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0326" w14:textId="7C073E6E" w:rsidR="000231BA" w:rsidRPr="000F5BB7" w:rsidRDefault="000231BA" w:rsidP="000F5BB7">
      <w:pPr>
        <w:pStyle w:val="Ttulo1"/>
        <w:rPr>
          <w:rFonts w:asciiTheme="minorHAnsi" w:hAnsiTheme="minorHAnsi" w:cstheme="minorHAnsi"/>
          <w:sz w:val="24"/>
        </w:rPr>
      </w:pPr>
      <w:bookmarkStart w:id="0" w:name="_Toc4146820"/>
      <w:bookmarkStart w:id="1" w:name="_Toc203993603"/>
      <w:r w:rsidRPr="000F5BB7">
        <w:rPr>
          <w:rFonts w:asciiTheme="minorHAnsi" w:hAnsiTheme="minorHAnsi" w:cstheme="minorHAnsi"/>
          <w:sz w:val="24"/>
        </w:rPr>
        <w:t>ANNEX I</w:t>
      </w:r>
      <w:bookmarkEnd w:id="0"/>
      <w:r w:rsidR="00A02688" w:rsidRPr="000F5BB7">
        <w:rPr>
          <w:rFonts w:asciiTheme="minorHAnsi" w:hAnsiTheme="minorHAnsi" w:cstheme="minorHAnsi"/>
          <w:sz w:val="24"/>
        </w:rPr>
        <w:t xml:space="preserve">: </w:t>
      </w:r>
      <w:r w:rsidRPr="000F5BB7">
        <w:rPr>
          <w:rFonts w:asciiTheme="minorHAnsi" w:hAnsiTheme="minorHAnsi" w:cstheme="minorHAnsi"/>
          <w:sz w:val="24"/>
        </w:rPr>
        <w:t>DECLARACIÓ RESPONSABLE</w:t>
      </w:r>
      <w:bookmarkEnd w:id="1"/>
    </w:p>
    <w:p w14:paraId="25BE48E9" w14:textId="612F817D" w:rsidR="001E4589" w:rsidRDefault="00520332" w:rsidP="00DC1F61">
      <w:pPr>
        <w:jc w:val="center"/>
        <w:rPr>
          <w:rFonts w:asciiTheme="minorHAnsi" w:eastAsia="Calibri" w:hAnsiTheme="minorHAnsi" w:cstheme="minorHAnsi"/>
          <w:i/>
          <w:iCs/>
          <w:szCs w:val="24"/>
        </w:rPr>
      </w:pPr>
      <w:bookmarkStart w:id="2" w:name="_Toc4146821"/>
      <w:r>
        <w:rPr>
          <w:rFonts w:asciiTheme="minorHAnsi" w:hAnsiTheme="minorHAnsi" w:cstheme="minorHAnsi"/>
          <w:bCs/>
          <w:sz w:val="22"/>
          <w:szCs w:val="22"/>
        </w:rPr>
        <w:t>ADQUISICIÓ DE VEHICLE MUNICIPAL ELÈCTRIC</w:t>
      </w:r>
    </w:p>
    <w:p w14:paraId="03A4A3CF" w14:textId="46933035" w:rsidR="004707DE" w:rsidRPr="008B789D" w:rsidRDefault="000231BA" w:rsidP="00B95B88">
      <w:pPr>
        <w:jc w:val="left"/>
        <w:rPr>
          <w:rFonts w:asciiTheme="minorHAnsi" w:eastAsia="Calibri" w:hAnsiTheme="minorHAnsi" w:cstheme="minorHAnsi"/>
          <w:b/>
          <w:i/>
          <w:iCs/>
          <w:szCs w:val="24"/>
        </w:rPr>
      </w:pPr>
      <w:r w:rsidRPr="008B789D">
        <w:rPr>
          <w:rFonts w:asciiTheme="minorHAnsi" w:eastAsia="Calibri" w:hAnsiTheme="minorHAnsi" w:cstheme="minorHAnsi"/>
          <w:i/>
          <w:iCs/>
          <w:szCs w:val="24"/>
        </w:rPr>
        <w:t xml:space="preserve">Expedient número </w:t>
      </w:r>
      <w:bookmarkEnd w:id="2"/>
      <w:r w:rsidR="00520332">
        <w:rPr>
          <w:rFonts w:asciiTheme="minorHAnsi" w:eastAsia="Calibri" w:hAnsiTheme="minorHAnsi" w:cstheme="minorHAnsi"/>
          <w:i/>
          <w:iCs/>
          <w:szCs w:val="24"/>
        </w:rPr>
        <w:t>476/2025</w:t>
      </w:r>
    </w:p>
    <w:p w14:paraId="618343DC" w14:textId="0D664D52" w:rsidR="00E75796" w:rsidRDefault="006A2FD1" w:rsidP="006A2FD1">
      <w:pPr>
        <w:spacing w:before="0" w:after="0"/>
        <w:rPr>
          <w:rFonts w:asciiTheme="minorHAnsi" w:hAnsiTheme="minorHAnsi" w:cstheme="minorHAnsi"/>
          <w:szCs w:val="24"/>
        </w:rPr>
      </w:pPr>
      <w:r w:rsidRPr="004F4D44">
        <w:rPr>
          <w:rFonts w:asciiTheme="minorHAnsi" w:hAnsiTheme="minorHAnsi" w:cstheme="minorHAnsi"/>
          <w:szCs w:val="24"/>
        </w:rPr>
        <w:t>El</w:t>
      </w:r>
      <w:r>
        <w:rPr>
          <w:rFonts w:asciiTheme="minorHAnsi" w:hAnsiTheme="minorHAnsi" w:cstheme="minorHAnsi"/>
          <w:szCs w:val="24"/>
        </w:rPr>
        <w:t>/La</w:t>
      </w:r>
      <w:r w:rsidRPr="004F4D44">
        <w:rPr>
          <w:rFonts w:asciiTheme="minorHAnsi" w:hAnsiTheme="minorHAnsi" w:cstheme="minorHAnsi"/>
          <w:szCs w:val="24"/>
        </w:rPr>
        <w:t xml:space="preserve"> Sr./Sra.</w:t>
      </w:r>
      <w:r w:rsidR="0057139B">
        <w:rPr>
          <w:rFonts w:asciiTheme="minorHAnsi" w:hAnsiTheme="minorHAnsi" w:cstheme="minorHAnsi"/>
          <w:szCs w:val="24"/>
        </w:rPr>
        <w:t xml:space="preserve"> </w:t>
      </w:r>
      <w:sdt>
        <w:sdtPr>
          <w:rPr>
            <w:rFonts w:asciiTheme="minorHAnsi" w:hAnsiTheme="minorHAnsi" w:cstheme="minorHAnsi"/>
            <w:szCs w:val="24"/>
          </w:rPr>
          <w:id w:val="138626917"/>
          <w:placeholder>
            <w:docPart w:val="C2C233988FBB472EBCE236D82B187661"/>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sidR="0027650E" w:rsidRPr="0027650E">
        <w:rPr>
          <w:rFonts w:asciiTheme="minorHAnsi" w:hAnsiTheme="minorHAnsi" w:cstheme="minorHAnsi"/>
          <w:szCs w:val="24"/>
        </w:rPr>
        <w:t xml:space="preserve"> </w:t>
      </w:r>
      <w:r>
        <w:rPr>
          <w:rFonts w:asciiTheme="minorHAnsi" w:hAnsiTheme="minorHAnsi" w:cstheme="minorHAnsi"/>
          <w:i/>
          <w:szCs w:val="24"/>
        </w:rPr>
        <w:t>,</w:t>
      </w:r>
      <w:r>
        <w:rPr>
          <w:rFonts w:asciiTheme="minorHAnsi" w:hAnsiTheme="minorHAnsi" w:cstheme="minorHAnsi"/>
          <w:szCs w:val="24"/>
        </w:rPr>
        <w:t xml:space="preserve"> </w:t>
      </w:r>
      <w:r w:rsidRPr="004F4D44">
        <w:rPr>
          <w:rFonts w:asciiTheme="minorHAnsi" w:hAnsiTheme="minorHAnsi" w:cstheme="minorHAnsi"/>
          <w:szCs w:val="24"/>
        </w:rPr>
        <w:t xml:space="preserve">amb </w:t>
      </w:r>
      <w:r>
        <w:rPr>
          <w:rFonts w:asciiTheme="minorHAnsi" w:hAnsiTheme="minorHAnsi" w:cstheme="minorHAnsi"/>
          <w:szCs w:val="24"/>
        </w:rPr>
        <w:t>DNI/NIE/passaport</w:t>
      </w:r>
      <w:r w:rsidRPr="004F4D44">
        <w:rPr>
          <w:rFonts w:asciiTheme="minorHAnsi" w:hAnsiTheme="minorHAnsi" w:cstheme="minorHAnsi"/>
          <w:szCs w:val="24"/>
        </w:rPr>
        <w:t xml:space="preserve"> núm</w:t>
      </w:r>
      <w:r w:rsidR="00143279">
        <w:rPr>
          <w:rFonts w:asciiTheme="minorHAnsi" w:hAnsiTheme="minorHAnsi" w:cstheme="minorHAnsi"/>
          <w:szCs w:val="24"/>
        </w:rPr>
        <w:t>ero</w:t>
      </w:r>
      <w:r w:rsidR="0057139B">
        <w:rPr>
          <w:rFonts w:asciiTheme="minorHAnsi" w:hAnsiTheme="minorHAnsi" w:cstheme="minorHAnsi"/>
          <w:szCs w:val="24"/>
        </w:rPr>
        <w:t xml:space="preserve"> </w:t>
      </w:r>
      <w:sdt>
        <w:sdtPr>
          <w:rPr>
            <w:rFonts w:asciiTheme="minorHAnsi" w:hAnsiTheme="minorHAnsi" w:cstheme="minorHAnsi"/>
            <w:szCs w:val="24"/>
          </w:rPr>
          <w:id w:val="-218209490"/>
          <w:placeholder>
            <w:docPart w:val="DC2683102F194B45AA0A657DFA4A7BCB"/>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Pr>
          <w:rFonts w:asciiTheme="minorHAnsi" w:hAnsiTheme="minorHAnsi" w:cstheme="minorHAnsi"/>
          <w:szCs w:val="24"/>
        </w:rPr>
        <w:t xml:space="preserve">, </w:t>
      </w:r>
      <w:r w:rsidRPr="004F4D44">
        <w:rPr>
          <w:rFonts w:asciiTheme="minorHAnsi" w:hAnsiTheme="minorHAnsi" w:cstheme="minorHAnsi"/>
          <w:szCs w:val="24"/>
        </w:rPr>
        <w:t>en nom propi / en representació de l’empresa</w:t>
      </w:r>
      <w:r w:rsidR="0027650E" w:rsidRPr="0027650E">
        <w:rPr>
          <w:rFonts w:asciiTheme="minorHAnsi" w:hAnsiTheme="minorHAnsi" w:cstheme="minorHAnsi"/>
          <w:szCs w:val="24"/>
        </w:rPr>
        <w:t xml:space="preserve"> </w:t>
      </w:r>
      <w:sdt>
        <w:sdtPr>
          <w:rPr>
            <w:rFonts w:asciiTheme="minorHAnsi" w:hAnsiTheme="minorHAnsi" w:cstheme="minorHAnsi"/>
            <w:szCs w:val="24"/>
          </w:rPr>
          <w:id w:val="149961459"/>
          <w:placeholder>
            <w:docPart w:val="AF13EAF4E1C9426EB6E6E5786F73794A"/>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sidRPr="004F4D44">
        <w:rPr>
          <w:rFonts w:asciiTheme="minorHAnsi" w:hAnsiTheme="minorHAnsi" w:cstheme="minorHAnsi"/>
          <w:szCs w:val="24"/>
        </w:rPr>
        <w:t>,</w:t>
      </w:r>
      <w:r>
        <w:rPr>
          <w:rFonts w:asciiTheme="minorHAnsi" w:hAnsiTheme="minorHAnsi" w:cstheme="minorHAnsi"/>
          <w:szCs w:val="24"/>
        </w:rPr>
        <w:t xml:space="preserve">  amb NIF</w:t>
      </w:r>
      <w:r w:rsidR="00E97724">
        <w:rPr>
          <w:rFonts w:asciiTheme="minorHAnsi" w:hAnsiTheme="minorHAnsi" w:cstheme="minorHAnsi"/>
          <w:szCs w:val="24"/>
        </w:rPr>
        <w:t xml:space="preserve"> número</w:t>
      </w:r>
      <w:r w:rsidR="0027650E" w:rsidRPr="0027650E">
        <w:rPr>
          <w:rFonts w:asciiTheme="minorHAnsi" w:hAnsiTheme="minorHAnsi" w:cstheme="minorHAnsi"/>
          <w:szCs w:val="24"/>
        </w:rPr>
        <w:t xml:space="preserve"> </w:t>
      </w:r>
      <w:sdt>
        <w:sdtPr>
          <w:rPr>
            <w:rFonts w:asciiTheme="minorHAnsi" w:hAnsiTheme="minorHAnsi" w:cstheme="minorHAnsi"/>
            <w:szCs w:val="24"/>
          </w:rPr>
          <w:id w:val="-1099165331"/>
          <w:placeholder>
            <w:docPart w:val="50EADAE2ED19417ABCD19ACE1B035B9F"/>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Pr>
          <w:rFonts w:asciiTheme="minorHAnsi" w:hAnsiTheme="minorHAnsi" w:cstheme="minorHAnsi"/>
          <w:i/>
          <w:szCs w:val="24"/>
        </w:rPr>
        <w:t xml:space="preserve">, </w:t>
      </w:r>
      <w:r w:rsidR="00E97724">
        <w:rPr>
          <w:rFonts w:asciiTheme="minorHAnsi" w:hAnsiTheme="minorHAnsi" w:cstheme="minorHAnsi"/>
          <w:iCs/>
          <w:szCs w:val="24"/>
        </w:rPr>
        <w:t>domiciliada a</w:t>
      </w:r>
      <w:r w:rsidR="00106425">
        <w:rPr>
          <w:rFonts w:asciiTheme="minorHAnsi" w:hAnsiTheme="minorHAnsi" w:cstheme="minorHAnsi"/>
          <w:iCs/>
          <w:szCs w:val="24"/>
        </w:rPr>
        <w:t xml:space="preserve"> </w:t>
      </w:r>
      <w:sdt>
        <w:sdtPr>
          <w:rPr>
            <w:rFonts w:asciiTheme="minorHAnsi" w:hAnsiTheme="minorHAnsi" w:cstheme="minorHAnsi"/>
            <w:szCs w:val="24"/>
          </w:rPr>
          <w:id w:val="234671378"/>
          <w:placeholder>
            <w:docPart w:val="781DC87AA7F64540844F5A1BA6D979D0"/>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sidR="00B37593">
        <w:rPr>
          <w:rFonts w:asciiTheme="minorHAnsi" w:hAnsiTheme="minorHAnsi" w:cstheme="minorHAnsi"/>
          <w:szCs w:val="24"/>
        </w:rPr>
        <w:t xml:space="preserve">, </w:t>
      </w:r>
      <w:r>
        <w:rPr>
          <w:rFonts w:asciiTheme="minorHAnsi" w:hAnsiTheme="minorHAnsi" w:cstheme="minorHAnsi"/>
          <w:szCs w:val="24"/>
        </w:rPr>
        <w:t>de la qual actua</w:t>
      </w:r>
      <w:r w:rsidRPr="004F4D44">
        <w:rPr>
          <w:rFonts w:asciiTheme="minorHAnsi" w:hAnsiTheme="minorHAnsi" w:cstheme="minorHAnsi"/>
          <w:szCs w:val="24"/>
        </w:rPr>
        <w:t xml:space="preserve"> en qualitat de</w:t>
      </w:r>
      <w:r w:rsidR="0027650E" w:rsidRPr="0027650E">
        <w:rPr>
          <w:rFonts w:asciiTheme="minorHAnsi" w:hAnsiTheme="minorHAnsi" w:cstheme="minorHAnsi"/>
          <w:szCs w:val="24"/>
        </w:rPr>
        <w:t xml:space="preserve"> </w:t>
      </w:r>
      <w:sdt>
        <w:sdtPr>
          <w:rPr>
            <w:rFonts w:asciiTheme="minorHAnsi" w:hAnsiTheme="minorHAnsi" w:cstheme="minorHAnsi"/>
            <w:szCs w:val="24"/>
          </w:rPr>
          <w:id w:val="1970005504"/>
          <w:placeholder>
            <w:docPart w:val="55EB71E6544F4715950BE0D62F2769FD"/>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Pr>
          <w:rFonts w:asciiTheme="minorHAnsi" w:hAnsiTheme="minorHAnsi" w:cstheme="minorHAnsi"/>
          <w:szCs w:val="24"/>
        </w:rPr>
        <w:t xml:space="preserve">, </w:t>
      </w:r>
      <w:r w:rsidRPr="004F4D44">
        <w:rPr>
          <w:rFonts w:asciiTheme="minorHAnsi" w:hAnsiTheme="minorHAnsi" w:cstheme="minorHAnsi"/>
          <w:szCs w:val="24"/>
        </w:rPr>
        <w:t>segons escriptura pública autoritzada davant Notari</w:t>
      </w:r>
      <w:r>
        <w:rPr>
          <w:rFonts w:asciiTheme="minorHAnsi" w:hAnsiTheme="minorHAnsi" w:cstheme="minorHAnsi"/>
          <w:szCs w:val="24"/>
        </w:rPr>
        <w:t xml:space="preserve"> de</w:t>
      </w:r>
      <w:r w:rsidR="0027650E" w:rsidRPr="0027650E">
        <w:rPr>
          <w:rFonts w:asciiTheme="minorHAnsi" w:hAnsiTheme="minorHAnsi" w:cstheme="minorHAnsi"/>
          <w:szCs w:val="24"/>
        </w:rPr>
        <w:t xml:space="preserve"> </w:t>
      </w:r>
      <w:sdt>
        <w:sdtPr>
          <w:rPr>
            <w:rFonts w:asciiTheme="minorHAnsi" w:hAnsiTheme="minorHAnsi" w:cstheme="minorHAnsi"/>
            <w:szCs w:val="24"/>
          </w:rPr>
          <w:id w:val="-1964800877"/>
          <w:placeholder>
            <w:docPart w:val="1FD49392EC744C00BD3DA3CDAA2D77C9"/>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sidRPr="004F4D44">
        <w:rPr>
          <w:rFonts w:asciiTheme="minorHAnsi" w:hAnsiTheme="minorHAnsi" w:cstheme="minorHAnsi"/>
          <w:szCs w:val="24"/>
        </w:rPr>
        <w:t xml:space="preserve">, </w:t>
      </w:r>
      <w:r>
        <w:rPr>
          <w:rFonts w:asciiTheme="minorHAnsi" w:hAnsiTheme="minorHAnsi" w:cstheme="minorHAnsi"/>
          <w:szCs w:val="24"/>
        </w:rPr>
        <w:t>Sr./Sra.</w:t>
      </w:r>
      <w:r w:rsidR="0027650E" w:rsidRPr="0027650E">
        <w:rPr>
          <w:rFonts w:asciiTheme="minorHAnsi" w:hAnsiTheme="minorHAnsi" w:cstheme="minorHAnsi"/>
          <w:szCs w:val="24"/>
        </w:rPr>
        <w:t xml:space="preserve"> </w:t>
      </w:r>
      <w:sdt>
        <w:sdtPr>
          <w:rPr>
            <w:rFonts w:asciiTheme="minorHAnsi" w:hAnsiTheme="minorHAnsi" w:cstheme="minorHAnsi"/>
            <w:szCs w:val="24"/>
          </w:rPr>
          <w:id w:val="-314647246"/>
          <w:placeholder>
            <w:docPart w:val="D8B303C8E75142A18FD86295D7726473"/>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sidRPr="004F4D44">
        <w:rPr>
          <w:rFonts w:asciiTheme="minorHAnsi" w:hAnsiTheme="minorHAnsi" w:cstheme="minorHAnsi"/>
          <w:szCs w:val="24"/>
        </w:rPr>
        <w:t>,</w:t>
      </w:r>
      <w:r>
        <w:rPr>
          <w:rFonts w:asciiTheme="minorHAnsi" w:hAnsiTheme="minorHAnsi" w:cstheme="minorHAnsi"/>
          <w:szCs w:val="24"/>
        </w:rPr>
        <w:t xml:space="preserve"> </w:t>
      </w:r>
      <w:r w:rsidRPr="004F4D44">
        <w:rPr>
          <w:rFonts w:asciiTheme="minorHAnsi" w:hAnsiTheme="minorHAnsi" w:cstheme="minorHAnsi"/>
          <w:szCs w:val="24"/>
        </w:rPr>
        <w:t xml:space="preserve">en data </w:t>
      </w:r>
      <w:sdt>
        <w:sdtPr>
          <w:rPr>
            <w:rFonts w:asciiTheme="minorHAnsi" w:hAnsiTheme="minorHAnsi" w:cstheme="minorHAnsi"/>
            <w:szCs w:val="24"/>
          </w:rPr>
          <w:id w:val="-1799294180"/>
          <w:placeholder>
            <w:docPart w:val="536D8753ED28431CB39D0249EEAD2657"/>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Pr>
          <w:rFonts w:asciiTheme="minorHAnsi" w:hAnsiTheme="minorHAnsi" w:cstheme="minorHAnsi"/>
          <w:szCs w:val="24"/>
        </w:rPr>
        <w:t xml:space="preserve"> i amb número de protoco</w:t>
      </w:r>
      <w:r w:rsidR="0057139B">
        <w:rPr>
          <w:rFonts w:asciiTheme="minorHAnsi" w:hAnsiTheme="minorHAnsi" w:cstheme="minorHAnsi"/>
          <w:szCs w:val="24"/>
        </w:rPr>
        <w:t>l</w:t>
      </w:r>
      <w:r w:rsidR="002B0384">
        <w:rPr>
          <w:rFonts w:asciiTheme="minorHAnsi" w:hAnsiTheme="minorHAnsi" w:cstheme="minorHAnsi"/>
          <w:szCs w:val="24"/>
        </w:rPr>
        <w:t xml:space="preserve"> </w:t>
      </w:r>
    </w:p>
    <w:p w14:paraId="7DA6C198" w14:textId="55B07386" w:rsidR="006A2FD1" w:rsidRDefault="007E3792" w:rsidP="006A2FD1">
      <w:pPr>
        <w:spacing w:before="0" w:after="0"/>
      </w:pPr>
      <w:sdt>
        <w:sdtPr>
          <w:rPr>
            <w:rFonts w:asciiTheme="minorHAnsi" w:hAnsiTheme="minorHAnsi" w:cstheme="minorHAnsi"/>
            <w:szCs w:val="24"/>
          </w:rPr>
          <w:id w:val="127826585"/>
          <w:placeholder>
            <w:docPart w:val="7DB73F355FC54CB488BDEAE4FE216B71"/>
          </w:placeholder>
          <w:showingPlcHdr/>
          <w:text/>
        </w:sdtPr>
        <w:sdtEndPr/>
        <w:sdtContent>
          <w:r w:rsidR="00E75796" w:rsidRPr="003B4293">
            <w:rPr>
              <w:rStyle w:val="Textodelmarcadordeposicin"/>
              <w:color w:val="auto"/>
              <w:szCs w:val="24"/>
              <w:shd w:val="clear" w:color="auto" w:fill="E7E6E6" w:themeFill="background2"/>
            </w:rPr>
            <w:t xml:space="preserve">                </w:t>
          </w:r>
        </w:sdtContent>
      </w:sdt>
      <w:r w:rsidR="002B0384" w:rsidRPr="002B0384">
        <w:rPr>
          <w:rFonts w:asciiTheme="minorHAnsi" w:hAnsiTheme="minorHAnsi" w:cstheme="minorHAnsi"/>
          <w:szCs w:val="24"/>
          <w:shd w:val="clear" w:color="auto" w:fill="FFFFFF" w:themeFill="background1"/>
        </w:rPr>
        <w:t>,</w:t>
      </w:r>
      <w:r w:rsidR="002B0384">
        <w:rPr>
          <w:rFonts w:asciiTheme="minorHAnsi" w:hAnsiTheme="minorHAnsi" w:cstheme="minorHAnsi"/>
          <w:szCs w:val="24"/>
        </w:rPr>
        <w:t xml:space="preserve"> a</w:t>
      </w:r>
      <w:r w:rsidR="006A2FD1">
        <w:rPr>
          <w:rFonts w:asciiTheme="minorHAnsi" w:hAnsiTheme="minorHAnsi" w:cstheme="minorHAnsi"/>
          <w:szCs w:val="24"/>
        </w:rPr>
        <w:t>ls efectes d</w:t>
      </w:r>
      <w:r w:rsidR="00F75240">
        <w:rPr>
          <w:rFonts w:asciiTheme="minorHAnsi" w:hAnsiTheme="minorHAnsi" w:cstheme="minorHAnsi"/>
          <w:szCs w:val="24"/>
        </w:rPr>
        <w:t xml:space="preserve">e licitar en la contractació </w:t>
      </w:r>
      <w:r w:rsidR="00520332">
        <w:rPr>
          <w:rFonts w:asciiTheme="minorHAnsi" w:hAnsiTheme="minorHAnsi" w:cstheme="minorHAnsi"/>
        </w:rPr>
        <w:t>ADQUISICIÓ DE VEHICLE MUNICIPAL ELÈCTRIC</w:t>
      </w:r>
      <w:r w:rsidR="006A2FD1">
        <w:rPr>
          <w:rFonts w:asciiTheme="minorHAnsi" w:hAnsiTheme="minorHAnsi" w:cstheme="minorHAnsi"/>
          <w:szCs w:val="24"/>
        </w:rPr>
        <w:t>.</w:t>
      </w:r>
    </w:p>
    <w:p w14:paraId="51BD749D" w14:textId="77777777" w:rsidR="00143279" w:rsidRDefault="00143279" w:rsidP="004707DE">
      <w:pPr>
        <w:tabs>
          <w:tab w:val="num" w:pos="900"/>
        </w:tabs>
        <w:jc w:val="center"/>
        <w:rPr>
          <w:rFonts w:asciiTheme="minorHAnsi" w:hAnsiTheme="minorHAnsi" w:cstheme="minorHAnsi"/>
          <w:b/>
          <w:szCs w:val="24"/>
        </w:rPr>
      </w:pPr>
    </w:p>
    <w:p w14:paraId="0557F257" w14:textId="68D1BFF1" w:rsidR="004707DE" w:rsidRDefault="004707DE" w:rsidP="004707DE">
      <w:pPr>
        <w:tabs>
          <w:tab w:val="num" w:pos="900"/>
        </w:tabs>
        <w:jc w:val="center"/>
        <w:rPr>
          <w:rFonts w:asciiTheme="minorHAnsi" w:hAnsiTheme="minorHAnsi" w:cstheme="minorHAnsi"/>
          <w:b/>
          <w:szCs w:val="24"/>
        </w:rPr>
      </w:pPr>
      <w:r w:rsidRPr="003F405C">
        <w:rPr>
          <w:rFonts w:asciiTheme="minorHAnsi" w:hAnsiTheme="minorHAnsi" w:cstheme="minorHAnsi"/>
          <w:b/>
          <w:szCs w:val="24"/>
        </w:rPr>
        <w:t>DECLARA SOTA LA SEVA RESPONSABILITAT</w:t>
      </w:r>
    </w:p>
    <w:p w14:paraId="1AF425AE" w14:textId="77777777" w:rsidR="00A06AEB" w:rsidRPr="00E97724" w:rsidRDefault="00A06AEB" w:rsidP="00FE629B">
      <w:pPr>
        <w:pStyle w:val="Prrafodelista"/>
        <w:numPr>
          <w:ilvl w:val="0"/>
          <w:numId w:val="8"/>
        </w:numPr>
        <w:tabs>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Que les facultats de representació que ostenta són suficients i vigents (si s’actua per representació).</w:t>
      </w:r>
    </w:p>
    <w:p w14:paraId="235637FD" w14:textId="77777777" w:rsidR="00A06AEB" w:rsidRDefault="00A06AEB" w:rsidP="00FE629B">
      <w:pPr>
        <w:pStyle w:val="Prrafodelista"/>
        <w:numPr>
          <w:ilvl w:val="0"/>
          <w:numId w:val="8"/>
        </w:numPr>
        <w:tabs>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Que l’entitat que presenta té capacitat jurídica i d’obrar suficient, segons s’acredita en la inscripció en el Registre Electrònic d’Empreses Licitadores de la Generalitat de Catalunya (RELI) i/o en el Registre Oficial de Licitadors i Empreses Classificades de l’Administració de l’Estat (ROLECE). Dades que no han experimentat cap variació a data de presentació de la declaració responsable.</w:t>
      </w:r>
    </w:p>
    <w:p w14:paraId="2B81F9C1" w14:textId="485B7582" w:rsidR="004E51DE" w:rsidRPr="00E97724" w:rsidRDefault="004E51DE" w:rsidP="00FE629B">
      <w:pPr>
        <w:pStyle w:val="Prrafodelista"/>
        <w:numPr>
          <w:ilvl w:val="0"/>
          <w:numId w:val="8"/>
        </w:numPr>
        <w:tabs>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Pr>
          <w:rFonts w:asciiTheme="minorHAnsi" w:hAnsiTheme="minorHAnsi" w:cstheme="minorHAnsi"/>
          <w:szCs w:val="24"/>
        </w:rPr>
        <w:t>Que està facultat/ada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0ABE6A5F" w14:textId="15178B36" w:rsidR="004707DE" w:rsidRPr="00E97724" w:rsidRDefault="004707DE" w:rsidP="00FE629B">
      <w:pPr>
        <w:pStyle w:val="Prrafodelista"/>
        <w:numPr>
          <w:ilvl w:val="0"/>
          <w:numId w:val="8"/>
        </w:numPr>
        <w:tabs>
          <w:tab w:val="left" w:pos="284"/>
          <w:tab w:val="num" w:pos="1440"/>
          <w:tab w:val="left" w:pos="1985"/>
          <w:tab w:val="left" w:pos="2552"/>
          <w:tab w:val="left" w:pos="3119"/>
          <w:tab w:val="left" w:pos="3686"/>
          <w:tab w:val="left" w:pos="4253"/>
          <w:tab w:val="left" w:pos="4820"/>
          <w:tab w:val="left" w:pos="5387"/>
          <w:tab w:val="left" w:pos="5954"/>
          <w:tab w:val="left" w:pos="6521"/>
          <w:tab w:val="left" w:pos="7088"/>
          <w:tab w:val="left" w:pos="7655"/>
        </w:tabs>
        <w:ind w:hanging="720"/>
        <w:rPr>
          <w:rFonts w:asciiTheme="minorHAnsi" w:hAnsiTheme="minorHAnsi" w:cstheme="minorHAnsi"/>
          <w:szCs w:val="24"/>
        </w:rPr>
      </w:pPr>
      <w:r w:rsidRPr="00E97724">
        <w:rPr>
          <w:rFonts w:asciiTheme="minorHAnsi" w:hAnsiTheme="minorHAnsi" w:cstheme="minorHAnsi"/>
          <w:szCs w:val="24"/>
        </w:rPr>
        <w:t>Que el perfil de l’empresa és el següent</w:t>
      </w:r>
      <w:r w:rsidR="00FA6D1F" w:rsidRPr="00E97724">
        <w:rPr>
          <w:rFonts w:asciiTheme="minorHAnsi" w:hAnsiTheme="minorHAnsi" w:cstheme="minorHAnsi"/>
          <w:szCs w:val="24"/>
        </w:rPr>
        <w:t xml:space="preserve"> (marcar amb una creu)</w:t>
      </w:r>
      <w:r w:rsidRPr="00E97724">
        <w:rPr>
          <w:rFonts w:asciiTheme="minorHAnsi" w:hAnsiTheme="minorHAnsi" w:cstheme="minorHAnsi"/>
          <w:szCs w:val="24"/>
        </w:rPr>
        <w:t xml:space="preserve">: </w:t>
      </w:r>
    </w:p>
    <w:p w14:paraId="46036BEB" w14:textId="4082AE92" w:rsidR="004707DE" w:rsidRPr="00E97724"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rPr>
          <w:rFonts w:asciiTheme="minorHAnsi" w:hAnsiTheme="minorHAnsi" w:cstheme="minorHAnsi"/>
          <w:szCs w:val="24"/>
        </w:rPr>
      </w:pP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752474357"/>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Gran empresa</w:t>
      </w:r>
      <w:r w:rsidR="00E4067D" w:rsidRPr="00E97724">
        <w:rPr>
          <w:rFonts w:asciiTheme="minorHAnsi" w:hAnsiTheme="minorHAnsi" w:cstheme="minorHAnsi"/>
          <w:szCs w:val="24"/>
        </w:rPr>
        <w:t xml:space="preserve">  </w:t>
      </w:r>
      <w:r w:rsidRPr="00E97724">
        <w:rPr>
          <w:rFonts w:asciiTheme="minorHAnsi" w:hAnsiTheme="minorHAnsi" w:cstheme="minorHAnsi"/>
          <w:szCs w:val="24"/>
        </w:rPr>
        <w:tab/>
      </w:r>
      <w:sdt>
        <w:sdtPr>
          <w:rPr>
            <w:rFonts w:asciiTheme="minorHAnsi" w:hAnsiTheme="minorHAnsi" w:cstheme="minorHAnsi"/>
            <w:szCs w:val="24"/>
          </w:rPr>
          <w:id w:val="-1459866153"/>
          <w14:checkbox>
            <w14:checked w14:val="0"/>
            <w14:checkedState w14:val="2612" w14:font="MS Gothic"/>
            <w14:uncheckedState w14:val="2610" w14:font="MS Gothic"/>
          </w14:checkbox>
        </w:sdtPr>
        <w:sdtEndPr/>
        <w:sdtContent>
          <w:r w:rsidR="00E75796">
            <w:rPr>
              <w:rFonts w:ascii="MS Gothic" w:eastAsia="MS Gothic" w:hAnsi="MS Gothic" w:cstheme="minorHAnsi" w:hint="eastAsia"/>
              <w:szCs w:val="24"/>
            </w:rPr>
            <w:t>☐</w:t>
          </w:r>
        </w:sdtContent>
      </w:sdt>
      <w:r w:rsidRPr="00E97724">
        <w:rPr>
          <w:rFonts w:asciiTheme="minorHAnsi" w:hAnsiTheme="minorHAnsi" w:cstheme="minorHAnsi"/>
          <w:szCs w:val="24"/>
        </w:rPr>
        <w:t>Mitjana</w:t>
      </w:r>
      <w:r w:rsidR="00FA6D1F" w:rsidRPr="00E97724">
        <w:rPr>
          <w:rFonts w:asciiTheme="minorHAnsi" w:hAnsiTheme="minorHAnsi" w:cstheme="minorHAnsi"/>
          <w:szCs w:val="24"/>
        </w:rPr>
        <w:t xml:space="preserve"> empresa</w:t>
      </w:r>
      <w:r w:rsidR="00E4067D" w:rsidRPr="00E97724">
        <w:rPr>
          <w:rFonts w:asciiTheme="minorHAnsi" w:hAnsiTheme="minorHAnsi" w:cstheme="minorHAnsi"/>
          <w:szCs w:val="24"/>
        </w:rPr>
        <w:t xml:space="preserve">           </w:t>
      </w:r>
      <w:sdt>
        <w:sdtPr>
          <w:rPr>
            <w:rFonts w:asciiTheme="minorHAnsi" w:hAnsiTheme="minorHAnsi" w:cstheme="minorHAnsi"/>
            <w:szCs w:val="24"/>
          </w:rPr>
          <w:id w:val="1963914982"/>
          <w14:checkbox>
            <w14:checked w14:val="0"/>
            <w14:checkedState w14:val="2612" w14:font="MS Gothic"/>
            <w14:uncheckedState w14:val="2610" w14:font="MS Gothic"/>
          </w14:checkbox>
        </w:sdtPr>
        <w:sdtEndPr/>
        <w:sdtContent>
          <w:r w:rsidR="00E4067D" w:rsidRPr="00E97724">
            <w:rPr>
              <w:rFonts w:ascii="MS Gothic" w:eastAsia="MS Gothic" w:hAnsi="MS Gothic" w:cstheme="minorHAnsi" w:hint="eastAsia"/>
              <w:szCs w:val="24"/>
            </w:rPr>
            <w:t>☐</w:t>
          </w:r>
        </w:sdtContent>
      </w:sdt>
      <w:r w:rsidR="00E4067D" w:rsidRPr="00E97724">
        <w:rPr>
          <w:rFonts w:asciiTheme="minorHAnsi" w:hAnsiTheme="minorHAnsi" w:cstheme="minorHAnsi"/>
          <w:szCs w:val="24"/>
        </w:rPr>
        <w:t xml:space="preserve"> Petita o Microempresa</w:t>
      </w:r>
      <w:r w:rsidR="00E4067D" w:rsidRPr="00E97724">
        <w:rPr>
          <w:rFonts w:asciiTheme="minorHAnsi" w:hAnsiTheme="minorHAnsi" w:cstheme="minorHAnsi"/>
          <w:szCs w:val="24"/>
        </w:rPr>
        <w:tab/>
      </w:r>
    </w:p>
    <w:p w14:paraId="0C4FF310" w14:textId="77777777" w:rsidR="004707DE" w:rsidRPr="00E97724" w:rsidRDefault="004707DE" w:rsidP="004707DE">
      <w:pPr>
        <w:tabs>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rPr>
          <w:rFonts w:asciiTheme="minorHAnsi" w:hAnsiTheme="minorHAnsi" w:cstheme="minorHAnsi"/>
          <w:szCs w:val="24"/>
        </w:rPr>
      </w:pP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31353134"/>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Que l’empresa no forma part de cap grup empresarial.</w:t>
      </w:r>
    </w:p>
    <w:p w14:paraId="722C545F" w14:textId="027A4FFC" w:rsidR="004707DE" w:rsidRPr="00E97724" w:rsidRDefault="004707DE" w:rsidP="004707DE">
      <w:pPr>
        <w:tabs>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ind w:left="851" w:hanging="709"/>
        <w:rPr>
          <w:rFonts w:asciiTheme="minorHAnsi" w:hAnsiTheme="minorHAnsi" w:cstheme="minorHAnsi"/>
          <w:szCs w:val="24"/>
        </w:rPr>
      </w:pPr>
      <w:r w:rsidRPr="00E97724">
        <w:rPr>
          <w:rFonts w:asciiTheme="minorHAnsi" w:hAnsiTheme="minorHAnsi" w:cstheme="minorHAnsi"/>
          <w:szCs w:val="24"/>
        </w:rPr>
        <w:t xml:space="preserve"> </w:t>
      </w:r>
      <w:r w:rsidRPr="00E97724">
        <w:rPr>
          <w:rFonts w:ascii="MS Gothic" w:eastAsia="MS Gothic" w:hAnsi="MS Gothic" w:cstheme="minorHAnsi"/>
          <w:szCs w:val="24"/>
        </w:rPr>
        <w:tab/>
      </w:r>
      <w:r w:rsidRPr="00E97724">
        <w:rPr>
          <w:rFonts w:ascii="MS Gothic" w:eastAsia="MS Gothic" w:hAnsi="MS Gothic" w:cstheme="minorHAnsi"/>
          <w:szCs w:val="24"/>
        </w:rPr>
        <w:tab/>
      </w:r>
      <w:sdt>
        <w:sdtPr>
          <w:rPr>
            <w:rFonts w:asciiTheme="minorHAnsi" w:hAnsiTheme="minorHAnsi" w:cstheme="minorHAnsi"/>
            <w:szCs w:val="24"/>
          </w:rPr>
          <w:id w:val="-652223917"/>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Que l’empresa forma part del grup empresarial:</w:t>
      </w:r>
      <w:r w:rsidR="003E0291" w:rsidRPr="003E0291">
        <w:rPr>
          <w:rFonts w:asciiTheme="minorHAnsi" w:hAnsiTheme="minorHAnsi" w:cstheme="minorHAnsi"/>
          <w:szCs w:val="24"/>
        </w:rPr>
        <w:t xml:space="preserve"> </w:t>
      </w:r>
      <w:sdt>
        <w:sdtPr>
          <w:rPr>
            <w:rFonts w:asciiTheme="minorHAnsi" w:hAnsiTheme="minorHAnsi" w:cstheme="minorHAnsi"/>
            <w:szCs w:val="24"/>
          </w:rPr>
          <w:id w:val="1008566291"/>
          <w:placeholder>
            <w:docPart w:val="ED44464FC14A4A90A8C346CBCE91300E"/>
          </w:placeholder>
          <w:showingPlcHdr/>
          <w:text/>
        </w:sdtPr>
        <w:sdtEndPr/>
        <w:sdtContent>
          <w:r w:rsidR="003E0291" w:rsidRPr="003B4293">
            <w:rPr>
              <w:rStyle w:val="Textodelmarcadordeposicin"/>
              <w:color w:val="auto"/>
              <w:szCs w:val="24"/>
              <w:shd w:val="clear" w:color="auto" w:fill="E7E6E6" w:themeFill="background2"/>
            </w:rPr>
            <w:t xml:space="preserve">                </w:t>
          </w:r>
        </w:sdtContent>
      </w:sdt>
      <w:r w:rsidRPr="00E97724">
        <w:rPr>
          <w:rFonts w:asciiTheme="minorHAnsi" w:hAnsiTheme="minorHAnsi" w:cstheme="minorHAnsi"/>
          <w:szCs w:val="24"/>
        </w:rPr>
        <w:t xml:space="preserve">  i que l’empresa/les empreses del mateix grup (nom de les empreses) </w:t>
      </w:r>
      <w:sdt>
        <w:sdtPr>
          <w:rPr>
            <w:rFonts w:asciiTheme="minorHAnsi" w:hAnsiTheme="minorHAnsi" w:cstheme="minorHAnsi"/>
            <w:szCs w:val="24"/>
          </w:rPr>
          <w:id w:val="-641578882"/>
          <w:placeholder>
            <w:docPart w:val="F83DDCE15591480F869049C359141C5D"/>
          </w:placeholder>
          <w:showingPlcHdr/>
          <w:text/>
        </w:sdtPr>
        <w:sdtEndPr/>
        <w:sdtContent>
          <w:r w:rsidR="003E0291" w:rsidRPr="003B4293">
            <w:rPr>
              <w:rStyle w:val="Textodelmarcadordeposicin"/>
              <w:color w:val="auto"/>
              <w:szCs w:val="24"/>
              <w:shd w:val="clear" w:color="auto" w:fill="E7E6E6" w:themeFill="background2"/>
            </w:rPr>
            <w:t xml:space="preserve">                </w:t>
          </w:r>
        </w:sdtContent>
      </w:sdt>
      <w:r w:rsidR="003E0291" w:rsidRPr="00E97724">
        <w:rPr>
          <w:rFonts w:asciiTheme="minorHAnsi" w:hAnsiTheme="minorHAnsi" w:cstheme="minorHAnsi"/>
          <w:szCs w:val="24"/>
        </w:rPr>
        <w:t xml:space="preserve"> </w:t>
      </w:r>
      <w:r w:rsidRPr="00E97724">
        <w:rPr>
          <w:rFonts w:asciiTheme="minorHAnsi" w:hAnsiTheme="minorHAnsi" w:cstheme="minorHAnsi"/>
          <w:szCs w:val="24"/>
        </w:rPr>
        <w:t>es presenta/en també a la licitació.</w:t>
      </w:r>
    </w:p>
    <w:p w14:paraId="29ADBD1F" w14:textId="74984A91" w:rsidR="004707DE" w:rsidRDefault="004707DE" w:rsidP="004707DE">
      <w:pPr>
        <w:tabs>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Pr>
          <w:rFonts w:asciiTheme="minorHAnsi" w:hAnsiTheme="minorHAnsi" w:cstheme="minorHAnsi"/>
          <w:szCs w:val="24"/>
        </w:rPr>
        <w:t>-</w:t>
      </w:r>
      <w:r>
        <w:rPr>
          <w:rFonts w:asciiTheme="minorHAnsi" w:hAnsiTheme="minorHAnsi" w:cstheme="minorHAnsi"/>
          <w:szCs w:val="24"/>
        </w:rPr>
        <w:tab/>
        <w:t>Que l’empresa està vàlidament constituïda i que, de conformitat amb el seu objecte social, es pot presentar a la licitació, complint tots els requisits i obligacions exigides per la normativa vigent per a la seva obertura, instal·lació i funcionament legal. Així mateix compta amb les autoritzacions necessàries per exercir l’activitat.</w:t>
      </w:r>
    </w:p>
    <w:p w14:paraId="093D0470" w14:textId="7CA05B54" w:rsidR="004707DE" w:rsidRPr="00E97724" w:rsidRDefault="004707DE" w:rsidP="004707DE">
      <w:pPr>
        <w:tabs>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w:t>
      </w:r>
      <w:r w:rsidRPr="00E97724">
        <w:rPr>
          <w:rFonts w:asciiTheme="minorHAnsi" w:hAnsiTheme="minorHAnsi" w:cstheme="minorHAnsi"/>
          <w:szCs w:val="24"/>
        </w:rPr>
        <w:tab/>
        <w:t>Que es troba al corrent del compliment de les obligacions tributàries i amb la Seguretat Social</w:t>
      </w:r>
      <w:r w:rsidR="000F5BB7">
        <w:rPr>
          <w:rFonts w:asciiTheme="minorHAnsi" w:hAnsiTheme="minorHAnsi" w:cstheme="minorHAnsi"/>
          <w:szCs w:val="24"/>
        </w:rPr>
        <w:t xml:space="preserve">, de conformitat amb el que estableix l’article 71.1 d) de la LCSP i els articles 13 i 14 </w:t>
      </w:r>
      <w:r w:rsidR="000F5BB7">
        <w:rPr>
          <w:rFonts w:asciiTheme="minorHAnsi" w:hAnsiTheme="minorHAnsi" w:cstheme="minorHAnsi"/>
          <w:szCs w:val="24"/>
        </w:rPr>
        <w:lastRenderedPageBreak/>
        <w:t>del Reglament general de la Llei de contractes de les Administracions Públiques, aprovat pel Reial decret 1098/2001, de 12 d’octubre.</w:t>
      </w:r>
    </w:p>
    <w:p w14:paraId="04DFFCAE" w14:textId="016F8739" w:rsidR="004707DE" w:rsidRPr="00E97724"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Que disposa de l’habilitació empresarial o professional, així com de la solvència econòmica i financera i tècnica o professional exigides en el PCAP i que es compromet a adscriure a l’execució del contracte els mitjans personals / materials necessaris per l’execució de</w:t>
      </w:r>
      <w:r w:rsidR="00462F6B">
        <w:rPr>
          <w:rFonts w:asciiTheme="minorHAnsi" w:hAnsiTheme="minorHAnsi" w:cstheme="minorHAnsi"/>
          <w:szCs w:val="24"/>
        </w:rPr>
        <w:t>l subministrament.</w:t>
      </w:r>
      <w:r w:rsidR="000F5BB7">
        <w:rPr>
          <w:rFonts w:asciiTheme="minorHAnsi" w:hAnsiTheme="minorHAnsi" w:cstheme="minorHAnsi"/>
          <w:szCs w:val="24"/>
        </w:rPr>
        <w:t xml:space="preserve"> Respecte de la solvència requerida:</w:t>
      </w:r>
    </w:p>
    <w:p w14:paraId="6F3C3397" w14:textId="6017D57F" w:rsidR="004707DE" w:rsidRDefault="007E3792" w:rsidP="004707DE">
      <w:pPr>
        <w:autoSpaceDE w:val="0"/>
        <w:autoSpaceDN w:val="0"/>
        <w:adjustRightInd w:val="0"/>
        <w:spacing w:before="0"/>
        <w:ind w:left="709"/>
        <w:rPr>
          <w:rFonts w:asciiTheme="minorHAnsi" w:eastAsia="Calibri" w:hAnsiTheme="minorHAnsi" w:cstheme="minorHAnsi"/>
          <w:color w:val="000000"/>
          <w:szCs w:val="24"/>
          <w:lang w:eastAsia="ca-ES"/>
        </w:rPr>
      </w:pPr>
      <w:sdt>
        <w:sdtPr>
          <w:rPr>
            <w:rFonts w:asciiTheme="minorHAnsi" w:hAnsiTheme="minorHAnsi" w:cstheme="minorHAnsi"/>
            <w:szCs w:val="24"/>
          </w:rPr>
          <w:id w:val="778914900"/>
          <w14:checkbox>
            <w14:checked w14:val="0"/>
            <w14:checkedState w14:val="2612" w14:font="MS Gothic"/>
            <w14:uncheckedState w14:val="2610" w14:font="MS Gothic"/>
          </w14:checkbox>
        </w:sdtPr>
        <w:sdtEndPr/>
        <w:sdtContent>
          <w:r w:rsidR="00E75796">
            <w:rPr>
              <w:rFonts w:ascii="MS Gothic" w:eastAsia="MS Gothic" w:hAnsi="MS Gothic" w:cstheme="minorHAnsi" w:hint="eastAsia"/>
              <w:szCs w:val="24"/>
            </w:rPr>
            <w:t>☐</w:t>
          </w:r>
        </w:sdtContent>
      </w:sdt>
      <w:r w:rsidR="004707DE" w:rsidRPr="00523B13">
        <w:rPr>
          <w:rFonts w:asciiTheme="minorHAnsi" w:eastAsia="Calibri" w:hAnsiTheme="minorHAnsi" w:cstheme="minorHAnsi"/>
          <w:color w:val="000000"/>
          <w:szCs w:val="24"/>
          <w:lang w:eastAsia="ca-ES"/>
        </w:rPr>
        <w:t xml:space="preserve"> </w:t>
      </w:r>
      <w:r w:rsidR="000F5BB7" w:rsidRPr="00237851">
        <w:rPr>
          <w:rFonts w:asciiTheme="minorHAnsi" w:eastAsia="Calibri" w:hAnsiTheme="minorHAnsi" w:cstheme="minorHAnsi"/>
          <w:color w:val="000000"/>
          <w:szCs w:val="24"/>
          <w:lang w:eastAsia="ca-ES"/>
        </w:rPr>
        <w:t>Que compleix amb la solvència requerida i que no es troba compresa en cap de les circumstàncies de prohibició per contractar establertes en l’article 71 de la Llei 9/2017, de 8 de novembre, de contractes del Sector Públic. En aquest sentit, em comprometo a aportar, si escau, la documentació acreditativa del compliment d’aquests requisits en cas de resultar adjudicatari.</w:t>
      </w:r>
    </w:p>
    <w:p w14:paraId="1EF227FD" w14:textId="77777777" w:rsidR="000F5BB7" w:rsidRPr="00237851" w:rsidRDefault="000F5BB7" w:rsidP="000F5BB7">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237851">
        <w:rPr>
          <w:rFonts w:asciiTheme="minorHAnsi" w:hAnsiTheme="minorHAnsi" w:cstheme="minorHAnsi"/>
          <w:szCs w:val="24"/>
        </w:rPr>
        <w:t>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1F4C5B0" w14:textId="0C8BDF0E" w:rsidR="004707DE" w:rsidRPr="00E97724"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Que compleix amb tots els deures i obligacions legals en matèria de prevenció de riscos laborals i que disposa dels recursos humans i tècnics necessaris per fer front a les obligacions que puguin derivar-se, d’acord amb la normativa vigent.</w:t>
      </w:r>
      <w:r w:rsidR="006E795E" w:rsidRPr="00E97724">
        <w:rPr>
          <w:rFonts w:asciiTheme="minorHAnsi" w:hAnsiTheme="minorHAnsi" w:cstheme="minorHAnsi"/>
          <w:szCs w:val="24"/>
        </w:rPr>
        <w:t xml:space="preserve"> </w:t>
      </w:r>
    </w:p>
    <w:p w14:paraId="7650A935" w14:textId="77777777" w:rsidR="004707DE" w:rsidRPr="00E97724"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Que no ha celebrat cap acord amb altres operadors econòmics destinats a falsejar la competència en l’àmbit d’aquest contracte i que no coneix cap conflicte d’interessos vinculat a la seva participació en aquest procediment de contractació.</w:t>
      </w:r>
    </w:p>
    <w:p w14:paraId="0F783FE8" w14:textId="2CD48BEA" w:rsidR="004707DE" w:rsidRPr="006D6D9F"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6D6D9F">
        <w:rPr>
          <w:rFonts w:asciiTheme="minorHAnsi" w:eastAsia="Calibri" w:hAnsiTheme="minorHAnsi" w:cstheme="minorHAnsi"/>
          <w:color w:val="000000"/>
          <w:szCs w:val="24"/>
        </w:rPr>
        <w:t xml:space="preserve">Que l’empresa, llurs empreses filials o vinculades </w:t>
      </w:r>
      <w:r>
        <w:rPr>
          <w:rFonts w:asciiTheme="minorHAnsi" w:eastAsia="Calibri" w:hAnsiTheme="minorHAnsi" w:cstheme="minorHAnsi"/>
          <w:color w:val="000000"/>
          <w:szCs w:val="24"/>
        </w:rPr>
        <w:t>i els subcontractistes d’aquesta,</w:t>
      </w:r>
      <w:r w:rsidRPr="006D6D9F">
        <w:rPr>
          <w:rFonts w:asciiTheme="minorHAnsi" w:eastAsia="Calibri" w:hAnsiTheme="minorHAnsi" w:cstheme="minorHAnsi"/>
          <w:color w:val="000000"/>
          <w:szCs w:val="24"/>
        </w:rPr>
        <w:t xml:space="preserv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13385F41" w14:textId="77777777" w:rsidR="004707DE" w:rsidRPr="00E97724"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Que, en cas que es tracti d’empresa estrangera, se sotmet a la jurisdicció dels Jutjats i Tribunals espanyols de qualsevol ordre per a totes les incidències, que de manera directa o indirecta puguin sorgir del contracte, amb renúncia expressa al fur jurisdiccional estranger que pugui correspondre al licitador.</w:t>
      </w:r>
    </w:p>
    <w:p w14:paraId="559FEBF4" w14:textId="39321E93" w:rsidR="00A23BCD" w:rsidRPr="00F05D39" w:rsidRDefault="004707DE" w:rsidP="004834B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8F4526">
        <w:rPr>
          <w:rFonts w:asciiTheme="minorHAnsi" w:hAnsiTheme="minorHAnsi" w:cstheme="minorHAnsi"/>
          <w:szCs w:val="24"/>
        </w:rPr>
        <w:t>Que la plantilla de l’empresa, estant-hi obligada, està integrada per un nombre de persones treballadores amb discapacitat no inferior al 2%, o que s’ha adoptat alguna de les mesures alternatives previstes en la legislació vigent.</w:t>
      </w:r>
      <w:r w:rsidR="003E77A8" w:rsidRPr="003E77A8">
        <w:rPr>
          <w:rFonts w:asciiTheme="minorHAnsi" w:hAnsiTheme="minorHAnsi" w:cstheme="minorHAnsi"/>
          <w:color w:val="4472C4" w:themeColor="accent1"/>
          <w:szCs w:val="24"/>
        </w:rPr>
        <w:t xml:space="preserve"> </w:t>
      </w:r>
    </w:p>
    <w:p w14:paraId="52CBC717" w14:textId="0DD0C414" w:rsidR="00F05D39" w:rsidRPr="003E77A8" w:rsidRDefault="00F05D39" w:rsidP="00F05D39">
      <w:pPr>
        <w:pStyle w:val="Prrafodelista"/>
        <w:tabs>
          <w:tab w:val="left" w:pos="1985"/>
          <w:tab w:val="left" w:pos="2552"/>
          <w:tab w:val="left" w:pos="3119"/>
          <w:tab w:val="left" w:pos="3686"/>
          <w:tab w:val="left" w:pos="4253"/>
          <w:tab w:val="left" w:pos="4820"/>
          <w:tab w:val="left" w:pos="5387"/>
          <w:tab w:val="left" w:pos="5954"/>
          <w:tab w:val="left" w:pos="6521"/>
          <w:tab w:val="left" w:pos="7088"/>
          <w:tab w:val="left" w:pos="7655"/>
        </w:tabs>
        <w:ind w:left="0"/>
        <w:rPr>
          <w:rFonts w:asciiTheme="minorHAnsi" w:hAnsiTheme="minorHAnsi" w:cstheme="minorHAnsi"/>
          <w:szCs w:val="24"/>
        </w:rPr>
      </w:pPr>
      <w:r>
        <w:rPr>
          <w:rFonts w:asciiTheme="minorHAnsi" w:hAnsiTheme="minorHAnsi" w:cstheme="minorHAnsi"/>
          <w:szCs w:val="24"/>
        </w:rPr>
        <w:lastRenderedPageBreak/>
        <w:t xml:space="preserve">               </w:t>
      </w:r>
      <w:sdt>
        <w:sdtPr>
          <w:rPr>
            <w:rFonts w:asciiTheme="minorHAnsi" w:hAnsiTheme="minorHAnsi" w:cstheme="minorHAnsi"/>
            <w:szCs w:val="24"/>
          </w:rPr>
          <w:id w:val="-965895327"/>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SÍ</w:t>
      </w: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696664538"/>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NO</w:t>
      </w:r>
      <w:r w:rsidRPr="00E97724">
        <w:rPr>
          <w:rFonts w:asciiTheme="minorHAnsi" w:hAnsiTheme="minorHAnsi" w:cstheme="minorHAnsi"/>
          <w:szCs w:val="24"/>
        </w:rPr>
        <w:tab/>
      </w: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1879225445"/>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NO obligat per normativa</w:t>
      </w:r>
    </w:p>
    <w:p w14:paraId="6153DAA2" w14:textId="77777777" w:rsidR="004707DE" w:rsidRPr="00E97724"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Que l’empresa disposa d’un pla d’igualtat d’oportunitats entre les dones i els homes.</w:t>
      </w:r>
    </w:p>
    <w:p w14:paraId="68F75DA1" w14:textId="4CDA32A2" w:rsidR="004707DE"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jc w:val="left"/>
        <w:rPr>
          <w:rFonts w:asciiTheme="minorHAnsi" w:hAnsiTheme="minorHAnsi" w:cstheme="minorHAnsi"/>
          <w:szCs w:val="24"/>
        </w:rPr>
      </w:pP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87929856"/>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SÍ</w:t>
      </w:r>
      <w:r w:rsidRPr="00E97724">
        <w:rPr>
          <w:rFonts w:asciiTheme="minorHAnsi" w:hAnsiTheme="minorHAnsi" w:cstheme="minorHAnsi"/>
          <w:szCs w:val="24"/>
        </w:rPr>
        <w:tab/>
      </w: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1211337962"/>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NO</w:t>
      </w:r>
      <w:r w:rsidRPr="00E97724">
        <w:rPr>
          <w:rFonts w:asciiTheme="minorHAnsi" w:hAnsiTheme="minorHAnsi" w:cstheme="minorHAnsi"/>
          <w:szCs w:val="24"/>
        </w:rPr>
        <w:tab/>
      </w: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567921875"/>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NO obligat per normativa</w:t>
      </w:r>
    </w:p>
    <w:p w14:paraId="74CFCF17" w14:textId="77777777" w:rsidR="004707DE" w:rsidRPr="00E97724"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 xml:space="preserve">Que reuneix algun/s dels criteris de preferència en cas d’igualació de proposicions previstos al PCAP. </w:t>
      </w:r>
    </w:p>
    <w:p w14:paraId="63488AE2" w14:textId="77777777" w:rsidR="004707DE" w:rsidRPr="00E97724"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jc w:val="left"/>
        <w:rPr>
          <w:rFonts w:asciiTheme="minorHAnsi" w:hAnsiTheme="minorHAnsi" w:cstheme="minorHAnsi"/>
          <w:szCs w:val="24"/>
        </w:rPr>
      </w:pP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1816708025"/>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SÍ</w:t>
      </w:r>
      <w:r w:rsidRPr="00E97724">
        <w:rPr>
          <w:rFonts w:asciiTheme="minorHAnsi" w:hAnsiTheme="minorHAnsi" w:cstheme="minorHAnsi"/>
          <w:szCs w:val="24"/>
        </w:rPr>
        <w:tab/>
      </w: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1246335206"/>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NO</w:t>
      </w:r>
    </w:p>
    <w:p w14:paraId="7104DEBC" w14:textId="77777777" w:rsidR="004707DE" w:rsidRPr="00E97724" w:rsidRDefault="004707DE" w:rsidP="00E517D4">
      <w:pPr>
        <w:numPr>
          <w:ilvl w:val="0"/>
          <w:numId w:val="1"/>
        </w:numPr>
        <w:tabs>
          <w:tab w:val="clear" w:pos="1440"/>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0" w:firstLine="0"/>
        <w:rPr>
          <w:rFonts w:asciiTheme="minorHAnsi" w:hAnsiTheme="minorHAnsi" w:cstheme="minorHAnsi"/>
          <w:szCs w:val="24"/>
        </w:rPr>
      </w:pPr>
      <w:r w:rsidRPr="00E97724">
        <w:rPr>
          <w:rFonts w:asciiTheme="minorHAnsi" w:hAnsiTheme="minorHAnsi" w:cstheme="minorHAnsi"/>
          <w:szCs w:val="24"/>
        </w:rPr>
        <w:t xml:space="preserve">Respecte l’Impost sobre el valor afegit (IVA) l’empresa: </w:t>
      </w:r>
    </w:p>
    <w:p w14:paraId="62E1BBF2" w14:textId="77777777" w:rsidR="004707DE" w:rsidRPr="00E97724" w:rsidRDefault="007E3792" w:rsidP="004707DE">
      <w:p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ind w:left="851"/>
        <w:rPr>
          <w:rFonts w:asciiTheme="minorHAnsi" w:hAnsiTheme="minorHAnsi" w:cstheme="minorHAnsi"/>
          <w:szCs w:val="24"/>
        </w:rPr>
      </w:pPr>
      <w:sdt>
        <w:sdtPr>
          <w:rPr>
            <w:rFonts w:asciiTheme="minorHAnsi" w:hAnsiTheme="minorHAnsi" w:cstheme="minorHAnsi"/>
            <w:szCs w:val="24"/>
          </w:rPr>
          <w:id w:val="-1144274050"/>
          <w14:checkbox>
            <w14:checked w14:val="0"/>
            <w14:checkedState w14:val="2612" w14:font="MS Gothic"/>
            <w14:uncheckedState w14:val="2610" w14:font="MS Gothic"/>
          </w14:checkbox>
        </w:sdtPr>
        <w:sdtEndPr/>
        <w:sdtContent>
          <w:r w:rsidR="004707DE" w:rsidRPr="00E97724">
            <w:rPr>
              <w:rFonts w:ascii="MS Gothic" w:eastAsia="MS Gothic" w:hAnsi="MS Gothic" w:cstheme="minorHAnsi" w:hint="eastAsia"/>
              <w:szCs w:val="24"/>
            </w:rPr>
            <w:t>☐</w:t>
          </w:r>
        </w:sdtContent>
      </w:sdt>
      <w:r w:rsidR="004707DE" w:rsidRPr="00E97724">
        <w:rPr>
          <w:rFonts w:asciiTheme="minorHAnsi" w:hAnsiTheme="minorHAnsi" w:cstheme="minorHAnsi"/>
          <w:szCs w:val="24"/>
        </w:rPr>
        <w:t>Està subjecta a l’IVA.</w:t>
      </w:r>
    </w:p>
    <w:p w14:paraId="08F41141" w14:textId="77777777" w:rsidR="004707DE" w:rsidRPr="00E97724" w:rsidRDefault="007E3792" w:rsidP="004707DE">
      <w:pPr>
        <w:tabs>
          <w:tab w:val="left" w:pos="993"/>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ind w:left="1134" w:hanging="283"/>
        <w:rPr>
          <w:rFonts w:asciiTheme="minorHAnsi" w:hAnsiTheme="minorHAnsi" w:cstheme="minorHAnsi"/>
          <w:szCs w:val="24"/>
        </w:rPr>
      </w:pPr>
      <w:sdt>
        <w:sdtPr>
          <w:rPr>
            <w:rFonts w:asciiTheme="minorHAnsi" w:hAnsiTheme="minorHAnsi" w:cstheme="minorHAnsi"/>
            <w:szCs w:val="24"/>
          </w:rPr>
          <w:id w:val="-227765660"/>
          <w14:checkbox>
            <w14:checked w14:val="0"/>
            <w14:checkedState w14:val="2612" w14:font="MS Gothic"/>
            <w14:uncheckedState w14:val="2610" w14:font="MS Gothic"/>
          </w14:checkbox>
        </w:sdtPr>
        <w:sdtEndPr/>
        <w:sdtContent>
          <w:r w:rsidR="004707DE" w:rsidRPr="00E97724">
            <w:rPr>
              <w:rFonts w:ascii="MS Gothic" w:eastAsia="MS Gothic" w:hAnsi="MS Gothic" w:cstheme="minorHAnsi" w:hint="eastAsia"/>
              <w:szCs w:val="24"/>
            </w:rPr>
            <w:t>☐</w:t>
          </w:r>
        </w:sdtContent>
      </w:sdt>
      <w:r w:rsidR="004707DE" w:rsidRPr="00E97724">
        <w:rPr>
          <w:rFonts w:asciiTheme="minorHAnsi" w:hAnsiTheme="minorHAnsi" w:cstheme="minorHAnsi"/>
          <w:szCs w:val="24"/>
        </w:rPr>
        <w:t>Està no subjecta o exempta de l’IVA i són vigents les circumstàncies que donaren lloc a la no-subjecció o l’exempció.</w:t>
      </w:r>
    </w:p>
    <w:p w14:paraId="16469207" w14:textId="77777777" w:rsidR="004707DE" w:rsidRPr="00E97724" w:rsidRDefault="004707DE" w:rsidP="00E517D4">
      <w:pPr>
        <w:numPr>
          <w:ilvl w:val="0"/>
          <w:numId w:val="1"/>
        </w:numPr>
        <w:tabs>
          <w:tab w:val="clear" w:pos="1440"/>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ind w:left="0" w:firstLine="0"/>
        <w:rPr>
          <w:rFonts w:asciiTheme="minorHAnsi" w:hAnsiTheme="minorHAnsi" w:cstheme="minorHAnsi"/>
          <w:szCs w:val="24"/>
        </w:rPr>
      </w:pPr>
      <w:r w:rsidRPr="00E97724">
        <w:rPr>
          <w:rFonts w:asciiTheme="minorHAnsi" w:hAnsiTheme="minorHAnsi" w:cstheme="minorHAnsi"/>
          <w:szCs w:val="24"/>
        </w:rPr>
        <w:t>Respecte l’Impost d’Activitats Econòmiques (IAE) l’empresa:</w:t>
      </w:r>
    </w:p>
    <w:p w14:paraId="2C5CDEDA" w14:textId="77777777" w:rsidR="004707DE" w:rsidRPr="00E97724" w:rsidRDefault="007E3792" w:rsidP="004707DE">
      <w:pPr>
        <w:tabs>
          <w:tab w:val="num"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ind w:left="1134" w:hanging="283"/>
        <w:rPr>
          <w:rFonts w:asciiTheme="minorHAnsi" w:hAnsiTheme="minorHAnsi" w:cstheme="minorHAnsi"/>
          <w:szCs w:val="24"/>
        </w:rPr>
      </w:pPr>
      <w:sdt>
        <w:sdtPr>
          <w:rPr>
            <w:rFonts w:asciiTheme="minorHAnsi" w:hAnsiTheme="minorHAnsi" w:cstheme="minorHAnsi"/>
            <w:szCs w:val="24"/>
          </w:rPr>
          <w:id w:val="-2066859488"/>
          <w14:checkbox>
            <w14:checked w14:val="0"/>
            <w14:checkedState w14:val="2612" w14:font="MS Gothic"/>
            <w14:uncheckedState w14:val="2610" w14:font="MS Gothic"/>
          </w14:checkbox>
        </w:sdtPr>
        <w:sdtEndPr/>
        <w:sdtContent>
          <w:r w:rsidR="004707DE" w:rsidRPr="00E97724">
            <w:rPr>
              <w:rFonts w:ascii="MS Gothic" w:eastAsia="MS Gothic" w:hAnsi="MS Gothic" w:cstheme="minorHAnsi" w:hint="eastAsia"/>
              <w:szCs w:val="24"/>
            </w:rPr>
            <w:t>☐</w:t>
          </w:r>
        </w:sdtContent>
      </w:sdt>
      <w:r w:rsidR="004707DE" w:rsidRPr="00E97724">
        <w:rPr>
          <w:rFonts w:asciiTheme="minorHAnsi" w:hAnsiTheme="minorHAnsi" w:cstheme="minorHAnsi"/>
          <w:szCs w:val="24"/>
        </w:rPr>
        <w:t>Està subjecta a l’IAE.</w:t>
      </w:r>
    </w:p>
    <w:p w14:paraId="01DE0F8A" w14:textId="77777777" w:rsidR="004707DE" w:rsidRPr="00E97724" w:rsidRDefault="007E3792" w:rsidP="004707DE">
      <w:pPr>
        <w:tabs>
          <w:tab w:val="num"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ind w:left="1134" w:hanging="283"/>
        <w:rPr>
          <w:rFonts w:asciiTheme="minorHAnsi" w:hAnsiTheme="minorHAnsi" w:cstheme="minorHAnsi"/>
          <w:szCs w:val="24"/>
        </w:rPr>
      </w:pPr>
      <w:sdt>
        <w:sdtPr>
          <w:rPr>
            <w:rFonts w:asciiTheme="minorHAnsi" w:hAnsiTheme="minorHAnsi" w:cstheme="minorHAnsi"/>
            <w:szCs w:val="24"/>
          </w:rPr>
          <w:id w:val="-793137315"/>
          <w14:checkbox>
            <w14:checked w14:val="0"/>
            <w14:checkedState w14:val="2612" w14:font="MS Gothic"/>
            <w14:uncheckedState w14:val="2610" w14:font="MS Gothic"/>
          </w14:checkbox>
        </w:sdtPr>
        <w:sdtEndPr/>
        <w:sdtContent>
          <w:r w:rsidR="004707DE" w:rsidRPr="00E97724">
            <w:rPr>
              <w:rFonts w:ascii="MS Gothic" w:eastAsia="MS Gothic" w:hAnsi="MS Gothic" w:cstheme="minorHAnsi" w:hint="eastAsia"/>
              <w:szCs w:val="24"/>
            </w:rPr>
            <w:t>☐</w:t>
          </w:r>
        </w:sdtContent>
      </w:sdt>
      <w:r w:rsidR="004707DE" w:rsidRPr="00E97724">
        <w:rPr>
          <w:rFonts w:asciiTheme="minorHAnsi" w:hAnsiTheme="minorHAnsi" w:cstheme="minorHAnsi"/>
          <w:szCs w:val="24"/>
        </w:rPr>
        <w:t>Està no subjecta o exempta de l’IAE i són vigents les circumstàncies que donaren lloc a la no-subjecció o l’exempció.</w:t>
      </w:r>
    </w:p>
    <w:p w14:paraId="3F06D968" w14:textId="77777777" w:rsidR="004707DE" w:rsidRPr="00E97724" w:rsidRDefault="004707DE" w:rsidP="00E517D4">
      <w:pPr>
        <w:pStyle w:val="Prrafodelista"/>
        <w:numPr>
          <w:ilvl w:val="0"/>
          <w:numId w:val="1"/>
        </w:numPr>
        <w:tabs>
          <w:tab w:val="clear" w:pos="1440"/>
          <w:tab w:val="num" w:pos="284"/>
          <w:tab w:val="left" w:pos="1985"/>
          <w:tab w:val="left" w:pos="2552"/>
          <w:tab w:val="left" w:pos="3119"/>
          <w:tab w:val="left" w:pos="3686"/>
          <w:tab w:val="left" w:pos="4253"/>
          <w:tab w:val="left" w:pos="4820"/>
          <w:tab w:val="left" w:pos="5387"/>
          <w:tab w:val="left" w:pos="5954"/>
          <w:tab w:val="left" w:pos="6521"/>
          <w:tab w:val="left" w:pos="7088"/>
          <w:tab w:val="left" w:pos="7655"/>
        </w:tabs>
        <w:ind w:left="284" w:hanging="284"/>
        <w:rPr>
          <w:rFonts w:asciiTheme="minorHAnsi" w:hAnsiTheme="minorHAnsi" w:cstheme="minorHAnsi"/>
          <w:szCs w:val="24"/>
        </w:rPr>
      </w:pPr>
      <w:r w:rsidRPr="00E97724">
        <w:rPr>
          <w:rFonts w:asciiTheme="minorHAnsi" w:hAnsiTheme="minorHAnsi" w:cstheme="minorHAnsi"/>
          <w:szCs w:val="24"/>
        </w:rPr>
        <w:t>Respecte a la unió temporal d’empreses, declara:</w:t>
      </w:r>
    </w:p>
    <w:p w14:paraId="04CF2E13" w14:textId="77777777" w:rsidR="004707DE" w:rsidRPr="00E97724" w:rsidRDefault="004707DE" w:rsidP="004707DE">
      <w:pPr>
        <w:tabs>
          <w:tab w:val="num" w:pos="142"/>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rPr>
          <w:rFonts w:asciiTheme="minorHAnsi" w:hAnsiTheme="minorHAnsi" w:cstheme="minorHAnsi"/>
          <w:szCs w:val="24"/>
        </w:rPr>
      </w:pPr>
      <w:r w:rsidRPr="00E97724">
        <w:rPr>
          <w:rFonts w:asciiTheme="minorHAnsi" w:hAnsiTheme="minorHAnsi" w:cstheme="minorHAnsi"/>
          <w:szCs w:val="24"/>
        </w:rPr>
        <w:tab/>
      </w: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611358816"/>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SÍ té intenció de concórrer en unió temporal d’empreses:</w:t>
      </w:r>
    </w:p>
    <w:p w14:paraId="4A83C7EC" w14:textId="36C4BF48" w:rsidR="004707DE" w:rsidRPr="0033741C" w:rsidRDefault="004707DE" w:rsidP="007A7901">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rPr>
          <w:rFonts w:asciiTheme="minorHAnsi" w:hAnsiTheme="minorHAnsi" w:cstheme="minorHAnsi"/>
          <w:i/>
          <w:color w:val="FF0000"/>
          <w:szCs w:val="24"/>
        </w:rPr>
      </w:pPr>
      <w:r w:rsidRPr="00E97724">
        <w:rPr>
          <w:rFonts w:asciiTheme="minorHAnsi" w:hAnsiTheme="minorHAnsi" w:cstheme="minorHAnsi"/>
          <w:i/>
          <w:szCs w:val="24"/>
        </w:rPr>
        <w:t>(Indicar noms i circumstàncies dels integrants i la participació de cadascun, així com l’assumpció del compromís de constituir-se formalment en unió temporal en cas de resultar adjudicataris</w:t>
      </w:r>
      <w:r w:rsidRPr="00520306">
        <w:rPr>
          <w:rFonts w:asciiTheme="minorHAnsi" w:hAnsiTheme="minorHAnsi" w:cstheme="minorHAnsi"/>
          <w:i/>
          <w:szCs w:val="24"/>
          <w:shd w:val="clear" w:color="auto" w:fill="FFFFFF" w:themeFill="background1"/>
        </w:rPr>
        <w:t>).</w:t>
      </w:r>
      <w:r w:rsidR="003E0291" w:rsidRPr="0033741C">
        <w:rPr>
          <w:rFonts w:asciiTheme="minorHAnsi" w:hAnsiTheme="minorHAnsi" w:cstheme="minorHAnsi"/>
          <w:i/>
          <w:color w:val="FF0000"/>
          <w:szCs w:val="24"/>
        </w:rPr>
        <w:t xml:space="preserve"> </w:t>
      </w:r>
      <w:sdt>
        <w:sdtPr>
          <w:rPr>
            <w:rFonts w:asciiTheme="minorHAnsi" w:hAnsiTheme="minorHAnsi" w:cstheme="minorHAnsi"/>
            <w:szCs w:val="24"/>
          </w:rPr>
          <w:id w:val="689099789"/>
          <w:placeholder>
            <w:docPart w:val="4D2CC3FE53D14C018F95B55E07214F04"/>
          </w:placeholder>
          <w:showingPlcHdr/>
          <w:text/>
        </w:sdtPr>
        <w:sdtContent>
          <w:r w:rsidR="007E3792" w:rsidRPr="003B4293">
            <w:rPr>
              <w:rStyle w:val="Textodelmarcadordeposicin"/>
              <w:color w:val="auto"/>
              <w:szCs w:val="24"/>
              <w:shd w:val="clear" w:color="auto" w:fill="E7E6E6" w:themeFill="background2"/>
            </w:rPr>
            <w:t xml:space="preserve">                </w:t>
          </w:r>
        </w:sdtContent>
      </w:sdt>
    </w:p>
    <w:p w14:paraId="3C997A1B" w14:textId="77777777" w:rsidR="004707DE" w:rsidRPr="00E97724"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0"/>
        <w:rPr>
          <w:rFonts w:asciiTheme="minorHAnsi" w:hAnsiTheme="minorHAnsi" w:cstheme="minorHAnsi"/>
          <w:szCs w:val="24"/>
        </w:rPr>
      </w:pPr>
      <w:r w:rsidRPr="00E97724">
        <w:rPr>
          <w:rFonts w:asciiTheme="minorHAnsi" w:hAnsiTheme="minorHAnsi" w:cstheme="minorHAnsi"/>
          <w:szCs w:val="24"/>
        </w:rPr>
        <w:tab/>
      </w:r>
      <w:r w:rsidRPr="00E97724">
        <w:rPr>
          <w:rFonts w:asciiTheme="minorHAnsi" w:hAnsiTheme="minorHAnsi" w:cstheme="minorHAnsi"/>
          <w:szCs w:val="24"/>
        </w:rPr>
        <w:tab/>
      </w:r>
      <w:sdt>
        <w:sdtPr>
          <w:rPr>
            <w:rFonts w:asciiTheme="minorHAnsi" w:hAnsiTheme="minorHAnsi" w:cstheme="minorHAnsi"/>
            <w:szCs w:val="24"/>
          </w:rPr>
          <w:id w:val="261573817"/>
          <w14:checkbox>
            <w14:checked w14:val="0"/>
            <w14:checkedState w14:val="2612" w14:font="MS Gothic"/>
            <w14:uncheckedState w14:val="2610" w14:font="MS Gothic"/>
          </w14:checkbox>
        </w:sdtPr>
        <w:sdtEndPr/>
        <w:sdtContent>
          <w:r w:rsidRPr="00E97724">
            <w:rPr>
              <w:rFonts w:ascii="MS Gothic" w:eastAsia="MS Gothic" w:hAnsi="MS Gothic" w:cstheme="minorHAnsi" w:hint="eastAsia"/>
              <w:szCs w:val="24"/>
            </w:rPr>
            <w:t>☐</w:t>
          </w:r>
        </w:sdtContent>
      </w:sdt>
      <w:r w:rsidRPr="00E97724">
        <w:rPr>
          <w:rFonts w:asciiTheme="minorHAnsi" w:hAnsiTheme="minorHAnsi" w:cstheme="minorHAnsi"/>
          <w:szCs w:val="24"/>
        </w:rPr>
        <w:t>NO té intenció de concórrer en unió temporal d’empreses.</w:t>
      </w:r>
    </w:p>
    <w:p w14:paraId="66EE41B0" w14:textId="6F22B440" w:rsidR="004707DE" w:rsidRDefault="004707DE" w:rsidP="00E517D4">
      <w:pPr>
        <w:pStyle w:val="Prrafodelista"/>
        <w:numPr>
          <w:ilvl w:val="0"/>
          <w:numId w:val="1"/>
        </w:numPr>
        <w:tabs>
          <w:tab w:val="clear" w:pos="1440"/>
          <w:tab w:val="left" w:pos="284"/>
          <w:tab w:val="left" w:pos="1985"/>
          <w:tab w:val="left" w:pos="2552"/>
          <w:tab w:val="left" w:pos="3119"/>
          <w:tab w:val="left" w:pos="3686"/>
          <w:tab w:val="left" w:pos="4253"/>
          <w:tab w:val="left" w:pos="4820"/>
          <w:tab w:val="left" w:pos="5387"/>
          <w:tab w:val="left" w:pos="5954"/>
          <w:tab w:val="left" w:pos="6521"/>
          <w:tab w:val="left" w:pos="7088"/>
          <w:tab w:val="left" w:pos="7655"/>
        </w:tabs>
        <w:spacing w:after="240"/>
        <w:ind w:left="284" w:hanging="284"/>
        <w:rPr>
          <w:rFonts w:asciiTheme="minorHAnsi" w:hAnsiTheme="minorHAnsi" w:cstheme="minorHAnsi"/>
          <w:szCs w:val="24"/>
        </w:rPr>
      </w:pPr>
      <w:r>
        <w:rPr>
          <w:rFonts w:asciiTheme="minorHAnsi" w:hAnsiTheme="minorHAnsi" w:cstheme="minorHAnsi"/>
          <w:szCs w:val="24"/>
        </w:rPr>
        <w:t xml:space="preserve">Que </w:t>
      </w:r>
      <w:r w:rsidR="00E97724">
        <w:rPr>
          <w:rFonts w:asciiTheme="minorHAnsi" w:hAnsiTheme="minorHAnsi" w:cstheme="minorHAnsi"/>
          <w:szCs w:val="24"/>
        </w:rPr>
        <w:t xml:space="preserve">accepta rebre totes </w:t>
      </w:r>
      <w:r>
        <w:rPr>
          <w:rFonts w:asciiTheme="minorHAnsi" w:hAnsiTheme="minorHAnsi" w:cstheme="minorHAnsi"/>
          <w:szCs w:val="24"/>
        </w:rPr>
        <w:t>les notificacions</w:t>
      </w:r>
      <w:r w:rsidR="00E97724">
        <w:rPr>
          <w:rFonts w:asciiTheme="minorHAnsi" w:hAnsiTheme="minorHAnsi" w:cstheme="minorHAnsi"/>
          <w:szCs w:val="24"/>
        </w:rPr>
        <w:t>, comunicacions</w:t>
      </w:r>
      <w:r w:rsidR="007A7901">
        <w:rPr>
          <w:rFonts w:asciiTheme="minorHAnsi" w:hAnsiTheme="minorHAnsi" w:cstheme="minorHAnsi"/>
          <w:szCs w:val="24"/>
        </w:rPr>
        <w:t>,</w:t>
      </w:r>
      <w:r w:rsidR="00E97724">
        <w:rPr>
          <w:rFonts w:asciiTheme="minorHAnsi" w:hAnsiTheme="minorHAnsi" w:cstheme="minorHAnsi"/>
          <w:szCs w:val="24"/>
        </w:rPr>
        <w:t xml:space="preserve"> intercanvi d’informació</w:t>
      </w:r>
      <w:r w:rsidR="007A7901">
        <w:rPr>
          <w:rFonts w:asciiTheme="minorHAnsi" w:hAnsiTheme="minorHAnsi" w:cstheme="minorHAnsi"/>
          <w:szCs w:val="24"/>
        </w:rPr>
        <w:t xml:space="preserve"> i aclariments</w:t>
      </w:r>
      <w:r w:rsidR="00E97724">
        <w:rPr>
          <w:rFonts w:asciiTheme="minorHAnsi" w:hAnsiTheme="minorHAnsi" w:cstheme="minorHAnsi"/>
          <w:szCs w:val="24"/>
        </w:rPr>
        <w:t xml:space="preserve"> necessaris</w:t>
      </w:r>
      <w:r>
        <w:rPr>
          <w:rFonts w:asciiTheme="minorHAnsi" w:hAnsiTheme="minorHAnsi" w:cstheme="minorHAnsi"/>
          <w:szCs w:val="24"/>
        </w:rPr>
        <w:t xml:space="preserve"> en el procés de licitació i, si escau, els posteriors tràmits d’adjudicació, formalització, modificació, negociació, execució i extinció normal o anormal del contracte de l’expedient de contractació </w:t>
      </w:r>
      <w:r w:rsidR="007A7901">
        <w:rPr>
          <w:rFonts w:asciiTheme="minorHAnsi" w:hAnsiTheme="minorHAnsi" w:cstheme="minorHAnsi"/>
          <w:szCs w:val="24"/>
        </w:rPr>
        <w:t>per mitjans electrònics</w:t>
      </w:r>
      <w:r>
        <w:rPr>
          <w:rFonts w:asciiTheme="minorHAnsi" w:hAnsiTheme="minorHAnsi" w:cstheme="minorHAnsi"/>
          <w:szCs w:val="24"/>
        </w:rPr>
        <w:t>, i designo com a persona/es autoritzada/es per a rebre les notificacions electròniques, les comunicacions electròniques i els requeriments electrònics corresponents a:</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2118"/>
        <w:gridCol w:w="2626"/>
        <w:gridCol w:w="1435"/>
      </w:tblGrid>
      <w:tr w:rsidR="004707DE" w:rsidRPr="00AE49B6" w14:paraId="771E729C" w14:textId="77777777" w:rsidTr="004834B4">
        <w:trPr>
          <w:trHeight w:val="684"/>
          <w:jc w:val="center"/>
        </w:trPr>
        <w:tc>
          <w:tcPr>
            <w:tcW w:w="2655" w:type="dxa"/>
            <w:shd w:val="clear" w:color="auto" w:fill="E7E6E6" w:themeFill="background2"/>
            <w:vAlign w:val="center"/>
          </w:tcPr>
          <w:p w14:paraId="5D5ADBA5" w14:textId="77777777" w:rsidR="004707DE" w:rsidRPr="00AE49B6" w:rsidRDefault="004707DE"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Cs w:val="24"/>
              </w:rPr>
            </w:pPr>
            <w:r w:rsidRPr="00AE49B6">
              <w:rPr>
                <w:rFonts w:asciiTheme="minorHAnsi" w:eastAsia="Calibri" w:hAnsiTheme="minorHAnsi" w:cstheme="minorHAnsi"/>
                <w:b/>
                <w:szCs w:val="24"/>
              </w:rPr>
              <w:t>P</w:t>
            </w:r>
            <w:r>
              <w:rPr>
                <w:rFonts w:asciiTheme="minorHAnsi" w:eastAsia="Calibri" w:hAnsiTheme="minorHAnsi" w:cstheme="minorHAnsi"/>
                <w:b/>
                <w:szCs w:val="24"/>
              </w:rPr>
              <w:t>ersona autoritzada (Nom i Cognoms)</w:t>
            </w:r>
          </w:p>
        </w:tc>
        <w:tc>
          <w:tcPr>
            <w:tcW w:w="2118" w:type="dxa"/>
            <w:shd w:val="clear" w:color="auto" w:fill="E7E6E6" w:themeFill="background2"/>
            <w:vAlign w:val="center"/>
          </w:tcPr>
          <w:p w14:paraId="01A93990" w14:textId="77777777" w:rsidR="004707DE" w:rsidRPr="00AE49B6" w:rsidRDefault="004707DE"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Cs w:val="24"/>
              </w:rPr>
            </w:pPr>
            <w:r w:rsidRPr="00AE49B6">
              <w:rPr>
                <w:rFonts w:asciiTheme="minorHAnsi" w:eastAsia="Calibri" w:hAnsiTheme="minorHAnsi" w:cstheme="minorHAnsi"/>
                <w:b/>
                <w:szCs w:val="24"/>
              </w:rPr>
              <w:t>DNI</w:t>
            </w:r>
            <w:r>
              <w:rPr>
                <w:rFonts w:asciiTheme="minorHAnsi" w:eastAsia="Calibri" w:hAnsiTheme="minorHAnsi" w:cstheme="minorHAnsi"/>
                <w:b/>
                <w:szCs w:val="24"/>
              </w:rPr>
              <w:t>/NIE/Passaport</w:t>
            </w:r>
          </w:p>
        </w:tc>
        <w:tc>
          <w:tcPr>
            <w:tcW w:w="2626" w:type="dxa"/>
            <w:shd w:val="clear" w:color="auto" w:fill="E7E6E6" w:themeFill="background2"/>
            <w:vAlign w:val="center"/>
          </w:tcPr>
          <w:p w14:paraId="5411FD03" w14:textId="77777777" w:rsidR="004707DE" w:rsidRPr="00AE49B6" w:rsidRDefault="004707DE"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Cs w:val="24"/>
              </w:rPr>
            </w:pPr>
            <w:r>
              <w:rPr>
                <w:rFonts w:asciiTheme="minorHAnsi" w:eastAsia="Calibri" w:hAnsiTheme="minorHAnsi" w:cstheme="minorHAnsi"/>
                <w:b/>
                <w:szCs w:val="24"/>
              </w:rPr>
              <w:t>Adreça de Correu Electrònic</w:t>
            </w:r>
          </w:p>
        </w:tc>
        <w:tc>
          <w:tcPr>
            <w:tcW w:w="1435" w:type="dxa"/>
            <w:shd w:val="clear" w:color="auto" w:fill="E7E6E6" w:themeFill="background2"/>
            <w:vAlign w:val="center"/>
          </w:tcPr>
          <w:p w14:paraId="512442AB" w14:textId="77777777" w:rsidR="004707DE" w:rsidRPr="00AE49B6" w:rsidRDefault="004707DE"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b/>
                <w:szCs w:val="24"/>
              </w:rPr>
            </w:pPr>
            <w:r>
              <w:rPr>
                <w:rFonts w:asciiTheme="minorHAnsi" w:eastAsia="Calibri" w:hAnsiTheme="minorHAnsi" w:cstheme="minorHAnsi"/>
                <w:b/>
                <w:szCs w:val="24"/>
              </w:rPr>
              <w:t>Número de Mòbil</w:t>
            </w:r>
          </w:p>
        </w:tc>
      </w:tr>
      <w:tr w:rsidR="004707DE" w:rsidRPr="00AE49B6" w14:paraId="31B9436F" w14:textId="77777777" w:rsidTr="004834B4">
        <w:trPr>
          <w:trHeight w:val="537"/>
          <w:jc w:val="center"/>
        </w:trPr>
        <w:tc>
          <w:tcPr>
            <w:tcW w:w="2655" w:type="dxa"/>
            <w:shd w:val="clear" w:color="auto" w:fill="auto"/>
            <w:vAlign w:val="center"/>
          </w:tcPr>
          <w:p w14:paraId="661FB85D" w14:textId="145FB448" w:rsidR="004707DE" w:rsidRPr="00AE49B6" w:rsidRDefault="007E3792"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Cs w:val="24"/>
              </w:rPr>
            </w:pPr>
            <w:sdt>
              <w:sdtPr>
                <w:rPr>
                  <w:rFonts w:asciiTheme="minorHAnsi" w:hAnsiTheme="minorHAnsi" w:cstheme="minorHAnsi"/>
                  <w:szCs w:val="24"/>
                </w:rPr>
                <w:id w:val="-844563255"/>
                <w:placeholder>
                  <w:docPart w:val="6BEED439342C439FB6F50C44D2A0AC72"/>
                </w:placeholder>
                <w:showingPlcHdr/>
                <w:text/>
              </w:sdtPr>
              <w:sdtEndPr/>
              <w:sdtContent>
                <w:r w:rsidR="003E0291" w:rsidRPr="003B4293">
                  <w:rPr>
                    <w:rStyle w:val="Textodelmarcadordeposicin"/>
                    <w:color w:val="auto"/>
                    <w:szCs w:val="24"/>
                    <w:shd w:val="clear" w:color="auto" w:fill="E7E6E6" w:themeFill="background2"/>
                  </w:rPr>
                  <w:t xml:space="preserve">                </w:t>
                </w:r>
              </w:sdtContent>
            </w:sdt>
          </w:p>
        </w:tc>
        <w:tc>
          <w:tcPr>
            <w:tcW w:w="2118" w:type="dxa"/>
            <w:shd w:val="clear" w:color="auto" w:fill="auto"/>
            <w:vAlign w:val="center"/>
          </w:tcPr>
          <w:p w14:paraId="69F0C4FD" w14:textId="194EEBE1" w:rsidR="004707DE" w:rsidRPr="00AE49B6" w:rsidRDefault="007E3792"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Cs w:val="24"/>
              </w:rPr>
            </w:pPr>
            <w:sdt>
              <w:sdtPr>
                <w:rPr>
                  <w:rFonts w:asciiTheme="minorHAnsi" w:hAnsiTheme="minorHAnsi" w:cstheme="minorHAnsi"/>
                  <w:szCs w:val="24"/>
                </w:rPr>
                <w:id w:val="1068997453"/>
                <w:placeholder>
                  <w:docPart w:val="3A04E681CE854C318221F0037107DBF0"/>
                </w:placeholder>
                <w:showingPlcHdr/>
                <w:text/>
              </w:sdtPr>
              <w:sdtEndPr/>
              <w:sdtContent>
                <w:r w:rsidR="003E0291" w:rsidRPr="003B4293">
                  <w:rPr>
                    <w:rStyle w:val="Textodelmarcadordeposicin"/>
                    <w:color w:val="auto"/>
                    <w:szCs w:val="24"/>
                    <w:shd w:val="clear" w:color="auto" w:fill="E7E6E6" w:themeFill="background2"/>
                  </w:rPr>
                  <w:t xml:space="preserve">                </w:t>
                </w:r>
              </w:sdtContent>
            </w:sdt>
          </w:p>
        </w:tc>
        <w:tc>
          <w:tcPr>
            <w:tcW w:w="2626" w:type="dxa"/>
            <w:shd w:val="clear" w:color="auto" w:fill="auto"/>
            <w:vAlign w:val="center"/>
          </w:tcPr>
          <w:p w14:paraId="54C20BC1" w14:textId="2D3A4D4C" w:rsidR="004707DE" w:rsidRPr="00AE49B6" w:rsidRDefault="007E3792"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Cs w:val="24"/>
              </w:rPr>
            </w:pPr>
            <w:sdt>
              <w:sdtPr>
                <w:rPr>
                  <w:rFonts w:asciiTheme="minorHAnsi" w:hAnsiTheme="minorHAnsi" w:cstheme="minorHAnsi"/>
                  <w:szCs w:val="24"/>
                </w:rPr>
                <w:id w:val="1508327549"/>
                <w:placeholder>
                  <w:docPart w:val="0305610902B8451282752E6E52827999"/>
                </w:placeholder>
                <w:showingPlcHdr/>
                <w:text/>
              </w:sdtPr>
              <w:sdtEndPr/>
              <w:sdtContent>
                <w:r w:rsidR="003E0291" w:rsidRPr="003B4293">
                  <w:rPr>
                    <w:rStyle w:val="Textodelmarcadordeposicin"/>
                    <w:color w:val="auto"/>
                    <w:szCs w:val="24"/>
                    <w:shd w:val="clear" w:color="auto" w:fill="E7E6E6" w:themeFill="background2"/>
                  </w:rPr>
                  <w:t xml:space="preserve">                </w:t>
                </w:r>
              </w:sdtContent>
            </w:sdt>
          </w:p>
        </w:tc>
        <w:tc>
          <w:tcPr>
            <w:tcW w:w="1435" w:type="dxa"/>
            <w:shd w:val="clear" w:color="auto" w:fill="auto"/>
            <w:vAlign w:val="center"/>
          </w:tcPr>
          <w:p w14:paraId="3349CFE5" w14:textId="4C210A19" w:rsidR="004707DE" w:rsidRPr="00AE49B6" w:rsidRDefault="007E3792" w:rsidP="004834B4">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40" w:after="40"/>
              <w:jc w:val="center"/>
              <w:rPr>
                <w:rFonts w:asciiTheme="minorHAnsi" w:eastAsia="Calibri" w:hAnsiTheme="minorHAnsi" w:cstheme="minorHAnsi"/>
                <w:i/>
                <w:szCs w:val="24"/>
              </w:rPr>
            </w:pPr>
            <w:sdt>
              <w:sdtPr>
                <w:rPr>
                  <w:rFonts w:asciiTheme="minorHAnsi" w:hAnsiTheme="minorHAnsi" w:cstheme="minorHAnsi"/>
                  <w:szCs w:val="24"/>
                </w:rPr>
                <w:id w:val="1369653488"/>
                <w:placeholder>
                  <w:docPart w:val="72CC2991B1C34CAD9C5EC3A038FAA4F4"/>
                </w:placeholder>
                <w:showingPlcHdr/>
                <w:text/>
              </w:sdtPr>
              <w:sdtEndPr/>
              <w:sdtContent>
                <w:r w:rsidR="003E0291" w:rsidRPr="003B4293">
                  <w:rPr>
                    <w:rStyle w:val="Textodelmarcadordeposicin"/>
                    <w:color w:val="auto"/>
                    <w:szCs w:val="24"/>
                    <w:shd w:val="clear" w:color="auto" w:fill="E7E6E6" w:themeFill="background2"/>
                  </w:rPr>
                  <w:t xml:space="preserve">                </w:t>
                </w:r>
              </w:sdtContent>
            </w:sdt>
          </w:p>
        </w:tc>
      </w:tr>
    </w:tbl>
    <w:p w14:paraId="2B5CB87E" w14:textId="77777777" w:rsidR="004707DE" w:rsidRPr="007A7901"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before="240"/>
        <w:rPr>
          <w:rFonts w:asciiTheme="minorHAnsi" w:hAnsiTheme="minorHAnsi" w:cstheme="minorHAnsi"/>
          <w:szCs w:val="24"/>
        </w:rPr>
      </w:pPr>
      <w:r w:rsidRPr="007A7901">
        <w:rPr>
          <w:rFonts w:asciiTheme="minorHAnsi" w:hAnsiTheme="minorHAnsi" w:cstheme="minorHAnsi"/>
          <w:szCs w:val="24"/>
        </w:rPr>
        <w:t>Tots els camps són obligatoris.</w:t>
      </w:r>
    </w:p>
    <w:p w14:paraId="1F1E71F9" w14:textId="77777777" w:rsidR="004707DE" w:rsidRPr="007A7901"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Cs w:val="24"/>
        </w:rPr>
      </w:pPr>
      <w:r w:rsidRPr="007A7901">
        <w:rPr>
          <w:rFonts w:asciiTheme="minorHAnsi" w:hAnsiTheme="minorHAnsi" w:cstheme="minorHAnsi"/>
          <w:szCs w:val="24"/>
        </w:rPr>
        <w:lastRenderedPageBreak/>
        <w:t xml:space="preserve">Si l’adreça electrònica o el número de telèfon mòbil facilitats a efectes d’avís de notificació, comunicacions i requeriments quedessin en desús, s’haurà de comunicar la dita circumstància, per escrit, a </w:t>
      </w:r>
      <w:r w:rsidRPr="007A7901">
        <w:rPr>
          <w:rFonts w:asciiTheme="minorHAnsi" w:hAnsiTheme="minorHAnsi" w:cstheme="minorHAnsi"/>
          <w:iCs/>
          <w:szCs w:val="24"/>
        </w:rPr>
        <w:t>l’Ajuntament de la Fatarella</w:t>
      </w:r>
      <w:r w:rsidRPr="007A7901">
        <w:rPr>
          <w:rFonts w:asciiTheme="minorHAnsi" w:hAnsiTheme="minorHAnsi" w:cstheme="minorHAnsi"/>
          <w:szCs w:val="24"/>
        </w:rPr>
        <w:t xml:space="preserve"> per tal de fer la modificació corresponent.</w:t>
      </w:r>
    </w:p>
    <w:p w14:paraId="6E0719C6" w14:textId="6C2119AE" w:rsidR="004707DE"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Cs w:val="24"/>
        </w:rPr>
      </w:pPr>
      <w:r w:rsidRPr="00AE49B6">
        <w:rPr>
          <w:rFonts w:asciiTheme="minorHAnsi" w:hAnsiTheme="minorHAnsi" w:cstheme="minorHAnsi"/>
          <w:szCs w:val="24"/>
        </w:rPr>
        <w:t>El licitador/contractista declara que ha obtingut el consentiment exprés de les persones a qui autoritza per rebre les notificacions, comunicacions i requeriments derivades d’aquesta contractació, per tal que l’Ajuntament pugui facilitar-les al servei e-Notum a aquests efectes.</w:t>
      </w:r>
    </w:p>
    <w:p w14:paraId="2174A33D" w14:textId="40BD85D3" w:rsidR="004707DE" w:rsidRDefault="004707DE" w:rsidP="00E517D4">
      <w:pPr>
        <w:pStyle w:val="Prrafodelista"/>
        <w:numPr>
          <w:ilvl w:val="0"/>
          <w:numId w:val="1"/>
        </w:numPr>
        <w:tabs>
          <w:tab w:val="clear" w:pos="1440"/>
          <w:tab w:val="num" w:pos="993"/>
        </w:tabs>
        <w:autoSpaceDE w:val="0"/>
        <w:autoSpaceDN w:val="0"/>
        <w:adjustRightInd w:val="0"/>
        <w:spacing w:before="0"/>
        <w:ind w:left="993" w:hanging="567"/>
        <w:rPr>
          <w:rFonts w:asciiTheme="minorHAnsi" w:eastAsia="Calibri" w:hAnsiTheme="minorHAnsi" w:cstheme="minorHAnsi"/>
          <w:color w:val="000000"/>
          <w:szCs w:val="24"/>
        </w:rPr>
      </w:pPr>
      <w:r w:rsidRPr="001205C3">
        <w:rPr>
          <w:rFonts w:asciiTheme="minorHAnsi" w:eastAsia="Calibri" w:hAnsiTheme="minorHAnsi" w:cstheme="minorHAnsi"/>
          <w:color w:val="000000"/>
          <w:szCs w:val="24"/>
        </w:rPr>
        <w:t xml:space="preserve">Que la informació i documents aportats </w:t>
      </w:r>
      <w:r>
        <w:rPr>
          <w:rFonts w:asciiTheme="minorHAnsi" w:eastAsia="Calibri" w:hAnsiTheme="minorHAnsi" w:cstheme="minorHAnsi"/>
          <w:color w:val="000000"/>
          <w:szCs w:val="24"/>
        </w:rPr>
        <w:t xml:space="preserve">són de contingut </w:t>
      </w:r>
      <w:r w:rsidRPr="001205C3">
        <w:rPr>
          <w:rFonts w:asciiTheme="minorHAnsi" w:eastAsia="Calibri" w:hAnsiTheme="minorHAnsi" w:cstheme="minorHAnsi"/>
          <w:color w:val="000000"/>
          <w:szCs w:val="24"/>
        </w:rPr>
        <w:t xml:space="preserve">absolutament cert. </w:t>
      </w:r>
    </w:p>
    <w:p w14:paraId="12A71AA1" w14:textId="77777777" w:rsidR="004707DE" w:rsidRPr="001205C3" w:rsidRDefault="004707DE" w:rsidP="00E517D4">
      <w:pPr>
        <w:pStyle w:val="Prrafodelista"/>
        <w:numPr>
          <w:ilvl w:val="0"/>
          <w:numId w:val="1"/>
        </w:numPr>
        <w:tabs>
          <w:tab w:val="clear" w:pos="1440"/>
          <w:tab w:val="num" w:pos="993"/>
        </w:tabs>
        <w:autoSpaceDE w:val="0"/>
        <w:autoSpaceDN w:val="0"/>
        <w:adjustRightInd w:val="0"/>
        <w:spacing w:before="0"/>
        <w:ind w:left="993" w:hanging="567"/>
        <w:rPr>
          <w:rFonts w:asciiTheme="minorHAnsi" w:eastAsia="Calibri" w:hAnsiTheme="minorHAnsi" w:cstheme="minorHAnsi"/>
          <w:color w:val="000000"/>
          <w:szCs w:val="24"/>
        </w:rPr>
      </w:pPr>
      <w:r w:rsidRPr="001205C3">
        <w:rPr>
          <w:rFonts w:asciiTheme="minorHAnsi" w:hAnsiTheme="minorHAnsi" w:cstheme="minorHAnsi"/>
          <w:szCs w:val="24"/>
        </w:rPr>
        <w:t>Que com a signant d’aquesta declaració té capacitat suficient, en la representació en la qual actua, per comparèixer i signar la present declaració i la resta de documentació requerida per contractar, inclosa l’oferta econòmica.</w:t>
      </w:r>
    </w:p>
    <w:p w14:paraId="2FB54032" w14:textId="4353B0EA" w:rsidR="004707DE"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rPr>
          <w:rFonts w:asciiTheme="minorHAnsi" w:hAnsiTheme="minorHAnsi" w:cstheme="minorHAnsi"/>
          <w:szCs w:val="24"/>
        </w:rPr>
      </w:pPr>
      <w:r>
        <w:rPr>
          <w:rFonts w:asciiTheme="minorHAnsi" w:hAnsiTheme="minorHAnsi" w:cstheme="minorHAnsi"/>
          <w:szCs w:val="24"/>
        </w:rPr>
        <w:t>I perquè consti, signo aquesta declaració responsable.</w:t>
      </w:r>
    </w:p>
    <w:p w14:paraId="576C905C" w14:textId="4D1C6F06" w:rsidR="004707DE" w:rsidRDefault="004707DE"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jc w:val="center"/>
        <w:rPr>
          <w:rFonts w:asciiTheme="minorHAnsi" w:hAnsiTheme="minorHAnsi" w:cstheme="minorHAnsi"/>
        </w:rPr>
      </w:pPr>
      <w:r w:rsidRPr="0068470C">
        <w:rPr>
          <w:rFonts w:asciiTheme="minorHAnsi" w:hAnsiTheme="minorHAnsi" w:cstheme="minorHAnsi"/>
        </w:rPr>
        <w:t>SIGNATURA ELECTRÒNICA</w:t>
      </w:r>
      <w:r w:rsidR="007A7901">
        <w:rPr>
          <w:rFonts w:asciiTheme="minorHAnsi" w:hAnsiTheme="minorHAnsi" w:cstheme="minorHAnsi"/>
        </w:rPr>
        <w:t xml:space="preserve"> </w:t>
      </w:r>
    </w:p>
    <w:p w14:paraId="56DC0E5F" w14:textId="77777777" w:rsidR="007A7901" w:rsidRDefault="007A7901" w:rsidP="004707DE">
      <w:pPr>
        <w:tabs>
          <w:tab w:val="num" w:pos="0"/>
          <w:tab w:val="left" w:pos="284"/>
          <w:tab w:val="num"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jc w:val="center"/>
        <w:rPr>
          <w:rFonts w:asciiTheme="minorHAnsi" w:hAnsiTheme="minorHAnsi" w:cstheme="minorHAnsi"/>
        </w:rPr>
      </w:pPr>
    </w:p>
    <w:p w14:paraId="7AEAFD39" w14:textId="77777777" w:rsidR="004707DE" w:rsidRPr="000F5BB7" w:rsidRDefault="004707DE" w:rsidP="004707DE">
      <w:pPr>
        <w:rPr>
          <w:rFonts w:asciiTheme="minorHAnsi" w:hAnsiTheme="minorHAnsi" w:cstheme="minorHAnsi"/>
          <w:b/>
          <w:sz w:val="18"/>
          <w:szCs w:val="18"/>
        </w:rPr>
      </w:pPr>
      <w:r w:rsidRPr="000F5BB7">
        <w:rPr>
          <w:rFonts w:asciiTheme="minorHAnsi" w:hAnsiTheme="minorHAnsi" w:cstheme="minorHAnsi"/>
          <w:sz w:val="18"/>
          <w:szCs w:val="18"/>
        </w:rPr>
        <w:t>En compliment del que disposen els articles 13 i 14 del Reglament General de Protecció de Dades UE 2016/679 (RGPD) i la Llei Orgànica 3/2018, de 5 de desembre, de Protecció de Dades Personals i Garantia dels Drets Digitals (LOPDGDD) l’empresa contractista queda informada de les següents dades:</w:t>
      </w:r>
    </w:p>
    <w:p w14:paraId="240171D0" w14:textId="77777777"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rPr>
        <w:t>L’AJUNTAMENT DE LA FATARELLA tractarà les dades aportades en la declaració responsable i a la documentació que l'acompanya per a la tramitació i gestió d'expedients administratius.</w:t>
      </w:r>
    </w:p>
    <w:p w14:paraId="66780703" w14:textId="77777777"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rPr>
        <w:t xml:space="preserve">L’empresa contractista autoritza a l’AJUNTAMENT DE LA FATARELLA a tractar les dades, i atorga aquesta autorització de manera expressa, precisa, inequívoca i informada. </w:t>
      </w:r>
    </w:p>
    <w:p w14:paraId="25B1DEC0" w14:textId="77777777"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u w:val="single"/>
        </w:rPr>
        <w:t>Responsable del tractament de les seves dades personals:</w:t>
      </w:r>
      <w:r w:rsidRPr="000F5BB7">
        <w:rPr>
          <w:rFonts w:asciiTheme="minorHAnsi" w:hAnsiTheme="minorHAnsi" w:cstheme="minorHAnsi"/>
          <w:sz w:val="18"/>
          <w:szCs w:val="18"/>
        </w:rPr>
        <w:t xml:space="preserve"> AJUNTAMENT DE LA FATARELLA NIF: P4305700I, PL. MAJOR, 7 - 43781 - LA FATARELLA (TARRAGONA), telèfon: 977413609, correu electrònic: ajuntament@lafatarella.cat</w:t>
      </w:r>
    </w:p>
    <w:p w14:paraId="33BB2B5D" w14:textId="77777777"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rPr>
        <w:t>Pot contactar amb el Delegat de Protecció de Dades dirigint-se per escrit a l'adreça de correu electrònic: dpd@lafatarella.cat</w:t>
      </w:r>
    </w:p>
    <w:p w14:paraId="2E7B70CB" w14:textId="77777777"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u w:val="single"/>
        </w:rPr>
        <w:t>Finalitat del tractament de les dades:</w:t>
      </w:r>
      <w:r w:rsidRPr="000F5BB7">
        <w:rPr>
          <w:rFonts w:asciiTheme="minorHAnsi" w:hAnsiTheme="minorHAnsi" w:cstheme="minorHAnsi"/>
          <w:sz w:val="18"/>
          <w:szCs w:val="18"/>
        </w:rPr>
        <w:t xml:space="preserve"> gestió administrativa de la contractació pública d’obres, serveis i subministraments.</w:t>
      </w:r>
    </w:p>
    <w:p w14:paraId="50A2E5B3" w14:textId="77777777"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u w:val="single"/>
        </w:rPr>
        <w:t>Procedència de les dades:</w:t>
      </w:r>
      <w:r w:rsidRPr="000F5BB7">
        <w:rPr>
          <w:rFonts w:asciiTheme="minorHAnsi" w:hAnsiTheme="minorHAnsi" w:cstheme="minorHAnsi"/>
          <w:sz w:val="18"/>
          <w:szCs w:val="18"/>
        </w:rPr>
        <w:t xml:space="preserve"> de la persona interessada o del representant legal.</w:t>
      </w:r>
    </w:p>
    <w:p w14:paraId="1452E896" w14:textId="35AEF480"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u w:val="single"/>
        </w:rPr>
        <w:t>Conservació de les seves dades:</w:t>
      </w:r>
      <w:r w:rsidRPr="000F5BB7">
        <w:rPr>
          <w:rFonts w:asciiTheme="minorHAnsi" w:hAnsiTheme="minorHAnsi" w:cstheme="minorHAnsi"/>
          <w:sz w:val="18"/>
          <w:szCs w:val="18"/>
        </w:rPr>
        <w:t xml:space="preserve"> les dades personals proporcionades es conservaran mentre no es sol·liciti la supressió per part de l'interessat i durant el temps necessari per a complir amb les obligacions legals.</w:t>
      </w:r>
    </w:p>
    <w:p w14:paraId="4BB16CD4" w14:textId="6AA3F37F" w:rsidR="004707DE" w:rsidRPr="000F5BB7" w:rsidRDefault="004707DE" w:rsidP="004707DE">
      <w:pPr>
        <w:spacing w:after="0"/>
        <w:rPr>
          <w:rFonts w:asciiTheme="minorHAnsi" w:hAnsiTheme="minorHAnsi" w:cstheme="minorHAnsi"/>
          <w:sz w:val="18"/>
          <w:szCs w:val="18"/>
        </w:rPr>
      </w:pPr>
      <w:r w:rsidRPr="000F5BB7">
        <w:rPr>
          <w:rFonts w:asciiTheme="minorHAnsi" w:hAnsiTheme="minorHAnsi" w:cstheme="minorHAnsi"/>
          <w:sz w:val="18"/>
          <w:szCs w:val="18"/>
          <w:u w:val="single"/>
        </w:rPr>
        <w:t>Destinataris:</w:t>
      </w:r>
      <w:r w:rsidRPr="000F5BB7">
        <w:rPr>
          <w:rFonts w:asciiTheme="minorHAnsi" w:hAnsiTheme="minorHAnsi" w:cstheme="minorHAnsi"/>
          <w:sz w:val="18"/>
          <w:szCs w:val="18"/>
        </w:rPr>
        <w:t xml:space="preserve"> Registres de contractes i de licitadors, Sindicatura de Comptes, jutjats, publicacions en Perfil de Contractant, Portal de Transparència i entitats, públiques o privades, necessàries.</w:t>
      </w:r>
    </w:p>
    <w:p w14:paraId="7C8BC89E" w14:textId="0463D60A" w:rsidR="00B95B88" w:rsidRDefault="004707DE" w:rsidP="000F5BB7">
      <w:pPr>
        <w:spacing w:after="0"/>
        <w:rPr>
          <w:rFonts w:asciiTheme="minorHAnsi" w:hAnsiTheme="minorHAnsi" w:cstheme="minorHAnsi"/>
          <w:sz w:val="18"/>
          <w:szCs w:val="18"/>
        </w:rPr>
      </w:pPr>
      <w:r w:rsidRPr="000F5BB7">
        <w:rPr>
          <w:rFonts w:asciiTheme="minorHAnsi" w:hAnsiTheme="minorHAnsi" w:cstheme="minorHAnsi"/>
          <w:sz w:val="18"/>
          <w:szCs w:val="18"/>
          <w:u w:val="single"/>
        </w:rPr>
        <w:t>Drets:</w:t>
      </w:r>
      <w:r w:rsidRPr="000F5BB7">
        <w:rPr>
          <w:rFonts w:asciiTheme="minorHAnsi" w:hAnsiTheme="minorHAnsi" w:cstheme="minorHAnsi"/>
          <w:sz w:val="18"/>
          <w:szCs w:val="18"/>
        </w:rPr>
        <w:t xml:space="preserve"> Pot exercir els seus drets d'accés, rectificació, supressió, portabilitat de les seves dades i a la limitació o oposició del seu tractament, així com a no ser objecte de decisions individuals automatitzades, dirigint-se al Delegat de Protecció de Dades, per escrit, a l'adreça de correu: dpd@lafatarella.cat, havent-se d'identificar degudament i sol·licitar clarament el dret a exercir.</w:t>
      </w:r>
    </w:p>
    <w:p w14:paraId="1BCFEDEC" w14:textId="77777777" w:rsidR="0011242E" w:rsidRDefault="0011242E" w:rsidP="000F5BB7">
      <w:pPr>
        <w:spacing w:after="0"/>
        <w:rPr>
          <w:rFonts w:asciiTheme="minorHAnsi" w:hAnsiTheme="minorHAnsi" w:cstheme="minorHAnsi"/>
          <w:sz w:val="18"/>
          <w:szCs w:val="18"/>
        </w:rPr>
      </w:pPr>
    </w:p>
    <w:sectPr w:rsidR="0011242E" w:rsidSect="00CB5337">
      <w:headerReference w:type="default" r:id="rId8"/>
      <w:footerReference w:type="default" r:id="rId9"/>
      <w:pgSz w:w="11906" w:h="16838"/>
      <w:pgMar w:top="1247" w:right="1531" w:bottom="1247" w:left="1531" w:header="454"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120E" w14:textId="77777777" w:rsidR="008A5490" w:rsidRDefault="008A5490">
      <w:r>
        <w:separator/>
      </w:r>
    </w:p>
  </w:endnote>
  <w:endnote w:type="continuationSeparator" w:id="0">
    <w:p w14:paraId="6AEC42BB" w14:textId="77777777" w:rsidR="008A5490" w:rsidRDefault="008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Book">
    <w:altName w:val="Calibri"/>
    <w:charset w:val="00"/>
    <w:family w:val="swiss"/>
    <w:pitch w:val="variable"/>
    <w:sig w:usb0="600002FF"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913E" w14:textId="77777777" w:rsidR="004834B4" w:rsidRPr="00DF6A64" w:rsidRDefault="004834B4" w:rsidP="00DF6A64">
    <w:pPr>
      <w:pStyle w:val="Textoindependiente"/>
      <w:pBdr>
        <w:top w:val="single" w:sz="4" w:space="5" w:color="000000"/>
        <w:left w:val="none" w:sz="0" w:space="0" w:color="000000"/>
        <w:bottom w:val="none" w:sz="0" w:space="0" w:color="000000"/>
        <w:right w:val="none" w:sz="0" w:space="0" w:color="000000"/>
      </w:pBdr>
      <w:jc w:val="center"/>
      <w:rPr>
        <w:rFonts w:ascii="Arial" w:hAnsi="Arial" w:cs="Arial"/>
        <w:sz w:val="16"/>
      </w:rPr>
    </w:pPr>
    <w:r w:rsidRPr="00DF6A64">
      <w:rPr>
        <w:rFonts w:ascii="Arial" w:hAnsi="Arial" w:cs="Arial"/>
        <w:b/>
      </w:rPr>
      <w:t>Ajuntament de La Fatarella</w:t>
    </w:r>
  </w:p>
  <w:p w14:paraId="6537B124" w14:textId="0D68EC25" w:rsidR="004834B4" w:rsidRDefault="004834B4" w:rsidP="00DF6A64">
    <w:pPr>
      <w:pStyle w:val="Textoindependiente"/>
      <w:jc w:val="center"/>
      <w:rPr>
        <w:rFonts w:ascii="Arial" w:hAnsi="Arial" w:cs="Arial"/>
        <w:sz w:val="16"/>
      </w:rPr>
    </w:pPr>
    <w:r w:rsidRPr="00DF6A64">
      <w:rPr>
        <w:rFonts w:ascii="Arial" w:hAnsi="Arial" w:cs="Arial"/>
        <w:sz w:val="16"/>
      </w:rPr>
      <w:t>Plaça Major, 7, Fatarella, La. 43781 (Tarragona). Tel. 977413518/977413609. Fax: 977413521</w:t>
    </w:r>
  </w:p>
  <w:p w14:paraId="0D38070F" w14:textId="318BFDBA" w:rsidR="004834B4" w:rsidRPr="00DF6A64" w:rsidRDefault="004834B4" w:rsidP="007B1F45">
    <w:pPr>
      <w:pStyle w:val="Textoindependiente"/>
      <w:spacing w:before="0"/>
      <w:ind w:left="2832"/>
      <w:jc w:val="center"/>
      <w:rPr>
        <w:rFonts w:ascii="Arial" w:hAnsi="Arial" w:cs="Arial"/>
      </w:rPr>
    </w:pPr>
    <w:r w:rsidRPr="007B1F45">
      <w:rPr>
        <w:rFonts w:ascii="Arial" w:hAnsi="Arial" w:cs="Arial"/>
        <w:sz w:val="16"/>
      </w:rPr>
      <w:t xml:space="preserve">      </w:t>
    </w:r>
    <w:hyperlink r:id="rId1" w:history="1">
      <w:r w:rsidRPr="007B1F45">
        <w:rPr>
          <w:rFonts w:ascii="Arial" w:hAnsi="Arial" w:cs="Arial"/>
          <w:sz w:val="16"/>
        </w:rPr>
        <w:t>ajuntament@lafatarella.cat</w:t>
      </w:r>
    </w:hyperlink>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sidRPr="005E61A1">
      <w:rPr>
        <w:rFonts w:asciiTheme="minorHAnsi" w:hAnsiTheme="minorHAnsi" w:cstheme="minorHAnsi"/>
        <w:sz w:val="22"/>
        <w:szCs w:val="22"/>
      </w:rPr>
      <w:t xml:space="preserve">Pàgina </w:t>
    </w:r>
    <w:r w:rsidRPr="005E61A1">
      <w:rPr>
        <w:rFonts w:asciiTheme="minorHAnsi" w:hAnsiTheme="minorHAnsi" w:cstheme="minorHAnsi"/>
        <w:b/>
        <w:bCs/>
        <w:sz w:val="22"/>
        <w:szCs w:val="22"/>
      </w:rPr>
      <w:fldChar w:fldCharType="begin"/>
    </w:r>
    <w:r w:rsidRPr="005E61A1">
      <w:rPr>
        <w:rFonts w:asciiTheme="minorHAnsi" w:hAnsiTheme="minorHAnsi" w:cstheme="minorHAnsi"/>
        <w:b/>
        <w:bCs/>
        <w:sz w:val="22"/>
        <w:szCs w:val="22"/>
      </w:rPr>
      <w:instrText>PAGE  \* Arabic  \* MERGEFORMAT</w:instrText>
    </w:r>
    <w:r w:rsidRPr="005E61A1">
      <w:rPr>
        <w:rFonts w:asciiTheme="minorHAnsi" w:hAnsiTheme="minorHAnsi" w:cstheme="minorHAnsi"/>
        <w:b/>
        <w:bCs/>
        <w:sz w:val="22"/>
        <w:szCs w:val="22"/>
      </w:rPr>
      <w:fldChar w:fldCharType="separate"/>
    </w:r>
    <w:r w:rsidR="00D73222">
      <w:rPr>
        <w:rFonts w:asciiTheme="minorHAnsi" w:hAnsiTheme="minorHAnsi" w:cstheme="minorHAnsi"/>
        <w:b/>
        <w:bCs/>
        <w:noProof/>
        <w:sz w:val="22"/>
        <w:szCs w:val="22"/>
      </w:rPr>
      <w:t>49</w:t>
    </w:r>
    <w:r w:rsidRPr="005E61A1">
      <w:rPr>
        <w:rFonts w:asciiTheme="minorHAnsi" w:hAnsiTheme="minorHAnsi" w:cstheme="minorHAnsi"/>
        <w:b/>
        <w:bCs/>
        <w:sz w:val="22"/>
        <w:szCs w:val="22"/>
      </w:rPr>
      <w:fldChar w:fldCharType="end"/>
    </w:r>
    <w:r w:rsidRPr="00235871">
      <w:rPr>
        <w:rFonts w:asciiTheme="minorHAnsi" w:hAnsiTheme="minorHAnsi" w:cstheme="minorHAnsi"/>
        <w:sz w:val="22"/>
        <w:szCs w:val="22"/>
        <w:lang w:val="es-ES"/>
      </w:rPr>
      <w:t xml:space="preserve"> de </w:t>
    </w:r>
    <w:r w:rsidRPr="00235871">
      <w:rPr>
        <w:rFonts w:asciiTheme="minorHAnsi" w:hAnsiTheme="minorHAnsi" w:cstheme="minorHAnsi"/>
        <w:b/>
        <w:bCs/>
        <w:sz w:val="22"/>
        <w:szCs w:val="22"/>
      </w:rPr>
      <w:fldChar w:fldCharType="begin"/>
    </w:r>
    <w:r w:rsidRPr="00235871">
      <w:rPr>
        <w:rFonts w:asciiTheme="minorHAnsi" w:hAnsiTheme="minorHAnsi" w:cstheme="minorHAnsi"/>
        <w:b/>
        <w:bCs/>
        <w:sz w:val="22"/>
        <w:szCs w:val="22"/>
      </w:rPr>
      <w:instrText>NUMPAGES  \* Arabic  \* MERGEFORMAT</w:instrText>
    </w:r>
    <w:r w:rsidRPr="00235871">
      <w:rPr>
        <w:rFonts w:asciiTheme="minorHAnsi" w:hAnsiTheme="minorHAnsi" w:cstheme="minorHAnsi"/>
        <w:b/>
        <w:bCs/>
        <w:sz w:val="22"/>
        <w:szCs w:val="22"/>
      </w:rPr>
      <w:fldChar w:fldCharType="separate"/>
    </w:r>
    <w:r w:rsidR="00D73222" w:rsidRPr="00D73222">
      <w:rPr>
        <w:rFonts w:asciiTheme="minorHAnsi" w:hAnsiTheme="minorHAnsi" w:cstheme="minorHAnsi"/>
        <w:b/>
        <w:bCs/>
        <w:noProof/>
        <w:sz w:val="22"/>
        <w:szCs w:val="22"/>
        <w:lang w:val="es-ES"/>
      </w:rPr>
      <w:t>51</w:t>
    </w:r>
    <w:r w:rsidRPr="00235871">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F1EA" w14:textId="77777777" w:rsidR="008A5490" w:rsidRDefault="008A5490">
      <w:r>
        <w:separator/>
      </w:r>
    </w:p>
  </w:footnote>
  <w:footnote w:type="continuationSeparator" w:id="0">
    <w:p w14:paraId="1577A02E" w14:textId="77777777" w:rsidR="008A5490" w:rsidRDefault="008A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04A9" w14:textId="4EB9DBBF" w:rsidR="004834B4" w:rsidRPr="00FE009F" w:rsidRDefault="004834B4" w:rsidP="00710072">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s>
      <w:jc w:val="center"/>
      <w:rPr>
        <w:rFonts w:cs="Arial"/>
        <w:b/>
        <w:bCs/>
      </w:rPr>
    </w:pPr>
    <w:r w:rsidRPr="00FE009F">
      <w:rPr>
        <w:rFonts w:cs="Arial"/>
        <w:noProof/>
      </w:rPr>
      <w:drawing>
        <wp:anchor distT="0" distB="0" distL="114300" distR="114300" simplePos="0" relativeHeight="251658240" behindDoc="0" locked="0" layoutInCell="1" allowOverlap="1" wp14:anchorId="4D4D433A" wp14:editId="2AF6B0EE">
          <wp:simplePos x="0" y="0"/>
          <wp:positionH relativeFrom="column">
            <wp:posOffset>-67310</wp:posOffset>
          </wp:positionH>
          <wp:positionV relativeFrom="paragraph">
            <wp:posOffset>45085</wp:posOffset>
          </wp:positionV>
          <wp:extent cx="699770" cy="699770"/>
          <wp:effectExtent l="0" t="0" r="508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solidFill>
                    <a:srgbClr val="FFFFFF">
                      <a:alpha val="0"/>
                    </a:srgbClr>
                  </a:solidFill>
                  <a:ln>
                    <a:noFill/>
                  </a:ln>
                </pic:spPr>
              </pic:pic>
            </a:graphicData>
          </a:graphic>
        </wp:anchor>
      </w:drawing>
    </w:r>
    <w:r w:rsidRPr="00FE009F">
      <w:rPr>
        <w:rFonts w:cs="Arial"/>
        <w:b/>
        <w:bCs/>
      </w:rPr>
      <w:t>AJUNTAMENT DE LA FATARELLA</w:t>
    </w:r>
  </w:p>
  <w:p w14:paraId="7E07E039" w14:textId="7052B4A4" w:rsidR="004834B4" w:rsidRPr="005E61A1" w:rsidRDefault="004834B4" w:rsidP="00710072">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s>
      <w:jc w:val="center"/>
      <w:rPr>
        <w:rFonts w:cs="Arial"/>
        <w:lang w:val="ca-ES"/>
      </w:rPr>
    </w:pPr>
    <w:r w:rsidRPr="005E61A1">
      <w:rPr>
        <w:rFonts w:cs="Arial"/>
        <w:lang w:val="ca-ES"/>
      </w:rPr>
      <w:t xml:space="preserve">Expedient </w:t>
    </w:r>
    <w:r w:rsidR="00E62E94">
      <w:rPr>
        <w:rFonts w:cs="Arial"/>
        <w:lang w:val="ca-ES"/>
      </w:rPr>
      <w:t>476</w:t>
    </w:r>
    <w:r w:rsidRPr="009F162A">
      <w:rPr>
        <w:rFonts w:cs="Arial"/>
        <w:lang w:val="ca-ES"/>
      </w:rPr>
      <w:t>/202</w:t>
    </w:r>
    <w:r w:rsidR="00E62E94">
      <w:rPr>
        <w:rFonts w:cs="Arial"/>
        <w:lang w:val="ca-ES"/>
      </w:rPr>
      <w:t>5</w:t>
    </w:r>
  </w:p>
  <w:p w14:paraId="25EAC26B" w14:textId="06886C6E" w:rsidR="004834B4" w:rsidRPr="008E553C" w:rsidRDefault="004834B4" w:rsidP="00DD6314">
    <w:pPr>
      <w:pStyle w:val="Header4"/>
      <w:pBdr>
        <w:top w:val="none" w:sz="0" w:space="0" w:color="000000"/>
        <w:left w:val="none" w:sz="0" w:space="0" w:color="000000"/>
        <w:bottom w:val="none" w:sz="0" w:space="0" w:color="000000"/>
        <w:right w:val="none" w:sz="0" w:space="0" w:color="000000"/>
      </w:pBdr>
      <w:tabs>
        <w:tab w:val="clear" w:pos="4818"/>
        <w:tab w:val="clear" w:pos="9637"/>
        <w:tab w:val="left" w:pos="2625"/>
        <w:tab w:val="left" w:pos="4253"/>
      </w:tabs>
      <w:rPr>
        <w:rFonts w:ascii="Times New Roman" w:hAnsi="Times New Roman"/>
      </w:rPr>
    </w:pPr>
    <w:r w:rsidRPr="008E553C">
      <w:rPr>
        <w:rFonts w:ascii="Times New Roman" w:hAnsi="Times New Roman"/>
        <w:noProof/>
      </w:rPr>
      <mc:AlternateContent>
        <mc:Choice Requires="wps">
          <w:drawing>
            <wp:anchor distT="0" distB="0" distL="114300" distR="114300" simplePos="0" relativeHeight="251659264" behindDoc="0" locked="0" layoutInCell="1" allowOverlap="1" wp14:anchorId="079BA05D" wp14:editId="225F917E">
              <wp:simplePos x="0" y="0"/>
              <wp:positionH relativeFrom="column">
                <wp:posOffset>-635</wp:posOffset>
              </wp:positionH>
              <wp:positionV relativeFrom="paragraph">
                <wp:posOffset>179705</wp:posOffset>
              </wp:positionV>
              <wp:extent cx="56388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B777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14.15pt" to="443.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" strokecolor="black [3200]" strokeweight=".5pt">
              <v:stroke joinstyle="miter"/>
            </v:line>
          </w:pict>
        </mc:Fallback>
      </mc:AlternateContent>
    </w:r>
    <w:r w:rsidRPr="008E553C">
      <w:rPr>
        <w:rFonts w:ascii="Times New Roman" w:hAnsi="Times New Roman"/>
      </w:rPr>
      <w:t xml:space="preserve">                    </w:t>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997A27"/>
    <w:multiLevelType w:val="hybridMultilevel"/>
    <w:tmpl w:val="374023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D76582"/>
    <w:multiLevelType w:val="hybridMultilevel"/>
    <w:tmpl w:val="F8E0378A"/>
    <w:lvl w:ilvl="0" w:tplc="D5B88366">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 w15:restartNumberingAfterBreak="0">
    <w:nsid w:val="0D4F4CBD"/>
    <w:multiLevelType w:val="hybridMultilevel"/>
    <w:tmpl w:val="E1507CF0"/>
    <w:lvl w:ilvl="0" w:tplc="9FCE07D6">
      <w:start w:val="8"/>
      <w:numFmt w:val="bullet"/>
      <w:lvlText w:val=""/>
      <w:lvlJc w:val="left"/>
      <w:pPr>
        <w:ind w:left="720" w:hanging="360"/>
      </w:pPr>
      <w:rPr>
        <w:rFonts w:ascii="Symbol" w:eastAsia="Times New Roman" w:hAnsi="Symbol" w:cstheme="min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1144FE8"/>
    <w:multiLevelType w:val="hybridMultilevel"/>
    <w:tmpl w:val="C9823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4024CB"/>
    <w:multiLevelType w:val="hybridMultilevel"/>
    <w:tmpl w:val="CE728348"/>
    <w:lvl w:ilvl="0" w:tplc="74F68716">
      <w:start w:val="26"/>
      <w:numFmt w:val="bullet"/>
      <w:lvlText w:val="-"/>
      <w:lvlJc w:val="left"/>
      <w:pPr>
        <w:ind w:left="1068" w:hanging="360"/>
      </w:pPr>
      <w:rPr>
        <w:rFonts w:ascii="Fira Sans Book" w:eastAsiaTheme="minorHAnsi" w:hAnsi="Fira Sans Book" w:cstheme="minorBidi" w:hint="default"/>
        <w:color w:val="000000" w:themeColor="text1"/>
        <w:sz w:val="20"/>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6" w15:restartNumberingAfterBreak="0">
    <w:nsid w:val="13BE04E7"/>
    <w:multiLevelType w:val="hybridMultilevel"/>
    <w:tmpl w:val="E568887A"/>
    <w:lvl w:ilvl="0" w:tplc="0C0A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54A6E14"/>
    <w:multiLevelType w:val="hybridMultilevel"/>
    <w:tmpl w:val="7714D810"/>
    <w:lvl w:ilvl="0" w:tplc="D5B8836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273C6807"/>
    <w:multiLevelType w:val="hybridMultilevel"/>
    <w:tmpl w:val="41DC28F6"/>
    <w:lvl w:ilvl="0" w:tplc="79E828FC">
      <w:start w:val="1"/>
      <w:numFmt w:val="decimal"/>
      <w:lvlText w:val="%1."/>
      <w:lvlJc w:val="left"/>
      <w:pPr>
        <w:ind w:left="720" w:hanging="360"/>
      </w:pPr>
      <w:rPr>
        <w:rFonts w:ascii="Arial" w:hAnsi="Arial" w:cs="Arial" w:hint="default"/>
        <w:color w:val="auto"/>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94918F6"/>
    <w:multiLevelType w:val="hybridMultilevel"/>
    <w:tmpl w:val="E33C2EAA"/>
    <w:lvl w:ilvl="0" w:tplc="A5E0300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C352D0"/>
    <w:multiLevelType w:val="hybridMultilevel"/>
    <w:tmpl w:val="5AE211D6"/>
    <w:lvl w:ilvl="0" w:tplc="D5B8836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C0202A"/>
    <w:multiLevelType w:val="multilevel"/>
    <w:tmpl w:val="8E4C657E"/>
    <w:lvl w:ilvl="0">
      <w:start w:val="1"/>
      <w:numFmt w:val="decimal"/>
      <w:pStyle w:val="Ttulo4"/>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39B17DB2"/>
    <w:multiLevelType w:val="hybridMultilevel"/>
    <w:tmpl w:val="CEAEA342"/>
    <w:lvl w:ilvl="0" w:tplc="16D8DC1A">
      <w:start w:val="1"/>
      <w:numFmt w:val="bullet"/>
      <w:lvlText w:val=""/>
      <w:lvlJc w:val="left"/>
      <w:pPr>
        <w:ind w:left="720" w:hanging="360"/>
      </w:pPr>
      <w:rPr>
        <w:rFonts w:ascii="Symbol" w:eastAsia="Times New Roman" w:hAnsi="Symbol" w:cstheme="minorHAns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737158E"/>
    <w:multiLevelType w:val="hybridMultilevel"/>
    <w:tmpl w:val="F4DC648C"/>
    <w:lvl w:ilvl="0" w:tplc="7D7CA17E">
      <w:numFmt w:val="bullet"/>
      <w:lvlText w:val="-"/>
      <w:lvlJc w:val="left"/>
      <w:pPr>
        <w:ind w:left="720" w:hanging="360"/>
      </w:pPr>
      <w:rPr>
        <w:rFonts w:ascii="Liberation Serif" w:eastAsiaTheme="minorHAnsi" w:hAnsi="Liberation Serif" w:cs="Liberation Serif"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76A361B"/>
    <w:multiLevelType w:val="hybridMultilevel"/>
    <w:tmpl w:val="D5965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64402D"/>
    <w:multiLevelType w:val="hybridMultilevel"/>
    <w:tmpl w:val="79E24546"/>
    <w:lvl w:ilvl="0" w:tplc="D5B88366">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15:restartNumberingAfterBreak="0">
    <w:nsid w:val="5FC85934"/>
    <w:multiLevelType w:val="hybridMultilevel"/>
    <w:tmpl w:val="16F298A2"/>
    <w:lvl w:ilvl="0" w:tplc="16D8DC1A">
      <w:start w:val="1"/>
      <w:numFmt w:val="bullet"/>
      <w:lvlText w:val=""/>
      <w:lvlJc w:val="left"/>
      <w:pPr>
        <w:ind w:left="720" w:hanging="360"/>
      </w:pPr>
      <w:rPr>
        <w:rFonts w:ascii="Symbol" w:eastAsia="Times New Roman" w:hAnsi="Symbol" w:cstheme="minorHAns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3946CF2"/>
    <w:multiLevelType w:val="hybridMultilevel"/>
    <w:tmpl w:val="3BE668BC"/>
    <w:lvl w:ilvl="0" w:tplc="E53A88E4">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5840D3"/>
    <w:multiLevelType w:val="hybridMultilevel"/>
    <w:tmpl w:val="F2C641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7447130B"/>
    <w:multiLevelType w:val="hybridMultilevel"/>
    <w:tmpl w:val="94E48F1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77845BC9"/>
    <w:multiLevelType w:val="hybridMultilevel"/>
    <w:tmpl w:val="C58882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8785AA2"/>
    <w:multiLevelType w:val="hybridMultilevel"/>
    <w:tmpl w:val="7076BDEE"/>
    <w:lvl w:ilvl="0" w:tplc="E4869F22">
      <w:start w:val="1"/>
      <w:numFmt w:val="bullet"/>
      <w:lvlText w:val="-"/>
      <w:lvlJc w:val="left"/>
      <w:pPr>
        <w:ind w:left="360" w:hanging="360"/>
      </w:pPr>
      <w:rPr>
        <w:rFonts w:ascii="Times New Roman" w:hAnsi="Times New Roman" w:cs="Times New Roman" w:hint="default"/>
        <w:sz w:val="24"/>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795B5DA5"/>
    <w:multiLevelType w:val="hybridMultilevel"/>
    <w:tmpl w:val="7F8A48E2"/>
    <w:lvl w:ilvl="0" w:tplc="D5B8836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99053714">
    <w:abstractNumId w:val="11"/>
  </w:num>
  <w:num w:numId="2" w16cid:durableId="1288009342">
    <w:abstractNumId w:val="0"/>
  </w:num>
  <w:num w:numId="3" w16cid:durableId="1124155743">
    <w:abstractNumId w:val="12"/>
  </w:num>
  <w:num w:numId="4" w16cid:durableId="4408573">
    <w:abstractNumId w:val="22"/>
  </w:num>
  <w:num w:numId="5" w16cid:durableId="1728067611">
    <w:abstractNumId w:val="2"/>
  </w:num>
  <w:num w:numId="6" w16cid:durableId="380053346">
    <w:abstractNumId w:val="3"/>
  </w:num>
  <w:num w:numId="7" w16cid:durableId="1621572421">
    <w:abstractNumId w:val="19"/>
  </w:num>
  <w:num w:numId="8" w16cid:durableId="1360471787">
    <w:abstractNumId w:val="14"/>
  </w:num>
  <w:num w:numId="9" w16cid:durableId="1478838167">
    <w:abstractNumId w:val="18"/>
  </w:num>
  <w:num w:numId="10" w16cid:durableId="1664429871">
    <w:abstractNumId w:val="17"/>
  </w:num>
  <w:num w:numId="11" w16cid:durableId="1842550759">
    <w:abstractNumId w:val="13"/>
  </w:num>
  <w:num w:numId="12" w16cid:durableId="1160192094">
    <w:abstractNumId w:val="6"/>
  </w:num>
  <w:num w:numId="13" w16cid:durableId="296109792">
    <w:abstractNumId w:val="15"/>
  </w:num>
  <w:num w:numId="14" w16cid:durableId="984352366">
    <w:abstractNumId w:val="1"/>
  </w:num>
  <w:num w:numId="15" w16cid:durableId="1838880259">
    <w:abstractNumId w:val="21"/>
  </w:num>
  <w:num w:numId="16" w16cid:durableId="875316029">
    <w:abstractNumId w:val="7"/>
  </w:num>
  <w:num w:numId="17" w16cid:durableId="1221671834">
    <w:abstractNumId w:val="16"/>
  </w:num>
  <w:num w:numId="18" w16cid:durableId="836191995">
    <w:abstractNumId w:val="10"/>
  </w:num>
  <w:num w:numId="19" w16cid:durableId="284316205">
    <w:abstractNumId w:val="23"/>
  </w:num>
  <w:num w:numId="20" w16cid:durableId="1166703195">
    <w:abstractNumId w:val="9"/>
  </w:num>
  <w:num w:numId="21" w16cid:durableId="855388066">
    <w:abstractNumId w:val="4"/>
  </w:num>
  <w:num w:numId="22" w16cid:durableId="2077779603">
    <w:abstractNumId w:val="5"/>
  </w:num>
  <w:num w:numId="23" w16cid:durableId="1478457276">
    <w:abstractNumId w:val="8"/>
  </w:num>
  <w:num w:numId="24" w16cid:durableId="166894485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697wzZyx/aS+6ixUnSKyTiEe7YaIcUaN/WJjvkv8x0L5hfOEmv8JWPWt+B4OtKkCZN2Q8UV6+9lGkdNR4j08A==" w:salt="yrKQ29hVoJW3YXNGwK1n3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D3"/>
    <w:rsid w:val="000002BF"/>
    <w:rsid w:val="000048C9"/>
    <w:rsid w:val="0000663E"/>
    <w:rsid w:val="0000692D"/>
    <w:rsid w:val="00006EA1"/>
    <w:rsid w:val="000104A6"/>
    <w:rsid w:val="00010752"/>
    <w:rsid w:val="000126C3"/>
    <w:rsid w:val="00012882"/>
    <w:rsid w:val="00012C9D"/>
    <w:rsid w:val="00012D0B"/>
    <w:rsid w:val="00013502"/>
    <w:rsid w:val="00013610"/>
    <w:rsid w:val="000138C9"/>
    <w:rsid w:val="00014A14"/>
    <w:rsid w:val="00015150"/>
    <w:rsid w:val="000160A5"/>
    <w:rsid w:val="00016CDE"/>
    <w:rsid w:val="00017CF8"/>
    <w:rsid w:val="00020092"/>
    <w:rsid w:val="000209BC"/>
    <w:rsid w:val="00021A93"/>
    <w:rsid w:val="00022050"/>
    <w:rsid w:val="000231BA"/>
    <w:rsid w:val="00023242"/>
    <w:rsid w:val="00023E76"/>
    <w:rsid w:val="00024A2E"/>
    <w:rsid w:val="00024BA7"/>
    <w:rsid w:val="00026109"/>
    <w:rsid w:val="0002662B"/>
    <w:rsid w:val="00027341"/>
    <w:rsid w:val="000313EB"/>
    <w:rsid w:val="000315CB"/>
    <w:rsid w:val="000326B4"/>
    <w:rsid w:val="0003330D"/>
    <w:rsid w:val="00033A8E"/>
    <w:rsid w:val="0003434F"/>
    <w:rsid w:val="00035BF2"/>
    <w:rsid w:val="00037625"/>
    <w:rsid w:val="00037B2C"/>
    <w:rsid w:val="000416AE"/>
    <w:rsid w:val="00041701"/>
    <w:rsid w:val="0004174F"/>
    <w:rsid w:val="00041B37"/>
    <w:rsid w:val="00042DA7"/>
    <w:rsid w:val="00043336"/>
    <w:rsid w:val="00043AC3"/>
    <w:rsid w:val="00044197"/>
    <w:rsid w:val="00044D5B"/>
    <w:rsid w:val="0004582D"/>
    <w:rsid w:val="00046F17"/>
    <w:rsid w:val="00054D55"/>
    <w:rsid w:val="0005656A"/>
    <w:rsid w:val="00060060"/>
    <w:rsid w:val="00060AF3"/>
    <w:rsid w:val="00061021"/>
    <w:rsid w:val="000617B2"/>
    <w:rsid w:val="00062992"/>
    <w:rsid w:val="0006301B"/>
    <w:rsid w:val="000632A4"/>
    <w:rsid w:val="000635E9"/>
    <w:rsid w:val="00064257"/>
    <w:rsid w:val="000662CA"/>
    <w:rsid w:val="00066A20"/>
    <w:rsid w:val="00067C7B"/>
    <w:rsid w:val="00067D5D"/>
    <w:rsid w:val="00070198"/>
    <w:rsid w:val="0007039A"/>
    <w:rsid w:val="00070A37"/>
    <w:rsid w:val="00070DDB"/>
    <w:rsid w:val="00071B92"/>
    <w:rsid w:val="000730CA"/>
    <w:rsid w:val="0007367C"/>
    <w:rsid w:val="000740AA"/>
    <w:rsid w:val="00074FDD"/>
    <w:rsid w:val="00075184"/>
    <w:rsid w:val="000751E3"/>
    <w:rsid w:val="00076B35"/>
    <w:rsid w:val="000776EA"/>
    <w:rsid w:val="000817B7"/>
    <w:rsid w:val="000844E8"/>
    <w:rsid w:val="00084AF1"/>
    <w:rsid w:val="00086A15"/>
    <w:rsid w:val="00090668"/>
    <w:rsid w:val="00090712"/>
    <w:rsid w:val="00092AA9"/>
    <w:rsid w:val="00093212"/>
    <w:rsid w:val="00093B8F"/>
    <w:rsid w:val="00093E29"/>
    <w:rsid w:val="00094454"/>
    <w:rsid w:val="00094A77"/>
    <w:rsid w:val="00094C2D"/>
    <w:rsid w:val="00095612"/>
    <w:rsid w:val="00097961"/>
    <w:rsid w:val="000A1B47"/>
    <w:rsid w:val="000A337C"/>
    <w:rsid w:val="000A3541"/>
    <w:rsid w:val="000A3DEF"/>
    <w:rsid w:val="000A58D9"/>
    <w:rsid w:val="000A75AE"/>
    <w:rsid w:val="000B0093"/>
    <w:rsid w:val="000B128C"/>
    <w:rsid w:val="000B16BC"/>
    <w:rsid w:val="000B33EE"/>
    <w:rsid w:val="000B50DD"/>
    <w:rsid w:val="000B6FD5"/>
    <w:rsid w:val="000C1785"/>
    <w:rsid w:val="000C2D4D"/>
    <w:rsid w:val="000C30B3"/>
    <w:rsid w:val="000C4755"/>
    <w:rsid w:val="000C5327"/>
    <w:rsid w:val="000C6A5C"/>
    <w:rsid w:val="000C6CC2"/>
    <w:rsid w:val="000D1A8D"/>
    <w:rsid w:val="000D4498"/>
    <w:rsid w:val="000D53E9"/>
    <w:rsid w:val="000D6B2D"/>
    <w:rsid w:val="000D6DE3"/>
    <w:rsid w:val="000D7C80"/>
    <w:rsid w:val="000E0C56"/>
    <w:rsid w:val="000E1BAE"/>
    <w:rsid w:val="000E34DF"/>
    <w:rsid w:val="000E3807"/>
    <w:rsid w:val="000E3C66"/>
    <w:rsid w:val="000E3E49"/>
    <w:rsid w:val="000E50F8"/>
    <w:rsid w:val="000E67A8"/>
    <w:rsid w:val="000E6E8C"/>
    <w:rsid w:val="000F041D"/>
    <w:rsid w:val="000F258D"/>
    <w:rsid w:val="000F5688"/>
    <w:rsid w:val="000F5B3E"/>
    <w:rsid w:val="000F5BB7"/>
    <w:rsid w:val="000F67CB"/>
    <w:rsid w:val="000F798B"/>
    <w:rsid w:val="000F7D04"/>
    <w:rsid w:val="000F7DEB"/>
    <w:rsid w:val="001001A8"/>
    <w:rsid w:val="0010073D"/>
    <w:rsid w:val="00101499"/>
    <w:rsid w:val="001014CC"/>
    <w:rsid w:val="0010290D"/>
    <w:rsid w:val="00104003"/>
    <w:rsid w:val="00104137"/>
    <w:rsid w:val="001041FC"/>
    <w:rsid w:val="00105B6B"/>
    <w:rsid w:val="00106425"/>
    <w:rsid w:val="00110AD8"/>
    <w:rsid w:val="0011242E"/>
    <w:rsid w:val="001130F9"/>
    <w:rsid w:val="00113BCF"/>
    <w:rsid w:val="001142D7"/>
    <w:rsid w:val="00114DBF"/>
    <w:rsid w:val="001151C0"/>
    <w:rsid w:val="00116604"/>
    <w:rsid w:val="001209DF"/>
    <w:rsid w:val="00123CDA"/>
    <w:rsid w:val="0012409B"/>
    <w:rsid w:val="001240AB"/>
    <w:rsid w:val="0012434B"/>
    <w:rsid w:val="001245F8"/>
    <w:rsid w:val="00126A6C"/>
    <w:rsid w:val="001302CC"/>
    <w:rsid w:val="00130807"/>
    <w:rsid w:val="00130CE8"/>
    <w:rsid w:val="001317BF"/>
    <w:rsid w:val="00132E15"/>
    <w:rsid w:val="001332D8"/>
    <w:rsid w:val="00134536"/>
    <w:rsid w:val="00137169"/>
    <w:rsid w:val="0013775E"/>
    <w:rsid w:val="00137BCA"/>
    <w:rsid w:val="00142355"/>
    <w:rsid w:val="00142934"/>
    <w:rsid w:val="00143279"/>
    <w:rsid w:val="001433D3"/>
    <w:rsid w:val="00144D63"/>
    <w:rsid w:val="00144E6E"/>
    <w:rsid w:val="001457C7"/>
    <w:rsid w:val="00145F3F"/>
    <w:rsid w:val="00146268"/>
    <w:rsid w:val="00146E0F"/>
    <w:rsid w:val="00146EA0"/>
    <w:rsid w:val="00147E55"/>
    <w:rsid w:val="00154BD9"/>
    <w:rsid w:val="00154CDB"/>
    <w:rsid w:val="00156800"/>
    <w:rsid w:val="00156C27"/>
    <w:rsid w:val="00162263"/>
    <w:rsid w:val="00162E9E"/>
    <w:rsid w:val="00163F97"/>
    <w:rsid w:val="00164143"/>
    <w:rsid w:val="00165887"/>
    <w:rsid w:val="00165AA2"/>
    <w:rsid w:val="00167B8C"/>
    <w:rsid w:val="00170B08"/>
    <w:rsid w:val="0017106C"/>
    <w:rsid w:val="00171735"/>
    <w:rsid w:val="0017226F"/>
    <w:rsid w:val="001725DC"/>
    <w:rsid w:val="00172C85"/>
    <w:rsid w:val="00172CE0"/>
    <w:rsid w:val="00172F66"/>
    <w:rsid w:val="0017557B"/>
    <w:rsid w:val="00177058"/>
    <w:rsid w:val="00177605"/>
    <w:rsid w:val="001776D5"/>
    <w:rsid w:val="00177821"/>
    <w:rsid w:val="00177A11"/>
    <w:rsid w:val="001801DF"/>
    <w:rsid w:val="00180998"/>
    <w:rsid w:val="00180EB3"/>
    <w:rsid w:val="001811ED"/>
    <w:rsid w:val="001817E9"/>
    <w:rsid w:val="00181AF3"/>
    <w:rsid w:val="00181B51"/>
    <w:rsid w:val="001861B0"/>
    <w:rsid w:val="001878DA"/>
    <w:rsid w:val="00190F2E"/>
    <w:rsid w:val="0019191F"/>
    <w:rsid w:val="00191F82"/>
    <w:rsid w:val="00192E57"/>
    <w:rsid w:val="001949A5"/>
    <w:rsid w:val="00194A29"/>
    <w:rsid w:val="00195DDA"/>
    <w:rsid w:val="001974E9"/>
    <w:rsid w:val="00197D07"/>
    <w:rsid w:val="001A0222"/>
    <w:rsid w:val="001A285F"/>
    <w:rsid w:val="001A2C2A"/>
    <w:rsid w:val="001A45BE"/>
    <w:rsid w:val="001A4F33"/>
    <w:rsid w:val="001A519D"/>
    <w:rsid w:val="001A5EDE"/>
    <w:rsid w:val="001A60EF"/>
    <w:rsid w:val="001A6F37"/>
    <w:rsid w:val="001B0493"/>
    <w:rsid w:val="001B0669"/>
    <w:rsid w:val="001B19FB"/>
    <w:rsid w:val="001B2D3C"/>
    <w:rsid w:val="001B3693"/>
    <w:rsid w:val="001B6028"/>
    <w:rsid w:val="001B67DF"/>
    <w:rsid w:val="001B7CD7"/>
    <w:rsid w:val="001C0AB1"/>
    <w:rsid w:val="001C178D"/>
    <w:rsid w:val="001C2247"/>
    <w:rsid w:val="001C2738"/>
    <w:rsid w:val="001C3EA4"/>
    <w:rsid w:val="001C7827"/>
    <w:rsid w:val="001D1BE4"/>
    <w:rsid w:val="001D3B17"/>
    <w:rsid w:val="001D3B69"/>
    <w:rsid w:val="001D4280"/>
    <w:rsid w:val="001D526D"/>
    <w:rsid w:val="001D5355"/>
    <w:rsid w:val="001D6306"/>
    <w:rsid w:val="001D646A"/>
    <w:rsid w:val="001D65C4"/>
    <w:rsid w:val="001E4589"/>
    <w:rsid w:val="001E5AA1"/>
    <w:rsid w:val="001E6D6B"/>
    <w:rsid w:val="001F063E"/>
    <w:rsid w:val="001F1132"/>
    <w:rsid w:val="001F49D4"/>
    <w:rsid w:val="001F6CF0"/>
    <w:rsid w:val="001F788C"/>
    <w:rsid w:val="00200709"/>
    <w:rsid w:val="00200D0E"/>
    <w:rsid w:val="0020108A"/>
    <w:rsid w:val="00201AB8"/>
    <w:rsid w:val="002022B1"/>
    <w:rsid w:val="00202A94"/>
    <w:rsid w:val="00203634"/>
    <w:rsid w:val="0020438B"/>
    <w:rsid w:val="00206AFF"/>
    <w:rsid w:val="002116FA"/>
    <w:rsid w:val="0021410B"/>
    <w:rsid w:val="002144DC"/>
    <w:rsid w:val="002147ED"/>
    <w:rsid w:val="00214943"/>
    <w:rsid w:val="00214973"/>
    <w:rsid w:val="00215CB5"/>
    <w:rsid w:val="00215E23"/>
    <w:rsid w:val="00215EE1"/>
    <w:rsid w:val="00215EE6"/>
    <w:rsid w:val="002209F2"/>
    <w:rsid w:val="00220EED"/>
    <w:rsid w:val="00220FC8"/>
    <w:rsid w:val="00222587"/>
    <w:rsid w:val="00223A87"/>
    <w:rsid w:val="00223D0F"/>
    <w:rsid w:val="00226095"/>
    <w:rsid w:val="00227CD0"/>
    <w:rsid w:val="002315AA"/>
    <w:rsid w:val="002316FA"/>
    <w:rsid w:val="00231870"/>
    <w:rsid w:val="00231BDF"/>
    <w:rsid w:val="00234607"/>
    <w:rsid w:val="0023466C"/>
    <w:rsid w:val="00234817"/>
    <w:rsid w:val="00235241"/>
    <w:rsid w:val="0023561F"/>
    <w:rsid w:val="00235871"/>
    <w:rsid w:val="00235CB7"/>
    <w:rsid w:val="0023736D"/>
    <w:rsid w:val="0023738B"/>
    <w:rsid w:val="00237CC4"/>
    <w:rsid w:val="00240D7F"/>
    <w:rsid w:val="002425DF"/>
    <w:rsid w:val="00242CB5"/>
    <w:rsid w:val="00242EEB"/>
    <w:rsid w:val="00243256"/>
    <w:rsid w:val="002432E2"/>
    <w:rsid w:val="00243F15"/>
    <w:rsid w:val="0024448C"/>
    <w:rsid w:val="0024463F"/>
    <w:rsid w:val="002446E4"/>
    <w:rsid w:val="00244A7D"/>
    <w:rsid w:val="00245039"/>
    <w:rsid w:val="00245CCE"/>
    <w:rsid w:val="00246B8F"/>
    <w:rsid w:val="00246F4E"/>
    <w:rsid w:val="002500DD"/>
    <w:rsid w:val="00250481"/>
    <w:rsid w:val="00251668"/>
    <w:rsid w:val="0025254F"/>
    <w:rsid w:val="002531A6"/>
    <w:rsid w:val="0025372C"/>
    <w:rsid w:val="00254893"/>
    <w:rsid w:val="00254B3A"/>
    <w:rsid w:val="00255D4D"/>
    <w:rsid w:val="002567FB"/>
    <w:rsid w:val="00257D17"/>
    <w:rsid w:val="002616DB"/>
    <w:rsid w:val="00261847"/>
    <w:rsid w:val="00261BD5"/>
    <w:rsid w:val="00265893"/>
    <w:rsid w:val="00267A24"/>
    <w:rsid w:val="0027007B"/>
    <w:rsid w:val="00270F6B"/>
    <w:rsid w:val="002718CF"/>
    <w:rsid w:val="002729C3"/>
    <w:rsid w:val="00273EB7"/>
    <w:rsid w:val="002741B0"/>
    <w:rsid w:val="002743A3"/>
    <w:rsid w:val="002743A9"/>
    <w:rsid w:val="0027650E"/>
    <w:rsid w:val="00276597"/>
    <w:rsid w:val="002765F1"/>
    <w:rsid w:val="00277512"/>
    <w:rsid w:val="00280AF0"/>
    <w:rsid w:val="00281113"/>
    <w:rsid w:val="00281197"/>
    <w:rsid w:val="00282926"/>
    <w:rsid w:val="002838A4"/>
    <w:rsid w:val="00285787"/>
    <w:rsid w:val="00287231"/>
    <w:rsid w:val="00290588"/>
    <w:rsid w:val="002916A5"/>
    <w:rsid w:val="00295EF9"/>
    <w:rsid w:val="00296C24"/>
    <w:rsid w:val="002A04DE"/>
    <w:rsid w:val="002A241F"/>
    <w:rsid w:val="002A28B0"/>
    <w:rsid w:val="002A2DCB"/>
    <w:rsid w:val="002A3124"/>
    <w:rsid w:val="002A4278"/>
    <w:rsid w:val="002A4C44"/>
    <w:rsid w:val="002A6A47"/>
    <w:rsid w:val="002A7290"/>
    <w:rsid w:val="002A7E9A"/>
    <w:rsid w:val="002B0207"/>
    <w:rsid w:val="002B0384"/>
    <w:rsid w:val="002B0443"/>
    <w:rsid w:val="002B0541"/>
    <w:rsid w:val="002B1691"/>
    <w:rsid w:val="002B16B9"/>
    <w:rsid w:val="002B2123"/>
    <w:rsid w:val="002B2441"/>
    <w:rsid w:val="002B6767"/>
    <w:rsid w:val="002C0EC7"/>
    <w:rsid w:val="002C0FCE"/>
    <w:rsid w:val="002C33E5"/>
    <w:rsid w:val="002C387B"/>
    <w:rsid w:val="002C4A07"/>
    <w:rsid w:val="002C5FD9"/>
    <w:rsid w:val="002C6E31"/>
    <w:rsid w:val="002C705F"/>
    <w:rsid w:val="002D05FD"/>
    <w:rsid w:val="002D0D64"/>
    <w:rsid w:val="002D197C"/>
    <w:rsid w:val="002D2B77"/>
    <w:rsid w:val="002D3C67"/>
    <w:rsid w:val="002D3F73"/>
    <w:rsid w:val="002D5970"/>
    <w:rsid w:val="002D5B34"/>
    <w:rsid w:val="002D71D1"/>
    <w:rsid w:val="002D7363"/>
    <w:rsid w:val="002E12DE"/>
    <w:rsid w:val="002E2856"/>
    <w:rsid w:val="002E3793"/>
    <w:rsid w:val="002E3882"/>
    <w:rsid w:val="002E5230"/>
    <w:rsid w:val="002E6178"/>
    <w:rsid w:val="002E68DB"/>
    <w:rsid w:val="002E6BDF"/>
    <w:rsid w:val="002E7DF6"/>
    <w:rsid w:val="002F0066"/>
    <w:rsid w:val="002F2A26"/>
    <w:rsid w:val="002F2F0E"/>
    <w:rsid w:val="002F4E37"/>
    <w:rsid w:val="002F4F53"/>
    <w:rsid w:val="002F52FE"/>
    <w:rsid w:val="002F548C"/>
    <w:rsid w:val="002F7C16"/>
    <w:rsid w:val="002F7CC9"/>
    <w:rsid w:val="00301758"/>
    <w:rsid w:val="00301AE4"/>
    <w:rsid w:val="00302D5A"/>
    <w:rsid w:val="00302EAD"/>
    <w:rsid w:val="003058F4"/>
    <w:rsid w:val="00306061"/>
    <w:rsid w:val="003118A7"/>
    <w:rsid w:val="0031247C"/>
    <w:rsid w:val="00312A25"/>
    <w:rsid w:val="0031535E"/>
    <w:rsid w:val="003164DC"/>
    <w:rsid w:val="00316F84"/>
    <w:rsid w:val="003174C0"/>
    <w:rsid w:val="003176EF"/>
    <w:rsid w:val="00320692"/>
    <w:rsid w:val="00320CAC"/>
    <w:rsid w:val="00321A29"/>
    <w:rsid w:val="00322AE3"/>
    <w:rsid w:val="0032425C"/>
    <w:rsid w:val="00324F62"/>
    <w:rsid w:val="00326051"/>
    <w:rsid w:val="00330E02"/>
    <w:rsid w:val="00331D41"/>
    <w:rsid w:val="00332ECD"/>
    <w:rsid w:val="00335DEE"/>
    <w:rsid w:val="0033612E"/>
    <w:rsid w:val="0033741C"/>
    <w:rsid w:val="00337CDE"/>
    <w:rsid w:val="00342B3D"/>
    <w:rsid w:val="00342D0C"/>
    <w:rsid w:val="003431CD"/>
    <w:rsid w:val="0034693C"/>
    <w:rsid w:val="00350CF1"/>
    <w:rsid w:val="003517A6"/>
    <w:rsid w:val="00351E7E"/>
    <w:rsid w:val="003524F0"/>
    <w:rsid w:val="00352D1C"/>
    <w:rsid w:val="003564FE"/>
    <w:rsid w:val="0035736B"/>
    <w:rsid w:val="00357FC0"/>
    <w:rsid w:val="00360071"/>
    <w:rsid w:val="003614FF"/>
    <w:rsid w:val="003619BE"/>
    <w:rsid w:val="003637F1"/>
    <w:rsid w:val="00364610"/>
    <w:rsid w:val="00365B60"/>
    <w:rsid w:val="003665EB"/>
    <w:rsid w:val="003703E4"/>
    <w:rsid w:val="00370461"/>
    <w:rsid w:val="00370714"/>
    <w:rsid w:val="00370BB1"/>
    <w:rsid w:val="00370C3D"/>
    <w:rsid w:val="00371AA5"/>
    <w:rsid w:val="00372DCF"/>
    <w:rsid w:val="003741B3"/>
    <w:rsid w:val="0037497D"/>
    <w:rsid w:val="00375D75"/>
    <w:rsid w:val="003778D3"/>
    <w:rsid w:val="003779C8"/>
    <w:rsid w:val="00377F98"/>
    <w:rsid w:val="00380879"/>
    <w:rsid w:val="00382715"/>
    <w:rsid w:val="0038388D"/>
    <w:rsid w:val="003848EF"/>
    <w:rsid w:val="00384DF4"/>
    <w:rsid w:val="003868D5"/>
    <w:rsid w:val="003877D8"/>
    <w:rsid w:val="00387F94"/>
    <w:rsid w:val="00392E42"/>
    <w:rsid w:val="003948FE"/>
    <w:rsid w:val="00395ACF"/>
    <w:rsid w:val="003961F3"/>
    <w:rsid w:val="003965DE"/>
    <w:rsid w:val="003A0046"/>
    <w:rsid w:val="003A015C"/>
    <w:rsid w:val="003A23B3"/>
    <w:rsid w:val="003A2406"/>
    <w:rsid w:val="003A256E"/>
    <w:rsid w:val="003A28DE"/>
    <w:rsid w:val="003A3655"/>
    <w:rsid w:val="003A57CB"/>
    <w:rsid w:val="003B087F"/>
    <w:rsid w:val="003B175E"/>
    <w:rsid w:val="003B3AEE"/>
    <w:rsid w:val="003B4034"/>
    <w:rsid w:val="003B4293"/>
    <w:rsid w:val="003B4322"/>
    <w:rsid w:val="003B4D38"/>
    <w:rsid w:val="003B62E1"/>
    <w:rsid w:val="003B64FD"/>
    <w:rsid w:val="003B67C1"/>
    <w:rsid w:val="003B783F"/>
    <w:rsid w:val="003B7D5D"/>
    <w:rsid w:val="003C069E"/>
    <w:rsid w:val="003C126C"/>
    <w:rsid w:val="003C1A4B"/>
    <w:rsid w:val="003C2A4C"/>
    <w:rsid w:val="003C368F"/>
    <w:rsid w:val="003C4834"/>
    <w:rsid w:val="003C709C"/>
    <w:rsid w:val="003D00EC"/>
    <w:rsid w:val="003D065E"/>
    <w:rsid w:val="003D274D"/>
    <w:rsid w:val="003D36F4"/>
    <w:rsid w:val="003D37AB"/>
    <w:rsid w:val="003D4DFA"/>
    <w:rsid w:val="003D4E61"/>
    <w:rsid w:val="003D64A7"/>
    <w:rsid w:val="003D6B21"/>
    <w:rsid w:val="003D6F0A"/>
    <w:rsid w:val="003D7803"/>
    <w:rsid w:val="003D7C08"/>
    <w:rsid w:val="003E0291"/>
    <w:rsid w:val="003E11A8"/>
    <w:rsid w:val="003E1C2F"/>
    <w:rsid w:val="003E2C95"/>
    <w:rsid w:val="003E2CC8"/>
    <w:rsid w:val="003E3B6E"/>
    <w:rsid w:val="003E565D"/>
    <w:rsid w:val="003E6DE3"/>
    <w:rsid w:val="003E76DF"/>
    <w:rsid w:val="003E77A8"/>
    <w:rsid w:val="003F1622"/>
    <w:rsid w:val="003F1FF3"/>
    <w:rsid w:val="003F20CB"/>
    <w:rsid w:val="003F2A23"/>
    <w:rsid w:val="003F3D72"/>
    <w:rsid w:val="003F46F2"/>
    <w:rsid w:val="003F5268"/>
    <w:rsid w:val="003F5FC7"/>
    <w:rsid w:val="004000EC"/>
    <w:rsid w:val="004006C7"/>
    <w:rsid w:val="00401707"/>
    <w:rsid w:val="0040553B"/>
    <w:rsid w:val="0040565C"/>
    <w:rsid w:val="004056C4"/>
    <w:rsid w:val="00406742"/>
    <w:rsid w:val="00406DB6"/>
    <w:rsid w:val="00407FC1"/>
    <w:rsid w:val="00410193"/>
    <w:rsid w:val="00410B27"/>
    <w:rsid w:val="00410D17"/>
    <w:rsid w:val="00412528"/>
    <w:rsid w:val="00413FB8"/>
    <w:rsid w:val="00415A35"/>
    <w:rsid w:val="00415C85"/>
    <w:rsid w:val="0041652E"/>
    <w:rsid w:val="00416F3A"/>
    <w:rsid w:val="00417842"/>
    <w:rsid w:val="00417AC1"/>
    <w:rsid w:val="00421FF8"/>
    <w:rsid w:val="00423A93"/>
    <w:rsid w:val="004248CE"/>
    <w:rsid w:val="00430639"/>
    <w:rsid w:val="004311DB"/>
    <w:rsid w:val="00432399"/>
    <w:rsid w:val="00432CF6"/>
    <w:rsid w:val="0043437D"/>
    <w:rsid w:val="00435764"/>
    <w:rsid w:val="0043591D"/>
    <w:rsid w:val="00436E03"/>
    <w:rsid w:val="0044086D"/>
    <w:rsid w:val="00441893"/>
    <w:rsid w:val="00441F22"/>
    <w:rsid w:val="00442343"/>
    <w:rsid w:val="00443B57"/>
    <w:rsid w:val="00443BC7"/>
    <w:rsid w:val="00443E8C"/>
    <w:rsid w:val="00444222"/>
    <w:rsid w:val="004443B5"/>
    <w:rsid w:val="0044468F"/>
    <w:rsid w:val="00444ED7"/>
    <w:rsid w:val="00444F87"/>
    <w:rsid w:val="004456EB"/>
    <w:rsid w:val="00446F79"/>
    <w:rsid w:val="00447580"/>
    <w:rsid w:val="004500B3"/>
    <w:rsid w:val="004504BF"/>
    <w:rsid w:val="00453C93"/>
    <w:rsid w:val="00454280"/>
    <w:rsid w:val="0045453C"/>
    <w:rsid w:val="00455AB9"/>
    <w:rsid w:val="004560DA"/>
    <w:rsid w:val="00456630"/>
    <w:rsid w:val="004568B8"/>
    <w:rsid w:val="00457573"/>
    <w:rsid w:val="004608E7"/>
    <w:rsid w:val="004615E9"/>
    <w:rsid w:val="00461D7A"/>
    <w:rsid w:val="00462F6B"/>
    <w:rsid w:val="00465270"/>
    <w:rsid w:val="0046621C"/>
    <w:rsid w:val="00467EF5"/>
    <w:rsid w:val="004707DE"/>
    <w:rsid w:val="004718C2"/>
    <w:rsid w:val="00471A76"/>
    <w:rsid w:val="00471E22"/>
    <w:rsid w:val="00472E34"/>
    <w:rsid w:val="00473E5C"/>
    <w:rsid w:val="00473F6C"/>
    <w:rsid w:val="00474170"/>
    <w:rsid w:val="00475386"/>
    <w:rsid w:val="00477619"/>
    <w:rsid w:val="00477D1C"/>
    <w:rsid w:val="004806E8"/>
    <w:rsid w:val="00480A01"/>
    <w:rsid w:val="00482588"/>
    <w:rsid w:val="00482C08"/>
    <w:rsid w:val="004832F6"/>
    <w:rsid w:val="004834B4"/>
    <w:rsid w:val="00483A1B"/>
    <w:rsid w:val="00484436"/>
    <w:rsid w:val="0048566C"/>
    <w:rsid w:val="004857CE"/>
    <w:rsid w:val="004859D4"/>
    <w:rsid w:val="00485B94"/>
    <w:rsid w:val="0048704D"/>
    <w:rsid w:val="00487FE8"/>
    <w:rsid w:val="00490103"/>
    <w:rsid w:val="00490CD9"/>
    <w:rsid w:val="00491EDA"/>
    <w:rsid w:val="0049203D"/>
    <w:rsid w:val="00492781"/>
    <w:rsid w:val="00493813"/>
    <w:rsid w:val="00495BFB"/>
    <w:rsid w:val="0049630F"/>
    <w:rsid w:val="004A038A"/>
    <w:rsid w:val="004A0A32"/>
    <w:rsid w:val="004A12D8"/>
    <w:rsid w:val="004A16AC"/>
    <w:rsid w:val="004A1BB2"/>
    <w:rsid w:val="004A39EA"/>
    <w:rsid w:val="004A4FB7"/>
    <w:rsid w:val="004A61E1"/>
    <w:rsid w:val="004A6265"/>
    <w:rsid w:val="004A71D2"/>
    <w:rsid w:val="004B0169"/>
    <w:rsid w:val="004B0347"/>
    <w:rsid w:val="004B04AC"/>
    <w:rsid w:val="004B13F9"/>
    <w:rsid w:val="004B31D3"/>
    <w:rsid w:val="004B3439"/>
    <w:rsid w:val="004B44DD"/>
    <w:rsid w:val="004B47EA"/>
    <w:rsid w:val="004B4D23"/>
    <w:rsid w:val="004B4E8A"/>
    <w:rsid w:val="004B5C0E"/>
    <w:rsid w:val="004C0AE6"/>
    <w:rsid w:val="004C1378"/>
    <w:rsid w:val="004C2A8F"/>
    <w:rsid w:val="004C2C80"/>
    <w:rsid w:val="004C4576"/>
    <w:rsid w:val="004C64D7"/>
    <w:rsid w:val="004C6658"/>
    <w:rsid w:val="004D1871"/>
    <w:rsid w:val="004D2D03"/>
    <w:rsid w:val="004D6193"/>
    <w:rsid w:val="004D74E3"/>
    <w:rsid w:val="004D7536"/>
    <w:rsid w:val="004E0E15"/>
    <w:rsid w:val="004E1047"/>
    <w:rsid w:val="004E51DE"/>
    <w:rsid w:val="004E6243"/>
    <w:rsid w:val="004E6D6A"/>
    <w:rsid w:val="004E7681"/>
    <w:rsid w:val="004E7B0E"/>
    <w:rsid w:val="004F08ED"/>
    <w:rsid w:val="004F1C2B"/>
    <w:rsid w:val="004F3F05"/>
    <w:rsid w:val="004F46B8"/>
    <w:rsid w:val="004F4D44"/>
    <w:rsid w:val="004F506D"/>
    <w:rsid w:val="004F5780"/>
    <w:rsid w:val="004F7454"/>
    <w:rsid w:val="004F7F21"/>
    <w:rsid w:val="00501D36"/>
    <w:rsid w:val="00503353"/>
    <w:rsid w:val="005043DC"/>
    <w:rsid w:val="00504AE2"/>
    <w:rsid w:val="00505D77"/>
    <w:rsid w:val="00510210"/>
    <w:rsid w:val="005127A1"/>
    <w:rsid w:val="0051362D"/>
    <w:rsid w:val="00513EDA"/>
    <w:rsid w:val="00514D9C"/>
    <w:rsid w:val="00516921"/>
    <w:rsid w:val="00516953"/>
    <w:rsid w:val="00517CFC"/>
    <w:rsid w:val="00520306"/>
    <w:rsid w:val="00520332"/>
    <w:rsid w:val="00524AE6"/>
    <w:rsid w:val="00524EB2"/>
    <w:rsid w:val="00525861"/>
    <w:rsid w:val="005303F7"/>
    <w:rsid w:val="005341E6"/>
    <w:rsid w:val="005344D3"/>
    <w:rsid w:val="00535F7E"/>
    <w:rsid w:val="005370AD"/>
    <w:rsid w:val="0053746A"/>
    <w:rsid w:val="00541376"/>
    <w:rsid w:val="00541DFD"/>
    <w:rsid w:val="00544E8A"/>
    <w:rsid w:val="00546123"/>
    <w:rsid w:val="00546C43"/>
    <w:rsid w:val="0054779B"/>
    <w:rsid w:val="00547E55"/>
    <w:rsid w:val="00550F76"/>
    <w:rsid w:val="0055169B"/>
    <w:rsid w:val="00554496"/>
    <w:rsid w:val="00557A8D"/>
    <w:rsid w:val="00565D33"/>
    <w:rsid w:val="0056634D"/>
    <w:rsid w:val="00567031"/>
    <w:rsid w:val="0057139B"/>
    <w:rsid w:val="005715F2"/>
    <w:rsid w:val="00573391"/>
    <w:rsid w:val="00573787"/>
    <w:rsid w:val="00575527"/>
    <w:rsid w:val="005760A4"/>
    <w:rsid w:val="00577102"/>
    <w:rsid w:val="005801EF"/>
    <w:rsid w:val="00580C0F"/>
    <w:rsid w:val="00581399"/>
    <w:rsid w:val="005819B4"/>
    <w:rsid w:val="00583655"/>
    <w:rsid w:val="00583E45"/>
    <w:rsid w:val="00584D0D"/>
    <w:rsid w:val="00585265"/>
    <w:rsid w:val="0058712D"/>
    <w:rsid w:val="00587395"/>
    <w:rsid w:val="00587597"/>
    <w:rsid w:val="005919FC"/>
    <w:rsid w:val="00591A7C"/>
    <w:rsid w:val="0059320C"/>
    <w:rsid w:val="0059322E"/>
    <w:rsid w:val="00593C3B"/>
    <w:rsid w:val="005951DD"/>
    <w:rsid w:val="005955CC"/>
    <w:rsid w:val="00596238"/>
    <w:rsid w:val="00596AB3"/>
    <w:rsid w:val="00596C8B"/>
    <w:rsid w:val="005976CE"/>
    <w:rsid w:val="005A0306"/>
    <w:rsid w:val="005A0F71"/>
    <w:rsid w:val="005A18C7"/>
    <w:rsid w:val="005A1CFD"/>
    <w:rsid w:val="005A31DC"/>
    <w:rsid w:val="005A35BA"/>
    <w:rsid w:val="005A3AED"/>
    <w:rsid w:val="005A3EE3"/>
    <w:rsid w:val="005A4BBE"/>
    <w:rsid w:val="005A50C8"/>
    <w:rsid w:val="005A615A"/>
    <w:rsid w:val="005A620C"/>
    <w:rsid w:val="005A62D4"/>
    <w:rsid w:val="005A759D"/>
    <w:rsid w:val="005A7829"/>
    <w:rsid w:val="005B0199"/>
    <w:rsid w:val="005B0287"/>
    <w:rsid w:val="005B041A"/>
    <w:rsid w:val="005B0AAB"/>
    <w:rsid w:val="005B3CBC"/>
    <w:rsid w:val="005B69D5"/>
    <w:rsid w:val="005B6B2B"/>
    <w:rsid w:val="005C0AE8"/>
    <w:rsid w:val="005C25DB"/>
    <w:rsid w:val="005C2ADC"/>
    <w:rsid w:val="005C3523"/>
    <w:rsid w:val="005C3854"/>
    <w:rsid w:val="005C38E5"/>
    <w:rsid w:val="005C3D22"/>
    <w:rsid w:val="005C4849"/>
    <w:rsid w:val="005C528D"/>
    <w:rsid w:val="005C7077"/>
    <w:rsid w:val="005C72F3"/>
    <w:rsid w:val="005C7EDA"/>
    <w:rsid w:val="005D0979"/>
    <w:rsid w:val="005D16D9"/>
    <w:rsid w:val="005D1F59"/>
    <w:rsid w:val="005D2609"/>
    <w:rsid w:val="005D4BEE"/>
    <w:rsid w:val="005D5E29"/>
    <w:rsid w:val="005D617F"/>
    <w:rsid w:val="005D759C"/>
    <w:rsid w:val="005D7C99"/>
    <w:rsid w:val="005E1FBC"/>
    <w:rsid w:val="005E436E"/>
    <w:rsid w:val="005E53FC"/>
    <w:rsid w:val="005E61A1"/>
    <w:rsid w:val="005E75BE"/>
    <w:rsid w:val="005E7908"/>
    <w:rsid w:val="005E7967"/>
    <w:rsid w:val="005F012B"/>
    <w:rsid w:val="005F0C5B"/>
    <w:rsid w:val="005F0D41"/>
    <w:rsid w:val="005F18E4"/>
    <w:rsid w:val="005F1FA1"/>
    <w:rsid w:val="005F346E"/>
    <w:rsid w:val="005F5491"/>
    <w:rsid w:val="005F6048"/>
    <w:rsid w:val="005F6090"/>
    <w:rsid w:val="0060016F"/>
    <w:rsid w:val="00602C3D"/>
    <w:rsid w:val="00602ECA"/>
    <w:rsid w:val="00604ABC"/>
    <w:rsid w:val="00605621"/>
    <w:rsid w:val="00606588"/>
    <w:rsid w:val="006072E1"/>
    <w:rsid w:val="00607337"/>
    <w:rsid w:val="00610A77"/>
    <w:rsid w:val="00610A82"/>
    <w:rsid w:val="0061103E"/>
    <w:rsid w:val="006112BD"/>
    <w:rsid w:val="0061184B"/>
    <w:rsid w:val="006126DB"/>
    <w:rsid w:val="00612A27"/>
    <w:rsid w:val="006146BF"/>
    <w:rsid w:val="006171E0"/>
    <w:rsid w:val="00620665"/>
    <w:rsid w:val="00620A3F"/>
    <w:rsid w:val="00620EBE"/>
    <w:rsid w:val="006212F6"/>
    <w:rsid w:val="006219DE"/>
    <w:rsid w:val="00622A87"/>
    <w:rsid w:val="00623A58"/>
    <w:rsid w:val="00623F88"/>
    <w:rsid w:val="006240ED"/>
    <w:rsid w:val="0062688A"/>
    <w:rsid w:val="00626F42"/>
    <w:rsid w:val="006272BC"/>
    <w:rsid w:val="00630838"/>
    <w:rsid w:val="00631326"/>
    <w:rsid w:val="0063157C"/>
    <w:rsid w:val="00631AA8"/>
    <w:rsid w:val="00632174"/>
    <w:rsid w:val="006346C6"/>
    <w:rsid w:val="00634C28"/>
    <w:rsid w:val="00634FC5"/>
    <w:rsid w:val="00635F1B"/>
    <w:rsid w:val="00636306"/>
    <w:rsid w:val="006402D0"/>
    <w:rsid w:val="00640752"/>
    <w:rsid w:val="00641602"/>
    <w:rsid w:val="00642507"/>
    <w:rsid w:val="00642D31"/>
    <w:rsid w:val="006443C4"/>
    <w:rsid w:val="00644520"/>
    <w:rsid w:val="00645892"/>
    <w:rsid w:val="006460D0"/>
    <w:rsid w:val="00650E2F"/>
    <w:rsid w:val="006533E4"/>
    <w:rsid w:val="00655765"/>
    <w:rsid w:val="00657157"/>
    <w:rsid w:val="006602B4"/>
    <w:rsid w:val="006621BB"/>
    <w:rsid w:val="006625F7"/>
    <w:rsid w:val="00662A68"/>
    <w:rsid w:val="00664859"/>
    <w:rsid w:val="006650E2"/>
    <w:rsid w:val="0066702C"/>
    <w:rsid w:val="00667EF8"/>
    <w:rsid w:val="00671C97"/>
    <w:rsid w:val="00671D58"/>
    <w:rsid w:val="006723B8"/>
    <w:rsid w:val="006737B1"/>
    <w:rsid w:val="00674550"/>
    <w:rsid w:val="00674956"/>
    <w:rsid w:val="00675549"/>
    <w:rsid w:val="00675E76"/>
    <w:rsid w:val="006764C8"/>
    <w:rsid w:val="00677487"/>
    <w:rsid w:val="00680087"/>
    <w:rsid w:val="006804D4"/>
    <w:rsid w:val="006806B4"/>
    <w:rsid w:val="00682285"/>
    <w:rsid w:val="0068470C"/>
    <w:rsid w:val="00684B2A"/>
    <w:rsid w:val="006855FF"/>
    <w:rsid w:val="00686BEF"/>
    <w:rsid w:val="00687B3E"/>
    <w:rsid w:val="00687F69"/>
    <w:rsid w:val="006902A5"/>
    <w:rsid w:val="00690452"/>
    <w:rsid w:val="006907D2"/>
    <w:rsid w:val="006907E7"/>
    <w:rsid w:val="00690E48"/>
    <w:rsid w:val="006935A1"/>
    <w:rsid w:val="00693BCA"/>
    <w:rsid w:val="00696E2A"/>
    <w:rsid w:val="00697B1F"/>
    <w:rsid w:val="006A0FC6"/>
    <w:rsid w:val="006A2FD1"/>
    <w:rsid w:val="006A41E2"/>
    <w:rsid w:val="006A5082"/>
    <w:rsid w:val="006A699F"/>
    <w:rsid w:val="006A7F26"/>
    <w:rsid w:val="006B0053"/>
    <w:rsid w:val="006B0AA5"/>
    <w:rsid w:val="006B134D"/>
    <w:rsid w:val="006B2BBF"/>
    <w:rsid w:val="006B2C3D"/>
    <w:rsid w:val="006B3BE8"/>
    <w:rsid w:val="006B3C32"/>
    <w:rsid w:val="006B41C1"/>
    <w:rsid w:val="006B4533"/>
    <w:rsid w:val="006B4C5A"/>
    <w:rsid w:val="006B586A"/>
    <w:rsid w:val="006B755B"/>
    <w:rsid w:val="006B76BA"/>
    <w:rsid w:val="006B7896"/>
    <w:rsid w:val="006C070A"/>
    <w:rsid w:val="006C0A7B"/>
    <w:rsid w:val="006C2EEB"/>
    <w:rsid w:val="006C2FD1"/>
    <w:rsid w:val="006C3C4A"/>
    <w:rsid w:val="006C419A"/>
    <w:rsid w:val="006D10E6"/>
    <w:rsid w:val="006D1158"/>
    <w:rsid w:val="006D1523"/>
    <w:rsid w:val="006D1EC0"/>
    <w:rsid w:val="006D2643"/>
    <w:rsid w:val="006D449F"/>
    <w:rsid w:val="006D46BF"/>
    <w:rsid w:val="006D6469"/>
    <w:rsid w:val="006D70F8"/>
    <w:rsid w:val="006E2804"/>
    <w:rsid w:val="006E3A81"/>
    <w:rsid w:val="006E42FC"/>
    <w:rsid w:val="006E4A2B"/>
    <w:rsid w:val="006E51E6"/>
    <w:rsid w:val="006E51ED"/>
    <w:rsid w:val="006E5E8E"/>
    <w:rsid w:val="006E6FF0"/>
    <w:rsid w:val="006E73D5"/>
    <w:rsid w:val="006E795E"/>
    <w:rsid w:val="006E7D12"/>
    <w:rsid w:val="006F05FD"/>
    <w:rsid w:val="006F0A8D"/>
    <w:rsid w:val="006F1062"/>
    <w:rsid w:val="006F1DC7"/>
    <w:rsid w:val="006F306D"/>
    <w:rsid w:val="006F3BDE"/>
    <w:rsid w:val="006F507F"/>
    <w:rsid w:val="006F6A23"/>
    <w:rsid w:val="006F7F75"/>
    <w:rsid w:val="00700BC8"/>
    <w:rsid w:val="00701D91"/>
    <w:rsid w:val="007030CF"/>
    <w:rsid w:val="00704130"/>
    <w:rsid w:val="007041BA"/>
    <w:rsid w:val="007059F5"/>
    <w:rsid w:val="00706290"/>
    <w:rsid w:val="00706923"/>
    <w:rsid w:val="00706C28"/>
    <w:rsid w:val="00706E29"/>
    <w:rsid w:val="0070778F"/>
    <w:rsid w:val="00707996"/>
    <w:rsid w:val="00707BB6"/>
    <w:rsid w:val="00710072"/>
    <w:rsid w:val="0071159F"/>
    <w:rsid w:val="00712193"/>
    <w:rsid w:val="007123D7"/>
    <w:rsid w:val="00712C06"/>
    <w:rsid w:val="00712E96"/>
    <w:rsid w:val="0071343B"/>
    <w:rsid w:val="007144E4"/>
    <w:rsid w:val="00715B74"/>
    <w:rsid w:val="00715BED"/>
    <w:rsid w:val="00717392"/>
    <w:rsid w:val="007234E7"/>
    <w:rsid w:val="007243EF"/>
    <w:rsid w:val="00725B4B"/>
    <w:rsid w:val="00730649"/>
    <w:rsid w:val="00730B85"/>
    <w:rsid w:val="007313EB"/>
    <w:rsid w:val="00732B36"/>
    <w:rsid w:val="007330FC"/>
    <w:rsid w:val="007343D9"/>
    <w:rsid w:val="0073441A"/>
    <w:rsid w:val="00734D56"/>
    <w:rsid w:val="007363AE"/>
    <w:rsid w:val="00736FC4"/>
    <w:rsid w:val="00737277"/>
    <w:rsid w:val="00737FEA"/>
    <w:rsid w:val="00744A14"/>
    <w:rsid w:val="007452BF"/>
    <w:rsid w:val="007457AA"/>
    <w:rsid w:val="00745C03"/>
    <w:rsid w:val="00746A8C"/>
    <w:rsid w:val="00747F10"/>
    <w:rsid w:val="00750175"/>
    <w:rsid w:val="00752143"/>
    <w:rsid w:val="00752E1E"/>
    <w:rsid w:val="007536FF"/>
    <w:rsid w:val="007572EF"/>
    <w:rsid w:val="00760A64"/>
    <w:rsid w:val="007662EA"/>
    <w:rsid w:val="00767C85"/>
    <w:rsid w:val="00770079"/>
    <w:rsid w:val="00771DCC"/>
    <w:rsid w:val="00772199"/>
    <w:rsid w:val="007747FF"/>
    <w:rsid w:val="00775289"/>
    <w:rsid w:val="00775292"/>
    <w:rsid w:val="007756D7"/>
    <w:rsid w:val="007757BD"/>
    <w:rsid w:val="00776B8B"/>
    <w:rsid w:val="00777417"/>
    <w:rsid w:val="00777A65"/>
    <w:rsid w:val="00781C73"/>
    <w:rsid w:val="00781FED"/>
    <w:rsid w:val="0078263C"/>
    <w:rsid w:val="00782713"/>
    <w:rsid w:val="00783D7A"/>
    <w:rsid w:val="00784080"/>
    <w:rsid w:val="00786E2E"/>
    <w:rsid w:val="00790C3E"/>
    <w:rsid w:val="0079125D"/>
    <w:rsid w:val="00791671"/>
    <w:rsid w:val="0079385A"/>
    <w:rsid w:val="007944E3"/>
    <w:rsid w:val="00794790"/>
    <w:rsid w:val="00794A1B"/>
    <w:rsid w:val="00794A30"/>
    <w:rsid w:val="00794A65"/>
    <w:rsid w:val="007950A8"/>
    <w:rsid w:val="007961FE"/>
    <w:rsid w:val="00796833"/>
    <w:rsid w:val="007A1753"/>
    <w:rsid w:val="007A1FB1"/>
    <w:rsid w:val="007A2453"/>
    <w:rsid w:val="007A30CB"/>
    <w:rsid w:val="007A407E"/>
    <w:rsid w:val="007A56BD"/>
    <w:rsid w:val="007A7901"/>
    <w:rsid w:val="007A7A15"/>
    <w:rsid w:val="007B0E3B"/>
    <w:rsid w:val="007B179F"/>
    <w:rsid w:val="007B1F45"/>
    <w:rsid w:val="007B33FC"/>
    <w:rsid w:val="007B4132"/>
    <w:rsid w:val="007B434A"/>
    <w:rsid w:val="007B49B5"/>
    <w:rsid w:val="007B4A2B"/>
    <w:rsid w:val="007B524A"/>
    <w:rsid w:val="007B5798"/>
    <w:rsid w:val="007B6226"/>
    <w:rsid w:val="007B799C"/>
    <w:rsid w:val="007C18F5"/>
    <w:rsid w:val="007C214C"/>
    <w:rsid w:val="007C34BA"/>
    <w:rsid w:val="007C66AA"/>
    <w:rsid w:val="007C7D9B"/>
    <w:rsid w:val="007D024D"/>
    <w:rsid w:val="007D250C"/>
    <w:rsid w:val="007D294C"/>
    <w:rsid w:val="007D3120"/>
    <w:rsid w:val="007D3425"/>
    <w:rsid w:val="007D4E6B"/>
    <w:rsid w:val="007D6536"/>
    <w:rsid w:val="007D666A"/>
    <w:rsid w:val="007E0147"/>
    <w:rsid w:val="007E0854"/>
    <w:rsid w:val="007E1B1F"/>
    <w:rsid w:val="007E2C09"/>
    <w:rsid w:val="007E2E80"/>
    <w:rsid w:val="007E3792"/>
    <w:rsid w:val="007E54E6"/>
    <w:rsid w:val="007E5699"/>
    <w:rsid w:val="007E59F8"/>
    <w:rsid w:val="007E6890"/>
    <w:rsid w:val="007F054D"/>
    <w:rsid w:val="007F23D9"/>
    <w:rsid w:val="007F2E7F"/>
    <w:rsid w:val="007F3575"/>
    <w:rsid w:val="007F4272"/>
    <w:rsid w:val="007F51AE"/>
    <w:rsid w:val="007F5F81"/>
    <w:rsid w:val="00800427"/>
    <w:rsid w:val="00800C22"/>
    <w:rsid w:val="00800C51"/>
    <w:rsid w:val="00801038"/>
    <w:rsid w:val="008020B2"/>
    <w:rsid w:val="008038AC"/>
    <w:rsid w:val="00803A18"/>
    <w:rsid w:val="00803E6F"/>
    <w:rsid w:val="00805F58"/>
    <w:rsid w:val="008066BE"/>
    <w:rsid w:val="00806B7F"/>
    <w:rsid w:val="00806DE9"/>
    <w:rsid w:val="00810C49"/>
    <w:rsid w:val="00811848"/>
    <w:rsid w:val="0081320A"/>
    <w:rsid w:val="008134F7"/>
    <w:rsid w:val="008139CB"/>
    <w:rsid w:val="00814B2E"/>
    <w:rsid w:val="00814DA2"/>
    <w:rsid w:val="008159BF"/>
    <w:rsid w:val="00816AA9"/>
    <w:rsid w:val="00816F1E"/>
    <w:rsid w:val="00820DF2"/>
    <w:rsid w:val="00821E05"/>
    <w:rsid w:val="008227B7"/>
    <w:rsid w:val="00823324"/>
    <w:rsid w:val="008237F8"/>
    <w:rsid w:val="00825134"/>
    <w:rsid w:val="00825E44"/>
    <w:rsid w:val="008262D2"/>
    <w:rsid w:val="008300B5"/>
    <w:rsid w:val="00830310"/>
    <w:rsid w:val="008327C5"/>
    <w:rsid w:val="00832E32"/>
    <w:rsid w:val="0083410C"/>
    <w:rsid w:val="008355E5"/>
    <w:rsid w:val="0083585C"/>
    <w:rsid w:val="0083589B"/>
    <w:rsid w:val="00837D52"/>
    <w:rsid w:val="00837EA7"/>
    <w:rsid w:val="0084151E"/>
    <w:rsid w:val="008417CE"/>
    <w:rsid w:val="00842A06"/>
    <w:rsid w:val="0084529A"/>
    <w:rsid w:val="0084660E"/>
    <w:rsid w:val="00847C28"/>
    <w:rsid w:val="00847EA0"/>
    <w:rsid w:val="00850A34"/>
    <w:rsid w:val="00851586"/>
    <w:rsid w:val="00851DF5"/>
    <w:rsid w:val="00853B9D"/>
    <w:rsid w:val="0086023D"/>
    <w:rsid w:val="00860D46"/>
    <w:rsid w:val="00860E43"/>
    <w:rsid w:val="0086107B"/>
    <w:rsid w:val="00861D7F"/>
    <w:rsid w:val="00862114"/>
    <w:rsid w:val="00862201"/>
    <w:rsid w:val="00862FEE"/>
    <w:rsid w:val="00863AB9"/>
    <w:rsid w:val="00867DFB"/>
    <w:rsid w:val="00867E45"/>
    <w:rsid w:val="00871539"/>
    <w:rsid w:val="00873A45"/>
    <w:rsid w:val="0087618C"/>
    <w:rsid w:val="00876EE1"/>
    <w:rsid w:val="00880829"/>
    <w:rsid w:val="00880BFD"/>
    <w:rsid w:val="008834BE"/>
    <w:rsid w:val="00884E2F"/>
    <w:rsid w:val="0088512F"/>
    <w:rsid w:val="00891030"/>
    <w:rsid w:val="008914D9"/>
    <w:rsid w:val="00891638"/>
    <w:rsid w:val="008917CF"/>
    <w:rsid w:val="008919C2"/>
    <w:rsid w:val="00891FC2"/>
    <w:rsid w:val="008934D6"/>
    <w:rsid w:val="00893887"/>
    <w:rsid w:val="0089495F"/>
    <w:rsid w:val="008949A4"/>
    <w:rsid w:val="008952D0"/>
    <w:rsid w:val="00895C1C"/>
    <w:rsid w:val="008978CD"/>
    <w:rsid w:val="008A17EF"/>
    <w:rsid w:val="008A24AF"/>
    <w:rsid w:val="008A25E6"/>
    <w:rsid w:val="008A263E"/>
    <w:rsid w:val="008A40E6"/>
    <w:rsid w:val="008A4FCF"/>
    <w:rsid w:val="008A51D5"/>
    <w:rsid w:val="008A532F"/>
    <w:rsid w:val="008A5490"/>
    <w:rsid w:val="008A5B58"/>
    <w:rsid w:val="008A5E16"/>
    <w:rsid w:val="008A7CA6"/>
    <w:rsid w:val="008B0731"/>
    <w:rsid w:val="008B10DD"/>
    <w:rsid w:val="008B26F0"/>
    <w:rsid w:val="008B326F"/>
    <w:rsid w:val="008B3828"/>
    <w:rsid w:val="008B6D12"/>
    <w:rsid w:val="008B789D"/>
    <w:rsid w:val="008B7F2A"/>
    <w:rsid w:val="008C00DA"/>
    <w:rsid w:val="008C0170"/>
    <w:rsid w:val="008C0584"/>
    <w:rsid w:val="008C07CB"/>
    <w:rsid w:val="008C0EF9"/>
    <w:rsid w:val="008C0FF2"/>
    <w:rsid w:val="008C2D0F"/>
    <w:rsid w:val="008C303A"/>
    <w:rsid w:val="008C3729"/>
    <w:rsid w:val="008C3821"/>
    <w:rsid w:val="008C3F29"/>
    <w:rsid w:val="008C4108"/>
    <w:rsid w:val="008C46B1"/>
    <w:rsid w:val="008C4CFC"/>
    <w:rsid w:val="008C5141"/>
    <w:rsid w:val="008C5B52"/>
    <w:rsid w:val="008C6298"/>
    <w:rsid w:val="008C7589"/>
    <w:rsid w:val="008D08FD"/>
    <w:rsid w:val="008D1D9F"/>
    <w:rsid w:val="008D2A77"/>
    <w:rsid w:val="008D2B91"/>
    <w:rsid w:val="008D2E90"/>
    <w:rsid w:val="008D3BCC"/>
    <w:rsid w:val="008D3C42"/>
    <w:rsid w:val="008D5CCA"/>
    <w:rsid w:val="008D6462"/>
    <w:rsid w:val="008D65F4"/>
    <w:rsid w:val="008D7543"/>
    <w:rsid w:val="008D7EDC"/>
    <w:rsid w:val="008E2BA0"/>
    <w:rsid w:val="008E2D19"/>
    <w:rsid w:val="008E4888"/>
    <w:rsid w:val="008E52C3"/>
    <w:rsid w:val="008E553C"/>
    <w:rsid w:val="008E5F4F"/>
    <w:rsid w:val="008E6DDA"/>
    <w:rsid w:val="008E76F2"/>
    <w:rsid w:val="008F2325"/>
    <w:rsid w:val="008F2ADB"/>
    <w:rsid w:val="008F4526"/>
    <w:rsid w:val="008F4537"/>
    <w:rsid w:val="008F45C2"/>
    <w:rsid w:val="008F4708"/>
    <w:rsid w:val="0090077F"/>
    <w:rsid w:val="00900B9A"/>
    <w:rsid w:val="00900C41"/>
    <w:rsid w:val="00900F97"/>
    <w:rsid w:val="00901120"/>
    <w:rsid w:val="00902840"/>
    <w:rsid w:val="00902F74"/>
    <w:rsid w:val="009039A1"/>
    <w:rsid w:val="00904EFA"/>
    <w:rsid w:val="00905478"/>
    <w:rsid w:val="00905FC5"/>
    <w:rsid w:val="00906A6C"/>
    <w:rsid w:val="00906B2A"/>
    <w:rsid w:val="00907BFF"/>
    <w:rsid w:val="009102BD"/>
    <w:rsid w:val="00910E1D"/>
    <w:rsid w:val="0091227E"/>
    <w:rsid w:val="009123A9"/>
    <w:rsid w:val="00912EFE"/>
    <w:rsid w:val="009138A1"/>
    <w:rsid w:val="00913CB3"/>
    <w:rsid w:val="009162B3"/>
    <w:rsid w:val="009168B7"/>
    <w:rsid w:val="00916963"/>
    <w:rsid w:val="00917735"/>
    <w:rsid w:val="0092085F"/>
    <w:rsid w:val="00920F22"/>
    <w:rsid w:val="0092344A"/>
    <w:rsid w:val="00925203"/>
    <w:rsid w:val="00925458"/>
    <w:rsid w:val="009264AE"/>
    <w:rsid w:val="00926AF9"/>
    <w:rsid w:val="00926BB0"/>
    <w:rsid w:val="00927390"/>
    <w:rsid w:val="00927E84"/>
    <w:rsid w:val="0093035A"/>
    <w:rsid w:val="00933C44"/>
    <w:rsid w:val="009340BF"/>
    <w:rsid w:val="00934177"/>
    <w:rsid w:val="00934319"/>
    <w:rsid w:val="00934993"/>
    <w:rsid w:val="00936392"/>
    <w:rsid w:val="009368A8"/>
    <w:rsid w:val="00937789"/>
    <w:rsid w:val="00937B76"/>
    <w:rsid w:val="00937C74"/>
    <w:rsid w:val="00940371"/>
    <w:rsid w:val="009428B0"/>
    <w:rsid w:val="0094559D"/>
    <w:rsid w:val="00945AE5"/>
    <w:rsid w:val="00945B8A"/>
    <w:rsid w:val="00945EE2"/>
    <w:rsid w:val="00946D55"/>
    <w:rsid w:val="0094708C"/>
    <w:rsid w:val="0095080B"/>
    <w:rsid w:val="009513E8"/>
    <w:rsid w:val="0095176A"/>
    <w:rsid w:val="00953B53"/>
    <w:rsid w:val="0095456B"/>
    <w:rsid w:val="00954C0F"/>
    <w:rsid w:val="009563E7"/>
    <w:rsid w:val="00956B32"/>
    <w:rsid w:val="009571E0"/>
    <w:rsid w:val="009575DD"/>
    <w:rsid w:val="00957A11"/>
    <w:rsid w:val="00961C56"/>
    <w:rsid w:val="00962A50"/>
    <w:rsid w:val="0096327D"/>
    <w:rsid w:val="00963816"/>
    <w:rsid w:val="00963BFD"/>
    <w:rsid w:val="009649C0"/>
    <w:rsid w:val="009649E6"/>
    <w:rsid w:val="00965CBF"/>
    <w:rsid w:val="0096750C"/>
    <w:rsid w:val="009711E4"/>
    <w:rsid w:val="009744D2"/>
    <w:rsid w:val="00975666"/>
    <w:rsid w:val="0097577D"/>
    <w:rsid w:val="00977683"/>
    <w:rsid w:val="009776A5"/>
    <w:rsid w:val="00980C5F"/>
    <w:rsid w:val="00980F7D"/>
    <w:rsid w:val="00981E26"/>
    <w:rsid w:val="00985ECF"/>
    <w:rsid w:val="00986291"/>
    <w:rsid w:val="00986875"/>
    <w:rsid w:val="00987FD2"/>
    <w:rsid w:val="009901CC"/>
    <w:rsid w:val="009914FF"/>
    <w:rsid w:val="00991C43"/>
    <w:rsid w:val="00993D04"/>
    <w:rsid w:val="00994412"/>
    <w:rsid w:val="0099441B"/>
    <w:rsid w:val="00994893"/>
    <w:rsid w:val="0099520A"/>
    <w:rsid w:val="0099563A"/>
    <w:rsid w:val="00995D6D"/>
    <w:rsid w:val="009A05C3"/>
    <w:rsid w:val="009A0972"/>
    <w:rsid w:val="009A1E5C"/>
    <w:rsid w:val="009A406B"/>
    <w:rsid w:val="009A4786"/>
    <w:rsid w:val="009A5850"/>
    <w:rsid w:val="009A61A9"/>
    <w:rsid w:val="009A6EF3"/>
    <w:rsid w:val="009A7A14"/>
    <w:rsid w:val="009B0B27"/>
    <w:rsid w:val="009B0F13"/>
    <w:rsid w:val="009B1DD4"/>
    <w:rsid w:val="009B38AE"/>
    <w:rsid w:val="009B4353"/>
    <w:rsid w:val="009B455F"/>
    <w:rsid w:val="009B6FBA"/>
    <w:rsid w:val="009C0240"/>
    <w:rsid w:val="009C0357"/>
    <w:rsid w:val="009C16DF"/>
    <w:rsid w:val="009C3606"/>
    <w:rsid w:val="009C59CF"/>
    <w:rsid w:val="009C5A18"/>
    <w:rsid w:val="009C7091"/>
    <w:rsid w:val="009C73E9"/>
    <w:rsid w:val="009D0126"/>
    <w:rsid w:val="009D1C1A"/>
    <w:rsid w:val="009D2057"/>
    <w:rsid w:val="009D207E"/>
    <w:rsid w:val="009D283E"/>
    <w:rsid w:val="009D61D8"/>
    <w:rsid w:val="009D6744"/>
    <w:rsid w:val="009E0555"/>
    <w:rsid w:val="009E090D"/>
    <w:rsid w:val="009E0F05"/>
    <w:rsid w:val="009E118A"/>
    <w:rsid w:val="009E11CB"/>
    <w:rsid w:val="009E1FDD"/>
    <w:rsid w:val="009E4A52"/>
    <w:rsid w:val="009E6F09"/>
    <w:rsid w:val="009F0ACD"/>
    <w:rsid w:val="009F162A"/>
    <w:rsid w:val="009F2637"/>
    <w:rsid w:val="009F39CA"/>
    <w:rsid w:val="009F5565"/>
    <w:rsid w:val="009F6CDA"/>
    <w:rsid w:val="009F752C"/>
    <w:rsid w:val="009F76F9"/>
    <w:rsid w:val="009F78BD"/>
    <w:rsid w:val="00A0183F"/>
    <w:rsid w:val="00A02688"/>
    <w:rsid w:val="00A02E45"/>
    <w:rsid w:val="00A02F8E"/>
    <w:rsid w:val="00A03851"/>
    <w:rsid w:val="00A04208"/>
    <w:rsid w:val="00A04DBC"/>
    <w:rsid w:val="00A06AEB"/>
    <w:rsid w:val="00A07585"/>
    <w:rsid w:val="00A103B1"/>
    <w:rsid w:val="00A121A6"/>
    <w:rsid w:val="00A127DC"/>
    <w:rsid w:val="00A136B1"/>
    <w:rsid w:val="00A13A7C"/>
    <w:rsid w:val="00A15593"/>
    <w:rsid w:val="00A155E5"/>
    <w:rsid w:val="00A15A0A"/>
    <w:rsid w:val="00A20ADC"/>
    <w:rsid w:val="00A2122A"/>
    <w:rsid w:val="00A21CE7"/>
    <w:rsid w:val="00A22B51"/>
    <w:rsid w:val="00A2327C"/>
    <w:rsid w:val="00A23BCD"/>
    <w:rsid w:val="00A24592"/>
    <w:rsid w:val="00A24EF5"/>
    <w:rsid w:val="00A27701"/>
    <w:rsid w:val="00A3118F"/>
    <w:rsid w:val="00A3140A"/>
    <w:rsid w:val="00A31991"/>
    <w:rsid w:val="00A33E27"/>
    <w:rsid w:val="00A33FEA"/>
    <w:rsid w:val="00A345A5"/>
    <w:rsid w:val="00A34664"/>
    <w:rsid w:val="00A34D7F"/>
    <w:rsid w:val="00A356FE"/>
    <w:rsid w:val="00A37CDD"/>
    <w:rsid w:val="00A40122"/>
    <w:rsid w:val="00A421AD"/>
    <w:rsid w:val="00A4246F"/>
    <w:rsid w:val="00A430BD"/>
    <w:rsid w:val="00A433AC"/>
    <w:rsid w:val="00A457E6"/>
    <w:rsid w:val="00A477AA"/>
    <w:rsid w:val="00A478A1"/>
    <w:rsid w:val="00A51892"/>
    <w:rsid w:val="00A528A4"/>
    <w:rsid w:val="00A532C4"/>
    <w:rsid w:val="00A547BA"/>
    <w:rsid w:val="00A54809"/>
    <w:rsid w:val="00A54C7A"/>
    <w:rsid w:val="00A56A9B"/>
    <w:rsid w:val="00A56B4D"/>
    <w:rsid w:val="00A571D8"/>
    <w:rsid w:val="00A603DA"/>
    <w:rsid w:val="00A606F6"/>
    <w:rsid w:val="00A61994"/>
    <w:rsid w:val="00A633DF"/>
    <w:rsid w:val="00A63ACA"/>
    <w:rsid w:val="00A642B1"/>
    <w:rsid w:val="00A648CD"/>
    <w:rsid w:val="00A64A59"/>
    <w:rsid w:val="00A64D20"/>
    <w:rsid w:val="00A65552"/>
    <w:rsid w:val="00A66160"/>
    <w:rsid w:val="00A6631B"/>
    <w:rsid w:val="00A665E1"/>
    <w:rsid w:val="00A71220"/>
    <w:rsid w:val="00A7267C"/>
    <w:rsid w:val="00A726C1"/>
    <w:rsid w:val="00A72F55"/>
    <w:rsid w:val="00A734C9"/>
    <w:rsid w:val="00A741AE"/>
    <w:rsid w:val="00A76DC2"/>
    <w:rsid w:val="00A76F75"/>
    <w:rsid w:val="00A77D0A"/>
    <w:rsid w:val="00A80637"/>
    <w:rsid w:val="00A81E6A"/>
    <w:rsid w:val="00A828CE"/>
    <w:rsid w:val="00A83B1F"/>
    <w:rsid w:val="00A84438"/>
    <w:rsid w:val="00A852FD"/>
    <w:rsid w:val="00A8730C"/>
    <w:rsid w:val="00A87FF1"/>
    <w:rsid w:val="00A91E60"/>
    <w:rsid w:val="00A928AF"/>
    <w:rsid w:val="00A9455C"/>
    <w:rsid w:val="00A97F64"/>
    <w:rsid w:val="00AA19B4"/>
    <w:rsid w:val="00AA568D"/>
    <w:rsid w:val="00AA6160"/>
    <w:rsid w:val="00AA6C16"/>
    <w:rsid w:val="00AA7323"/>
    <w:rsid w:val="00AA7F77"/>
    <w:rsid w:val="00AB1482"/>
    <w:rsid w:val="00AB18EE"/>
    <w:rsid w:val="00AB1CC6"/>
    <w:rsid w:val="00AB3B71"/>
    <w:rsid w:val="00AB3D71"/>
    <w:rsid w:val="00AB4268"/>
    <w:rsid w:val="00AB4477"/>
    <w:rsid w:val="00AB4FF1"/>
    <w:rsid w:val="00AB5198"/>
    <w:rsid w:val="00AB59EC"/>
    <w:rsid w:val="00AB6260"/>
    <w:rsid w:val="00AB7586"/>
    <w:rsid w:val="00AC0277"/>
    <w:rsid w:val="00AC2816"/>
    <w:rsid w:val="00AC4618"/>
    <w:rsid w:val="00AC773A"/>
    <w:rsid w:val="00AC7F40"/>
    <w:rsid w:val="00AD0CC2"/>
    <w:rsid w:val="00AD1B5A"/>
    <w:rsid w:val="00AD1FEF"/>
    <w:rsid w:val="00AD2B5F"/>
    <w:rsid w:val="00AD42B3"/>
    <w:rsid w:val="00AD67B2"/>
    <w:rsid w:val="00AD76BA"/>
    <w:rsid w:val="00AE201F"/>
    <w:rsid w:val="00AE20A6"/>
    <w:rsid w:val="00AE2585"/>
    <w:rsid w:val="00AE274F"/>
    <w:rsid w:val="00AE3075"/>
    <w:rsid w:val="00AE380F"/>
    <w:rsid w:val="00AE3C50"/>
    <w:rsid w:val="00AE4185"/>
    <w:rsid w:val="00AE48A3"/>
    <w:rsid w:val="00AE49B6"/>
    <w:rsid w:val="00AE561D"/>
    <w:rsid w:val="00AE57BE"/>
    <w:rsid w:val="00AE7459"/>
    <w:rsid w:val="00AF03BB"/>
    <w:rsid w:val="00AF0962"/>
    <w:rsid w:val="00AF0BFA"/>
    <w:rsid w:val="00AF1B51"/>
    <w:rsid w:val="00AF1B9E"/>
    <w:rsid w:val="00AF4BB6"/>
    <w:rsid w:val="00AF532D"/>
    <w:rsid w:val="00AF66CE"/>
    <w:rsid w:val="00AF6ED0"/>
    <w:rsid w:val="00AF7194"/>
    <w:rsid w:val="00AF7A38"/>
    <w:rsid w:val="00AF7C2E"/>
    <w:rsid w:val="00B0016D"/>
    <w:rsid w:val="00B00351"/>
    <w:rsid w:val="00B00D27"/>
    <w:rsid w:val="00B0124E"/>
    <w:rsid w:val="00B01546"/>
    <w:rsid w:val="00B01797"/>
    <w:rsid w:val="00B0197C"/>
    <w:rsid w:val="00B02078"/>
    <w:rsid w:val="00B0217F"/>
    <w:rsid w:val="00B033EB"/>
    <w:rsid w:val="00B06856"/>
    <w:rsid w:val="00B10D0E"/>
    <w:rsid w:val="00B125A2"/>
    <w:rsid w:val="00B156F6"/>
    <w:rsid w:val="00B1630D"/>
    <w:rsid w:val="00B20902"/>
    <w:rsid w:val="00B20B71"/>
    <w:rsid w:val="00B20D5E"/>
    <w:rsid w:val="00B21382"/>
    <w:rsid w:val="00B215A0"/>
    <w:rsid w:val="00B22143"/>
    <w:rsid w:val="00B23D93"/>
    <w:rsid w:val="00B23DC3"/>
    <w:rsid w:val="00B25753"/>
    <w:rsid w:val="00B25C58"/>
    <w:rsid w:val="00B25E31"/>
    <w:rsid w:val="00B26DEE"/>
    <w:rsid w:val="00B27422"/>
    <w:rsid w:val="00B30D79"/>
    <w:rsid w:val="00B322DA"/>
    <w:rsid w:val="00B33BD7"/>
    <w:rsid w:val="00B36FED"/>
    <w:rsid w:val="00B37593"/>
    <w:rsid w:val="00B406EC"/>
    <w:rsid w:val="00B44764"/>
    <w:rsid w:val="00B44871"/>
    <w:rsid w:val="00B44A87"/>
    <w:rsid w:val="00B46083"/>
    <w:rsid w:val="00B4797C"/>
    <w:rsid w:val="00B47ACC"/>
    <w:rsid w:val="00B47F71"/>
    <w:rsid w:val="00B500BE"/>
    <w:rsid w:val="00B50EE0"/>
    <w:rsid w:val="00B50F55"/>
    <w:rsid w:val="00B52210"/>
    <w:rsid w:val="00B52669"/>
    <w:rsid w:val="00B528A4"/>
    <w:rsid w:val="00B54BEF"/>
    <w:rsid w:val="00B55B03"/>
    <w:rsid w:val="00B56280"/>
    <w:rsid w:val="00B56911"/>
    <w:rsid w:val="00B56AF2"/>
    <w:rsid w:val="00B56EDD"/>
    <w:rsid w:val="00B6242D"/>
    <w:rsid w:val="00B62B73"/>
    <w:rsid w:val="00B62E2C"/>
    <w:rsid w:val="00B636D3"/>
    <w:rsid w:val="00B64928"/>
    <w:rsid w:val="00B675B9"/>
    <w:rsid w:val="00B67CB8"/>
    <w:rsid w:val="00B67F01"/>
    <w:rsid w:val="00B703C7"/>
    <w:rsid w:val="00B7073F"/>
    <w:rsid w:val="00B7144F"/>
    <w:rsid w:val="00B73443"/>
    <w:rsid w:val="00B738A4"/>
    <w:rsid w:val="00B7593C"/>
    <w:rsid w:val="00B75BE8"/>
    <w:rsid w:val="00B7759F"/>
    <w:rsid w:val="00B7785A"/>
    <w:rsid w:val="00B7792D"/>
    <w:rsid w:val="00B77CD0"/>
    <w:rsid w:val="00B80102"/>
    <w:rsid w:val="00B802B7"/>
    <w:rsid w:val="00B81A8D"/>
    <w:rsid w:val="00B83002"/>
    <w:rsid w:val="00B8346F"/>
    <w:rsid w:val="00B83A09"/>
    <w:rsid w:val="00B83CCF"/>
    <w:rsid w:val="00B869B1"/>
    <w:rsid w:val="00B86CF8"/>
    <w:rsid w:val="00B873A6"/>
    <w:rsid w:val="00B87795"/>
    <w:rsid w:val="00B909CA"/>
    <w:rsid w:val="00B90E62"/>
    <w:rsid w:val="00B91C23"/>
    <w:rsid w:val="00B93874"/>
    <w:rsid w:val="00B94018"/>
    <w:rsid w:val="00B94513"/>
    <w:rsid w:val="00B95B88"/>
    <w:rsid w:val="00B96112"/>
    <w:rsid w:val="00B96484"/>
    <w:rsid w:val="00B9663A"/>
    <w:rsid w:val="00B96E7E"/>
    <w:rsid w:val="00B97163"/>
    <w:rsid w:val="00B97DE8"/>
    <w:rsid w:val="00BA0B41"/>
    <w:rsid w:val="00BA1988"/>
    <w:rsid w:val="00BA1AED"/>
    <w:rsid w:val="00BA1B80"/>
    <w:rsid w:val="00BA2808"/>
    <w:rsid w:val="00BA330E"/>
    <w:rsid w:val="00BA37D4"/>
    <w:rsid w:val="00BA4E72"/>
    <w:rsid w:val="00BA72A9"/>
    <w:rsid w:val="00BA7E91"/>
    <w:rsid w:val="00BB09CC"/>
    <w:rsid w:val="00BB1693"/>
    <w:rsid w:val="00BB1D97"/>
    <w:rsid w:val="00BB2A78"/>
    <w:rsid w:val="00BB2E3F"/>
    <w:rsid w:val="00BB4AE5"/>
    <w:rsid w:val="00BB4C71"/>
    <w:rsid w:val="00BB4CDA"/>
    <w:rsid w:val="00BB6598"/>
    <w:rsid w:val="00BC03D3"/>
    <w:rsid w:val="00BC10A1"/>
    <w:rsid w:val="00BC18B9"/>
    <w:rsid w:val="00BC1CC5"/>
    <w:rsid w:val="00BC361B"/>
    <w:rsid w:val="00BC3669"/>
    <w:rsid w:val="00BC375A"/>
    <w:rsid w:val="00BD016C"/>
    <w:rsid w:val="00BD04DA"/>
    <w:rsid w:val="00BD066A"/>
    <w:rsid w:val="00BD0A55"/>
    <w:rsid w:val="00BD22A5"/>
    <w:rsid w:val="00BD2805"/>
    <w:rsid w:val="00BD2ABC"/>
    <w:rsid w:val="00BD2BA4"/>
    <w:rsid w:val="00BD3067"/>
    <w:rsid w:val="00BD37FE"/>
    <w:rsid w:val="00BD44C1"/>
    <w:rsid w:val="00BD4531"/>
    <w:rsid w:val="00BD4BF2"/>
    <w:rsid w:val="00BD5A54"/>
    <w:rsid w:val="00BD5AFD"/>
    <w:rsid w:val="00BD5B62"/>
    <w:rsid w:val="00BD6FAA"/>
    <w:rsid w:val="00BE0009"/>
    <w:rsid w:val="00BE0E80"/>
    <w:rsid w:val="00BE27F1"/>
    <w:rsid w:val="00BE2891"/>
    <w:rsid w:val="00BE4169"/>
    <w:rsid w:val="00BE7A81"/>
    <w:rsid w:val="00BE7D08"/>
    <w:rsid w:val="00BF0BCA"/>
    <w:rsid w:val="00BF1EF2"/>
    <w:rsid w:val="00BF24A8"/>
    <w:rsid w:val="00BF32B4"/>
    <w:rsid w:val="00BF4BFA"/>
    <w:rsid w:val="00BF5074"/>
    <w:rsid w:val="00BF5E62"/>
    <w:rsid w:val="00BF6CF1"/>
    <w:rsid w:val="00BF6EB6"/>
    <w:rsid w:val="00BF7330"/>
    <w:rsid w:val="00C003AF"/>
    <w:rsid w:val="00C006CF"/>
    <w:rsid w:val="00C01435"/>
    <w:rsid w:val="00C017BE"/>
    <w:rsid w:val="00C0355B"/>
    <w:rsid w:val="00C03AED"/>
    <w:rsid w:val="00C04279"/>
    <w:rsid w:val="00C04BDA"/>
    <w:rsid w:val="00C05776"/>
    <w:rsid w:val="00C06FA5"/>
    <w:rsid w:val="00C0798C"/>
    <w:rsid w:val="00C07B9E"/>
    <w:rsid w:val="00C106F1"/>
    <w:rsid w:val="00C11584"/>
    <w:rsid w:val="00C120A2"/>
    <w:rsid w:val="00C12227"/>
    <w:rsid w:val="00C142BC"/>
    <w:rsid w:val="00C17546"/>
    <w:rsid w:val="00C176EA"/>
    <w:rsid w:val="00C2003C"/>
    <w:rsid w:val="00C20E82"/>
    <w:rsid w:val="00C2146A"/>
    <w:rsid w:val="00C225C5"/>
    <w:rsid w:val="00C23FD0"/>
    <w:rsid w:val="00C24F2F"/>
    <w:rsid w:val="00C3112F"/>
    <w:rsid w:val="00C32378"/>
    <w:rsid w:val="00C33234"/>
    <w:rsid w:val="00C33540"/>
    <w:rsid w:val="00C335BE"/>
    <w:rsid w:val="00C33E8B"/>
    <w:rsid w:val="00C3450F"/>
    <w:rsid w:val="00C34E91"/>
    <w:rsid w:val="00C3512B"/>
    <w:rsid w:val="00C355FB"/>
    <w:rsid w:val="00C37DFB"/>
    <w:rsid w:val="00C40037"/>
    <w:rsid w:val="00C402C9"/>
    <w:rsid w:val="00C41199"/>
    <w:rsid w:val="00C418E3"/>
    <w:rsid w:val="00C41B47"/>
    <w:rsid w:val="00C41D7B"/>
    <w:rsid w:val="00C420E5"/>
    <w:rsid w:val="00C42366"/>
    <w:rsid w:val="00C4320E"/>
    <w:rsid w:val="00C45082"/>
    <w:rsid w:val="00C45C28"/>
    <w:rsid w:val="00C474FE"/>
    <w:rsid w:val="00C5085A"/>
    <w:rsid w:val="00C52DE0"/>
    <w:rsid w:val="00C54261"/>
    <w:rsid w:val="00C542D2"/>
    <w:rsid w:val="00C5433A"/>
    <w:rsid w:val="00C57B26"/>
    <w:rsid w:val="00C57F31"/>
    <w:rsid w:val="00C60F64"/>
    <w:rsid w:val="00C613B9"/>
    <w:rsid w:val="00C61FFF"/>
    <w:rsid w:val="00C62F09"/>
    <w:rsid w:val="00C63195"/>
    <w:rsid w:val="00C65111"/>
    <w:rsid w:val="00C652A8"/>
    <w:rsid w:val="00C65C56"/>
    <w:rsid w:val="00C6640B"/>
    <w:rsid w:val="00C67142"/>
    <w:rsid w:val="00C7048F"/>
    <w:rsid w:val="00C70E7F"/>
    <w:rsid w:val="00C71314"/>
    <w:rsid w:val="00C71D23"/>
    <w:rsid w:val="00C73049"/>
    <w:rsid w:val="00C73535"/>
    <w:rsid w:val="00C738E9"/>
    <w:rsid w:val="00C74D2A"/>
    <w:rsid w:val="00C7614A"/>
    <w:rsid w:val="00C7680D"/>
    <w:rsid w:val="00C76FFA"/>
    <w:rsid w:val="00C81A6F"/>
    <w:rsid w:val="00C81B1B"/>
    <w:rsid w:val="00C81BE6"/>
    <w:rsid w:val="00C820A0"/>
    <w:rsid w:val="00C85074"/>
    <w:rsid w:val="00C85BDE"/>
    <w:rsid w:val="00C87268"/>
    <w:rsid w:val="00C87382"/>
    <w:rsid w:val="00C9030C"/>
    <w:rsid w:val="00C92707"/>
    <w:rsid w:val="00C94614"/>
    <w:rsid w:val="00C94A9B"/>
    <w:rsid w:val="00C94BF2"/>
    <w:rsid w:val="00C964DB"/>
    <w:rsid w:val="00C9753F"/>
    <w:rsid w:val="00CA02F2"/>
    <w:rsid w:val="00CA0498"/>
    <w:rsid w:val="00CA0556"/>
    <w:rsid w:val="00CA256B"/>
    <w:rsid w:val="00CA3D5D"/>
    <w:rsid w:val="00CA4720"/>
    <w:rsid w:val="00CA48FF"/>
    <w:rsid w:val="00CA4A73"/>
    <w:rsid w:val="00CA4CD2"/>
    <w:rsid w:val="00CA4D40"/>
    <w:rsid w:val="00CA6199"/>
    <w:rsid w:val="00CA75AA"/>
    <w:rsid w:val="00CA7AAB"/>
    <w:rsid w:val="00CB0752"/>
    <w:rsid w:val="00CB1507"/>
    <w:rsid w:val="00CB26DA"/>
    <w:rsid w:val="00CB320E"/>
    <w:rsid w:val="00CB36C7"/>
    <w:rsid w:val="00CB3FEF"/>
    <w:rsid w:val="00CB48A6"/>
    <w:rsid w:val="00CB5337"/>
    <w:rsid w:val="00CB566F"/>
    <w:rsid w:val="00CB7010"/>
    <w:rsid w:val="00CB75DF"/>
    <w:rsid w:val="00CC0DD2"/>
    <w:rsid w:val="00CC1BFB"/>
    <w:rsid w:val="00CC26CE"/>
    <w:rsid w:val="00CC2758"/>
    <w:rsid w:val="00CC44F3"/>
    <w:rsid w:val="00CC580D"/>
    <w:rsid w:val="00CC636F"/>
    <w:rsid w:val="00CD0263"/>
    <w:rsid w:val="00CD043E"/>
    <w:rsid w:val="00CD04F5"/>
    <w:rsid w:val="00CD0E67"/>
    <w:rsid w:val="00CD15BD"/>
    <w:rsid w:val="00CD17B8"/>
    <w:rsid w:val="00CD1EBA"/>
    <w:rsid w:val="00CD202E"/>
    <w:rsid w:val="00CD2242"/>
    <w:rsid w:val="00CD2349"/>
    <w:rsid w:val="00CD4212"/>
    <w:rsid w:val="00CD4B50"/>
    <w:rsid w:val="00CD519E"/>
    <w:rsid w:val="00CD5C9E"/>
    <w:rsid w:val="00CD60EB"/>
    <w:rsid w:val="00CD65FB"/>
    <w:rsid w:val="00CD7240"/>
    <w:rsid w:val="00CE1958"/>
    <w:rsid w:val="00CE1C79"/>
    <w:rsid w:val="00CE1EF3"/>
    <w:rsid w:val="00CE310B"/>
    <w:rsid w:val="00CE4A19"/>
    <w:rsid w:val="00CE5653"/>
    <w:rsid w:val="00CE5E6C"/>
    <w:rsid w:val="00CE6393"/>
    <w:rsid w:val="00CE673B"/>
    <w:rsid w:val="00CE6B91"/>
    <w:rsid w:val="00CE7B9C"/>
    <w:rsid w:val="00CF0B71"/>
    <w:rsid w:val="00CF1256"/>
    <w:rsid w:val="00CF2051"/>
    <w:rsid w:val="00CF22B9"/>
    <w:rsid w:val="00CF2999"/>
    <w:rsid w:val="00CF3620"/>
    <w:rsid w:val="00CF38CA"/>
    <w:rsid w:val="00CF4506"/>
    <w:rsid w:val="00CF5E7D"/>
    <w:rsid w:val="00CF6C36"/>
    <w:rsid w:val="00CF6DA6"/>
    <w:rsid w:val="00CF7483"/>
    <w:rsid w:val="00CF7950"/>
    <w:rsid w:val="00D00509"/>
    <w:rsid w:val="00D01128"/>
    <w:rsid w:val="00D04779"/>
    <w:rsid w:val="00D052BD"/>
    <w:rsid w:val="00D0600B"/>
    <w:rsid w:val="00D07304"/>
    <w:rsid w:val="00D0770D"/>
    <w:rsid w:val="00D078D5"/>
    <w:rsid w:val="00D07C27"/>
    <w:rsid w:val="00D117D3"/>
    <w:rsid w:val="00D12C42"/>
    <w:rsid w:val="00D134B6"/>
    <w:rsid w:val="00D1748E"/>
    <w:rsid w:val="00D20A02"/>
    <w:rsid w:val="00D21F1A"/>
    <w:rsid w:val="00D2376A"/>
    <w:rsid w:val="00D23AB2"/>
    <w:rsid w:val="00D23F53"/>
    <w:rsid w:val="00D23F76"/>
    <w:rsid w:val="00D24D8B"/>
    <w:rsid w:val="00D26439"/>
    <w:rsid w:val="00D26EC4"/>
    <w:rsid w:val="00D279DD"/>
    <w:rsid w:val="00D3049E"/>
    <w:rsid w:val="00D312BF"/>
    <w:rsid w:val="00D33980"/>
    <w:rsid w:val="00D343DE"/>
    <w:rsid w:val="00D35DA6"/>
    <w:rsid w:val="00D3699C"/>
    <w:rsid w:val="00D36C03"/>
    <w:rsid w:val="00D3723A"/>
    <w:rsid w:val="00D373D2"/>
    <w:rsid w:val="00D378B7"/>
    <w:rsid w:val="00D37FD2"/>
    <w:rsid w:val="00D408E4"/>
    <w:rsid w:val="00D40BFF"/>
    <w:rsid w:val="00D415EF"/>
    <w:rsid w:val="00D43D2F"/>
    <w:rsid w:val="00D4407F"/>
    <w:rsid w:val="00D45F77"/>
    <w:rsid w:val="00D5194E"/>
    <w:rsid w:val="00D5204B"/>
    <w:rsid w:val="00D5438C"/>
    <w:rsid w:val="00D54CFE"/>
    <w:rsid w:val="00D569EC"/>
    <w:rsid w:val="00D571C3"/>
    <w:rsid w:val="00D618C9"/>
    <w:rsid w:val="00D61AE8"/>
    <w:rsid w:val="00D61FA9"/>
    <w:rsid w:val="00D648A5"/>
    <w:rsid w:val="00D65503"/>
    <w:rsid w:val="00D65E43"/>
    <w:rsid w:val="00D672F3"/>
    <w:rsid w:val="00D70EED"/>
    <w:rsid w:val="00D70F82"/>
    <w:rsid w:val="00D73222"/>
    <w:rsid w:val="00D74497"/>
    <w:rsid w:val="00D74D9D"/>
    <w:rsid w:val="00D75772"/>
    <w:rsid w:val="00D8129B"/>
    <w:rsid w:val="00D817AB"/>
    <w:rsid w:val="00D82372"/>
    <w:rsid w:val="00D828FF"/>
    <w:rsid w:val="00D82C68"/>
    <w:rsid w:val="00D83068"/>
    <w:rsid w:val="00D856A2"/>
    <w:rsid w:val="00D85AA3"/>
    <w:rsid w:val="00D85E39"/>
    <w:rsid w:val="00D926F4"/>
    <w:rsid w:val="00D92BFA"/>
    <w:rsid w:val="00D93F16"/>
    <w:rsid w:val="00D96ADE"/>
    <w:rsid w:val="00DA534F"/>
    <w:rsid w:val="00DA7C58"/>
    <w:rsid w:val="00DB097F"/>
    <w:rsid w:val="00DB1A1C"/>
    <w:rsid w:val="00DB2A16"/>
    <w:rsid w:val="00DB4188"/>
    <w:rsid w:val="00DB4787"/>
    <w:rsid w:val="00DB5592"/>
    <w:rsid w:val="00DB7B77"/>
    <w:rsid w:val="00DC034B"/>
    <w:rsid w:val="00DC16C1"/>
    <w:rsid w:val="00DC1813"/>
    <w:rsid w:val="00DC1D9A"/>
    <w:rsid w:val="00DC1F61"/>
    <w:rsid w:val="00DC2891"/>
    <w:rsid w:val="00DC34D1"/>
    <w:rsid w:val="00DC3CF8"/>
    <w:rsid w:val="00DC481D"/>
    <w:rsid w:val="00DC5F3E"/>
    <w:rsid w:val="00DC689B"/>
    <w:rsid w:val="00DC6CB6"/>
    <w:rsid w:val="00DC7C2C"/>
    <w:rsid w:val="00DD0BD3"/>
    <w:rsid w:val="00DD190C"/>
    <w:rsid w:val="00DD2BA8"/>
    <w:rsid w:val="00DD5CA6"/>
    <w:rsid w:val="00DD6314"/>
    <w:rsid w:val="00DD63C6"/>
    <w:rsid w:val="00DD71D8"/>
    <w:rsid w:val="00DD7DF0"/>
    <w:rsid w:val="00DE240C"/>
    <w:rsid w:val="00DE2F40"/>
    <w:rsid w:val="00DE43C9"/>
    <w:rsid w:val="00DE5EAC"/>
    <w:rsid w:val="00DE628B"/>
    <w:rsid w:val="00DE68EE"/>
    <w:rsid w:val="00DE74CF"/>
    <w:rsid w:val="00DE7ACD"/>
    <w:rsid w:val="00DF0308"/>
    <w:rsid w:val="00DF0C70"/>
    <w:rsid w:val="00DF1C6F"/>
    <w:rsid w:val="00DF30DE"/>
    <w:rsid w:val="00DF3F65"/>
    <w:rsid w:val="00DF57E0"/>
    <w:rsid w:val="00DF643C"/>
    <w:rsid w:val="00DF6A64"/>
    <w:rsid w:val="00DF7698"/>
    <w:rsid w:val="00DF79AA"/>
    <w:rsid w:val="00E0114F"/>
    <w:rsid w:val="00E0308C"/>
    <w:rsid w:val="00E0326E"/>
    <w:rsid w:val="00E04007"/>
    <w:rsid w:val="00E11F43"/>
    <w:rsid w:val="00E142EE"/>
    <w:rsid w:val="00E14573"/>
    <w:rsid w:val="00E149B3"/>
    <w:rsid w:val="00E15136"/>
    <w:rsid w:val="00E156E2"/>
    <w:rsid w:val="00E16FE4"/>
    <w:rsid w:val="00E17A8E"/>
    <w:rsid w:val="00E2066B"/>
    <w:rsid w:val="00E214EA"/>
    <w:rsid w:val="00E21631"/>
    <w:rsid w:val="00E21E99"/>
    <w:rsid w:val="00E267A7"/>
    <w:rsid w:val="00E26E2A"/>
    <w:rsid w:val="00E2784D"/>
    <w:rsid w:val="00E27B03"/>
    <w:rsid w:val="00E31077"/>
    <w:rsid w:val="00E3148D"/>
    <w:rsid w:val="00E338EA"/>
    <w:rsid w:val="00E342DE"/>
    <w:rsid w:val="00E34978"/>
    <w:rsid w:val="00E37A5D"/>
    <w:rsid w:val="00E37ABF"/>
    <w:rsid w:val="00E4025E"/>
    <w:rsid w:val="00E4067D"/>
    <w:rsid w:val="00E40DA8"/>
    <w:rsid w:val="00E41C48"/>
    <w:rsid w:val="00E42DC2"/>
    <w:rsid w:val="00E4584A"/>
    <w:rsid w:val="00E45C6E"/>
    <w:rsid w:val="00E47609"/>
    <w:rsid w:val="00E476D2"/>
    <w:rsid w:val="00E47E74"/>
    <w:rsid w:val="00E507FB"/>
    <w:rsid w:val="00E512E6"/>
    <w:rsid w:val="00E514C5"/>
    <w:rsid w:val="00E517D4"/>
    <w:rsid w:val="00E51D02"/>
    <w:rsid w:val="00E52778"/>
    <w:rsid w:val="00E55AA5"/>
    <w:rsid w:val="00E55C96"/>
    <w:rsid w:val="00E567C5"/>
    <w:rsid w:val="00E56F3E"/>
    <w:rsid w:val="00E57759"/>
    <w:rsid w:val="00E57E42"/>
    <w:rsid w:val="00E60474"/>
    <w:rsid w:val="00E60984"/>
    <w:rsid w:val="00E60F41"/>
    <w:rsid w:val="00E6194F"/>
    <w:rsid w:val="00E62E94"/>
    <w:rsid w:val="00E630A4"/>
    <w:rsid w:val="00E634BF"/>
    <w:rsid w:val="00E63B2D"/>
    <w:rsid w:val="00E650CE"/>
    <w:rsid w:val="00E65BD9"/>
    <w:rsid w:val="00E66359"/>
    <w:rsid w:val="00E66870"/>
    <w:rsid w:val="00E70966"/>
    <w:rsid w:val="00E72165"/>
    <w:rsid w:val="00E72586"/>
    <w:rsid w:val="00E7296B"/>
    <w:rsid w:val="00E74A66"/>
    <w:rsid w:val="00E74A85"/>
    <w:rsid w:val="00E75796"/>
    <w:rsid w:val="00E772B1"/>
    <w:rsid w:val="00E77EB1"/>
    <w:rsid w:val="00E82681"/>
    <w:rsid w:val="00E82B83"/>
    <w:rsid w:val="00E833C4"/>
    <w:rsid w:val="00E8350B"/>
    <w:rsid w:val="00E83CAB"/>
    <w:rsid w:val="00E83EA5"/>
    <w:rsid w:val="00E8406E"/>
    <w:rsid w:val="00E8534A"/>
    <w:rsid w:val="00E856C8"/>
    <w:rsid w:val="00E85998"/>
    <w:rsid w:val="00E85CD8"/>
    <w:rsid w:val="00E85E53"/>
    <w:rsid w:val="00E87912"/>
    <w:rsid w:val="00E93898"/>
    <w:rsid w:val="00E97193"/>
    <w:rsid w:val="00E9759E"/>
    <w:rsid w:val="00E976AE"/>
    <w:rsid w:val="00E97724"/>
    <w:rsid w:val="00EA00A2"/>
    <w:rsid w:val="00EA0117"/>
    <w:rsid w:val="00EA0815"/>
    <w:rsid w:val="00EA1F25"/>
    <w:rsid w:val="00EA21C7"/>
    <w:rsid w:val="00EA265A"/>
    <w:rsid w:val="00EA67D0"/>
    <w:rsid w:val="00EB02DB"/>
    <w:rsid w:val="00EB09F0"/>
    <w:rsid w:val="00EB0C98"/>
    <w:rsid w:val="00EB17A7"/>
    <w:rsid w:val="00EB1CD9"/>
    <w:rsid w:val="00EB3EC7"/>
    <w:rsid w:val="00EB40D1"/>
    <w:rsid w:val="00EB4540"/>
    <w:rsid w:val="00EB5986"/>
    <w:rsid w:val="00EB59DB"/>
    <w:rsid w:val="00EB64EB"/>
    <w:rsid w:val="00EB6826"/>
    <w:rsid w:val="00EC0076"/>
    <w:rsid w:val="00EC111E"/>
    <w:rsid w:val="00EC1ABC"/>
    <w:rsid w:val="00EC52D7"/>
    <w:rsid w:val="00EC52DD"/>
    <w:rsid w:val="00EC599D"/>
    <w:rsid w:val="00EC6BD2"/>
    <w:rsid w:val="00EC7EDB"/>
    <w:rsid w:val="00ED0D8C"/>
    <w:rsid w:val="00ED6BC8"/>
    <w:rsid w:val="00ED6F75"/>
    <w:rsid w:val="00ED78FC"/>
    <w:rsid w:val="00ED7FC5"/>
    <w:rsid w:val="00EE3557"/>
    <w:rsid w:val="00EE3756"/>
    <w:rsid w:val="00EE39BE"/>
    <w:rsid w:val="00EE474D"/>
    <w:rsid w:val="00EE6C45"/>
    <w:rsid w:val="00EF0AD4"/>
    <w:rsid w:val="00EF252E"/>
    <w:rsid w:val="00EF28A7"/>
    <w:rsid w:val="00EF28BF"/>
    <w:rsid w:val="00EF32FB"/>
    <w:rsid w:val="00EF3987"/>
    <w:rsid w:val="00EF518E"/>
    <w:rsid w:val="00EF5719"/>
    <w:rsid w:val="00EF7062"/>
    <w:rsid w:val="00F0077E"/>
    <w:rsid w:val="00F00962"/>
    <w:rsid w:val="00F00964"/>
    <w:rsid w:val="00F00BE0"/>
    <w:rsid w:val="00F00FB7"/>
    <w:rsid w:val="00F011F9"/>
    <w:rsid w:val="00F019E2"/>
    <w:rsid w:val="00F01F9D"/>
    <w:rsid w:val="00F035AE"/>
    <w:rsid w:val="00F05D39"/>
    <w:rsid w:val="00F05DE5"/>
    <w:rsid w:val="00F0617B"/>
    <w:rsid w:val="00F108D0"/>
    <w:rsid w:val="00F10D83"/>
    <w:rsid w:val="00F1162D"/>
    <w:rsid w:val="00F12A55"/>
    <w:rsid w:val="00F1379F"/>
    <w:rsid w:val="00F14E2F"/>
    <w:rsid w:val="00F16587"/>
    <w:rsid w:val="00F20315"/>
    <w:rsid w:val="00F204B2"/>
    <w:rsid w:val="00F20AB9"/>
    <w:rsid w:val="00F20D02"/>
    <w:rsid w:val="00F20DEE"/>
    <w:rsid w:val="00F21375"/>
    <w:rsid w:val="00F21ADA"/>
    <w:rsid w:val="00F21E43"/>
    <w:rsid w:val="00F23E1E"/>
    <w:rsid w:val="00F24224"/>
    <w:rsid w:val="00F24D7B"/>
    <w:rsid w:val="00F26DED"/>
    <w:rsid w:val="00F314F1"/>
    <w:rsid w:val="00F31521"/>
    <w:rsid w:val="00F33166"/>
    <w:rsid w:val="00F336E9"/>
    <w:rsid w:val="00F34F8F"/>
    <w:rsid w:val="00F3519B"/>
    <w:rsid w:val="00F35F58"/>
    <w:rsid w:val="00F366ED"/>
    <w:rsid w:val="00F369E4"/>
    <w:rsid w:val="00F36C31"/>
    <w:rsid w:val="00F37339"/>
    <w:rsid w:val="00F41FCF"/>
    <w:rsid w:val="00F42359"/>
    <w:rsid w:val="00F43537"/>
    <w:rsid w:val="00F45FB2"/>
    <w:rsid w:val="00F46CBB"/>
    <w:rsid w:val="00F50DDE"/>
    <w:rsid w:val="00F5230A"/>
    <w:rsid w:val="00F53001"/>
    <w:rsid w:val="00F536E7"/>
    <w:rsid w:val="00F54DC6"/>
    <w:rsid w:val="00F56858"/>
    <w:rsid w:val="00F57426"/>
    <w:rsid w:val="00F57454"/>
    <w:rsid w:val="00F603DB"/>
    <w:rsid w:val="00F60DEB"/>
    <w:rsid w:val="00F617AB"/>
    <w:rsid w:val="00F62CD3"/>
    <w:rsid w:val="00F62DCE"/>
    <w:rsid w:val="00F62FB6"/>
    <w:rsid w:val="00F63014"/>
    <w:rsid w:val="00F64641"/>
    <w:rsid w:val="00F65B28"/>
    <w:rsid w:val="00F65EB9"/>
    <w:rsid w:val="00F661E4"/>
    <w:rsid w:val="00F6640E"/>
    <w:rsid w:val="00F66842"/>
    <w:rsid w:val="00F7104B"/>
    <w:rsid w:val="00F72619"/>
    <w:rsid w:val="00F72AEF"/>
    <w:rsid w:val="00F7369D"/>
    <w:rsid w:val="00F73BB4"/>
    <w:rsid w:val="00F74D56"/>
    <w:rsid w:val="00F75240"/>
    <w:rsid w:val="00F75884"/>
    <w:rsid w:val="00F8047E"/>
    <w:rsid w:val="00F80D62"/>
    <w:rsid w:val="00F813BC"/>
    <w:rsid w:val="00F822EE"/>
    <w:rsid w:val="00F82709"/>
    <w:rsid w:val="00F85E7C"/>
    <w:rsid w:val="00F8665E"/>
    <w:rsid w:val="00F8792F"/>
    <w:rsid w:val="00F87B4A"/>
    <w:rsid w:val="00F87F57"/>
    <w:rsid w:val="00F90A25"/>
    <w:rsid w:val="00F92274"/>
    <w:rsid w:val="00F92708"/>
    <w:rsid w:val="00F949F6"/>
    <w:rsid w:val="00F9551E"/>
    <w:rsid w:val="00F96C43"/>
    <w:rsid w:val="00F97657"/>
    <w:rsid w:val="00F979CA"/>
    <w:rsid w:val="00FA00BD"/>
    <w:rsid w:val="00FA0DB5"/>
    <w:rsid w:val="00FA15F6"/>
    <w:rsid w:val="00FA1EAF"/>
    <w:rsid w:val="00FA2540"/>
    <w:rsid w:val="00FA26A9"/>
    <w:rsid w:val="00FA2F91"/>
    <w:rsid w:val="00FA3158"/>
    <w:rsid w:val="00FA3F46"/>
    <w:rsid w:val="00FA44C3"/>
    <w:rsid w:val="00FA5138"/>
    <w:rsid w:val="00FA5B19"/>
    <w:rsid w:val="00FA67D6"/>
    <w:rsid w:val="00FA6BCE"/>
    <w:rsid w:val="00FA6D1F"/>
    <w:rsid w:val="00FA76E2"/>
    <w:rsid w:val="00FA7943"/>
    <w:rsid w:val="00FA7BCE"/>
    <w:rsid w:val="00FB0B6B"/>
    <w:rsid w:val="00FB4304"/>
    <w:rsid w:val="00FB447C"/>
    <w:rsid w:val="00FB48F9"/>
    <w:rsid w:val="00FB5043"/>
    <w:rsid w:val="00FB5407"/>
    <w:rsid w:val="00FB5624"/>
    <w:rsid w:val="00FB569A"/>
    <w:rsid w:val="00FB637F"/>
    <w:rsid w:val="00FB7F74"/>
    <w:rsid w:val="00FC0ECF"/>
    <w:rsid w:val="00FC13BC"/>
    <w:rsid w:val="00FC24AD"/>
    <w:rsid w:val="00FC330B"/>
    <w:rsid w:val="00FC3DBB"/>
    <w:rsid w:val="00FC3E4E"/>
    <w:rsid w:val="00FC4D75"/>
    <w:rsid w:val="00FC5C70"/>
    <w:rsid w:val="00FC613E"/>
    <w:rsid w:val="00FC61DE"/>
    <w:rsid w:val="00FC6AE8"/>
    <w:rsid w:val="00FC6C8E"/>
    <w:rsid w:val="00FC7E34"/>
    <w:rsid w:val="00FD0D77"/>
    <w:rsid w:val="00FD2EAF"/>
    <w:rsid w:val="00FD3C55"/>
    <w:rsid w:val="00FD3D58"/>
    <w:rsid w:val="00FD43F4"/>
    <w:rsid w:val="00FD54DE"/>
    <w:rsid w:val="00FD5AF3"/>
    <w:rsid w:val="00FD5F4D"/>
    <w:rsid w:val="00FD6DA6"/>
    <w:rsid w:val="00FE009F"/>
    <w:rsid w:val="00FE0110"/>
    <w:rsid w:val="00FE0FE1"/>
    <w:rsid w:val="00FE2709"/>
    <w:rsid w:val="00FE2A49"/>
    <w:rsid w:val="00FE3164"/>
    <w:rsid w:val="00FE3C34"/>
    <w:rsid w:val="00FE3F86"/>
    <w:rsid w:val="00FE41B8"/>
    <w:rsid w:val="00FE5556"/>
    <w:rsid w:val="00FE5EEB"/>
    <w:rsid w:val="00FE629B"/>
    <w:rsid w:val="00FE6904"/>
    <w:rsid w:val="00FE699E"/>
    <w:rsid w:val="00FF0E06"/>
    <w:rsid w:val="00FF18AB"/>
    <w:rsid w:val="00FF2806"/>
    <w:rsid w:val="00FF3FE6"/>
    <w:rsid w:val="00FF43D4"/>
    <w:rsid w:val="00FF548D"/>
    <w:rsid w:val="00FF6893"/>
    <w:rsid w:val="00FF6B2C"/>
    <w:rsid w:val="00FF773C"/>
    <w:rsid w:val="00FF77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847EA"/>
  <w15:chartTrackingRefBased/>
  <w15:docId w15:val="{191412E2-76B6-4A0F-A0E2-F7763384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55B"/>
    <w:pPr>
      <w:spacing w:before="120" w:after="120"/>
      <w:jc w:val="both"/>
    </w:pPr>
    <w:rPr>
      <w:sz w:val="24"/>
      <w:lang w:eastAsia="es-ES"/>
    </w:rPr>
  </w:style>
  <w:style w:type="paragraph" w:styleId="Ttulo1">
    <w:name w:val="heading 1"/>
    <w:basedOn w:val="Normal"/>
    <w:next w:val="Normal"/>
    <w:link w:val="Ttulo1Car"/>
    <w:qFormat/>
    <w:rsid w:val="00234817"/>
    <w:pPr>
      <w:keepNext/>
      <w:jc w:val="center"/>
      <w:outlineLvl w:val="0"/>
    </w:pPr>
    <w:rPr>
      <w:b/>
      <w:i/>
      <w:sz w:val="28"/>
      <w:szCs w:val="24"/>
    </w:rPr>
  </w:style>
  <w:style w:type="paragraph" w:styleId="Ttulo2">
    <w:name w:val="heading 2"/>
    <w:basedOn w:val="Ttulo1"/>
    <w:next w:val="Normal"/>
    <w:qFormat/>
    <w:rsid w:val="00234817"/>
    <w:pPr>
      <w:outlineLvl w:val="1"/>
    </w:pPr>
    <w:rPr>
      <w:sz w:val="32"/>
    </w:rPr>
  </w:style>
  <w:style w:type="paragraph" w:styleId="Ttulo3">
    <w:name w:val="heading 3"/>
    <w:basedOn w:val="Ttulo2"/>
    <w:next w:val="Normal"/>
    <w:link w:val="Ttulo3Car"/>
    <w:qFormat/>
    <w:rsid w:val="00234817"/>
    <w:pPr>
      <w:jc w:val="left"/>
      <w:outlineLvl w:val="2"/>
    </w:pPr>
    <w:rPr>
      <w:i w:val="0"/>
      <w:sz w:val="28"/>
    </w:rPr>
  </w:style>
  <w:style w:type="paragraph" w:styleId="Ttulo4">
    <w:name w:val="heading 4"/>
    <w:basedOn w:val="Normal"/>
    <w:next w:val="Normal"/>
    <w:qFormat/>
    <w:rsid w:val="00C9753F"/>
    <w:pPr>
      <w:keepNext/>
      <w:numPr>
        <w:numId w:val="3"/>
      </w:numPr>
      <w:pBdr>
        <w:bottom w:val="single" w:sz="4" w:space="1" w:color="auto"/>
      </w:pBdr>
      <w:spacing w:before="240"/>
      <w:outlineLvl w:val="3"/>
    </w:pPr>
    <w:rPr>
      <w:b/>
      <w:szCs w:val="24"/>
    </w:rPr>
  </w:style>
  <w:style w:type="paragraph" w:styleId="Ttulo5">
    <w:name w:val="heading 5"/>
    <w:basedOn w:val="Normal"/>
    <w:next w:val="Normal"/>
    <w:qFormat/>
    <w:pPr>
      <w:keepNext/>
      <w:ind w:left="708"/>
      <w:outlineLvl w:val="4"/>
    </w:pPr>
    <w:rPr>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Pr>
      <w:i/>
      <w:iCs/>
    </w:rPr>
  </w:style>
  <w:style w:type="paragraph" w:styleId="Textoindependiente">
    <w:name w:val="Body Text"/>
    <w:basedOn w:val="Normal"/>
    <w:link w:val="TextoindependienteCar"/>
    <w:uiPriority w:val="99"/>
  </w:style>
  <w:style w:type="paragraph" w:styleId="Textodeglobo">
    <w:name w:val="Balloon Text"/>
    <w:basedOn w:val="Normal"/>
    <w:semiHidden/>
    <w:rsid w:val="00F813BC"/>
    <w:rPr>
      <w:rFonts w:ascii="Tahoma" w:hAnsi="Tahoma" w:cs="Tahoma"/>
      <w:sz w:val="16"/>
      <w:szCs w:val="16"/>
    </w:rPr>
  </w:style>
  <w:style w:type="table" w:styleId="Tablaconcuadrcula">
    <w:name w:val="Table Grid"/>
    <w:basedOn w:val="Tablanormal"/>
    <w:uiPriority w:val="39"/>
    <w:rsid w:val="00D8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CD202E"/>
    <w:pPr>
      <w:tabs>
        <w:tab w:val="center" w:pos="4252"/>
        <w:tab w:val="right" w:pos="8504"/>
      </w:tabs>
    </w:pPr>
  </w:style>
  <w:style w:type="paragraph" w:styleId="Piedepgina">
    <w:name w:val="footer"/>
    <w:basedOn w:val="Normal"/>
    <w:link w:val="PiedepginaCar"/>
    <w:uiPriority w:val="99"/>
    <w:rsid w:val="00CD202E"/>
    <w:pPr>
      <w:tabs>
        <w:tab w:val="center" w:pos="4252"/>
        <w:tab w:val="right" w:pos="8504"/>
      </w:tabs>
    </w:pPr>
  </w:style>
  <w:style w:type="paragraph" w:customStyle="1" w:styleId="Header2">
    <w:name w:val="Header2"/>
    <w:basedOn w:val="Normal"/>
    <w:rsid w:val="00DF6A64"/>
    <w:pPr>
      <w:widowControl w:val="0"/>
      <w:suppressLineNumbers/>
      <w:tabs>
        <w:tab w:val="right" w:pos="9637"/>
      </w:tabs>
      <w:suppressAutoHyphens/>
    </w:pPr>
    <w:rPr>
      <w:rFonts w:ascii="Arial" w:eastAsia="Lucida Sans Unicode" w:hAnsi="Arial"/>
      <w:kern w:val="1"/>
      <w:szCs w:val="24"/>
      <w:lang w:val="es-ES"/>
    </w:rPr>
  </w:style>
  <w:style w:type="paragraph" w:customStyle="1" w:styleId="Header4">
    <w:name w:val="Header4"/>
    <w:basedOn w:val="Normal"/>
    <w:rsid w:val="00DF6A64"/>
    <w:pPr>
      <w:widowControl w:val="0"/>
      <w:suppressLineNumbers/>
      <w:tabs>
        <w:tab w:val="center" w:pos="4818"/>
        <w:tab w:val="right" w:pos="9637"/>
      </w:tabs>
      <w:suppressAutoHyphens/>
    </w:pPr>
    <w:rPr>
      <w:rFonts w:ascii="Arial" w:eastAsia="Lucida Sans Unicode" w:hAnsi="Arial"/>
      <w:kern w:val="1"/>
      <w:szCs w:val="24"/>
      <w:lang w:val="es-ES"/>
    </w:rPr>
  </w:style>
  <w:style w:type="paragraph" w:styleId="Ttulo">
    <w:name w:val="Title"/>
    <w:basedOn w:val="Normal"/>
    <w:link w:val="TtuloCar"/>
    <w:qFormat/>
    <w:rsid w:val="004B31D3"/>
    <w:pPr>
      <w:jc w:val="center"/>
    </w:pPr>
    <w:rPr>
      <w:u w:val="single"/>
    </w:rPr>
  </w:style>
  <w:style w:type="character" w:customStyle="1" w:styleId="TtuloCar">
    <w:name w:val="Título Car"/>
    <w:basedOn w:val="Fuentedeprrafopredeter"/>
    <w:link w:val="Ttulo"/>
    <w:rsid w:val="004B31D3"/>
    <w:rPr>
      <w:sz w:val="24"/>
      <w:u w:val="single"/>
      <w:lang w:eastAsia="es-ES"/>
    </w:rPr>
  </w:style>
  <w:style w:type="character" w:styleId="Nmerodepgina">
    <w:name w:val="page number"/>
    <w:basedOn w:val="Fuentedeprrafopredeter"/>
    <w:rsid w:val="004B31D3"/>
  </w:style>
  <w:style w:type="paragraph" w:styleId="Mapadeldocumento">
    <w:name w:val="Document Map"/>
    <w:basedOn w:val="Normal"/>
    <w:link w:val="MapadeldocumentoCar"/>
    <w:rsid w:val="004B31D3"/>
    <w:pPr>
      <w:shd w:val="clear" w:color="auto" w:fill="000080"/>
    </w:pPr>
    <w:rPr>
      <w:rFonts w:ascii="Tahoma" w:hAnsi="Tahoma" w:cs="Tahoma"/>
      <w:sz w:val="20"/>
      <w:lang w:eastAsia="ca-ES"/>
    </w:rPr>
  </w:style>
  <w:style w:type="character" w:customStyle="1" w:styleId="MapadeldocumentoCar">
    <w:name w:val="Mapa del documento Car"/>
    <w:basedOn w:val="Fuentedeprrafopredeter"/>
    <w:link w:val="Mapadeldocumento"/>
    <w:rsid w:val="004B31D3"/>
    <w:rPr>
      <w:rFonts w:ascii="Tahoma" w:hAnsi="Tahoma" w:cs="Tahoma"/>
      <w:shd w:val="clear" w:color="auto" w:fill="000080"/>
    </w:rPr>
  </w:style>
  <w:style w:type="character" w:customStyle="1" w:styleId="Ttulo1Car">
    <w:name w:val="Título 1 Car"/>
    <w:link w:val="Ttulo1"/>
    <w:rsid w:val="004B31D3"/>
    <w:rPr>
      <w:b/>
      <w:i/>
      <w:sz w:val="28"/>
      <w:szCs w:val="24"/>
      <w:lang w:eastAsia="es-ES"/>
    </w:rPr>
  </w:style>
  <w:style w:type="character" w:customStyle="1" w:styleId="Ttulo3Car">
    <w:name w:val="Título 3 Car"/>
    <w:link w:val="Ttulo3"/>
    <w:rsid w:val="004B31D3"/>
    <w:rPr>
      <w:b/>
      <w:sz w:val="28"/>
      <w:szCs w:val="24"/>
      <w:lang w:eastAsia="es-ES"/>
    </w:rPr>
  </w:style>
  <w:style w:type="paragraph" w:customStyle="1" w:styleId="CarCar">
    <w:name w:val="Car Car"/>
    <w:basedOn w:val="Normal"/>
    <w:rsid w:val="004B31D3"/>
    <w:pPr>
      <w:spacing w:after="160" w:line="240" w:lineRule="exact"/>
      <w:jc w:val="left"/>
    </w:pPr>
    <w:rPr>
      <w:rFonts w:ascii="Verdana" w:hAnsi="Verdana"/>
      <w:sz w:val="20"/>
      <w:lang w:val="en-US" w:eastAsia="en-US"/>
    </w:rPr>
  </w:style>
  <w:style w:type="paragraph" w:styleId="Textoindependiente2">
    <w:name w:val="Body Text 2"/>
    <w:basedOn w:val="Normal"/>
    <w:link w:val="Textoindependiente2Car"/>
    <w:rsid w:val="004B31D3"/>
    <w:rPr>
      <w:rFonts w:ascii="Univers" w:hAnsi="Univers"/>
    </w:rPr>
  </w:style>
  <w:style w:type="character" w:customStyle="1" w:styleId="Textoindependiente2Car">
    <w:name w:val="Texto independiente 2 Car"/>
    <w:basedOn w:val="Fuentedeprrafopredeter"/>
    <w:link w:val="Textoindependiente2"/>
    <w:rsid w:val="004B31D3"/>
    <w:rPr>
      <w:rFonts w:ascii="Univers" w:hAnsi="Univers"/>
      <w:sz w:val="24"/>
      <w:lang w:eastAsia="es-ES"/>
    </w:rPr>
  </w:style>
  <w:style w:type="paragraph" w:styleId="Textoindependiente3">
    <w:name w:val="Body Text 3"/>
    <w:basedOn w:val="Normal"/>
    <w:link w:val="Textoindependiente3Car"/>
    <w:rsid w:val="004B31D3"/>
    <w:rPr>
      <w:rFonts w:ascii="Arial" w:hAnsi="Arial"/>
      <w:sz w:val="16"/>
      <w:szCs w:val="16"/>
    </w:rPr>
  </w:style>
  <w:style w:type="character" w:customStyle="1" w:styleId="Textoindependiente3Car">
    <w:name w:val="Texto independiente 3 Car"/>
    <w:basedOn w:val="Fuentedeprrafopredeter"/>
    <w:link w:val="Textoindependiente3"/>
    <w:rsid w:val="004B31D3"/>
    <w:rPr>
      <w:rFonts w:ascii="Arial" w:hAnsi="Arial"/>
      <w:sz w:val="16"/>
      <w:szCs w:val="16"/>
      <w:lang w:eastAsia="es-ES"/>
    </w:rPr>
  </w:style>
  <w:style w:type="character" w:customStyle="1" w:styleId="TextoindependienteCar">
    <w:name w:val="Texto independiente Car"/>
    <w:link w:val="Textoindependiente"/>
    <w:uiPriority w:val="99"/>
    <w:rsid w:val="004B31D3"/>
    <w:rPr>
      <w:sz w:val="24"/>
      <w:lang w:eastAsia="es-ES"/>
    </w:rPr>
  </w:style>
  <w:style w:type="paragraph" w:styleId="Sangradetextonormal">
    <w:name w:val="Body Text Indent"/>
    <w:basedOn w:val="Normal"/>
    <w:link w:val="SangradetextonormalCar"/>
    <w:rsid w:val="004B31D3"/>
    <w:pPr>
      <w:ind w:left="283"/>
    </w:pPr>
    <w:rPr>
      <w:rFonts w:ascii="Arial" w:hAnsi="Arial"/>
      <w:sz w:val="20"/>
    </w:rPr>
  </w:style>
  <w:style w:type="character" w:customStyle="1" w:styleId="SangradetextonormalCar">
    <w:name w:val="Sangría de texto normal Car"/>
    <w:basedOn w:val="Fuentedeprrafopredeter"/>
    <w:link w:val="Sangradetextonormal"/>
    <w:rsid w:val="004B31D3"/>
    <w:rPr>
      <w:rFonts w:ascii="Arial" w:hAnsi="Arial"/>
      <w:lang w:eastAsia="es-ES"/>
    </w:rPr>
  </w:style>
  <w:style w:type="paragraph" w:styleId="Sangra3detindependiente">
    <w:name w:val="Body Text Indent 3"/>
    <w:basedOn w:val="Normal"/>
    <w:link w:val="Sangra3detindependienteCar"/>
    <w:rsid w:val="004B31D3"/>
    <w:pPr>
      <w:ind w:left="283"/>
    </w:pPr>
    <w:rPr>
      <w:rFonts w:ascii="Arial" w:hAnsi="Arial"/>
      <w:sz w:val="16"/>
      <w:szCs w:val="16"/>
    </w:rPr>
  </w:style>
  <w:style w:type="character" w:customStyle="1" w:styleId="Sangra3detindependienteCar">
    <w:name w:val="Sangría 3 de t. independiente Car"/>
    <w:basedOn w:val="Fuentedeprrafopredeter"/>
    <w:link w:val="Sangra3detindependiente"/>
    <w:rsid w:val="004B31D3"/>
    <w:rPr>
      <w:rFonts w:ascii="Arial" w:hAnsi="Arial"/>
      <w:sz w:val="16"/>
      <w:szCs w:val="16"/>
      <w:lang w:eastAsia="es-ES"/>
    </w:rPr>
  </w:style>
  <w:style w:type="character" w:styleId="Hipervnculovisitado">
    <w:name w:val="FollowedHyperlink"/>
    <w:rsid w:val="00CC636F"/>
    <w:rPr>
      <w:color w:val="auto"/>
      <w:u w:val="none"/>
    </w:rPr>
  </w:style>
  <w:style w:type="paragraph" w:styleId="Textonotapie">
    <w:name w:val="footnote text"/>
    <w:basedOn w:val="Normal"/>
    <w:link w:val="TextonotapieCar"/>
    <w:rsid w:val="004B31D3"/>
    <w:rPr>
      <w:rFonts w:ascii="Arial" w:hAnsi="Arial"/>
      <w:sz w:val="20"/>
    </w:rPr>
  </w:style>
  <w:style w:type="character" w:customStyle="1" w:styleId="TextonotapieCar">
    <w:name w:val="Texto nota pie Car"/>
    <w:basedOn w:val="Fuentedeprrafopredeter"/>
    <w:link w:val="Textonotapie"/>
    <w:rsid w:val="004B31D3"/>
    <w:rPr>
      <w:rFonts w:ascii="Arial" w:hAnsi="Arial"/>
      <w:lang w:eastAsia="es-ES"/>
    </w:rPr>
  </w:style>
  <w:style w:type="character" w:styleId="Refdenotaalpie">
    <w:name w:val="footnote reference"/>
    <w:rsid w:val="004B31D3"/>
    <w:rPr>
      <w:vertAlign w:val="superscript"/>
    </w:rPr>
  </w:style>
  <w:style w:type="paragraph" w:customStyle="1" w:styleId="Prrafodelista1">
    <w:name w:val="Párrafo de lista1"/>
    <w:basedOn w:val="Normal"/>
    <w:qFormat/>
    <w:rsid w:val="00712E96"/>
    <w:pPr>
      <w:ind w:left="708"/>
    </w:pPr>
  </w:style>
  <w:style w:type="paragraph" w:customStyle="1" w:styleId="CarCarCarCarCar">
    <w:name w:val="Car Car Car Car Car"/>
    <w:basedOn w:val="Normal"/>
    <w:rsid w:val="004B31D3"/>
    <w:pPr>
      <w:spacing w:after="160" w:line="240" w:lineRule="exact"/>
      <w:jc w:val="left"/>
    </w:pPr>
    <w:rPr>
      <w:rFonts w:ascii="Verdana" w:hAnsi="Verdana"/>
      <w:sz w:val="20"/>
      <w:lang w:val="en-US" w:eastAsia="en-US"/>
    </w:rPr>
  </w:style>
  <w:style w:type="character" w:styleId="Refdecomentario">
    <w:name w:val="annotation reference"/>
    <w:rsid w:val="004B31D3"/>
    <w:rPr>
      <w:sz w:val="16"/>
      <w:szCs w:val="16"/>
    </w:rPr>
  </w:style>
  <w:style w:type="paragraph" w:styleId="Textocomentario">
    <w:name w:val="annotation text"/>
    <w:basedOn w:val="Normal"/>
    <w:link w:val="TextocomentarioCar"/>
    <w:rsid w:val="004B31D3"/>
    <w:rPr>
      <w:rFonts w:ascii="Arial" w:hAnsi="Arial"/>
      <w:sz w:val="20"/>
    </w:rPr>
  </w:style>
  <w:style w:type="character" w:customStyle="1" w:styleId="TextocomentarioCar">
    <w:name w:val="Texto comentario Car"/>
    <w:basedOn w:val="Fuentedeprrafopredeter"/>
    <w:link w:val="Textocomentario"/>
    <w:rsid w:val="004B31D3"/>
    <w:rPr>
      <w:rFonts w:ascii="Arial" w:hAnsi="Arial"/>
      <w:lang w:eastAsia="es-ES"/>
    </w:rPr>
  </w:style>
  <w:style w:type="paragraph" w:styleId="Asuntodelcomentario">
    <w:name w:val="annotation subject"/>
    <w:basedOn w:val="Textocomentario"/>
    <w:next w:val="Textocomentario"/>
    <w:link w:val="AsuntodelcomentarioCar"/>
    <w:rsid w:val="004B31D3"/>
    <w:rPr>
      <w:b/>
      <w:bCs/>
    </w:rPr>
  </w:style>
  <w:style w:type="character" w:customStyle="1" w:styleId="AsuntodelcomentarioCar">
    <w:name w:val="Asunto del comentario Car"/>
    <w:basedOn w:val="TextocomentarioCar"/>
    <w:link w:val="Asuntodelcomentario"/>
    <w:rsid w:val="004B31D3"/>
    <w:rPr>
      <w:rFonts w:ascii="Arial" w:hAnsi="Arial"/>
      <w:b/>
      <w:bCs/>
      <w:lang w:eastAsia="es-ES"/>
    </w:rPr>
  </w:style>
  <w:style w:type="paragraph" w:customStyle="1" w:styleId="Car1CarCarCarCarCarCarCarCar">
    <w:name w:val="Car1 Car Car Car Car Car Car Car Car"/>
    <w:basedOn w:val="Normal"/>
    <w:rsid w:val="004B31D3"/>
    <w:pPr>
      <w:spacing w:after="160" w:line="240" w:lineRule="exact"/>
      <w:jc w:val="left"/>
    </w:pPr>
    <w:rPr>
      <w:rFonts w:ascii="Verdana" w:hAnsi="Verdana"/>
      <w:sz w:val="20"/>
      <w:lang w:val="en-US" w:eastAsia="en-US"/>
    </w:rPr>
  </w:style>
  <w:style w:type="paragraph" w:customStyle="1" w:styleId="CM41">
    <w:name w:val="CM4+1"/>
    <w:basedOn w:val="Normal"/>
    <w:next w:val="Normal"/>
    <w:rsid w:val="004B31D3"/>
    <w:pPr>
      <w:autoSpaceDE w:val="0"/>
      <w:autoSpaceDN w:val="0"/>
      <w:adjustRightInd w:val="0"/>
      <w:jc w:val="left"/>
    </w:pPr>
    <w:rPr>
      <w:rFonts w:ascii="EUAlbertina" w:hAnsi="EUAlbertina"/>
      <w:szCs w:val="24"/>
      <w:lang w:eastAsia="ca-ES"/>
    </w:rPr>
  </w:style>
  <w:style w:type="character" w:customStyle="1" w:styleId="apple-converted-space">
    <w:name w:val="apple-converted-space"/>
    <w:rsid w:val="004B31D3"/>
  </w:style>
  <w:style w:type="character" w:styleId="Hipervnculo">
    <w:name w:val="Hyperlink"/>
    <w:uiPriority w:val="99"/>
    <w:rsid w:val="00CC636F"/>
    <w:rPr>
      <w:color w:val="auto"/>
      <w:u w:val="none"/>
    </w:rPr>
  </w:style>
  <w:style w:type="paragraph" w:customStyle="1" w:styleId="NormalWeb7">
    <w:name w:val="Normal (Web)7"/>
    <w:basedOn w:val="Normal"/>
    <w:rsid w:val="00CC636F"/>
    <w:pPr>
      <w:spacing w:after="300" w:line="384" w:lineRule="atLeast"/>
      <w:jc w:val="left"/>
    </w:pPr>
    <w:rPr>
      <w:rFonts w:eastAsia="MS Mincho"/>
      <w:szCs w:val="24"/>
      <w:lang w:val="es-ES" w:eastAsia="ja-JP"/>
    </w:rPr>
  </w:style>
  <w:style w:type="paragraph" w:customStyle="1" w:styleId="CarCar1">
    <w:name w:val="Car Car1"/>
    <w:basedOn w:val="Normal"/>
    <w:rsid w:val="004B31D3"/>
    <w:pPr>
      <w:spacing w:after="160" w:line="240" w:lineRule="exact"/>
      <w:jc w:val="left"/>
    </w:pPr>
    <w:rPr>
      <w:rFonts w:ascii="Verdana" w:hAnsi="Verdana"/>
      <w:sz w:val="20"/>
      <w:lang w:val="en-US" w:eastAsia="en-US"/>
    </w:rPr>
  </w:style>
  <w:style w:type="paragraph" w:styleId="Prrafodelista">
    <w:name w:val="List Paragraph"/>
    <w:basedOn w:val="Normal"/>
    <w:link w:val="PrrafodelistaCar"/>
    <w:uiPriority w:val="34"/>
    <w:qFormat/>
    <w:rsid w:val="00712E96"/>
    <w:pPr>
      <w:ind w:left="708"/>
    </w:pPr>
    <w:rPr>
      <w:lang w:eastAsia="ca-ES"/>
    </w:rPr>
  </w:style>
  <w:style w:type="character" w:customStyle="1" w:styleId="PiedepginaCar">
    <w:name w:val="Pie de página Car"/>
    <w:link w:val="Piedepgina"/>
    <w:uiPriority w:val="99"/>
    <w:rsid w:val="004B31D3"/>
    <w:rPr>
      <w:sz w:val="24"/>
      <w:lang w:eastAsia="es-ES"/>
    </w:rPr>
  </w:style>
  <w:style w:type="table" w:customStyle="1" w:styleId="Taulaambquadrcula1">
    <w:name w:val="Taula amb quadrícula1"/>
    <w:basedOn w:val="Tablanormal"/>
    <w:next w:val="Tablaconcuadrcula"/>
    <w:uiPriority w:val="59"/>
    <w:rsid w:val="004B31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B31D3"/>
    <w:rPr>
      <w:rFonts w:ascii="Arial" w:hAnsi="Arial"/>
      <w:sz w:val="20"/>
    </w:rPr>
  </w:style>
  <w:style w:type="character" w:customStyle="1" w:styleId="TextonotaalfinalCar">
    <w:name w:val="Texto nota al final Car"/>
    <w:basedOn w:val="Fuentedeprrafopredeter"/>
    <w:link w:val="Textonotaalfinal"/>
    <w:uiPriority w:val="99"/>
    <w:rsid w:val="004B31D3"/>
    <w:rPr>
      <w:rFonts w:ascii="Arial" w:hAnsi="Arial"/>
      <w:lang w:eastAsia="es-ES"/>
    </w:rPr>
  </w:style>
  <w:style w:type="character" w:styleId="Refdenotaalfinal">
    <w:name w:val="endnote reference"/>
    <w:uiPriority w:val="99"/>
    <w:unhideWhenUsed/>
    <w:rsid w:val="004B31D3"/>
    <w:rPr>
      <w:vertAlign w:val="superscript"/>
    </w:rPr>
  </w:style>
  <w:style w:type="paragraph" w:styleId="NormalWeb">
    <w:name w:val="Normal (Web)"/>
    <w:basedOn w:val="Normal"/>
    <w:uiPriority w:val="99"/>
    <w:unhideWhenUsed/>
    <w:rsid w:val="004B31D3"/>
    <w:pPr>
      <w:spacing w:before="100" w:beforeAutospacing="1" w:after="100" w:afterAutospacing="1"/>
      <w:jc w:val="left"/>
    </w:pPr>
    <w:rPr>
      <w:rFonts w:eastAsia="Calibri"/>
      <w:szCs w:val="24"/>
      <w:lang w:eastAsia="ca-ES"/>
    </w:rPr>
  </w:style>
  <w:style w:type="character" w:styleId="Textoennegrita">
    <w:name w:val="Strong"/>
    <w:uiPriority w:val="22"/>
    <w:qFormat/>
    <w:rsid w:val="004B31D3"/>
    <w:rPr>
      <w:b/>
      <w:bCs/>
    </w:rPr>
  </w:style>
  <w:style w:type="table" w:customStyle="1" w:styleId="Taulaambquadrcula2">
    <w:name w:val="Taula amb quadrícula2"/>
    <w:basedOn w:val="Tablanormal"/>
    <w:next w:val="Tablaconcuadrcula"/>
    <w:uiPriority w:val="59"/>
    <w:rsid w:val="004B31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4B31D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blanormal"/>
    <w:next w:val="Tablaconcuadrcula"/>
    <w:uiPriority w:val="59"/>
    <w:rsid w:val="004B31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0355B"/>
    <w:pPr>
      <w:keepLines/>
      <w:spacing w:before="240" w:after="0" w:line="259" w:lineRule="auto"/>
      <w:jc w:val="left"/>
      <w:outlineLvl w:val="9"/>
    </w:pPr>
    <w:rPr>
      <w:rFonts w:asciiTheme="majorHAnsi" w:eastAsiaTheme="majorEastAsia" w:hAnsiTheme="majorHAnsi" w:cstheme="majorBidi"/>
      <w:b w:val="0"/>
      <w:i w:val="0"/>
      <w:color w:val="2F5496" w:themeColor="accent1" w:themeShade="BF"/>
      <w:sz w:val="32"/>
      <w:szCs w:val="32"/>
      <w:lang w:eastAsia="ca-ES"/>
    </w:rPr>
  </w:style>
  <w:style w:type="paragraph" w:styleId="TDC2">
    <w:name w:val="toc 2"/>
    <w:basedOn w:val="Normal"/>
    <w:next w:val="Normal"/>
    <w:autoRedefine/>
    <w:uiPriority w:val="39"/>
    <w:unhideWhenUsed/>
    <w:rsid w:val="00C0355B"/>
    <w:pPr>
      <w:spacing w:before="240" w:after="0"/>
      <w:jc w:val="left"/>
    </w:pPr>
    <w:rPr>
      <w:rFonts w:asciiTheme="minorHAnsi" w:hAnsiTheme="minorHAnsi" w:cstheme="minorHAnsi"/>
      <w:b/>
      <w:bCs/>
      <w:sz w:val="20"/>
    </w:rPr>
  </w:style>
  <w:style w:type="paragraph" w:styleId="TDC1">
    <w:name w:val="toc 1"/>
    <w:basedOn w:val="Normal"/>
    <w:next w:val="Normal"/>
    <w:autoRedefine/>
    <w:uiPriority w:val="39"/>
    <w:unhideWhenUsed/>
    <w:rsid w:val="00C0355B"/>
    <w:pPr>
      <w:spacing w:before="360" w:after="0"/>
      <w:jc w:val="left"/>
    </w:pPr>
    <w:rPr>
      <w:rFonts w:asciiTheme="majorHAnsi" w:hAnsiTheme="majorHAnsi" w:cstheme="majorHAnsi"/>
      <w:b/>
      <w:bCs/>
      <w:caps/>
      <w:szCs w:val="24"/>
    </w:rPr>
  </w:style>
  <w:style w:type="paragraph" w:styleId="TDC3">
    <w:name w:val="toc 3"/>
    <w:basedOn w:val="Normal"/>
    <w:next w:val="Normal"/>
    <w:autoRedefine/>
    <w:uiPriority w:val="39"/>
    <w:unhideWhenUsed/>
    <w:rsid w:val="00C0355B"/>
    <w:pPr>
      <w:spacing w:before="0" w:after="0"/>
      <w:ind w:left="240"/>
      <w:jc w:val="left"/>
    </w:pPr>
    <w:rPr>
      <w:rFonts w:asciiTheme="minorHAnsi" w:hAnsiTheme="minorHAnsi" w:cstheme="minorHAnsi"/>
      <w:sz w:val="20"/>
    </w:rPr>
  </w:style>
  <w:style w:type="paragraph" w:styleId="TDC4">
    <w:name w:val="toc 4"/>
    <w:basedOn w:val="Normal"/>
    <w:next w:val="Normal"/>
    <w:autoRedefine/>
    <w:uiPriority w:val="39"/>
    <w:rsid w:val="005A50C8"/>
    <w:pPr>
      <w:spacing w:before="0" w:after="0"/>
      <w:ind w:left="480"/>
      <w:jc w:val="left"/>
    </w:pPr>
    <w:rPr>
      <w:rFonts w:asciiTheme="minorHAnsi" w:hAnsiTheme="minorHAnsi" w:cstheme="minorHAnsi"/>
      <w:sz w:val="20"/>
    </w:rPr>
  </w:style>
  <w:style w:type="paragraph" w:styleId="TDC5">
    <w:name w:val="toc 5"/>
    <w:basedOn w:val="Normal"/>
    <w:next w:val="Normal"/>
    <w:autoRedefine/>
    <w:rsid w:val="005A50C8"/>
    <w:pPr>
      <w:spacing w:before="0" w:after="0"/>
      <w:ind w:left="720"/>
      <w:jc w:val="left"/>
    </w:pPr>
    <w:rPr>
      <w:rFonts w:asciiTheme="minorHAnsi" w:hAnsiTheme="minorHAnsi" w:cstheme="minorHAnsi"/>
      <w:sz w:val="20"/>
    </w:rPr>
  </w:style>
  <w:style w:type="paragraph" w:styleId="TDC6">
    <w:name w:val="toc 6"/>
    <w:basedOn w:val="Normal"/>
    <w:next w:val="Normal"/>
    <w:autoRedefine/>
    <w:rsid w:val="005A50C8"/>
    <w:pPr>
      <w:spacing w:before="0" w:after="0"/>
      <w:ind w:left="960"/>
      <w:jc w:val="left"/>
    </w:pPr>
    <w:rPr>
      <w:rFonts w:asciiTheme="minorHAnsi" w:hAnsiTheme="minorHAnsi" w:cstheme="minorHAnsi"/>
      <w:sz w:val="20"/>
    </w:rPr>
  </w:style>
  <w:style w:type="paragraph" w:styleId="TDC7">
    <w:name w:val="toc 7"/>
    <w:basedOn w:val="Normal"/>
    <w:next w:val="Normal"/>
    <w:autoRedefine/>
    <w:rsid w:val="005A50C8"/>
    <w:pPr>
      <w:spacing w:before="0" w:after="0"/>
      <w:ind w:left="1200"/>
      <w:jc w:val="left"/>
    </w:pPr>
    <w:rPr>
      <w:rFonts w:asciiTheme="minorHAnsi" w:hAnsiTheme="minorHAnsi" w:cstheme="minorHAnsi"/>
      <w:sz w:val="20"/>
    </w:rPr>
  </w:style>
  <w:style w:type="paragraph" w:styleId="TDC8">
    <w:name w:val="toc 8"/>
    <w:basedOn w:val="Normal"/>
    <w:next w:val="Normal"/>
    <w:autoRedefine/>
    <w:rsid w:val="005A50C8"/>
    <w:pPr>
      <w:spacing w:before="0" w:after="0"/>
      <w:ind w:left="1440"/>
      <w:jc w:val="left"/>
    </w:pPr>
    <w:rPr>
      <w:rFonts w:asciiTheme="minorHAnsi" w:hAnsiTheme="minorHAnsi" w:cstheme="minorHAnsi"/>
      <w:sz w:val="20"/>
    </w:rPr>
  </w:style>
  <w:style w:type="paragraph" w:styleId="TDC9">
    <w:name w:val="toc 9"/>
    <w:basedOn w:val="Normal"/>
    <w:next w:val="Normal"/>
    <w:autoRedefine/>
    <w:rsid w:val="005A50C8"/>
    <w:pPr>
      <w:spacing w:before="0" w:after="0"/>
      <w:ind w:left="1680"/>
      <w:jc w:val="left"/>
    </w:pPr>
    <w:rPr>
      <w:rFonts w:asciiTheme="minorHAnsi" w:hAnsiTheme="minorHAnsi" w:cstheme="minorHAnsi"/>
      <w:sz w:val="20"/>
    </w:rPr>
  </w:style>
  <w:style w:type="character" w:customStyle="1" w:styleId="Mencinsinresolver1">
    <w:name w:val="Mención sin resolver1"/>
    <w:basedOn w:val="Fuentedeprrafopredeter"/>
    <w:uiPriority w:val="99"/>
    <w:semiHidden/>
    <w:unhideWhenUsed/>
    <w:rsid w:val="00C52DE0"/>
    <w:rPr>
      <w:color w:val="605E5C"/>
      <w:shd w:val="clear" w:color="auto" w:fill="E1DFDD"/>
    </w:rPr>
  </w:style>
  <w:style w:type="character" w:customStyle="1" w:styleId="label">
    <w:name w:val="label"/>
    <w:basedOn w:val="Fuentedeprrafopredeter"/>
    <w:rsid w:val="00027341"/>
  </w:style>
  <w:style w:type="table" w:styleId="Tabladelista4-nfasis3">
    <w:name w:val="List Table 4 Accent 3"/>
    <w:basedOn w:val="Tablanormal"/>
    <w:uiPriority w:val="49"/>
    <w:rsid w:val="00AE418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3">
    <w:name w:val="List Table 3 Accent 3"/>
    <w:basedOn w:val="Tablanormal"/>
    <w:uiPriority w:val="48"/>
    <w:rsid w:val="00372DC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4-nfasis3">
    <w:name w:val="Grid Table 4 Accent 3"/>
    <w:basedOn w:val="Tablanormal"/>
    <w:uiPriority w:val="49"/>
    <w:rsid w:val="00372DC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E214EA"/>
    <w:pPr>
      <w:autoSpaceDE w:val="0"/>
      <w:autoSpaceDN w:val="0"/>
      <w:adjustRightInd w:val="0"/>
    </w:pPr>
    <w:rPr>
      <w:rFonts w:ascii="Carlito" w:hAnsi="Carlito" w:cs="Carlito"/>
      <w:color w:val="000000"/>
      <w:sz w:val="24"/>
      <w:szCs w:val="24"/>
    </w:rPr>
  </w:style>
  <w:style w:type="character" w:styleId="Textodelmarcadordeposicin">
    <w:name w:val="Placeholder Text"/>
    <w:basedOn w:val="Fuentedeprrafopredeter"/>
    <w:uiPriority w:val="99"/>
    <w:semiHidden/>
    <w:rsid w:val="00E8534A"/>
    <w:rPr>
      <w:color w:val="808080"/>
    </w:rPr>
  </w:style>
  <w:style w:type="character" w:customStyle="1" w:styleId="PrrafodelistaCar">
    <w:name w:val="Párrafo de lista Car"/>
    <w:link w:val="Prrafodelista"/>
    <w:uiPriority w:val="34"/>
    <w:locked/>
    <w:rsid w:val="004707DE"/>
    <w:rPr>
      <w:sz w:val="24"/>
    </w:rPr>
  </w:style>
  <w:style w:type="character" w:customStyle="1" w:styleId="Mencinsinresolver2">
    <w:name w:val="Mención sin resolver2"/>
    <w:basedOn w:val="Fuentedeprrafopredeter"/>
    <w:uiPriority w:val="99"/>
    <w:semiHidden/>
    <w:unhideWhenUsed/>
    <w:rsid w:val="00EB0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057">
      <w:bodyDiv w:val="1"/>
      <w:marLeft w:val="0"/>
      <w:marRight w:val="0"/>
      <w:marTop w:val="0"/>
      <w:marBottom w:val="0"/>
      <w:divBdr>
        <w:top w:val="none" w:sz="0" w:space="0" w:color="auto"/>
        <w:left w:val="none" w:sz="0" w:space="0" w:color="auto"/>
        <w:bottom w:val="none" w:sz="0" w:space="0" w:color="auto"/>
        <w:right w:val="none" w:sz="0" w:space="0" w:color="auto"/>
      </w:divBdr>
    </w:div>
    <w:div w:id="155417117">
      <w:bodyDiv w:val="1"/>
      <w:marLeft w:val="0"/>
      <w:marRight w:val="0"/>
      <w:marTop w:val="0"/>
      <w:marBottom w:val="0"/>
      <w:divBdr>
        <w:top w:val="none" w:sz="0" w:space="0" w:color="auto"/>
        <w:left w:val="none" w:sz="0" w:space="0" w:color="auto"/>
        <w:bottom w:val="none" w:sz="0" w:space="0" w:color="auto"/>
        <w:right w:val="none" w:sz="0" w:space="0" w:color="auto"/>
      </w:divBdr>
    </w:div>
    <w:div w:id="172498095">
      <w:bodyDiv w:val="1"/>
      <w:marLeft w:val="0"/>
      <w:marRight w:val="0"/>
      <w:marTop w:val="0"/>
      <w:marBottom w:val="0"/>
      <w:divBdr>
        <w:top w:val="none" w:sz="0" w:space="0" w:color="auto"/>
        <w:left w:val="none" w:sz="0" w:space="0" w:color="auto"/>
        <w:bottom w:val="none" w:sz="0" w:space="0" w:color="auto"/>
        <w:right w:val="none" w:sz="0" w:space="0" w:color="auto"/>
      </w:divBdr>
    </w:div>
    <w:div w:id="206337048">
      <w:bodyDiv w:val="1"/>
      <w:marLeft w:val="0"/>
      <w:marRight w:val="0"/>
      <w:marTop w:val="0"/>
      <w:marBottom w:val="0"/>
      <w:divBdr>
        <w:top w:val="none" w:sz="0" w:space="0" w:color="auto"/>
        <w:left w:val="none" w:sz="0" w:space="0" w:color="auto"/>
        <w:bottom w:val="none" w:sz="0" w:space="0" w:color="auto"/>
        <w:right w:val="none" w:sz="0" w:space="0" w:color="auto"/>
      </w:divBdr>
    </w:div>
    <w:div w:id="572353053">
      <w:bodyDiv w:val="1"/>
      <w:marLeft w:val="0"/>
      <w:marRight w:val="0"/>
      <w:marTop w:val="0"/>
      <w:marBottom w:val="0"/>
      <w:divBdr>
        <w:top w:val="none" w:sz="0" w:space="0" w:color="auto"/>
        <w:left w:val="none" w:sz="0" w:space="0" w:color="auto"/>
        <w:bottom w:val="none" w:sz="0" w:space="0" w:color="auto"/>
        <w:right w:val="none" w:sz="0" w:space="0" w:color="auto"/>
      </w:divBdr>
    </w:div>
    <w:div w:id="1497305859">
      <w:bodyDiv w:val="1"/>
      <w:marLeft w:val="0"/>
      <w:marRight w:val="0"/>
      <w:marTop w:val="0"/>
      <w:marBottom w:val="0"/>
      <w:divBdr>
        <w:top w:val="none" w:sz="0" w:space="0" w:color="auto"/>
        <w:left w:val="none" w:sz="0" w:space="0" w:color="auto"/>
        <w:bottom w:val="none" w:sz="0" w:space="0" w:color="auto"/>
        <w:right w:val="none" w:sz="0" w:space="0" w:color="auto"/>
      </w:divBdr>
    </w:div>
    <w:div w:id="1561214633">
      <w:bodyDiv w:val="1"/>
      <w:marLeft w:val="0"/>
      <w:marRight w:val="0"/>
      <w:marTop w:val="0"/>
      <w:marBottom w:val="0"/>
      <w:divBdr>
        <w:top w:val="none" w:sz="0" w:space="0" w:color="auto"/>
        <w:left w:val="none" w:sz="0" w:space="0" w:color="auto"/>
        <w:bottom w:val="none" w:sz="0" w:space="0" w:color="auto"/>
        <w:right w:val="none" w:sz="0" w:space="0" w:color="auto"/>
      </w:divBdr>
    </w:div>
    <w:div w:id="1594246685">
      <w:bodyDiv w:val="1"/>
      <w:marLeft w:val="0"/>
      <w:marRight w:val="0"/>
      <w:marTop w:val="0"/>
      <w:marBottom w:val="0"/>
      <w:divBdr>
        <w:top w:val="none" w:sz="0" w:space="0" w:color="auto"/>
        <w:left w:val="none" w:sz="0" w:space="0" w:color="auto"/>
        <w:bottom w:val="none" w:sz="0" w:space="0" w:color="auto"/>
        <w:right w:val="none" w:sz="0" w:space="0" w:color="auto"/>
      </w:divBdr>
    </w:div>
    <w:div w:id="16008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juntament@lafatarell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icina\Documents\Plantillas%20personalizadas%20de%20Office\Membret%20Ajunta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4464FC14A4A90A8C346CBCE91300E"/>
        <w:category>
          <w:name w:val="General"/>
          <w:gallery w:val="placeholder"/>
        </w:category>
        <w:types>
          <w:type w:val="bbPlcHdr"/>
        </w:types>
        <w:behaviors>
          <w:behavior w:val="content"/>
        </w:behaviors>
        <w:guid w:val="{9AB37476-DD2E-40B1-9E0A-24014110A8BA}"/>
      </w:docPartPr>
      <w:docPartBody>
        <w:p w:rsidR="00F55885" w:rsidRDefault="00483BC9" w:rsidP="00483BC9">
          <w:pPr>
            <w:pStyle w:val="F83DDCE15591480F869049C359141C5D"/>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F83DDCE15591480F869049C359141C5D"/>
        <w:category>
          <w:name w:val="General"/>
          <w:gallery w:val="placeholder"/>
        </w:category>
        <w:types>
          <w:type w:val="bbPlcHdr"/>
        </w:types>
        <w:behaviors>
          <w:behavior w:val="content"/>
        </w:behaviors>
        <w:guid w:val="{B3EA0AF0-0BA7-46FC-93D0-7F6821655311}"/>
      </w:docPartPr>
      <w:docPartBody>
        <w:p w:rsidR="00F55885" w:rsidRDefault="00483BC9" w:rsidP="00483BC9">
          <w:pPr>
            <w:pStyle w:val="6AB519884E5E446FBD61B3FB9BF1B9F7"/>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6BEED439342C439FB6F50C44D2A0AC72"/>
        <w:category>
          <w:name w:val="General"/>
          <w:gallery w:val="placeholder"/>
        </w:category>
        <w:types>
          <w:type w:val="bbPlcHdr"/>
        </w:types>
        <w:behaviors>
          <w:behavior w:val="content"/>
        </w:behaviors>
        <w:guid w:val="{872176B8-EE0A-4354-9ACE-56E8246B5B94}"/>
      </w:docPartPr>
      <w:docPartBody>
        <w:p w:rsidR="00F55885" w:rsidRDefault="00483BC9" w:rsidP="00483BC9">
          <w:pPr>
            <w:pStyle w:val="3A04E681CE854C318221F0037107DBF0"/>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3A04E681CE854C318221F0037107DBF0"/>
        <w:category>
          <w:name w:val="General"/>
          <w:gallery w:val="placeholder"/>
        </w:category>
        <w:types>
          <w:type w:val="bbPlcHdr"/>
        </w:types>
        <w:behaviors>
          <w:behavior w:val="content"/>
        </w:behaviors>
        <w:guid w:val="{F96BF98E-633A-474E-ADAC-2AA4B24956DB}"/>
      </w:docPartPr>
      <w:docPartBody>
        <w:p w:rsidR="00F55885" w:rsidRDefault="00483BC9" w:rsidP="00483BC9">
          <w:pPr>
            <w:pStyle w:val="0305610902B8451282752E6E52827999"/>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0305610902B8451282752E6E52827999"/>
        <w:category>
          <w:name w:val="General"/>
          <w:gallery w:val="placeholder"/>
        </w:category>
        <w:types>
          <w:type w:val="bbPlcHdr"/>
        </w:types>
        <w:behaviors>
          <w:behavior w:val="content"/>
        </w:behaviors>
        <w:guid w:val="{2D5E7D7B-4EA8-4B3F-B43B-9A9A5353A8AD}"/>
      </w:docPartPr>
      <w:docPartBody>
        <w:p w:rsidR="00F55885" w:rsidRDefault="00483BC9" w:rsidP="00483BC9">
          <w:pPr>
            <w:pStyle w:val="72CC2991B1C34CAD9C5EC3A038FAA4F4"/>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72CC2991B1C34CAD9C5EC3A038FAA4F4"/>
        <w:category>
          <w:name w:val="General"/>
          <w:gallery w:val="placeholder"/>
        </w:category>
        <w:types>
          <w:type w:val="bbPlcHdr"/>
        </w:types>
        <w:behaviors>
          <w:behavior w:val="content"/>
        </w:behaviors>
        <w:guid w:val="{64964F3D-1498-4E56-AECF-AB436311C3E3}"/>
      </w:docPartPr>
      <w:docPartBody>
        <w:p w:rsidR="00F55885" w:rsidRDefault="00483BC9" w:rsidP="00483BC9">
          <w:pPr>
            <w:pStyle w:val="0D2C78FDC3C14181A318F4BC0A69C36B"/>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C2C233988FBB472EBCE236D82B187661"/>
        <w:category>
          <w:name w:val="General"/>
          <w:gallery w:val="placeholder"/>
        </w:category>
        <w:types>
          <w:type w:val="bbPlcHdr"/>
        </w:types>
        <w:behaviors>
          <w:behavior w:val="content"/>
        </w:behaviors>
        <w:guid w:val="{A646184F-6C06-4C45-BC52-942D8A184FA4}"/>
      </w:docPartPr>
      <w:docPartBody>
        <w:p w:rsidR="00880FBA" w:rsidRDefault="00880FBA" w:rsidP="00880FBA">
          <w:pPr>
            <w:pStyle w:val="C2C233988FBB472EBCE236D82B187661"/>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DC2683102F194B45AA0A657DFA4A7BCB"/>
        <w:category>
          <w:name w:val="General"/>
          <w:gallery w:val="placeholder"/>
        </w:category>
        <w:types>
          <w:type w:val="bbPlcHdr"/>
        </w:types>
        <w:behaviors>
          <w:behavior w:val="content"/>
        </w:behaviors>
        <w:guid w:val="{77CAA936-0B1C-49AE-9486-FA6CCF144C38}"/>
      </w:docPartPr>
      <w:docPartBody>
        <w:p w:rsidR="00880FBA" w:rsidRDefault="00880FBA" w:rsidP="00880FBA">
          <w:pPr>
            <w:pStyle w:val="DC2683102F194B45AA0A657DFA4A7BCB"/>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AF13EAF4E1C9426EB6E6E5786F73794A"/>
        <w:category>
          <w:name w:val="General"/>
          <w:gallery w:val="placeholder"/>
        </w:category>
        <w:types>
          <w:type w:val="bbPlcHdr"/>
        </w:types>
        <w:behaviors>
          <w:behavior w:val="content"/>
        </w:behaviors>
        <w:guid w:val="{E2DC816D-8F2E-46B0-B89C-EC5ECF728154}"/>
      </w:docPartPr>
      <w:docPartBody>
        <w:p w:rsidR="00880FBA" w:rsidRDefault="00880FBA" w:rsidP="00880FBA">
          <w:pPr>
            <w:pStyle w:val="AF13EAF4E1C9426EB6E6E5786F73794A"/>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50EADAE2ED19417ABCD19ACE1B035B9F"/>
        <w:category>
          <w:name w:val="General"/>
          <w:gallery w:val="placeholder"/>
        </w:category>
        <w:types>
          <w:type w:val="bbPlcHdr"/>
        </w:types>
        <w:behaviors>
          <w:behavior w:val="content"/>
        </w:behaviors>
        <w:guid w:val="{DAA2C7BA-CDA2-4259-B594-B5A442C4F522}"/>
      </w:docPartPr>
      <w:docPartBody>
        <w:p w:rsidR="00880FBA" w:rsidRDefault="00880FBA" w:rsidP="00880FBA">
          <w:pPr>
            <w:pStyle w:val="50EADAE2ED19417ABCD19ACE1B035B9F"/>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781DC87AA7F64540844F5A1BA6D979D0"/>
        <w:category>
          <w:name w:val="General"/>
          <w:gallery w:val="placeholder"/>
        </w:category>
        <w:types>
          <w:type w:val="bbPlcHdr"/>
        </w:types>
        <w:behaviors>
          <w:behavior w:val="content"/>
        </w:behaviors>
        <w:guid w:val="{90F46991-A423-49B6-A3DF-C1C4CF1E1E35}"/>
      </w:docPartPr>
      <w:docPartBody>
        <w:p w:rsidR="00880FBA" w:rsidRDefault="00880FBA" w:rsidP="00880FBA">
          <w:pPr>
            <w:pStyle w:val="781DC87AA7F64540844F5A1BA6D979D0"/>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55EB71E6544F4715950BE0D62F2769FD"/>
        <w:category>
          <w:name w:val="General"/>
          <w:gallery w:val="placeholder"/>
        </w:category>
        <w:types>
          <w:type w:val="bbPlcHdr"/>
        </w:types>
        <w:behaviors>
          <w:behavior w:val="content"/>
        </w:behaviors>
        <w:guid w:val="{1D720934-1360-4461-9CFE-DAC5ABEF69FA}"/>
      </w:docPartPr>
      <w:docPartBody>
        <w:p w:rsidR="00880FBA" w:rsidRDefault="00880FBA" w:rsidP="00880FBA">
          <w:pPr>
            <w:pStyle w:val="55EB71E6544F4715950BE0D62F2769FD"/>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1FD49392EC744C00BD3DA3CDAA2D77C9"/>
        <w:category>
          <w:name w:val="General"/>
          <w:gallery w:val="placeholder"/>
        </w:category>
        <w:types>
          <w:type w:val="bbPlcHdr"/>
        </w:types>
        <w:behaviors>
          <w:behavior w:val="content"/>
        </w:behaviors>
        <w:guid w:val="{82991823-B21B-45C5-AAC4-DDE71841D20D}"/>
      </w:docPartPr>
      <w:docPartBody>
        <w:p w:rsidR="00880FBA" w:rsidRDefault="00880FBA" w:rsidP="00880FBA">
          <w:pPr>
            <w:pStyle w:val="1FD49392EC744C00BD3DA3CDAA2D77C9"/>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D8B303C8E75142A18FD86295D7726473"/>
        <w:category>
          <w:name w:val="General"/>
          <w:gallery w:val="placeholder"/>
        </w:category>
        <w:types>
          <w:type w:val="bbPlcHdr"/>
        </w:types>
        <w:behaviors>
          <w:behavior w:val="content"/>
        </w:behaviors>
        <w:guid w:val="{8EF6267B-7F74-4BCB-A941-897E85C4C4D1}"/>
      </w:docPartPr>
      <w:docPartBody>
        <w:p w:rsidR="00880FBA" w:rsidRDefault="00880FBA" w:rsidP="00880FBA">
          <w:pPr>
            <w:pStyle w:val="D8B303C8E75142A18FD86295D7726473"/>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536D8753ED28431CB39D0249EEAD2657"/>
        <w:category>
          <w:name w:val="General"/>
          <w:gallery w:val="placeholder"/>
        </w:category>
        <w:types>
          <w:type w:val="bbPlcHdr"/>
        </w:types>
        <w:behaviors>
          <w:behavior w:val="content"/>
        </w:behaviors>
        <w:guid w:val="{6BE34867-0D4F-4DD9-8B0B-3F4F95CF7B5C}"/>
      </w:docPartPr>
      <w:docPartBody>
        <w:p w:rsidR="00880FBA" w:rsidRDefault="00880FBA" w:rsidP="00880FBA">
          <w:pPr>
            <w:pStyle w:val="536D8753ED28431CB39D0249EEAD2657"/>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7DB73F355FC54CB488BDEAE4FE216B71"/>
        <w:category>
          <w:name w:val="General"/>
          <w:gallery w:val="placeholder"/>
        </w:category>
        <w:types>
          <w:type w:val="bbPlcHdr"/>
        </w:types>
        <w:behaviors>
          <w:behavior w:val="content"/>
        </w:behaviors>
        <w:guid w:val="{001F66A5-66F1-48C9-B473-A1C0D782C188}"/>
      </w:docPartPr>
      <w:docPartBody>
        <w:p w:rsidR="00880FBA" w:rsidRDefault="00880FBA" w:rsidP="00880FBA">
          <w:pPr>
            <w:pStyle w:val="7DB73F355FC54CB488BDEAE4FE216B71"/>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
      <w:docPartPr>
        <w:name w:val="4D2CC3FE53D14C018F95B55E07214F04"/>
        <w:category>
          <w:name w:val="General"/>
          <w:gallery w:val="placeholder"/>
        </w:category>
        <w:types>
          <w:type w:val="bbPlcHdr"/>
        </w:types>
        <w:behaviors>
          <w:behavior w:val="content"/>
        </w:behaviors>
        <w:guid w:val="{B49FF1C2-B2BA-4951-BF4B-36719800F1E0}"/>
      </w:docPartPr>
      <w:docPartBody>
        <w:p w:rsidR="00F31D6B" w:rsidRDefault="00F31D6B" w:rsidP="00F31D6B">
          <w:pPr>
            <w:pStyle w:val="4D2CC3FE53D14C018F95B55E07214F04"/>
          </w:pPr>
          <w:r w:rsidRPr="00E8534A">
            <w:rPr>
              <w:rStyle w:val="Textodelmarcadordeposicin"/>
            </w:rPr>
            <w:t xml:space="preserve">    </w:t>
          </w:r>
          <w:r>
            <w:rPr>
              <w:rStyle w:val="Textodelmarcadordeposicin"/>
            </w:rPr>
            <w:t xml:space="preserve">           </w:t>
          </w:r>
          <w:r w:rsidRPr="00E8534A">
            <w:rPr>
              <w:rStyle w:val="Textodelmarcadordeposic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Book">
    <w:altName w:val="Calibri"/>
    <w:charset w:val="00"/>
    <w:family w:val="swiss"/>
    <w:pitch w:val="variable"/>
    <w:sig w:usb0="600002FF"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DB"/>
    <w:rsid w:val="000332B3"/>
    <w:rsid w:val="00034682"/>
    <w:rsid w:val="000361AD"/>
    <w:rsid w:val="0004427F"/>
    <w:rsid w:val="00054F2B"/>
    <w:rsid w:val="001168A0"/>
    <w:rsid w:val="00131BA8"/>
    <w:rsid w:val="00157DE6"/>
    <w:rsid w:val="0019574D"/>
    <w:rsid w:val="001A6690"/>
    <w:rsid w:val="001B6838"/>
    <w:rsid w:val="001B6F91"/>
    <w:rsid w:val="001E673D"/>
    <w:rsid w:val="001F101F"/>
    <w:rsid w:val="00201D13"/>
    <w:rsid w:val="00246F4E"/>
    <w:rsid w:val="002765F1"/>
    <w:rsid w:val="00287972"/>
    <w:rsid w:val="00293FF4"/>
    <w:rsid w:val="002D0ABB"/>
    <w:rsid w:val="002E3882"/>
    <w:rsid w:val="002E397E"/>
    <w:rsid w:val="00350828"/>
    <w:rsid w:val="00374395"/>
    <w:rsid w:val="003A3472"/>
    <w:rsid w:val="00403924"/>
    <w:rsid w:val="00460A78"/>
    <w:rsid w:val="00483BC9"/>
    <w:rsid w:val="004A7751"/>
    <w:rsid w:val="004B770C"/>
    <w:rsid w:val="005149D0"/>
    <w:rsid w:val="00534EDC"/>
    <w:rsid w:val="00542CDB"/>
    <w:rsid w:val="00550386"/>
    <w:rsid w:val="00566191"/>
    <w:rsid w:val="00597ECE"/>
    <w:rsid w:val="005D2B2B"/>
    <w:rsid w:val="00667390"/>
    <w:rsid w:val="006907D2"/>
    <w:rsid w:val="00691313"/>
    <w:rsid w:val="00693BCA"/>
    <w:rsid w:val="00733E91"/>
    <w:rsid w:val="0074720D"/>
    <w:rsid w:val="00765487"/>
    <w:rsid w:val="00791D7E"/>
    <w:rsid w:val="0081397D"/>
    <w:rsid w:val="008559B3"/>
    <w:rsid w:val="00880FBA"/>
    <w:rsid w:val="008B406D"/>
    <w:rsid w:val="008C0170"/>
    <w:rsid w:val="008D3EBF"/>
    <w:rsid w:val="008D5F56"/>
    <w:rsid w:val="008D65F4"/>
    <w:rsid w:val="008E0119"/>
    <w:rsid w:val="00906061"/>
    <w:rsid w:val="0092063F"/>
    <w:rsid w:val="009B4860"/>
    <w:rsid w:val="009E14EF"/>
    <w:rsid w:val="009E16E5"/>
    <w:rsid w:val="009E1FDD"/>
    <w:rsid w:val="009F447E"/>
    <w:rsid w:val="00A2533E"/>
    <w:rsid w:val="00A529BA"/>
    <w:rsid w:val="00A8406F"/>
    <w:rsid w:val="00AD2933"/>
    <w:rsid w:val="00AF009D"/>
    <w:rsid w:val="00B22905"/>
    <w:rsid w:val="00B52669"/>
    <w:rsid w:val="00B675B9"/>
    <w:rsid w:val="00B74AF9"/>
    <w:rsid w:val="00B869B1"/>
    <w:rsid w:val="00B930E2"/>
    <w:rsid w:val="00C0377E"/>
    <w:rsid w:val="00C33E8B"/>
    <w:rsid w:val="00C84379"/>
    <w:rsid w:val="00CC1D3D"/>
    <w:rsid w:val="00D17B7B"/>
    <w:rsid w:val="00D4407F"/>
    <w:rsid w:val="00D81978"/>
    <w:rsid w:val="00DB1A1C"/>
    <w:rsid w:val="00E03626"/>
    <w:rsid w:val="00E6194F"/>
    <w:rsid w:val="00E76A35"/>
    <w:rsid w:val="00EB7F7D"/>
    <w:rsid w:val="00EE6BB7"/>
    <w:rsid w:val="00F07AF3"/>
    <w:rsid w:val="00F31840"/>
    <w:rsid w:val="00F31D6B"/>
    <w:rsid w:val="00F55885"/>
    <w:rsid w:val="00F73D09"/>
    <w:rsid w:val="00FA00B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31D6B"/>
    <w:rPr>
      <w:color w:val="808080"/>
    </w:rPr>
  </w:style>
  <w:style w:type="paragraph" w:customStyle="1" w:styleId="C2C233988FBB472EBCE236D82B187661">
    <w:name w:val="C2C233988FBB472EBCE236D82B187661"/>
    <w:rsid w:val="00880FBA"/>
    <w:pPr>
      <w:spacing w:line="278" w:lineRule="auto"/>
    </w:pPr>
    <w:rPr>
      <w:kern w:val="2"/>
      <w:sz w:val="24"/>
      <w:szCs w:val="24"/>
      <w14:ligatures w14:val="standardContextual"/>
    </w:rPr>
  </w:style>
  <w:style w:type="paragraph" w:customStyle="1" w:styleId="DC2683102F194B45AA0A657DFA4A7BCB">
    <w:name w:val="DC2683102F194B45AA0A657DFA4A7BCB"/>
    <w:rsid w:val="00880FBA"/>
    <w:pPr>
      <w:spacing w:line="278" w:lineRule="auto"/>
    </w:pPr>
    <w:rPr>
      <w:kern w:val="2"/>
      <w:sz w:val="24"/>
      <w:szCs w:val="24"/>
      <w14:ligatures w14:val="standardContextual"/>
    </w:rPr>
  </w:style>
  <w:style w:type="paragraph" w:customStyle="1" w:styleId="F83DDCE15591480F869049C359141C5D">
    <w:name w:val="F83DDCE15591480F869049C359141C5D"/>
    <w:rsid w:val="00483BC9"/>
    <w:rPr>
      <w:lang w:val="es-ES" w:eastAsia="es-ES"/>
    </w:rPr>
  </w:style>
  <w:style w:type="paragraph" w:customStyle="1" w:styleId="6AB519884E5E446FBD61B3FB9BF1B9F7">
    <w:name w:val="6AB519884E5E446FBD61B3FB9BF1B9F7"/>
    <w:rsid w:val="00483BC9"/>
    <w:rPr>
      <w:lang w:val="es-ES" w:eastAsia="es-ES"/>
    </w:rPr>
  </w:style>
  <w:style w:type="paragraph" w:customStyle="1" w:styleId="3A04E681CE854C318221F0037107DBF0">
    <w:name w:val="3A04E681CE854C318221F0037107DBF0"/>
    <w:rsid w:val="00483BC9"/>
    <w:rPr>
      <w:lang w:val="es-ES" w:eastAsia="es-ES"/>
    </w:rPr>
  </w:style>
  <w:style w:type="paragraph" w:customStyle="1" w:styleId="0305610902B8451282752E6E52827999">
    <w:name w:val="0305610902B8451282752E6E52827999"/>
    <w:rsid w:val="00483BC9"/>
    <w:rPr>
      <w:lang w:val="es-ES" w:eastAsia="es-ES"/>
    </w:rPr>
  </w:style>
  <w:style w:type="paragraph" w:customStyle="1" w:styleId="72CC2991B1C34CAD9C5EC3A038FAA4F4">
    <w:name w:val="72CC2991B1C34CAD9C5EC3A038FAA4F4"/>
    <w:rsid w:val="00483BC9"/>
    <w:rPr>
      <w:lang w:val="es-ES" w:eastAsia="es-ES"/>
    </w:rPr>
  </w:style>
  <w:style w:type="paragraph" w:customStyle="1" w:styleId="0D2C78FDC3C14181A318F4BC0A69C36B">
    <w:name w:val="0D2C78FDC3C14181A318F4BC0A69C36B"/>
    <w:rsid w:val="00483BC9"/>
    <w:rPr>
      <w:lang w:val="es-ES" w:eastAsia="es-ES"/>
    </w:rPr>
  </w:style>
  <w:style w:type="paragraph" w:customStyle="1" w:styleId="AF13EAF4E1C9426EB6E6E5786F73794A">
    <w:name w:val="AF13EAF4E1C9426EB6E6E5786F73794A"/>
    <w:rsid w:val="00880FBA"/>
    <w:pPr>
      <w:spacing w:line="278" w:lineRule="auto"/>
    </w:pPr>
    <w:rPr>
      <w:kern w:val="2"/>
      <w:sz w:val="24"/>
      <w:szCs w:val="24"/>
      <w14:ligatures w14:val="standardContextual"/>
    </w:rPr>
  </w:style>
  <w:style w:type="paragraph" w:customStyle="1" w:styleId="50EADAE2ED19417ABCD19ACE1B035B9F">
    <w:name w:val="50EADAE2ED19417ABCD19ACE1B035B9F"/>
    <w:rsid w:val="00880FBA"/>
    <w:pPr>
      <w:spacing w:line="278" w:lineRule="auto"/>
    </w:pPr>
    <w:rPr>
      <w:kern w:val="2"/>
      <w:sz w:val="24"/>
      <w:szCs w:val="24"/>
      <w14:ligatures w14:val="standardContextual"/>
    </w:rPr>
  </w:style>
  <w:style w:type="paragraph" w:customStyle="1" w:styleId="781DC87AA7F64540844F5A1BA6D979D0">
    <w:name w:val="781DC87AA7F64540844F5A1BA6D979D0"/>
    <w:rsid w:val="00880FBA"/>
    <w:pPr>
      <w:spacing w:line="278" w:lineRule="auto"/>
    </w:pPr>
    <w:rPr>
      <w:kern w:val="2"/>
      <w:sz w:val="24"/>
      <w:szCs w:val="24"/>
      <w14:ligatures w14:val="standardContextual"/>
    </w:rPr>
  </w:style>
  <w:style w:type="paragraph" w:customStyle="1" w:styleId="55EB71E6544F4715950BE0D62F2769FD">
    <w:name w:val="55EB71E6544F4715950BE0D62F2769FD"/>
    <w:rsid w:val="00880FBA"/>
    <w:pPr>
      <w:spacing w:line="278" w:lineRule="auto"/>
    </w:pPr>
    <w:rPr>
      <w:kern w:val="2"/>
      <w:sz w:val="24"/>
      <w:szCs w:val="24"/>
      <w14:ligatures w14:val="standardContextual"/>
    </w:rPr>
  </w:style>
  <w:style w:type="paragraph" w:customStyle="1" w:styleId="1FD49392EC744C00BD3DA3CDAA2D77C9">
    <w:name w:val="1FD49392EC744C00BD3DA3CDAA2D77C9"/>
    <w:rsid w:val="00880FBA"/>
    <w:pPr>
      <w:spacing w:line="278" w:lineRule="auto"/>
    </w:pPr>
    <w:rPr>
      <w:kern w:val="2"/>
      <w:sz w:val="24"/>
      <w:szCs w:val="24"/>
      <w14:ligatures w14:val="standardContextual"/>
    </w:rPr>
  </w:style>
  <w:style w:type="paragraph" w:customStyle="1" w:styleId="D8B303C8E75142A18FD86295D7726473">
    <w:name w:val="D8B303C8E75142A18FD86295D7726473"/>
    <w:rsid w:val="00880FBA"/>
    <w:pPr>
      <w:spacing w:line="278" w:lineRule="auto"/>
    </w:pPr>
    <w:rPr>
      <w:kern w:val="2"/>
      <w:sz w:val="24"/>
      <w:szCs w:val="24"/>
      <w14:ligatures w14:val="standardContextual"/>
    </w:rPr>
  </w:style>
  <w:style w:type="paragraph" w:customStyle="1" w:styleId="536D8753ED28431CB39D0249EEAD2657">
    <w:name w:val="536D8753ED28431CB39D0249EEAD2657"/>
    <w:rsid w:val="00880FBA"/>
    <w:pPr>
      <w:spacing w:line="278" w:lineRule="auto"/>
    </w:pPr>
    <w:rPr>
      <w:kern w:val="2"/>
      <w:sz w:val="24"/>
      <w:szCs w:val="24"/>
      <w14:ligatures w14:val="standardContextual"/>
    </w:rPr>
  </w:style>
  <w:style w:type="paragraph" w:customStyle="1" w:styleId="4D2CC3FE53D14C018F95B55E07214F04">
    <w:name w:val="4D2CC3FE53D14C018F95B55E07214F04"/>
    <w:rsid w:val="00F31D6B"/>
    <w:pPr>
      <w:spacing w:line="278" w:lineRule="auto"/>
    </w:pPr>
    <w:rPr>
      <w:kern w:val="2"/>
      <w:sz w:val="24"/>
      <w:szCs w:val="24"/>
      <w14:ligatures w14:val="standardContextual"/>
    </w:rPr>
  </w:style>
  <w:style w:type="paragraph" w:customStyle="1" w:styleId="7DB73F355FC54CB488BDEAE4FE216B71">
    <w:name w:val="7DB73F355FC54CB488BDEAE4FE216B71"/>
    <w:rsid w:val="00880F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AAFB-D982-459C-B817-08953AE8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 Ajuntament</Template>
  <TotalTime>635</TotalTime>
  <Pages>4</Pages>
  <Words>1483</Words>
  <Characters>8591</Characters>
  <Application>Microsoft Office Word</Application>
  <DocSecurity>0</DocSecurity>
  <Lines>71</Lines>
  <Paragraphs>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lpstr> </vt:lpstr>
    </vt:vector>
  </TitlesOfParts>
  <Company>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Oficina</dc:creator>
  <cp:keywords/>
  <cp:lastModifiedBy>Silvia Jornet</cp:lastModifiedBy>
  <cp:revision>195</cp:revision>
  <cp:lastPrinted>2025-07-21T10:43:00Z</cp:lastPrinted>
  <dcterms:created xsi:type="dcterms:W3CDTF">2023-02-01T09:50:00Z</dcterms:created>
  <dcterms:modified xsi:type="dcterms:W3CDTF">2025-07-25T10:10:00Z</dcterms:modified>
</cp:coreProperties>
</file>