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A1" w:rsidRPr="002E45A1" w:rsidRDefault="002E45A1" w:rsidP="002E45A1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202792192"/>
      <w:r w:rsidRPr="002E45A1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</w:p>
    <w:p w:rsidR="002E45A1" w:rsidRPr="002E45A1" w:rsidRDefault="002E45A1" w:rsidP="002E45A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2E45A1" w:rsidRPr="002E45A1" w:rsidRDefault="002E45A1" w:rsidP="002E45A1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 xml:space="preserve">, amb DNI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 xml:space="preserve"> i domicili a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 xml:space="preserve"> amb NIF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2E45A1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2E45A1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i/>
          <w:iCs/>
          <w:sz w:val="20"/>
          <w:szCs w:val="20"/>
        </w:rPr>
      </w:r>
      <w:r w:rsidRPr="002E45A1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2E45A1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2E45A1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MS Mincho" w:hAnsi="Arial" w:cs="Arial"/>
          <w:sz w:val="20"/>
          <w:szCs w:val="20"/>
        </w:rPr>
        <w:t>.</w:t>
      </w:r>
    </w:p>
    <w:p w:rsidR="002E45A1" w:rsidRPr="002E45A1" w:rsidRDefault="002E45A1" w:rsidP="002E45A1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2E45A1">
        <w:rPr>
          <w:rFonts w:ascii="Arial" w:eastAsia="MS Mincho" w:hAnsi="Arial" w:cs="Arial"/>
          <w:b/>
          <w:sz w:val="20"/>
          <w:szCs w:val="20"/>
        </w:rPr>
        <w:t>DECLARO:</w:t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  <w:r w:rsidRPr="002E45A1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2E45A1" w:rsidRPr="002E45A1" w:rsidRDefault="002E45A1" w:rsidP="002E45A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2E45A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2E45A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2E45A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2E45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2E45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2E45A1">
        <w:rPr>
          <w:rFonts w:ascii="Arial" w:eastAsia="MS Mincho" w:hAnsi="Arial" w:cs="Arial"/>
          <w:sz w:val="20"/>
          <w:szCs w:val="20"/>
        </w:rPr>
      </w:r>
      <w:r w:rsidRPr="002E45A1">
        <w:rPr>
          <w:rFonts w:ascii="Arial" w:eastAsia="MS Mincho" w:hAnsi="Arial" w:cs="Arial"/>
          <w:sz w:val="20"/>
          <w:szCs w:val="20"/>
        </w:rPr>
        <w:fldChar w:fldCharType="separate"/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noProof/>
          <w:sz w:val="20"/>
          <w:szCs w:val="20"/>
        </w:rPr>
        <w:t> </w:t>
      </w:r>
      <w:r w:rsidRPr="002E45A1">
        <w:rPr>
          <w:rFonts w:ascii="Arial" w:eastAsia="MS Mincho" w:hAnsi="Arial" w:cs="Arial"/>
          <w:sz w:val="20"/>
          <w:szCs w:val="20"/>
        </w:rPr>
        <w:fldChar w:fldCharType="end"/>
      </w: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2E45A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2E45A1" w:rsidRPr="002E45A1" w:rsidRDefault="002E45A1" w:rsidP="002E45A1">
      <w:pPr>
        <w:spacing w:before="120"/>
        <w:rPr>
          <w:rFonts w:ascii="Arial" w:eastAsia="MS Mincho" w:hAnsi="Arial" w:cs="Arial"/>
          <w:sz w:val="20"/>
          <w:szCs w:val="20"/>
        </w:rPr>
      </w:pPr>
    </w:p>
    <w:p w:rsidR="002E45A1" w:rsidRPr="002E45A1" w:rsidRDefault="002E45A1" w:rsidP="002E45A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1" w:name="_GoBack"/>
      <w:bookmarkEnd w:id="1"/>
    </w:p>
    <w:p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E45A1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81AE7-4FE6-4633-9D8C-D36A5E6E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B15BA593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2025-07-25T09:50:00Z</dcterms:created>
  <dcterms:modified xsi:type="dcterms:W3CDTF">2025-07-25T09:50:00Z</dcterms:modified>
</cp:coreProperties>
</file>