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A524" w14:textId="25DDB5BD" w:rsidR="00ED08DF" w:rsidRPr="00ED08DF" w:rsidRDefault="00ED08DF" w:rsidP="00ED08DF">
      <w:pPr>
        <w:tabs>
          <w:tab w:val="left" w:pos="426"/>
        </w:tabs>
        <w:ind w:left="360"/>
        <w:rPr>
          <w:rFonts w:ascii="Calibri" w:eastAsia="Times New Roman" w:hAnsi="Calibri" w:cs="Calibri"/>
          <w:b/>
          <w:bCs/>
          <w:kern w:val="2"/>
          <w:sz w:val="24"/>
          <w:szCs w:val="24"/>
          <w:u w:val="single"/>
          <w:lang w:val="ca-ES" w:eastAsia="zh-CN"/>
        </w:rPr>
      </w:pPr>
      <w:r w:rsidRPr="00ED08DF">
        <w:rPr>
          <w:rFonts w:ascii="Calibri" w:eastAsia="Times New Roman" w:hAnsi="Calibri" w:cs="Calibri"/>
          <w:b/>
          <w:bCs/>
          <w:kern w:val="2"/>
          <w:sz w:val="24"/>
          <w:szCs w:val="24"/>
          <w:u w:val="single"/>
          <w:lang w:val="ca-ES" w:eastAsia="zh-CN"/>
        </w:rPr>
        <w:t xml:space="preserve">ANNEX 2- PROPOSTA ECONOMICA </w:t>
      </w:r>
    </w:p>
    <w:p w14:paraId="6E02D23F" w14:textId="77777777" w:rsidR="00ED08DF" w:rsidRDefault="00ED08DF" w:rsidP="00ED08DF">
      <w:pPr>
        <w:tabs>
          <w:tab w:val="left" w:pos="426"/>
        </w:tabs>
        <w:ind w:left="360"/>
        <w:rPr>
          <w:rFonts w:ascii="Calibri" w:eastAsia="Times New Roman" w:hAnsi="Calibri" w:cs="Calibri"/>
          <w:kern w:val="2"/>
          <w:sz w:val="24"/>
          <w:szCs w:val="24"/>
          <w:lang w:val="ca-ES" w:eastAsia="zh-CN"/>
        </w:rPr>
      </w:pPr>
    </w:p>
    <w:p w14:paraId="0DBF1B6F" w14:textId="0E53DABE" w:rsidR="00ED08DF" w:rsidRPr="00ED08DF" w:rsidRDefault="00ED08DF" w:rsidP="00ED08DF">
      <w:pPr>
        <w:rPr>
          <w:rFonts w:ascii="Calibri" w:hAnsi="Calibri" w:cs="Calibri"/>
          <w:kern w:val="2"/>
          <w:sz w:val="24"/>
          <w:szCs w:val="24"/>
          <w:lang w:val="ca-ES" w:eastAsia="zh-CN"/>
        </w:rPr>
      </w:pPr>
      <w:r w:rsidRPr="00ED08DF">
        <w:rPr>
          <w:rFonts w:ascii="Calibri" w:eastAsia="Times New Roman" w:hAnsi="Calibri" w:cs="Calibri"/>
          <w:kern w:val="2"/>
          <w:sz w:val="24"/>
          <w:szCs w:val="24"/>
          <w:lang w:val="ca-ES" w:eastAsia="zh-CN"/>
        </w:rPr>
        <w:t xml:space="preserve">El Sr./La Sra.......................................... amb NIF núm................., </w:t>
      </w:r>
      <w:r w:rsidRPr="00ED08DF">
        <w:rPr>
          <w:rFonts w:ascii="Calibri" w:eastAsia="Times New Roman" w:hAnsi="Calibri" w:cs="Calibri"/>
          <w:i/>
          <w:iCs/>
          <w:kern w:val="2"/>
          <w:sz w:val="24"/>
          <w:szCs w:val="24"/>
          <w:lang w:val="ca-ES" w:eastAsia="zh-CN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D08DF">
        <w:rPr>
          <w:rFonts w:ascii="Calibri" w:eastAsia="Times New Roman" w:hAnsi="Calibri" w:cs="Calibri"/>
          <w:kern w:val="2"/>
          <w:sz w:val="24"/>
          <w:szCs w:val="24"/>
          <w:lang w:val="ca-ES" w:eastAsia="zh-CN"/>
        </w:rPr>
        <w:t xml:space="preserve"> </w:t>
      </w:r>
      <w:r w:rsidRPr="00ED08DF">
        <w:rPr>
          <w:rFonts w:ascii="Calibri" w:eastAsia="Times New Roman" w:hAnsi="Calibri" w:cs="Calibri"/>
          <w:i/>
          <w:iCs/>
          <w:kern w:val="2"/>
          <w:sz w:val="24"/>
          <w:szCs w:val="24"/>
          <w:lang w:val="ca-ES" w:eastAsia="zh-CN"/>
        </w:rPr>
        <w:t>(persona de contacte......................,</w:t>
      </w:r>
      <w:r w:rsidRPr="00ED08DF">
        <w:rPr>
          <w:rFonts w:ascii="Calibri" w:eastAsia="Times New Roman" w:hAnsi="Calibri" w:cs="Calibri"/>
          <w:kern w:val="2"/>
          <w:sz w:val="24"/>
          <w:szCs w:val="24"/>
          <w:lang w:val="ca-ES" w:eastAsia="zh-CN"/>
        </w:rPr>
        <w:t xml:space="preserve"> adreça de correu electrònic ................,  telèfon núm. ............... ), assabentat/da de les condicions exigides per optar a la  contractació relativa a l’execució del projecte “Millores camins municipals ”, es compromet a portar-la a terme amb subjecció al Plec de Clàusules Administratives Particulars i al Projecte d’obres, que accepta íntegrament, per la quantitat de ……….……………….. euros, IVA exclòs. </w:t>
      </w:r>
    </w:p>
    <w:p w14:paraId="778C2CED" w14:textId="77777777" w:rsidR="00ED08DF" w:rsidRPr="00ED08DF" w:rsidRDefault="00ED08DF" w:rsidP="00ED08DF">
      <w:pPr>
        <w:ind w:left="709"/>
        <w:rPr>
          <w:rFonts w:ascii="Calibri" w:eastAsia="Times New Roman" w:hAnsi="Calibri" w:cs="Calibri"/>
          <w:kern w:val="2"/>
          <w:sz w:val="24"/>
          <w:szCs w:val="24"/>
          <w:lang w:val="ca-ES" w:eastAsia="zh-CN"/>
        </w:rPr>
      </w:pPr>
      <w:r w:rsidRPr="00ED08DF">
        <w:rPr>
          <w:rFonts w:ascii="Calibri" w:eastAsia="Times New Roman" w:hAnsi="Calibri" w:cs="Calibri"/>
          <w:kern w:val="2"/>
          <w:sz w:val="24"/>
          <w:szCs w:val="24"/>
          <w:lang w:val="ca-ES" w:eastAsia="zh-CN"/>
        </w:rPr>
        <w:t>L’import de l’IVA, al ... %., és de .......... €.</w:t>
      </w:r>
    </w:p>
    <w:p w14:paraId="033F25B2" w14:textId="77777777" w:rsidR="001341AA" w:rsidRPr="001341AA" w:rsidRDefault="001341AA" w:rsidP="001341AA">
      <w:pPr>
        <w:spacing w:after="0" w:line="240" w:lineRule="auto"/>
        <w:ind w:right="-569"/>
        <w:rPr>
          <w:rFonts w:ascii="Verdana" w:hAnsi="Verdana"/>
          <w:sz w:val="22"/>
          <w:lang w:val="ca-ES"/>
        </w:rPr>
      </w:pPr>
    </w:p>
    <w:sectPr w:rsidR="001341AA" w:rsidRPr="001341AA" w:rsidSect="00B45C2C">
      <w:headerReference w:type="default" r:id="rId8"/>
      <w:pgSz w:w="11906" w:h="16838"/>
      <w:pgMar w:top="2268" w:right="1418" w:bottom="1418" w:left="1701" w:header="142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C069" w14:textId="77777777" w:rsidR="00ED08DF" w:rsidRDefault="00ED08DF" w:rsidP="00671457">
      <w:pPr>
        <w:spacing w:after="0" w:line="240" w:lineRule="auto"/>
      </w:pPr>
      <w:r>
        <w:separator/>
      </w:r>
    </w:p>
  </w:endnote>
  <w:endnote w:type="continuationSeparator" w:id="0">
    <w:p w14:paraId="48F8C0B6" w14:textId="77777777" w:rsidR="00ED08DF" w:rsidRDefault="00ED08DF" w:rsidP="0067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5156" w14:textId="77777777" w:rsidR="00ED08DF" w:rsidRDefault="00ED08DF" w:rsidP="00671457">
      <w:pPr>
        <w:spacing w:after="0" w:line="240" w:lineRule="auto"/>
      </w:pPr>
      <w:r>
        <w:separator/>
      </w:r>
    </w:p>
  </w:footnote>
  <w:footnote w:type="continuationSeparator" w:id="0">
    <w:p w14:paraId="6650044F" w14:textId="77777777" w:rsidR="00ED08DF" w:rsidRDefault="00ED08DF" w:rsidP="0067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6CD07" w14:textId="77777777" w:rsidR="009916A5" w:rsidRDefault="00B6354E" w:rsidP="009916A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763EA6" wp14:editId="784E5412">
          <wp:simplePos x="0" y="0"/>
          <wp:positionH relativeFrom="column">
            <wp:posOffset>-690880</wp:posOffset>
          </wp:positionH>
          <wp:positionV relativeFrom="paragraph">
            <wp:posOffset>196215</wp:posOffset>
          </wp:positionV>
          <wp:extent cx="2541905" cy="788670"/>
          <wp:effectExtent l="0" t="0" r="0" b="0"/>
          <wp:wrapSquare wrapText="bothSides"/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44D54" w14:textId="77777777" w:rsidR="00B45C2C" w:rsidRDefault="00B6354E" w:rsidP="00B45C2C">
    <w:pPr>
      <w:pStyle w:val="Encabezado"/>
      <w:tabs>
        <w:tab w:val="clear" w:pos="8504"/>
        <w:tab w:val="right" w:pos="9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C3AB6" wp14:editId="3A6541D7">
              <wp:simplePos x="0" y="0"/>
              <wp:positionH relativeFrom="margin">
                <wp:posOffset>4079240</wp:posOffset>
              </wp:positionH>
              <wp:positionV relativeFrom="paragraph">
                <wp:posOffset>111125</wp:posOffset>
              </wp:positionV>
              <wp:extent cx="1794510" cy="88392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4510" cy="88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9BBA55" w14:textId="77777777" w:rsidR="009916A5" w:rsidRPr="00B6354E" w:rsidRDefault="009916A5" w:rsidP="009916A5">
                          <w:pPr>
                            <w:spacing w:after="0" w:line="240" w:lineRule="auto"/>
                            <w:jc w:val="right"/>
                            <w:rPr>
                              <w:lang w:val="ca-ES" w:eastAsia="ca-ES"/>
                            </w:rPr>
                          </w:pPr>
                          <w:r w:rsidRPr="00B6354E">
                            <w:rPr>
                              <w:lang w:val="ca-ES" w:eastAsia="ca-ES"/>
                            </w:rPr>
                            <w:t xml:space="preserve">Plaça Major, 1 </w:t>
                          </w:r>
                        </w:p>
                        <w:p w14:paraId="464837EE" w14:textId="77777777" w:rsidR="009916A5" w:rsidRPr="000F6F0B" w:rsidRDefault="009916A5" w:rsidP="009916A5">
                          <w:pPr>
                            <w:spacing w:after="0" w:line="240" w:lineRule="auto"/>
                            <w:jc w:val="right"/>
                            <w:rPr>
                              <w:lang w:eastAsia="ca-ES"/>
                            </w:rPr>
                          </w:pPr>
                          <w:r w:rsidRPr="00B6354E">
                            <w:rPr>
                              <w:lang w:val="ca-ES" w:eastAsia="ca-ES"/>
                            </w:rPr>
                            <w:t>08518 Oristà</w:t>
                          </w:r>
                          <w:r>
                            <w:rPr>
                              <w:lang w:eastAsia="ca-ES"/>
                            </w:rPr>
                            <w:t xml:space="preserve"> (Barcelona)</w:t>
                          </w:r>
                        </w:p>
                        <w:p w14:paraId="5B967243" w14:textId="77777777" w:rsidR="009916A5" w:rsidRPr="000F6F0B" w:rsidRDefault="009916A5" w:rsidP="009916A5">
                          <w:pPr>
                            <w:spacing w:after="0" w:line="240" w:lineRule="auto"/>
                            <w:jc w:val="right"/>
                            <w:rPr>
                              <w:lang w:eastAsia="ca-ES"/>
                            </w:rPr>
                          </w:pPr>
                          <w:r w:rsidRPr="000F6F0B">
                            <w:rPr>
                              <w:lang w:eastAsia="ca-ES"/>
                            </w:rPr>
                            <w:t xml:space="preserve">Tel: </w:t>
                          </w:r>
                          <w:r w:rsidRPr="004856CC">
                            <w:rPr>
                              <w:color w:val="000000"/>
                              <w:lang w:eastAsia="ca-ES"/>
                            </w:rPr>
                            <w:t>938128006</w:t>
                          </w:r>
                        </w:p>
                        <w:p w14:paraId="35AA5526" w14:textId="77777777" w:rsidR="009916A5" w:rsidRPr="000F6F0B" w:rsidRDefault="009916A5" w:rsidP="009916A5">
                          <w:pPr>
                            <w:spacing w:after="0" w:line="240" w:lineRule="auto"/>
                            <w:jc w:val="right"/>
                            <w:rPr>
                              <w:lang w:eastAsia="ca-ES"/>
                            </w:rPr>
                          </w:pPr>
                          <w:r w:rsidRPr="000F6F0B">
                            <w:rPr>
                              <w:lang w:eastAsia="ca-ES"/>
                            </w:rPr>
                            <w:t>P</w:t>
                          </w:r>
                          <w:r>
                            <w:rPr>
                              <w:lang w:eastAsia="ca-ES"/>
                            </w:rPr>
                            <w:t>0815000E</w:t>
                          </w:r>
                        </w:p>
                        <w:p w14:paraId="6291605B" w14:textId="77777777" w:rsidR="009916A5" w:rsidRPr="00F6717C" w:rsidRDefault="009916A5" w:rsidP="009916A5">
                          <w:pPr>
                            <w:spacing w:after="0" w:line="240" w:lineRule="auto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C3AB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21.2pt;margin-top:8.75pt;width:141.3pt;height:6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ws8wEAAMoDAAAOAAAAZHJzL2Uyb0RvYy54bWysU8Fu2zAMvQ/YPwi6L06ydE2MOEWXIsOA&#10;rhvQ9QNkWbaFyaJGKbGzrx8lp2nQ3Yr5IIim9Mj3+LS+GTrDDgq9Blvw2WTKmbISKm2bgj/93H1Y&#10;cu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" stroked="f">
              <v:textbox>
                <w:txbxContent>
                  <w:p w14:paraId="599BBA55" w14:textId="77777777" w:rsidR="009916A5" w:rsidRPr="00B6354E" w:rsidRDefault="009916A5" w:rsidP="009916A5">
                    <w:pPr>
                      <w:spacing w:after="0" w:line="240" w:lineRule="auto"/>
                      <w:jc w:val="right"/>
                      <w:rPr>
                        <w:lang w:val="ca-ES" w:eastAsia="ca-ES"/>
                      </w:rPr>
                    </w:pPr>
                    <w:r w:rsidRPr="00B6354E">
                      <w:rPr>
                        <w:lang w:val="ca-ES" w:eastAsia="ca-ES"/>
                      </w:rPr>
                      <w:t xml:space="preserve">Plaça Major, 1 </w:t>
                    </w:r>
                  </w:p>
                  <w:p w14:paraId="464837EE" w14:textId="77777777" w:rsidR="009916A5" w:rsidRPr="000F6F0B" w:rsidRDefault="009916A5" w:rsidP="009916A5">
                    <w:pPr>
                      <w:spacing w:after="0" w:line="240" w:lineRule="auto"/>
                      <w:jc w:val="right"/>
                      <w:rPr>
                        <w:lang w:eastAsia="ca-ES"/>
                      </w:rPr>
                    </w:pPr>
                    <w:r w:rsidRPr="00B6354E">
                      <w:rPr>
                        <w:lang w:val="ca-ES" w:eastAsia="ca-ES"/>
                      </w:rPr>
                      <w:t>08518 Oristà</w:t>
                    </w:r>
                    <w:r>
                      <w:rPr>
                        <w:lang w:eastAsia="ca-ES"/>
                      </w:rPr>
                      <w:t xml:space="preserve"> (Barcelona)</w:t>
                    </w:r>
                  </w:p>
                  <w:p w14:paraId="5B967243" w14:textId="77777777" w:rsidR="009916A5" w:rsidRPr="000F6F0B" w:rsidRDefault="009916A5" w:rsidP="009916A5">
                    <w:pPr>
                      <w:spacing w:after="0" w:line="240" w:lineRule="auto"/>
                      <w:jc w:val="right"/>
                      <w:rPr>
                        <w:lang w:eastAsia="ca-ES"/>
                      </w:rPr>
                    </w:pPr>
                    <w:r w:rsidRPr="000F6F0B">
                      <w:rPr>
                        <w:lang w:eastAsia="ca-ES"/>
                      </w:rPr>
                      <w:t xml:space="preserve">Tel: </w:t>
                    </w:r>
                    <w:r w:rsidRPr="004856CC">
                      <w:rPr>
                        <w:color w:val="000000"/>
                        <w:lang w:eastAsia="ca-ES"/>
                      </w:rPr>
                      <w:t>938128006</w:t>
                    </w:r>
                  </w:p>
                  <w:p w14:paraId="35AA5526" w14:textId="77777777" w:rsidR="009916A5" w:rsidRPr="000F6F0B" w:rsidRDefault="009916A5" w:rsidP="009916A5">
                    <w:pPr>
                      <w:spacing w:after="0" w:line="240" w:lineRule="auto"/>
                      <w:jc w:val="right"/>
                      <w:rPr>
                        <w:lang w:eastAsia="ca-ES"/>
                      </w:rPr>
                    </w:pPr>
                    <w:r w:rsidRPr="000F6F0B">
                      <w:rPr>
                        <w:lang w:eastAsia="ca-ES"/>
                      </w:rPr>
                      <w:t>P</w:t>
                    </w:r>
                    <w:r>
                      <w:rPr>
                        <w:lang w:eastAsia="ca-ES"/>
                      </w:rPr>
                      <w:t>0815000E</w:t>
                    </w:r>
                  </w:p>
                  <w:p w14:paraId="6291605B" w14:textId="77777777" w:rsidR="009916A5" w:rsidRPr="00F6717C" w:rsidRDefault="009916A5" w:rsidP="009916A5">
                    <w:pPr>
                      <w:spacing w:after="0" w:line="240" w:lineRule="auto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5CE8B60E"/>
    <w:lvl w:ilvl="0" w:tplc="E88AA048">
      <w:start w:val="1"/>
      <w:numFmt w:val="lowerLetter"/>
      <w:lvlText w:val="%1)"/>
      <w:lvlJc w:val="left"/>
      <w:pPr>
        <w:ind w:left="1429" w:hanging="360"/>
      </w:pPr>
      <w:rPr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0000008"/>
    <w:multiLevelType w:val="hybridMultilevel"/>
    <w:tmpl w:val="D7E06608"/>
    <w:lvl w:ilvl="0" w:tplc="FFFFFFFF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00000012"/>
    <w:multiLevelType w:val="hybridMultilevel"/>
    <w:tmpl w:val="97C01A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44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18"/>
        <w:vertAlign w:val="baseline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2416D69C">
      <w:start w:val="2"/>
      <w:numFmt w:val="decimal"/>
      <w:lvlText w:val="%4"/>
      <w:lvlJc w:val="left"/>
      <w:pPr>
        <w:ind w:left="2880" w:hanging="360"/>
      </w:pPr>
      <w:rPr>
        <w:rFonts w:eastAsia="Verdana"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5"/>
    <w:multiLevelType w:val="hybridMultilevel"/>
    <w:tmpl w:val="9016290A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0000017"/>
    <w:multiLevelType w:val="hybridMultilevel"/>
    <w:tmpl w:val="822C7418"/>
    <w:lvl w:ilvl="0" w:tplc="5248FA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hybridMultilevel"/>
    <w:tmpl w:val="B7D2A5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D"/>
    <w:multiLevelType w:val="hybridMultilevel"/>
    <w:tmpl w:val="3D2E8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E"/>
    <w:multiLevelType w:val="hybridMultilevel"/>
    <w:tmpl w:val="475299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F"/>
    <w:multiLevelType w:val="hybridMultilevel"/>
    <w:tmpl w:val="DA08ED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0"/>
    <w:multiLevelType w:val="hybridMultilevel"/>
    <w:tmpl w:val="B254CF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21"/>
    <w:multiLevelType w:val="hybridMultilevel"/>
    <w:tmpl w:val="7FAA19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2"/>
    <w:multiLevelType w:val="hybridMultilevel"/>
    <w:tmpl w:val="DD5E18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3"/>
    <w:multiLevelType w:val="hybridMultilevel"/>
    <w:tmpl w:val="2E8276A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00000024"/>
    <w:multiLevelType w:val="hybridMultilevel"/>
    <w:tmpl w:val="5CBE69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25"/>
    <w:multiLevelType w:val="hybridMultilevel"/>
    <w:tmpl w:val="1F36CC16"/>
    <w:lvl w:ilvl="0" w:tplc="FFFFFFFF">
      <w:start w:val="1"/>
      <w:numFmt w:val="lowerLetter"/>
      <w:lvlText w:val="%1)"/>
      <w:lvlJc w:val="left"/>
      <w:pPr>
        <w:ind w:left="2040" w:hanging="360"/>
      </w:pPr>
    </w:lvl>
    <w:lvl w:ilvl="1" w:tplc="FFFFFFFF">
      <w:start w:val="1"/>
      <w:numFmt w:val="lowerLetter"/>
      <w:lvlText w:val="%2."/>
      <w:lvlJc w:val="left"/>
      <w:pPr>
        <w:ind w:left="2760" w:hanging="360"/>
      </w:pPr>
    </w:lvl>
    <w:lvl w:ilvl="2" w:tplc="FFFFFFFF" w:tentative="1">
      <w:start w:val="1"/>
      <w:numFmt w:val="lowerRoman"/>
      <w:lvlText w:val="%3."/>
      <w:lvlJc w:val="right"/>
      <w:pPr>
        <w:ind w:left="3480" w:hanging="180"/>
      </w:pPr>
    </w:lvl>
    <w:lvl w:ilvl="3" w:tplc="FFFFFFFF" w:tentative="1">
      <w:start w:val="1"/>
      <w:numFmt w:val="decimal"/>
      <w:lvlText w:val="%4."/>
      <w:lvlJc w:val="left"/>
      <w:pPr>
        <w:ind w:left="4200" w:hanging="360"/>
      </w:pPr>
    </w:lvl>
    <w:lvl w:ilvl="4" w:tplc="FFFFFFFF" w:tentative="1">
      <w:start w:val="1"/>
      <w:numFmt w:val="lowerLetter"/>
      <w:lvlText w:val="%5."/>
      <w:lvlJc w:val="left"/>
      <w:pPr>
        <w:ind w:left="4920" w:hanging="360"/>
      </w:pPr>
    </w:lvl>
    <w:lvl w:ilvl="5" w:tplc="FFFFFFFF" w:tentative="1">
      <w:start w:val="1"/>
      <w:numFmt w:val="lowerRoman"/>
      <w:lvlText w:val="%6."/>
      <w:lvlJc w:val="right"/>
      <w:pPr>
        <w:ind w:left="5640" w:hanging="180"/>
      </w:pPr>
    </w:lvl>
    <w:lvl w:ilvl="6" w:tplc="FFFFFFFF" w:tentative="1">
      <w:start w:val="1"/>
      <w:numFmt w:val="decimal"/>
      <w:lvlText w:val="%7."/>
      <w:lvlJc w:val="left"/>
      <w:pPr>
        <w:ind w:left="6360" w:hanging="360"/>
      </w:pPr>
    </w:lvl>
    <w:lvl w:ilvl="7" w:tplc="FFFFFFFF" w:tentative="1">
      <w:start w:val="1"/>
      <w:numFmt w:val="lowerLetter"/>
      <w:lvlText w:val="%8."/>
      <w:lvlJc w:val="left"/>
      <w:pPr>
        <w:ind w:left="7080" w:hanging="360"/>
      </w:pPr>
    </w:lvl>
    <w:lvl w:ilvl="8" w:tplc="FFFFFFFF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 w15:restartNumberingAfterBreak="0">
    <w:nsid w:val="00000026"/>
    <w:multiLevelType w:val="hybridMultilevel"/>
    <w:tmpl w:val="BEA8C2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76B53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27"/>
    <w:multiLevelType w:val="hybridMultilevel"/>
    <w:tmpl w:val="6C686A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28"/>
    <w:multiLevelType w:val="hybridMultilevel"/>
    <w:tmpl w:val="41BE95F0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0000002B"/>
    <w:multiLevelType w:val="hybridMultilevel"/>
    <w:tmpl w:val="ADF8AA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2C"/>
    <w:multiLevelType w:val="hybridMultilevel"/>
    <w:tmpl w:val="875655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2D"/>
    <w:multiLevelType w:val="hybridMultilevel"/>
    <w:tmpl w:val="0EE4C5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2E"/>
    <w:multiLevelType w:val="hybridMultilevel"/>
    <w:tmpl w:val="B574C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2F"/>
    <w:multiLevelType w:val="hybridMultilevel"/>
    <w:tmpl w:val="D58A94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30"/>
    <w:multiLevelType w:val="hybridMultilevel"/>
    <w:tmpl w:val="349E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31"/>
    <w:multiLevelType w:val="hybridMultilevel"/>
    <w:tmpl w:val="5A4A6122"/>
    <w:lvl w:ilvl="0" w:tplc="FFFFFFFF">
      <w:start w:val="1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auto"/>
        <w:u w:color="76B531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0000033"/>
    <w:multiLevelType w:val="hybridMultilevel"/>
    <w:tmpl w:val="832CA7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34"/>
    <w:multiLevelType w:val="hybridMultilevel"/>
    <w:tmpl w:val="368033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35"/>
    <w:multiLevelType w:val="hybridMultilevel"/>
    <w:tmpl w:val="4720EC88"/>
    <w:lvl w:ilvl="0" w:tplc="FFFFFFFF">
      <w:start w:val="1"/>
      <w:numFmt w:val="bullet"/>
      <w:lvlText w:val="­"/>
      <w:lvlJc w:val="left"/>
      <w:pPr>
        <w:ind w:left="1416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8" w15:restartNumberingAfterBreak="0">
    <w:nsid w:val="00000072"/>
    <w:multiLevelType w:val="hybridMultilevel"/>
    <w:tmpl w:val="743A65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AAD383F"/>
    <w:multiLevelType w:val="hybridMultilevel"/>
    <w:tmpl w:val="A5204C54"/>
    <w:lvl w:ilvl="0" w:tplc="D50E239C">
      <w:start w:val="2"/>
      <w:numFmt w:val="bullet"/>
      <w:lvlText w:val="-"/>
      <w:lvlJc w:val="left"/>
      <w:pPr>
        <w:ind w:left="644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115D581C"/>
    <w:multiLevelType w:val="hybridMultilevel"/>
    <w:tmpl w:val="2B966D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bCs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6AE3C04"/>
    <w:multiLevelType w:val="hybridMultilevel"/>
    <w:tmpl w:val="822C7418"/>
    <w:lvl w:ilvl="0" w:tplc="5248FA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1E80A1F"/>
    <w:multiLevelType w:val="hybridMultilevel"/>
    <w:tmpl w:val="0A965F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33698D"/>
    <w:multiLevelType w:val="hybridMultilevel"/>
    <w:tmpl w:val="91A01908"/>
    <w:lvl w:ilvl="0" w:tplc="BAB4FB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2286D4E"/>
    <w:multiLevelType w:val="hybridMultilevel"/>
    <w:tmpl w:val="C32C09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i w:val="0"/>
        <w:iCs w:val="0"/>
        <w:sz w:val="20"/>
        <w:szCs w:val="20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15649B7"/>
    <w:multiLevelType w:val="hybridMultilevel"/>
    <w:tmpl w:val="3D2E82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28653D0"/>
    <w:multiLevelType w:val="hybridMultilevel"/>
    <w:tmpl w:val="45AC2F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4F10F21"/>
    <w:multiLevelType w:val="hybridMultilevel"/>
    <w:tmpl w:val="928800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C7A2ACC"/>
    <w:multiLevelType w:val="hybridMultilevel"/>
    <w:tmpl w:val="02ACF5DA"/>
    <w:lvl w:ilvl="0" w:tplc="79541946">
      <w:start w:val="2"/>
      <w:numFmt w:val="bullet"/>
      <w:lvlText w:val="-"/>
      <w:lvlJc w:val="left"/>
      <w:pPr>
        <w:ind w:left="644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52A00DB6"/>
    <w:multiLevelType w:val="hybridMultilevel"/>
    <w:tmpl w:val="475299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6D25CC"/>
    <w:multiLevelType w:val="hybridMultilevel"/>
    <w:tmpl w:val="55D655CC"/>
    <w:lvl w:ilvl="0" w:tplc="FFFFFFFF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ascii="Verdana" w:hAnsi="Verdana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558E7"/>
    <w:multiLevelType w:val="hybridMultilevel"/>
    <w:tmpl w:val="DA08ED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51276B"/>
    <w:multiLevelType w:val="multilevel"/>
    <w:tmpl w:val="DE46E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3" w15:restartNumberingAfterBreak="0">
    <w:nsid w:val="7385044B"/>
    <w:multiLevelType w:val="multilevel"/>
    <w:tmpl w:val="C234D2F4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4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700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9975B4B"/>
    <w:multiLevelType w:val="hybridMultilevel"/>
    <w:tmpl w:val="645E0192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462858">
    <w:abstractNumId w:val="0"/>
  </w:num>
  <w:num w:numId="2" w16cid:durableId="2099013635">
    <w:abstractNumId w:val="1"/>
  </w:num>
  <w:num w:numId="3" w16cid:durableId="379131649">
    <w:abstractNumId w:val="2"/>
  </w:num>
  <w:num w:numId="4" w16cid:durableId="1105804236">
    <w:abstractNumId w:val="3"/>
  </w:num>
  <w:num w:numId="5" w16cid:durableId="1215317316">
    <w:abstractNumId w:val="4"/>
  </w:num>
  <w:num w:numId="6" w16cid:durableId="127942619">
    <w:abstractNumId w:val="5"/>
  </w:num>
  <w:num w:numId="7" w16cid:durableId="81925181">
    <w:abstractNumId w:val="6"/>
  </w:num>
  <w:num w:numId="8" w16cid:durableId="362904868">
    <w:abstractNumId w:val="7"/>
  </w:num>
  <w:num w:numId="9" w16cid:durableId="631832663">
    <w:abstractNumId w:val="8"/>
  </w:num>
  <w:num w:numId="10" w16cid:durableId="846484159">
    <w:abstractNumId w:val="9"/>
  </w:num>
  <w:num w:numId="11" w16cid:durableId="597523538">
    <w:abstractNumId w:val="10"/>
  </w:num>
  <w:num w:numId="12" w16cid:durableId="378865544">
    <w:abstractNumId w:val="11"/>
  </w:num>
  <w:num w:numId="13" w16cid:durableId="598413327">
    <w:abstractNumId w:val="12"/>
  </w:num>
  <w:num w:numId="14" w16cid:durableId="1198860015">
    <w:abstractNumId w:val="13"/>
  </w:num>
  <w:num w:numId="15" w16cid:durableId="1387988478">
    <w:abstractNumId w:val="14"/>
  </w:num>
  <w:num w:numId="16" w16cid:durableId="591203450">
    <w:abstractNumId w:val="15"/>
  </w:num>
  <w:num w:numId="17" w16cid:durableId="1140883014">
    <w:abstractNumId w:val="16"/>
  </w:num>
  <w:num w:numId="18" w16cid:durableId="601646133">
    <w:abstractNumId w:val="17"/>
  </w:num>
  <w:num w:numId="19" w16cid:durableId="372197070">
    <w:abstractNumId w:val="18"/>
  </w:num>
  <w:num w:numId="20" w16cid:durableId="576285654">
    <w:abstractNumId w:val="19"/>
  </w:num>
  <w:num w:numId="21" w16cid:durableId="1344474862">
    <w:abstractNumId w:val="20"/>
  </w:num>
  <w:num w:numId="22" w16cid:durableId="1890721694">
    <w:abstractNumId w:val="21"/>
  </w:num>
  <w:num w:numId="23" w16cid:durableId="751901593">
    <w:abstractNumId w:val="22"/>
  </w:num>
  <w:num w:numId="24" w16cid:durableId="1877741011">
    <w:abstractNumId w:val="23"/>
  </w:num>
  <w:num w:numId="25" w16cid:durableId="357895231">
    <w:abstractNumId w:val="24"/>
  </w:num>
  <w:num w:numId="26" w16cid:durableId="108091263">
    <w:abstractNumId w:val="25"/>
  </w:num>
  <w:num w:numId="27" w16cid:durableId="2106994901">
    <w:abstractNumId w:val="26"/>
  </w:num>
  <w:num w:numId="28" w16cid:durableId="448398652">
    <w:abstractNumId w:val="27"/>
  </w:num>
  <w:num w:numId="29" w16cid:durableId="2134209431">
    <w:abstractNumId w:val="28"/>
  </w:num>
  <w:num w:numId="30" w16cid:durableId="1045063079">
    <w:abstractNumId w:val="36"/>
  </w:num>
  <w:num w:numId="31" w16cid:durableId="189732808">
    <w:abstractNumId w:val="32"/>
  </w:num>
  <w:num w:numId="32" w16cid:durableId="345445272">
    <w:abstractNumId w:val="31"/>
  </w:num>
  <w:num w:numId="33" w16cid:durableId="14863180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73859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527306">
    <w:abstractNumId w:val="43"/>
  </w:num>
  <w:num w:numId="36" w16cid:durableId="2113815699">
    <w:abstractNumId w:val="35"/>
  </w:num>
  <w:num w:numId="37" w16cid:durableId="24645086">
    <w:abstractNumId w:val="39"/>
  </w:num>
  <w:num w:numId="38" w16cid:durableId="911550392">
    <w:abstractNumId w:val="41"/>
  </w:num>
  <w:num w:numId="39" w16cid:durableId="1985116690">
    <w:abstractNumId w:val="44"/>
  </w:num>
  <w:num w:numId="40" w16cid:durableId="1386022834">
    <w:abstractNumId w:val="34"/>
  </w:num>
  <w:num w:numId="41" w16cid:durableId="1497187215">
    <w:abstractNumId w:val="40"/>
  </w:num>
  <w:num w:numId="42" w16cid:durableId="71583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134881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80633306">
    <w:abstractNumId w:val="38"/>
  </w:num>
  <w:num w:numId="45" w16cid:durableId="855113782">
    <w:abstractNumId w:val="30"/>
  </w:num>
  <w:num w:numId="46" w16cid:durableId="916093577">
    <w:abstractNumId w:val="29"/>
  </w:num>
  <w:num w:numId="47" w16cid:durableId="227156655">
    <w:abstractNumId w:val="4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DF"/>
    <w:rsid w:val="00033B96"/>
    <w:rsid w:val="00052DB6"/>
    <w:rsid w:val="0005315D"/>
    <w:rsid w:val="00060FAC"/>
    <w:rsid w:val="00061DF3"/>
    <w:rsid w:val="00065D52"/>
    <w:rsid w:val="00074012"/>
    <w:rsid w:val="00074D2F"/>
    <w:rsid w:val="0009210A"/>
    <w:rsid w:val="00095669"/>
    <w:rsid w:val="000A4FFB"/>
    <w:rsid w:val="000B7979"/>
    <w:rsid w:val="000C42BF"/>
    <w:rsid w:val="000C6BE8"/>
    <w:rsid w:val="000E556B"/>
    <w:rsid w:val="000F67E5"/>
    <w:rsid w:val="001341AA"/>
    <w:rsid w:val="0013636D"/>
    <w:rsid w:val="00141672"/>
    <w:rsid w:val="00152F5B"/>
    <w:rsid w:val="0017406B"/>
    <w:rsid w:val="00181892"/>
    <w:rsid w:val="00183CF9"/>
    <w:rsid w:val="00184CF2"/>
    <w:rsid w:val="001854F2"/>
    <w:rsid w:val="00194E1A"/>
    <w:rsid w:val="001A1488"/>
    <w:rsid w:val="001A17B9"/>
    <w:rsid w:val="001A418E"/>
    <w:rsid w:val="001A5AAD"/>
    <w:rsid w:val="001B511E"/>
    <w:rsid w:val="001C6EF3"/>
    <w:rsid w:val="001C74B0"/>
    <w:rsid w:val="001F608F"/>
    <w:rsid w:val="00205EBF"/>
    <w:rsid w:val="00216FD0"/>
    <w:rsid w:val="00234396"/>
    <w:rsid w:val="00234401"/>
    <w:rsid w:val="002354E9"/>
    <w:rsid w:val="002357F1"/>
    <w:rsid w:val="00254325"/>
    <w:rsid w:val="0027405C"/>
    <w:rsid w:val="00283F05"/>
    <w:rsid w:val="002859ED"/>
    <w:rsid w:val="00287180"/>
    <w:rsid w:val="002922DE"/>
    <w:rsid w:val="002B56FE"/>
    <w:rsid w:val="002D26C9"/>
    <w:rsid w:val="002E7D3B"/>
    <w:rsid w:val="002F796D"/>
    <w:rsid w:val="003073B8"/>
    <w:rsid w:val="0031066C"/>
    <w:rsid w:val="00313FED"/>
    <w:rsid w:val="0031442E"/>
    <w:rsid w:val="00321ED1"/>
    <w:rsid w:val="00325E08"/>
    <w:rsid w:val="003578B7"/>
    <w:rsid w:val="00385D35"/>
    <w:rsid w:val="003A4BBE"/>
    <w:rsid w:val="003C3592"/>
    <w:rsid w:val="003C69AC"/>
    <w:rsid w:val="003D40EE"/>
    <w:rsid w:val="003E0549"/>
    <w:rsid w:val="003F0400"/>
    <w:rsid w:val="0040566E"/>
    <w:rsid w:val="00413C80"/>
    <w:rsid w:val="00420367"/>
    <w:rsid w:val="0042776F"/>
    <w:rsid w:val="00431FFC"/>
    <w:rsid w:val="004422FB"/>
    <w:rsid w:val="004517B2"/>
    <w:rsid w:val="00472F81"/>
    <w:rsid w:val="004738E5"/>
    <w:rsid w:val="004755CB"/>
    <w:rsid w:val="004771E7"/>
    <w:rsid w:val="004776D3"/>
    <w:rsid w:val="00480A0A"/>
    <w:rsid w:val="00481C4D"/>
    <w:rsid w:val="004856CC"/>
    <w:rsid w:val="00493A57"/>
    <w:rsid w:val="004A39E0"/>
    <w:rsid w:val="004A40AC"/>
    <w:rsid w:val="004C78A2"/>
    <w:rsid w:val="004C7B80"/>
    <w:rsid w:val="004D6A3B"/>
    <w:rsid w:val="004D7096"/>
    <w:rsid w:val="004E3073"/>
    <w:rsid w:val="004F0AAA"/>
    <w:rsid w:val="00503640"/>
    <w:rsid w:val="00535270"/>
    <w:rsid w:val="00557E93"/>
    <w:rsid w:val="00563230"/>
    <w:rsid w:val="005721E7"/>
    <w:rsid w:val="00583283"/>
    <w:rsid w:val="00586622"/>
    <w:rsid w:val="005C6FEC"/>
    <w:rsid w:val="005D0085"/>
    <w:rsid w:val="00602C79"/>
    <w:rsid w:val="0060388B"/>
    <w:rsid w:val="00637CCA"/>
    <w:rsid w:val="00646B9F"/>
    <w:rsid w:val="0065451C"/>
    <w:rsid w:val="00655BD7"/>
    <w:rsid w:val="00657A09"/>
    <w:rsid w:val="0066711C"/>
    <w:rsid w:val="00671457"/>
    <w:rsid w:val="00673057"/>
    <w:rsid w:val="006A7B04"/>
    <w:rsid w:val="006C36A9"/>
    <w:rsid w:val="00701E88"/>
    <w:rsid w:val="00704C79"/>
    <w:rsid w:val="007155A9"/>
    <w:rsid w:val="00720688"/>
    <w:rsid w:val="007338B7"/>
    <w:rsid w:val="0073404C"/>
    <w:rsid w:val="0073648F"/>
    <w:rsid w:val="00750CD0"/>
    <w:rsid w:val="0077257E"/>
    <w:rsid w:val="00773FEA"/>
    <w:rsid w:val="007A5357"/>
    <w:rsid w:val="007A75AA"/>
    <w:rsid w:val="007B24E2"/>
    <w:rsid w:val="008004F7"/>
    <w:rsid w:val="00851BB9"/>
    <w:rsid w:val="008667B5"/>
    <w:rsid w:val="008A5D1B"/>
    <w:rsid w:val="008B2625"/>
    <w:rsid w:val="008B4B0B"/>
    <w:rsid w:val="008C3DE7"/>
    <w:rsid w:val="008F1074"/>
    <w:rsid w:val="008F48A9"/>
    <w:rsid w:val="00923B87"/>
    <w:rsid w:val="00937205"/>
    <w:rsid w:val="009438CA"/>
    <w:rsid w:val="00952705"/>
    <w:rsid w:val="0095789C"/>
    <w:rsid w:val="009916A5"/>
    <w:rsid w:val="009D6870"/>
    <w:rsid w:val="00A001C0"/>
    <w:rsid w:val="00A717C9"/>
    <w:rsid w:val="00A81291"/>
    <w:rsid w:val="00A81A52"/>
    <w:rsid w:val="00A81B9A"/>
    <w:rsid w:val="00A82163"/>
    <w:rsid w:val="00A85480"/>
    <w:rsid w:val="00A9764B"/>
    <w:rsid w:val="00AB728F"/>
    <w:rsid w:val="00AB7EE3"/>
    <w:rsid w:val="00AC4991"/>
    <w:rsid w:val="00AD74D8"/>
    <w:rsid w:val="00B139E1"/>
    <w:rsid w:val="00B303EB"/>
    <w:rsid w:val="00B45C2C"/>
    <w:rsid w:val="00B50F0B"/>
    <w:rsid w:val="00B6354E"/>
    <w:rsid w:val="00B75E3C"/>
    <w:rsid w:val="00B76073"/>
    <w:rsid w:val="00B83C25"/>
    <w:rsid w:val="00B95FBC"/>
    <w:rsid w:val="00BC4837"/>
    <w:rsid w:val="00C0741A"/>
    <w:rsid w:val="00C17B7F"/>
    <w:rsid w:val="00C33E80"/>
    <w:rsid w:val="00C608F6"/>
    <w:rsid w:val="00C838AE"/>
    <w:rsid w:val="00C855AE"/>
    <w:rsid w:val="00C97E44"/>
    <w:rsid w:val="00CB08F1"/>
    <w:rsid w:val="00CF4D07"/>
    <w:rsid w:val="00D04637"/>
    <w:rsid w:val="00D0472C"/>
    <w:rsid w:val="00D10574"/>
    <w:rsid w:val="00D21A7B"/>
    <w:rsid w:val="00D25C93"/>
    <w:rsid w:val="00D42BE4"/>
    <w:rsid w:val="00D43033"/>
    <w:rsid w:val="00D50F59"/>
    <w:rsid w:val="00D6033C"/>
    <w:rsid w:val="00D812C6"/>
    <w:rsid w:val="00D828E0"/>
    <w:rsid w:val="00D97209"/>
    <w:rsid w:val="00DA2450"/>
    <w:rsid w:val="00DA738C"/>
    <w:rsid w:val="00DB018F"/>
    <w:rsid w:val="00E01EB9"/>
    <w:rsid w:val="00E46108"/>
    <w:rsid w:val="00E67E7A"/>
    <w:rsid w:val="00E73DE3"/>
    <w:rsid w:val="00E870AF"/>
    <w:rsid w:val="00E94FD0"/>
    <w:rsid w:val="00EB2066"/>
    <w:rsid w:val="00EB482F"/>
    <w:rsid w:val="00ED08DF"/>
    <w:rsid w:val="00EE3254"/>
    <w:rsid w:val="00EE3679"/>
    <w:rsid w:val="00EF3167"/>
    <w:rsid w:val="00EF79B1"/>
    <w:rsid w:val="00F11C41"/>
    <w:rsid w:val="00F1277B"/>
    <w:rsid w:val="00F23111"/>
    <w:rsid w:val="00F36A0C"/>
    <w:rsid w:val="00F47418"/>
    <w:rsid w:val="00F54BEC"/>
    <w:rsid w:val="00F70CD8"/>
    <w:rsid w:val="00F70D6B"/>
    <w:rsid w:val="00F76270"/>
    <w:rsid w:val="00F92E3A"/>
    <w:rsid w:val="00F9458E"/>
    <w:rsid w:val="00FA0CC6"/>
    <w:rsid w:val="00FA2C65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D4BC3"/>
  <w15:docId w15:val="{268DC0C8-749A-4493-873E-55A4904A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9A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paragraph" w:styleId="Ttulo5">
    <w:name w:val="heading 5"/>
    <w:basedOn w:val="Normal0"/>
    <w:next w:val="Normal0"/>
    <w:link w:val="Ttulo5Car"/>
    <w:qFormat/>
    <w:rsid w:val="0013636D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  <w:lang w:val="x-none" w:eastAsia="x-none"/>
    </w:rPr>
  </w:style>
  <w:style w:type="paragraph" w:styleId="Ttulo7">
    <w:name w:val="heading 7"/>
    <w:basedOn w:val="Normal0"/>
    <w:next w:val="Normal0"/>
    <w:link w:val="Ttulo7Car"/>
    <w:qFormat/>
    <w:rsid w:val="0013636D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tulo8">
    <w:name w:val="heading 8"/>
    <w:basedOn w:val="Normal0"/>
    <w:next w:val="Normal0"/>
    <w:link w:val="Ttulo8Car"/>
    <w:uiPriority w:val="9"/>
    <w:qFormat/>
    <w:rsid w:val="0013636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7145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671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7145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71457"/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B303EB"/>
    <w:pPr>
      <w:spacing w:after="0" w:line="240" w:lineRule="auto"/>
      <w:jc w:val="center"/>
    </w:pPr>
    <w:rPr>
      <w:rFonts w:ascii="Times New Roman" w:eastAsia="Times New Roman" w:hAnsi="Times New Roman"/>
      <w:sz w:val="52"/>
      <w:szCs w:val="20"/>
      <w:lang w:val="ca-ES" w:eastAsia="es-ES"/>
    </w:rPr>
  </w:style>
  <w:style w:type="character" w:customStyle="1" w:styleId="TtuloCar">
    <w:name w:val="Título Car"/>
    <w:link w:val="Ttulo"/>
    <w:rsid w:val="00B303EB"/>
    <w:rPr>
      <w:rFonts w:ascii="Times New Roman" w:eastAsia="Times New Roman" w:hAnsi="Times New Roman" w:cs="Times New Roman"/>
      <w:sz w:val="52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nhideWhenUsed/>
    <w:rsid w:val="00B303EB"/>
    <w:pPr>
      <w:spacing w:after="120" w:afterAutospacing="1" w:line="240" w:lineRule="auto"/>
      <w:ind w:left="714" w:hanging="357"/>
    </w:pPr>
    <w:rPr>
      <w:rFonts w:ascii="Calibri" w:hAnsi="Calibri"/>
      <w:sz w:val="22"/>
      <w:lang w:val="ca-ES"/>
    </w:rPr>
  </w:style>
  <w:style w:type="character" w:customStyle="1" w:styleId="TextoindependienteCar">
    <w:name w:val="Texto independiente Car"/>
    <w:link w:val="Textoindependiente"/>
    <w:rsid w:val="00B303EB"/>
    <w:rPr>
      <w:lang w:val="ca-ES"/>
    </w:rPr>
  </w:style>
  <w:style w:type="paragraph" w:styleId="Prrafodelista">
    <w:name w:val="List Paragraph"/>
    <w:basedOn w:val="Normal"/>
    <w:uiPriority w:val="34"/>
    <w:qFormat/>
    <w:rsid w:val="007A5357"/>
    <w:pPr>
      <w:spacing w:after="0" w:line="240" w:lineRule="auto"/>
      <w:ind w:left="720"/>
      <w:contextualSpacing/>
      <w:jc w:val="left"/>
    </w:pPr>
    <w:rPr>
      <w:rFonts w:ascii="Calibri" w:hAnsi="Calibri"/>
      <w:sz w:val="22"/>
      <w:lang w:val="ca-ES"/>
    </w:rPr>
  </w:style>
  <w:style w:type="character" w:customStyle="1" w:styleId="Ttulo5Car">
    <w:name w:val="Título 5 Car"/>
    <w:link w:val="Ttulo5"/>
    <w:rsid w:val="0013636D"/>
    <w:rPr>
      <w:rFonts w:ascii="Verdana" w:eastAsia="Times New Roman" w:hAnsi="Verdana" w:cs="Times New Roman"/>
      <w:b/>
      <w:bCs/>
      <w:color w:val="333399"/>
      <w:szCs w:val="24"/>
      <w:lang w:val="x-none" w:eastAsia="x-none"/>
    </w:rPr>
  </w:style>
  <w:style w:type="character" w:customStyle="1" w:styleId="Ttulo7Car">
    <w:name w:val="Título 7 Car"/>
    <w:link w:val="Ttulo7"/>
    <w:rsid w:val="0013636D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ar">
    <w:name w:val="Título 8 Car"/>
    <w:link w:val="Ttulo8"/>
    <w:uiPriority w:val="9"/>
    <w:rsid w:val="0013636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extonotapie">
    <w:name w:val="footnote text"/>
    <w:aliases w:val=" Car,Car"/>
    <w:basedOn w:val="Normal"/>
    <w:link w:val="TextonotapieCar"/>
    <w:rsid w:val="0013636D"/>
    <w:pPr>
      <w:spacing w:after="0" w:line="240" w:lineRule="auto"/>
      <w:jc w:val="left"/>
    </w:pPr>
    <w:rPr>
      <w:rFonts w:ascii="Times New Roman" w:eastAsia="Times New Roman" w:hAnsi="Times New Roman"/>
      <w:szCs w:val="20"/>
      <w:lang w:eastAsia="es-ES"/>
    </w:rPr>
  </w:style>
  <w:style w:type="character" w:customStyle="1" w:styleId="TextonotapieCar">
    <w:name w:val="Texto nota pie Car"/>
    <w:aliases w:val=" Car Car,Car Car"/>
    <w:link w:val="Textonotapie"/>
    <w:rsid w:val="0013636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13636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3636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semiHidden/>
    <w:rsid w:val="0013636D"/>
  </w:style>
  <w:style w:type="paragraph" w:customStyle="1" w:styleId="Normal0">
    <w:name w:val="Normal_0"/>
    <w:qFormat/>
    <w:rsid w:val="0013636D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0"/>
    <w:uiPriority w:val="99"/>
    <w:rsid w:val="0013636D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character" w:styleId="nfasis">
    <w:name w:val="Emphasis"/>
    <w:uiPriority w:val="20"/>
    <w:qFormat/>
    <w:rsid w:val="0013636D"/>
    <w:rPr>
      <w:i/>
      <w:iCs/>
    </w:rPr>
  </w:style>
  <w:style w:type="paragraph" w:customStyle="1" w:styleId="Default">
    <w:name w:val="Default"/>
    <w:rsid w:val="0013636D"/>
    <w:pPr>
      <w:autoSpaceDE w:val="0"/>
      <w:autoSpaceDN w:val="0"/>
      <w:adjustRightInd w:val="0"/>
    </w:pPr>
    <w:rPr>
      <w:rFonts w:ascii="Arial-Narrow,Bold" w:hAnsi="Arial-Narrow,Bold" w:cs="Arial-Narrow,Bold"/>
      <w:color w:val="000000"/>
      <w:sz w:val="24"/>
      <w:szCs w:val="24"/>
      <w:lang w:eastAsia="en-US"/>
    </w:rPr>
  </w:style>
  <w:style w:type="paragraph" w:styleId="Sangradetextonormal">
    <w:name w:val="Body Text Indent"/>
    <w:basedOn w:val="Normal0"/>
    <w:link w:val="SangradetextonormalCar"/>
    <w:rsid w:val="0013636D"/>
    <w:pPr>
      <w:spacing w:line="360" w:lineRule="auto"/>
      <w:ind w:firstLine="720"/>
      <w:jc w:val="both"/>
    </w:pPr>
    <w:rPr>
      <w:rFonts w:ascii="Verdana" w:hAnsi="Verdana"/>
      <w:sz w:val="20"/>
      <w:lang w:val="x-none" w:eastAsia="x-none"/>
    </w:rPr>
  </w:style>
  <w:style w:type="character" w:customStyle="1" w:styleId="SangradetextonormalCar">
    <w:name w:val="Sangría de texto normal Car"/>
    <w:link w:val="Sangradetextonormal"/>
    <w:rsid w:val="0013636D"/>
    <w:rPr>
      <w:rFonts w:ascii="Verdana" w:eastAsia="Times New Roman" w:hAnsi="Verdana" w:cs="Times New Roman"/>
      <w:sz w:val="20"/>
      <w:szCs w:val="24"/>
      <w:lang w:val="x-none" w:eastAsia="x-none"/>
    </w:rPr>
  </w:style>
  <w:style w:type="character" w:customStyle="1" w:styleId="text1">
    <w:name w:val="text1"/>
    <w:rsid w:val="0013636D"/>
    <w:rPr>
      <w:rFonts w:ascii="Verdana" w:hAnsi="Verdana" w:hint="default"/>
      <w:sz w:val="15"/>
      <w:szCs w:val="15"/>
    </w:rPr>
  </w:style>
  <w:style w:type="paragraph" w:customStyle="1" w:styleId="Encabezado0">
    <w:name w:val="Encabezado_0"/>
    <w:basedOn w:val="Normal1"/>
    <w:link w:val="EncabezadoCar0"/>
    <w:rsid w:val="0013636D"/>
    <w:pPr>
      <w:tabs>
        <w:tab w:val="center" w:pos="4252"/>
        <w:tab w:val="right" w:pos="8504"/>
      </w:tabs>
    </w:pPr>
    <w:rPr>
      <w:lang w:val="x-none" w:eastAsia="x-none"/>
    </w:rPr>
  </w:style>
  <w:style w:type="paragraph" w:customStyle="1" w:styleId="Normal1">
    <w:name w:val="Normal_1"/>
    <w:qFormat/>
    <w:rsid w:val="0013636D"/>
    <w:rPr>
      <w:rFonts w:ascii="Times New Roman" w:eastAsia="Times New Roman" w:hAnsi="Times New Roman"/>
      <w:sz w:val="24"/>
      <w:szCs w:val="24"/>
    </w:rPr>
  </w:style>
  <w:style w:type="character" w:customStyle="1" w:styleId="EncabezadoCar0">
    <w:name w:val="Encabezado Car_0"/>
    <w:link w:val="Encabezado0"/>
    <w:rsid w:val="001363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2">
    <w:name w:val="Normal_2"/>
    <w:qFormat/>
    <w:rsid w:val="0013636D"/>
    <w:rPr>
      <w:rFonts w:ascii="Times New Roman" w:eastAsia="Times New Roman" w:hAnsi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3636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13636D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bp\Desktop\PLANTILLA%20OFICI%20ORIST&#192;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B4EA3-6E36-4F83-9C50-48462218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 ORISTÀ</Template>
  <TotalTime>1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salabp</dc:creator>
  <cp:keywords/>
  <cp:lastModifiedBy>salabp@administracio.local</cp:lastModifiedBy>
  <cp:revision>1</cp:revision>
  <cp:lastPrinted>2023-11-23T11:45:00Z</cp:lastPrinted>
  <dcterms:created xsi:type="dcterms:W3CDTF">2025-07-25T08:46:00Z</dcterms:created>
  <dcterms:modified xsi:type="dcterms:W3CDTF">2025-07-25T08:47:00Z</dcterms:modified>
</cp:coreProperties>
</file>