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14E5" w14:textId="77777777" w:rsidR="009D0EF6" w:rsidRPr="0043406A" w:rsidRDefault="009D0EF6" w:rsidP="009D19E1">
      <w:pPr>
        <w:pStyle w:val="NTtolAnnex"/>
        <w:spacing w:before="480" w:after="240"/>
      </w:pPr>
      <w:bookmarkStart w:id="0" w:name="_Toc516654064"/>
      <w:bookmarkStart w:id="1" w:name="_Toc518045266"/>
      <w:bookmarkStart w:id="2" w:name="_Toc413056446"/>
      <w:bookmarkStart w:id="3" w:name="_Toc418617600"/>
      <w:bookmarkStart w:id="4" w:name="_Toc445901643"/>
      <w:bookmarkStart w:id="5" w:name="_Toc413056445"/>
      <w:bookmarkStart w:id="6" w:name="_Toc418617599"/>
      <w:bookmarkStart w:id="7" w:name="_Toc445901642"/>
      <w:bookmarkStart w:id="8" w:name="_Toc488765776"/>
      <w:r w:rsidRPr="0043406A">
        <w:t>A</w:t>
      </w:r>
      <w:r>
        <w:t xml:space="preserve">nnex </w:t>
      </w:r>
      <w:r w:rsidRPr="0043406A">
        <w:t>2.1</w:t>
      </w:r>
      <w:r>
        <w:t>.</w:t>
      </w:r>
      <w:r w:rsidRPr="0043406A">
        <w:t xml:space="preserve"> Declaració responsable del licitador</w:t>
      </w:r>
      <w:bookmarkEnd w:id="0"/>
      <w:bookmarkEnd w:id="1"/>
      <w:r w:rsidRPr="0043406A">
        <w:t xml:space="preserve"> </w:t>
      </w:r>
      <w:bookmarkEnd w:id="2"/>
      <w:bookmarkEnd w:id="3"/>
      <w:bookmarkEnd w:id="4"/>
    </w:p>
    <w:tbl>
      <w:tblPr>
        <w:tblStyle w:val="Tablaconcuadrcula1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9D0EF6" w:rsidRPr="0043406A" w14:paraId="26232A22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0A8B8969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Informació sobre l’expedient</w:t>
            </w:r>
          </w:p>
        </w:tc>
      </w:tr>
      <w:tr w:rsidR="00A406B6" w:rsidRPr="0043406A" w14:paraId="18A875DA" w14:textId="77777777" w:rsidTr="006E57A9">
        <w:trPr>
          <w:tblHeader w:val="0"/>
        </w:trPr>
        <w:tc>
          <w:tcPr>
            <w:tcW w:w="2535" w:type="dxa"/>
          </w:tcPr>
          <w:p w14:paraId="2E141B8A" w14:textId="77777777" w:rsidR="00A406B6" w:rsidRPr="0043406A" w:rsidRDefault="00A406B6" w:rsidP="00A406B6">
            <w:pPr>
              <w:pStyle w:val="NNormaltaula"/>
              <w:spacing w:before="60" w:after="60"/>
            </w:pPr>
            <w:r w:rsidRPr="0043406A">
              <w:t>Número d’expedient:</w:t>
            </w:r>
          </w:p>
        </w:tc>
        <w:tc>
          <w:tcPr>
            <w:tcW w:w="3069" w:type="dxa"/>
            <w:vAlign w:val="top"/>
          </w:tcPr>
          <w:p w14:paraId="54715805" w14:textId="53193646" w:rsidR="00A406B6" w:rsidRPr="0043406A" w:rsidRDefault="0078500E" w:rsidP="00A406B6">
            <w:pPr>
              <w:pStyle w:val="NNormaltaula"/>
              <w:spacing w:before="60" w:after="60"/>
            </w:pPr>
            <w:r>
              <w:t>PARLC-2026-4 (GEEC)</w:t>
            </w:r>
          </w:p>
        </w:tc>
        <w:tc>
          <w:tcPr>
            <w:tcW w:w="3070" w:type="dxa"/>
            <w:vAlign w:val="top"/>
          </w:tcPr>
          <w:p w14:paraId="1B4A9E52" w14:textId="3EF4F8A4" w:rsidR="00A406B6" w:rsidRPr="0043406A" w:rsidRDefault="00A406B6" w:rsidP="00A406B6">
            <w:pPr>
              <w:pStyle w:val="NNormaltaula"/>
              <w:spacing w:before="60" w:after="60"/>
            </w:pPr>
            <w:r w:rsidRPr="00AC15E9">
              <w:t>630-00001/05 (SIAP)</w:t>
            </w:r>
          </w:p>
        </w:tc>
      </w:tr>
      <w:tr w:rsidR="009D0EF6" w:rsidRPr="0043406A" w14:paraId="11FDFE38" w14:textId="77777777" w:rsidTr="009D19E1">
        <w:trPr>
          <w:tblHeader w:val="0"/>
        </w:trPr>
        <w:tc>
          <w:tcPr>
            <w:tcW w:w="2535" w:type="dxa"/>
          </w:tcPr>
          <w:p w14:paraId="11BDD94E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 xml:space="preserve">Contractació: </w:t>
            </w:r>
          </w:p>
        </w:tc>
        <w:tc>
          <w:tcPr>
            <w:tcW w:w="6139" w:type="dxa"/>
            <w:gridSpan w:val="2"/>
          </w:tcPr>
          <w:p w14:paraId="3B464626" w14:textId="410055E8" w:rsidR="009D0EF6" w:rsidRDefault="00A406B6" w:rsidP="00D00F7C">
            <w:pPr>
              <w:pStyle w:val="NNormaltaula"/>
              <w:spacing w:before="60" w:after="60"/>
            </w:pPr>
            <w:r w:rsidRPr="00A406B6">
              <w:t>Assegurances de vida i d’accidents</w:t>
            </w:r>
          </w:p>
        </w:tc>
      </w:tr>
      <w:tr w:rsidR="009D0EF6" w:rsidRPr="0043406A" w14:paraId="396E9BC1" w14:textId="77777777" w:rsidTr="009D19E1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580E58B9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Informació sobre el licitador</w:t>
            </w:r>
          </w:p>
        </w:tc>
      </w:tr>
      <w:tr w:rsidR="009D0EF6" w:rsidRPr="0043406A" w14:paraId="5C55300D" w14:textId="77777777" w:rsidTr="009D19E1">
        <w:trPr>
          <w:tblHeader w:val="0"/>
        </w:trPr>
        <w:tc>
          <w:tcPr>
            <w:tcW w:w="2535" w:type="dxa"/>
          </w:tcPr>
          <w:p w14:paraId="635A2031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 xml:space="preserve">Nom i cognoms: </w:t>
            </w:r>
          </w:p>
        </w:tc>
        <w:tc>
          <w:tcPr>
            <w:tcW w:w="6139" w:type="dxa"/>
            <w:gridSpan w:val="2"/>
          </w:tcPr>
          <w:p w14:paraId="1391D2EB" w14:textId="77777777" w:rsidR="009D0EF6" w:rsidRPr="0043406A" w:rsidRDefault="009D0EF6" w:rsidP="00D00F7C">
            <w:pPr>
              <w:pStyle w:val="NNormaltaula"/>
              <w:spacing w:before="60" w:after="60"/>
            </w:pPr>
          </w:p>
        </w:tc>
      </w:tr>
      <w:tr w:rsidR="009D0EF6" w:rsidRPr="0043406A" w14:paraId="1CE7BEDD" w14:textId="77777777" w:rsidTr="009D19E1">
        <w:trPr>
          <w:trHeight w:val="88"/>
          <w:tblHeader w:val="0"/>
        </w:trPr>
        <w:tc>
          <w:tcPr>
            <w:tcW w:w="2535" w:type="dxa"/>
          </w:tcPr>
          <w:p w14:paraId="4B2142C8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NIF:</w:t>
            </w:r>
          </w:p>
        </w:tc>
        <w:tc>
          <w:tcPr>
            <w:tcW w:w="6139" w:type="dxa"/>
            <w:gridSpan w:val="2"/>
          </w:tcPr>
          <w:p w14:paraId="560BC740" w14:textId="77777777" w:rsidR="009D0EF6" w:rsidRPr="0043406A" w:rsidRDefault="009D0EF6" w:rsidP="00D00F7C">
            <w:pPr>
              <w:pStyle w:val="NNormaltaula"/>
              <w:spacing w:before="60" w:after="60"/>
            </w:pPr>
          </w:p>
        </w:tc>
      </w:tr>
      <w:tr w:rsidR="009D0EF6" w:rsidRPr="0043406A" w14:paraId="06A2778F" w14:textId="77777777" w:rsidTr="009D19E1">
        <w:trPr>
          <w:tblHeader w:val="0"/>
        </w:trPr>
        <w:tc>
          <w:tcPr>
            <w:tcW w:w="2535" w:type="dxa"/>
          </w:tcPr>
          <w:p w14:paraId="0191EB3F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55FA83E3" w14:textId="77777777" w:rsidR="009D0EF6" w:rsidRPr="0043406A" w:rsidRDefault="009D0EF6" w:rsidP="00D00F7C">
            <w:pPr>
              <w:pStyle w:val="NNormaltaula"/>
              <w:spacing w:before="60" w:after="60"/>
            </w:pPr>
          </w:p>
        </w:tc>
      </w:tr>
    </w:tbl>
    <w:p w14:paraId="21D14A98" w14:textId="77777777" w:rsidR="009D0EF6" w:rsidRPr="00762209" w:rsidRDefault="009D0EF6" w:rsidP="00F873D9">
      <w:pPr>
        <w:pStyle w:val="NNormal"/>
      </w:pPr>
      <w:r w:rsidRPr="00BA3446">
        <w:t>A fi de participar en la licitació de la contractació indicada en l’encapçalament, de conformitat amb el que estableix l’article 140.1.</w:t>
      </w:r>
      <w:r w:rsidRPr="00BA3446">
        <w:rPr>
          <w:i/>
        </w:rPr>
        <w:t>a</w:t>
      </w:r>
      <w:r w:rsidRPr="00BA3446"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</w:t>
      </w:r>
      <w:r w:rsidRPr="00762209">
        <w:t>,</w:t>
      </w:r>
    </w:p>
    <w:p w14:paraId="7527720C" w14:textId="77777777" w:rsidR="009D0EF6" w:rsidRPr="0043406A" w:rsidRDefault="009D0EF6" w:rsidP="007D024B">
      <w:pPr>
        <w:pStyle w:val="NTtoltercer"/>
        <w:spacing w:after="240"/>
      </w:pPr>
      <w:r w:rsidRPr="0043406A">
        <w:t>DECLARO:</w:t>
      </w:r>
    </w:p>
    <w:p w14:paraId="054F257B" w14:textId="77777777" w:rsidR="009D0EF6" w:rsidRPr="00762209" w:rsidRDefault="009D0EF6" w:rsidP="007D024B">
      <w:pPr>
        <w:pStyle w:val="NNormal"/>
      </w:pPr>
      <w:r w:rsidRPr="0043406A">
        <w:t xml:space="preserve">1. </w:t>
      </w:r>
      <w:r w:rsidRPr="00762209">
        <w:t>Que tinc poder suficient per a representar l’empresa.</w:t>
      </w:r>
    </w:p>
    <w:p w14:paraId="485DA18C" w14:textId="504BEA32" w:rsidR="009D0EF6" w:rsidRPr="00762209" w:rsidRDefault="009D0EF6" w:rsidP="007D024B">
      <w:pPr>
        <w:pStyle w:val="NNormal"/>
      </w:pPr>
      <w:r w:rsidRPr="00762209">
        <w:t xml:space="preserve">2. Que l’escriptura de constitució de l’empresa que represento està inscrita en el </w:t>
      </w:r>
      <w:r w:rsidR="007815DC">
        <w:t>r</w:t>
      </w:r>
      <w:r w:rsidRPr="00762209">
        <w:t xml:space="preserve">egistre </w:t>
      </w:r>
      <w:r w:rsidR="007815DC">
        <w:t>m</w:t>
      </w:r>
      <w:r w:rsidRPr="00762209">
        <w:t xml:space="preserve">ercantil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9D0EF6" w14:paraId="3464D4E8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4B0B44BC" w14:textId="77777777" w:rsidR="009D0EF6" w:rsidRDefault="009D0EF6" w:rsidP="009D19E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66279D">
              <w:t>Registre</w:t>
            </w:r>
          </w:p>
        </w:tc>
        <w:tc>
          <w:tcPr>
            <w:tcW w:w="1757" w:type="dxa"/>
          </w:tcPr>
          <w:p w14:paraId="0A58C813" w14:textId="77777777" w:rsidR="009D0EF6" w:rsidRDefault="009D0EF6" w:rsidP="009D19E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Localitat</w:t>
            </w:r>
          </w:p>
        </w:tc>
        <w:tc>
          <w:tcPr>
            <w:tcW w:w="1757" w:type="dxa"/>
          </w:tcPr>
          <w:p w14:paraId="0B004A56" w14:textId="77777777" w:rsidR="009D0EF6" w:rsidRDefault="009D0EF6" w:rsidP="009D19E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Tom</w:t>
            </w:r>
          </w:p>
        </w:tc>
        <w:tc>
          <w:tcPr>
            <w:tcW w:w="1757" w:type="dxa"/>
          </w:tcPr>
          <w:p w14:paraId="25307905" w14:textId="77777777" w:rsidR="009D0EF6" w:rsidRDefault="009D0EF6" w:rsidP="009D19E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Foli</w:t>
            </w:r>
          </w:p>
        </w:tc>
        <w:tc>
          <w:tcPr>
            <w:tcW w:w="1758" w:type="dxa"/>
          </w:tcPr>
          <w:p w14:paraId="4F9F7BFF" w14:textId="77777777" w:rsidR="009D0EF6" w:rsidRDefault="009D0EF6" w:rsidP="009D19E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Full</w:t>
            </w:r>
          </w:p>
        </w:tc>
      </w:tr>
      <w:tr w:rsidR="009D0EF6" w14:paraId="58CD8755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1B489802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4AFC4264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4A8BE2F9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738F52D4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5C699031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5FCDB86B" w14:textId="0394B0C3" w:rsidR="009D0EF6" w:rsidRPr="00A005EE" w:rsidRDefault="00A406B6" w:rsidP="007D024B">
      <w:pPr>
        <w:pStyle w:val="NNormal"/>
      </w:pPr>
      <w:r>
        <w:t>3. Que el NIF</w:t>
      </w:r>
      <w:r w:rsidR="009D0EF6" w:rsidRPr="00A005EE">
        <w:t xml:space="preserve"> de l’empresa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9D0EF6" w14:paraId="2D8411A2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7228DA54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244CB337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9D0EF6" w14:paraId="5643E533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EA546B9" w14:textId="77777777" w:rsidR="009D0EF6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PIME:</w:t>
            </w:r>
          </w:p>
        </w:tc>
        <w:tc>
          <w:tcPr>
            <w:tcW w:w="3514" w:type="dxa"/>
            <w:shd w:val="clear" w:color="auto" w:fill="auto"/>
          </w:tcPr>
          <w:p w14:paraId="6596FCFF" w14:textId="77777777" w:rsidR="009D0EF6" w:rsidRDefault="006D0A14" w:rsidP="009D19E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3321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EF6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0EF6" w:rsidRPr="0043406A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6C74C203" w14:textId="77777777" w:rsidR="009D0EF6" w:rsidRDefault="006D0A14" w:rsidP="009D19E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71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EF6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0EF6" w:rsidRPr="0043406A">
              <w:t xml:space="preserve"> NO</w:t>
            </w:r>
          </w:p>
        </w:tc>
      </w:tr>
    </w:tbl>
    <w:p w14:paraId="05BCB5F7" w14:textId="77777777" w:rsidR="009D0EF6" w:rsidRPr="003449DB" w:rsidRDefault="009D0EF6" w:rsidP="007D024B">
      <w:pPr>
        <w:pStyle w:val="NNormal"/>
      </w:pPr>
      <w:r w:rsidRPr="0043406A">
        <w:t>4</w:t>
      </w:r>
      <w:r w:rsidRPr="003449DB">
        <w:t xml:space="preserve">. </w:t>
      </w:r>
      <w:r w:rsidRPr="00BA3446">
        <w:t>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</w:t>
      </w:r>
      <w:r w:rsidRPr="003449DB">
        <w:t>.</w:t>
      </w:r>
    </w:p>
    <w:p w14:paraId="339D6F71" w14:textId="6BA46944" w:rsidR="009D0EF6" w:rsidRPr="003449DB" w:rsidRDefault="009D0EF6" w:rsidP="007D024B">
      <w:pPr>
        <w:pStyle w:val="NNormal"/>
      </w:pPr>
      <w:r w:rsidRPr="003449DB">
        <w:t>5. Que, atès el que estableix l’article 71.1.</w:t>
      </w:r>
      <w:r w:rsidRPr="00653D20">
        <w:rPr>
          <w:i/>
        </w:rPr>
        <w:t xml:space="preserve">d </w:t>
      </w:r>
      <w:r w:rsidRPr="003449DB">
        <w:t xml:space="preserve">de la LCSP, l’empresa està al corrent del compliment de les obligacions tributàries i de les obligacions amb la </w:t>
      </w:r>
      <w:r>
        <w:t>S</w:t>
      </w:r>
      <w:r w:rsidRPr="003449DB">
        <w:t xml:space="preserve">eguretat </w:t>
      </w:r>
      <w:r>
        <w:t>S</w:t>
      </w:r>
      <w:r w:rsidRPr="003449DB">
        <w:t>ocial que imposen les disposicions legals vigents, aspecte que em comprometo a acreditar per mitjà de la presentació de</w:t>
      </w:r>
      <w:r w:rsidR="007815DC">
        <w:t>ls</w:t>
      </w:r>
      <w:r w:rsidRPr="003449DB">
        <w:t xml:space="preserve"> certifica</w:t>
      </w:r>
      <w:r w:rsidR="007815DC">
        <w:t>ts</w:t>
      </w:r>
      <w:r w:rsidRPr="003449DB">
        <w:t xml:space="preserve"> dels organismes competents en el cas que l’empresa esdevingui adjudicatària del contracte</w:t>
      </w:r>
      <w:r w:rsidR="007815DC">
        <w:t>,</w:t>
      </w:r>
      <w:r w:rsidRPr="003449DB">
        <w:t xml:space="preserve"> </w:t>
      </w:r>
      <w:r w:rsidR="007815DC">
        <w:t>i</w:t>
      </w:r>
      <w:r w:rsidRPr="003449DB">
        <w:t xml:space="preserve">, específicament, que no duu a terme operacions </w:t>
      </w:r>
      <w:r w:rsidRPr="003449DB">
        <w:lastRenderedPageBreak/>
        <w:t>financeres contràries a la normativa tributària en països que no tenen normes sobre control de capitals i són considerats paradisos fiscals.</w:t>
      </w:r>
    </w:p>
    <w:p w14:paraId="39C90A0F" w14:textId="77777777" w:rsidR="009D0EF6" w:rsidRPr="00B95EB8" w:rsidRDefault="009D0EF6" w:rsidP="007D024B">
      <w:pPr>
        <w:pStyle w:val="NNormal"/>
      </w:pPr>
      <w:r w:rsidRPr="0043406A">
        <w:t>6</w:t>
      </w:r>
      <w:r w:rsidRPr="00B95EB8">
        <w:t>. Que l’empresa compleix tots els requisits i les obligacions exigits per la normativa vigent per al seu funcionament legal.</w:t>
      </w:r>
    </w:p>
    <w:p w14:paraId="7093AA47" w14:textId="77777777" w:rsidR="009D0EF6" w:rsidRPr="00B95EB8" w:rsidRDefault="009D0EF6" w:rsidP="007D024B">
      <w:pPr>
        <w:pStyle w:val="NNormal"/>
      </w:pPr>
      <w:r w:rsidRPr="00B95EB8">
        <w:t xml:space="preserve">7. </w:t>
      </w:r>
      <w:r w:rsidRPr="0075225D">
        <w:t>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</w:t>
      </w:r>
      <w:r w:rsidRPr="00B95EB8">
        <w:t>.</w:t>
      </w:r>
    </w:p>
    <w:p w14:paraId="6BF854E9" w14:textId="77777777" w:rsidR="009D0EF6" w:rsidRPr="00B95EB8" w:rsidRDefault="009D0EF6" w:rsidP="007D024B">
      <w:pPr>
        <w:pStyle w:val="NNormal"/>
      </w:pPr>
      <w:r w:rsidRPr="00B95EB8">
        <w:t xml:space="preserve">8. </w:t>
      </w:r>
      <w:r w:rsidRPr="0075225D">
        <w:t>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</w:t>
      </w:r>
      <w:r w:rsidRPr="00691BC2">
        <w:t>:</w:t>
      </w:r>
    </w:p>
    <w:tbl>
      <w:tblPr>
        <w:tblStyle w:val="Tablaconcuadrcula6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8366"/>
      </w:tblGrid>
      <w:tr w:rsidR="009D0EF6" w:rsidRPr="0043406A" w14:paraId="5CB775F6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6" w:type="dxa"/>
            <w:gridSpan w:val="2"/>
          </w:tcPr>
          <w:p w14:paraId="30DE56DF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Mesures d’igualtat segons el nombre de treballadors de l’empresa</w:t>
            </w:r>
          </w:p>
        </w:tc>
      </w:tr>
      <w:tr w:rsidR="009D0EF6" w:rsidRPr="0043406A" w14:paraId="5E6536FB" w14:textId="77777777" w:rsidTr="009D19E1">
        <w:trPr>
          <w:trHeight w:val="636"/>
          <w:tblHeader w:val="0"/>
        </w:trPr>
        <w:sdt>
          <w:sdtPr>
            <w:id w:val="166435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5354D1D" w14:textId="77777777" w:rsidR="009D0EF6" w:rsidRPr="0043406A" w:rsidRDefault="009D0EF6" w:rsidP="00D00F7C">
                <w:pPr>
                  <w:pStyle w:val="NNormaltaula"/>
                  <w:spacing w:before="60" w:after="60"/>
                </w:pPr>
                <w:r w:rsidRPr="0043406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66" w:type="dxa"/>
          </w:tcPr>
          <w:p w14:paraId="68DC16D7" w14:textId="1D675529" w:rsidR="009D0EF6" w:rsidRPr="0043406A" w:rsidRDefault="009D0EF6" w:rsidP="004507EC">
            <w:pPr>
              <w:pStyle w:val="NNormaltaula"/>
              <w:spacing w:before="60" w:after="60"/>
              <w:jc w:val="both"/>
            </w:pPr>
            <w:r w:rsidRPr="00E109EB">
              <w:rPr>
                <w:szCs w:val="18"/>
              </w:rPr>
              <w:t xml:space="preserve">Té cinquanta treballadors o més i, per tant, es compromet a presentar el seu pla d’igualtat, degudament inscrit </w:t>
            </w:r>
            <w:r w:rsidR="007815DC">
              <w:rPr>
                <w:szCs w:val="18"/>
              </w:rPr>
              <w:t>en e</w:t>
            </w:r>
            <w:r w:rsidRPr="00E109EB">
              <w:rPr>
                <w:szCs w:val="18"/>
              </w:rPr>
              <w:t>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9D0EF6" w:rsidRPr="0043406A" w14:paraId="5560D51E" w14:textId="77777777" w:rsidTr="009D19E1">
        <w:trPr>
          <w:trHeight w:val="895"/>
          <w:tblHeader w:val="0"/>
        </w:trPr>
        <w:sdt>
          <w:sdtPr>
            <w:id w:val="-254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BFB2534" w14:textId="77777777" w:rsidR="009D0EF6" w:rsidRPr="0043406A" w:rsidRDefault="009D0EF6" w:rsidP="00D00F7C">
                <w:pPr>
                  <w:pStyle w:val="NNormaltaula"/>
                  <w:spacing w:before="60" w:after="60"/>
                </w:pPr>
                <w:r w:rsidRPr="0043406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66" w:type="dxa"/>
          </w:tcPr>
          <w:p w14:paraId="1CCF3CEB" w14:textId="77777777" w:rsidR="009D0EF6" w:rsidRPr="0043406A" w:rsidRDefault="009D0EF6" w:rsidP="004507EC">
            <w:pPr>
              <w:pStyle w:val="NNormaltaula"/>
              <w:spacing w:before="60" w:after="60"/>
              <w:jc w:val="both"/>
            </w:pPr>
            <w:r w:rsidRPr="00E109EB">
              <w:rPr>
                <w:szCs w:val="18"/>
              </w:rPr>
              <w:t>Té menys de cinquanta treballadors i es compromet a presentar les mesures acordades per a evitar qualsevol tipus de discriminació laboral entre dones i homes, en el cas d’ésser proposada com a adjudicatària.</w:t>
            </w:r>
          </w:p>
        </w:tc>
      </w:tr>
    </w:tbl>
    <w:p w14:paraId="7EDCC041" w14:textId="77777777" w:rsidR="009D0EF6" w:rsidRPr="00714857" w:rsidRDefault="009D0EF6" w:rsidP="007D024B">
      <w:pPr>
        <w:pStyle w:val="NNormal"/>
        <w:rPr>
          <w:rStyle w:val="ECNormal"/>
        </w:rPr>
      </w:pPr>
      <w:r w:rsidRPr="004507EC">
        <w:t>9.</w:t>
      </w:r>
      <w:r w:rsidRPr="003449DB">
        <w:rPr>
          <w:sz w:val="18"/>
        </w:rPr>
        <w:t xml:space="preserve"> </w:t>
      </w:r>
      <w:r w:rsidRPr="008A4D7C">
        <w:rPr>
          <w:rStyle w:val="ECNormal"/>
        </w:rPr>
        <w:t xml:space="preserve">Que l’empresa, amb relació al </w:t>
      </w:r>
      <w:r w:rsidRPr="007D024B">
        <w:rPr>
          <w:rStyle w:val="ECNormal"/>
        </w:rPr>
        <w:t>Registre</w:t>
      </w:r>
      <w:r w:rsidRPr="008A4D7C">
        <w:rPr>
          <w:rStyle w:val="ECNormal"/>
        </w:rPr>
        <w:t xml:space="preserve"> </w:t>
      </w:r>
      <w:r>
        <w:rPr>
          <w:rStyle w:val="ECNormal"/>
        </w:rPr>
        <w:t xml:space="preserve">electrònic </w:t>
      </w:r>
      <w:r w:rsidRPr="008A4D7C">
        <w:rPr>
          <w:rStyle w:val="ECNormal"/>
        </w:rPr>
        <w:t>d’empreses licitadores i classificades de Catalunya (RELIC)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9D0EF6" w:rsidRPr="00714857" w14:paraId="7E5577DC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5C86E14" w14:textId="77777777" w:rsidR="009D0EF6" w:rsidRPr="00714857" w:rsidRDefault="009D0EF6" w:rsidP="009D19E1">
            <w:pPr>
              <w:pStyle w:val="NNormaltaula"/>
              <w:spacing w:before="60" w:after="60"/>
              <w:jc w:val="center"/>
            </w:pPr>
            <w:r w:rsidRPr="008A4D7C"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2533E7D5" w14:textId="77777777" w:rsidR="009D0EF6" w:rsidRPr="00714857" w:rsidRDefault="009D0EF6" w:rsidP="009D19E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351A5E1" w14:textId="77777777" w:rsidR="009D0EF6" w:rsidRPr="00714857" w:rsidRDefault="009D0EF6" w:rsidP="009D19E1">
            <w:pPr>
              <w:pStyle w:val="NNormaltaula"/>
              <w:spacing w:before="60" w:after="60"/>
            </w:pPr>
          </w:p>
        </w:tc>
      </w:tr>
      <w:tr w:rsidR="009D0EF6" w:rsidRPr="00714857" w14:paraId="629B91A6" w14:textId="77777777" w:rsidTr="009D19E1">
        <w:trPr>
          <w:tblHeader w:val="0"/>
        </w:trPr>
        <w:sdt>
          <w:sdtPr>
            <w:rPr>
              <w:rStyle w:val="form"/>
            </w:rPr>
            <w:id w:val="20592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FE42BEF" w14:textId="77777777" w:rsidR="009D0EF6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593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F7630C9" w14:textId="77777777" w:rsidR="009D0EF6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43A7B5D" w14:textId="77777777" w:rsidR="009D0EF6" w:rsidRPr="00714857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9D0EF6" w:rsidRPr="00714857" w14:paraId="38A32691" w14:textId="77777777" w:rsidTr="009D19E1">
        <w:trPr>
          <w:tblHeader w:val="0"/>
        </w:trPr>
        <w:sdt>
          <w:sdtPr>
            <w:rPr>
              <w:rStyle w:val="form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52F789B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93289FC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2E43A72" w14:textId="77777777" w:rsidR="009D0EF6" w:rsidRPr="00714857" w:rsidRDefault="009D0EF6" w:rsidP="009D19E1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9D0EF6" w:rsidRPr="00714857" w14:paraId="3BB8C1BA" w14:textId="77777777" w:rsidTr="009D19E1">
        <w:trPr>
          <w:tblHeader w:val="0"/>
        </w:trPr>
        <w:sdt>
          <w:sdtPr>
            <w:rPr>
              <w:rStyle w:val="form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60B6BF4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F396354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7A478BD" w14:textId="77777777" w:rsidR="009D0EF6" w:rsidRPr="00714857" w:rsidRDefault="009D0EF6" w:rsidP="009D19E1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39ECD8F5" w14:textId="203AB853" w:rsidR="009D0EF6" w:rsidRPr="00F83A98" w:rsidRDefault="009D0EF6" w:rsidP="007D024B">
      <w:pPr>
        <w:pStyle w:val="NNormal"/>
      </w:pPr>
      <w:r w:rsidRPr="00F83A98">
        <w:t>En cas de no estar inscrita en el RELI</w:t>
      </w:r>
      <w:r>
        <w:t>C</w:t>
      </w:r>
      <w:r w:rsidRPr="00F83A98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9D0EF6" w:rsidRPr="00F83A98" w14:paraId="6FF033F7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4E4C076B" w14:textId="77777777" w:rsidR="009D0EF6" w:rsidRPr="00F83A98" w:rsidRDefault="009D0EF6" w:rsidP="00D00F7C">
            <w:pPr>
              <w:pStyle w:val="NNormaltaula"/>
              <w:spacing w:before="60" w:after="60"/>
            </w:pPr>
            <w:r w:rsidRPr="00F83A98">
              <w:lastRenderedPageBreak/>
              <w:t xml:space="preserve">SÍ </w:t>
            </w:r>
            <w:r w:rsidRPr="00F83A98">
              <w:rPr>
                <w:rFonts w:ascii="Segoe UI Symbol" w:hAnsi="Segoe UI Symbol" w:cs="Segoe UI Symbol"/>
              </w:rPr>
              <w:t>☐</w:t>
            </w:r>
            <w:r w:rsidRPr="00F83A98">
              <w:t xml:space="preserve">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55C57A99" w14:textId="1FD270FF" w:rsidR="009D0EF6" w:rsidRPr="00F83A98" w:rsidRDefault="009D0EF6" w:rsidP="00D00F7C">
            <w:pPr>
              <w:pStyle w:val="NNormaltaula"/>
              <w:spacing w:before="60" w:after="60"/>
            </w:pPr>
            <w:r w:rsidRPr="00F83A98">
              <w:t xml:space="preserve">Registre de licitadors de la </w:t>
            </w:r>
            <w:r w:rsidR="00D1207A">
              <w:t>c</w:t>
            </w:r>
            <w:r w:rsidRPr="00F83A98">
              <w:t xml:space="preserve">omunitat </w:t>
            </w:r>
            <w:r w:rsidR="00D1207A">
              <w:t>a</w:t>
            </w:r>
            <w:r w:rsidRPr="00F83A98">
              <w:t>utònoma de: __________________</w:t>
            </w:r>
          </w:p>
          <w:p w14:paraId="13FD1A8C" w14:textId="77777777" w:rsidR="009D0EF6" w:rsidRPr="00F83A98" w:rsidRDefault="009D0EF6" w:rsidP="00D00F7C">
            <w:pPr>
              <w:pStyle w:val="NNormaltaula"/>
              <w:spacing w:before="60" w:after="60"/>
            </w:pPr>
            <w:r w:rsidRPr="00F83A98">
              <w:t>Base de dades nacional de: ___________________________</w:t>
            </w:r>
          </w:p>
        </w:tc>
      </w:tr>
      <w:tr w:rsidR="009D0EF6" w:rsidRPr="00F83A98" w14:paraId="2E1D227B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6D067307" w14:textId="77777777" w:rsidR="009D0EF6" w:rsidRPr="00F83A98" w:rsidRDefault="009D0EF6" w:rsidP="00D00F7C">
            <w:pPr>
              <w:pStyle w:val="NNormaltaula"/>
              <w:spacing w:before="60" w:after="60"/>
            </w:pPr>
            <w:r w:rsidRPr="00F83A98">
              <w:t xml:space="preserve">NO </w:t>
            </w:r>
            <w:r w:rsidRPr="00F83A9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2B77CDC1" w14:textId="77777777" w:rsidR="009D0EF6" w:rsidRPr="00F83A98" w:rsidRDefault="009D0EF6" w:rsidP="00D00F7C">
            <w:pPr>
              <w:pStyle w:val="NNormaltaula"/>
              <w:spacing w:before="60" w:after="60"/>
            </w:pPr>
          </w:p>
        </w:tc>
      </w:tr>
    </w:tbl>
    <w:p w14:paraId="2EC09975" w14:textId="4F64D05C" w:rsidR="009D0EF6" w:rsidRPr="00B95EB8" w:rsidRDefault="009D0EF6" w:rsidP="007D024B">
      <w:pPr>
        <w:pStyle w:val="NNormal"/>
      </w:pPr>
      <w:r w:rsidRPr="00B95EB8">
        <w:t>1</w:t>
      </w:r>
      <w:r>
        <w:t>0</w:t>
      </w:r>
      <w:r w:rsidRPr="00B95EB8">
        <w:t xml:space="preserve">. Que l’empresa no incompleix cap de les circumstàncies a les quals es refereixen la Llei de l’Estat 3/2015, de 30 de març, reguladora de l’exercici de l’alt càrrec de l’Administració </w:t>
      </w:r>
      <w:r w:rsidR="00D1207A">
        <w:t>g</w:t>
      </w:r>
      <w:r w:rsidRPr="00B95EB8">
        <w:t xml:space="preserve">eneral </w:t>
      </w:r>
      <w:r>
        <w:t>de l’Estat</w:t>
      </w:r>
      <w:r w:rsidR="00D1207A">
        <w:t>;</w:t>
      </w:r>
      <w:r>
        <w:t xml:space="preserve"> la Llei 21/1987, de</w:t>
      </w:r>
      <w:r w:rsidRPr="00B95EB8">
        <w:t xml:space="preserve"> 26 de novembre, d’incompatibilitats del personal al servei de l’Administració de la Gen</w:t>
      </w:r>
      <w:r>
        <w:t>eralitat</w:t>
      </w:r>
      <w:r w:rsidR="00D1207A">
        <w:t>;</w:t>
      </w:r>
      <w:r>
        <w:t xml:space="preserve"> la Llei 13/2005, de</w:t>
      </w:r>
      <w:r w:rsidRPr="00B95EB8">
        <w:t xml:space="preserve"> 27 de desembre, del règim d’incompatibilitats dels alts càrrecs al servei de la Generalitat, ni cap altra disposició legislativa sobre incompatibilitats.</w:t>
      </w:r>
    </w:p>
    <w:p w14:paraId="2DCBF000" w14:textId="77777777" w:rsidR="009D0EF6" w:rsidRPr="00B95EB8" w:rsidRDefault="009D0EF6" w:rsidP="007D024B">
      <w:pPr>
        <w:pStyle w:val="NNormal"/>
      </w:pPr>
      <w:r w:rsidRPr="00B95EB8">
        <w:t>1</w:t>
      </w:r>
      <w:r>
        <w:t>1</w:t>
      </w:r>
      <w:r w:rsidRPr="00B95EB8">
        <w:t>. Que l’empresa accepta totes les exigències tècniques, econòmiques i normatives del plec de clàusules administratives i del plec de prescripcions tècniques que regeixen la licitació.</w:t>
      </w:r>
    </w:p>
    <w:p w14:paraId="03C30952" w14:textId="77777777" w:rsidR="009D0EF6" w:rsidRPr="002247C0" w:rsidRDefault="009D0EF6" w:rsidP="007D024B">
      <w:pPr>
        <w:pStyle w:val="NNormal"/>
      </w:pPr>
      <w:r w:rsidRPr="00B95EB8">
        <w:t>1</w:t>
      </w:r>
      <w:r>
        <w:t>2</w:t>
      </w:r>
      <w:r w:rsidRPr="00B95EB8">
        <w:t xml:space="preserve">. </w:t>
      </w:r>
      <w:r w:rsidRPr="002247C0">
        <w:t>Que l’activitat de l’empresa té una relació directa amb l’objecte del contracte.</w:t>
      </w:r>
    </w:p>
    <w:p w14:paraId="6C492FAE" w14:textId="3DF3A8DF" w:rsidR="009D0EF6" w:rsidRDefault="009D0EF6" w:rsidP="007D024B">
      <w:pPr>
        <w:pStyle w:val="NNormal"/>
      </w:pPr>
      <w:r w:rsidRPr="002247C0">
        <w:t>13. Que l’entitat asseguradora que represento disposa d’un marge de solvència i del fons de garantia mínim i real superior al marge de solvència mínim exigit per les resolucions de la Direcció General d’Assegurances i Fons de Pensions sobre l’import del fons de garantia i dels límits per a determinar la quantia mínima del marge de solvència de les entitats asseguradores i reasseguradores.</w:t>
      </w:r>
    </w:p>
    <w:p w14:paraId="4EB71C72" w14:textId="66717B4C" w:rsidR="009D0EF6" w:rsidRDefault="009D0EF6" w:rsidP="007D024B">
      <w:pPr>
        <w:pStyle w:val="NNormal"/>
      </w:pPr>
      <w:r w:rsidRPr="00B95EB8">
        <w:t>1</w:t>
      </w:r>
      <w:r>
        <w:t>4</w:t>
      </w:r>
      <w:r w:rsidRPr="00B95EB8">
        <w:t xml:space="preserve">. </w:t>
      </w:r>
      <w:r w:rsidRPr="00AD37E9">
        <w:t>Que l’empresa té la solvència tècnica o professional requerida en aquesta contractació</w:t>
      </w:r>
      <w:r w:rsidR="00430725">
        <w:t xml:space="preserve">. </w:t>
      </w:r>
      <w:r w:rsidRPr="00AD37E9">
        <w:t xml:space="preserve"> </w:t>
      </w:r>
    </w:p>
    <w:p w14:paraId="61CB3387" w14:textId="77777777" w:rsidR="009D0EF6" w:rsidRPr="00B95EB8" w:rsidRDefault="009D0EF6" w:rsidP="007D024B">
      <w:pPr>
        <w:pStyle w:val="NNormal"/>
      </w:pPr>
      <w:r w:rsidRPr="00B95EB8">
        <w:t>1</w:t>
      </w:r>
      <w:r>
        <w:t>5</w:t>
      </w:r>
      <w:r w:rsidRPr="00B95EB8">
        <w:t>. Que l’empresa que represento, en cas que esdevingui adjudicatària, adscriurà a l’execució del contracte els mitjans personals i materials suficients d’acord amb el que estableix</w:t>
      </w:r>
      <w:r>
        <w:t>en l’article 76.2 de la LCSP</w:t>
      </w:r>
      <w:r w:rsidRPr="00B95EB8">
        <w:t xml:space="preserve"> i </w:t>
      </w:r>
      <w:r>
        <w:t>e</w:t>
      </w:r>
      <w:r w:rsidRPr="00B95EB8">
        <w:t>l plec de clàusules administratives</w:t>
      </w:r>
      <w:r w:rsidRPr="0043406A">
        <w:t xml:space="preserve"> </w:t>
      </w:r>
      <w:r w:rsidRPr="00B95EB8">
        <w:t xml:space="preserve">amb els efectes que </w:t>
      </w:r>
      <w:r>
        <w:t>disposa</w:t>
      </w:r>
      <w:r w:rsidRPr="0043406A">
        <w:t xml:space="preserve"> </w:t>
      </w:r>
      <w:r w:rsidRPr="00B95EB8">
        <w:t>l’article 211 de la LCSP. Aquest compromís es converteix en un element obligacional essencial del contracte.</w:t>
      </w:r>
    </w:p>
    <w:p w14:paraId="4B84B462" w14:textId="77777777" w:rsidR="009D0EF6" w:rsidRDefault="009D0EF6" w:rsidP="007D024B">
      <w:pPr>
        <w:pStyle w:val="NNormal"/>
      </w:pPr>
      <w:r w:rsidRPr="00B95EB8">
        <w:t>1</w:t>
      </w:r>
      <w:r>
        <w:t>6</w:t>
      </w:r>
      <w:r w:rsidRPr="00B95EB8">
        <w:t>. Que l’empresa que represento té la intenció de recórrer a les capacitats d’altres empreses</w:t>
      </w:r>
      <w:r>
        <w:t xml:space="preserve"> o professionals</w:t>
      </w:r>
      <w:r w:rsidRPr="00B95EB8">
        <w:t>, de conformitat amb el que estableixen l’article 75 de la LCSP i l’article 63 de la Directiva 2014/24/UE.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694"/>
        <w:gridCol w:w="1958"/>
        <w:gridCol w:w="4134"/>
      </w:tblGrid>
      <w:tr w:rsidR="009D0EF6" w:rsidRPr="0043406A" w14:paraId="370299DE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3D08F47C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Empresa proposada</w:t>
            </w:r>
          </w:p>
        </w:tc>
        <w:tc>
          <w:tcPr>
            <w:tcW w:w="1958" w:type="dxa"/>
          </w:tcPr>
          <w:p w14:paraId="1B980D92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NIF/CIF</w:t>
            </w:r>
          </w:p>
        </w:tc>
        <w:tc>
          <w:tcPr>
            <w:tcW w:w="4134" w:type="dxa"/>
          </w:tcPr>
          <w:p w14:paraId="334D4952" w14:textId="77777777" w:rsidR="009D0EF6" w:rsidRPr="0043406A" w:rsidRDefault="009D0EF6" w:rsidP="00D00F7C">
            <w:pPr>
              <w:pStyle w:val="NNormaltaula"/>
              <w:spacing w:before="60" w:after="60"/>
            </w:pPr>
            <w:r w:rsidRPr="0043406A">
              <w:t>Motius pels quals es recorre a la capacitat d’aquesta empresa (</w:t>
            </w:r>
            <w:r w:rsidRPr="004507EC">
              <w:rPr>
                <w:i/>
              </w:rPr>
              <w:t>argumentació</w:t>
            </w:r>
            <w:r w:rsidRPr="0043406A">
              <w:t>)</w:t>
            </w:r>
          </w:p>
        </w:tc>
      </w:tr>
      <w:tr w:rsidR="009D0EF6" w:rsidRPr="0043406A" w14:paraId="7E330572" w14:textId="77777777" w:rsidTr="009D19E1">
        <w:trPr>
          <w:tblHeader w:val="0"/>
        </w:trPr>
        <w:tc>
          <w:tcPr>
            <w:tcW w:w="2694" w:type="dxa"/>
          </w:tcPr>
          <w:p w14:paraId="79D5B3A2" w14:textId="77777777" w:rsidR="009D0EF6" w:rsidRPr="0043406A" w:rsidRDefault="009D0EF6" w:rsidP="00D00F7C">
            <w:pPr>
              <w:pStyle w:val="NNormaltaula"/>
              <w:spacing w:before="60" w:after="60"/>
            </w:pPr>
          </w:p>
        </w:tc>
        <w:tc>
          <w:tcPr>
            <w:tcW w:w="1958" w:type="dxa"/>
          </w:tcPr>
          <w:p w14:paraId="165953D4" w14:textId="77777777" w:rsidR="009D0EF6" w:rsidRPr="0043406A" w:rsidRDefault="009D0EF6" w:rsidP="00D00F7C">
            <w:pPr>
              <w:pStyle w:val="NNormaltaula"/>
              <w:spacing w:before="60" w:after="60"/>
            </w:pPr>
          </w:p>
        </w:tc>
        <w:tc>
          <w:tcPr>
            <w:tcW w:w="4134" w:type="dxa"/>
          </w:tcPr>
          <w:p w14:paraId="7BF196CC" w14:textId="77777777" w:rsidR="009D0EF6" w:rsidRPr="0043406A" w:rsidRDefault="009D0EF6" w:rsidP="00D00F7C">
            <w:pPr>
              <w:pStyle w:val="NNormaltaula"/>
              <w:spacing w:before="60" w:after="60"/>
            </w:pPr>
          </w:p>
        </w:tc>
      </w:tr>
    </w:tbl>
    <w:p w14:paraId="49AF4FB0" w14:textId="2A93F1EB" w:rsidR="009D0EF6" w:rsidRPr="00B95EB8" w:rsidRDefault="0078500E" w:rsidP="007D024B">
      <w:pPr>
        <w:pStyle w:val="NNormal"/>
      </w:pPr>
      <w:r>
        <w:t>17</w:t>
      </w:r>
      <w:r w:rsidR="009D0EF6" w:rsidRPr="00B95EB8">
        <w:t xml:space="preserve">. Que l’empresa que represento ofereix garanties suficients per a aplicar, en cas que el contracte comporti el tractament de dades de caràcter personal, mesures tècniques i organitzatives apropiades perquè el tractament es dugui a terme de conformitat </w:t>
      </w:r>
      <w:r w:rsidR="009D0EF6">
        <w:t>amb la Llei orgànica 3/2018, de</w:t>
      </w:r>
      <w:r w:rsidR="009D0EF6" w:rsidRPr="00B95EB8">
        <w:t xml:space="preserve"> 5 de desembre, de protecció de dades personals i garantia dels drets digitals i la normativa de </w:t>
      </w:r>
      <w:r w:rsidR="009D0EF6">
        <w:t>desplegament</w:t>
      </w:r>
      <w:r w:rsidR="009D0EF6" w:rsidRPr="00B95EB8">
        <w:t xml:space="preserve">, </w:t>
      </w:r>
      <w:r w:rsidR="00E47FC8">
        <w:t>i també</w:t>
      </w:r>
      <w:r w:rsidR="009D0EF6" w:rsidRPr="00B95EB8">
        <w:t>, si escau, amb el Reglament (UE) 2016/679, del Parl</w:t>
      </w:r>
      <w:r w:rsidR="009D0EF6">
        <w:t>ament Europeu i del Consell, de</w:t>
      </w:r>
      <w:r w:rsidR="009D0EF6" w:rsidRPr="00B95EB8">
        <w:t xml:space="preserve"> 27 d’abril de 2016, relatiu a la protecció de les persones físiques pel que fa al tractament de dades personals i a la lliure circulació d’aquestes dades i pel qual es deroga la Directiva 95/46/CE.</w:t>
      </w:r>
    </w:p>
    <w:p w14:paraId="6590ECED" w14:textId="6225998C" w:rsidR="009D0EF6" w:rsidRDefault="0078500E" w:rsidP="007D024B">
      <w:pPr>
        <w:pStyle w:val="NNormal"/>
        <w:rPr>
          <w:rStyle w:val="ECNormal"/>
        </w:rPr>
      </w:pPr>
      <w:r>
        <w:rPr>
          <w:sz w:val="18"/>
        </w:rPr>
        <w:t>18</w:t>
      </w:r>
      <w:r w:rsidR="009D0EF6" w:rsidRPr="00B95EB8">
        <w:rPr>
          <w:sz w:val="18"/>
        </w:rPr>
        <w:t xml:space="preserve">. </w:t>
      </w:r>
      <w:r w:rsidR="009D0EF6" w:rsidRPr="00876B38">
        <w:rPr>
          <w:rStyle w:val="ECNormal"/>
        </w:rPr>
        <w:t>Que consento l’ús de mitjans electrònics per a rebre les notificacions, les comunicacions i els requeriments que el Parlament de Catalunya m’hagi de fer en el marc d’aquest</w:t>
      </w:r>
      <w:r w:rsidR="009D0EF6" w:rsidRPr="00714857">
        <w:rPr>
          <w:rStyle w:val="ECNormal"/>
        </w:rPr>
        <w:t xml:space="preserve"> procediment de licitació, </w:t>
      </w:r>
      <w:r w:rsidR="009D0EF6" w:rsidRPr="007D024B">
        <w:rPr>
          <w:rStyle w:val="ECNormal"/>
        </w:rPr>
        <w:t>especialment</w:t>
      </w:r>
      <w:r w:rsidR="009D0EF6" w:rsidRPr="00714857">
        <w:rPr>
          <w:rStyle w:val="ECNormal"/>
        </w:rPr>
        <w:t xml:space="preserve"> els que estableixen els articles 150.2 i 4 i 151 de la </w:t>
      </w:r>
      <w:r w:rsidR="009D0EF6" w:rsidRPr="00714857">
        <w:rPr>
          <w:rStyle w:val="ECNormal"/>
        </w:rPr>
        <w:lastRenderedPageBreak/>
        <w:t>LCSP, amb l</w:t>
      </w:r>
      <w:r w:rsidR="009D0EF6">
        <w:rPr>
          <w:rStyle w:val="ECNormal"/>
        </w:rPr>
        <w:t>’</w:t>
      </w:r>
      <w:r w:rsidR="009D0EF6" w:rsidRPr="00714857">
        <w:rPr>
          <w:rStyle w:val="ECNormal"/>
        </w:rPr>
        <w:t>abast i els efectes que consten en aquests preceptes. A aquests efectes, comunico l</w:t>
      </w:r>
      <w:r w:rsidR="009D0EF6">
        <w:rPr>
          <w:rStyle w:val="ECNormal"/>
        </w:rPr>
        <w:t>’</w:t>
      </w:r>
      <w:r w:rsidR="009D0EF6" w:rsidRPr="00714857">
        <w:rPr>
          <w:rStyle w:val="ECNormal"/>
        </w:rPr>
        <w:t>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9D0EF6" w:rsidRPr="00247AB3" w14:paraId="0C8B5D0E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03DE1FB6" w14:textId="77777777" w:rsidR="009D0EF6" w:rsidRPr="00247AB3" w:rsidRDefault="009D0EF6" w:rsidP="00247AB3">
            <w:pPr>
              <w:pStyle w:val="NNormaltaula"/>
              <w:spacing w:before="60" w:after="60"/>
              <w:rPr>
                <w:rStyle w:val="ECNormal"/>
              </w:rPr>
            </w:pPr>
            <w:r w:rsidRPr="00247AB3">
              <w:rPr>
                <w:rStyle w:val="ECNormal"/>
              </w:rPr>
              <w:t>Adreça electrònica</w:t>
            </w:r>
          </w:p>
          <w:p w14:paraId="7B7333E6" w14:textId="77777777" w:rsidR="009D0EF6" w:rsidRPr="00247AB3" w:rsidRDefault="009D0EF6" w:rsidP="00247AB3">
            <w:pPr>
              <w:pStyle w:val="NNormaltaula"/>
              <w:spacing w:before="60" w:after="60"/>
              <w:rPr>
                <w:rStyle w:val="ECNormal"/>
              </w:rPr>
            </w:pPr>
            <w:r w:rsidRPr="00247AB3">
              <w:rPr>
                <w:rStyle w:val="ECNormal"/>
              </w:rPr>
              <w:t>(</w:t>
            </w:r>
            <w:r w:rsidRPr="004507EC">
              <w:rPr>
                <w:rStyle w:val="ECNormal"/>
                <w:i/>
              </w:rPr>
              <w:t>Podeu indicar-ne més d’una</w:t>
            </w:r>
            <w:r w:rsidRPr="00247AB3">
              <w:rPr>
                <w:rStyle w:val="ECNormal"/>
              </w:rPr>
              <w:t>.):</w:t>
            </w:r>
          </w:p>
        </w:tc>
        <w:tc>
          <w:tcPr>
            <w:tcW w:w="5809" w:type="dxa"/>
            <w:shd w:val="clear" w:color="auto" w:fill="auto"/>
          </w:tcPr>
          <w:p w14:paraId="0D9AF3E5" w14:textId="77777777" w:rsidR="009D0EF6" w:rsidRPr="00247AB3" w:rsidRDefault="009D0EF6" w:rsidP="00247AB3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9D0EF6" w:rsidRPr="00247AB3" w14:paraId="471CFCFB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597D92CA" w14:textId="77777777" w:rsidR="009D0EF6" w:rsidRPr="00247AB3" w:rsidRDefault="009D0EF6" w:rsidP="00247AB3">
            <w:pPr>
              <w:pStyle w:val="NNormaltaula"/>
              <w:spacing w:before="60" w:after="60"/>
              <w:rPr>
                <w:rStyle w:val="ECNormal"/>
              </w:rPr>
            </w:pPr>
            <w:r w:rsidRPr="00247AB3">
              <w:rPr>
                <w:rStyle w:val="ECNormal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41752BC5" w14:textId="77777777" w:rsidR="009D0EF6" w:rsidRPr="00247AB3" w:rsidRDefault="009D0EF6" w:rsidP="00247AB3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E220FE9" w14:textId="08B4A003" w:rsidR="009D0EF6" w:rsidRDefault="009D0EF6" w:rsidP="009D19E1">
      <w:pPr>
        <w:pStyle w:val="NNormal"/>
      </w:pPr>
      <w:r>
        <w:t xml:space="preserve">Dades obligatòries </w:t>
      </w:r>
      <w:r w:rsidR="00223DD0">
        <w:t xml:space="preserve">per </w:t>
      </w:r>
      <w:r>
        <w:t xml:space="preserve">a </w:t>
      </w:r>
      <w:r w:rsidR="00223DD0">
        <w:t>la</w:t>
      </w:r>
      <w:r>
        <w:t xml:space="preserve"> publicació a la Plataforma de Serveis de Contractació Pública: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9D0EF6" w:rsidRPr="00A572C8" w14:paraId="1C6BDD98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3BC9389C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318D7FC8" w14:textId="77777777" w:rsidR="009D0EF6" w:rsidRPr="00A572C8" w:rsidRDefault="009D0EF6" w:rsidP="00A572C8">
            <w:pPr>
              <w:pStyle w:val="NNormaltaula"/>
              <w:spacing w:before="60" w:after="60"/>
            </w:pPr>
          </w:p>
        </w:tc>
      </w:tr>
      <w:tr w:rsidR="009D0EF6" w:rsidRPr="00A572C8" w14:paraId="6BA94E8C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7120E410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15DA1D78" w14:textId="77777777" w:rsidR="009D0EF6" w:rsidRPr="00A572C8" w:rsidRDefault="009D0EF6" w:rsidP="00A572C8">
            <w:pPr>
              <w:pStyle w:val="NNormaltaula"/>
              <w:spacing w:before="60" w:after="60"/>
            </w:pPr>
          </w:p>
        </w:tc>
      </w:tr>
    </w:tbl>
    <w:p w14:paraId="3608F45B" w14:textId="4CF8D62F" w:rsidR="009D0EF6" w:rsidRPr="00517C8D" w:rsidRDefault="0078500E" w:rsidP="007D024B">
      <w:pPr>
        <w:pStyle w:val="NNormal"/>
      </w:pPr>
      <w:r>
        <w:t>19</w:t>
      </w:r>
      <w:r w:rsidR="009D0EF6" w:rsidRPr="00517C8D">
        <w:t>.</w:t>
      </w:r>
      <w:r w:rsidR="009D0EF6">
        <w:t xml:space="preserve"> </w:t>
      </w:r>
      <w:r w:rsidR="009D0EF6" w:rsidRPr="00517C8D">
        <w:t>Que la informació i els documents aportats en tots els sobres són de contingut absolutament cert.</w:t>
      </w:r>
    </w:p>
    <w:p w14:paraId="10932087" w14:textId="34C51B00" w:rsidR="009D0EF6" w:rsidRDefault="0078500E" w:rsidP="007D024B">
      <w:pPr>
        <w:pStyle w:val="NNormal"/>
      </w:pPr>
      <w:r w:rsidRPr="00517C8D">
        <w:t>2</w:t>
      </w:r>
      <w:r>
        <w:t>0</w:t>
      </w:r>
      <w:r w:rsidR="009D0EF6" w:rsidRPr="00517C8D">
        <w:t>. Que, com a signant d’aquesta declaració i en la representació amb què actuo, tinc capacitat suficient per a comparèixer i signar aquesta declaració i la resta de documentació requerida per a contractar, inclosa l’oferta econòmica.</w:t>
      </w:r>
    </w:p>
    <w:p w14:paraId="775389DF" w14:textId="08A9992F" w:rsidR="009D0EF6" w:rsidRPr="00517C8D" w:rsidRDefault="0078500E" w:rsidP="007D024B">
      <w:pPr>
        <w:pStyle w:val="NNormal"/>
      </w:pPr>
      <w:r>
        <w:t>21</w:t>
      </w:r>
      <w:r w:rsidR="009D0EF6">
        <w:t xml:space="preserve">. </w:t>
      </w:r>
      <w:r w:rsidR="009D0EF6" w:rsidRPr="0062676D">
        <w:t>Que l’empresa que represento, en el cas d’ésser estrangera, se sotmet als jutjats i tribunals espanyols de qualsevol ordre per a totes les incidències que puguin sorgir del contracte, amb la renúncia expressa al meu propi fur.</w:t>
      </w:r>
    </w:p>
    <w:p w14:paraId="5ADD1E01" w14:textId="190C5AC1" w:rsidR="009D0EF6" w:rsidRDefault="0078500E" w:rsidP="007D024B">
      <w:pPr>
        <w:pStyle w:val="NNormal"/>
      </w:pPr>
      <w:r>
        <w:t>22</w:t>
      </w:r>
      <w:r w:rsidR="009D0EF6">
        <w:t>. Que, l’empresa que represento té el c</w:t>
      </w:r>
      <w:r w:rsidR="009D0EF6" w:rsidRPr="005A2FD2">
        <w:t>ertificat vigent de</w:t>
      </w:r>
      <w:r w:rsidR="003159EB">
        <w:t xml:space="preserve"> </w:t>
      </w:r>
      <w:r w:rsidR="009D0EF6" w:rsidRPr="005A2FD2">
        <w:t>l</w:t>
      </w:r>
      <w:r w:rsidR="003159EB">
        <w:t>a</w:t>
      </w:r>
      <w:r w:rsidR="009D0EF6" w:rsidRPr="005A2FD2">
        <w:t xml:space="preserve"> </w:t>
      </w:r>
      <w:r w:rsidR="003159EB" w:rsidRPr="005A2FD2">
        <w:t>Direcció General d’Assegurances i Fons de Pensions</w:t>
      </w:r>
      <w:r w:rsidR="003159EB">
        <w:t>, del</w:t>
      </w:r>
      <w:r w:rsidR="003159EB" w:rsidRPr="005A2FD2">
        <w:t xml:space="preserve"> </w:t>
      </w:r>
      <w:r w:rsidR="009D0EF6" w:rsidRPr="005A2FD2">
        <w:t>Ministeri d’Assumptes Econòmics i Transformació Digital</w:t>
      </w:r>
      <w:r w:rsidR="00223DD0">
        <w:t>, que</w:t>
      </w:r>
      <w:r w:rsidR="009D0EF6" w:rsidRPr="005A2FD2">
        <w:t xml:space="preserve"> acredita l’habilitació empresarial o professional</w:t>
      </w:r>
      <w:r w:rsidR="009D0EF6">
        <w:t xml:space="preserve"> </w:t>
      </w:r>
      <w:r w:rsidR="00223DD0">
        <w:t xml:space="preserve">i </w:t>
      </w:r>
      <w:r w:rsidR="009D0EF6">
        <w:t>que l’entitat està autoritzada per a treballar en els rams que són objecte d’aquesta licitació.</w:t>
      </w:r>
    </w:p>
    <w:p w14:paraId="6FD4FF13" w14:textId="77777777" w:rsidR="009D0EF6" w:rsidRPr="00517C8D" w:rsidRDefault="009D0EF6" w:rsidP="007D024B">
      <w:pPr>
        <w:pStyle w:val="NNormal"/>
      </w:pPr>
      <w:r w:rsidRPr="00517C8D">
        <w:t xml:space="preserve">I, perquè consti als efectes </w:t>
      </w:r>
      <w:r w:rsidRPr="007D024B">
        <w:t>pertinents</w:t>
      </w:r>
      <w:r w:rsidRPr="00517C8D">
        <w:t>, signo aquesta declaració.</w:t>
      </w:r>
    </w:p>
    <w:p w14:paraId="594A7FA0" w14:textId="77777777" w:rsidR="009D0EF6" w:rsidRPr="00942F22" w:rsidRDefault="009D0EF6" w:rsidP="009D19E1">
      <w:pPr>
        <w:pStyle w:val="NNormal"/>
      </w:pPr>
      <w:r w:rsidRPr="00942F22">
        <w:t>Signatura:</w:t>
      </w:r>
      <w:bookmarkStart w:id="9" w:name="_GoBack"/>
      <w:bookmarkEnd w:id="9"/>
    </w:p>
    <w:bookmarkEnd w:id="5"/>
    <w:bookmarkEnd w:id="6"/>
    <w:bookmarkEnd w:id="7"/>
    <w:bookmarkEnd w:id="8"/>
    <w:sectPr w:rsidR="009D0EF6" w:rsidRPr="00942F2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E98" w14:textId="77777777" w:rsidR="00041815" w:rsidRDefault="00041815" w:rsidP="00D0658C">
      <w:r>
        <w:separator/>
      </w:r>
    </w:p>
  </w:endnote>
  <w:endnote w:type="continuationSeparator" w:id="0">
    <w:p w14:paraId="359CF1FA" w14:textId="77777777" w:rsidR="00041815" w:rsidRDefault="0004181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5AA2" w14:textId="09BBEABF" w:rsidR="00041815" w:rsidRPr="009D23CE" w:rsidRDefault="0004181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6D0A14">
      <w:rPr>
        <w:noProof/>
      </w:rPr>
      <w:t>3</w:t>
    </w:r>
    <w:r>
      <w:fldChar w:fldCharType="end"/>
    </w:r>
    <w:r>
      <w:t xml:space="preserve"> | </w:t>
    </w:r>
    <w:fldSimple w:instr=" NUMPAGES   \* MERGEFORMAT ">
      <w:r w:rsidR="006D0A14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AD97C" w14:textId="77777777" w:rsidR="00041815" w:rsidRDefault="00041815" w:rsidP="00D0658C">
      <w:r>
        <w:separator/>
      </w:r>
    </w:p>
  </w:footnote>
  <w:footnote w:type="continuationSeparator" w:id="0">
    <w:p w14:paraId="75BE7291" w14:textId="77777777" w:rsidR="00041815" w:rsidRDefault="0004181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44A0" w14:textId="77777777" w:rsidR="00041815" w:rsidRDefault="00041815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76B5" w14:textId="77777777" w:rsidR="00041815" w:rsidRPr="00C854AD" w:rsidRDefault="00041815" w:rsidP="00C24841">
    <w:pPr>
      <w:pStyle w:val="Capalera1"/>
    </w:pPr>
    <w:r>
      <w:rPr>
        <w:noProof/>
      </w:rPr>
      <w:drawing>
        <wp:inline distT="0" distB="0" distL="0" distR="0" wp14:anchorId="5055019A" wp14:editId="682B47EF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D2A8" w14:textId="77777777" w:rsidR="00041815" w:rsidRDefault="00041815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9472D"/>
    <w:multiLevelType w:val="multilevel"/>
    <w:tmpl w:val="95FC7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7"/>
  </w:num>
  <w:num w:numId="10">
    <w:abstractNumId w:val="4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7"/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F6"/>
    <w:rsid w:val="00012C99"/>
    <w:rsid w:val="000259D5"/>
    <w:rsid w:val="00026D49"/>
    <w:rsid w:val="000326DA"/>
    <w:rsid w:val="0003727C"/>
    <w:rsid w:val="00041815"/>
    <w:rsid w:val="000430A5"/>
    <w:rsid w:val="00043297"/>
    <w:rsid w:val="000635EB"/>
    <w:rsid w:val="00066ED8"/>
    <w:rsid w:val="00067473"/>
    <w:rsid w:val="000832BE"/>
    <w:rsid w:val="000865A5"/>
    <w:rsid w:val="0009021F"/>
    <w:rsid w:val="00095564"/>
    <w:rsid w:val="00097121"/>
    <w:rsid w:val="000A0490"/>
    <w:rsid w:val="000A16E5"/>
    <w:rsid w:val="000A4C46"/>
    <w:rsid w:val="000B4818"/>
    <w:rsid w:val="000C5380"/>
    <w:rsid w:val="000D2F6C"/>
    <w:rsid w:val="000E1771"/>
    <w:rsid w:val="000E22E4"/>
    <w:rsid w:val="000E4058"/>
    <w:rsid w:val="000E6B76"/>
    <w:rsid w:val="000F286D"/>
    <w:rsid w:val="00112698"/>
    <w:rsid w:val="00114D0C"/>
    <w:rsid w:val="0011557D"/>
    <w:rsid w:val="00117496"/>
    <w:rsid w:val="00134112"/>
    <w:rsid w:val="00136910"/>
    <w:rsid w:val="001376A5"/>
    <w:rsid w:val="00137759"/>
    <w:rsid w:val="001446A8"/>
    <w:rsid w:val="001604FC"/>
    <w:rsid w:val="001636E2"/>
    <w:rsid w:val="00163BB1"/>
    <w:rsid w:val="00164F16"/>
    <w:rsid w:val="0017058C"/>
    <w:rsid w:val="001721A4"/>
    <w:rsid w:val="001758E2"/>
    <w:rsid w:val="00185C7A"/>
    <w:rsid w:val="00190344"/>
    <w:rsid w:val="00190A7B"/>
    <w:rsid w:val="001941C6"/>
    <w:rsid w:val="00194C73"/>
    <w:rsid w:val="001950E1"/>
    <w:rsid w:val="001964C4"/>
    <w:rsid w:val="001B3F41"/>
    <w:rsid w:val="001C73A7"/>
    <w:rsid w:val="001D11AB"/>
    <w:rsid w:val="001E7736"/>
    <w:rsid w:val="001F1FC4"/>
    <w:rsid w:val="001F2FD9"/>
    <w:rsid w:val="00200014"/>
    <w:rsid w:val="00202480"/>
    <w:rsid w:val="00203562"/>
    <w:rsid w:val="00206937"/>
    <w:rsid w:val="002074D1"/>
    <w:rsid w:val="002075EB"/>
    <w:rsid w:val="00214629"/>
    <w:rsid w:val="00223DD0"/>
    <w:rsid w:val="00227B0E"/>
    <w:rsid w:val="0023042F"/>
    <w:rsid w:val="0023220B"/>
    <w:rsid w:val="002331CA"/>
    <w:rsid w:val="002339AF"/>
    <w:rsid w:val="00240533"/>
    <w:rsid w:val="00241231"/>
    <w:rsid w:val="00241B4A"/>
    <w:rsid w:val="002447D4"/>
    <w:rsid w:val="00247494"/>
    <w:rsid w:val="00247AB3"/>
    <w:rsid w:val="00247BD4"/>
    <w:rsid w:val="002653B3"/>
    <w:rsid w:val="00265B00"/>
    <w:rsid w:val="002667CF"/>
    <w:rsid w:val="0027301B"/>
    <w:rsid w:val="0027766F"/>
    <w:rsid w:val="00296ADB"/>
    <w:rsid w:val="002B1185"/>
    <w:rsid w:val="002B3FC2"/>
    <w:rsid w:val="002B4918"/>
    <w:rsid w:val="002B6E5F"/>
    <w:rsid w:val="002C0599"/>
    <w:rsid w:val="002D0D7B"/>
    <w:rsid w:val="002D2680"/>
    <w:rsid w:val="002D2845"/>
    <w:rsid w:val="002D68B9"/>
    <w:rsid w:val="00302CB4"/>
    <w:rsid w:val="00312800"/>
    <w:rsid w:val="003159EB"/>
    <w:rsid w:val="00316E03"/>
    <w:rsid w:val="00324600"/>
    <w:rsid w:val="003314C9"/>
    <w:rsid w:val="00344970"/>
    <w:rsid w:val="00347B0E"/>
    <w:rsid w:val="00360567"/>
    <w:rsid w:val="00370167"/>
    <w:rsid w:val="00375B20"/>
    <w:rsid w:val="003840C3"/>
    <w:rsid w:val="00386CD2"/>
    <w:rsid w:val="00386F52"/>
    <w:rsid w:val="00391737"/>
    <w:rsid w:val="00392292"/>
    <w:rsid w:val="003A1429"/>
    <w:rsid w:val="003A60D3"/>
    <w:rsid w:val="003A7755"/>
    <w:rsid w:val="003B0D82"/>
    <w:rsid w:val="003D5932"/>
    <w:rsid w:val="003E1518"/>
    <w:rsid w:val="003E1952"/>
    <w:rsid w:val="003E1B69"/>
    <w:rsid w:val="003F546D"/>
    <w:rsid w:val="003F7171"/>
    <w:rsid w:val="00400DB3"/>
    <w:rsid w:val="00406499"/>
    <w:rsid w:val="004111D0"/>
    <w:rsid w:val="004229CA"/>
    <w:rsid w:val="00427980"/>
    <w:rsid w:val="0043015E"/>
    <w:rsid w:val="00430725"/>
    <w:rsid w:val="004334E0"/>
    <w:rsid w:val="004378EF"/>
    <w:rsid w:val="00441E74"/>
    <w:rsid w:val="004445D7"/>
    <w:rsid w:val="004507EC"/>
    <w:rsid w:val="00455F01"/>
    <w:rsid w:val="0045700B"/>
    <w:rsid w:val="0046075A"/>
    <w:rsid w:val="004640CD"/>
    <w:rsid w:val="00473136"/>
    <w:rsid w:val="004743AB"/>
    <w:rsid w:val="00476A58"/>
    <w:rsid w:val="00487198"/>
    <w:rsid w:val="00491F76"/>
    <w:rsid w:val="00494F8E"/>
    <w:rsid w:val="004A2494"/>
    <w:rsid w:val="004C33CF"/>
    <w:rsid w:val="004D3894"/>
    <w:rsid w:val="004D79C9"/>
    <w:rsid w:val="004E0C12"/>
    <w:rsid w:val="004E1713"/>
    <w:rsid w:val="004E2077"/>
    <w:rsid w:val="004E3B75"/>
    <w:rsid w:val="004E5CDB"/>
    <w:rsid w:val="004F2695"/>
    <w:rsid w:val="004F26FC"/>
    <w:rsid w:val="004F3D35"/>
    <w:rsid w:val="00500CCC"/>
    <w:rsid w:val="00502B86"/>
    <w:rsid w:val="00506C78"/>
    <w:rsid w:val="00510714"/>
    <w:rsid w:val="005154AE"/>
    <w:rsid w:val="00521038"/>
    <w:rsid w:val="00534F58"/>
    <w:rsid w:val="0053572B"/>
    <w:rsid w:val="00535DD4"/>
    <w:rsid w:val="00540E4F"/>
    <w:rsid w:val="00552714"/>
    <w:rsid w:val="00552A1C"/>
    <w:rsid w:val="00554DA3"/>
    <w:rsid w:val="00556354"/>
    <w:rsid w:val="00556F56"/>
    <w:rsid w:val="00565DF1"/>
    <w:rsid w:val="00575A30"/>
    <w:rsid w:val="00577216"/>
    <w:rsid w:val="00577E2E"/>
    <w:rsid w:val="00583EFE"/>
    <w:rsid w:val="0058527D"/>
    <w:rsid w:val="00590FDC"/>
    <w:rsid w:val="00594DA1"/>
    <w:rsid w:val="005A7F08"/>
    <w:rsid w:val="005B2DCD"/>
    <w:rsid w:val="005B71B8"/>
    <w:rsid w:val="005C1172"/>
    <w:rsid w:val="005C5949"/>
    <w:rsid w:val="005E0B14"/>
    <w:rsid w:val="005E1D8B"/>
    <w:rsid w:val="005E47E3"/>
    <w:rsid w:val="005E64AD"/>
    <w:rsid w:val="005F169F"/>
    <w:rsid w:val="005F4728"/>
    <w:rsid w:val="00605E9B"/>
    <w:rsid w:val="00612B5B"/>
    <w:rsid w:val="006163E2"/>
    <w:rsid w:val="006206BC"/>
    <w:rsid w:val="00625AC5"/>
    <w:rsid w:val="00655772"/>
    <w:rsid w:val="00661C97"/>
    <w:rsid w:val="006655BC"/>
    <w:rsid w:val="006719D0"/>
    <w:rsid w:val="00673DBD"/>
    <w:rsid w:val="00675FBD"/>
    <w:rsid w:val="00681607"/>
    <w:rsid w:val="00683440"/>
    <w:rsid w:val="00686F50"/>
    <w:rsid w:val="006900C7"/>
    <w:rsid w:val="0069040F"/>
    <w:rsid w:val="006927B5"/>
    <w:rsid w:val="00697CB3"/>
    <w:rsid w:val="006A7440"/>
    <w:rsid w:val="006B1BD3"/>
    <w:rsid w:val="006B1E10"/>
    <w:rsid w:val="006B365B"/>
    <w:rsid w:val="006B396A"/>
    <w:rsid w:val="006B675B"/>
    <w:rsid w:val="006C7174"/>
    <w:rsid w:val="006D0A14"/>
    <w:rsid w:val="006D136E"/>
    <w:rsid w:val="006D2177"/>
    <w:rsid w:val="006D2F37"/>
    <w:rsid w:val="006D39C3"/>
    <w:rsid w:val="006D59C2"/>
    <w:rsid w:val="006E57A9"/>
    <w:rsid w:val="006F06A8"/>
    <w:rsid w:val="006F24D0"/>
    <w:rsid w:val="006F282F"/>
    <w:rsid w:val="006F336D"/>
    <w:rsid w:val="006F6172"/>
    <w:rsid w:val="006F657C"/>
    <w:rsid w:val="006F7922"/>
    <w:rsid w:val="007045DF"/>
    <w:rsid w:val="00705A68"/>
    <w:rsid w:val="007068EB"/>
    <w:rsid w:val="00711D9E"/>
    <w:rsid w:val="007142A8"/>
    <w:rsid w:val="0071684F"/>
    <w:rsid w:val="00721574"/>
    <w:rsid w:val="0072608D"/>
    <w:rsid w:val="00726EF2"/>
    <w:rsid w:val="0073095E"/>
    <w:rsid w:val="007320E2"/>
    <w:rsid w:val="007328D7"/>
    <w:rsid w:val="00733E4B"/>
    <w:rsid w:val="007342D8"/>
    <w:rsid w:val="007345C6"/>
    <w:rsid w:val="00743C24"/>
    <w:rsid w:val="00745EF4"/>
    <w:rsid w:val="0074619E"/>
    <w:rsid w:val="0074729E"/>
    <w:rsid w:val="00750BE6"/>
    <w:rsid w:val="007544F9"/>
    <w:rsid w:val="007549CA"/>
    <w:rsid w:val="007573B2"/>
    <w:rsid w:val="007601CD"/>
    <w:rsid w:val="007605BE"/>
    <w:rsid w:val="00763763"/>
    <w:rsid w:val="007655B7"/>
    <w:rsid w:val="00765BB6"/>
    <w:rsid w:val="007815DC"/>
    <w:rsid w:val="0078500E"/>
    <w:rsid w:val="00791F3E"/>
    <w:rsid w:val="00793CF2"/>
    <w:rsid w:val="00794CE0"/>
    <w:rsid w:val="007A1D2F"/>
    <w:rsid w:val="007A6F0C"/>
    <w:rsid w:val="007C397C"/>
    <w:rsid w:val="007C48C7"/>
    <w:rsid w:val="007D024B"/>
    <w:rsid w:val="007D17C0"/>
    <w:rsid w:val="007D1CDB"/>
    <w:rsid w:val="007D54B9"/>
    <w:rsid w:val="007D6153"/>
    <w:rsid w:val="007E3177"/>
    <w:rsid w:val="007F6102"/>
    <w:rsid w:val="00806FA8"/>
    <w:rsid w:val="0081209F"/>
    <w:rsid w:val="00824155"/>
    <w:rsid w:val="008302DF"/>
    <w:rsid w:val="00830612"/>
    <w:rsid w:val="00833C61"/>
    <w:rsid w:val="0083493C"/>
    <w:rsid w:val="00841512"/>
    <w:rsid w:val="00843763"/>
    <w:rsid w:val="00845EEE"/>
    <w:rsid w:val="008464BB"/>
    <w:rsid w:val="00852A93"/>
    <w:rsid w:val="00860B20"/>
    <w:rsid w:val="00861C1C"/>
    <w:rsid w:val="00863B33"/>
    <w:rsid w:val="00864E49"/>
    <w:rsid w:val="00870016"/>
    <w:rsid w:val="00871B1E"/>
    <w:rsid w:val="00872012"/>
    <w:rsid w:val="00873ACB"/>
    <w:rsid w:val="00874F61"/>
    <w:rsid w:val="00877B84"/>
    <w:rsid w:val="00882821"/>
    <w:rsid w:val="008934F5"/>
    <w:rsid w:val="0089403D"/>
    <w:rsid w:val="0089457E"/>
    <w:rsid w:val="00894AA8"/>
    <w:rsid w:val="008A4C28"/>
    <w:rsid w:val="008B2182"/>
    <w:rsid w:val="008B2A50"/>
    <w:rsid w:val="008C2026"/>
    <w:rsid w:val="008C2D84"/>
    <w:rsid w:val="008C3DF3"/>
    <w:rsid w:val="008D1627"/>
    <w:rsid w:val="008D7666"/>
    <w:rsid w:val="008E1B79"/>
    <w:rsid w:val="008E48A7"/>
    <w:rsid w:val="008F2410"/>
    <w:rsid w:val="0090568E"/>
    <w:rsid w:val="00912AF2"/>
    <w:rsid w:val="0092610A"/>
    <w:rsid w:val="009272CD"/>
    <w:rsid w:val="009278D0"/>
    <w:rsid w:val="0093524B"/>
    <w:rsid w:val="0093767B"/>
    <w:rsid w:val="00947C3C"/>
    <w:rsid w:val="00950A46"/>
    <w:rsid w:val="009613AC"/>
    <w:rsid w:val="00962F65"/>
    <w:rsid w:val="00965C3A"/>
    <w:rsid w:val="00976792"/>
    <w:rsid w:val="009807E1"/>
    <w:rsid w:val="00980C2E"/>
    <w:rsid w:val="009923B7"/>
    <w:rsid w:val="009B0579"/>
    <w:rsid w:val="009C5D7D"/>
    <w:rsid w:val="009C7771"/>
    <w:rsid w:val="009D0EF6"/>
    <w:rsid w:val="009D19E1"/>
    <w:rsid w:val="009D23CE"/>
    <w:rsid w:val="009D2D7F"/>
    <w:rsid w:val="009D5048"/>
    <w:rsid w:val="009E6C51"/>
    <w:rsid w:val="009E6E0B"/>
    <w:rsid w:val="009F6612"/>
    <w:rsid w:val="009F6DB1"/>
    <w:rsid w:val="009F70DB"/>
    <w:rsid w:val="00A059B6"/>
    <w:rsid w:val="00A0628C"/>
    <w:rsid w:val="00A20077"/>
    <w:rsid w:val="00A2339C"/>
    <w:rsid w:val="00A23F7F"/>
    <w:rsid w:val="00A27CF4"/>
    <w:rsid w:val="00A34CEC"/>
    <w:rsid w:val="00A36012"/>
    <w:rsid w:val="00A406B6"/>
    <w:rsid w:val="00A40AE1"/>
    <w:rsid w:val="00A41AC4"/>
    <w:rsid w:val="00A572C8"/>
    <w:rsid w:val="00A578DF"/>
    <w:rsid w:val="00A63743"/>
    <w:rsid w:val="00A66285"/>
    <w:rsid w:val="00A66435"/>
    <w:rsid w:val="00A719F6"/>
    <w:rsid w:val="00A72F01"/>
    <w:rsid w:val="00A7537F"/>
    <w:rsid w:val="00A760CC"/>
    <w:rsid w:val="00A81DEF"/>
    <w:rsid w:val="00A8555E"/>
    <w:rsid w:val="00A9005D"/>
    <w:rsid w:val="00A9316D"/>
    <w:rsid w:val="00A94D58"/>
    <w:rsid w:val="00AA22EC"/>
    <w:rsid w:val="00AA38D3"/>
    <w:rsid w:val="00AA467C"/>
    <w:rsid w:val="00AA656D"/>
    <w:rsid w:val="00AB6770"/>
    <w:rsid w:val="00AC0A9E"/>
    <w:rsid w:val="00AD1228"/>
    <w:rsid w:val="00AD2C47"/>
    <w:rsid w:val="00AD3DEF"/>
    <w:rsid w:val="00AE13EF"/>
    <w:rsid w:val="00AE4228"/>
    <w:rsid w:val="00AE6A36"/>
    <w:rsid w:val="00AF0278"/>
    <w:rsid w:val="00AF060B"/>
    <w:rsid w:val="00B022CF"/>
    <w:rsid w:val="00B20240"/>
    <w:rsid w:val="00B25E9F"/>
    <w:rsid w:val="00B279E7"/>
    <w:rsid w:val="00B3556C"/>
    <w:rsid w:val="00B3676C"/>
    <w:rsid w:val="00B3739D"/>
    <w:rsid w:val="00B3787B"/>
    <w:rsid w:val="00B40096"/>
    <w:rsid w:val="00B40758"/>
    <w:rsid w:val="00B42734"/>
    <w:rsid w:val="00B44706"/>
    <w:rsid w:val="00B44C3B"/>
    <w:rsid w:val="00B5113D"/>
    <w:rsid w:val="00B513E4"/>
    <w:rsid w:val="00B549DA"/>
    <w:rsid w:val="00B576F9"/>
    <w:rsid w:val="00B64219"/>
    <w:rsid w:val="00B66206"/>
    <w:rsid w:val="00B6621B"/>
    <w:rsid w:val="00B6638A"/>
    <w:rsid w:val="00B67C71"/>
    <w:rsid w:val="00B72A2F"/>
    <w:rsid w:val="00B85482"/>
    <w:rsid w:val="00B95CD0"/>
    <w:rsid w:val="00BA269A"/>
    <w:rsid w:val="00BA3FFF"/>
    <w:rsid w:val="00BB4C8A"/>
    <w:rsid w:val="00BC3861"/>
    <w:rsid w:val="00BC4907"/>
    <w:rsid w:val="00BC5E12"/>
    <w:rsid w:val="00BC6F97"/>
    <w:rsid w:val="00BD3BA6"/>
    <w:rsid w:val="00BE4EBF"/>
    <w:rsid w:val="00BE7332"/>
    <w:rsid w:val="00C03444"/>
    <w:rsid w:val="00C07B6D"/>
    <w:rsid w:val="00C162F3"/>
    <w:rsid w:val="00C167D0"/>
    <w:rsid w:val="00C24841"/>
    <w:rsid w:val="00C24EDF"/>
    <w:rsid w:val="00C2700D"/>
    <w:rsid w:val="00C346E4"/>
    <w:rsid w:val="00C41836"/>
    <w:rsid w:val="00C41A27"/>
    <w:rsid w:val="00C43263"/>
    <w:rsid w:val="00C453E0"/>
    <w:rsid w:val="00C54AB0"/>
    <w:rsid w:val="00C57509"/>
    <w:rsid w:val="00C60ECB"/>
    <w:rsid w:val="00C625E6"/>
    <w:rsid w:val="00C7233B"/>
    <w:rsid w:val="00C7239F"/>
    <w:rsid w:val="00C72402"/>
    <w:rsid w:val="00C77D9E"/>
    <w:rsid w:val="00C82881"/>
    <w:rsid w:val="00C854AD"/>
    <w:rsid w:val="00C87A1C"/>
    <w:rsid w:val="00C964E8"/>
    <w:rsid w:val="00CB0618"/>
    <w:rsid w:val="00CB0B38"/>
    <w:rsid w:val="00CD28BF"/>
    <w:rsid w:val="00CD36FC"/>
    <w:rsid w:val="00CE1B88"/>
    <w:rsid w:val="00CE6ABD"/>
    <w:rsid w:val="00CF2959"/>
    <w:rsid w:val="00CF3159"/>
    <w:rsid w:val="00CF38D3"/>
    <w:rsid w:val="00D00F7C"/>
    <w:rsid w:val="00D0658C"/>
    <w:rsid w:val="00D1207A"/>
    <w:rsid w:val="00D17281"/>
    <w:rsid w:val="00D27456"/>
    <w:rsid w:val="00D31469"/>
    <w:rsid w:val="00D44AEF"/>
    <w:rsid w:val="00D53CCC"/>
    <w:rsid w:val="00D62076"/>
    <w:rsid w:val="00D64FBE"/>
    <w:rsid w:val="00D66BC3"/>
    <w:rsid w:val="00D74882"/>
    <w:rsid w:val="00D75D83"/>
    <w:rsid w:val="00D80741"/>
    <w:rsid w:val="00D82A7D"/>
    <w:rsid w:val="00D8553A"/>
    <w:rsid w:val="00D856E8"/>
    <w:rsid w:val="00D926DA"/>
    <w:rsid w:val="00D951E3"/>
    <w:rsid w:val="00D95293"/>
    <w:rsid w:val="00DA1A15"/>
    <w:rsid w:val="00DA41F9"/>
    <w:rsid w:val="00DB16D9"/>
    <w:rsid w:val="00DB4FD8"/>
    <w:rsid w:val="00DB5E98"/>
    <w:rsid w:val="00DC5A74"/>
    <w:rsid w:val="00DC630E"/>
    <w:rsid w:val="00DC7DE7"/>
    <w:rsid w:val="00DD48DB"/>
    <w:rsid w:val="00DD6FE0"/>
    <w:rsid w:val="00DE10CC"/>
    <w:rsid w:val="00DE29B7"/>
    <w:rsid w:val="00DE3D85"/>
    <w:rsid w:val="00DF10CE"/>
    <w:rsid w:val="00DF18C9"/>
    <w:rsid w:val="00DF32E0"/>
    <w:rsid w:val="00E02C5D"/>
    <w:rsid w:val="00E12A05"/>
    <w:rsid w:val="00E17904"/>
    <w:rsid w:val="00E243B8"/>
    <w:rsid w:val="00E31645"/>
    <w:rsid w:val="00E370F9"/>
    <w:rsid w:val="00E45FF1"/>
    <w:rsid w:val="00E4653C"/>
    <w:rsid w:val="00E47FC8"/>
    <w:rsid w:val="00E512AA"/>
    <w:rsid w:val="00E52178"/>
    <w:rsid w:val="00E56AE2"/>
    <w:rsid w:val="00E64BB1"/>
    <w:rsid w:val="00E65EFA"/>
    <w:rsid w:val="00E753E7"/>
    <w:rsid w:val="00E76A31"/>
    <w:rsid w:val="00E839B2"/>
    <w:rsid w:val="00E8623C"/>
    <w:rsid w:val="00E87877"/>
    <w:rsid w:val="00EA423B"/>
    <w:rsid w:val="00EA5CB3"/>
    <w:rsid w:val="00EB2EFA"/>
    <w:rsid w:val="00EB5424"/>
    <w:rsid w:val="00EC5FA4"/>
    <w:rsid w:val="00ED02A3"/>
    <w:rsid w:val="00ED7D7E"/>
    <w:rsid w:val="00EE061A"/>
    <w:rsid w:val="00EE5424"/>
    <w:rsid w:val="00EF326B"/>
    <w:rsid w:val="00F00F6F"/>
    <w:rsid w:val="00F02F55"/>
    <w:rsid w:val="00F06391"/>
    <w:rsid w:val="00F07C7E"/>
    <w:rsid w:val="00F15D0D"/>
    <w:rsid w:val="00F171C8"/>
    <w:rsid w:val="00F40389"/>
    <w:rsid w:val="00F43D1A"/>
    <w:rsid w:val="00F55F46"/>
    <w:rsid w:val="00F605BF"/>
    <w:rsid w:val="00F6393C"/>
    <w:rsid w:val="00F66884"/>
    <w:rsid w:val="00F7304E"/>
    <w:rsid w:val="00F75B7C"/>
    <w:rsid w:val="00F77AE9"/>
    <w:rsid w:val="00F77CE1"/>
    <w:rsid w:val="00F844B5"/>
    <w:rsid w:val="00F854C1"/>
    <w:rsid w:val="00F873D9"/>
    <w:rsid w:val="00F92DD1"/>
    <w:rsid w:val="00F94982"/>
    <w:rsid w:val="00FC0D9B"/>
    <w:rsid w:val="00FD1CF0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29AC530"/>
  <w15:docId w15:val="{29AAC9D5-3DD0-4E6A-88A6-DC8354F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4C73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9D0EF6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0635EB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9D0EF6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9D0EF6"/>
  </w:style>
  <w:style w:type="paragraph" w:customStyle="1" w:styleId="Carrec">
    <w:name w:val="Carrec"/>
    <w:basedOn w:val="Normal"/>
    <w:semiHidden/>
    <w:rsid w:val="009D0EF6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9D0EF6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9D0EF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9D0EF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9D0EF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9D0EF6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9D0EF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9D0EF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9D0EF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9D0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9D0EF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9D0EF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9D0EF6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9D0EF6"/>
  </w:style>
  <w:style w:type="character" w:customStyle="1" w:styleId="ECSubr">
    <w:name w:val="EC Subr"/>
    <w:rsid w:val="009D0EF6"/>
    <w:rPr>
      <w:u w:val="single"/>
    </w:rPr>
  </w:style>
  <w:style w:type="paragraph" w:customStyle="1" w:styleId="ECSubrnegr">
    <w:name w:val="EC Subr negr"/>
    <w:basedOn w:val="Normal"/>
    <w:rsid w:val="009D0EF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9D0EF6"/>
    <w:rPr>
      <w:szCs w:val="20"/>
      <w:u w:val="dashLongHeavy"/>
      <w:lang w:eastAsia="es-ES"/>
    </w:rPr>
  </w:style>
  <w:style w:type="character" w:styleId="Nmerodepgina">
    <w:name w:val="page number"/>
    <w:rsid w:val="009D0EF6"/>
  </w:style>
  <w:style w:type="paragraph" w:customStyle="1" w:styleId="tn">
    <w:name w:val="tn"/>
    <w:rsid w:val="009D0EF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9D0EF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9D0EF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9D0EF6"/>
  </w:style>
  <w:style w:type="paragraph" w:customStyle="1" w:styleId="TDC91">
    <w:name w:val="TDC 91"/>
    <w:basedOn w:val="Normal"/>
    <w:next w:val="Normal"/>
    <w:autoRedefine/>
    <w:rsid w:val="009D0EF6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9D0EF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9D0EF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9D0EF6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9D0EF6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9D0EF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0EF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D0EF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9D0EF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9D0EF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9D0EF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9D0EF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0EF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9D0E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9D0EF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9D0EF6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9D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0EF6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0E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0EF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D0E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D0EF6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EF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9D0EF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D0E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D0EF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D0EF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D0E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D0EF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9D0EF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9D0EF6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9D0EF6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9D0E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D0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E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D0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D0E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0EF6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9D0EF6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9D0EF6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9D0EF6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9D0EF6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EF6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D0EF6"/>
    <w:rPr>
      <w:color w:val="808080"/>
    </w:rPr>
  </w:style>
  <w:style w:type="paragraph" w:customStyle="1" w:styleId="msonormal0">
    <w:name w:val="msonormal"/>
    <w:basedOn w:val="Normal"/>
    <w:rsid w:val="009D0E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9D0EF6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9D0EF6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9D0EF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9D0EF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9D0EF6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9D0EF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9D0E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9D0E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9D0E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9D0E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9D0E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9D0E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9D0E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9D0EF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9D0E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9D0EF6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D0EF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9D0EF6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3">
    <w:name w:val="Tabla con cuadrícula103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4">
    <w:name w:val="Tabla con cuadrícula104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do\Desktop\Plantilla%20Estil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01D6-A960-4374-BF20-45A6F1B4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Estils.dotx</Template>
  <TotalTime>2</TotalTime>
  <Pages>4</Pages>
  <Words>1384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Pardo Casademont, Salvi</dc:creator>
  <cp:lastModifiedBy>Ordeig Solé, Montserrat</cp:lastModifiedBy>
  <cp:revision>4</cp:revision>
  <cp:lastPrinted>2013-11-05T16:25:00Z</cp:lastPrinted>
  <dcterms:created xsi:type="dcterms:W3CDTF">2025-07-25T08:13:00Z</dcterms:created>
  <dcterms:modified xsi:type="dcterms:W3CDTF">2025-07-25T08:18:00Z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