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57" w:rsidRPr="008E6D57" w:rsidRDefault="008E6D57" w:rsidP="008E6D57">
      <w:pPr>
        <w:keepNext/>
        <w:tabs>
          <w:tab w:val="num" w:pos="0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90945671"/>
      <w:r w:rsidRPr="008E6D57">
        <w:rPr>
          <w:rFonts w:ascii="Arial" w:eastAsia="SimSun" w:hAnsi="Arial" w:cs="Arial"/>
          <w:b/>
          <w:bCs/>
          <w:color w:val="0000FF"/>
          <w:lang w:eastAsia="zh-CN"/>
        </w:rPr>
        <w:t>Annex 1 PCAP- Declaració responsable</w:t>
      </w:r>
      <w:bookmarkEnd w:id="0"/>
    </w:p>
    <w:p w:rsidR="008E6D57" w:rsidRPr="008E6D57" w:rsidRDefault="008E6D57" w:rsidP="008E6D57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</w:p>
    <w:p w:rsidR="008E6D57" w:rsidRPr="008E6D57" w:rsidRDefault="008E6D57" w:rsidP="008E6D57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E6D57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6062"/>
      </w:tblGrid>
      <w:tr w:rsidR="008E6D57" w:rsidRPr="008E6D57" w:rsidTr="007652D1">
        <w:trPr>
          <w:trHeight w:val="46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8E6D57" w:rsidRPr="008E6D57" w:rsidTr="007652D1">
        <w:trPr>
          <w:trHeight w:val="258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Obert subjecte a regulació  harmonitzada</w:t>
            </w:r>
          </w:p>
        </w:tc>
      </w:tr>
      <w:tr w:rsidR="008E6D57" w:rsidRPr="008E6D57" w:rsidTr="007652D1">
        <w:trPr>
          <w:trHeight w:val="567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Contracte servei de manteniment dels sistemes d’alarmes d’intrusió i sistemes de protecció contra incendis als equipaments municipals i/o espais de l’Ajuntament de Gavà i l’empresa municipal </w:t>
            </w:r>
            <w:proofErr w:type="spellStart"/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Presec</w:t>
            </w:r>
            <w:proofErr w:type="spellEnd"/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, S.A.</w:t>
            </w:r>
          </w:p>
        </w:tc>
      </w:tr>
      <w:tr w:rsidR="008E6D57" w:rsidRPr="008E6D57" w:rsidTr="007652D1">
        <w:trPr>
          <w:trHeight w:val="58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36_25 (2025/00013077D)</w:t>
            </w:r>
          </w:p>
        </w:tc>
      </w:tr>
    </w:tbl>
    <w:p w:rsidR="008E6D57" w:rsidRPr="008E6D57" w:rsidRDefault="008E6D57" w:rsidP="008E6D57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E6D57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8E6D57" w:rsidRPr="008E6D57" w:rsidTr="007652D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E6D57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E6D57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E6D57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E6D57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E6D57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E6D57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E6D57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8E6D57" w:rsidRPr="008E6D57" w:rsidRDefault="008E6D57" w:rsidP="008E6D57">
      <w:pPr>
        <w:suppressAutoHyphens/>
        <w:spacing w:after="12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E6D57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3043"/>
      </w:tblGrid>
      <w:tr w:rsidR="008E6D57" w:rsidRPr="008E6D57" w:rsidTr="007652D1">
        <w:trPr>
          <w:trHeight w:val="58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04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71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55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13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45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E6D57" w:rsidRPr="008E6D57" w:rsidTr="007652D1">
        <w:trPr>
          <w:trHeight w:val="52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57" w:rsidRPr="008E6D57" w:rsidRDefault="008E6D57" w:rsidP="008E6D57">
            <w:pPr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E6D57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8E6D57" w:rsidRPr="008E6D57" w:rsidRDefault="008E6D57" w:rsidP="008E6D57">
      <w:pPr>
        <w:spacing w:after="120" w:line="276" w:lineRule="auto"/>
        <w:rPr>
          <w:rFonts w:ascii="Arial" w:eastAsia="SimSun" w:hAnsi="Arial" w:cs="Arial"/>
          <w:b/>
          <w:lang w:eastAsia="zh-CN"/>
        </w:rPr>
      </w:pPr>
      <w:r w:rsidRPr="008E6D57">
        <w:rPr>
          <w:rFonts w:ascii="Arial" w:eastAsia="SimSun" w:hAnsi="Arial" w:cs="Arial"/>
          <w:b/>
          <w:lang w:eastAsia="zh-CN"/>
        </w:rPr>
        <w:br w:type="page"/>
      </w:r>
    </w:p>
    <w:p w:rsidR="008E6D57" w:rsidRPr="008E6D57" w:rsidRDefault="008E6D57" w:rsidP="008E6D57">
      <w:pPr>
        <w:tabs>
          <w:tab w:val="center" w:pos="4252"/>
          <w:tab w:val="right" w:pos="8504"/>
        </w:tabs>
        <w:suppressAutoHyphens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8E6D57">
        <w:rPr>
          <w:rFonts w:ascii="Arial" w:eastAsia="SimSun" w:hAnsi="Arial" w:cs="Arial"/>
          <w:lang w:eastAsia="zh-CN"/>
        </w:rPr>
        <w:t>:</w:t>
      </w:r>
    </w:p>
    <w:p w:rsidR="008E6D57" w:rsidRPr="008E6D57" w:rsidRDefault="008E6D57" w:rsidP="008E6D57">
      <w:pPr>
        <w:tabs>
          <w:tab w:val="left" w:pos="900"/>
        </w:tabs>
        <w:suppressAutoHyphens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8E6D57" w:rsidRPr="008E6D57" w:rsidRDefault="008E6D57" w:rsidP="008E6D57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Que l’empresa licitadora que representa: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897"/>
      </w:tblGrid>
      <w:tr w:rsidR="008E6D57" w:rsidRPr="008E6D57" w:rsidTr="007652D1">
        <w:tc>
          <w:tcPr>
            <w:tcW w:w="8897" w:type="dxa"/>
            <w:shd w:val="clear" w:color="auto" w:fill="auto"/>
            <w:vAlign w:val="center"/>
          </w:tcPr>
          <w:p w:rsidR="008E6D57" w:rsidRPr="008E6D57" w:rsidRDefault="008E6D57" w:rsidP="008E6D57">
            <w:pPr>
              <w:suppressAutoHyphens/>
              <w:spacing w:after="120" w:line="276" w:lineRule="auto"/>
              <w:jc w:val="both"/>
              <w:rPr>
                <w:rFonts w:ascii="Arial" w:eastAsia="Calibri" w:hAnsi="Arial" w:cs="Arial"/>
                <w:u w:val="single"/>
                <w:lang w:eastAsia="zh-CN"/>
              </w:rPr>
            </w:pPr>
            <w:r w:rsidRPr="008E6D57">
              <w:rPr>
                <w:rFonts w:ascii="Arial" w:eastAsia="Calibri" w:hAnsi="Arial" w:cs="Arial"/>
                <w:u w:val="single"/>
                <w:lang w:eastAsia="zh-CN"/>
              </w:rPr>
              <w:t>Es presenta al lot o lots següents:</w:t>
            </w:r>
          </w:p>
        </w:tc>
      </w:tr>
    </w:tbl>
    <w:p w:rsidR="008E6D57" w:rsidRPr="008E6D57" w:rsidRDefault="008E6D57" w:rsidP="008E6D57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MS Gothic" w:hAnsi="Arial" w:cs="Arial"/>
          <w:lang w:eastAsia="zh-CN"/>
        </w:rPr>
        <w:t xml:space="preserve"> </w:t>
      </w:r>
      <w:r w:rsidRPr="008E6D57">
        <w:rPr>
          <w:rFonts w:ascii="Arial" w:eastAsia="SimSun" w:hAnsi="Arial" w:cs="Arial"/>
          <w:lang w:eastAsia="zh-CN"/>
        </w:rPr>
        <w:t>LOT 1- Manteniment dels sistemes d’alarmes d’intrusió</w:t>
      </w:r>
    </w:p>
    <w:p w:rsidR="008E6D57" w:rsidRPr="008E6D57" w:rsidRDefault="008E6D57" w:rsidP="008E6D57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MS Gothic" w:hAnsi="Arial" w:cs="Arial"/>
          <w:lang w:eastAsia="zh-CN"/>
        </w:rPr>
        <w:t xml:space="preserve"> </w:t>
      </w:r>
      <w:r w:rsidRPr="008E6D57">
        <w:rPr>
          <w:rFonts w:ascii="Arial" w:eastAsia="SimSun" w:hAnsi="Arial" w:cs="Arial"/>
          <w:lang w:eastAsia="zh-CN"/>
        </w:rPr>
        <w:t>LOT 2- Manteniment dels sistemes de protecció contra incendis</w:t>
      </w:r>
    </w:p>
    <w:p w:rsidR="008E6D57" w:rsidRPr="008E6D57" w:rsidRDefault="008E6D57" w:rsidP="008E6D57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i/>
          <w:lang w:eastAsia="zh-CN"/>
        </w:rPr>
      </w:pPr>
      <w:r w:rsidRPr="008E6D57">
        <w:rPr>
          <w:rFonts w:ascii="Arial" w:eastAsia="SimSun" w:hAnsi="Arial" w:cs="Arial"/>
          <w:i/>
          <w:lang w:eastAsia="zh-CN"/>
        </w:rPr>
        <w:t xml:space="preserve"> (S’ha de presentar una Declaració responsable per a cada lot) </w:t>
      </w:r>
    </w:p>
    <w:p w:rsidR="008E6D57" w:rsidRPr="008E6D57" w:rsidRDefault="008E6D57" w:rsidP="008E6D57">
      <w:pPr>
        <w:tabs>
          <w:tab w:val="left" w:pos="900"/>
        </w:tabs>
        <w:suppressAutoHyphens/>
        <w:spacing w:after="120" w:line="276" w:lineRule="auto"/>
        <w:ind w:left="142"/>
        <w:jc w:val="both"/>
        <w:rPr>
          <w:rFonts w:ascii="Arial" w:eastAsia="SimSun" w:hAnsi="Arial" w:cs="Arial"/>
          <w:i/>
          <w:lang w:eastAsia="zh-CN"/>
        </w:rPr>
      </w:pPr>
    </w:p>
    <w:p w:rsidR="008E6D57" w:rsidRPr="008E6D57" w:rsidRDefault="008E6D57" w:rsidP="008E6D57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8E6D57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Està inscrita en:</w:t>
      </w:r>
    </w:p>
    <w:p w:rsidR="008E6D57" w:rsidRPr="008E6D57" w:rsidRDefault="008E6D57" w:rsidP="008E6D57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8E6D57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8E6D57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8E6D57" w:rsidRPr="008E6D57" w:rsidRDefault="008E6D57" w:rsidP="008E6D57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8E6D57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8E6D57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8E6D57" w:rsidRPr="008E6D57" w:rsidRDefault="008E6D57" w:rsidP="008E6D57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8E6D57">
        <w:rPr>
          <w:rFonts w:ascii="Segoe UI Symbol" w:eastAsia="SimSun" w:hAnsi="Segoe UI Symbol" w:cs="Segoe UI Symbol"/>
          <w:bCs/>
          <w:lang w:eastAsia="zh-CN"/>
        </w:rPr>
        <w:t>☐</w:t>
      </w:r>
      <w:r w:rsidRPr="008E6D57">
        <w:rPr>
          <w:rFonts w:ascii="Arial" w:eastAsia="SimSun" w:hAnsi="Arial" w:cs="Arial"/>
          <w:bCs/>
          <w:lang w:eastAsia="zh-CN"/>
        </w:rPr>
        <w:t xml:space="preserve"> No figura inscrita ni en el RELI ni en el ROLECE.</w:t>
      </w:r>
    </w:p>
    <w:p w:rsidR="008E6D57" w:rsidRPr="008E6D57" w:rsidRDefault="008E6D57" w:rsidP="008E6D57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8E6D57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8E6D57" w:rsidRPr="008E6D57" w:rsidRDefault="008E6D57" w:rsidP="008E6D57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c.1. En contractes de serveis: </w:t>
      </w:r>
    </w:p>
    <w:p w:rsidR="008E6D57" w:rsidRPr="008E6D57" w:rsidRDefault="008E6D57" w:rsidP="008E6D57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8E6D57" w:rsidRPr="008E6D57" w:rsidRDefault="008E6D57" w:rsidP="008E6D57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 SÍ</w:t>
      </w:r>
      <w:r w:rsidRPr="008E6D57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8E6D57" w:rsidRPr="008E6D57" w:rsidRDefault="008E6D57" w:rsidP="008E6D57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8E6D57">
        <w:rPr>
          <w:rFonts w:ascii="Arial" w:eastAsia="SimSun" w:hAnsi="Arial" w:cs="Arial"/>
          <w:lang w:eastAsia="zh-CN"/>
        </w:rPr>
        <w:t xml:space="preserve"> NO</w:t>
      </w:r>
      <w:r w:rsidRPr="008E6D57">
        <w:rPr>
          <w:rFonts w:ascii="Arial" w:eastAsia="SimSun" w:hAnsi="Arial" w:cs="Arial"/>
          <w:lang w:eastAsia="zh-CN"/>
        </w:rPr>
        <w:tab/>
      </w:r>
    </w:p>
    <w:p w:rsidR="008E6D57" w:rsidRPr="008E6D57" w:rsidRDefault="008E6D57" w:rsidP="008E6D57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8E6D57" w:rsidRPr="008E6D57" w:rsidRDefault="008E6D57" w:rsidP="008E6D57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 SÍ</w:t>
      </w:r>
      <w:r w:rsidRPr="008E6D57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8E6D57" w:rsidRPr="008E6D57" w:rsidRDefault="008E6D57" w:rsidP="008E6D57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 NO</w:t>
      </w:r>
      <w:r w:rsidRPr="008E6D57">
        <w:rPr>
          <w:rFonts w:ascii="Arial" w:eastAsia="SimSun" w:hAnsi="Arial" w:cs="Arial"/>
          <w:lang w:eastAsia="zh-CN"/>
        </w:rPr>
        <w:tab/>
      </w:r>
    </w:p>
    <w:p w:rsidR="008E6D57" w:rsidRPr="008E6D57" w:rsidRDefault="008E6D57" w:rsidP="008E6D57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8E6D57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8E6D57" w:rsidRPr="008E6D57" w:rsidRDefault="008E6D57" w:rsidP="008E6D57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 </w:t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Està subjecte a l’IVA.</w:t>
      </w:r>
    </w:p>
    <w:p w:rsidR="008E6D57" w:rsidRPr="008E6D57" w:rsidRDefault="008E6D57" w:rsidP="008E6D57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 </w:t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8E6D57" w:rsidRPr="008E6D57" w:rsidRDefault="008E6D57" w:rsidP="008E6D57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 </w:t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Està subjecte a l’IAE.</w:t>
      </w:r>
    </w:p>
    <w:p w:rsidR="008E6D57" w:rsidRPr="008E6D57" w:rsidRDefault="008E6D57" w:rsidP="008E6D57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Es recorre a la solvència externa?</w:t>
      </w:r>
    </w:p>
    <w:p w:rsidR="008E6D57" w:rsidRPr="008E6D57" w:rsidRDefault="008E6D57" w:rsidP="008E6D57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 SÍ</w:t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 NO</w:t>
      </w:r>
      <w:r w:rsidRPr="008E6D57">
        <w:rPr>
          <w:rFonts w:ascii="Arial" w:eastAsia="SimSun" w:hAnsi="Arial" w:cs="Arial"/>
          <w:lang w:eastAsia="zh-CN"/>
        </w:rPr>
        <w:tab/>
      </w:r>
    </w:p>
    <w:p w:rsidR="008E6D57" w:rsidRPr="008E6D57" w:rsidRDefault="008E6D57" w:rsidP="008E6D57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8E6D57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8E6D57" w:rsidRPr="008E6D57" w:rsidRDefault="008E6D57" w:rsidP="008E6D57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8E6D57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lastRenderedPageBreak/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En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relació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amb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la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documentació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aportada en el sobre/es ..........,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considerà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confidencials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els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següents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documents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,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informacions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i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aspectes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de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l’oferta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a raó de la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seva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vinculació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a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secrets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tècnics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 xml:space="preserve"> o </w:t>
      </w:r>
      <w:proofErr w:type="spellStart"/>
      <w:r w:rsidRPr="008E6D57">
        <w:rPr>
          <w:rFonts w:ascii="Arial" w:eastAsia="SimSun" w:hAnsi="Arial" w:cs="Arial"/>
          <w:color w:val="000000"/>
          <w:lang w:val="es-ES_tradnl" w:eastAsia="zh-CN"/>
        </w:rPr>
        <w:t>comercials</w:t>
      </w:r>
      <w:proofErr w:type="spellEnd"/>
      <w:r w:rsidRPr="008E6D57">
        <w:rPr>
          <w:rFonts w:ascii="Arial" w:eastAsia="SimSun" w:hAnsi="Arial" w:cs="Arial"/>
          <w:color w:val="000000"/>
          <w:lang w:val="es-ES_tradnl" w:eastAsia="zh-CN"/>
        </w:rPr>
        <w:t>:</w:t>
      </w:r>
    </w:p>
    <w:p w:rsidR="008E6D57" w:rsidRPr="008E6D57" w:rsidRDefault="008E6D57" w:rsidP="008E6D57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E6D57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8E6D57" w:rsidRPr="008E6D57" w:rsidRDefault="008E6D57" w:rsidP="008E6D57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E6D57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8E6D57" w:rsidRPr="008E6D57" w:rsidRDefault="008E6D57" w:rsidP="008E6D57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E6D57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8E6D57" w:rsidRPr="008E6D57" w:rsidRDefault="008E6D57" w:rsidP="008E6D57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8E6D57">
        <w:rPr>
          <w:rFonts w:ascii="Arial" w:eastAsia="Times New Roman" w:hAnsi="Arial" w:cs="Arial"/>
          <w:lang w:val="es-ES_tradnl" w:eastAsia="zh-CN"/>
        </w:rPr>
        <w:t xml:space="preserve">Que </w:t>
      </w:r>
      <w:proofErr w:type="spellStart"/>
      <w:r w:rsidRPr="008E6D57">
        <w:rPr>
          <w:rFonts w:ascii="Arial" w:eastAsia="Times New Roman" w:hAnsi="Arial" w:cs="Arial"/>
          <w:lang w:val="es-ES_tradnl" w:eastAsia="zh-CN"/>
        </w:rPr>
        <w:t>l’esmentat</w:t>
      </w:r>
      <w:proofErr w:type="spellEnd"/>
      <w:r w:rsidRPr="008E6D57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8E6D57">
        <w:rPr>
          <w:rFonts w:ascii="Arial" w:eastAsia="Times New Roman" w:hAnsi="Arial" w:cs="Arial"/>
          <w:lang w:val="es-ES_tradnl" w:eastAsia="zh-CN"/>
        </w:rPr>
        <w:t>caràcter</w:t>
      </w:r>
      <w:proofErr w:type="spellEnd"/>
      <w:r w:rsidRPr="008E6D57">
        <w:rPr>
          <w:rFonts w:ascii="Arial" w:eastAsia="Times New Roman" w:hAnsi="Arial" w:cs="Arial"/>
          <w:lang w:val="es-ES_tradnl" w:eastAsia="zh-CN"/>
        </w:rPr>
        <w:t xml:space="preserve"> confidencial es justifica en les </w:t>
      </w:r>
      <w:proofErr w:type="spellStart"/>
      <w:r w:rsidRPr="008E6D57">
        <w:rPr>
          <w:rFonts w:ascii="Arial" w:eastAsia="Times New Roman" w:hAnsi="Arial" w:cs="Arial"/>
          <w:lang w:val="es-ES_tradnl" w:eastAsia="zh-CN"/>
        </w:rPr>
        <w:t>següents</w:t>
      </w:r>
      <w:proofErr w:type="spellEnd"/>
      <w:r w:rsidRPr="008E6D57">
        <w:rPr>
          <w:rFonts w:ascii="Arial" w:eastAsia="Times New Roman" w:hAnsi="Arial" w:cs="Arial"/>
          <w:lang w:val="es-ES_tradnl" w:eastAsia="zh-CN"/>
        </w:rPr>
        <w:t xml:space="preserve"> </w:t>
      </w:r>
      <w:proofErr w:type="spellStart"/>
      <w:r w:rsidRPr="008E6D57">
        <w:rPr>
          <w:rFonts w:ascii="Arial" w:eastAsia="Times New Roman" w:hAnsi="Arial" w:cs="Arial"/>
          <w:lang w:val="es-ES_tradnl" w:eastAsia="zh-CN"/>
        </w:rPr>
        <w:t>raons</w:t>
      </w:r>
      <w:proofErr w:type="spellEnd"/>
      <w:r w:rsidRPr="008E6D57">
        <w:rPr>
          <w:rFonts w:ascii="Arial" w:eastAsia="Times New Roman" w:hAnsi="Arial" w:cs="Arial"/>
          <w:lang w:val="es-ES_tradnl" w:eastAsia="zh-CN"/>
        </w:rPr>
        <w:t>:</w:t>
      </w:r>
    </w:p>
    <w:p w:rsidR="008E6D57" w:rsidRPr="008E6D57" w:rsidRDefault="008E6D57" w:rsidP="008E6D57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E6D57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8E6D57" w:rsidRPr="008E6D57" w:rsidRDefault="008E6D57" w:rsidP="008E6D57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E6D57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8E6D57" w:rsidRPr="008E6D57" w:rsidRDefault="008E6D57" w:rsidP="008E6D57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8E6D57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8E6D57" w:rsidRPr="008E6D57" w:rsidRDefault="008E6D57" w:rsidP="008E6D57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 </w:t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8E6D57" w:rsidRPr="008E6D57" w:rsidRDefault="008E6D57" w:rsidP="008E6D57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8E6D57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8E6D57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lastRenderedPageBreak/>
        <w:t>En cas que es tracti d’empresa estrangera, es sotmet a la jurisdicció dels Jutjats i Tribunals espanyols amb renúncia expressa al seu fur propi.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8E6D57" w:rsidRPr="008E6D57" w:rsidRDefault="008E6D57" w:rsidP="008E6D57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SÍ</w:t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</w:t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 està obligat per normativa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8E6D57" w:rsidRPr="008E6D57" w:rsidRDefault="008E6D57" w:rsidP="008E6D57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 </w:t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SÍ</w:t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</w:t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Arial" w:eastAsia="SimSun" w:hAnsi="Arial" w:cs="Arial"/>
          <w:lang w:eastAsia="zh-CN"/>
        </w:rPr>
        <w:tab/>
        <w:t xml:space="preserve"> </w:t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 està obligat per normativa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8E6D57" w:rsidRPr="008E6D57" w:rsidRDefault="008E6D57" w:rsidP="008E6D57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 SÍ</w:t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Arial" w:eastAsia="SimSun" w:hAnsi="Arial" w:cs="Arial"/>
          <w:lang w:eastAsia="zh-CN"/>
        </w:rPr>
        <w:tab/>
      </w: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 NO</w:t>
      </w:r>
      <w:r w:rsidRPr="008E6D57">
        <w:rPr>
          <w:rFonts w:ascii="Arial" w:eastAsia="SimSun" w:hAnsi="Arial" w:cs="Arial"/>
          <w:lang w:eastAsia="zh-CN"/>
        </w:rPr>
        <w:tab/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8E6D57" w:rsidRPr="008E6D57" w:rsidRDefault="008E6D57" w:rsidP="008E6D57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8E6D57" w:rsidRPr="008E6D57" w:rsidRDefault="008E6D57" w:rsidP="008E6D57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8E6D57" w:rsidRPr="008E6D57" w:rsidRDefault="008E6D57" w:rsidP="008E6D57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8E6D57">
        <w:rPr>
          <w:rFonts w:ascii="Arial" w:eastAsia="SimSun" w:hAnsi="Arial" w:cs="Arial"/>
          <w:color w:val="000000"/>
          <w:lang w:eastAsia="zh-CN"/>
        </w:rPr>
        <w:t>[</w:t>
      </w:r>
      <w:r w:rsidRPr="008E6D57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8E6D57" w:rsidRPr="008E6D57" w:rsidRDefault="008E6D57" w:rsidP="008E6D57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8E6D57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8E6D57" w:rsidRPr="008E6D57" w:rsidRDefault="008E6D57" w:rsidP="008E6D57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8E6D57" w:rsidRPr="008E6D57" w:rsidRDefault="008E6D57" w:rsidP="008E6D57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8E6D57" w:rsidRPr="008E6D57" w:rsidRDefault="008E6D57" w:rsidP="008E6D57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 xml:space="preserve"> ☐ </w:t>
      </w:r>
      <w:r w:rsidRPr="008E6D57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8E6D57" w:rsidRPr="008E6D57" w:rsidRDefault="008E6D57" w:rsidP="008E6D57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8E6D57">
        <w:rPr>
          <w:rFonts w:ascii="Arial" w:eastAsia="SimSun" w:hAnsi="Arial" w:cs="Arial"/>
          <w:lang w:eastAsia="zh-CN"/>
        </w:rPr>
        <w:t>subcontractistes</w:t>
      </w:r>
      <w:proofErr w:type="spellEnd"/>
      <w:r w:rsidRPr="008E6D57">
        <w:rPr>
          <w:rFonts w:ascii="Arial" w:eastAsia="SimSun" w:hAnsi="Arial" w:cs="Arial"/>
          <w:lang w:eastAsia="zh-CN"/>
        </w:rPr>
        <w:t xml:space="preserve"> previstos:</w:t>
      </w:r>
    </w:p>
    <w:p w:rsidR="008E6D57" w:rsidRPr="008E6D57" w:rsidRDefault="008E6D57" w:rsidP="008E6D57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8E6D57" w:rsidRPr="008E6D57" w:rsidRDefault="008E6D57" w:rsidP="008E6D57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8E6D57" w:rsidRPr="008E6D57" w:rsidRDefault="008E6D57" w:rsidP="008E6D57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8E6D57">
        <w:rPr>
          <w:rFonts w:ascii="Arial" w:eastAsia="SimSun" w:hAnsi="Arial" w:cs="Arial"/>
          <w:color w:val="000000"/>
          <w:lang w:eastAsia="zh-CN"/>
        </w:rPr>
        <w:lastRenderedPageBreak/>
        <w:t>(</w:t>
      </w:r>
      <w:r w:rsidRPr="008E6D57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8E6D57" w:rsidRPr="008E6D57" w:rsidRDefault="008E6D57" w:rsidP="008E6D57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i/>
          <w:lang w:eastAsia="zh-CN"/>
        </w:rPr>
        <w:t>Nom/ Perfil empresarial</w:t>
      </w:r>
      <w:r w:rsidRPr="008E6D57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8E6D57" w:rsidRPr="008E6D57" w:rsidRDefault="008E6D57" w:rsidP="008E6D57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Segoe UI Symbol" w:eastAsia="MS Gothic" w:hAnsi="Segoe UI Symbol" w:cs="Segoe UI Symbol"/>
          <w:lang w:eastAsia="zh-CN"/>
        </w:rPr>
        <w:t>☐</w:t>
      </w:r>
      <w:r w:rsidRPr="008E6D57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8E6D57" w:rsidRPr="008E6D57" w:rsidTr="007652D1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Persona/es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autoritzada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Correu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electrònic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Mòbil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professional</w:t>
            </w:r>
            <w:proofErr w:type="spellEnd"/>
          </w:p>
        </w:tc>
      </w:tr>
      <w:tr w:rsidR="008E6D57" w:rsidRPr="008E6D57" w:rsidTr="007652D1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8E6D57" w:rsidRPr="008E6D57" w:rsidTr="007652D1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8E6D57" w:rsidRPr="008E6D57" w:rsidRDefault="008E6D57" w:rsidP="008E6D57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8E6D57">
        <w:rPr>
          <w:rFonts w:ascii="Arial" w:eastAsia="SimSun" w:hAnsi="Arial" w:cs="Arial"/>
          <w:i/>
          <w:lang w:eastAsia="zh-CN"/>
        </w:rPr>
        <w:t>*Camps obligatoris.</w:t>
      </w:r>
    </w:p>
    <w:p w:rsidR="008E6D57" w:rsidRPr="008E6D57" w:rsidRDefault="008E6D57" w:rsidP="008E6D57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8E6D57">
        <w:rPr>
          <w:rFonts w:ascii="Arial" w:eastAsia="SimSun" w:hAnsi="Arial" w:cs="Arial"/>
          <w:lang w:eastAsia="ca-ES"/>
        </w:rPr>
        <w:t>comunicacions i requeriments</w:t>
      </w:r>
      <w:r w:rsidRPr="008E6D57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8E6D57" w:rsidRPr="008E6D57" w:rsidRDefault="008E6D57" w:rsidP="008E6D57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8E6D57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8E6D57">
        <w:rPr>
          <w:rFonts w:ascii="Arial" w:eastAsia="SimSun" w:hAnsi="Arial" w:cs="Arial"/>
          <w:lang w:eastAsia="zh-CN"/>
        </w:rPr>
        <w:t>Notum</w:t>
      </w:r>
      <w:proofErr w:type="spellEnd"/>
      <w:r w:rsidRPr="008E6D57">
        <w:rPr>
          <w:rFonts w:ascii="Arial" w:eastAsia="SimSun" w:hAnsi="Arial" w:cs="Arial"/>
          <w:lang w:eastAsia="zh-CN"/>
        </w:rPr>
        <w:t xml:space="preserve"> a aquests efectes.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8E6D57" w:rsidRPr="008E6D57" w:rsidRDefault="008E6D57" w:rsidP="008E6D57">
      <w:pPr>
        <w:numPr>
          <w:ilvl w:val="0"/>
          <w:numId w:val="5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8E6D57" w:rsidRPr="008E6D57" w:rsidRDefault="008E6D57" w:rsidP="008E6D57">
      <w:pPr>
        <w:numPr>
          <w:ilvl w:val="0"/>
          <w:numId w:val="5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8E6D57" w:rsidRPr="008E6D57" w:rsidRDefault="008E6D57" w:rsidP="008E6D57">
      <w:pPr>
        <w:numPr>
          <w:ilvl w:val="0"/>
          <w:numId w:val="4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8E6D57" w:rsidRPr="008E6D57" w:rsidTr="007652D1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Tipus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Marcar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una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creu</w:t>
            </w:r>
            <w:proofErr w:type="spellEnd"/>
          </w:p>
        </w:tc>
      </w:tr>
      <w:tr w:rsidR="008E6D57" w:rsidRPr="008E6D57" w:rsidTr="007652D1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de 10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2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8E6D57" w:rsidRPr="008E6D57" w:rsidTr="007652D1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Petita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de 50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anual o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10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8E6D57" w:rsidRPr="008E6D57" w:rsidTr="007652D1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lastRenderedPageBreak/>
              <w:t>Mitjana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Menys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de 250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anual no superior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general anual no superior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8E6D57" w:rsidRPr="008E6D57" w:rsidTr="007652D1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250 o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més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treballadors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,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amb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un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volum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negocis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anual superior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50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o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balanç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general anual superior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als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43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milions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proofErr w:type="spellStart"/>
            <w:r w:rsidRPr="008E6D57">
              <w:rPr>
                <w:rFonts w:ascii="Arial" w:eastAsia="Times New Roman" w:hAnsi="Arial" w:cs="Arial"/>
                <w:lang w:val="es-ES" w:eastAsia="es-ES"/>
              </w:rPr>
              <w:t>d’euros</w:t>
            </w:r>
            <w:proofErr w:type="spellEnd"/>
            <w:r w:rsidRPr="008E6D57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6D57" w:rsidRPr="008E6D57" w:rsidRDefault="008E6D57" w:rsidP="008E6D57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8E6D57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8E6D57" w:rsidRPr="008E6D57" w:rsidRDefault="008E6D57" w:rsidP="008E6D57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8E6D57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8E6D57" w:rsidRPr="008E6D57" w:rsidRDefault="008E6D57" w:rsidP="008E6D57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8E6D57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8E6D57" w:rsidRPr="008E6D57" w:rsidRDefault="008E6D57" w:rsidP="008E6D57">
      <w:pPr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lang w:eastAsia="es-ES"/>
        </w:rPr>
      </w:pPr>
      <w:r w:rsidRPr="008E6D57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</w:p>
    <w:p w:rsidR="008E6D57" w:rsidRPr="008E6D57" w:rsidRDefault="008E6D57" w:rsidP="008E6D57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1" w:name="_GoBack"/>
      <w:bookmarkEnd w:id="1"/>
    </w:p>
    <w:sectPr w:rsidR="008E6D57" w:rsidRPr="008E6D57" w:rsidSect="00F4565C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94" w:rsidRPr="00EC3D5C" w:rsidRDefault="008E6D57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8E6D57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631694" w:rsidRDefault="008E6D57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3169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31694" w:rsidRDefault="008E6D57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31694" w:rsidRDefault="008E6D57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31694" w:rsidRDefault="008E6D57"/>
  <w:p w:rsidR="00631694" w:rsidRDefault="008E6D5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AE51C1E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1C5"/>
    <w:multiLevelType w:val="hybridMultilevel"/>
    <w:tmpl w:val="EF0C32EE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57"/>
    <w:rsid w:val="004901AC"/>
    <w:rsid w:val="00654310"/>
    <w:rsid w:val="008B379B"/>
    <w:rsid w:val="008E6D57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C4940"/>
  <w15:chartTrackingRefBased/>
  <w15:docId w15:val="{927C84DB-F280-415B-8154-E0E232C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8E6D57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8E6D57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A09D91D1</Template>
  <TotalTime>1</TotalTime>
  <Pages>7</Pages>
  <Words>1922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2025-06-05T09:26:00Z</dcterms:created>
  <dcterms:modified xsi:type="dcterms:W3CDTF">2025-06-05T09:27:00Z</dcterms:modified>
</cp:coreProperties>
</file>