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184" w:rsidRDefault="00C22184" w:rsidP="00C22184">
      <w:pPr>
        <w:pStyle w:val="Textosinformato2"/>
        <w:pageBreakBefore/>
        <w:spacing w:line="360" w:lineRule="auto"/>
        <w:jc w:val="both"/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ANNEX 2 – MODEL DE DECLARACIÓ D’ACCEPTACIÓ DE MITJANS ELECTRÒNICS</w:t>
      </w:r>
      <w:r>
        <w:rPr>
          <w:rFonts w:ascii="Arial" w:hAnsi="Arial" w:cs="Arial"/>
          <w:sz w:val="22"/>
          <w:szCs w:val="22"/>
        </w:rPr>
        <w:t>:</w:t>
      </w:r>
    </w:p>
    <w:p w:rsidR="00C22184" w:rsidRDefault="00C22184" w:rsidP="00C22184">
      <w:pPr>
        <w:pStyle w:val="Textosinformato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2184" w:rsidRDefault="00C22184" w:rsidP="00C22184">
      <w:pPr>
        <w:pStyle w:val="Textosinformato2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En/Na____________________________________________________________________,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___________________________________________________________  declaro:</w:t>
      </w:r>
    </w:p>
    <w:p w:rsidR="00C22184" w:rsidRDefault="00C22184" w:rsidP="00C22184">
      <w:pPr>
        <w:pStyle w:val="Textosinformato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2184" w:rsidRDefault="00C22184" w:rsidP="00C22184">
      <w:pPr>
        <w:pStyle w:val="Textoindependiente31"/>
        <w:spacing w:line="360" w:lineRule="auto"/>
      </w:pPr>
      <w:r>
        <w:rPr>
          <w:sz w:val="22"/>
          <w:szCs w:val="22"/>
          <w:lang w:val="ca-ES"/>
        </w:rPr>
        <w:t xml:space="preserve">Que accepto els mitjans electròniques per a la realització de les notificacions administratives (art. 58 de la Llei 30/1992, de 26 de novembre, de règim jurídic de les administracions públiques i del procediment administratiu comú) en aquest expedient de contractació, incloent les peticions d’ofertes per a la realització de contractes basats en l’acord marc,  de conformitat amb les dades que s’indiquen: </w:t>
      </w:r>
    </w:p>
    <w:p w:rsidR="00C22184" w:rsidRDefault="00C22184" w:rsidP="00C22184">
      <w:pPr>
        <w:pStyle w:val="Textoindependiente31"/>
        <w:spacing w:line="360" w:lineRule="auto"/>
        <w:rPr>
          <w:sz w:val="22"/>
          <w:szCs w:val="22"/>
          <w:lang w:val="ca-ES"/>
        </w:rPr>
      </w:pPr>
    </w:p>
    <w:p w:rsidR="00C22184" w:rsidRDefault="00C22184" w:rsidP="00C22184">
      <w:pPr>
        <w:pStyle w:val="Textoindependiente31"/>
        <w:spacing w:line="360" w:lineRule="auto"/>
        <w:rPr>
          <w:sz w:val="22"/>
          <w:szCs w:val="22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3260"/>
        <w:gridCol w:w="1701"/>
      </w:tblGrid>
      <w:tr w:rsidR="00C22184" w:rsidTr="00EB081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Persona autoritzada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NIF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Correu electrònic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pacing w:before="120" w:after="120"/>
              <w:jc w:val="center"/>
            </w:pPr>
            <w:r>
              <w:rPr>
                <w:sz w:val="22"/>
                <w:szCs w:val="22"/>
                <w:lang w:val="ca-ES"/>
              </w:rPr>
              <w:t>Mòbil</w:t>
            </w:r>
            <w:r>
              <w:rPr>
                <w:color w:val="FF0000"/>
                <w:sz w:val="22"/>
                <w:szCs w:val="22"/>
                <w:lang w:val="ca-ES"/>
              </w:rPr>
              <w:t>*</w:t>
            </w:r>
          </w:p>
        </w:tc>
      </w:tr>
      <w:tr w:rsidR="00C22184" w:rsidTr="00EB081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</w:tr>
      <w:tr w:rsidR="00C22184" w:rsidTr="00EB081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</w:tr>
      <w:tr w:rsidR="00C22184" w:rsidTr="00EB081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84" w:rsidRDefault="00C22184" w:rsidP="00EB081A">
            <w:pPr>
              <w:pStyle w:val="Textoindependiente31"/>
              <w:snapToGrid w:val="0"/>
              <w:spacing w:before="120" w:after="120"/>
              <w:rPr>
                <w:sz w:val="22"/>
                <w:szCs w:val="22"/>
                <w:lang w:val="ca-ES"/>
              </w:rPr>
            </w:pPr>
          </w:p>
        </w:tc>
      </w:tr>
    </w:tbl>
    <w:p w:rsidR="00C22184" w:rsidRDefault="00C22184" w:rsidP="00C22184">
      <w:pPr>
        <w:rPr>
          <w:sz w:val="22"/>
          <w:szCs w:val="22"/>
          <w:lang w:val="es-ES"/>
        </w:rPr>
      </w:pPr>
    </w:p>
    <w:p w:rsidR="00C22184" w:rsidRDefault="00C22184" w:rsidP="00C22184">
      <w:r>
        <w:rPr>
          <w:color w:val="FF0000"/>
          <w:sz w:val="22"/>
          <w:szCs w:val="22"/>
        </w:rPr>
        <w:t>*</w:t>
      </w:r>
      <w:r>
        <w:rPr>
          <w:sz w:val="22"/>
          <w:szCs w:val="22"/>
        </w:rPr>
        <w:t xml:space="preserve">Camps obligatoris. </w:t>
      </w:r>
    </w:p>
    <w:p w:rsidR="00C22184" w:rsidRDefault="00C22184" w:rsidP="00C22184">
      <w:pPr>
        <w:rPr>
          <w:sz w:val="22"/>
          <w:szCs w:val="22"/>
          <w:lang w:val="es-ES"/>
        </w:rPr>
      </w:pPr>
    </w:p>
    <w:p w:rsidR="00C22184" w:rsidRDefault="00C22184" w:rsidP="00C22184">
      <w:pPr>
        <w:rPr>
          <w:sz w:val="22"/>
          <w:szCs w:val="22"/>
          <w:lang w:val="es-ES"/>
        </w:rPr>
      </w:pPr>
    </w:p>
    <w:p w:rsidR="00C22184" w:rsidRDefault="00C22184" w:rsidP="00C22184">
      <w:pPr>
        <w:rPr>
          <w:sz w:val="22"/>
          <w:szCs w:val="22"/>
          <w:lang w:val="es-ES"/>
        </w:rPr>
      </w:pPr>
    </w:p>
    <w:p w:rsidR="00C22184" w:rsidRDefault="00C22184" w:rsidP="00C22184">
      <w:pPr>
        <w:rPr>
          <w:sz w:val="22"/>
          <w:szCs w:val="22"/>
          <w:lang w:val="es-ES"/>
        </w:rPr>
      </w:pPr>
    </w:p>
    <w:p w:rsidR="00C22184" w:rsidRDefault="00C22184" w:rsidP="00C22184">
      <w:pPr>
        <w:shd w:val="clear" w:color="auto" w:fill="C0C0C0"/>
      </w:pPr>
      <w:r>
        <w:rPr>
          <w:sz w:val="22"/>
          <w:szCs w:val="22"/>
        </w:rPr>
        <w:t>Si el correu electrònic o telèfon mòbil que heu facilitat a efectes de notificació quedés en desús, heu de comunicar-ho  per tal fer la modificació corresponent o revocar l’autorització de notificació electrònica.</w:t>
      </w:r>
    </w:p>
    <w:p w:rsidR="00C22184" w:rsidRDefault="00C22184" w:rsidP="00C22184">
      <w:pPr>
        <w:shd w:val="clear" w:color="auto" w:fill="C0C0C0"/>
      </w:pPr>
      <w:r>
        <w:rPr>
          <w:rFonts w:eastAsia="Arial"/>
          <w:sz w:val="22"/>
          <w:szCs w:val="22"/>
        </w:rPr>
        <w:t xml:space="preserve"> </w:t>
      </w:r>
    </w:p>
    <w:p w:rsidR="00C22184" w:rsidRDefault="00C22184" w:rsidP="00C22184">
      <w:pPr>
        <w:autoSpaceDE w:val="0"/>
        <w:jc w:val="both"/>
        <w:rPr>
          <w:color w:val="000000"/>
          <w:sz w:val="22"/>
          <w:szCs w:val="22"/>
        </w:rPr>
      </w:pPr>
    </w:p>
    <w:p w:rsidR="00C22184" w:rsidRDefault="00C22184" w:rsidP="00C22184">
      <w:pPr>
        <w:pStyle w:val="Textosinformato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2184" w:rsidRDefault="00C22184" w:rsidP="00C22184">
      <w:pPr>
        <w:pStyle w:val="Textosinformato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2184" w:rsidRDefault="00C22184" w:rsidP="00C22184">
      <w:pPr>
        <w:pStyle w:val="Textosinformato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2184" w:rsidRDefault="00C22184" w:rsidP="00C22184">
      <w:pPr>
        <w:widowControl w:val="0"/>
        <w:spacing w:line="360" w:lineRule="auto"/>
        <w:jc w:val="both"/>
      </w:pPr>
      <w:r>
        <w:rPr>
          <w:sz w:val="22"/>
          <w:szCs w:val="22"/>
        </w:rPr>
        <w:t>(Lloc i data)</w:t>
      </w:r>
    </w:p>
    <w:p w:rsidR="00C22184" w:rsidRDefault="00C22184" w:rsidP="00C22184">
      <w:pPr>
        <w:widowControl w:val="0"/>
        <w:spacing w:line="360" w:lineRule="auto"/>
        <w:jc w:val="both"/>
      </w:pPr>
      <w:r>
        <w:rPr>
          <w:sz w:val="22"/>
          <w:szCs w:val="22"/>
        </w:rPr>
        <w:t>Signatura del/de la declarant</w:t>
      </w:r>
    </w:p>
    <w:p w:rsidR="00C22184" w:rsidRDefault="00C22184" w:rsidP="00C22184">
      <w:pPr>
        <w:widowControl w:val="0"/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</w:rPr>
        <w:t>Segell de l'empresa</w:t>
      </w:r>
    </w:p>
    <w:p w:rsidR="00C22184" w:rsidRDefault="00C22184"/>
    <w:sectPr w:rsidR="00C2218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184" w:rsidRDefault="00C22184" w:rsidP="00DC6D62">
      <w:r>
        <w:separator/>
      </w:r>
    </w:p>
  </w:endnote>
  <w:endnote w:type="continuationSeparator" w:id="0">
    <w:p w:rsidR="00C22184" w:rsidRDefault="00C22184" w:rsidP="00DC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184" w:rsidRDefault="00C22184" w:rsidP="00DC6D62">
      <w:r>
        <w:separator/>
      </w:r>
    </w:p>
  </w:footnote>
  <w:footnote w:type="continuationSeparator" w:id="0">
    <w:p w:rsidR="00C22184" w:rsidRDefault="00C22184" w:rsidP="00DC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 w:rsidP="00C22184">
    <w:pPr>
      <w:pStyle w:val="Capalera"/>
      <w:tabs>
        <w:tab w:val="left" w:pos="595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184">
      <w:tab/>
    </w:r>
    <w:r w:rsidR="00C22184">
      <w:tab/>
    </w:r>
    <w:r w:rsidR="00C22184">
      <w:rPr>
        <w:lang w:eastAsia="es-ES"/>
      </w:rPr>
      <w:t>EE AMCOMB2025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84"/>
    <w:rsid w:val="004D2C7F"/>
    <w:rsid w:val="00C22184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A736"/>
  <w15:chartTrackingRefBased/>
  <w15:docId w15:val="{558A34A2-BAD9-4399-8714-567DAC1E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18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DC6D62"/>
  </w:style>
  <w:style w:type="paragraph" w:customStyle="1" w:styleId="Textosinformato2">
    <w:name w:val="Texto sin formato2"/>
    <w:basedOn w:val="Normal"/>
    <w:rsid w:val="00C22184"/>
    <w:rPr>
      <w:rFonts w:ascii="Courier New" w:hAnsi="Courier New" w:cs="Courier New"/>
    </w:rPr>
  </w:style>
  <w:style w:type="paragraph" w:customStyle="1" w:styleId="Textoindependiente31">
    <w:name w:val="Texto independiente 31"/>
    <w:basedOn w:val="Normal"/>
    <w:rsid w:val="00C22184"/>
    <w:pPr>
      <w:jc w:val="both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3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1</cp:revision>
  <dcterms:created xsi:type="dcterms:W3CDTF">2025-06-12T11:35:00Z</dcterms:created>
  <dcterms:modified xsi:type="dcterms:W3CDTF">2025-06-12T11:38:00Z</dcterms:modified>
</cp:coreProperties>
</file>