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8C" w:rsidRPr="00EF3D8C" w:rsidRDefault="00EF3D8C" w:rsidP="00EF3D8C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bookmarkStart w:id="2" w:name="_Toc201736865"/>
      <w:r w:rsidRPr="00EF3D8C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  <w:bookmarkEnd w:id="2"/>
    </w:p>
    <w:p w:rsidR="00EF3D8C" w:rsidRPr="00EF3D8C" w:rsidRDefault="00EF3D8C" w:rsidP="00EF3D8C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:rsidR="00EF3D8C" w:rsidRPr="00EF3D8C" w:rsidRDefault="00EF3D8C" w:rsidP="00EF3D8C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sz w:val="20"/>
          <w:szCs w:val="20"/>
        </w:rPr>
        <w:t xml:space="preserve">, amb DNI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sz w:val="20"/>
          <w:szCs w:val="20"/>
        </w:rPr>
        <w:t xml:space="preserve"> i domicili a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sz w:val="20"/>
          <w:szCs w:val="20"/>
        </w:rPr>
        <w:t xml:space="preserve"> amb NIF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EF3D8C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EF3D8C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i/>
          <w:iCs/>
          <w:sz w:val="20"/>
          <w:szCs w:val="20"/>
        </w:rPr>
      </w:r>
      <w:r w:rsidRPr="00EF3D8C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EF3D8C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EF3D8C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MS Mincho" w:hAnsi="Arial" w:cs="Arial"/>
          <w:sz w:val="20"/>
          <w:szCs w:val="20"/>
        </w:rPr>
        <w:t>.</w:t>
      </w:r>
    </w:p>
    <w:p w:rsidR="00EF3D8C" w:rsidRPr="00EF3D8C" w:rsidRDefault="00EF3D8C" w:rsidP="00EF3D8C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EF3D8C">
        <w:rPr>
          <w:rFonts w:ascii="Arial" w:eastAsia="MS Mincho" w:hAnsi="Arial" w:cs="Arial"/>
          <w:b/>
          <w:sz w:val="20"/>
          <w:szCs w:val="20"/>
        </w:rPr>
        <w:t>DECLARO:</w:t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  <w:r w:rsidRPr="00EF3D8C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EF3D8C" w:rsidRPr="00EF3D8C" w:rsidRDefault="00EF3D8C" w:rsidP="00EF3D8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F3D8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EF3D8C" w:rsidRPr="00EF3D8C" w:rsidRDefault="00EF3D8C" w:rsidP="00EF3D8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F3D8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EF3D8C" w:rsidRPr="00EF3D8C" w:rsidRDefault="00EF3D8C" w:rsidP="00EF3D8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EF3D8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EF3D8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EF3D8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EF3D8C">
        <w:rPr>
          <w:rFonts w:ascii="Arial" w:eastAsia="MS Mincho" w:hAnsi="Arial" w:cs="Arial"/>
          <w:sz w:val="20"/>
          <w:szCs w:val="20"/>
        </w:rPr>
      </w:r>
      <w:r w:rsidRPr="00EF3D8C">
        <w:rPr>
          <w:rFonts w:ascii="Arial" w:eastAsia="MS Mincho" w:hAnsi="Arial" w:cs="Arial"/>
          <w:sz w:val="20"/>
          <w:szCs w:val="20"/>
        </w:rPr>
        <w:fldChar w:fldCharType="separate"/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noProof/>
          <w:sz w:val="20"/>
          <w:szCs w:val="20"/>
        </w:rPr>
        <w:t> </w:t>
      </w:r>
      <w:r w:rsidRPr="00EF3D8C">
        <w:rPr>
          <w:rFonts w:ascii="Arial" w:eastAsia="MS Mincho" w:hAnsi="Arial" w:cs="Arial"/>
          <w:sz w:val="20"/>
          <w:szCs w:val="20"/>
        </w:rPr>
        <w:fldChar w:fldCharType="end"/>
      </w: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EF3D8C" w:rsidRPr="00EF3D8C" w:rsidRDefault="00EF3D8C" w:rsidP="00EF3D8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EF3D8C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EF3D8C" w:rsidRPr="00EF3D8C" w:rsidRDefault="00EF3D8C" w:rsidP="00EF3D8C">
      <w:pPr>
        <w:spacing w:before="120"/>
        <w:rPr>
          <w:rFonts w:ascii="Arial" w:eastAsia="MS Mincho" w:hAnsi="Arial" w:cs="Arial"/>
          <w:sz w:val="20"/>
          <w:szCs w:val="20"/>
        </w:rPr>
      </w:pPr>
    </w:p>
    <w:p w:rsidR="00EF3D8C" w:rsidRPr="00EF3D8C" w:rsidRDefault="00EF3D8C" w:rsidP="00EF3D8C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</w:p>
    <w:p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3" w:name="_GoBack"/>
      <w:bookmarkEnd w:id="3"/>
    </w:p>
    <w:p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</w:p>
    <w:p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EF3D8C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FDEA2-EECA-480A-8C43-BB629F96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56707C72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2025-07-21T09:47:00Z</dcterms:created>
  <dcterms:modified xsi:type="dcterms:W3CDTF">2025-07-21T09:47:00Z</dcterms:modified>
</cp:coreProperties>
</file>