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6F72" w14:textId="22868475" w:rsidR="005553E0" w:rsidRDefault="00DB25B6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/>
          <w:sz w:val="22"/>
          <w:szCs w:val="22"/>
          <w:u w:val="single"/>
          <w:lang w:val="ca-ES"/>
        </w:rPr>
      </w:pPr>
      <w:bookmarkStart w:id="0" w:name="_Hlk200459815"/>
      <w:r w:rsidRPr="00DB25B6">
        <w:rPr>
          <w:rFonts w:ascii="Arial" w:hAnsi="Arial" w:cs="Arial"/>
          <w:b/>
          <w:sz w:val="22"/>
          <w:szCs w:val="22"/>
          <w:u w:val="single"/>
          <w:lang w:val="ca-ES"/>
        </w:rPr>
        <w:t xml:space="preserve">ANNEX II AL </w:t>
      </w:r>
      <w:r w:rsidR="005553E0" w:rsidRPr="005553E0">
        <w:rPr>
          <w:rFonts w:ascii="Arial" w:hAnsi="Arial" w:cs="Arial"/>
          <w:b/>
          <w:sz w:val="22"/>
          <w:szCs w:val="22"/>
          <w:u w:val="single"/>
          <w:lang w:val="ca-ES"/>
        </w:rPr>
        <w:t>PLEC DE CLÀUSULES ADMINISTRATIVES PARTICULARS APLICABLE AL CONTRACTE DE SERVEIS CONSISTENT EN LA NETEJA DELS DIFERENTS EDIFICIS I EQUIPAMENTS MUNICIPALS, A TRAMITAR PEL PROCEDIMENT OBERT, SUBJECTE A REGULACIÓ HARMONITZADA</w:t>
      </w:r>
    </w:p>
    <w:p w14:paraId="6E87CE45" w14:textId="7A994A1D" w:rsidR="005553E0" w:rsidRPr="005553E0" w:rsidRDefault="005553E0" w:rsidP="005553E0">
      <w:pPr>
        <w:pStyle w:val="Sangra2detindependiente1"/>
        <w:spacing w:after="120" w:line="276" w:lineRule="auto"/>
        <w:ind w:left="0"/>
        <w:jc w:val="center"/>
        <w:rPr>
          <w:rFonts w:ascii="Arial" w:hAnsi="Arial" w:cs="Arial"/>
          <w:bCs/>
          <w:i/>
          <w:iCs/>
          <w:sz w:val="22"/>
          <w:szCs w:val="22"/>
          <w:lang w:val="ca-ES"/>
        </w:rPr>
      </w:pPr>
      <w:r>
        <w:rPr>
          <w:rFonts w:ascii="Arial" w:hAnsi="Arial" w:cs="Arial"/>
          <w:bCs/>
          <w:i/>
          <w:iCs/>
          <w:sz w:val="22"/>
          <w:szCs w:val="22"/>
          <w:lang w:val="ca-ES"/>
        </w:rPr>
        <w:t>A introduir en el Sobre A</w:t>
      </w:r>
    </w:p>
    <w:p w14:paraId="30A712FA" w14:textId="77777777" w:rsidR="005553E0" w:rsidRPr="005553E0" w:rsidRDefault="005553E0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</w:p>
    <w:p w14:paraId="4D209001" w14:textId="77777777" w:rsidR="005553E0" w:rsidRPr="005553E0" w:rsidRDefault="005553E0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/>
          <w:sz w:val="22"/>
          <w:szCs w:val="22"/>
          <w:lang w:val="ca-ES"/>
        </w:rPr>
      </w:pPr>
      <w:r w:rsidRPr="005553E0">
        <w:rPr>
          <w:rFonts w:ascii="Arial" w:hAnsi="Arial" w:cs="Arial"/>
          <w:b/>
          <w:sz w:val="22"/>
          <w:szCs w:val="22"/>
          <w:lang w:val="ca-ES"/>
        </w:rPr>
        <w:t>A.- MODEL DE DECLARACIÓ RESPONSABLE:</w:t>
      </w:r>
    </w:p>
    <w:p w14:paraId="68C24920" w14:textId="524A5A1E" w:rsidR="005553E0" w:rsidRPr="005553E0" w:rsidRDefault="005553E0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 </w:t>
      </w:r>
      <w:r w:rsidRPr="000D5361">
        <w:rPr>
          <w:rFonts w:ascii="Arial" w:hAnsi="Arial" w:cs="Arial"/>
          <w:b/>
          <w:sz w:val="22"/>
          <w:szCs w:val="22"/>
          <w:lang w:val="ca-ES"/>
        </w:rPr>
        <w:t>contractació del servei consistent en la neteja dels diferents edificis i equipaments municipals de l’Ajuntament de La Ràpita</w:t>
      </w:r>
      <w:r w:rsidRPr="005553E0">
        <w:rPr>
          <w:rFonts w:ascii="Arial" w:hAnsi="Arial" w:cs="Arial"/>
          <w:bCs/>
          <w:sz w:val="22"/>
          <w:szCs w:val="22"/>
          <w:lang w:val="ca-ES"/>
        </w:rPr>
        <w:t>, i DECLARA RESPONSABLEMENT:</w:t>
      </w:r>
    </w:p>
    <w:p w14:paraId="3B0ED12A" w14:textId="77777777" w:rsidR="005553E0" w:rsidRDefault="005553E0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</w:p>
    <w:p w14:paraId="16850CFA" w14:textId="552E234C" w:rsidR="005553E0" w:rsidRP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el perfil de l’empresa és el següent (marcar amb una creu):</w:t>
      </w:r>
    </w:p>
    <w:p w14:paraId="4CE82BDF" w14:textId="091BE294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Gran empresa.</w:t>
      </w:r>
    </w:p>
    <w:p w14:paraId="3B3EEFC9" w14:textId="100BBC32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Mitjana, petita o microempresa.</w:t>
      </w:r>
    </w:p>
    <w:p w14:paraId="26907E6F" w14:textId="2CD1A92A" w:rsidR="005553E0" w:rsidRP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Que ell/a mateixa o l’empresa licitadora que representa: </w:t>
      </w:r>
    </w:p>
    <w:p w14:paraId="2FD68086" w14:textId="0B607F99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Disposa de les autoritzacions necessàries per a exercir l’activitat. </w:t>
      </w:r>
    </w:p>
    <w:p w14:paraId="6ADF0E69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3CA85F7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es troba al corrent del compliment de les obligacions tributàries i amb la Seguretat Social.</w:t>
      </w:r>
    </w:p>
    <w:p w14:paraId="2EF76A5A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>Q</w:t>
      </w:r>
      <w:r w:rsidRPr="005553E0">
        <w:rPr>
          <w:rFonts w:ascii="Arial" w:hAnsi="Arial" w:cs="Arial"/>
          <w:bCs/>
          <w:sz w:val="22"/>
          <w:szCs w:val="22"/>
          <w:lang w:val="ca-ES"/>
        </w:rPr>
        <w:t>ue està inscrit en el Registre de Licitadors de la Generalitat de Catalunya i/o de l’Administració General de l’Estat i les dades que hi consten no han experimentat cap variació.</w:t>
      </w:r>
    </w:p>
    <w:p w14:paraId="3BEF1A6F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disposa de l’habilitació empresarial o professional, així com de la solvència econòmica i financera i tècnica o professional exigides en els termes de la clàusula 1.10) del PCAP.</w:t>
      </w:r>
    </w:p>
    <w:p w14:paraId="26D6E27D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62D09393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lastRenderedPageBreak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304B3469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2CDDD47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91C6938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Que, en cas que es tracti d’empresa estrangera, es sotmet a la jurisdicció dels Jutjats i Tribunals espanyols.</w:t>
      </w:r>
    </w:p>
    <w:p w14:paraId="17652DDB" w14:textId="5CE3CD8F" w:rsidR="005553E0" w:rsidRP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F5D8009" w14:textId="77777777" w:rsid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SÍ</w:t>
      </w:r>
      <w:r w:rsidRPr="005553E0">
        <w:rPr>
          <w:rFonts w:ascii="Arial" w:hAnsi="Arial" w:cs="Arial"/>
          <w:bCs/>
          <w:sz w:val="22"/>
          <w:szCs w:val="22"/>
          <w:lang w:val="ca-ES"/>
        </w:rPr>
        <w:tab/>
      </w:r>
    </w:p>
    <w:p w14:paraId="1BB9B94C" w14:textId="77777777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Segoe UI Symbol" w:hAnsi="Segoe UI Symbol" w:cs="Segoe UI Symbo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NO</w:t>
      </w:r>
    </w:p>
    <w:p w14:paraId="61B0DD69" w14:textId="7C99EB97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 NO obligat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per normativa</w:t>
      </w:r>
    </w:p>
    <w:p w14:paraId="6122E864" w14:textId="3E9B830B" w:rsidR="005553E0" w:rsidRP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 l’empresa disposa d’un pla d’igualtat d’oportunitats entre les dones i els homes.</w:t>
      </w:r>
    </w:p>
    <w:p w14:paraId="4D163ABC" w14:textId="77777777" w:rsid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SÍ</w:t>
      </w:r>
    </w:p>
    <w:p w14:paraId="2CE43DB5" w14:textId="77777777" w:rsid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NO</w:t>
      </w:r>
    </w:p>
    <w:p w14:paraId="3C139636" w14:textId="145CEE89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NO obligat per normativa</w:t>
      </w:r>
    </w:p>
    <w:p w14:paraId="5E8A3865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Respecte l’Impost sobre el valor afegit (IVA) l’empresa:</w:t>
      </w:r>
    </w:p>
    <w:p w14:paraId="292F3DA7" w14:textId="77777777" w:rsid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Està subjecta a l’IVA.</w:t>
      </w:r>
    </w:p>
    <w:p w14:paraId="5B00E8E3" w14:textId="3B3F7174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Està no subjecta o exempta de l’IVA i són vigents les circumstàncies que donaren lloc a la no-subjecció o l’exempció.</w:t>
      </w:r>
    </w:p>
    <w:p w14:paraId="26C9733E" w14:textId="5B664488" w:rsidR="005553E0" w:rsidRP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Respecte l’Impost d’Activitats Econòmiques (IAE) l’empresa:</w:t>
      </w:r>
    </w:p>
    <w:p w14:paraId="34B0160E" w14:textId="2F638ECC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Està subjecta a l’IAE.</w:t>
      </w:r>
    </w:p>
    <w:p w14:paraId="6F9F2A8D" w14:textId="531FB8A2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Està no subjecta o exempta de l’IAE i són vigents les circumstàncies que donaren lloc a la no-subjecció o l’exempció.</w:t>
      </w:r>
    </w:p>
    <w:p w14:paraId="173214F5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Que, en cas que el licitador tingui intenció de concórrer en unió temporal d’empreses, declara:</w:t>
      </w:r>
    </w:p>
    <w:p w14:paraId="273FE591" w14:textId="77777777" w:rsid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lastRenderedPageBreak/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SÍ té intenció de concórrer en unió temporal d’empreses:</w:t>
      </w:r>
    </w:p>
    <w:p w14:paraId="08A656C2" w14:textId="77777777" w:rsid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28DD0764" w14:textId="6D7A51F0" w:rsidR="005553E0" w:rsidRPr="005553E0" w:rsidRDefault="005553E0" w:rsidP="005553E0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Segoe UI Symbol" w:hAnsi="Segoe UI Symbol" w:cs="Segoe UI Symbol"/>
          <w:bCs/>
          <w:sz w:val="22"/>
          <w:szCs w:val="22"/>
          <w:lang w:val="ca-ES"/>
        </w:rPr>
        <w:t>☐</w:t>
      </w:r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NO té intenció de concórrer en unió temporal d’empreses</w:t>
      </w:r>
    </w:p>
    <w:p w14:paraId="6E88A824" w14:textId="78972B20" w:rsidR="005553E0" w:rsidRP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Es designa com a persona/es autoritzada/es per a rebre l’avís de les notificacions, comunicacions i requeriments per mitjans electrònics a: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966"/>
        <w:gridCol w:w="1084"/>
        <w:gridCol w:w="2912"/>
        <w:gridCol w:w="1675"/>
      </w:tblGrid>
      <w:tr w:rsidR="005553E0" w:rsidRPr="00DD1E15" w14:paraId="303D7913" w14:textId="77777777" w:rsidTr="005553E0">
        <w:trPr>
          <w:trHeight w:val="513"/>
        </w:trPr>
        <w:tc>
          <w:tcPr>
            <w:tcW w:w="3114" w:type="dxa"/>
            <w:vAlign w:val="center"/>
          </w:tcPr>
          <w:p w14:paraId="47E4BE6D" w14:textId="77777777" w:rsidR="005553E0" w:rsidRPr="005553E0" w:rsidRDefault="005553E0" w:rsidP="005553E0">
            <w:pPr>
              <w:pStyle w:val="Sangra2detindependiente1"/>
              <w:spacing w:after="12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5553E0">
              <w:rPr>
                <w:rFonts w:ascii="Arial" w:hAnsi="Arial" w:cs="Arial"/>
                <w:b/>
                <w:sz w:val="22"/>
                <w:szCs w:val="22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2D6A4805" w14:textId="77777777" w:rsidR="005553E0" w:rsidRPr="005553E0" w:rsidRDefault="005553E0" w:rsidP="005553E0">
            <w:pPr>
              <w:pStyle w:val="Sangra2detindependiente1"/>
              <w:spacing w:after="12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5553E0">
              <w:rPr>
                <w:rFonts w:ascii="Arial" w:hAnsi="Arial" w:cs="Arial"/>
                <w:b/>
                <w:sz w:val="22"/>
                <w:szCs w:val="22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59BB49" w14:textId="77777777" w:rsidR="005553E0" w:rsidRPr="005553E0" w:rsidRDefault="005553E0" w:rsidP="005553E0">
            <w:pPr>
              <w:pStyle w:val="Sangra2detindependiente1"/>
              <w:spacing w:after="12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5553E0">
              <w:rPr>
                <w:rFonts w:ascii="Arial" w:hAnsi="Arial" w:cs="Arial"/>
                <w:b/>
                <w:sz w:val="22"/>
                <w:szCs w:val="22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A72C6B2" w14:textId="77777777" w:rsidR="005553E0" w:rsidRPr="005553E0" w:rsidRDefault="005553E0" w:rsidP="005553E0">
            <w:pPr>
              <w:pStyle w:val="Sangra2detindependiente1"/>
              <w:spacing w:after="12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5553E0">
              <w:rPr>
                <w:rFonts w:ascii="Arial" w:hAnsi="Arial" w:cs="Arial"/>
                <w:b/>
                <w:sz w:val="22"/>
                <w:szCs w:val="22"/>
                <w:lang w:val="ca-ES"/>
              </w:rPr>
              <w:t>Mòbil professional</w:t>
            </w:r>
          </w:p>
        </w:tc>
      </w:tr>
      <w:tr w:rsidR="005553E0" w:rsidRPr="00DD1E15" w14:paraId="58DB7DB9" w14:textId="77777777" w:rsidTr="005553E0">
        <w:trPr>
          <w:trHeight w:val="240"/>
        </w:trPr>
        <w:tc>
          <w:tcPr>
            <w:tcW w:w="3114" w:type="dxa"/>
            <w:vAlign w:val="center"/>
          </w:tcPr>
          <w:p w14:paraId="415AA2A6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D1E7E7D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25E7667E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3953A486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</w:tr>
      <w:tr w:rsidR="005553E0" w:rsidRPr="00DD1E15" w14:paraId="24892604" w14:textId="77777777" w:rsidTr="005553E0">
        <w:trPr>
          <w:trHeight w:val="258"/>
        </w:trPr>
        <w:tc>
          <w:tcPr>
            <w:tcW w:w="3114" w:type="dxa"/>
            <w:vAlign w:val="center"/>
          </w:tcPr>
          <w:p w14:paraId="77730243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122ABF4D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0CF9A34D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5FFA6888" w14:textId="77777777" w:rsidR="005553E0" w:rsidRPr="00DD1E15" w:rsidRDefault="005553E0" w:rsidP="00E85C59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0AEDA70E" w14:textId="77777777" w:rsidR="005553E0" w:rsidRDefault="005553E0" w:rsidP="005553E0">
      <w:pPr>
        <w:pStyle w:val="Sangra2detindependiente1"/>
        <w:spacing w:before="120" w:after="120" w:line="276" w:lineRule="auto"/>
        <w:ind w:left="425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6CE20146" w14:textId="6E1E6931" w:rsidR="005553E0" w:rsidRPr="005553E0" w:rsidRDefault="005553E0" w:rsidP="005553E0">
      <w:pPr>
        <w:pStyle w:val="Sangra2detindependiente1"/>
        <w:spacing w:before="120" w:after="120" w:line="276" w:lineRule="auto"/>
        <w:ind w:left="425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la corporació pugui facilitar-les al servei e-</w:t>
      </w:r>
      <w:proofErr w:type="spellStart"/>
      <w:r w:rsidRPr="005553E0">
        <w:rPr>
          <w:rFonts w:ascii="Arial" w:hAnsi="Arial" w:cs="Arial"/>
          <w:bCs/>
          <w:sz w:val="22"/>
          <w:szCs w:val="22"/>
          <w:lang w:val="ca-ES"/>
        </w:rPr>
        <w:t>Notum</w:t>
      </w:r>
      <w:proofErr w:type="spellEnd"/>
      <w:r w:rsidRPr="005553E0">
        <w:rPr>
          <w:rFonts w:ascii="Arial" w:hAnsi="Arial" w:cs="Arial"/>
          <w:bCs/>
          <w:sz w:val="22"/>
          <w:szCs w:val="22"/>
          <w:lang w:val="ca-ES"/>
        </w:rPr>
        <w:t xml:space="preserve"> a aquests efectes.</w:t>
      </w:r>
    </w:p>
    <w:p w14:paraId="3FDE5B72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Que, en el cas que formulin ofertes empreses vinculades, el grup empresarial a què pertanyen és (indicar les empreses que el composen).</w:t>
      </w:r>
    </w:p>
    <w:p w14:paraId="46C3EAFF" w14:textId="77777777" w:rsidR="005553E0" w:rsidRDefault="005553E0" w:rsidP="005553E0">
      <w:pPr>
        <w:pStyle w:val="Sangra2detindependiente1"/>
        <w:numPr>
          <w:ilvl w:val="0"/>
          <w:numId w:val="37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Que, cas de resultar proposat com a adjudicatari, es compromet a aportar la documentació assenyalada en la clàusula 1.18) del PCAP.</w:t>
      </w:r>
    </w:p>
    <w:p w14:paraId="6CB08FC0" w14:textId="5C6D7495" w:rsidR="005553E0" w:rsidRDefault="005553E0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sz w:val="22"/>
          <w:szCs w:val="22"/>
          <w:lang w:val="ca-ES"/>
        </w:rPr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47F951C8" w14:textId="77777777" w:rsidR="00562D4C" w:rsidRDefault="00562D4C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</w:p>
    <w:p w14:paraId="56370A84" w14:textId="3ABF05C2" w:rsidR="00562D4C" w:rsidRDefault="00562D4C" w:rsidP="005553E0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  <w:r w:rsidRPr="005553E0">
        <w:rPr>
          <w:rFonts w:ascii="Arial" w:hAnsi="Arial" w:cs="Arial"/>
          <w:bCs/>
          <w:i/>
          <w:iCs/>
          <w:sz w:val="22"/>
          <w:szCs w:val="22"/>
          <w:lang w:val="ca-ES"/>
        </w:rPr>
        <w:t>(Data i signatura)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637"/>
      </w:tblGrid>
      <w:tr w:rsidR="005553E0" w:rsidRPr="004C44B0" w14:paraId="5367F22F" w14:textId="77777777" w:rsidTr="00E85C59">
        <w:trPr>
          <w:trHeight w:val="1430"/>
          <w:jc w:val="center"/>
        </w:trPr>
        <w:tc>
          <w:tcPr>
            <w:tcW w:w="9060" w:type="dxa"/>
            <w:vAlign w:val="center"/>
          </w:tcPr>
          <w:p w14:paraId="1D77DFF4" w14:textId="7C83840A" w:rsidR="005553E0" w:rsidRPr="005553E0" w:rsidRDefault="005553E0" w:rsidP="005553E0">
            <w:pPr>
              <w:pStyle w:val="Sangra2detindependiente1"/>
              <w:spacing w:after="120" w:line="276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5553E0">
              <w:rPr>
                <w:rFonts w:ascii="Arial" w:hAnsi="Arial" w:cs="Arial"/>
                <w:b/>
                <w:sz w:val="22"/>
                <w:szCs w:val="22"/>
                <w:lang w:val="ca-ES"/>
              </w:rPr>
              <w:t>ADVERTÈNCIA</w:t>
            </w:r>
          </w:p>
          <w:p w14:paraId="1AD75F19" w14:textId="77777777" w:rsidR="005553E0" w:rsidRPr="004C44B0" w:rsidRDefault="005553E0" w:rsidP="005553E0">
            <w:pPr>
              <w:pStyle w:val="Sangra2detindependiente1"/>
              <w:spacing w:after="120" w:line="276" w:lineRule="auto"/>
              <w:ind w:left="0"/>
              <w:rPr>
                <w:rFonts w:ascii="Roboto Medium" w:hAnsi="Roboto Medium"/>
                <w:lang w:val="ca-ES"/>
              </w:rPr>
            </w:pPr>
            <w:r w:rsidRPr="005553E0">
              <w:rPr>
                <w:rFonts w:ascii="Arial" w:hAnsi="Arial" w:cs="Arial"/>
                <w:b/>
                <w:sz w:val="22"/>
                <w:szCs w:val="22"/>
                <w:lang w:val="ca-ES"/>
              </w:rPr>
              <w:t>La documentació que conté aquest sobre no pot incloure cap informació que permeti conèixer el contingut del sobre relatiu a la proposició dels criteris avaluables de forma automàtica. L’incompliment d’aquesta obligació implica l’exclusió de la licitació.</w:t>
            </w:r>
          </w:p>
        </w:tc>
      </w:tr>
    </w:tbl>
    <w:p w14:paraId="3BD4CE8E" w14:textId="5C4D32FC" w:rsidR="005553E0" w:rsidRPr="005553E0" w:rsidRDefault="005553E0" w:rsidP="005553E0">
      <w:pPr>
        <w:spacing w:before="120"/>
        <w:rPr>
          <w:rFonts w:ascii="Arial" w:hAnsi="Arial" w:cs="Arial"/>
          <w:bCs/>
          <w:i/>
          <w:iCs/>
          <w:sz w:val="22"/>
          <w:szCs w:val="22"/>
          <w:lang w:val="ca-ES"/>
        </w:rPr>
      </w:pPr>
    </w:p>
    <w:bookmarkEnd w:id="0"/>
    <w:sectPr w:rsidR="005553E0" w:rsidRPr="005553E0" w:rsidSect="00EF2176">
      <w:headerReference w:type="default" r:id="rId8"/>
      <w:pgSz w:w="11907" w:h="16840" w:code="9"/>
      <w:pgMar w:top="2127" w:right="1559" w:bottom="1417" w:left="1701" w:header="89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514A" w14:textId="77777777" w:rsidR="00832D25" w:rsidRDefault="00832D25">
      <w:r>
        <w:separator/>
      </w:r>
    </w:p>
  </w:endnote>
  <w:endnote w:type="continuationSeparator" w:id="0">
    <w:p w14:paraId="774390F9" w14:textId="77777777" w:rsidR="00832D25" w:rsidRDefault="0083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E2AD" w14:textId="77777777" w:rsidR="00832D25" w:rsidRDefault="00832D25">
      <w:r>
        <w:separator/>
      </w:r>
    </w:p>
  </w:footnote>
  <w:footnote w:type="continuationSeparator" w:id="0">
    <w:p w14:paraId="7FF5EED5" w14:textId="77777777" w:rsidR="00832D25" w:rsidRDefault="0083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0E1B" w14:textId="54097DA6" w:rsidR="00EF2176" w:rsidRDefault="00EF2176">
    <w:pPr>
      <w:pStyle w:val="Capalera"/>
    </w:pPr>
    <w:r>
      <w:rPr>
        <w:noProof/>
      </w:rPr>
      <w:drawing>
        <wp:inline distT="0" distB="0" distL="0" distR="0" wp14:anchorId="329235EB" wp14:editId="4C6183C8">
          <wp:extent cx="2286000" cy="926465"/>
          <wp:effectExtent l="0" t="0" r="0" b="6985"/>
          <wp:docPr id="20757501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4E0"/>
    <w:multiLevelType w:val="hybridMultilevel"/>
    <w:tmpl w:val="83026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FA2"/>
    <w:multiLevelType w:val="hybridMultilevel"/>
    <w:tmpl w:val="AE56C0AA"/>
    <w:lvl w:ilvl="0" w:tplc="21BA43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19A7"/>
    <w:multiLevelType w:val="hybridMultilevel"/>
    <w:tmpl w:val="ED1E2ACA"/>
    <w:lvl w:ilvl="0" w:tplc="9272B1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5D7EEC"/>
    <w:multiLevelType w:val="hybridMultilevel"/>
    <w:tmpl w:val="719CF3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4BC8"/>
    <w:multiLevelType w:val="hybridMultilevel"/>
    <w:tmpl w:val="0F4AD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3587F"/>
    <w:multiLevelType w:val="hybridMultilevel"/>
    <w:tmpl w:val="9C68E1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67AA"/>
    <w:multiLevelType w:val="hybridMultilevel"/>
    <w:tmpl w:val="473883B2"/>
    <w:lvl w:ilvl="0" w:tplc="895050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4F172D"/>
    <w:multiLevelType w:val="multilevel"/>
    <w:tmpl w:val="0C0A001D"/>
    <w:styleLink w:val="Esti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8C3B87"/>
    <w:multiLevelType w:val="hybridMultilevel"/>
    <w:tmpl w:val="A5065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87BE7"/>
    <w:multiLevelType w:val="hybridMultilevel"/>
    <w:tmpl w:val="2A1618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8F723F"/>
    <w:multiLevelType w:val="hybridMultilevel"/>
    <w:tmpl w:val="719CF3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7053C"/>
    <w:multiLevelType w:val="hybridMultilevel"/>
    <w:tmpl w:val="136EC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9058C"/>
    <w:multiLevelType w:val="hybridMultilevel"/>
    <w:tmpl w:val="E5243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43B9F"/>
    <w:multiLevelType w:val="hybridMultilevel"/>
    <w:tmpl w:val="FD22C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D2887"/>
    <w:multiLevelType w:val="hybridMultilevel"/>
    <w:tmpl w:val="E200A470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422D52"/>
    <w:multiLevelType w:val="hybridMultilevel"/>
    <w:tmpl w:val="857EA81E"/>
    <w:lvl w:ilvl="0" w:tplc="21BA43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411C3"/>
    <w:multiLevelType w:val="hybridMultilevel"/>
    <w:tmpl w:val="3E1AC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1432A"/>
    <w:multiLevelType w:val="hybridMultilevel"/>
    <w:tmpl w:val="C8085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B0ABC"/>
    <w:multiLevelType w:val="hybridMultilevel"/>
    <w:tmpl w:val="00B688C2"/>
    <w:lvl w:ilvl="0" w:tplc="90A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40F4F"/>
    <w:multiLevelType w:val="hybridMultilevel"/>
    <w:tmpl w:val="F7DA0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4701F"/>
    <w:multiLevelType w:val="hybridMultilevel"/>
    <w:tmpl w:val="2B86F70C"/>
    <w:lvl w:ilvl="0" w:tplc="B65A3BF6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21D0255"/>
    <w:multiLevelType w:val="hybridMultilevel"/>
    <w:tmpl w:val="4CB63342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D6E6E"/>
    <w:multiLevelType w:val="hybridMultilevel"/>
    <w:tmpl w:val="4A6093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A00EDB2">
      <w:numFmt w:val="bullet"/>
      <w:lvlText w:val="•"/>
      <w:lvlJc w:val="left"/>
      <w:pPr>
        <w:ind w:left="1635" w:hanging="555"/>
      </w:pPr>
      <w:rPr>
        <w:rFonts w:ascii="Arial,Bold" w:eastAsia="Times New Roman" w:hAnsi="Arial,Bold" w:cs="Arial,Bold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6785E"/>
    <w:multiLevelType w:val="hybridMultilevel"/>
    <w:tmpl w:val="08C81BFA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B24CA"/>
    <w:multiLevelType w:val="hybridMultilevel"/>
    <w:tmpl w:val="7248CEA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E2B05"/>
    <w:multiLevelType w:val="hybridMultilevel"/>
    <w:tmpl w:val="D946DED6"/>
    <w:lvl w:ilvl="0" w:tplc="90A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70D1D"/>
    <w:multiLevelType w:val="hybridMultilevel"/>
    <w:tmpl w:val="9D0EC6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D66CB"/>
    <w:multiLevelType w:val="hybridMultilevel"/>
    <w:tmpl w:val="72AA54C6"/>
    <w:lvl w:ilvl="0" w:tplc="90A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D1A51"/>
    <w:multiLevelType w:val="multilevel"/>
    <w:tmpl w:val="0A02668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1A2E7F"/>
    <w:multiLevelType w:val="hybridMultilevel"/>
    <w:tmpl w:val="AC08329C"/>
    <w:lvl w:ilvl="0" w:tplc="DADE1380">
      <w:start w:val="1"/>
      <w:numFmt w:val="bullet"/>
      <w:pStyle w:val="punto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37040"/>
    <w:multiLevelType w:val="hybridMultilevel"/>
    <w:tmpl w:val="4B160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9360E"/>
    <w:multiLevelType w:val="hybridMultilevel"/>
    <w:tmpl w:val="0FD2596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08761A1"/>
    <w:multiLevelType w:val="hybridMultilevel"/>
    <w:tmpl w:val="37A07C64"/>
    <w:lvl w:ilvl="0" w:tplc="17BAB7B8">
      <w:start w:val="3"/>
      <w:numFmt w:val="bullet"/>
      <w:lvlText w:val="-"/>
      <w:lvlJc w:val="left"/>
      <w:pPr>
        <w:ind w:left="721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62151131"/>
    <w:multiLevelType w:val="hybridMultilevel"/>
    <w:tmpl w:val="719CF3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17484"/>
    <w:multiLevelType w:val="hybridMultilevel"/>
    <w:tmpl w:val="4E487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D4163"/>
    <w:multiLevelType w:val="hybridMultilevel"/>
    <w:tmpl w:val="542C86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355B02"/>
    <w:multiLevelType w:val="hybridMultilevel"/>
    <w:tmpl w:val="9D0EC6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64301"/>
    <w:multiLevelType w:val="hybridMultilevel"/>
    <w:tmpl w:val="79F6589C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A1490"/>
    <w:multiLevelType w:val="hybridMultilevel"/>
    <w:tmpl w:val="3F5E6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86D0E"/>
    <w:multiLevelType w:val="hybridMultilevel"/>
    <w:tmpl w:val="1D30290C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C0E69"/>
    <w:multiLevelType w:val="hybridMultilevel"/>
    <w:tmpl w:val="ED8E1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30996"/>
    <w:multiLevelType w:val="hybridMultilevel"/>
    <w:tmpl w:val="C914AAA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56634418">
    <w:abstractNumId w:val="29"/>
  </w:num>
  <w:num w:numId="2" w16cid:durableId="770008764">
    <w:abstractNumId w:val="5"/>
  </w:num>
  <w:num w:numId="3" w16cid:durableId="1529952554">
    <w:abstractNumId w:val="24"/>
  </w:num>
  <w:num w:numId="4" w16cid:durableId="1045301226">
    <w:abstractNumId w:val="20"/>
  </w:num>
  <w:num w:numId="5" w16cid:durableId="193463240">
    <w:abstractNumId w:val="18"/>
  </w:num>
  <w:num w:numId="6" w16cid:durableId="1107430645">
    <w:abstractNumId w:val="25"/>
  </w:num>
  <w:num w:numId="7" w16cid:durableId="1648510848">
    <w:abstractNumId w:val="2"/>
  </w:num>
  <w:num w:numId="8" w16cid:durableId="1654531535">
    <w:abstractNumId w:val="9"/>
  </w:num>
  <w:num w:numId="9" w16cid:durableId="1366559662">
    <w:abstractNumId w:val="26"/>
  </w:num>
  <w:num w:numId="10" w16cid:durableId="1133520370">
    <w:abstractNumId w:val="22"/>
  </w:num>
  <w:num w:numId="11" w16cid:durableId="397897908">
    <w:abstractNumId w:val="36"/>
  </w:num>
  <w:num w:numId="12" w16cid:durableId="2121487129">
    <w:abstractNumId w:val="13"/>
  </w:num>
  <w:num w:numId="13" w16cid:durableId="79638589">
    <w:abstractNumId w:val="27"/>
  </w:num>
  <w:num w:numId="14" w16cid:durableId="1630895912">
    <w:abstractNumId w:val="34"/>
  </w:num>
  <w:num w:numId="15" w16cid:durableId="856046433">
    <w:abstractNumId w:val="16"/>
  </w:num>
  <w:num w:numId="16" w16cid:durableId="354698411">
    <w:abstractNumId w:val="4"/>
  </w:num>
  <w:num w:numId="17" w16cid:durableId="525296075">
    <w:abstractNumId w:val="0"/>
  </w:num>
  <w:num w:numId="18" w16cid:durableId="653146734">
    <w:abstractNumId w:val="6"/>
  </w:num>
  <w:num w:numId="19" w16cid:durableId="367072394">
    <w:abstractNumId w:val="17"/>
  </w:num>
  <w:num w:numId="20" w16cid:durableId="2032492052">
    <w:abstractNumId w:val="28"/>
  </w:num>
  <w:num w:numId="21" w16cid:durableId="1321076689">
    <w:abstractNumId w:val="1"/>
  </w:num>
  <w:num w:numId="22" w16cid:durableId="1518809992">
    <w:abstractNumId w:val="8"/>
  </w:num>
  <w:num w:numId="23" w16cid:durableId="1502504947">
    <w:abstractNumId w:val="30"/>
  </w:num>
  <w:num w:numId="24" w16cid:durableId="1112938129">
    <w:abstractNumId w:val="40"/>
  </w:num>
  <w:num w:numId="25" w16cid:durableId="65301953">
    <w:abstractNumId w:val="31"/>
  </w:num>
  <w:num w:numId="26" w16cid:durableId="160631898">
    <w:abstractNumId w:val="7"/>
  </w:num>
  <w:num w:numId="27" w16cid:durableId="667253241">
    <w:abstractNumId w:val="15"/>
  </w:num>
  <w:num w:numId="28" w16cid:durableId="1320380836">
    <w:abstractNumId w:val="41"/>
  </w:num>
  <w:num w:numId="29" w16cid:durableId="1028801262">
    <w:abstractNumId w:val="35"/>
  </w:num>
  <w:num w:numId="30" w16cid:durableId="1492987357">
    <w:abstractNumId w:val="10"/>
  </w:num>
  <w:num w:numId="31" w16cid:durableId="1918706202">
    <w:abstractNumId w:val="3"/>
  </w:num>
  <w:num w:numId="32" w16cid:durableId="1181041484">
    <w:abstractNumId w:val="33"/>
  </w:num>
  <w:num w:numId="33" w16cid:durableId="861675782">
    <w:abstractNumId w:val="11"/>
  </w:num>
  <w:num w:numId="34" w16cid:durableId="1943607425">
    <w:abstractNumId w:val="19"/>
  </w:num>
  <w:num w:numId="35" w16cid:durableId="1249339783">
    <w:abstractNumId w:val="12"/>
  </w:num>
  <w:num w:numId="36" w16cid:durableId="1337924498">
    <w:abstractNumId w:val="38"/>
  </w:num>
  <w:num w:numId="37" w16cid:durableId="299962991">
    <w:abstractNumId w:val="37"/>
  </w:num>
  <w:num w:numId="38" w16cid:durableId="1565065433">
    <w:abstractNumId w:val="21"/>
  </w:num>
  <w:num w:numId="39" w16cid:durableId="1325235129">
    <w:abstractNumId w:val="23"/>
  </w:num>
  <w:num w:numId="40" w16cid:durableId="1783762353">
    <w:abstractNumId w:val="39"/>
  </w:num>
  <w:num w:numId="41" w16cid:durableId="574511352">
    <w:abstractNumId w:val="14"/>
  </w:num>
  <w:num w:numId="42" w16cid:durableId="996418194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8B"/>
    <w:rsid w:val="00000261"/>
    <w:rsid w:val="00002D47"/>
    <w:rsid w:val="00003ED7"/>
    <w:rsid w:val="0000458A"/>
    <w:rsid w:val="00004AF6"/>
    <w:rsid w:val="00004C8A"/>
    <w:rsid w:val="00004CB7"/>
    <w:rsid w:val="00005D7F"/>
    <w:rsid w:val="000072CA"/>
    <w:rsid w:val="00010949"/>
    <w:rsid w:val="00010C0E"/>
    <w:rsid w:val="00010F06"/>
    <w:rsid w:val="000123A7"/>
    <w:rsid w:val="00012F7D"/>
    <w:rsid w:val="00013720"/>
    <w:rsid w:val="00015D58"/>
    <w:rsid w:val="00015F6B"/>
    <w:rsid w:val="00015FF2"/>
    <w:rsid w:val="000160F5"/>
    <w:rsid w:val="0001620B"/>
    <w:rsid w:val="00016E01"/>
    <w:rsid w:val="000173AE"/>
    <w:rsid w:val="000204AA"/>
    <w:rsid w:val="00020F8A"/>
    <w:rsid w:val="00021CE6"/>
    <w:rsid w:val="000229B1"/>
    <w:rsid w:val="00024449"/>
    <w:rsid w:val="00025E4B"/>
    <w:rsid w:val="00026531"/>
    <w:rsid w:val="00026A47"/>
    <w:rsid w:val="00026D34"/>
    <w:rsid w:val="00027435"/>
    <w:rsid w:val="00031D0D"/>
    <w:rsid w:val="000323CD"/>
    <w:rsid w:val="000328F2"/>
    <w:rsid w:val="0003398C"/>
    <w:rsid w:val="00033D52"/>
    <w:rsid w:val="00035482"/>
    <w:rsid w:val="0003555E"/>
    <w:rsid w:val="00035F6B"/>
    <w:rsid w:val="00036EA2"/>
    <w:rsid w:val="00036F18"/>
    <w:rsid w:val="00041CF2"/>
    <w:rsid w:val="00042D19"/>
    <w:rsid w:val="00042FB1"/>
    <w:rsid w:val="000438D2"/>
    <w:rsid w:val="0004513F"/>
    <w:rsid w:val="00045974"/>
    <w:rsid w:val="00045E8C"/>
    <w:rsid w:val="00047D8C"/>
    <w:rsid w:val="00047D92"/>
    <w:rsid w:val="00050C09"/>
    <w:rsid w:val="000511AB"/>
    <w:rsid w:val="00051290"/>
    <w:rsid w:val="0005210A"/>
    <w:rsid w:val="00052535"/>
    <w:rsid w:val="00052608"/>
    <w:rsid w:val="00052BEE"/>
    <w:rsid w:val="000538DA"/>
    <w:rsid w:val="00054B54"/>
    <w:rsid w:val="00054DC1"/>
    <w:rsid w:val="00060874"/>
    <w:rsid w:val="00061327"/>
    <w:rsid w:val="000633AA"/>
    <w:rsid w:val="00063FFB"/>
    <w:rsid w:val="00064ECE"/>
    <w:rsid w:val="000656EC"/>
    <w:rsid w:val="0006747D"/>
    <w:rsid w:val="00070650"/>
    <w:rsid w:val="00070AFC"/>
    <w:rsid w:val="00070EE4"/>
    <w:rsid w:val="0007111D"/>
    <w:rsid w:val="000718FA"/>
    <w:rsid w:val="0007208D"/>
    <w:rsid w:val="00072CD4"/>
    <w:rsid w:val="00073B18"/>
    <w:rsid w:val="00075019"/>
    <w:rsid w:val="0007656A"/>
    <w:rsid w:val="000768A8"/>
    <w:rsid w:val="00080ECD"/>
    <w:rsid w:val="000813AA"/>
    <w:rsid w:val="00081683"/>
    <w:rsid w:val="00082482"/>
    <w:rsid w:val="00083F36"/>
    <w:rsid w:val="00083F51"/>
    <w:rsid w:val="00084577"/>
    <w:rsid w:val="00084B9A"/>
    <w:rsid w:val="000851BD"/>
    <w:rsid w:val="000872B8"/>
    <w:rsid w:val="00087CD0"/>
    <w:rsid w:val="00091783"/>
    <w:rsid w:val="00092510"/>
    <w:rsid w:val="000926EA"/>
    <w:rsid w:val="00092A40"/>
    <w:rsid w:val="000971FA"/>
    <w:rsid w:val="000A01B7"/>
    <w:rsid w:val="000A05E3"/>
    <w:rsid w:val="000A0C32"/>
    <w:rsid w:val="000A0D84"/>
    <w:rsid w:val="000A1898"/>
    <w:rsid w:val="000A206B"/>
    <w:rsid w:val="000A2D5F"/>
    <w:rsid w:val="000A3582"/>
    <w:rsid w:val="000A3981"/>
    <w:rsid w:val="000A41E9"/>
    <w:rsid w:val="000A4652"/>
    <w:rsid w:val="000A5290"/>
    <w:rsid w:val="000A5E6A"/>
    <w:rsid w:val="000A77EB"/>
    <w:rsid w:val="000B031F"/>
    <w:rsid w:val="000B05E3"/>
    <w:rsid w:val="000B3179"/>
    <w:rsid w:val="000B3CBD"/>
    <w:rsid w:val="000B5DF7"/>
    <w:rsid w:val="000B6E37"/>
    <w:rsid w:val="000B72CA"/>
    <w:rsid w:val="000C2CF1"/>
    <w:rsid w:val="000C35C2"/>
    <w:rsid w:val="000C520A"/>
    <w:rsid w:val="000C5212"/>
    <w:rsid w:val="000C5E5E"/>
    <w:rsid w:val="000C67EA"/>
    <w:rsid w:val="000C7DA4"/>
    <w:rsid w:val="000D0005"/>
    <w:rsid w:val="000D01AA"/>
    <w:rsid w:val="000D01F1"/>
    <w:rsid w:val="000D05CA"/>
    <w:rsid w:val="000D27D9"/>
    <w:rsid w:val="000D2D88"/>
    <w:rsid w:val="000D3385"/>
    <w:rsid w:val="000D3FAD"/>
    <w:rsid w:val="000D5067"/>
    <w:rsid w:val="000D5361"/>
    <w:rsid w:val="000D6559"/>
    <w:rsid w:val="000D6599"/>
    <w:rsid w:val="000D7063"/>
    <w:rsid w:val="000D7573"/>
    <w:rsid w:val="000D7957"/>
    <w:rsid w:val="000D79EB"/>
    <w:rsid w:val="000E0052"/>
    <w:rsid w:val="000E103E"/>
    <w:rsid w:val="000E22DE"/>
    <w:rsid w:val="000E2C74"/>
    <w:rsid w:val="000E315E"/>
    <w:rsid w:val="000E3300"/>
    <w:rsid w:val="000E48F9"/>
    <w:rsid w:val="000E4D0D"/>
    <w:rsid w:val="000E4FA2"/>
    <w:rsid w:val="000E6BBC"/>
    <w:rsid w:val="000E7138"/>
    <w:rsid w:val="000E727C"/>
    <w:rsid w:val="000E7406"/>
    <w:rsid w:val="000E7F1F"/>
    <w:rsid w:val="000F066E"/>
    <w:rsid w:val="00100F58"/>
    <w:rsid w:val="0010123F"/>
    <w:rsid w:val="0010162B"/>
    <w:rsid w:val="00103CD4"/>
    <w:rsid w:val="00105247"/>
    <w:rsid w:val="0010565E"/>
    <w:rsid w:val="001059D5"/>
    <w:rsid w:val="00110B5E"/>
    <w:rsid w:val="00110DD8"/>
    <w:rsid w:val="00112037"/>
    <w:rsid w:val="001132FE"/>
    <w:rsid w:val="0011394A"/>
    <w:rsid w:val="0011424C"/>
    <w:rsid w:val="00114BF6"/>
    <w:rsid w:val="00114D64"/>
    <w:rsid w:val="00115011"/>
    <w:rsid w:val="001159B1"/>
    <w:rsid w:val="001160A8"/>
    <w:rsid w:val="00116384"/>
    <w:rsid w:val="001170AA"/>
    <w:rsid w:val="0011785E"/>
    <w:rsid w:val="001178EE"/>
    <w:rsid w:val="001203F9"/>
    <w:rsid w:val="00121743"/>
    <w:rsid w:val="00122788"/>
    <w:rsid w:val="001227E6"/>
    <w:rsid w:val="00122B42"/>
    <w:rsid w:val="00123B28"/>
    <w:rsid w:val="00123E7D"/>
    <w:rsid w:val="0012421A"/>
    <w:rsid w:val="0012540C"/>
    <w:rsid w:val="001264F1"/>
    <w:rsid w:val="001267EF"/>
    <w:rsid w:val="00126916"/>
    <w:rsid w:val="00127860"/>
    <w:rsid w:val="0013373C"/>
    <w:rsid w:val="00134105"/>
    <w:rsid w:val="00134643"/>
    <w:rsid w:val="0013468D"/>
    <w:rsid w:val="00134803"/>
    <w:rsid w:val="00134978"/>
    <w:rsid w:val="00135056"/>
    <w:rsid w:val="001362CE"/>
    <w:rsid w:val="00136E02"/>
    <w:rsid w:val="00137487"/>
    <w:rsid w:val="0013749B"/>
    <w:rsid w:val="00140E9A"/>
    <w:rsid w:val="00144A7D"/>
    <w:rsid w:val="0014524E"/>
    <w:rsid w:val="00145B5D"/>
    <w:rsid w:val="001479C9"/>
    <w:rsid w:val="00147EF2"/>
    <w:rsid w:val="0015080E"/>
    <w:rsid w:val="00150A08"/>
    <w:rsid w:val="0015113C"/>
    <w:rsid w:val="00151CB8"/>
    <w:rsid w:val="001525B4"/>
    <w:rsid w:val="00152920"/>
    <w:rsid w:val="00152F6F"/>
    <w:rsid w:val="00153B3A"/>
    <w:rsid w:val="00153D14"/>
    <w:rsid w:val="00153ED8"/>
    <w:rsid w:val="0015555D"/>
    <w:rsid w:val="00156D11"/>
    <w:rsid w:val="0015707D"/>
    <w:rsid w:val="00157B98"/>
    <w:rsid w:val="00157FBF"/>
    <w:rsid w:val="00160F50"/>
    <w:rsid w:val="0016129C"/>
    <w:rsid w:val="001630A7"/>
    <w:rsid w:val="001640CA"/>
    <w:rsid w:val="00170E73"/>
    <w:rsid w:val="00170F30"/>
    <w:rsid w:val="0017237D"/>
    <w:rsid w:val="00172E22"/>
    <w:rsid w:val="00174B77"/>
    <w:rsid w:val="00175283"/>
    <w:rsid w:val="001756A7"/>
    <w:rsid w:val="00175DF5"/>
    <w:rsid w:val="00176F4D"/>
    <w:rsid w:val="00176FE2"/>
    <w:rsid w:val="00177191"/>
    <w:rsid w:val="001772ED"/>
    <w:rsid w:val="00177699"/>
    <w:rsid w:val="0018000F"/>
    <w:rsid w:val="0018010F"/>
    <w:rsid w:val="00180B45"/>
    <w:rsid w:val="00180DC8"/>
    <w:rsid w:val="00180FD8"/>
    <w:rsid w:val="00181903"/>
    <w:rsid w:val="00181DC1"/>
    <w:rsid w:val="0018313F"/>
    <w:rsid w:val="00183557"/>
    <w:rsid w:val="00183631"/>
    <w:rsid w:val="00183744"/>
    <w:rsid w:val="001840C9"/>
    <w:rsid w:val="001863AA"/>
    <w:rsid w:val="00186BFF"/>
    <w:rsid w:val="0018725F"/>
    <w:rsid w:val="00187818"/>
    <w:rsid w:val="00190978"/>
    <w:rsid w:val="00190E82"/>
    <w:rsid w:val="00191094"/>
    <w:rsid w:val="001911B8"/>
    <w:rsid w:val="0019124B"/>
    <w:rsid w:val="0019158A"/>
    <w:rsid w:val="00191804"/>
    <w:rsid w:val="001920FA"/>
    <w:rsid w:val="00192555"/>
    <w:rsid w:val="001928D4"/>
    <w:rsid w:val="0019454C"/>
    <w:rsid w:val="001945E7"/>
    <w:rsid w:val="00194AFC"/>
    <w:rsid w:val="00195A21"/>
    <w:rsid w:val="00195D01"/>
    <w:rsid w:val="00196338"/>
    <w:rsid w:val="001A07DB"/>
    <w:rsid w:val="001A0DB7"/>
    <w:rsid w:val="001A126F"/>
    <w:rsid w:val="001A26D6"/>
    <w:rsid w:val="001A2D4A"/>
    <w:rsid w:val="001A3795"/>
    <w:rsid w:val="001A53E7"/>
    <w:rsid w:val="001A53F7"/>
    <w:rsid w:val="001A5BA9"/>
    <w:rsid w:val="001A683D"/>
    <w:rsid w:val="001A735A"/>
    <w:rsid w:val="001A7E90"/>
    <w:rsid w:val="001B0BFA"/>
    <w:rsid w:val="001B125E"/>
    <w:rsid w:val="001B12B5"/>
    <w:rsid w:val="001B2823"/>
    <w:rsid w:val="001B3066"/>
    <w:rsid w:val="001B3E93"/>
    <w:rsid w:val="001B40CC"/>
    <w:rsid w:val="001B4548"/>
    <w:rsid w:val="001B4E26"/>
    <w:rsid w:val="001B7A92"/>
    <w:rsid w:val="001B7AB3"/>
    <w:rsid w:val="001C0A76"/>
    <w:rsid w:val="001C0CFD"/>
    <w:rsid w:val="001C0EA3"/>
    <w:rsid w:val="001C1C59"/>
    <w:rsid w:val="001C3A1D"/>
    <w:rsid w:val="001C454C"/>
    <w:rsid w:val="001C4C16"/>
    <w:rsid w:val="001C543C"/>
    <w:rsid w:val="001C5AD0"/>
    <w:rsid w:val="001C662E"/>
    <w:rsid w:val="001C7240"/>
    <w:rsid w:val="001C7247"/>
    <w:rsid w:val="001C7A6C"/>
    <w:rsid w:val="001C7C3F"/>
    <w:rsid w:val="001D01DB"/>
    <w:rsid w:val="001D1458"/>
    <w:rsid w:val="001D148F"/>
    <w:rsid w:val="001D30D6"/>
    <w:rsid w:val="001D43C2"/>
    <w:rsid w:val="001D4E4E"/>
    <w:rsid w:val="001D53DD"/>
    <w:rsid w:val="001D5D38"/>
    <w:rsid w:val="001D6F1A"/>
    <w:rsid w:val="001D71A9"/>
    <w:rsid w:val="001E036E"/>
    <w:rsid w:val="001E0B79"/>
    <w:rsid w:val="001E1125"/>
    <w:rsid w:val="001E322E"/>
    <w:rsid w:val="001E3242"/>
    <w:rsid w:val="001E3953"/>
    <w:rsid w:val="001E683E"/>
    <w:rsid w:val="001F06C6"/>
    <w:rsid w:val="001F0C8C"/>
    <w:rsid w:val="001F26F0"/>
    <w:rsid w:val="001F6495"/>
    <w:rsid w:val="001F695F"/>
    <w:rsid w:val="001F797F"/>
    <w:rsid w:val="001F7E98"/>
    <w:rsid w:val="00200B05"/>
    <w:rsid w:val="002011B0"/>
    <w:rsid w:val="002019A0"/>
    <w:rsid w:val="00201E46"/>
    <w:rsid w:val="00202611"/>
    <w:rsid w:val="002046EF"/>
    <w:rsid w:val="0020501B"/>
    <w:rsid w:val="002061B4"/>
    <w:rsid w:val="00211F0C"/>
    <w:rsid w:val="00212854"/>
    <w:rsid w:val="00212CAA"/>
    <w:rsid w:val="00214FE2"/>
    <w:rsid w:val="00215970"/>
    <w:rsid w:val="002167DF"/>
    <w:rsid w:val="00216F98"/>
    <w:rsid w:val="00217272"/>
    <w:rsid w:val="00220582"/>
    <w:rsid w:val="00222C02"/>
    <w:rsid w:val="00223036"/>
    <w:rsid w:val="00224B6B"/>
    <w:rsid w:val="00224F62"/>
    <w:rsid w:val="00225B44"/>
    <w:rsid w:val="00226249"/>
    <w:rsid w:val="00226834"/>
    <w:rsid w:val="00230A5C"/>
    <w:rsid w:val="00231F71"/>
    <w:rsid w:val="00233A72"/>
    <w:rsid w:val="00234EE3"/>
    <w:rsid w:val="002359B8"/>
    <w:rsid w:val="0023618C"/>
    <w:rsid w:val="0023619E"/>
    <w:rsid w:val="0023683B"/>
    <w:rsid w:val="00237BD0"/>
    <w:rsid w:val="00237E76"/>
    <w:rsid w:val="0024018C"/>
    <w:rsid w:val="002408B9"/>
    <w:rsid w:val="00242866"/>
    <w:rsid w:val="002454B1"/>
    <w:rsid w:val="00245C3D"/>
    <w:rsid w:val="002503E7"/>
    <w:rsid w:val="00250EB8"/>
    <w:rsid w:val="00251119"/>
    <w:rsid w:val="00251F9D"/>
    <w:rsid w:val="002531B5"/>
    <w:rsid w:val="00253C6B"/>
    <w:rsid w:val="002543B5"/>
    <w:rsid w:val="00254405"/>
    <w:rsid w:val="002547A6"/>
    <w:rsid w:val="002554A3"/>
    <w:rsid w:val="0025559F"/>
    <w:rsid w:val="00255A09"/>
    <w:rsid w:val="002563AB"/>
    <w:rsid w:val="00256559"/>
    <w:rsid w:val="0025679C"/>
    <w:rsid w:val="00256B5E"/>
    <w:rsid w:val="00257D6B"/>
    <w:rsid w:val="00262BD8"/>
    <w:rsid w:val="00262E3A"/>
    <w:rsid w:val="00264303"/>
    <w:rsid w:val="0026518D"/>
    <w:rsid w:val="002658FF"/>
    <w:rsid w:val="0026590A"/>
    <w:rsid w:val="00266B07"/>
    <w:rsid w:val="00266F99"/>
    <w:rsid w:val="00267804"/>
    <w:rsid w:val="0026788D"/>
    <w:rsid w:val="0027047F"/>
    <w:rsid w:val="00270DAB"/>
    <w:rsid w:val="00271F7F"/>
    <w:rsid w:val="00272758"/>
    <w:rsid w:val="00275A07"/>
    <w:rsid w:val="002771E0"/>
    <w:rsid w:val="00277546"/>
    <w:rsid w:val="002776AC"/>
    <w:rsid w:val="00280A71"/>
    <w:rsid w:val="002813D1"/>
    <w:rsid w:val="00281659"/>
    <w:rsid w:val="00283109"/>
    <w:rsid w:val="002840BC"/>
    <w:rsid w:val="00284564"/>
    <w:rsid w:val="0028505F"/>
    <w:rsid w:val="002863E2"/>
    <w:rsid w:val="002875AD"/>
    <w:rsid w:val="00291DF8"/>
    <w:rsid w:val="00292F1A"/>
    <w:rsid w:val="00293532"/>
    <w:rsid w:val="00293983"/>
    <w:rsid w:val="002A12B3"/>
    <w:rsid w:val="002A135A"/>
    <w:rsid w:val="002A1DF7"/>
    <w:rsid w:val="002A2CED"/>
    <w:rsid w:val="002A2EFE"/>
    <w:rsid w:val="002A3861"/>
    <w:rsid w:val="002A7D5C"/>
    <w:rsid w:val="002B0176"/>
    <w:rsid w:val="002B02D5"/>
    <w:rsid w:val="002B05AA"/>
    <w:rsid w:val="002B0C87"/>
    <w:rsid w:val="002B11F9"/>
    <w:rsid w:val="002B179B"/>
    <w:rsid w:val="002B3212"/>
    <w:rsid w:val="002B3C2E"/>
    <w:rsid w:val="002B5E4A"/>
    <w:rsid w:val="002B6096"/>
    <w:rsid w:val="002B6352"/>
    <w:rsid w:val="002C0CF3"/>
    <w:rsid w:val="002C1ACC"/>
    <w:rsid w:val="002C264A"/>
    <w:rsid w:val="002C30B6"/>
    <w:rsid w:val="002C364B"/>
    <w:rsid w:val="002C36B6"/>
    <w:rsid w:val="002C49AB"/>
    <w:rsid w:val="002C5492"/>
    <w:rsid w:val="002D0231"/>
    <w:rsid w:val="002D0AF8"/>
    <w:rsid w:val="002D0BC2"/>
    <w:rsid w:val="002D152A"/>
    <w:rsid w:val="002D163A"/>
    <w:rsid w:val="002D2741"/>
    <w:rsid w:val="002D2EA6"/>
    <w:rsid w:val="002D4709"/>
    <w:rsid w:val="002D4C66"/>
    <w:rsid w:val="002D4DED"/>
    <w:rsid w:val="002D5295"/>
    <w:rsid w:val="002D712F"/>
    <w:rsid w:val="002D7DAA"/>
    <w:rsid w:val="002E0B85"/>
    <w:rsid w:val="002E10D0"/>
    <w:rsid w:val="002E1641"/>
    <w:rsid w:val="002E16C3"/>
    <w:rsid w:val="002E267B"/>
    <w:rsid w:val="002E2F46"/>
    <w:rsid w:val="002E3682"/>
    <w:rsid w:val="002E3825"/>
    <w:rsid w:val="002E54B0"/>
    <w:rsid w:val="002E6036"/>
    <w:rsid w:val="002E7D34"/>
    <w:rsid w:val="002E7D78"/>
    <w:rsid w:val="002F0BBD"/>
    <w:rsid w:val="002F0F3A"/>
    <w:rsid w:val="002F1465"/>
    <w:rsid w:val="002F22D8"/>
    <w:rsid w:val="002F2772"/>
    <w:rsid w:val="002F2CFC"/>
    <w:rsid w:val="002F3250"/>
    <w:rsid w:val="002F3382"/>
    <w:rsid w:val="002F4C6A"/>
    <w:rsid w:val="002F4F06"/>
    <w:rsid w:val="002F5F67"/>
    <w:rsid w:val="002F6ABD"/>
    <w:rsid w:val="0030108A"/>
    <w:rsid w:val="00301F83"/>
    <w:rsid w:val="003056ED"/>
    <w:rsid w:val="00305ECF"/>
    <w:rsid w:val="0030636D"/>
    <w:rsid w:val="00307A6E"/>
    <w:rsid w:val="00310546"/>
    <w:rsid w:val="003113BE"/>
    <w:rsid w:val="003117C3"/>
    <w:rsid w:val="0031201A"/>
    <w:rsid w:val="00312FAD"/>
    <w:rsid w:val="003141AF"/>
    <w:rsid w:val="00314881"/>
    <w:rsid w:val="00314A92"/>
    <w:rsid w:val="0031552D"/>
    <w:rsid w:val="00317962"/>
    <w:rsid w:val="00320661"/>
    <w:rsid w:val="00323D9B"/>
    <w:rsid w:val="0032492D"/>
    <w:rsid w:val="00324B84"/>
    <w:rsid w:val="003252BE"/>
    <w:rsid w:val="003256CD"/>
    <w:rsid w:val="0032680C"/>
    <w:rsid w:val="00327304"/>
    <w:rsid w:val="00327824"/>
    <w:rsid w:val="00327EA8"/>
    <w:rsid w:val="00330023"/>
    <w:rsid w:val="00330BD5"/>
    <w:rsid w:val="003313E2"/>
    <w:rsid w:val="003316CE"/>
    <w:rsid w:val="00332A5A"/>
    <w:rsid w:val="00332FEB"/>
    <w:rsid w:val="003337A0"/>
    <w:rsid w:val="003359F2"/>
    <w:rsid w:val="00335FB1"/>
    <w:rsid w:val="00340282"/>
    <w:rsid w:val="0034033C"/>
    <w:rsid w:val="003405E1"/>
    <w:rsid w:val="00341A4A"/>
    <w:rsid w:val="00341CC4"/>
    <w:rsid w:val="003428F6"/>
    <w:rsid w:val="003449E2"/>
    <w:rsid w:val="0034531C"/>
    <w:rsid w:val="00345834"/>
    <w:rsid w:val="00345DA0"/>
    <w:rsid w:val="00346B9C"/>
    <w:rsid w:val="00353676"/>
    <w:rsid w:val="00354033"/>
    <w:rsid w:val="00354432"/>
    <w:rsid w:val="00354A51"/>
    <w:rsid w:val="003557CE"/>
    <w:rsid w:val="00355B37"/>
    <w:rsid w:val="00355F75"/>
    <w:rsid w:val="00357730"/>
    <w:rsid w:val="003600D5"/>
    <w:rsid w:val="00360569"/>
    <w:rsid w:val="00360C5D"/>
    <w:rsid w:val="00361723"/>
    <w:rsid w:val="003617F5"/>
    <w:rsid w:val="00361A73"/>
    <w:rsid w:val="00361DE8"/>
    <w:rsid w:val="00362428"/>
    <w:rsid w:val="003629A3"/>
    <w:rsid w:val="00363F2F"/>
    <w:rsid w:val="00366184"/>
    <w:rsid w:val="003679A2"/>
    <w:rsid w:val="00370B85"/>
    <w:rsid w:val="003727F2"/>
    <w:rsid w:val="00372A24"/>
    <w:rsid w:val="00372B5E"/>
    <w:rsid w:val="00372FF3"/>
    <w:rsid w:val="003738D2"/>
    <w:rsid w:val="0037462B"/>
    <w:rsid w:val="00375924"/>
    <w:rsid w:val="00377F0E"/>
    <w:rsid w:val="00380188"/>
    <w:rsid w:val="00381AA8"/>
    <w:rsid w:val="0038368B"/>
    <w:rsid w:val="003837A5"/>
    <w:rsid w:val="00383A1F"/>
    <w:rsid w:val="003840A3"/>
    <w:rsid w:val="0038432F"/>
    <w:rsid w:val="00384332"/>
    <w:rsid w:val="00384BE9"/>
    <w:rsid w:val="0038773F"/>
    <w:rsid w:val="00387AC3"/>
    <w:rsid w:val="00387CD8"/>
    <w:rsid w:val="00387E05"/>
    <w:rsid w:val="0039138E"/>
    <w:rsid w:val="0039183E"/>
    <w:rsid w:val="003920FF"/>
    <w:rsid w:val="00392949"/>
    <w:rsid w:val="00394B04"/>
    <w:rsid w:val="0039515B"/>
    <w:rsid w:val="003968CA"/>
    <w:rsid w:val="00396B72"/>
    <w:rsid w:val="00397529"/>
    <w:rsid w:val="003A0465"/>
    <w:rsid w:val="003A2B91"/>
    <w:rsid w:val="003A3E35"/>
    <w:rsid w:val="003A5DDB"/>
    <w:rsid w:val="003B04E5"/>
    <w:rsid w:val="003B11FC"/>
    <w:rsid w:val="003B2832"/>
    <w:rsid w:val="003B3BE2"/>
    <w:rsid w:val="003B3F0C"/>
    <w:rsid w:val="003B4A08"/>
    <w:rsid w:val="003B501F"/>
    <w:rsid w:val="003B6A52"/>
    <w:rsid w:val="003C065F"/>
    <w:rsid w:val="003C2A07"/>
    <w:rsid w:val="003C2C02"/>
    <w:rsid w:val="003C2FB6"/>
    <w:rsid w:val="003C35C2"/>
    <w:rsid w:val="003C3B11"/>
    <w:rsid w:val="003C45C7"/>
    <w:rsid w:val="003C4AEF"/>
    <w:rsid w:val="003C57C7"/>
    <w:rsid w:val="003C5E59"/>
    <w:rsid w:val="003C5E8E"/>
    <w:rsid w:val="003C64EB"/>
    <w:rsid w:val="003C7A3D"/>
    <w:rsid w:val="003D1C61"/>
    <w:rsid w:val="003D23EB"/>
    <w:rsid w:val="003D24AC"/>
    <w:rsid w:val="003D4062"/>
    <w:rsid w:val="003D5280"/>
    <w:rsid w:val="003D741E"/>
    <w:rsid w:val="003D746B"/>
    <w:rsid w:val="003D7F60"/>
    <w:rsid w:val="003E0501"/>
    <w:rsid w:val="003E1FCD"/>
    <w:rsid w:val="003E27FB"/>
    <w:rsid w:val="003E2E03"/>
    <w:rsid w:val="003E4377"/>
    <w:rsid w:val="003E47D8"/>
    <w:rsid w:val="003E4D25"/>
    <w:rsid w:val="003E4F19"/>
    <w:rsid w:val="003E500F"/>
    <w:rsid w:val="003E5501"/>
    <w:rsid w:val="003E70E4"/>
    <w:rsid w:val="003F09FD"/>
    <w:rsid w:val="003F198C"/>
    <w:rsid w:val="003F1E41"/>
    <w:rsid w:val="003F2686"/>
    <w:rsid w:val="003F2712"/>
    <w:rsid w:val="003F2F5E"/>
    <w:rsid w:val="003F320C"/>
    <w:rsid w:val="003F3594"/>
    <w:rsid w:val="003F594E"/>
    <w:rsid w:val="003F5C01"/>
    <w:rsid w:val="003F646C"/>
    <w:rsid w:val="003F6C00"/>
    <w:rsid w:val="003F6E3E"/>
    <w:rsid w:val="0040170D"/>
    <w:rsid w:val="004017D0"/>
    <w:rsid w:val="00401F8D"/>
    <w:rsid w:val="00402948"/>
    <w:rsid w:val="00402A2B"/>
    <w:rsid w:val="0040561F"/>
    <w:rsid w:val="00405D55"/>
    <w:rsid w:val="00405E58"/>
    <w:rsid w:val="00405ECE"/>
    <w:rsid w:val="00406227"/>
    <w:rsid w:val="004064F0"/>
    <w:rsid w:val="00410D83"/>
    <w:rsid w:val="00412821"/>
    <w:rsid w:val="00412F99"/>
    <w:rsid w:val="00414192"/>
    <w:rsid w:val="00414841"/>
    <w:rsid w:val="00414AEB"/>
    <w:rsid w:val="00416669"/>
    <w:rsid w:val="00417D82"/>
    <w:rsid w:val="00417E33"/>
    <w:rsid w:val="00417EB3"/>
    <w:rsid w:val="00417F09"/>
    <w:rsid w:val="00420553"/>
    <w:rsid w:val="00423289"/>
    <w:rsid w:val="00426848"/>
    <w:rsid w:val="0042699D"/>
    <w:rsid w:val="00426C30"/>
    <w:rsid w:val="00427BA2"/>
    <w:rsid w:val="00430520"/>
    <w:rsid w:val="0043073B"/>
    <w:rsid w:val="004311E0"/>
    <w:rsid w:val="00431B78"/>
    <w:rsid w:val="00432880"/>
    <w:rsid w:val="004329B8"/>
    <w:rsid w:val="00432FE6"/>
    <w:rsid w:val="00433887"/>
    <w:rsid w:val="00433E80"/>
    <w:rsid w:val="004341C5"/>
    <w:rsid w:val="0043519C"/>
    <w:rsid w:val="0043621F"/>
    <w:rsid w:val="004406F3"/>
    <w:rsid w:val="00440723"/>
    <w:rsid w:val="00440F61"/>
    <w:rsid w:val="0044132A"/>
    <w:rsid w:val="004421E1"/>
    <w:rsid w:val="0044332E"/>
    <w:rsid w:val="004447B1"/>
    <w:rsid w:val="00444AA3"/>
    <w:rsid w:val="00444EB9"/>
    <w:rsid w:val="00445E80"/>
    <w:rsid w:val="00446B20"/>
    <w:rsid w:val="004477E9"/>
    <w:rsid w:val="00447D8D"/>
    <w:rsid w:val="00447FD5"/>
    <w:rsid w:val="004505FA"/>
    <w:rsid w:val="0045092D"/>
    <w:rsid w:val="004514A4"/>
    <w:rsid w:val="00451869"/>
    <w:rsid w:val="00451DC9"/>
    <w:rsid w:val="00452296"/>
    <w:rsid w:val="00453084"/>
    <w:rsid w:val="00454274"/>
    <w:rsid w:val="00454323"/>
    <w:rsid w:val="004559BF"/>
    <w:rsid w:val="00455A5D"/>
    <w:rsid w:val="004563F1"/>
    <w:rsid w:val="00456A40"/>
    <w:rsid w:val="00456AB8"/>
    <w:rsid w:val="00456CFC"/>
    <w:rsid w:val="00460608"/>
    <w:rsid w:val="00460907"/>
    <w:rsid w:val="004625D0"/>
    <w:rsid w:val="00462F29"/>
    <w:rsid w:val="004633A1"/>
    <w:rsid w:val="0046454A"/>
    <w:rsid w:val="00464C22"/>
    <w:rsid w:val="00465729"/>
    <w:rsid w:val="00465B58"/>
    <w:rsid w:val="00466048"/>
    <w:rsid w:val="00466A8A"/>
    <w:rsid w:val="004703B8"/>
    <w:rsid w:val="00473CDA"/>
    <w:rsid w:val="00474135"/>
    <w:rsid w:val="00474167"/>
    <w:rsid w:val="004747D1"/>
    <w:rsid w:val="00474960"/>
    <w:rsid w:val="00474D79"/>
    <w:rsid w:val="00475D91"/>
    <w:rsid w:val="004766BF"/>
    <w:rsid w:val="004767DE"/>
    <w:rsid w:val="0047684B"/>
    <w:rsid w:val="00477AAA"/>
    <w:rsid w:val="00480376"/>
    <w:rsid w:val="00480811"/>
    <w:rsid w:val="0048215D"/>
    <w:rsid w:val="00482DC9"/>
    <w:rsid w:val="00483B5A"/>
    <w:rsid w:val="004856AC"/>
    <w:rsid w:val="00486CCA"/>
    <w:rsid w:val="004872A1"/>
    <w:rsid w:val="00490248"/>
    <w:rsid w:val="00492E4A"/>
    <w:rsid w:val="004930C7"/>
    <w:rsid w:val="00493167"/>
    <w:rsid w:val="00493430"/>
    <w:rsid w:val="004A1E7E"/>
    <w:rsid w:val="004A50FB"/>
    <w:rsid w:val="004A6014"/>
    <w:rsid w:val="004A7B23"/>
    <w:rsid w:val="004B036C"/>
    <w:rsid w:val="004B0A38"/>
    <w:rsid w:val="004B2373"/>
    <w:rsid w:val="004B37E4"/>
    <w:rsid w:val="004B4C0F"/>
    <w:rsid w:val="004B4C93"/>
    <w:rsid w:val="004B5281"/>
    <w:rsid w:val="004B56E2"/>
    <w:rsid w:val="004B5720"/>
    <w:rsid w:val="004B6106"/>
    <w:rsid w:val="004B6234"/>
    <w:rsid w:val="004B7461"/>
    <w:rsid w:val="004B7C6E"/>
    <w:rsid w:val="004C1A5B"/>
    <w:rsid w:val="004C35BB"/>
    <w:rsid w:val="004C3BDD"/>
    <w:rsid w:val="004C3C1D"/>
    <w:rsid w:val="004C501E"/>
    <w:rsid w:val="004C5566"/>
    <w:rsid w:val="004C5B5A"/>
    <w:rsid w:val="004C668A"/>
    <w:rsid w:val="004C6D1D"/>
    <w:rsid w:val="004C7B13"/>
    <w:rsid w:val="004C7C00"/>
    <w:rsid w:val="004D0F3B"/>
    <w:rsid w:val="004D208A"/>
    <w:rsid w:val="004D23CB"/>
    <w:rsid w:val="004D2B4A"/>
    <w:rsid w:val="004D3336"/>
    <w:rsid w:val="004D38D8"/>
    <w:rsid w:val="004D3FDB"/>
    <w:rsid w:val="004D4137"/>
    <w:rsid w:val="004D57B9"/>
    <w:rsid w:val="004D7399"/>
    <w:rsid w:val="004D7EAE"/>
    <w:rsid w:val="004E06F6"/>
    <w:rsid w:val="004E1945"/>
    <w:rsid w:val="004E22C6"/>
    <w:rsid w:val="004E2570"/>
    <w:rsid w:val="004E306C"/>
    <w:rsid w:val="004E5F8C"/>
    <w:rsid w:val="004F009D"/>
    <w:rsid w:val="004F0248"/>
    <w:rsid w:val="004F07BB"/>
    <w:rsid w:val="004F152D"/>
    <w:rsid w:val="004F1DB1"/>
    <w:rsid w:val="004F2B3E"/>
    <w:rsid w:val="004F4058"/>
    <w:rsid w:val="004F4111"/>
    <w:rsid w:val="004F43A5"/>
    <w:rsid w:val="004F512C"/>
    <w:rsid w:val="004F6527"/>
    <w:rsid w:val="005006A5"/>
    <w:rsid w:val="005007B4"/>
    <w:rsid w:val="005007CE"/>
    <w:rsid w:val="005041A1"/>
    <w:rsid w:val="00504369"/>
    <w:rsid w:val="00505249"/>
    <w:rsid w:val="00505A0A"/>
    <w:rsid w:val="00505AB9"/>
    <w:rsid w:val="00505BDF"/>
    <w:rsid w:val="00507BE4"/>
    <w:rsid w:val="00510D6B"/>
    <w:rsid w:val="0051129A"/>
    <w:rsid w:val="00511625"/>
    <w:rsid w:val="005118E8"/>
    <w:rsid w:val="00513B49"/>
    <w:rsid w:val="0051493A"/>
    <w:rsid w:val="005149A2"/>
    <w:rsid w:val="00514A24"/>
    <w:rsid w:val="005150B8"/>
    <w:rsid w:val="00515127"/>
    <w:rsid w:val="00515CBD"/>
    <w:rsid w:val="00516288"/>
    <w:rsid w:val="005167DC"/>
    <w:rsid w:val="005168E4"/>
    <w:rsid w:val="00516C6A"/>
    <w:rsid w:val="00517911"/>
    <w:rsid w:val="005206B1"/>
    <w:rsid w:val="00520EB8"/>
    <w:rsid w:val="005212A9"/>
    <w:rsid w:val="0052298D"/>
    <w:rsid w:val="00522DDB"/>
    <w:rsid w:val="005231CA"/>
    <w:rsid w:val="00523D03"/>
    <w:rsid w:val="00524A78"/>
    <w:rsid w:val="00524B53"/>
    <w:rsid w:val="00524F79"/>
    <w:rsid w:val="00525F55"/>
    <w:rsid w:val="0053081D"/>
    <w:rsid w:val="005311F8"/>
    <w:rsid w:val="00531961"/>
    <w:rsid w:val="00532BEA"/>
    <w:rsid w:val="00533135"/>
    <w:rsid w:val="00535BF2"/>
    <w:rsid w:val="00536E19"/>
    <w:rsid w:val="005373AE"/>
    <w:rsid w:val="005405D1"/>
    <w:rsid w:val="00541305"/>
    <w:rsid w:val="005424A8"/>
    <w:rsid w:val="005431CA"/>
    <w:rsid w:val="005438BD"/>
    <w:rsid w:val="00543BC8"/>
    <w:rsid w:val="005443FC"/>
    <w:rsid w:val="00544D7A"/>
    <w:rsid w:val="005461AF"/>
    <w:rsid w:val="00550126"/>
    <w:rsid w:val="00551342"/>
    <w:rsid w:val="00551CBA"/>
    <w:rsid w:val="00551DE1"/>
    <w:rsid w:val="00552BC9"/>
    <w:rsid w:val="0055473F"/>
    <w:rsid w:val="0055488A"/>
    <w:rsid w:val="005550BE"/>
    <w:rsid w:val="005553E0"/>
    <w:rsid w:val="00560F47"/>
    <w:rsid w:val="00561704"/>
    <w:rsid w:val="00562D4C"/>
    <w:rsid w:val="00564158"/>
    <w:rsid w:val="00565517"/>
    <w:rsid w:val="00566683"/>
    <w:rsid w:val="00570785"/>
    <w:rsid w:val="005709C8"/>
    <w:rsid w:val="00570A12"/>
    <w:rsid w:val="00570B92"/>
    <w:rsid w:val="00570DB6"/>
    <w:rsid w:val="00571D32"/>
    <w:rsid w:val="0057235F"/>
    <w:rsid w:val="0057248B"/>
    <w:rsid w:val="0057410D"/>
    <w:rsid w:val="00574CEE"/>
    <w:rsid w:val="00577228"/>
    <w:rsid w:val="00580AF1"/>
    <w:rsid w:val="00580BD5"/>
    <w:rsid w:val="0058177E"/>
    <w:rsid w:val="00582573"/>
    <w:rsid w:val="00584E44"/>
    <w:rsid w:val="00585184"/>
    <w:rsid w:val="00587273"/>
    <w:rsid w:val="0058727C"/>
    <w:rsid w:val="00587EA1"/>
    <w:rsid w:val="00592383"/>
    <w:rsid w:val="005923B3"/>
    <w:rsid w:val="005925EF"/>
    <w:rsid w:val="00592C94"/>
    <w:rsid w:val="005937B9"/>
    <w:rsid w:val="0059530F"/>
    <w:rsid w:val="005976DD"/>
    <w:rsid w:val="00597B50"/>
    <w:rsid w:val="005A04C2"/>
    <w:rsid w:val="005A0A20"/>
    <w:rsid w:val="005A0DE3"/>
    <w:rsid w:val="005A32A3"/>
    <w:rsid w:val="005A3F6D"/>
    <w:rsid w:val="005A42AE"/>
    <w:rsid w:val="005A520B"/>
    <w:rsid w:val="005A6385"/>
    <w:rsid w:val="005A6FD0"/>
    <w:rsid w:val="005A7485"/>
    <w:rsid w:val="005A7A0A"/>
    <w:rsid w:val="005B0E35"/>
    <w:rsid w:val="005B1190"/>
    <w:rsid w:val="005B2844"/>
    <w:rsid w:val="005B2D30"/>
    <w:rsid w:val="005B3E4D"/>
    <w:rsid w:val="005B46CD"/>
    <w:rsid w:val="005B4858"/>
    <w:rsid w:val="005B48EB"/>
    <w:rsid w:val="005B7C11"/>
    <w:rsid w:val="005C061C"/>
    <w:rsid w:val="005C265B"/>
    <w:rsid w:val="005C2685"/>
    <w:rsid w:val="005C503C"/>
    <w:rsid w:val="005C7CD2"/>
    <w:rsid w:val="005C7E07"/>
    <w:rsid w:val="005D0B27"/>
    <w:rsid w:val="005D1AB4"/>
    <w:rsid w:val="005D1B6C"/>
    <w:rsid w:val="005D21F4"/>
    <w:rsid w:val="005D33F9"/>
    <w:rsid w:val="005D4B94"/>
    <w:rsid w:val="005D4E92"/>
    <w:rsid w:val="005D52A4"/>
    <w:rsid w:val="005D58AC"/>
    <w:rsid w:val="005D5E31"/>
    <w:rsid w:val="005D6BF6"/>
    <w:rsid w:val="005D6E20"/>
    <w:rsid w:val="005E0618"/>
    <w:rsid w:val="005E1388"/>
    <w:rsid w:val="005E1BF4"/>
    <w:rsid w:val="005E2148"/>
    <w:rsid w:val="005E21D7"/>
    <w:rsid w:val="005E3238"/>
    <w:rsid w:val="005E5D49"/>
    <w:rsid w:val="005E74DA"/>
    <w:rsid w:val="005E7823"/>
    <w:rsid w:val="005E7F72"/>
    <w:rsid w:val="005F0F0D"/>
    <w:rsid w:val="005F3326"/>
    <w:rsid w:val="005F5D03"/>
    <w:rsid w:val="005F68BE"/>
    <w:rsid w:val="005F721A"/>
    <w:rsid w:val="00600265"/>
    <w:rsid w:val="006007CF"/>
    <w:rsid w:val="00600A27"/>
    <w:rsid w:val="00600BB2"/>
    <w:rsid w:val="00601312"/>
    <w:rsid w:val="006028E1"/>
    <w:rsid w:val="00602E49"/>
    <w:rsid w:val="0060365A"/>
    <w:rsid w:val="00603878"/>
    <w:rsid w:val="00603EDE"/>
    <w:rsid w:val="006041C9"/>
    <w:rsid w:val="0060628C"/>
    <w:rsid w:val="006079D9"/>
    <w:rsid w:val="00611761"/>
    <w:rsid w:val="00611936"/>
    <w:rsid w:val="00612848"/>
    <w:rsid w:val="00614A3A"/>
    <w:rsid w:val="006152E8"/>
    <w:rsid w:val="00615765"/>
    <w:rsid w:val="006157AE"/>
    <w:rsid w:val="00616542"/>
    <w:rsid w:val="006172F8"/>
    <w:rsid w:val="0061775A"/>
    <w:rsid w:val="00620C7D"/>
    <w:rsid w:val="00620F8E"/>
    <w:rsid w:val="00621192"/>
    <w:rsid w:val="00622569"/>
    <w:rsid w:val="006239E6"/>
    <w:rsid w:val="00623DD3"/>
    <w:rsid w:val="00624885"/>
    <w:rsid w:val="00624DFC"/>
    <w:rsid w:val="00624EE5"/>
    <w:rsid w:val="00627054"/>
    <w:rsid w:val="0062738B"/>
    <w:rsid w:val="00627AD4"/>
    <w:rsid w:val="006307A5"/>
    <w:rsid w:val="00631522"/>
    <w:rsid w:val="00631905"/>
    <w:rsid w:val="006330A0"/>
    <w:rsid w:val="00637265"/>
    <w:rsid w:val="006376F7"/>
    <w:rsid w:val="00637E7E"/>
    <w:rsid w:val="006408C3"/>
    <w:rsid w:val="006412E3"/>
    <w:rsid w:val="00641CED"/>
    <w:rsid w:val="006461F2"/>
    <w:rsid w:val="00646315"/>
    <w:rsid w:val="0064653E"/>
    <w:rsid w:val="00647BE6"/>
    <w:rsid w:val="006523CE"/>
    <w:rsid w:val="00654094"/>
    <w:rsid w:val="006548E7"/>
    <w:rsid w:val="0065577D"/>
    <w:rsid w:val="00655F27"/>
    <w:rsid w:val="00657927"/>
    <w:rsid w:val="006605A4"/>
    <w:rsid w:val="006606E5"/>
    <w:rsid w:val="006614E7"/>
    <w:rsid w:val="00661ACF"/>
    <w:rsid w:val="0066223F"/>
    <w:rsid w:val="0066224B"/>
    <w:rsid w:val="00663706"/>
    <w:rsid w:val="00664016"/>
    <w:rsid w:val="00665649"/>
    <w:rsid w:val="00667AA5"/>
    <w:rsid w:val="006704A9"/>
    <w:rsid w:val="00670645"/>
    <w:rsid w:val="00670D1D"/>
    <w:rsid w:val="00671264"/>
    <w:rsid w:val="00673000"/>
    <w:rsid w:val="006734A6"/>
    <w:rsid w:val="00674E1F"/>
    <w:rsid w:val="006761E8"/>
    <w:rsid w:val="00676794"/>
    <w:rsid w:val="00676885"/>
    <w:rsid w:val="00677AD8"/>
    <w:rsid w:val="00680FB8"/>
    <w:rsid w:val="0068182F"/>
    <w:rsid w:val="00683822"/>
    <w:rsid w:val="00683AD2"/>
    <w:rsid w:val="00684AED"/>
    <w:rsid w:val="00685378"/>
    <w:rsid w:val="00686066"/>
    <w:rsid w:val="0069161B"/>
    <w:rsid w:val="00692D4B"/>
    <w:rsid w:val="006935FC"/>
    <w:rsid w:val="00694F04"/>
    <w:rsid w:val="00695E96"/>
    <w:rsid w:val="00696165"/>
    <w:rsid w:val="00697B4A"/>
    <w:rsid w:val="006A2E99"/>
    <w:rsid w:val="006A32FE"/>
    <w:rsid w:val="006A4AFC"/>
    <w:rsid w:val="006A4F10"/>
    <w:rsid w:val="006A559C"/>
    <w:rsid w:val="006A66CD"/>
    <w:rsid w:val="006A68E8"/>
    <w:rsid w:val="006A6B2B"/>
    <w:rsid w:val="006B003E"/>
    <w:rsid w:val="006B1673"/>
    <w:rsid w:val="006B262B"/>
    <w:rsid w:val="006B3FAB"/>
    <w:rsid w:val="006B4B7B"/>
    <w:rsid w:val="006B5D74"/>
    <w:rsid w:val="006B6578"/>
    <w:rsid w:val="006B65C6"/>
    <w:rsid w:val="006B716E"/>
    <w:rsid w:val="006B72EB"/>
    <w:rsid w:val="006B7799"/>
    <w:rsid w:val="006C07C4"/>
    <w:rsid w:val="006C098C"/>
    <w:rsid w:val="006C2BF8"/>
    <w:rsid w:val="006C2D63"/>
    <w:rsid w:val="006C32C8"/>
    <w:rsid w:val="006C3372"/>
    <w:rsid w:val="006C38EB"/>
    <w:rsid w:val="006C4554"/>
    <w:rsid w:val="006C4757"/>
    <w:rsid w:val="006C4A58"/>
    <w:rsid w:val="006D06B3"/>
    <w:rsid w:val="006D0B90"/>
    <w:rsid w:val="006D288F"/>
    <w:rsid w:val="006D2D96"/>
    <w:rsid w:val="006D32C3"/>
    <w:rsid w:val="006D5FDF"/>
    <w:rsid w:val="006D7269"/>
    <w:rsid w:val="006D7DA6"/>
    <w:rsid w:val="006E04E1"/>
    <w:rsid w:val="006E1816"/>
    <w:rsid w:val="006E1EED"/>
    <w:rsid w:val="006E20B7"/>
    <w:rsid w:val="006E4107"/>
    <w:rsid w:val="006E4901"/>
    <w:rsid w:val="006E5176"/>
    <w:rsid w:val="006E51F5"/>
    <w:rsid w:val="006E6E2A"/>
    <w:rsid w:val="006E7650"/>
    <w:rsid w:val="006E7BF2"/>
    <w:rsid w:val="006F036B"/>
    <w:rsid w:val="006F0DA8"/>
    <w:rsid w:val="006F21DB"/>
    <w:rsid w:val="006F23DB"/>
    <w:rsid w:val="006F3202"/>
    <w:rsid w:val="006F37B0"/>
    <w:rsid w:val="006F4182"/>
    <w:rsid w:val="006F463F"/>
    <w:rsid w:val="006F4675"/>
    <w:rsid w:val="006F486E"/>
    <w:rsid w:val="006F4E1A"/>
    <w:rsid w:val="006F63C7"/>
    <w:rsid w:val="006F7ECF"/>
    <w:rsid w:val="00701834"/>
    <w:rsid w:val="00701CC7"/>
    <w:rsid w:val="00703733"/>
    <w:rsid w:val="00703F13"/>
    <w:rsid w:val="00704981"/>
    <w:rsid w:val="007060FE"/>
    <w:rsid w:val="007061DC"/>
    <w:rsid w:val="00706246"/>
    <w:rsid w:val="00707390"/>
    <w:rsid w:val="00707C27"/>
    <w:rsid w:val="00710370"/>
    <w:rsid w:val="00710CB9"/>
    <w:rsid w:val="007112E3"/>
    <w:rsid w:val="0071337C"/>
    <w:rsid w:val="0071406C"/>
    <w:rsid w:val="00714D12"/>
    <w:rsid w:val="007161EB"/>
    <w:rsid w:val="0071707B"/>
    <w:rsid w:val="00717CD8"/>
    <w:rsid w:val="0072006E"/>
    <w:rsid w:val="007207E8"/>
    <w:rsid w:val="00720DC2"/>
    <w:rsid w:val="00721F29"/>
    <w:rsid w:val="00723DD5"/>
    <w:rsid w:val="0072433F"/>
    <w:rsid w:val="00724B67"/>
    <w:rsid w:val="007250D0"/>
    <w:rsid w:val="00725160"/>
    <w:rsid w:val="007251E2"/>
    <w:rsid w:val="00725FD8"/>
    <w:rsid w:val="00726B55"/>
    <w:rsid w:val="00727C51"/>
    <w:rsid w:val="0073049C"/>
    <w:rsid w:val="00731A44"/>
    <w:rsid w:val="00731ACF"/>
    <w:rsid w:val="0073239C"/>
    <w:rsid w:val="00733424"/>
    <w:rsid w:val="007344CC"/>
    <w:rsid w:val="00734933"/>
    <w:rsid w:val="00736935"/>
    <w:rsid w:val="0074060C"/>
    <w:rsid w:val="0074064C"/>
    <w:rsid w:val="00741339"/>
    <w:rsid w:val="007428CD"/>
    <w:rsid w:val="00743938"/>
    <w:rsid w:val="00743A24"/>
    <w:rsid w:val="0074448A"/>
    <w:rsid w:val="007447EA"/>
    <w:rsid w:val="00744ADD"/>
    <w:rsid w:val="00744B7C"/>
    <w:rsid w:val="007450DA"/>
    <w:rsid w:val="00745C8D"/>
    <w:rsid w:val="0074619C"/>
    <w:rsid w:val="00746D2B"/>
    <w:rsid w:val="00746DE1"/>
    <w:rsid w:val="00747395"/>
    <w:rsid w:val="007500EB"/>
    <w:rsid w:val="007515A9"/>
    <w:rsid w:val="0075261E"/>
    <w:rsid w:val="00754005"/>
    <w:rsid w:val="0075550B"/>
    <w:rsid w:val="0075570D"/>
    <w:rsid w:val="00755A60"/>
    <w:rsid w:val="00755AA6"/>
    <w:rsid w:val="0075640A"/>
    <w:rsid w:val="00757479"/>
    <w:rsid w:val="00757ADD"/>
    <w:rsid w:val="00757C78"/>
    <w:rsid w:val="007600CA"/>
    <w:rsid w:val="00761F40"/>
    <w:rsid w:val="00762357"/>
    <w:rsid w:val="00762968"/>
    <w:rsid w:val="007636C2"/>
    <w:rsid w:val="007643B3"/>
    <w:rsid w:val="0076512D"/>
    <w:rsid w:val="00765772"/>
    <w:rsid w:val="0076706A"/>
    <w:rsid w:val="007703AA"/>
    <w:rsid w:val="0077227D"/>
    <w:rsid w:val="00772877"/>
    <w:rsid w:val="00772BB6"/>
    <w:rsid w:val="0077387C"/>
    <w:rsid w:val="00775CC6"/>
    <w:rsid w:val="00777396"/>
    <w:rsid w:val="00780563"/>
    <w:rsid w:val="00780B0E"/>
    <w:rsid w:val="00781890"/>
    <w:rsid w:val="00782119"/>
    <w:rsid w:val="00783D22"/>
    <w:rsid w:val="00784A64"/>
    <w:rsid w:val="007857DA"/>
    <w:rsid w:val="0078698D"/>
    <w:rsid w:val="00786D71"/>
    <w:rsid w:val="0079032C"/>
    <w:rsid w:val="007916B8"/>
    <w:rsid w:val="00792031"/>
    <w:rsid w:val="0079295E"/>
    <w:rsid w:val="00792A79"/>
    <w:rsid w:val="00795D15"/>
    <w:rsid w:val="0079622B"/>
    <w:rsid w:val="00797706"/>
    <w:rsid w:val="00797CDF"/>
    <w:rsid w:val="007A0E00"/>
    <w:rsid w:val="007A0EFF"/>
    <w:rsid w:val="007A11D1"/>
    <w:rsid w:val="007A237E"/>
    <w:rsid w:val="007A2410"/>
    <w:rsid w:val="007A2E98"/>
    <w:rsid w:val="007A4019"/>
    <w:rsid w:val="007A669E"/>
    <w:rsid w:val="007A671F"/>
    <w:rsid w:val="007A6D0C"/>
    <w:rsid w:val="007A7902"/>
    <w:rsid w:val="007B04C3"/>
    <w:rsid w:val="007B0813"/>
    <w:rsid w:val="007B2754"/>
    <w:rsid w:val="007B3A08"/>
    <w:rsid w:val="007B3E59"/>
    <w:rsid w:val="007B50F1"/>
    <w:rsid w:val="007B6C37"/>
    <w:rsid w:val="007B7C15"/>
    <w:rsid w:val="007C21D2"/>
    <w:rsid w:val="007C2995"/>
    <w:rsid w:val="007C41EA"/>
    <w:rsid w:val="007C44E4"/>
    <w:rsid w:val="007C5484"/>
    <w:rsid w:val="007C6B8A"/>
    <w:rsid w:val="007D241A"/>
    <w:rsid w:val="007D3C21"/>
    <w:rsid w:val="007D4B61"/>
    <w:rsid w:val="007D50FD"/>
    <w:rsid w:val="007D5E36"/>
    <w:rsid w:val="007D65F3"/>
    <w:rsid w:val="007D7679"/>
    <w:rsid w:val="007E019C"/>
    <w:rsid w:val="007E326B"/>
    <w:rsid w:val="007E468D"/>
    <w:rsid w:val="007E4DC1"/>
    <w:rsid w:val="007E57CB"/>
    <w:rsid w:val="007E57D5"/>
    <w:rsid w:val="007E632F"/>
    <w:rsid w:val="007E6F81"/>
    <w:rsid w:val="007E72F0"/>
    <w:rsid w:val="007F198C"/>
    <w:rsid w:val="007F1EEC"/>
    <w:rsid w:val="007F2CF8"/>
    <w:rsid w:val="007F3522"/>
    <w:rsid w:val="007F46BB"/>
    <w:rsid w:val="007F6EEA"/>
    <w:rsid w:val="00800675"/>
    <w:rsid w:val="008012F5"/>
    <w:rsid w:val="00801346"/>
    <w:rsid w:val="008016D8"/>
    <w:rsid w:val="00801A66"/>
    <w:rsid w:val="00802A36"/>
    <w:rsid w:val="0080347F"/>
    <w:rsid w:val="00803559"/>
    <w:rsid w:val="0080401D"/>
    <w:rsid w:val="00804F74"/>
    <w:rsid w:val="00806DCA"/>
    <w:rsid w:val="00807BF4"/>
    <w:rsid w:val="0081023E"/>
    <w:rsid w:val="00811A7B"/>
    <w:rsid w:val="00811F08"/>
    <w:rsid w:val="008121DC"/>
    <w:rsid w:val="0081293D"/>
    <w:rsid w:val="00812C0E"/>
    <w:rsid w:val="00815796"/>
    <w:rsid w:val="00815E47"/>
    <w:rsid w:val="008179FA"/>
    <w:rsid w:val="0082000F"/>
    <w:rsid w:val="0082033D"/>
    <w:rsid w:val="0082101D"/>
    <w:rsid w:val="00821771"/>
    <w:rsid w:val="008260A6"/>
    <w:rsid w:val="00826CBC"/>
    <w:rsid w:val="00830000"/>
    <w:rsid w:val="008302DD"/>
    <w:rsid w:val="00831F59"/>
    <w:rsid w:val="008320E9"/>
    <w:rsid w:val="00832901"/>
    <w:rsid w:val="00832B2A"/>
    <w:rsid w:val="00832D25"/>
    <w:rsid w:val="00833044"/>
    <w:rsid w:val="008340FD"/>
    <w:rsid w:val="00834571"/>
    <w:rsid w:val="00834897"/>
    <w:rsid w:val="0083675C"/>
    <w:rsid w:val="008375D0"/>
    <w:rsid w:val="00837D94"/>
    <w:rsid w:val="00843A60"/>
    <w:rsid w:val="00844BD6"/>
    <w:rsid w:val="00845084"/>
    <w:rsid w:val="0084596D"/>
    <w:rsid w:val="00847515"/>
    <w:rsid w:val="00847541"/>
    <w:rsid w:val="00847EB6"/>
    <w:rsid w:val="008507A7"/>
    <w:rsid w:val="008512B1"/>
    <w:rsid w:val="008520CA"/>
    <w:rsid w:val="0085218E"/>
    <w:rsid w:val="008530F6"/>
    <w:rsid w:val="00855052"/>
    <w:rsid w:val="00857BF4"/>
    <w:rsid w:val="008601FB"/>
    <w:rsid w:val="008609A5"/>
    <w:rsid w:val="00860CC1"/>
    <w:rsid w:val="008612CF"/>
    <w:rsid w:val="00861748"/>
    <w:rsid w:val="00861BE0"/>
    <w:rsid w:val="008630E0"/>
    <w:rsid w:val="008639FF"/>
    <w:rsid w:val="00863D67"/>
    <w:rsid w:val="00863F93"/>
    <w:rsid w:val="008643B7"/>
    <w:rsid w:val="0086667D"/>
    <w:rsid w:val="00870566"/>
    <w:rsid w:val="00870AFB"/>
    <w:rsid w:val="00871C16"/>
    <w:rsid w:val="008731B7"/>
    <w:rsid w:val="008733F4"/>
    <w:rsid w:val="008758F7"/>
    <w:rsid w:val="0087614D"/>
    <w:rsid w:val="00880872"/>
    <w:rsid w:val="008809F4"/>
    <w:rsid w:val="00883F13"/>
    <w:rsid w:val="00884D2E"/>
    <w:rsid w:val="00886B83"/>
    <w:rsid w:val="00887ACD"/>
    <w:rsid w:val="00890833"/>
    <w:rsid w:val="00891AA9"/>
    <w:rsid w:val="00891F86"/>
    <w:rsid w:val="00893023"/>
    <w:rsid w:val="00893517"/>
    <w:rsid w:val="00894FFC"/>
    <w:rsid w:val="008950D0"/>
    <w:rsid w:val="00895E50"/>
    <w:rsid w:val="00896834"/>
    <w:rsid w:val="00896BEC"/>
    <w:rsid w:val="00897248"/>
    <w:rsid w:val="0089793F"/>
    <w:rsid w:val="008A0192"/>
    <w:rsid w:val="008A0751"/>
    <w:rsid w:val="008A1C18"/>
    <w:rsid w:val="008A2243"/>
    <w:rsid w:val="008A2C70"/>
    <w:rsid w:val="008A2DB3"/>
    <w:rsid w:val="008A2F64"/>
    <w:rsid w:val="008A495D"/>
    <w:rsid w:val="008A4C69"/>
    <w:rsid w:val="008A4CF1"/>
    <w:rsid w:val="008A5144"/>
    <w:rsid w:val="008A542B"/>
    <w:rsid w:val="008A575A"/>
    <w:rsid w:val="008A59B0"/>
    <w:rsid w:val="008A7D72"/>
    <w:rsid w:val="008B0B7B"/>
    <w:rsid w:val="008B10CF"/>
    <w:rsid w:val="008B19EC"/>
    <w:rsid w:val="008B1CAC"/>
    <w:rsid w:val="008B2C5F"/>
    <w:rsid w:val="008B5525"/>
    <w:rsid w:val="008C09C9"/>
    <w:rsid w:val="008C2125"/>
    <w:rsid w:val="008C23E0"/>
    <w:rsid w:val="008C4731"/>
    <w:rsid w:val="008C4F2D"/>
    <w:rsid w:val="008C52D0"/>
    <w:rsid w:val="008C5529"/>
    <w:rsid w:val="008C68D9"/>
    <w:rsid w:val="008C6965"/>
    <w:rsid w:val="008C7674"/>
    <w:rsid w:val="008C76EF"/>
    <w:rsid w:val="008C7D76"/>
    <w:rsid w:val="008D1D06"/>
    <w:rsid w:val="008D2374"/>
    <w:rsid w:val="008D2566"/>
    <w:rsid w:val="008D3433"/>
    <w:rsid w:val="008D3A53"/>
    <w:rsid w:val="008D3E0E"/>
    <w:rsid w:val="008D4EFE"/>
    <w:rsid w:val="008D50A0"/>
    <w:rsid w:val="008D6996"/>
    <w:rsid w:val="008D6B9B"/>
    <w:rsid w:val="008D6E89"/>
    <w:rsid w:val="008D73F1"/>
    <w:rsid w:val="008E02FC"/>
    <w:rsid w:val="008E03DC"/>
    <w:rsid w:val="008E0506"/>
    <w:rsid w:val="008E1A97"/>
    <w:rsid w:val="008E1AC6"/>
    <w:rsid w:val="008E28ED"/>
    <w:rsid w:val="008E385B"/>
    <w:rsid w:val="008E5296"/>
    <w:rsid w:val="008E5926"/>
    <w:rsid w:val="008E6E14"/>
    <w:rsid w:val="008E6E40"/>
    <w:rsid w:val="008F040E"/>
    <w:rsid w:val="008F1199"/>
    <w:rsid w:val="008F2573"/>
    <w:rsid w:val="008F2F3F"/>
    <w:rsid w:val="008F34F2"/>
    <w:rsid w:val="008F3C4E"/>
    <w:rsid w:val="008F434A"/>
    <w:rsid w:val="008F49E4"/>
    <w:rsid w:val="008F6274"/>
    <w:rsid w:val="008F75EE"/>
    <w:rsid w:val="008F7EB7"/>
    <w:rsid w:val="00900F94"/>
    <w:rsid w:val="00904D17"/>
    <w:rsid w:val="00904FEE"/>
    <w:rsid w:val="0090632D"/>
    <w:rsid w:val="009064C6"/>
    <w:rsid w:val="0090776F"/>
    <w:rsid w:val="00907941"/>
    <w:rsid w:val="009129D6"/>
    <w:rsid w:val="00912C6B"/>
    <w:rsid w:val="00912D60"/>
    <w:rsid w:val="0091341D"/>
    <w:rsid w:val="009140BC"/>
    <w:rsid w:val="0091469E"/>
    <w:rsid w:val="00915AD3"/>
    <w:rsid w:val="009160B6"/>
    <w:rsid w:val="0091663B"/>
    <w:rsid w:val="00921F74"/>
    <w:rsid w:val="00925A2B"/>
    <w:rsid w:val="009269BC"/>
    <w:rsid w:val="009317EA"/>
    <w:rsid w:val="009335EC"/>
    <w:rsid w:val="00936334"/>
    <w:rsid w:val="00936B39"/>
    <w:rsid w:val="00937046"/>
    <w:rsid w:val="009400F8"/>
    <w:rsid w:val="00940D8A"/>
    <w:rsid w:val="009426DC"/>
    <w:rsid w:val="009447E0"/>
    <w:rsid w:val="00946EAE"/>
    <w:rsid w:val="00946F2B"/>
    <w:rsid w:val="00947AF4"/>
    <w:rsid w:val="009525A2"/>
    <w:rsid w:val="00952836"/>
    <w:rsid w:val="0095317E"/>
    <w:rsid w:val="00955554"/>
    <w:rsid w:val="0095608B"/>
    <w:rsid w:val="0095696E"/>
    <w:rsid w:val="00957036"/>
    <w:rsid w:val="00957A78"/>
    <w:rsid w:val="00960779"/>
    <w:rsid w:val="00961CC9"/>
    <w:rsid w:val="00963198"/>
    <w:rsid w:val="009651F8"/>
    <w:rsid w:val="009653BA"/>
    <w:rsid w:val="0097026C"/>
    <w:rsid w:val="0097086C"/>
    <w:rsid w:val="00973262"/>
    <w:rsid w:val="00973B39"/>
    <w:rsid w:val="00973E6E"/>
    <w:rsid w:val="00974112"/>
    <w:rsid w:val="00974565"/>
    <w:rsid w:val="0097594E"/>
    <w:rsid w:val="00975F99"/>
    <w:rsid w:val="00976534"/>
    <w:rsid w:val="009766EC"/>
    <w:rsid w:val="00976891"/>
    <w:rsid w:val="009777C0"/>
    <w:rsid w:val="009807B0"/>
    <w:rsid w:val="00980884"/>
    <w:rsid w:val="00981772"/>
    <w:rsid w:val="00982756"/>
    <w:rsid w:val="00982A47"/>
    <w:rsid w:val="00982CBC"/>
    <w:rsid w:val="009838AA"/>
    <w:rsid w:val="00983C58"/>
    <w:rsid w:val="00984225"/>
    <w:rsid w:val="00984AC5"/>
    <w:rsid w:val="009878F8"/>
    <w:rsid w:val="0099120A"/>
    <w:rsid w:val="009928A7"/>
    <w:rsid w:val="00994573"/>
    <w:rsid w:val="0099514E"/>
    <w:rsid w:val="00995D65"/>
    <w:rsid w:val="009977D2"/>
    <w:rsid w:val="009A083F"/>
    <w:rsid w:val="009A08E1"/>
    <w:rsid w:val="009A0F38"/>
    <w:rsid w:val="009A18ED"/>
    <w:rsid w:val="009A2B48"/>
    <w:rsid w:val="009A3BB0"/>
    <w:rsid w:val="009A409C"/>
    <w:rsid w:val="009A4A78"/>
    <w:rsid w:val="009A52A6"/>
    <w:rsid w:val="009A561A"/>
    <w:rsid w:val="009A6796"/>
    <w:rsid w:val="009A6AB9"/>
    <w:rsid w:val="009A6B04"/>
    <w:rsid w:val="009A6F3B"/>
    <w:rsid w:val="009A7D5C"/>
    <w:rsid w:val="009B0B69"/>
    <w:rsid w:val="009B0FCB"/>
    <w:rsid w:val="009B4846"/>
    <w:rsid w:val="009B6D6A"/>
    <w:rsid w:val="009B6DA3"/>
    <w:rsid w:val="009B7BA6"/>
    <w:rsid w:val="009C0155"/>
    <w:rsid w:val="009C073C"/>
    <w:rsid w:val="009C325E"/>
    <w:rsid w:val="009C404D"/>
    <w:rsid w:val="009C6326"/>
    <w:rsid w:val="009C735A"/>
    <w:rsid w:val="009C7D59"/>
    <w:rsid w:val="009D1B8C"/>
    <w:rsid w:val="009D1CAA"/>
    <w:rsid w:val="009D224C"/>
    <w:rsid w:val="009D2799"/>
    <w:rsid w:val="009D291B"/>
    <w:rsid w:val="009D29A6"/>
    <w:rsid w:val="009D3F43"/>
    <w:rsid w:val="009D4A19"/>
    <w:rsid w:val="009D56E0"/>
    <w:rsid w:val="009D634C"/>
    <w:rsid w:val="009D6F4F"/>
    <w:rsid w:val="009D7D16"/>
    <w:rsid w:val="009E0A75"/>
    <w:rsid w:val="009E1C8B"/>
    <w:rsid w:val="009E2D48"/>
    <w:rsid w:val="009E458F"/>
    <w:rsid w:val="009E5D1C"/>
    <w:rsid w:val="009E64E4"/>
    <w:rsid w:val="009E6BBD"/>
    <w:rsid w:val="009E7B90"/>
    <w:rsid w:val="009E7D8E"/>
    <w:rsid w:val="009F0434"/>
    <w:rsid w:val="009F09AD"/>
    <w:rsid w:val="009F1F48"/>
    <w:rsid w:val="009F2B61"/>
    <w:rsid w:val="009F303C"/>
    <w:rsid w:val="009F379F"/>
    <w:rsid w:val="009F3850"/>
    <w:rsid w:val="009F4536"/>
    <w:rsid w:val="009F4C84"/>
    <w:rsid w:val="009F4DD8"/>
    <w:rsid w:val="009F5197"/>
    <w:rsid w:val="009F6468"/>
    <w:rsid w:val="009F775B"/>
    <w:rsid w:val="00A0126E"/>
    <w:rsid w:val="00A02055"/>
    <w:rsid w:val="00A03D50"/>
    <w:rsid w:val="00A04883"/>
    <w:rsid w:val="00A04B6C"/>
    <w:rsid w:val="00A05CD8"/>
    <w:rsid w:val="00A05E10"/>
    <w:rsid w:val="00A05F20"/>
    <w:rsid w:val="00A07609"/>
    <w:rsid w:val="00A07FAE"/>
    <w:rsid w:val="00A10A67"/>
    <w:rsid w:val="00A10DFA"/>
    <w:rsid w:val="00A11842"/>
    <w:rsid w:val="00A14243"/>
    <w:rsid w:val="00A142EF"/>
    <w:rsid w:val="00A15DEF"/>
    <w:rsid w:val="00A211CF"/>
    <w:rsid w:val="00A21DC3"/>
    <w:rsid w:val="00A2203A"/>
    <w:rsid w:val="00A233F4"/>
    <w:rsid w:val="00A24105"/>
    <w:rsid w:val="00A245CE"/>
    <w:rsid w:val="00A2520B"/>
    <w:rsid w:val="00A254E2"/>
    <w:rsid w:val="00A267E7"/>
    <w:rsid w:val="00A27A01"/>
    <w:rsid w:val="00A30AE7"/>
    <w:rsid w:val="00A30D53"/>
    <w:rsid w:val="00A31EC1"/>
    <w:rsid w:val="00A32936"/>
    <w:rsid w:val="00A330A2"/>
    <w:rsid w:val="00A34825"/>
    <w:rsid w:val="00A36565"/>
    <w:rsid w:val="00A36854"/>
    <w:rsid w:val="00A40660"/>
    <w:rsid w:val="00A41572"/>
    <w:rsid w:val="00A419EF"/>
    <w:rsid w:val="00A426A0"/>
    <w:rsid w:val="00A42E5C"/>
    <w:rsid w:val="00A437D7"/>
    <w:rsid w:val="00A43BEA"/>
    <w:rsid w:val="00A44307"/>
    <w:rsid w:val="00A443F1"/>
    <w:rsid w:val="00A45A3C"/>
    <w:rsid w:val="00A47624"/>
    <w:rsid w:val="00A47ADC"/>
    <w:rsid w:val="00A5035D"/>
    <w:rsid w:val="00A50AEC"/>
    <w:rsid w:val="00A50EE8"/>
    <w:rsid w:val="00A52FE2"/>
    <w:rsid w:val="00A535FB"/>
    <w:rsid w:val="00A542D6"/>
    <w:rsid w:val="00A54A22"/>
    <w:rsid w:val="00A555C1"/>
    <w:rsid w:val="00A57AC2"/>
    <w:rsid w:val="00A606E5"/>
    <w:rsid w:val="00A62F19"/>
    <w:rsid w:val="00A631E3"/>
    <w:rsid w:val="00A6333B"/>
    <w:rsid w:val="00A6343A"/>
    <w:rsid w:val="00A63A63"/>
    <w:rsid w:val="00A65848"/>
    <w:rsid w:val="00A662ED"/>
    <w:rsid w:val="00A664AC"/>
    <w:rsid w:val="00A67174"/>
    <w:rsid w:val="00A7256E"/>
    <w:rsid w:val="00A72B82"/>
    <w:rsid w:val="00A74387"/>
    <w:rsid w:val="00A75462"/>
    <w:rsid w:val="00A756FF"/>
    <w:rsid w:val="00A7666D"/>
    <w:rsid w:val="00A76882"/>
    <w:rsid w:val="00A76B85"/>
    <w:rsid w:val="00A811CD"/>
    <w:rsid w:val="00A82007"/>
    <w:rsid w:val="00A82FB8"/>
    <w:rsid w:val="00A8301E"/>
    <w:rsid w:val="00A833C1"/>
    <w:rsid w:val="00A83851"/>
    <w:rsid w:val="00A84C1E"/>
    <w:rsid w:val="00A84D52"/>
    <w:rsid w:val="00A8573A"/>
    <w:rsid w:val="00A85EF1"/>
    <w:rsid w:val="00A861AD"/>
    <w:rsid w:val="00A86E50"/>
    <w:rsid w:val="00A87B13"/>
    <w:rsid w:val="00A90392"/>
    <w:rsid w:val="00A90AFF"/>
    <w:rsid w:val="00A90C2E"/>
    <w:rsid w:val="00A90D4F"/>
    <w:rsid w:val="00A9128D"/>
    <w:rsid w:val="00A9148C"/>
    <w:rsid w:val="00A91D07"/>
    <w:rsid w:val="00A92627"/>
    <w:rsid w:val="00A93498"/>
    <w:rsid w:val="00A94D2C"/>
    <w:rsid w:val="00A94F58"/>
    <w:rsid w:val="00A957E9"/>
    <w:rsid w:val="00A96A74"/>
    <w:rsid w:val="00A97A94"/>
    <w:rsid w:val="00AA06CB"/>
    <w:rsid w:val="00AA0882"/>
    <w:rsid w:val="00AA0E9B"/>
    <w:rsid w:val="00AA13D9"/>
    <w:rsid w:val="00AA1BCC"/>
    <w:rsid w:val="00AA2190"/>
    <w:rsid w:val="00AA24BF"/>
    <w:rsid w:val="00AA2D9A"/>
    <w:rsid w:val="00AA5DD6"/>
    <w:rsid w:val="00AA64DC"/>
    <w:rsid w:val="00AA7F80"/>
    <w:rsid w:val="00AB0154"/>
    <w:rsid w:val="00AB0393"/>
    <w:rsid w:val="00AB0A03"/>
    <w:rsid w:val="00AB1040"/>
    <w:rsid w:val="00AB13A8"/>
    <w:rsid w:val="00AB16AB"/>
    <w:rsid w:val="00AB1A97"/>
    <w:rsid w:val="00AB27A0"/>
    <w:rsid w:val="00AB29FB"/>
    <w:rsid w:val="00AB36CD"/>
    <w:rsid w:val="00AB3A59"/>
    <w:rsid w:val="00AB61D4"/>
    <w:rsid w:val="00AB7B1F"/>
    <w:rsid w:val="00AB7D92"/>
    <w:rsid w:val="00AC01F2"/>
    <w:rsid w:val="00AC0B56"/>
    <w:rsid w:val="00AC0E12"/>
    <w:rsid w:val="00AC1AC8"/>
    <w:rsid w:val="00AC21B3"/>
    <w:rsid w:val="00AC266C"/>
    <w:rsid w:val="00AC2BEA"/>
    <w:rsid w:val="00AC3073"/>
    <w:rsid w:val="00AC38D0"/>
    <w:rsid w:val="00AC44C2"/>
    <w:rsid w:val="00AC487A"/>
    <w:rsid w:val="00AC5650"/>
    <w:rsid w:val="00AC58DB"/>
    <w:rsid w:val="00AC5A54"/>
    <w:rsid w:val="00AC6954"/>
    <w:rsid w:val="00AC70B3"/>
    <w:rsid w:val="00AD0EFB"/>
    <w:rsid w:val="00AD0FD3"/>
    <w:rsid w:val="00AD167D"/>
    <w:rsid w:val="00AD1BC7"/>
    <w:rsid w:val="00AD3739"/>
    <w:rsid w:val="00AD7635"/>
    <w:rsid w:val="00AE1DE1"/>
    <w:rsid w:val="00AE23E0"/>
    <w:rsid w:val="00AE2EE0"/>
    <w:rsid w:val="00AE2FDF"/>
    <w:rsid w:val="00AE327F"/>
    <w:rsid w:val="00AE3A41"/>
    <w:rsid w:val="00AE3D22"/>
    <w:rsid w:val="00AE558B"/>
    <w:rsid w:val="00AE59F1"/>
    <w:rsid w:val="00AE6F54"/>
    <w:rsid w:val="00AE73F4"/>
    <w:rsid w:val="00AE7C7E"/>
    <w:rsid w:val="00AF09FC"/>
    <w:rsid w:val="00AF1871"/>
    <w:rsid w:val="00AF2436"/>
    <w:rsid w:val="00AF319C"/>
    <w:rsid w:val="00AF3C9F"/>
    <w:rsid w:val="00AF41B1"/>
    <w:rsid w:val="00AF476A"/>
    <w:rsid w:val="00AF4B07"/>
    <w:rsid w:val="00AF53AC"/>
    <w:rsid w:val="00AF6AF5"/>
    <w:rsid w:val="00B007F3"/>
    <w:rsid w:val="00B00939"/>
    <w:rsid w:val="00B00CD0"/>
    <w:rsid w:val="00B0397C"/>
    <w:rsid w:val="00B04CDA"/>
    <w:rsid w:val="00B05759"/>
    <w:rsid w:val="00B057EE"/>
    <w:rsid w:val="00B06CF8"/>
    <w:rsid w:val="00B07A21"/>
    <w:rsid w:val="00B10AFF"/>
    <w:rsid w:val="00B10F10"/>
    <w:rsid w:val="00B10F18"/>
    <w:rsid w:val="00B114B1"/>
    <w:rsid w:val="00B115AD"/>
    <w:rsid w:val="00B119EC"/>
    <w:rsid w:val="00B137FB"/>
    <w:rsid w:val="00B14270"/>
    <w:rsid w:val="00B160BB"/>
    <w:rsid w:val="00B17A0C"/>
    <w:rsid w:val="00B20FCF"/>
    <w:rsid w:val="00B224C7"/>
    <w:rsid w:val="00B226C1"/>
    <w:rsid w:val="00B22C4A"/>
    <w:rsid w:val="00B23458"/>
    <w:rsid w:val="00B24118"/>
    <w:rsid w:val="00B24423"/>
    <w:rsid w:val="00B2458C"/>
    <w:rsid w:val="00B276C0"/>
    <w:rsid w:val="00B27B26"/>
    <w:rsid w:val="00B31623"/>
    <w:rsid w:val="00B332F9"/>
    <w:rsid w:val="00B34860"/>
    <w:rsid w:val="00B35544"/>
    <w:rsid w:val="00B35957"/>
    <w:rsid w:val="00B35FAF"/>
    <w:rsid w:val="00B3768A"/>
    <w:rsid w:val="00B40068"/>
    <w:rsid w:val="00B40D7B"/>
    <w:rsid w:val="00B40ECE"/>
    <w:rsid w:val="00B4167B"/>
    <w:rsid w:val="00B42259"/>
    <w:rsid w:val="00B4286D"/>
    <w:rsid w:val="00B42C31"/>
    <w:rsid w:val="00B44696"/>
    <w:rsid w:val="00B44937"/>
    <w:rsid w:val="00B45654"/>
    <w:rsid w:val="00B5006C"/>
    <w:rsid w:val="00B51579"/>
    <w:rsid w:val="00B51F95"/>
    <w:rsid w:val="00B5216E"/>
    <w:rsid w:val="00B5287E"/>
    <w:rsid w:val="00B53695"/>
    <w:rsid w:val="00B53894"/>
    <w:rsid w:val="00B54DC5"/>
    <w:rsid w:val="00B5505F"/>
    <w:rsid w:val="00B55ADD"/>
    <w:rsid w:val="00B55B09"/>
    <w:rsid w:val="00B56F4E"/>
    <w:rsid w:val="00B57831"/>
    <w:rsid w:val="00B57B58"/>
    <w:rsid w:val="00B609D3"/>
    <w:rsid w:val="00B61030"/>
    <w:rsid w:val="00B61592"/>
    <w:rsid w:val="00B62CAD"/>
    <w:rsid w:val="00B636B2"/>
    <w:rsid w:val="00B638E8"/>
    <w:rsid w:val="00B63F5C"/>
    <w:rsid w:val="00B65345"/>
    <w:rsid w:val="00B65EDE"/>
    <w:rsid w:val="00B6628E"/>
    <w:rsid w:val="00B701E6"/>
    <w:rsid w:val="00B70E6B"/>
    <w:rsid w:val="00B70F23"/>
    <w:rsid w:val="00B71D4F"/>
    <w:rsid w:val="00B71F67"/>
    <w:rsid w:val="00B73EFC"/>
    <w:rsid w:val="00B741E5"/>
    <w:rsid w:val="00B74424"/>
    <w:rsid w:val="00B7614F"/>
    <w:rsid w:val="00B763DC"/>
    <w:rsid w:val="00B7661A"/>
    <w:rsid w:val="00B766D0"/>
    <w:rsid w:val="00B76723"/>
    <w:rsid w:val="00B77668"/>
    <w:rsid w:val="00B81317"/>
    <w:rsid w:val="00B816C1"/>
    <w:rsid w:val="00B81A96"/>
    <w:rsid w:val="00B82594"/>
    <w:rsid w:val="00B82E12"/>
    <w:rsid w:val="00B83D3A"/>
    <w:rsid w:val="00B849BB"/>
    <w:rsid w:val="00B84F58"/>
    <w:rsid w:val="00B854B0"/>
    <w:rsid w:val="00B857EC"/>
    <w:rsid w:val="00B8647E"/>
    <w:rsid w:val="00B86E40"/>
    <w:rsid w:val="00B91B29"/>
    <w:rsid w:val="00B920E9"/>
    <w:rsid w:val="00B93226"/>
    <w:rsid w:val="00B9339B"/>
    <w:rsid w:val="00B94D52"/>
    <w:rsid w:val="00B95566"/>
    <w:rsid w:val="00B96516"/>
    <w:rsid w:val="00B9691E"/>
    <w:rsid w:val="00B9710E"/>
    <w:rsid w:val="00BA0DD8"/>
    <w:rsid w:val="00BA2108"/>
    <w:rsid w:val="00BA3254"/>
    <w:rsid w:val="00BA4F5F"/>
    <w:rsid w:val="00BA56CB"/>
    <w:rsid w:val="00BA57CE"/>
    <w:rsid w:val="00BA6C18"/>
    <w:rsid w:val="00BA75F6"/>
    <w:rsid w:val="00BA7B34"/>
    <w:rsid w:val="00BB08A4"/>
    <w:rsid w:val="00BB1D30"/>
    <w:rsid w:val="00BB359A"/>
    <w:rsid w:val="00BB4E91"/>
    <w:rsid w:val="00BB5F8E"/>
    <w:rsid w:val="00BB62B6"/>
    <w:rsid w:val="00BB6816"/>
    <w:rsid w:val="00BC1174"/>
    <w:rsid w:val="00BC292D"/>
    <w:rsid w:val="00BC37B0"/>
    <w:rsid w:val="00BC3F70"/>
    <w:rsid w:val="00BC4864"/>
    <w:rsid w:val="00BC6E4B"/>
    <w:rsid w:val="00BC6E4D"/>
    <w:rsid w:val="00BC6F0E"/>
    <w:rsid w:val="00BD0BCD"/>
    <w:rsid w:val="00BD13DD"/>
    <w:rsid w:val="00BD19D5"/>
    <w:rsid w:val="00BD2445"/>
    <w:rsid w:val="00BD3B15"/>
    <w:rsid w:val="00BD666E"/>
    <w:rsid w:val="00BD6FEA"/>
    <w:rsid w:val="00BE0680"/>
    <w:rsid w:val="00BE091C"/>
    <w:rsid w:val="00BE0E1E"/>
    <w:rsid w:val="00BE17DD"/>
    <w:rsid w:val="00BE266B"/>
    <w:rsid w:val="00BE4239"/>
    <w:rsid w:val="00BE7431"/>
    <w:rsid w:val="00BE749F"/>
    <w:rsid w:val="00BF0986"/>
    <w:rsid w:val="00BF3DC3"/>
    <w:rsid w:val="00BF4019"/>
    <w:rsid w:val="00BF5188"/>
    <w:rsid w:val="00BF5A7D"/>
    <w:rsid w:val="00BF5E3A"/>
    <w:rsid w:val="00BF6085"/>
    <w:rsid w:val="00BF69B9"/>
    <w:rsid w:val="00BF6A82"/>
    <w:rsid w:val="00C00F98"/>
    <w:rsid w:val="00C00FD5"/>
    <w:rsid w:val="00C02240"/>
    <w:rsid w:val="00C02754"/>
    <w:rsid w:val="00C03244"/>
    <w:rsid w:val="00C047A6"/>
    <w:rsid w:val="00C057F2"/>
    <w:rsid w:val="00C05BAD"/>
    <w:rsid w:val="00C0719A"/>
    <w:rsid w:val="00C1036D"/>
    <w:rsid w:val="00C11015"/>
    <w:rsid w:val="00C11E63"/>
    <w:rsid w:val="00C12F3A"/>
    <w:rsid w:val="00C13846"/>
    <w:rsid w:val="00C149B2"/>
    <w:rsid w:val="00C15CFE"/>
    <w:rsid w:val="00C16667"/>
    <w:rsid w:val="00C16D5A"/>
    <w:rsid w:val="00C16F38"/>
    <w:rsid w:val="00C16F40"/>
    <w:rsid w:val="00C17E0E"/>
    <w:rsid w:val="00C17EE7"/>
    <w:rsid w:val="00C204B4"/>
    <w:rsid w:val="00C219A2"/>
    <w:rsid w:val="00C21F2C"/>
    <w:rsid w:val="00C224E1"/>
    <w:rsid w:val="00C2302A"/>
    <w:rsid w:val="00C23D10"/>
    <w:rsid w:val="00C256E3"/>
    <w:rsid w:val="00C2642B"/>
    <w:rsid w:val="00C2713D"/>
    <w:rsid w:val="00C2749B"/>
    <w:rsid w:val="00C27D8C"/>
    <w:rsid w:val="00C31F03"/>
    <w:rsid w:val="00C3301F"/>
    <w:rsid w:val="00C341C5"/>
    <w:rsid w:val="00C34804"/>
    <w:rsid w:val="00C34F64"/>
    <w:rsid w:val="00C351C9"/>
    <w:rsid w:val="00C35D2C"/>
    <w:rsid w:val="00C364AD"/>
    <w:rsid w:val="00C414AB"/>
    <w:rsid w:val="00C41C09"/>
    <w:rsid w:val="00C435DF"/>
    <w:rsid w:val="00C4548C"/>
    <w:rsid w:val="00C45BE1"/>
    <w:rsid w:val="00C46744"/>
    <w:rsid w:val="00C46C45"/>
    <w:rsid w:val="00C47426"/>
    <w:rsid w:val="00C47610"/>
    <w:rsid w:val="00C4762B"/>
    <w:rsid w:val="00C50003"/>
    <w:rsid w:val="00C53363"/>
    <w:rsid w:val="00C53ADA"/>
    <w:rsid w:val="00C54B6C"/>
    <w:rsid w:val="00C54C3D"/>
    <w:rsid w:val="00C56235"/>
    <w:rsid w:val="00C57969"/>
    <w:rsid w:val="00C6008B"/>
    <w:rsid w:val="00C626DE"/>
    <w:rsid w:val="00C628AA"/>
    <w:rsid w:val="00C63561"/>
    <w:rsid w:val="00C64A5E"/>
    <w:rsid w:val="00C64E53"/>
    <w:rsid w:val="00C650E7"/>
    <w:rsid w:val="00C67158"/>
    <w:rsid w:val="00C712FF"/>
    <w:rsid w:val="00C71B88"/>
    <w:rsid w:val="00C7201D"/>
    <w:rsid w:val="00C732F9"/>
    <w:rsid w:val="00C734F4"/>
    <w:rsid w:val="00C73D17"/>
    <w:rsid w:val="00C73F0D"/>
    <w:rsid w:val="00C742F8"/>
    <w:rsid w:val="00C744A9"/>
    <w:rsid w:val="00C7498D"/>
    <w:rsid w:val="00C74E80"/>
    <w:rsid w:val="00C75F1A"/>
    <w:rsid w:val="00C75FAF"/>
    <w:rsid w:val="00C768C8"/>
    <w:rsid w:val="00C77294"/>
    <w:rsid w:val="00C77FA2"/>
    <w:rsid w:val="00C80271"/>
    <w:rsid w:val="00C806EF"/>
    <w:rsid w:val="00C807CC"/>
    <w:rsid w:val="00C80DE0"/>
    <w:rsid w:val="00C82D67"/>
    <w:rsid w:val="00C833DE"/>
    <w:rsid w:val="00C83AC4"/>
    <w:rsid w:val="00C84A79"/>
    <w:rsid w:val="00C86081"/>
    <w:rsid w:val="00C873E0"/>
    <w:rsid w:val="00C87E88"/>
    <w:rsid w:val="00C90179"/>
    <w:rsid w:val="00C90DB5"/>
    <w:rsid w:val="00C90E15"/>
    <w:rsid w:val="00C911E0"/>
    <w:rsid w:val="00C91B5A"/>
    <w:rsid w:val="00C93A44"/>
    <w:rsid w:val="00C94115"/>
    <w:rsid w:val="00C96571"/>
    <w:rsid w:val="00C965EB"/>
    <w:rsid w:val="00C97681"/>
    <w:rsid w:val="00CA03FE"/>
    <w:rsid w:val="00CA10C9"/>
    <w:rsid w:val="00CA23B6"/>
    <w:rsid w:val="00CA2AD1"/>
    <w:rsid w:val="00CA2E4B"/>
    <w:rsid w:val="00CA388D"/>
    <w:rsid w:val="00CA39B3"/>
    <w:rsid w:val="00CA50A1"/>
    <w:rsid w:val="00CA5129"/>
    <w:rsid w:val="00CB02D7"/>
    <w:rsid w:val="00CB0970"/>
    <w:rsid w:val="00CB1060"/>
    <w:rsid w:val="00CB16A9"/>
    <w:rsid w:val="00CB1EFD"/>
    <w:rsid w:val="00CB20BC"/>
    <w:rsid w:val="00CB34BE"/>
    <w:rsid w:val="00CB4B74"/>
    <w:rsid w:val="00CB560D"/>
    <w:rsid w:val="00CB684D"/>
    <w:rsid w:val="00CC1539"/>
    <w:rsid w:val="00CC162A"/>
    <w:rsid w:val="00CC23A7"/>
    <w:rsid w:val="00CC37BF"/>
    <w:rsid w:val="00CC3811"/>
    <w:rsid w:val="00CC40B5"/>
    <w:rsid w:val="00CC418F"/>
    <w:rsid w:val="00CC59B4"/>
    <w:rsid w:val="00CC602B"/>
    <w:rsid w:val="00CC61D2"/>
    <w:rsid w:val="00CC7382"/>
    <w:rsid w:val="00CD39AE"/>
    <w:rsid w:val="00CD3D86"/>
    <w:rsid w:val="00CD6060"/>
    <w:rsid w:val="00CD612F"/>
    <w:rsid w:val="00CD659B"/>
    <w:rsid w:val="00CD66A0"/>
    <w:rsid w:val="00CD689D"/>
    <w:rsid w:val="00CD690F"/>
    <w:rsid w:val="00CD6935"/>
    <w:rsid w:val="00CD6C33"/>
    <w:rsid w:val="00CE04B8"/>
    <w:rsid w:val="00CE083B"/>
    <w:rsid w:val="00CE1A7E"/>
    <w:rsid w:val="00CE30E8"/>
    <w:rsid w:val="00CE36EA"/>
    <w:rsid w:val="00CE4957"/>
    <w:rsid w:val="00CE4CBB"/>
    <w:rsid w:val="00CE71CD"/>
    <w:rsid w:val="00CE7791"/>
    <w:rsid w:val="00CE7FA0"/>
    <w:rsid w:val="00CF05D9"/>
    <w:rsid w:val="00CF4651"/>
    <w:rsid w:val="00CF4957"/>
    <w:rsid w:val="00CF5430"/>
    <w:rsid w:val="00CF5552"/>
    <w:rsid w:val="00CF5DB3"/>
    <w:rsid w:val="00D00B5A"/>
    <w:rsid w:val="00D02CB0"/>
    <w:rsid w:val="00D02EC2"/>
    <w:rsid w:val="00D03809"/>
    <w:rsid w:val="00D03A4D"/>
    <w:rsid w:val="00D04E97"/>
    <w:rsid w:val="00D07CB3"/>
    <w:rsid w:val="00D11DAF"/>
    <w:rsid w:val="00D12309"/>
    <w:rsid w:val="00D13679"/>
    <w:rsid w:val="00D1472C"/>
    <w:rsid w:val="00D14CFA"/>
    <w:rsid w:val="00D14E0D"/>
    <w:rsid w:val="00D1512D"/>
    <w:rsid w:val="00D157F8"/>
    <w:rsid w:val="00D15B6C"/>
    <w:rsid w:val="00D16A7A"/>
    <w:rsid w:val="00D20F02"/>
    <w:rsid w:val="00D20F22"/>
    <w:rsid w:val="00D22071"/>
    <w:rsid w:val="00D22E0D"/>
    <w:rsid w:val="00D240C7"/>
    <w:rsid w:val="00D24B93"/>
    <w:rsid w:val="00D24BBA"/>
    <w:rsid w:val="00D25357"/>
    <w:rsid w:val="00D25ED8"/>
    <w:rsid w:val="00D267C8"/>
    <w:rsid w:val="00D27ECF"/>
    <w:rsid w:val="00D3052A"/>
    <w:rsid w:val="00D30656"/>
    <w:rsid w:val="00D30AD2"/>
    <w:rsid w:val="00D31470"/>
    <w:rsid w:val="00D31CF6"/>
    <w:rsid w:val="00D3224D"/>
    <w:rsid w:val="00D32930"/>
    <w:rsid w:val="00D330F4"/>
    <w:rsid w:val="00D33506"/>
    <w:rsid w:val="00D3389B"/>
    <w:rsid w:val="00D35693"/>
    <w:rsid w:val="00D365BA"/>
    <w:rsid w:val="00D3693F"/>
    <w:rsid w:val="00D4164C"/>
    <w:rsid w:val="00D432C4"/>
    <w:rsid w:val="00D4381D"/>
    <w:rsid w:val="00D4471C"/>
    <w:rsid w:val="00D456A4"/>
    <w:rsid w:val="00D45896"/>
    <w:rsid w:val="00D471D5"/>
    <w:rsid w:val="00D51706"/>
    <w:rsid w:val="00D5197A"/>
    <w:rsid w:val="00D52E8B"/>
    <w:rsid w:val="00D540EC"/>
    <w:rsid w:val="00D5666F"/>
    <w:rsid w:val="00D57EA1"/>
    <w:rsid w:val="00D61A9A"/>
    <w:rsid w:val="00D6281E"/>
    <w:rsid w:val="00D6398A"/>
    <w:rsid w:val="00D648E9"/>
    <w:rsid w:val="00D64E71"/>
    <w:rsid w:val="00D66E21"/>
    <w:rsid w:val="00D67ED9"/>
    <w:rsid w:val="00D70C97"/>
    <w:rsid w:val="00D71CAF"/>
    <w:rsid w:val="00D71F7F"/>
    <w:rsid w:val="00D72DE7"/>
    <w:rsid w:val="00D73ECA"/>
    <w:rsid w:val="00D744B5"/>
    <w:rsid w:val="00D74525"/>
    <w:rsid w:val="00D74993"/>
    <w:rsid w:val="00D75F20"/>
    <w:rsid w:val="00D76294"/>
    <w:rsid w:val="00D76802"/>
    <w:rsid w:val="00D77CB6"/>
    <w:rsid w:val="00D77D84"/>
    <w:rsid w:val="00D800A3"/>
    <w:rsid w:val="00D8258D"/>
    <w:rsid w:val="00D82F6E"/>
    <w:rsid w:val="00D83833"/>
    <w:rsid w:val="00D83F2B"/>
    <w:rsid w:val="00D8453D"/>
    <w:rsid w:val="00D84756"/>
    <w:rsid w:val="00D84EED"/>
    <w:rsid w:val="00D85FE5"/>
    <w:rsid w:val="00D87148"/>
    <w:rsid w:val="00D9024D"/>
    <w:rsid w:val="00D90C61"/>
    <w:rsid w:val="00D90EA8"/>
    <w:rsid w:val="00D913BD"/>
    <w:rsid w:val="00D928B7"/>
    <w:rsid w:val="00D939C7"/>
    <w:rsid w:val="00D939E3"/>
    <w:rsid w:val="00D9676D"/>
    <w:rsid w:val="00D978CE"/>
    <w:rsid w:val="00D97AAC"/>
    <w:rsid w:val="00DA1876"/>
    <w:rsid w:val="00DA18AF"/>
    <w:rsid w:val="00DA1C20"/>
    <w:rsid w:val="00DA405D"/>
    <w:rsid w:val="00DA5523"/>
    <w:rsid w:val="00DA6B72"/>
    <w:rsid w:val="00DA6E28"/>
    <w:rsid w:val="00DA7467"/>
    <w:rsid w:val="00DA74C8"/>
    <w:rsid w:val="00DB25B6"/>
    <w:rsid w:val="00DB2768"/>
    <w:rsid w:val="00DB2ADF"/>
    <w:rsid w:val="00DB3FAB"/>
    <w:rsid w:val="00DB4863"/>
    <w:rsid w:val="00DC18BA"/>
    <w:rsid w:val="00DC29ED"/>
    <w:rsid w:val="00DC2C1E"/>
    <w:rsid w:val="00DC3266"/>
    <w:rsid w:val="00DC36E1"/>
    <w:rsid w:val="00DD0395"/>
    <w:rsid w:val="00DD2BE2"/>
    <w:rsid w:val="00DD351F"/>
    <w:rsid w:val="00DD3CB4"/>
    <w:rsid w:val="00DD55D5"/>
    <w:rsid w:val="00DD6151"/>
    <w:rsid w:val="00DD61E2"/>
    <w:rsid w:val="00DD62BB"/>
    <w:rsid w:val="00DD6D0F"/>
    <w:rsid w:val="00DD7124"/>
    <w:rsid w:val="00DE01FC"/>
    <w:rsid w:val="00DE112E"/>
    <w:rsid w:val="00DE2A02"/>
    <w:rsid w:val="00DE4986"/>
    <w:rsid w:val="00DE6544"/>
    <w:rsid w:val="00DE7AFD"/>
    <w:rsid w:val="00DE7D52"/>
    <w:rsid w:val="00DF0869"/>
    <w:rsid w:val="00DF14AA"/>
    <w:rsid w:val="00DF1D2F"/>
    <w:rsid w:val="00DF24CB"/>
    <w:rsid w:val="00DF2CE1"/>
    <w:rsid w:val="00DF3139"/>
    <w:rsid w:val="00DF33A1"/>
    <w:rsid w:val="00DF44FD"/>
    <w:rsid w:val="00DF566B"/>
    <w:rsid w:val="00DF5A4B"/>
    <w:rsid w:val="00DF66F7"/>
    <w:rsid w:val="00E01602"/>
    <w:rsid w:val="00E02FAB"/>
    <w:rsid w:val="00E039EA"/>
    <w:rsid w:val="00E0433F"/>
    <w:rsid w:val="00E05D96"/>
    <w:rsid w:val="00E069BE"/>
    <w:rsid w:val="00E07420"/>
    <w:rsid w:val="00E07812"/>
    <w:rsid w:val="00E104BA"/>
    <w:rsid w:val="00E109AE"/>
    <w:rsid w:val="00E10B78"/>
    <w:rsid w:val="00E13B82"/>
    <w:rsid w:val="00E14769"/>
    <w:rsid w:val="00E15B39"/>
    <w:rsid w:val="00E16252"/>
    <w:rsid w:val="00E17E28"/>
    <w:rsid w:val="00E20645"/>
    <w:rsid w:val="00E213DE"/>
    <w:rsid w:val="00E226F6"/>
    <w:rsid w:val="00E229A7"/>
    <w:rsid w:val="00E22F3E"/>
    <w:rsid w:val="00E2448D"/>
    <w:rsid w:val="00E25B95"/>
    <w:rsid w:val="00E27045"/>
    <w:rsid w:val="00E3054D"/>
    <w:rsid w:val="00E31BD6"/>
    <w:rsid w:val="00E33162"/>
    <w:rsid w:val="00E3377C"/>
    <w:rsid w:val="00E33845"/>
    <w:rsid w:val="00E33F02"/>
    <w:rsid w:val="00E3548E"/>
    <w:rsid w:val="00E37148"/>
    <w:rsid w:val="00E3723E"/>
    <w:rsid w:val="00E421D3"/>
    <w:rsid w:val="00E43A0F"/>
    <w:rsid w:val="00E446A7"/>
    <w:rsid w:val="00E456A4"/>
    <w:rsid w:val="00E4590D"/>
    <w:rsid w:val="00E45FD8"/>
    <w:rsid w:val="00E46342"/>
    <w:rsid w:val="00E470CC"/>
    <w:rsid w:val="00E508BC"/>
    <w:rsid w:val="00E50F7A"/>
    <w:rsid w:val="00E51C77"/>
    <w:rsid w:val="00E51DC6"/>
    <w:rsid w:val="00E529C3"/>
    <w:rsid w:val="00E53A9D"/>
    <w:rsid w:val="00E53CF7"/>
    <w:rsid w:val="00E566C8"/>
    <w:rsid w:val="00E576FB"/>
    <w:rsid w:val="00E57786"/>
    <w:rsid w:val="00E57DEC"/>
    <w:rsid w:val="00E61295"/>
    <w:rsid w:val="00E61770"/>
    <w:rsid w:val="00E61E5D"/>
    <w:rsid w:val="00E62F6B"/>
    <w:rsid w:val="00E64400"/>
    <w:rsid w:val="00E6472B"/>
    <w:rsid w:val="00E648B7"/>
    <w:rsid w:val="00E648DA"/>
    <w:rsid w:val="00E67E8B"/>
    <w:rsid w:val="00E67EEE"/>
    <w:rsid w:val="00E709D8"/>
    <w:rsid w:val="00E71799"/>
    <w:rsid w:val="00E71C1F"/>
    <w:rsid w:val="00E72337"/>
    <w:rsid w:val="00E7278C"/>
    <w:rsid w:val="00E7377D"/>
    <w:rsid w:val="00E73B51"/>
    <w:rsid w:val="00E74613"/>
    <w:rsid w:val="00E74974"/>
    <w:rsid w:val="00E74B23"/>
    <w:rsid w:val="00E75A43"/>
    <w:rsid w:val="00E7636B"/>
    <w:rsid w:val="00E76F13"/>
    <w:rsid w:val="00E80DCE"/>
    <w:rsid w:val="00E81394"/>
    <w:rsid w:val="00E816AD"/>
    <w:rsid w:val="00E81CA9"/>
    <w:rsid w:val="00E838FD"/>
    <w:rsid w:val="00E84BC6"/>
    <w:rsid w:val="00E85929"/>
    <w:rsid w:val="00E85994"/>
    <w:rsid w:val="00E861C2"/>
    <w:rsid w:val="00E86818"/>
    <w:rsid w:val="00E87093"/>
    <w:rsid w:val="00E876CF"/>
    <w:rsid w:val="00E87947"/>
    <w:rsid w:val="00E87AC4"/>
    <w:rsid w:val="00E92FBF"/>
    <w:rsid w:val="00E94265"/>
    <w:rsid w:val="00E955C8"/>
    <w:rsid w:val="00E9765F"/>
    <w:rsid w:val="00EA0665"/>
    <w:rsid w:val="00EA257B"/>
    <w:rsid w:val="00EA3805"/>
    <w:rsid w:val="00EA3CFA"/>
    <w:rsid w:val="00EA4346"/>
    <w:rsid w:val="00EA45D8"/>
    <w:rsid w:val="00EA5C1D"/>
    <w:rsid w:val="00EA6087"/>
    <w:rsid w:val="00EA7353"/>
    <w:rsid w:val="00EB0EF5"/>
    <w:rsid w:val="00EB2026"/>
    <w:rsid w:val="00EB2811"/>
    <w:rsid w:val="00EB2CF9"/>
    <w:rsid w:val="00EB4C7B"/>
    <w:rsid w:val="00EB5D1D"/>
    <w:rsid w:val="00EB6240"/>
    <w:rsid w:val="00EB7A2A"/>
    <w:rsid w:val="00EC05D0"/>
    <w:rsid w:val="00EC091F"/>
    <w:rsid w:val="00EC2CF2"/>
    <w:rsid w:val="00EC3434"/>
    <w:rsid w:val="00EC4F32"/>
    <w:rsid w:val="00EC595B"/>
    <w:rsid w:val="00EC70CF"/>
    <w:rsid w:val="00ED22A6"/>
    <w:rsid w:val="00ED2602"/>
    <w:rsid w:val="00ED291A"/>
    <w:rsid w:val="00ED2A14"/>
    <w:rsid w:val="00ED2E9F"/>
    <w:rsid w:val="00ED3C9F"/>
    <w:rsid w:val="00ED4E87"/>
    <w:rsid w:val="00ED573E"/>
    <w:rsid w:val="00ED596E"/>
    <w:rsid w:val="00ED63AD"/>
    <w:rsid w:val="00ED65CE"/>
    <w:rsid w:val="00ED7C3A"/>
    <w:rsid w:val="00ED7DAD"/>
    <w:rsid w:val="00EE136A"/>
    <w:rsid w:val="00EE149F"/>
    <w:rsid w:val="00EE21C6"/>
    <w:rsid w:val="00EE2E9A"/>
    <w:rsid w:val="00EE40EA"/>
    <w:rsid w:val="00EE459B"/>
    <w:rsid w:val="00EE473C"/>
    <w:rsid w:val="00EE4756"/>
    <w:rsid w:val="00EE4854"/>
    <w:rsid w:val="00EE73D9"/>
    <w:rsid w:val="00EF0758"/>
    <w:rsid w:val="00EF09FC"/>
    <w:rsid w:val="00EF0DCC"/>
    <w:rsid w:val="00EF1721"/>
    <w:rsid w:val="00EF196D"/>
    <w:rsid w:val="00EF2176"/>
    <w:rsid w:val="00EF2C97"/>
    <w:rsid w:val="00EF2E07"/>
    <w:rsid w:val="00EF3004"/>
    <w:rsid w:val="00EF69C3"/>
    <w:rsid w:val="00EF75DA"/>
    <w:rsid w:val="00F005DA"/>
    <w:rsid w:val="00F0125B"/>
    <w:rsid w:val="00F02771"/>
    <w:rsid w:val="00F0429B"/>
    <w:rsid w:val="00F06B42"/>
    <w:rsid w:val="00F07EB0"/>
    <w:rsid w:val="00F103F7"/>
    <w:rsid w:val="00F17BDC"/>
    <w:rsid w:val="00F227E6"/>
    <w:rsid w:val="00F23242"/>
    <w:rsid w:val="00F2397F"/>
    <w:rsid w:val="00F2477B"/>
    <w:rsid w:val="00F2556E"/>
    <w:rsid w:val="00F25C4A"/>
    <w:rsid w:val="00F26ED2"/>
    <w:rsid w:val="00F27EED"/>
    <w:rsid w:val="00F31BF2"/>
    <w:rsid w:val="00F31E32"/>
    <w:rsid w:val="00F32302"/>
    <w:rsid w:val="00F32AAB"/>
    <w:rsid w:val="00F32B6D"/>
    <w:rsid w:val="00F3424D"/>
    <w:rsid w:val="00F3435F"/>
    <w:rsid w:val="00F3496C"/>
    <w:rsid w:val="00F351B4"/>
    <w:rsid w:val="00F357C4"/>
    <w:rsid w:val="00F36962"/>
    <w:rsid w:val="00F37068"/>
    <w:rsid w:val="00F37554"/>
    <w:rsid w:val="00F413E7"/>
    <w:rsid w:val="00F41760"/>
    <w:rsid w:val="00F41F92"/>
    <w:rsid w:val="00F42844"/>
    <w:rsid w:val="00F43D91"/>
    <w:rsid w:val="00F4461C"/>
    <w:rsid w:val="00F46478"/>
    <w:rsid w:val="00F470F6"/>
    <w:rsid w:val="00F47980"/>
    <w:rsid w:val="00F51698"/>
    <w:rsid w:val="00F51F7F"/>
    <w:rsid w:val="00F524C6"/>
    <w:rsid w:val="00F526A8"/>
    <w:rsid w:val="00F53967"/>
    <w:rsid w:val="00F54B69"/>
    <w:rsid w:val="00F54E95"/>
    <w:rsid w:val="00F562A5"/>
    <w:rsid w:val="00F56329"/>
    <w:rsid w:val="00F5659A"/>
    <w:rsid w:val="00F60896"/>
    <w:rsid w:val="00F6104A"/>
    <w:rsid w:val="00F64488"/>
    <w:rsid w:val="00F64F4B"/>
    <w:rsid w:val="00F65D71"/>
    <w:rsid w:val="00F66DAE"/>
    <w:rsid w:val="00F66FAC"/>
    <w:rsid w:val="00F70C65"/>
    <w:rsid w:val="00F722DB"/>
    <w:rsid w:val="00F72349"/>
    <w:rsid w:val="00F729FC"/>
    <w:rsid w:val="00F72D57"/>
    <w:rsid w:val="00F755B5"/>
    <w:rsid w:val="00F75ACA"/>
    <w:rsid w:val="00F77190"/>
    <w:rsid w:val="00F80602"/>
    <w:rsid w:val="00F80BB5"/>
    <w:rsid w:val="00F81705"/>
    <w:rsid w:val="00F81994"/>
    <w:rsid w:val="00F82686"/>
    <w:rsid w:val="00F8420C"/>
    <w:rsid w:val="00F85368"/>
    <w:rsid w:val="00F8544E"/>
    <w:rsid w:val="00F85A06"/>
    <w:rsid w:val="00F87181"/>
    <w:rsid w:val="00F87804"/>
    <w:rsid w:val="00F879F8"/>
    <w:rsid w:val="00F87D9B"/>
    <w:rsid w:val="00F87E60"/>
    <w:rsid w:val="00F90769"/>
    <w:rsid w:val="00F9239F"/>
    <w:rsid w:val="00F92458"/>
    <w:rsid w:val="00F925CF"/>
    <w:rsid w:val="00F94C77"/>
    <w:rsid w:val="00F96B5C"/>
    <w:rsid w:val="00F9708D"/>
    <w:rsid w:val="00F97218"/>
    <w:rsid w:val="00FA0786"/>
    <w:rsid w:val="00FA21E2"/>
    <w:rsid w:val="00FA2318"/>
    <w:rsid w:val="00FA3D2B"/>
    <w:rsid w:val="00FA55D2"/>
    <w:rsid w:val="00FA6701"/>
    <w:rsid w:val="00FA6C32"/>
    <w:rsid w:val="00FA7A47"/>
    <w:rsid w:val="00FA7FF9"/>
    <w:rsid w:val="00FB053B"/>
    <w:rsid w:val="00FB2326"/>
    <w:rsid w:val="00FB4096"/>
    <w:rsid w:val="00FB49DF"/>
    <w:rsid w:val="00FB5938"/>
    <w:rsid w:val="00FB5EAD"/>
    <w:rsid w:val="00FB63C3"/>
    <w:rsid w:val="00FB63F6"/>
    <w:rsid w:val="00FB6B4F"/>
    <w:rsid w:val="00FB7CAE"/>
    <w:rsid w:val="00FC1218"/>
    <w:rsid w:val="00FC163B"/>
    <w:rsid w:val="00FC2415"/>
    <w:rsid w:val="00FC52E8"/>
    <w:rsid w:val="00FC61FC"/>
    <w:rsid w:val="00FC6332"/>
    <w:rsid w:val="00FC674B"/>
    <w:rsid w:val="00FC7059"/>
    <w:rsid w:val="00FC755B"/>
    <w:rsid w:val="00FC7856"/>
    <w:rsid w:val="00FD0A95"/>
    <w:rsid w:val="00FD57E5"/>
    <w:rsid w:val="00FD5B9F"/>
    <w:rsid w:val="00FD6C16"/>
    <w:rsid w:val="00FD7003"/>
    <w:rsid w:val="00FE0308"/>
    <w:rsid w:val="00FE16D7"/>
    <w:rsid w:val="00FE1F51"/>
    <w:rsid w:val="00FE27EF"/>
    <w:rsid w:val="00FE34C3"/>
    <w:rsid w:val="00FE48EC"/>
    <w:rsid w:val="00FE5D54"/>
    <w:rsid w:val="00FF01BB"/>
    <w:rsid w:val="00FF279F"/>
    <w:rsid w:val="00FF36E7"/>
    <w:rsid w:val="00FF698F"/>
    <w:rsid w:val="00FF6B51"/>
    <w:rsid w:val="00FF6B69"/>
    <w:rsid w:val="00FF6D70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4:docId w14:val="49691815"/>
  <w15:docId w15:val="{C904EA37-B066-4DB4-B33E-1D03B129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9A7"/>
    <w:rPr>
      <w:sz w:val="24"/>
      <w:szCs w:val="24"/>
    </w:rPr>
  </w:style>
  <w:style w:type="paragraph" w:styleId="Ttol1">
    <w:name w:val="heading 1"/>
    <w:aliases w:val="Capítol"/>
    <w:basedOn w:val="Normal"/>
    <w:next w:val="Normal"/>
    <w:link w:val="Ttol1Car"/>
    <w:qFormat/>
    <w:rsid w:val="00886B83"/>
    <w:pPr>
      <w:keepNext/>
      <w:outlineLvl w:val="0"/>
    </w:pPr>
    <w:rPr>
      <w:szCs w:val="20"/>
      <w:lang w:val="ca-ES"/>
    </w:rPr>
  </w:style>
  <w:style w:type="paragraph" w:styleId="Ttol2">
    <w:name w:val="heading 2"/>
    <w:aliases w:val="Sub capítol"/>
    <w:basedOn w:val="Normal"/>
    <w:next w:val="Normal"/>
    <w:link w:val="Ttol2Car"/>
    <w:qFormat/>
    <w:rsid w:val="002C364B"/>
    <w:pPr>
      <w:keepNext/>
      <w:overflowPunct w:val="0"/>
      <w:autoSpaceDE w:val="0"/>
      <w:autoSpaceDN w:val="0"/>
      <w:adjustRightInd w:val="0"/>
      <w:ind w:left="567"/>
      <w:jc w:val="both"/>
      <w:textAlignment w:val="baseline"/>
      <w:outlineLvl w:val="1"/>
    </w:pPr>
    <w:rPr>
      <w:szCs w:val="20"/>
    </w:rPr>
  </w:style>
  <w:style w:type="paragraph" w:styleId="Ttol3">
    <w:name w:val="heading 3"/>
    <w:basedOn w:val="Normal"/>
    <w:next w:val="Normal"/>
    <w:link w:val="Ttol3Car"/>
    <w:qFormat/>
    <w:rsid w:val="002C364B"/>
    <w:pPr>
      <w:keepNext/>
      <w:overflowPunct w:val="0"/>
      <w:autoSpaceDE w:val="0"/>
      <w:autoSpaceDN w:val="0"/>
      <w:adjustRightInd w:val="0"/>
      <w:ind w:left="-567" w:right="566"/>
      <w:jc w:val="both"/>
      <w:textAlignment w:val="baseline"/>
      <w:outlineLvl w:val="2"/>
    </w:pPr>
    <w:rPr>
      <w:rFonts w:ascii="Arial" w:hAnsi="Arial"/>
      <w:szCs w:val="20"/>
    </w:rPr>
  </w:style>
  <w:style w:type="paragraph" w:styleId="Ttol4">
    <w:name w:val="heading 4"/>
    <w:basedOn w:val="Normal"/>
    <w:next w:val="Normal"/>
    <w:link w:val="Ttol4Car"/>
    <w:qFormat/>
    <w:rsid w:val="002C364B"/>
    <w:pPr>
      <w:keepNext/>
      <w:tabs>
        <w:tab w:val="left" w:pos="10080"/>
      </w:tabs>
      <w:ind w:right="-180"/>
      <w:jc w:val="both"/>
      <w:outlineLvl w:val="3"/>
    </w:pPr>
    <w:rPr>
      <w:rFonts w:ascii="Arial" w:hAnsi="Arial"/>
      <w:b/>
      <w:bCs/>
      <w:lang w:val="ca-ES"/>
    </w:rPr>
  </w:style>
  <w:style w:type="paragraph" w:styleId="Ttol5">
    <w:name w:val="heading 5"/>
    <w:basedOn w:val="Normal"/>
    <w:next w:val="Normal"/>
    <w:link w:val="Ttol5Car"/>
    <w:qFormat/>
    <w:rsid w:val="002C364B"/>
    <w:pPr>
      <w:keepNext/>
      <w:tabs>
        <w:tab w:val="left" w:pos="10080"/>
      </w:tabs>
      <w:jc w:val="both"/>
      <w:outlineLvl w:val="4"/>
    </w:pPr>
    <w:rPr>
      <w:rFonts w:ascii="Arial" w:hAnsi="Arial" w:cs="Arial"/>
      <w:b/>
      <w:bCs/>
      <w:lang w:val="ca-E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D79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A18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886B83"/>
    <w:pPr>
      <w:tabs>
        <w:tab w:val="center" w:pos="4419"/>
        <w:tab w:val="right" w:pos="8838"/>
      </w:tabs>
    </w:pPr>
  </w:style>
  <w:style w:type="paragraph" w:styleId="Peu">
    <w:name w:val="footer"/>
    <w:basedOn w:val="Normal"/>
    <w:link w:val="PeuCar"/>
    <w:uiPriority w:val="99"/>
    <w:rsid w:val="00886B83"/>
    <w:pPr>
      <w:tabs>
        <w:tab w:val="center" w:pos="4419"/>
        <w:tab w:val="right" w:pos="8838"/>
      </w:tabs>
    </w:pPr>
  </w:style>
  <w:style w:type="character" w:customStyle="1" w:styleId="Ttol2Car">
    <w:name w:val="Títol 2 Car"/>
    <w:aliases w:val="Sub capítol Car"/>
    <w:basedOn w:val="Lletraperdefectedelpargraf"/>
    <w:link w:val="Ttol2"/>
    <w:rsid w:val="002C364B"/>
    <w:rPr>
      <w:sz w:val="24"/>
    </w:rPr>
  </w:style>
  <w:style w:type="character" w:customStyle="1" w:styleId="Ttol3Car">
    <w:name w:val="Títol 3 Car"/>
    <w:basedOn w:val="Lletraperdefectedelpargraf"/>
    <w:link w:val="Ttol3"/>
    <w:rsid w:val="002C364B"/>
    <w:rPr>
      <w:rFonts w:ascii="Arial" w:hAnsi="Arial"/>
      <w:sz w:val="24"/>
    </w:rPr>
  </w:style>
  <w:style w:type="character" w:customStyle="1" w:styleId="Ttol4Car">
    <w:name w:val="Títol 4 Car"/>
    <w:basedOn w:val="Lletraperdefectedelpargraf"/>
    <w:link w:val="Ttol4"/>
    <w:rsid w:val="002C364B"/>
    <w:rPr>
      <w:rFonts w:ascii="Arial" w:hAnsi="Arial"/>
      <w:b/>
      <w:bCs/>
      <w:sz w:val="24"/>
      <w:szCs w:val="24"/>
      <w:lang w:val="ca-ES"/>
    </w:rPr>
  </w:style>
  <w:style w:type="character" w:customStyle="1" w:styleId="Ttol5Car">
    <w:name w:val="Títol 5 Car"/>
    <w:basedOn w:val="Lletraperdefectedelpargraf"/>
    <w:link w:val="Ttol5"/>
    <w:rsid w:val="002C364B"/>
    <w:rPr>
      <w:rFonts w:ascii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aliases w:val="Capítol Car"/>
    <w:basedOn w:val="Lletraperdefectedelpargraf"/>
    <w:link w:val="Ttol1"/>
    <w:rsid w:val="002C364B"/>
    <w:rPr>
      <w:sz w:val="24"/>
      <w:lang w:val="ca-ES"/>
    </w:rPr>
  </w:style>
  <w:style w:type="character" w:customStyle="1" w:styleId="CapaleraCar">
    <w:name w:val="Capçalera Car"/>
    <w:basedOn w:val="Lletraperdefectedelpargraf"/>
    <w:link w:val="Capalera"/>
    <w:rsid w:val="002C364B"/>
    <w:rPr>
      <w:sz w:val="24"/>
      <w:szCs w:val="24"/>
    </w:rPr>
  </w:style>
  <w:style w:type="paragraph" w:customStyle="1" w:styleId="punto">
    <w:name w:val="punto"/>
    <w:basedOn w:val="Normal"/>
    <w:autoRedefine/>
    <w:rsid w:val="002C364B"/>
    <w:pPr>
      <w:numPr>
        <w:numId w:val="1"/>
      </w:numPr>
      <w:autoSpaceDE w:val="0"/>
      <w:autoSpaceDN w:val="0"/>
      <w:adjustRightInd w:val="0"/>
      <w:jc w:val="both"/>
    </w:pPr>
    <w:rPr>
      <w:rFonts w:ascii="Arial" w:hAnsi="Arial"/>
      <w:szCs w:val="20"/>
      <w:lang w:val="ca-ES"/>
    </w:rPr>
  </w:style>
  <w:style w:type="paragraph" w:customStyle="1" w:styleId="Textoindependiente21">
    <w:name w:val="Texto independiente 21"/>
    <w:basedOn w:val="Normal"/>
    <w:qFormat/>
    <w:rsid w:val="002C364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b/>
      <w:sz w:val="28"/>
      <w:szCs w:val="20"/>
    </w:rPr>
  </w:style>
  <w:style w:type="paragraph" w:customStyle="1" w:styleId="Sangra3detindependiente1">
    <w:name w:val="Sangría 3 de t. independiente1"/>
    <w:basedOn w:val="Normal"/>
    <w:rsid w:val="002C364B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</w:rPr>
  </w:style>
  <w:style w:type="paragraph" w:styleId="Textindependent">
    <w:name w:val="Body Text"/>
    <w:aliases w:val="Numero de pregunta"/>
    <w:basedOn w:val="Normal"/>
    <w:link w:val="TextindependentCar"/>
    <w:semiHidden/>
    <w:rsid w:val="002C364B"/>
    <w:pPr>
      <w:jc w:val="both"/>
    </w:pPr>
    <w:rPr>
      <w:rFonts w:ascii="Arial" w:hAnsi="Arial"/>
      <w:szCs w:val="20"/>
    </w:rPr>
  </w:style>
  <w:style w:type="character" w:customStyle="1" w:styleId="TextindependentCar">
    <w:name w:val="Text independent Car"/>
    <w:aliases w:val="Numero de pregunta Car"/>
    <w:basedOn w:val="Lletraperdefectedelpargraf"/>
    <w:link w:val="Textindependent"/>
    <w:semiHidden/>
    <w:rsid w:val="002C364B"/>
    <w:rPr>
      <w:rFonts w:ascii="Arial" w:hAnsi="Arial"/>
      <w:sz w:val="24"/>
    </w:rPr>
  </w:style>
  <w:style w:type="paragraph" w:styleId="Sagniadetextindependent3">
    <w:name w:val="Body Text Indent 3"/>
    <w:basedOn w:val="Normal"/>
    <w:link w:val="Sagniadetextindependent3Car"/>
    <w:semiHidden/>
    <w:rsid w:val="002C364B"/>
    <w:pPr>
      <w:ind w:left="567"/>
      <w:jc w:val="both"/>
    </w:pPr>
    <w:rPr>
      <w:szCs w:val="20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2C364B"/>
    <w:rPr>
      <w:sz w:val="24"/>
    </w:rPr>
  </w:style>
  <w:style w:type="paragraph" w:customStyle="1" w:styleId="Textopredeterminado">
    <w:name w:val="Texto predeterminado"/>
    <w:basedOn w:val="Normal"/>
    <w:rsid w:val="002C364B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character" w:styleId="Enlla">
    <w:name w:val="Hyperlink"/>
    <w:basedOn w:val="Lletraperdefectedelpargraf"/>
    <w:uiPriority w:val="99"/>
    <w:rsid w:val="002C364B"/>
    <w:rPr>
      <w:color w:val="0000FF"/>
      <w:u w:val="single"/>
    </w:rPr>
  </w:style>
  <w:style w:type="paragraph" w:styleId="Textdebloc">
    <w:name w:val="Block Text"/>
    <w:basedOn w:val="Normal"/>
    <w:semiHidden/>
    <w:qFormat/>
    <w:rsid w:val="002C364B"/>
    <w:pPr>
      <w:tabs>
        <w:tab w:val="left" w:pos="10080"/>
      </w:tabs>
      <w:ind w:left="284" w:right="180"/>
      <w:jc w:val="both"/>
    </w:pPr>
    <w:rPr>
      <w:rFonts w:ascii="Arial" w:hAnsi="Arial"/>
      <w:lang w:val="ca-ES"/>
    </w:rPr>
  </w:style>
  <w:style w:type="paragraph" w:customStyle="1" w:styleId="Default">
    <w:name w:val="Default"/>
    <w:qFormat/>
    <w:rsid w:val="002C3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agniadetextindependent2">
    <w:name w:val="Body Text Indent 2"/>
    <w:basedOn w:val="Normal"/>
    <w:link w:val="Sagniadetextindependent2Car"/>
    <w:semiHidden/>
    <w:rsid w:val="002C364B"/>
    <w:pPr>
      <w:ind w:left="426"/>
      <w:jc w:val="both"/>
    </w:pPr>
    <w:rPr>
      <w:rFonts w:ascii="Arial" w:hAnsi="Arial"/>
      <w:color w:val="008000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2C364B"/>
    <w:rPr>
      <w:rFonts w:ascii="Arial" w:hAnsi="Arial"/>
      <w:color w:val="008000"/>
      <w:sz w:val="24"/>
      <w:szCs w:val="24"/>
    </w:rPr>
  </w:style>
  <w:style w:type="paragraph" w:styleId="Textsenseformat">
    <w:name w:val="Plain Text"/>
    <w:basedOn w:val="Normal"/>
    <w:link w:val="TextsenseformatCar"/>
    <w:semiHidden/>
    <w:qFormat/>
    <w:rsid w:val="002C364B"/>
    <w:rPr>
      <w:rFonts w:ascii="Courier New" w:hAnsi="Courier New" w:cs="Courier New"/>
      <w:sz w:val="20"/>
      <w:szCs w:val="20"/>
    </w:rPr>
  </w:style>
  <w:style w:type="character" w:customStyle="1" w:styleId="TextsenseformatCar">
    <w:name w:val="Text sense format Car"/>
    <w:basedOn w:val="Lletraperdefectedelpargraf"/>
    <w:link w:val="Textsenseformat"/>
    <w:semiHidden/>
    <w:qFormat/>
    <w:rsid w:val="002C364B"/>
    <w:rPr>
      <w:rFonts w:ascii="Courier New" w:hAnsi="Courier New" w:cs="Courier New"/>
    </w:rPr>
  </w:style>
  <w:style w:type="paragraph" w:customStyle="1" w:styleId="Sangra2detindependiente1">
    <w:name w:val="Sangría 2 de t. independiente1"/>
    <w:basedOn w:val="Normal"/>
    <w:rsid w:val="002C364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szCs w:val="20"/>
    </w:rPr>
  </w:style>
  <w:style w:type="paragraph" w:styleId="Sagniadetextindependent">
    <w:name w:val="Body Text Indent"/>
    <w:basedOn w:val="Normal"/>
    <w:link w:val="SagniadetextindependentCar"/>
    <w:semiHidden/>
    <w:rsid w:val="002C364B"/>
    <w:pPr>
      <w:ind w:left="180"/>
      <w:jc w:val="both"/>
    </w:pPr>
    <w:rPr>
      <w:rFonts w:ascii="Arial" w:hAnsi="Arial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2C364B"/>
    <w:rPr>
      <w:rFonts w:ascii="Arial" w:hAnsi="Arial"/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semiHidden/>
    <w:rsid w:val="002C364B"/>
    <w:pPr>
      <w:jc w:val="both"/>
    </w:pPr>
    <w:rPr>
      <w:rFonts w:ascii="Arial" w:hAnsi="Arial"/>
      <w:szCs w:val="20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2C364B"/>
    <w:rPr>
      <w:rFonts w:ascii="Arial" w:hAnsi="Arial"/>
      <w:sz w:val="24"/>
      <w:lang w:val="es-ES_tradnl"/>
    </w:rPr>
  </w:style>
  <w:style w:type="paragraph" w:styleId="Textindependent3">
    <w:name w:val="Body Text 3"/>
    <w:basedOn w:val="Normal"/>
    <w:link w:val="Textindependent3Car"/>
    <w:semiHidden/>
    <w:rsid w:val="002C364B"/>
    <w:pPr>
      <w:autoSpaceDE w:val="0"/>
      <w:autoSpaceDN w:val="0"/>
      <w:adjustRightInd w:val="0"/>
      <w:jc w:val="both"/>
    </w:pPr>
    <w:rPr>
      <w:rFonts w:ascii="Helvetica" w:hAnsi="Helvetica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2C364B"/>
    <w:rPr>
      <w:rFonts w:ascii="Helvetica" w:hAnsi="Helvetica"/>
      <w:sz w:val="22"/>
      <w:szCs w:val="22"/>
    </w:rPr>
  </w:style>
  <w:style w:type="paragraph" w:styleId="NormalWeb">
    <w:name w:val="Normal (Web)"/>
    <w:basedOn w:val="Normal"/>
    <w:uiPriority w:val="99"/>
    <w:rsid w:val="002C36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t">
    <w:name w:val="st"/>
    <w:basedOn w:val="Lletraperdefectedelpargraf"/>
    <w:rsid w:val="002C364B"/>
  </w:style>
  <w:style w:type="paragraph" w:customStyle="1" w:styleId="Pa18">
    <w:name w:val="Pa18"/>
    <w:basedOn w:val="Default"/>
    <w:next w:val="Default"/>
    <w:rsid w:val="002C364B"/>
    <w:pPr>
      <w:spacing w:line="201" w:lineRule="atLeast"/>
    </w:pPr>
    <w:rPr>
      <w:rFonts w:ascii="Arial" w:hAnsi="Arial"/>
      <w:color w:val="auto"/>
      <w:sz w:val="20"/>
    </w:rPr>
  </w:style>
  <w:style w:type="paragraph" w:customStyle="1" w:styleId="Pa19">
    <w:name w:val="Pa19"/>
    <w:basedOn w:val="Default"/>
    <w:next w:val="Default"/>
    <w:rsid w:val="002C364B"/>
    <w:pPr>
      <w:spacing w:line="201" w:lineRule="atLeast"/>
    </w:pPr>
    <w:rPr>
      <w:rFonts w:ascii="Arial" w:hAnsi="Arial"/>
      <w:color w:val="auto"/>
      <w:sz w:val="20"/>
    </w:rPr>
  </w:style>
  <w:style w:type="paragraph" w:styleId="Pargrafdellista">
    <w:name w:val="List Paragraph"/>
    <w:basedOn w:val="Normal"/>
    <w:link w:val="PargrafdellistaCar"/>
    <w:uiPriority w:val="34"/>
    <w:qFormat/>
    <w:rsid w:val="002C36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D6FE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D6FEA"/>
    <w:rPr>
      <w:rFonts w:ascii="Tahoma" w:hAnsi="Tahoma" w:cs="Tahoma"/>
      <w:sz w:val="16"/>
      <w:szCs w:val="16"/>
    </w:rPr>
  </w:style>
  <w:style w:type="character" w:customStyle="1" w:styleId="PeuCar">
    <w:name w:val="Peu Car"/>
    <w:basedOn w:val="Lletraperdefectedelpargraf"/>
    <w:link w:val="Peu"/>
    <w:uiPriority w:val="99"/>
    <w:rsid w:val="008B10CF"/>
    <w:rPr>
      <w:sz w:val="24"/>
      <w:szCs w:val="24"/>
    </w:rPr>
  </w:style>
  <w:style w:type="paragraph" w:customStyle="1" w:styleId="Textoindependiente22">
    <w:name w:val="Texto independiente 22"/>
    <w:basedOn w:val="Normal"/>
    <w:rsid w:val="00DA1876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b/>
      <w:sz w:val="28"/>
      <w:szCs w:val="2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A18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B5216E"/>
    <w:rPr>
      <w:color w:val="800080" w:themeColor="followedHyperlink"/>
      <w:u w:val="single"/>
    </w:rPr>
  </w:style>
  <w:style w:type="paragraph" w:customStyle="1" w:styleId="Pa9">
    <w:name w:val="Pa9"/>
    <w:basedOn w:val="Default"/>
    <w:next w:val="Default"/>
    <w:uiPriority w:val="99"/>
    <w:rsid w:val="000E103E"/>
    <w:pPr>
      <w:spacing w:line="201" w:lineRule="atLeast"/>
    </w:pPr>
    <w:rPr>
      <w:rFonts w:ascii="Arial" w:hAnsi="Arial" w:cs="Arial"/>
      <w:color w:val="auto"/>
    </w:rPr>
  </w:style>
  <w:style w:type="paragraph" w:customStyle="1" w:styleId="Pa11">
    <w:name w:val="Pa11"/>
    <w:basedOn w:val="Default"/>
    <w:next w:val="Default"/>
    <w:uiPriority w:val="99"/>
    <w:rsid w:val="00F72349"/>
    <w:pPr>
      <w:spacing w:line="201" w:lineRule="atLeast"/>
    </w:pPr>
    <w:rPr>
      <w:rFonts w:ascii="Arial" w:hAnsi="Arial" w:cs="Arial"/>
      <w:color w:val="auto"/>
    </w:rPr>
  </w:style>
  <w:style w:type="paragraph" w:customStyle="1" w:styleId="Car1CarCarCarCarCarCarCarCar">
    <w:name w:val="Car1 Car Car Car Car Car Car Car Car"/>
    <w:basedOn w:val="Normal"/>
    <w:rsid w:val="002A38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ngra3detindependiente2">
    <w:name w:val="Sangría 3 de t. independiente2"/>
    <w:basedOn w:val="Normal"/>
    <w:rsid w:val="000851BD"/>
    <w:pPr>
      <w:spacing w:after="200" w:line="276" w:lineRule="auto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rrafodelista2">
    <w:name w:val="Párrafo de lista2"/>
    <w:basedOn w:val="Normal"/>
    <w:qFormat/>
    <w:rsid w:val="00AF1871"/>
    <w:pPr>
      <w:suppressAutoHyphens/>
      <w:ind w:left="708"/>
      <w:jc w:val="both"/>
    </w:pPr>
    <w:rPr>
      <w:rFonts w:ascii="Helvetica" w:eastAsia="Helvetica" w:hAnsi="Helvetica" w:cs="Mangal"/>
      <w:kern w:val="1"/>
      <w:sz w:val="22"/>
      <w:szCs w:val="20"/>
      <w:lang w:val="ca-ES" w:eastAsia="hi-IN" w:bidi="hi-IN"/>
    </w:rPr>
  </w:style>
  <w:style w:type="paragraph" w:customStyle="1" w:styleId="TableParagraph">
    <w:name w:val="Table Paragraph"/>
    <w:basedOn w:val="Normal"/>
    <w:uiPriority w:val="1"/>
    <w:qFormat/>
    <w:rsid w:val="00AF1871"/>
    <w:pPr>
      <w:widowControl w:val="0"/>
      <w:autoSpaceDE w:val="0"/>
      <w:autoSpaceDN w:val="0"/>
      <w:adjustRightInd w:val="0"/>
      <w:ind w:left="103"/>
    </w:pPr>
    <w:rPr>
      <w:rFonts w:ascii="Arial" w:eastAsiaTheme="minorEastAsia" w:hAnsi="Arial" w:cs="Arial"/>
    </w:rPr>
  </w:style>
  <w:style w:type="character" w:customStyle="1" w:styleId="ilfuvd">
    <w:name w:val="ilfuvd"/>
    <w:basedOn w:val="Lletraperdefectedelpargraf"/>
    <w:rsid w:val="008B1CAC"/>
  </w:style>
  <w:style w:type="paragraph" w:customStyle="1" w:styleId="mce">
    <w:name w:val="mce"/>
    <w:basedOn w:val="Normal"/>
    <w:rsid w:val="008B1CAC"/>
    <w:pPr>
      <w:spacing w:before="100" w:beforeAutospacing="1" w:after="100" w:afterAutospacing="1"/>
    </w:pPr>
  </w:style>
  <w:style w:type="character" w:styleId="Textennegreta">
    <w:name w:val="Strong"/>
    <w:basedOn w:val="Lletraperdefectedelpargraf"/>
    <w:uiPriority w:val="22"/>
    <w:qFormat/>
    <w:rsid w:val="008B1CAC"/>
    <w:rPr>
      <w:b/>
      <w:bCs/>
    </w:rPr>
  </w:style>
  <w:style w:type="paragraph" w:customStyle="1" w:styleId="Sangra3detindependiente3">
    <w:name w:val="Sangría 3 de t. independiente3"/>
    <w:basedOn w:val="Normal"/>
    <w:rsid w:val="006C32C8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D79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Textoindependiente23">
    <w:name w:val="Texto independiente 23"/>
    <w:basedOn w:val="Normal"/>
    <w:rsid w:val="004C35B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b/>
      <w:sz w:val="28"/>
      <w:szCs w:val="20"/>
    </w:rPr>
  </w:style>
  <w:style w:type="character" w:customStyle="1" w:styleId="EnlacedeInternet">
    <w:name w:val="Enlace de Internet"/>
    <w:basedOn w:val="Lletraperdefectedelpargraf"/>
    <w:semiHidden/>
    <w:rsid w:val="0059530F"/>
    <w:rPr>
      <w:color w:val="0000FF"/>
      <w:u w:val="single"/>
    </w:rPr>
  </w:style>
  <w:style w:type="character" w:customStyle="1" w:styleId="span-h2">
    <w:name w:val="span-h2"/>
    <w:basedOn w:val="Lletraperdefectedelpargraf"/>
    <w:rsid w:val="00AE7C7E"/>
  </w:style>
  <w:style w:type="paragraph" w:customStyle="1" w:styleId="Standard">
    <w:name w:val="Standard"/>
    <w:rsid w:val="00B14270"/>
    <w:pPr>
      <w:suppressAutoHyphens/>
      <w:autoSpaceDN w:val="0"/>
      <w:textAlignment w:val="baseline"/>
    </w:pPr>
    <w:rPr>
      <w:sz w:val="24"/>
      <w:szCs w:val="24"/>
    </w:rPr>
  </w:style>
  <w:style w:type="character" w:customStyle="1" w:styleId="highlight">
    <w:name w:val="highlight"/>
    <w:basedOn w:val="Lletraperdefectedelpargraf"/>
    <w:rsid w:val="00ED7DAD"/>
  </w:style>
  <w:style w:type="paragraph" w:customStyle="1" w:styleId="Pa6">
    <w:name w:val="Pa6"/>
    <w:basedOn w:val="Default"/>
    <w:next w:val="Default"/>
    <w:uiPriority w:val="99"/>
    <w:rsid w:val="0023618C"/>
    <w:pPr>
      <w:spacing w:line="201" w:lineRule="atLeast"/>
    </w:pPr>
    <w:rPr>
      <w:rFonts w:ascii="Arial" w:hAnsi="Arial" w:cs="Arial"/>
      <w:color w:val="auto"/>
    </w:rPr>
  </w:style>
  <w:style w:type="character" w:customStyle="1" w:styleId="tabla-celda">
    <w:name w:val="tabla-celda"/>
    <w:basedOn w:val="Lletraperdefectedelpargraf"/>
    <w:rsid w:val="00C75F1A"/>
  </w:style>
  <w:style w:type="character" w:customStyle="1" w:styleId="singleactionlinktext">
    <w:name w:val="singleactionlinktext"/>
    <w:basedOn w:val="Lletraperdefectedelpargraf"/>
    <w:rsid w:val="00C75F1A"/>
  </w:style>
  <w:style w:type="paragraph" w:customStyle="1" w:styleId="Sangra2detindependiente2">
    <w:name w:val="Sangría 2 de t. independiente2"/>
    <w:basedOn w:val="Normal"/>
    <w:rsid w:val="005550BE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szCs w:val="20"/>
    </w:rPr>
  </w:style>
  <w:style w:type="character" w:customStyle="1" w:styleId="Cuerpodeltexto2">
    <w:name w:val="Cuerpo del texto (2)_"/>
    <w:basedOn w:val="Lletraperdefectedelpargraf"/>
    <w:link w:val="Cuerpodeltexto20"/>
    <w:rsid w:val="00C00FD5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C00FD5"/>
    <w:pPr>
      <w:widowControl w:val="0"/>
      <w:shd w:val="clear" w:color="auto" w:fill="FFFFFF"/>
      <w:spacing w:before="240" w:line="250" w:lineRule="exact"/>
      <w:ind w:hanging="400"/>
      <w:jc w:val="both"/>
    </w:pPr>
    <w:rPr>
      <w:rFonts w:ascii="Arial" w:eastAsia="Arial" w:hAnsi="Arial" w:cs="Arial"/>
      <w:sz w:val="22"/>
      <w:szCs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8727C"/>
    <w:rPr>
      <w:color w:val="605E5C"/>
      <w:shd w:val="clear" w:color="auto" w:fill="E1DFDD"/>
    </w:rPr>
  </w:style>
  <w:style w:type="paragraph" w:styleId="Textdenotaapeudepgina">
    <w:name w:val="footnote text"/>
    <w:basedOn w:val="Normal"/>
    <w:link w:val="TextdenotaapeudepginaCar"/>
    <w:semiHidden/>
    <w:unhideWhenUsed/>
    <w:rsid w:val="009653BA"/>
    <w:rPr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9653BA"/>
    <w:rPr>
      <w:lang w:val="ca-ES"/>
    </w:rPr>
  </w:style>
  <w:style w:type="character" w:styleId="Refernciadenotaapeudepgina">
    <w:name w:val="footnote reference"/>
    <w:semiHidden/>
    <w:unhideWhenUsed/>
    <w:rsid w:val="009653B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B25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59"/>
    <w:rsid w:val="00EE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714D1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14D1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14D12"/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4D1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4D12"/>
    <w:rPr>
      <w:b/>
      <w:bCs/>
    </w:rPr>
  </w:style>
  <w:style w:type="numbering" w:customStyle="1" w:styleId="Estil1">
    <w:name w:val="Estil1"/>
    <w:uiPriority w:val="99"/>
    <w:rsid w:val="005206B1"/>
    <w:pPr>
      <w:numPr>
        <w:numId w:val="26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unhideWhenUsed/>
    <w:rsid w:val="000D5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0538D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lantilles\Ofici%20DIN-A4%20Escut%20Ajuntament%20B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E0C2-D938-4AA4-856A-6936D09A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 DIN-A4 Escut Ajuntament BN</Template>
  <TotalTime>1</TotalTime>
  <Pages>3</Pages>
  <Words>930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6071</CharactersWithSpaces>
  <SharedDoc>false</SharedDoc>
  <HLinks>
    <vt:vector size="6" baseType="variant">
      <vt:variant>
        <vt:i4>7405661</vt:i4>
      </vt:variant>
      <vt:variant>
        <vt:i4>1025</vt:i4>
      </vt:variant>
      <vt:variant>
        <vt:i4>1025</vt:i4>
      </vt:variant>
      <vt:variant>
        <vt:i4>1</vt:i4>
      </vt:variant>
      <vt:variant>
        <vt:lpwstr>\\Ascr-srv-01\aferre\Secretaria-Models\EscutBN.gif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bgilabert</dc:creator>
  <cp:lastModifiedBy>Adolf Barcelo</cp:lastModifiedBy>
  <cp:revision>3</cp:revision>
  <cp:lastPrinted>2025-06-06T10:20:00Z</cp:lastPrinted>
  <dcterms:created xsi:type="dcterms:W3CDTF">2025-07-08T12:50:00Z</dcterms:created>
  <dcterms:modified xsi:type="dcterms:W3CDTF">2025-07-08T12:51:00Z</dcterms:modified>
</cp:coreProperties>
</file>