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7A19" w14:textId="77777777" w:rsidR="00833E26" w:rsidRPr="00E1360A" w:rsidRDefault="00833E26" w:rsidP="00E1360A">
      <w:pPr>
        <w:spacing w:before="480" w:after="240" w:line="280" w:lineRule="atLeast"/>
        <w:jc w:val="center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413056445"/>
      <w:bookmarkStart w:id="5" w:name="_Toc418617599"/>
      <w:bookmarkStart w:id="6" w:name="_Toc445901642"/>
      <w:bookmarkStart w:id="7" w:name="_Toc488765776"/>
      <w:bookmarkStart w:id="8" w:name="_GoBack"/>
      <w:r w:rsidRPr="00E1360A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Annex 6. Model de declaració responsable d’encarregat de tractament de dades personals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833E26" w:rsidRPr="00833E26" w14:paraId="2C6739A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8"/>
          <w:p w14:paraId="4076E620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Informació sobre l’expedient</w:t>
            </w:r>
          </w:p>
        </w:tc>
      </w:tr>
      <w:tr w:rsidR="00833E26" w:rsidRPr="00833E26" w14:paraId="653935C1" w14:textId="77777777" w:rsidTr="00BF4115">
        <w:trPr>
          <w:tblHeader w:val="0"/>
        </w:trPr>
        <w:tc>
          <w:tcPr>
            <w:tcW w:w="2430" w:type="dxa"/>
          </w:tcPr>
          <w:p w14:paraId="0F1CC32C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5D78253B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PARLC-2025-80 (GEEC)</w:t>
            </w:r>
          </w:p>
        </w:tc>
      </w:tr>
      <w:tr w:rsidR="00833E26" w:rsidRPr="00833E26" w14:paraId="54450BB0" w14:textId="77777777" w:rsidTr="00BF4115">
        <w:trPr>
          <w:tblHeader w:val="0"/>
        </w:trPr>
        <w:tc>
          <w:tcPr>
            <w:tcW w:w="2430" w:type="dxa"/>
          </w:tcPr>
          <w:p w14:paraId="5ED0077A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6DBBAF68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Serveis de jardineria per al Palau del Parlament</w:t>
            </w:r>
          </w:p>
        </w:tc>
      </w:tr>
      <w:tr w:rsidR="00833E26" w:rsidRPr="00833E26" w14:paraId="21DC0B7C" w14:textId="77777777" w:rsidTr="00BF4115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7DE2FC8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Informació sobre el licitador</w:t>
            </w:r>
          </w:p>
        </w:tc>
      </w:tr>
      <w:tr w:rsidR="00833E26" w:rsidRPr="00833E26" w14:paraId="4B2099AA" w14:textId="77777777" w:rsidTr="00BF4115">
        <w:trPr>
          <w:tblHeader w:val="0"/>
        </w:trPr>
        <w:tc>
          <w:tcPr>
            <w:tcW w:w="2430" w:type="dxa"/>
          </w:tcPr>
          <w:p w14:paraId="11B16965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 xml:space="preserve">Nom i cognoms: </w:t>
            </w:r>
          </w:p>
        </w:tc>
        <w:tc>
          <w:tcPr>
            <w:tcW w:w="6244" w:type="dxa"/>
          </w:tcPr>
          <w:p w14:paraId="5E24F6E5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66A3B5C5" w14:textId="77777777" w:rsidTr="00BF4115">
        <w:trPr>
          <w:trHeight w:val="88"/>
          <w:tblHeader w:val="0"/>
        </w:trPr>
        <w:tc>
          <w:tcPr>
            <w:tcW w:w="2430" w:type="dxa"/>
          </w:tcPr>
          <w:p w14:paraId="3CB3ECDE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NIF:</w:t>
            </w:r>
          </w:p>
        </w:tc>
        <w:tc>
          <w:tcPr>
            <w:tcW w:w="6244" w:type="dxa"/>
          </w:tcPr>
          <w:p w14:paraId="5D92DFE1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3E7D8C51" w14:textId="77777777" w:rsidTr="00BF4115">
        <w:trPr>
          <w:tblHeader w:val="0"/>
        </w:trPr>
        <w:tc>
          <w:tcPr>
            <w:tcW w:w="2430" w:type="dxa"/>
          </w:tcPr>
          <w:p w14:paraId="31812A26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44" w:type="dxa"/>
          </w:tcPr>
          <w:p w14:paraId="433AB6A4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17CD7FD" w14:textId="77777777" w:rsidR="00833E26" w:rsidRPr="00833E26" w:rsidRDefault="00833E26" w:rsidP="00833E26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833E26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5D76F992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1. Que em comprometo a complir les obligacions i la responsabilitat que estableixen la Llei orgànica 3/2018, de 5 de desembre, de protecció de dades personals i garantia dels drets digitals (LOPDGDD), i la normativa complementària de desplegament, i el Reglament (UE) 2016/679, del Parlament Europeu i del Consell, de 27 d’abril de 2016, relatiu a la protecció de les persones físiques pel que fa al tractament de dades personals i a la lliure circulació d’aquestes dades i pel qual es deroga la Directiva 95/46/CE (RGPD), i a aplicar les instruccions que em doni el Parlament de Catalunya.</w:t>
      </w:r>
    </w:p>
    <w:p w14:paraId="38514F33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2258265B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3. [</w:t>
      </w:r>
      <w:r w:rsidRPr="00833E26">
        <w:rPr>
          <w:rFonts w:eastAsia="Calibri"/>
          <w:smallCaps/>
          <w:sz w:val="19"/>
        </w:rPr>
        <w:t>Si és aplicable</w:t>
      </w:r>
      <w:r w:rsidRPr="00833E26">
        <w:rPr>
          <w:rFonts w:eastAsia="Calibri"/>
          <w:sz w:val="19"/>
        </w:rPr>
        <w:t>] Que els servidors amb què es prestarà el servei, si s’escau, estaran ubicats al país que indico a continuació i que els serveis associats a aquests servidors es prestaran des del país que indico, i que em comprometo a comunicar qualsevol canvi que es produeixi al llarg de la durada del contracte amb relació a aquestes 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833E26" w:rsidRPr="00833E26" w14:paraId="4238E7C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2AC427D5" w14:textId="77777777" w:rsidR="00833E26" w:rsidRPr="00833E26" w:rsidRDefault="00833E26" w:rsidP="00833E26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833E26">
              <w:rPr>
                <w:rFonts w:eastAsia="Calibri"/>
              </w:rPr>
              <w:t>SERVIDORS I SERVEIS ASSOCIATS</w:t>
            </w:r>
          </w:p>
        </w:tc>
      </w:tr>
      <w:tr w:rsidR="00833E26" w:rsidRPr="00833E26" w14:paraId="466E45C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1C1F94A2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País on s’ubiquen els servidors:</w:t>
            </w:r>
          </w:p>
        </w:tc>
        <w:tc>
          <w:tcPr>
            <w:tcW w:w="4393" w:type="dxa"/>
            <w:shd w:val="clear" w:color="auto" w:fill="auto"/>
          </w:tcPr>
          <w:p w14:paraId="0295C334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02F1A49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0F77E3BA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País des d’on es presten els serveis:</w:t>
            </w:r>
          </w:p>
        </w:tc>
        <w:tc>
          <w:tcPr>
            <w:tcW w:w="4393" w:type="dxa"/>
            <w:shd w:val="clear" w:color="auto" w:fill="auto"/>
          </w:tcPr>
          <w:p w14:paraId="0568076D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B42D220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4. [</w:t>
      </w:r>
      <w:r w:rsidRPr="00833E26">
        <w:rPr>
          <w:rFonts w:eastAsia="Calibri"/>
          <w:smallCaps/>
          <w:sz w:val="19"/>
        </w:rPr>
        <w:t>Si és aplicable</w:t>
      </w:r>
      <w:r w:rsidRPr="00833E26">
        <w:rPr>
          <w:rFonts w:eastAsia="Calibri"/>
          <w:sz w:val="19"/>
        </w:rPr>
        <w:t>] Que, d'acord amb el que recull la meva oferta, els servidors o els serveis associats al servei se subcontractaran com indico a continuació, i que em comprometo a comunicar qualsevol canvi que es produeixi al llarg de la durada del contracte amb relació a aquestes 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833E26" w:rsidRPr="00833E26" w14:paraId="65D1FB92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1D83D6BE" w14:textId="77777777" w:rsidR="00833E26" w:rsidRPr="00833E26" w:rsidRDefault="00833E26" w:rsidP="00833E26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833E26">
              <w:rPr>
                <w:rFonts w:eastAsia="Calibri"/>
              </w:rPr>
              <w:t>SUBCONTRACTACIÓ DE SERVIDORS I SERVEIS ASSOCIATS</w:t>
            </w:r>
          </w:p>
        </w:tc>
      </w:tr>
      <w:tr w:rsidR="00833E26" w:rsidRPr="00833E26" w14:paraId="4752F17A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43AD08B6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Nom de l’empresa que subcontracto:</w:t>
            </w:r>
          </w:p>
        </w:tc>
        <w:tc>
          <w:tcPr>
            <w:tcW w:w="4393" w:type="dxa"/>
            <w:shd w:val="clear" w:color="auto" w:fill="auto"/>
          </w:tcPr>
          <w:p w14:paraId="6034093A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7BD0ADFD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5406B561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Servei que prestarà l’empresa subcontractada:</w:t>
            </w:r>
          </w:p>
        </w:tc>
        <w:tc>
          <w:tcPr>
            <w:tcW w:w="4393" w:type="dxa"/>
            <w:shd w:val="clear" w:color="auto" w:fill="auto"/>
          </w:tcPr>
          <w:p w14:paraId="20691ED6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FAFB03C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lastRenderedPageBreak/>
        <w:t>5. Que em comprometo a aportar els documents que demostrin la veracitat d’aquesta declaració responsable si fos requerit en aquest sentit.</w:t>
      </w:r>
    </w:p>
    <w:p w14:paraId="6208A1DF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6. Que he estat informat del tractament de dades personals que fa el Parlament de Catalunya per a la gestió de la contractació i de la prestació del contracte, segons el que recull el plec de clàusules administratives.</w:t>
      </w:r>
    </w:p>
    <w:p w14:paraId="0036CB12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I, perquè consti als efectes pertinents, signo aquesta declaració.</w:t>
      </w:r>
    </w:p>
    <w:p w14:paraId="511929F6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Signatura:</w:t>
      </w:r>
    </w:p>
    <w:p w14:paraId="111A58D0" w14:textId="0C35F001" w:rsidR="00D97832" w:rsidRPr="00833E26" w:rsidRDefault="00D97832" w:rsidP="00833E26">
      <w:pPr>
        <w:rPr>
          <w:rFonts w:eastAsia="Calibr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D97832" w:rsidRPr="00833E2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669D9269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1360A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136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31D9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0260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6994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154B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3E26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D1228"/>
    <w:rsid w:val="00AD2C47"/>
    <w:rsid w:val="00AD314A"/>
    <w:rsid w:val="00AD709C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97832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60A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37A0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0DB7-252B-43AE-A0AC-78B916AA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2</TotalTime>
  <Pages>2</Pages>
  <Words>394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4</cp:revision>
  <cp:lastPrinted>2025-03-05T13:57:00Z</cp:lastPrinted>
  <dcterms:created xsi:type="dcterms:W3CDTF">2025-03-05T14:05:00Z</dcterms:created>
  <dcterms:modified xsi:type="dcterms:W3CDTF">2025-07-17T10:10:00Z</dcterms:modified>
</cp:coreProperties>
</file>