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A3C64" w14:textId="77777777" w:rsidR="00D65B2A" w:rsidRPr="008B23E6" w:rsidRDefault="00D65B2A" w:rsidP="008B23E6">
      <w:pPr>
        <w:spacing w:before="120" w:after="120" w:line="260" w:lineRule="atLeast"/>
        <w:jc w:val="left"/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52"/>
        </w:rPr>
      </w:pPr>
      <w:bookmarkStart w:id="0" w:name="_Toc488765777"/>
      <w:bookmarkStart w:id="1" w:name="_Toc413056453"/>
      <w:bookmarkStart w:id="2" w:name="_Toc418617607"/>
      <w:bookmarkStart w:id="3" w:name="_Toc445901651"/>
      <w:bookmarkStart w:id="4" w:name="_Toc413056445"/>
      <w:bookmarkStart w:id="5" w:name="_Toc418617599"/>
      <w:bookmarkStart w:id="6" w:name="_Toc445901642"/>
      <w:bookmarkStart w:id="7" w:name="_Toc488765776"/>
      <w:r w:rsidRPr="008B23E6"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52"/>
        </w:rPr>
        <w:t>Annex 5. Oferta econòmica i altres criteris</w:t>
      </w:r>
      <w:bookmarkStart w:id="8" w:name="_GoBack"/>
      <w:bookmarkEnd w:id="8"/>
      <w:r w:rsidRPr="008B23E6"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52"/>
        </w:rPr>
        <w:t xml:space="preserve"> quantificables automàticament </w:t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430"/>
        <w:gridCol w:w="6244"/>
      </w:tblGrid>
      <w:tr w:rsidR="00D65B2A" w:rsidRPr="00D65B2A" w14:paraId="05C0B9C0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p w14:paraId="3C6B91AF" w14:textId="77777777" w:rsidR="00D65B2A" w:rsidRPr="00D65B2A" w:rsidRDefault="00D65B2A" w:rsidP="00D65B2A">
            <w:pPr>
              <w:spacing w:before="60" w:after="60" w:line="260" w:lineRule="atLeast"/>
              <w:rPr>
                <w:rFonts w:eastAsia="Calibri"/>
              </w:rPr>
            </w:pPr>
            <w:r w:rsidRPr="00D65B2A">
              <w:rPr>
                <w:rFonts w:eastAsia="Calibri"/>
              </w:rPr>
              <w:t>Informació sobre l’expedient</w:t>
            </w:r>
          </w:p>
        </w:tc>
      </w:tr>
      <w:tr w:rsidR="00D65B2A" w:rsidRPr="00D65B2A" w14:paraId="7319EB9F" w14:textId="77777777" w:rsidTr="00BF4115">
        <w:trPr>
          <w:tblHeader w:val="0"/>
        </w:trPr>
        <w:tc>
          <w:tcPr>
            <w:tcW w:w="2430" w:type="dxa"/>
          </w:tcPr>
          <w:p w14:paraId="4DA29FB0" w14:textId="77777777" w:rsidR="00D65B2A" w:rsidRPr="00D65B2A" w:rsidRDefault="00D65B2A" w:rsidP="00D65B2A">
            <w:pPr>
              <w:spacing w:before="60" w:after="60" w:line="260" w:lineRule="atLeast"/>
              <w:rPr>
                <w:rFonts w:eastAsia="Calibri"/>
              </w:rPr>
            </w:pPr>
            <w:r w:rsidRPr="00D65B2A">
              <w:rPr>
                <w:rFonts w:eastAsia="Calibri"/>
              </w:rPr>
              <w:t>Número d’expedient:</w:t>
            </w:r>
          </w:p>
        </w:tc>
        <w:tc>
          <w:tcPr>
            <w:tcW w:w="6244" w:type="dxa"/>
            <w:vAlign w:val="top"/>
          </w:tcPr>
          <w:p w14:paraId="72D511D4" w14:textId="77777777" w:rsidR="00D65B2A" w:rsidRPr="00D65B2A" w:rsidRDefault="00D65B2A" w:rsidP="00D65B2A">
            <w:pPr>
              <w:spacing w:before="60" w:after="60" w:line="260" w:lineRule="atLeast"/>
              <w:rPr>
                <w:rFonts w:eastAsia="Calibri"/>
              </w:rPr>
            </w:pPr>
            <w:r w:rsidRPr="00D65B2A">
              <w:rPr>
                <w:rFonts w:eastAsia="Calibri"/>
              </w:rPr>
              <w:t>PARLC-2025-80 (GEEC)</w:t>
            </w:r>
          </w:p>
        </w:tc>
      </w:tr>
      <w:tr w:rsidR="00D65B2A" w:rsidRPr="00D65B2A" w14:paraId="6B206E9C" w14:textId="77777777" w:rsidTr="00BF4115">
        <w:trPr>
          <w:tblHeader w:val="0"/>
        </w:trPr>
        <w:tc>
          <w:tcPr>
            <w:tcW w:w="2430" w:type="dxa"/>
          </w:tcPr>
          <w:p w14:paraId="44712B79" w14:textId="77777777" w:rsidR="00D65B2A" w:rsidRPr="00D65B2A" w:rsidRDefault="00D65B2A" w:rsidP="00D65B2A">
            <w:pPr>
              <w:spacing w:before="60" w:after="60" w:line="260" w:lineRule="atLeast"/>
              <w:rPr>
                <w:rFonts w:eastAsia="Calibri"/>
              </w:rPr>
            </w:pPr>
            <w:r w:rsidRPr="00D65B2A">
              <w:rPr>
                <w:rFonts w:eastAsia="Calibri"/>
              </w:rPr>
              <w:t xml:space="preserve">Contractació: </w:t>
            </w:r>
          </w:p>
        </w:tc>
        <w:tc>
          <w:tcPr>
            <w:tcW w:w="6244" w:type="dxa"/>
            <w:vAlign w:val="top"/>
          </w:tcPr>
          <w:p w14:paraId="449D8C69" w14:textId="77777777" w:rsidR="00D65B2A" w:rsidRPr="00D65B2A" w:rsidRDefault="00D65B2A" w:rsidP="00D65B2A">
            <w:pPr>
              <w:spacing w:before="60" w:after="60" w:line="260" w:lineRule="atLeast"/>
              <w:rPr>
                <w:rFonts w:eastAsia="Calibri"/>
              </w:rPr>
            </w:pPr>
            <w:r w:rsidRPr="00D65B2A">
              <w:rPr>
                <w:rFonts w:eastAsia="Calibri"/>
              </w:rPr>
              <w:t>Serveis de jardineria per al Palau del Parlament</w:t>
            </w:r>
          </w:p>
        </w:tc>
      </w:tr>
      <w:tr w:rsidR="00D65B2A" w:rsidRPr="00D65B2A" w14:paraId="7B187ABA" w14:textId="77777777" w:rsidTr="00BF4115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14:paraId="5640480A" w14:textId="77777777" w:rsidR="00D65B2A" w:rsidRPr="00D65B2A" w:rsidRDefault="00D65B2A" w:rsidP="00D65B2A">
            <w:pPr>
              <w:spacing w:before="60" w:after="60" w:line="260" w:lineRule="atLeast"/>
              <w:rPr>
                <w:rFonts w:eastAsia="Calibri"/>
              </w:rPr>
            </w:pPr>
            <w:r w:rsidRPr="00D65B2A">
              <w:rPr>
                <w:rFonts w:eastAsia="Calibri"/>
              </w:rPr>
              <w:t>Informació sobre el licitador</w:t>
            </w:r>
          </w:p>
        </w:tc>
      </w:tr>
      <w:tr w:rsidR="00D65B2A" w:rsidRPr="00D65B2A" w14:paraId="1CB518CB" w14:textId="77777777" w:rsidTr="00BF4115">
        <w:trPr>
          <w:tblHeader w:val="0"/>
        </w:trPr>
        <w:tc>
          <w:tcPr>
            <w:tcW w:w="2430" w:type="dxa"/>
          </w:tcPr>
          <w:p w14:paraId="75291C44" w14:textId="77777777" w:rsidR="00D65B2A" w:rsidRPr="00D65B2A" w:rsidRDefault="00D65B2A" w:rsidP="00D65B2A">
            <w:pPr>
              <w:spacing w:before="60" w:after="60" w:line="260" w:lineRule="atLeast"/>
              <w:rPr>
                <w:rFonts w:eastAsia="Calibri"/>
              </w:rPr>
            </w:pPr>
            <w:r w:rsidRPr="00D65B2A">
              <w:rPr>
                <w:rFonts w:eastAsia="Calibri"/>
              </w:rPr>
              <w:t xml:space="preserve">Nom i cognoms: </w:t>
            </w:r>
          </w:p>
        </w:tc>
        <w:tc>
          <w:tcPr>
            <w:tcW w:w="6244" w:type="dxa"/>
          </w:tcPr>
          <w:p w14:paraId="452E4FB8" w14:textId="77777777" w:rsidR="00D65B2A" w:rsidRPr="00D65B2A" w:rsidRDefault="00D65B2A" w:rsidP="00D65B2A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D65B2A" w:rsidRPr="00D65B2A" w14:paraId="0847BF5E" w14:textId="77777777" w:rsidTr="00BF4115">
        <w:trPr>
          <w:trHeight w:val="88"/>
          <w:tblHeader w:val="0"/>
        </w:trPr>
        <w:tc>
          <w:tcPr>
            <w:tcW w:w="2430" w:type="dxa"/>
          </w:tcPr>
          <w:p w14:paraId="6A84DA24" w14:textId="77777777" w:rsidR="00D65B2A" w:rsidRPr="00D65B2A" w:rsidRDefault="00D65B2A" w:rsidP="00D65B2A">
            <w:pPr>
              <w:spacing w:before="60" w:after="60" w:line="260" w:lineRule="atLeast"/>
              <w:rPr>
                <w:rFonts w:eastAsia="Calibri"/>
              </w:rPr>
            </w:pPr>
            <w:r w:rsidRPr="00D65B2A">
              <w:rPr>
                <w:rFonts w:eastAsia="Calibri"/>
              </w:rPr>
              <w:t>NIF:</w:t>
            </w:r>
          </w:p>
        </w:tc>
        <w:tc>
          <w:tcPr>
            <w:tcW w:w="6244" w:type="dxa"/>
          </w:tcPr>
          <w:p w14:paraId="05B19257" w14:textId="77777777" w:rsidR="00D65B2A" w:rsidRPr="00D65B2A" w:rsidRDefault="00D65B2A" w:rsidP="00D65B2A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D65B2A" w:rsidRPr="00D65B2A" w14:paraId="51B74220" w14:textId="77777777" w:rsidTr="00BF4115">
        <w:trPr>
          <w:tblHeader w:val="0"/>
        </w:trPr>
        <w:tc>
          <w:tcPr>
            <w:tcW w:w="2430" w:type="dxa"/>
          </w:tcPr>
          <w:p w14:paraId="43852F9F" w14:textId="77777777" w:rsidR="00D65B2A" w:rsidRPr="00D65B2A" w:rsidRDefault="00D65B2A" w:rsidP="00D65B2A">
            <w:pPr>
              <w:spacing w:before="60" w:after="60" w:line="260" w:lineRule="atLeast"/>
              <w:rPr>
                <w:rFonts w:eastAsia="Calibri"/>
              </w:rPr>
            </w:pPr>
            <w:r w:rsidRPr="00D65B2A">
              <w:rPr>
                <w:rFonts w:eastAsia="Calibri"/>
              </w:rPr>
              <w:t>En nom propi o en representació de l’empresa:</w:t>
            </w:r>
          </w:p>
        </w:tc>
        <w:tc>
          <w:tcPr>
            <w:tcW w:w="6244" w:type="dxa"/>
          </w:tcPr>
          <w:p w14:paraId="6780C29F" w14:textId="77777777" w:rsidR="00D65B2A" w:rsidRPr="00D65B2A" w:rsidRDefault="00D65B2A" w:rsidP="00D65B2A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7E70A2D5" w14:textId="77777777" w:rsidR="00D65B2A" w:rsidRPr="00D65B2A" w:rsidRDefault="00D65B2A" w:rsidP="00D65B2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D65B2A">
        <w:rPr>
          <w:rFonts w:eastAsia="Calibri"/>
          <w:sz w:val="19"/>
        </w:rPr>
        <w:t>A fi de participar en la licitació de la contractació indicada en l’encapçalament, de conformitat amb el que estableix l’article 73.1 de la Llei de l’Estat 9/2017, de 8 de novembre, de contractes del sector públic, per la qual es transposen a l’ordenament jurídic espanyol les directives del Parlament Europeu i del Consell 2014/23/UE i 2014/24/UE, de 26 de febrer de 2014 (LCSP), i sota la meva responsabilitat,</w:t>
      </w:r>
    </w:p>
    <w:p w14:paraId="4223C415" w14:textId="77777777" w:rsidR="00D65B2A" w:rsidRPr="00D65B2A" w:rsidRDefault="00D65B2A" w:rsidP="00D65B2A">
      <w:pPr>
        <w:keepNext/>
        <w:keepLines/>
        <w:spacing w:beforeLines="250" w:before="600" w:afterLines="100" w:after="240" w:line="280" w:lineRule="atLeast"/>
        <w:contextualSpacing/>
        <w:jc w:val="left"/>
        <w:outlineLvl w:val="1"/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</w:pPr>
      <w:r w:rsidRPr="00D65B2A"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  <w:t>MANIFESTO:</w:t>
      </w:r>
    </w:p>
    <w:p w14:paraId="71263976" w14:textId="77777777" w:rsidR="00D65B2A" w:rsidRPr="00D65B2A" w:rsidRDefault="00D65B2A" w:rsidP="00D65B2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D65B2A">
        <w:rPr>
          <w:rFonts w:eastAsia="Calibri"/>
          <w:sz w:val="19"/>
        </w:rPr>
        <w:t>1. Que m’he assabentat del procediment que es tramita per a adjudicar la contractació indicada en l’encapçalament i que vull prendre-hi part.</w:t>
      </w:r>
    </w:p>
    <w:p w14:paraId="627749EB" w14:textId="77777777" w:rsidR="00D65B2A" w:rsidRPr="00D65B2A" w:rsidRDefault="00D65B2A" w:rsidP="00D65B2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D65B2A">
        <w:rPr>
          <w:rFonts w:eastAsia="Calibri"/>
          <w:sz w:val="19"/>
        </w:rPr>
        <w:t>2. Que em comprometo a prestar el servei d’acord amb el plec de clàusules administratives i el plec de prescripcions tècniques, que declaro conèixer i que accepto de manera incondicional, d’acord amb l’oferta que faig constar en aquesta proposta.</w:t>
      </w:r>
    </w:p>
    <w:p w14:paraId="155BA580" w14:textId="77777777" w:rsidR="00D65B2A" w:rsidRPr="00D65B2A" w:rsidRDefault="00D65B2A" w:rsidP="00D65B2A">
      <w:pPr>
        <w:spacing w:beforeLines="50" w:before="120" w:afterLines="50" w:after="120" w:line="260" w:lineRule="atLeast"/>
        <w:rPr>
          <w:rFonts w:eastAsia="Calibri"/>
          <w:sz w:val="19"/>
        </w:rPr>
      </w:pPr>
      <w:r w:rsidRPr="00D65B2A">
        <w:rPr>
          <w:rFonts w:eastAsia="Calibri"/>
          <w:sz w:val="19"/>
        </w:rPr>
        <w:t>3. Que pel que fa al criteri d’adjudicació «I. Oferta econòmica», el preu al qual em comprometo, per a tota la durada</w:t>
      </w:r>
      <w:r w:rsidRPr="00D65B2A" w:rsidDel="00AB4ED2">
        <w:rPr>
          <w:rFonts w:eastAsia="Calibri"/>
          <w:sz w:val="19"/>
        </w:rPr>
        <w:t xml:space="preserve"> </w:t>
      </w:r>
      <w:r w:rsidRPr="00D65B2A">
        <w:rPr>
          <w:rFonts w:eastAsia="Calibri"/>
          <w:sz w:val="19"/>
        </w:rPr>
        <w:t>del contracte, és el següent: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111"/>
        <w:gridCol w:w="2126"/>
        <w:gridCol w:w="2549"/>
      </w:tblGrid>
      <w:tr w:rsidR="00D65B2A" w:rsidRPr="00D65B2A" w14:paraId="237829EE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111" w:type="dxa"/>
          </w:tcPr>
          <w:p w14:paraId="77E8CCE7" w14:textId="77777777" w:rsidR="00D65B2A" w:rsidRPr="00D65B2A" w:rsidRDefault="00D65B2A" w:rsidP="00D65B2A">
            <w:pPr>
              <w:spacing w:before="60" w:after="60" w:line="260" w:lineRule="atLeast"/>
              <w:jc w:val="center"/>
              <w:rPr>
                <w:rFonts w:eastAsia="Calibri"/>
                <w:b/>
              </w:rPr>
            </w:pPr>
            <w:r w:rsidRPr="00D65B2A">
              <w:rPr>
                <w:rFonts w:eastAsia="Calibri"/>
                <w:b/>
              </w:rPr>
              <w:lastRenderedPageBreak/>
              <w:t>OFERTA DEL LICITADOR</w:t>
            </w:r>
          </w:p>
        </w:tc>
        <w:tc>
          <w:tcPr>
            <w:tcW w:w="2126" w:type="dxa"/>
            <w:shd w:val="clear" w:color="auto" w:fill="FFFFFF" w:themeFill="background1"/>
          </w:tcPr>
          <w:p w14:paraId="3909BCF8" w14:textId="77777777" w:rsidR="00D65B2A" w:rsidRPr="00D65B2A" w:rsidRDefault="00D65B2A" w:rsidP="00D65B2A">
            <w:pPr>
              <w:spacing w:before="60" w:after="60" w:line="260" w:lineRule="atLeast"/>
              <w:jc w:val="center"/>
              <w:rPr>
                <w:rFonts w:eastAsia="Calibri"/>
                <w:b/>
              </w:rPr>
            </w:pPr>
            <w:r w:rsidRPr="00D65B2A">
              <w:rPr>
                <w:rFonts w:eastAsia="Calibri"/>
                <w:b/>
              </w:rPr>
              <w:t>Preu sense IVA</w:t>
            </w:r>
          </w:p>
        </w:tc>
        <w:tc>
          <w:tcPr>
            <w:tcW w:w="2549" w:type="dxa"/>
            <w:shd w:val="clear" w:color="auto" w:fill="FFFFFF" w:themeFill="background1"/>
          </w:tcPr>
          <w:p w14:paraId="45A34418" w14:textId="77777777" w:rsidR="00D65B2A" w:rsidRPr="00D65B2A" w:rsidRDefault="00D65B2A" w:rsidP="00D65B2A">
            <w:pPr>
              <w:spacing w:before="60" w:after="60" w:line="260" w:lineRule="atLeast"/>
              <w:jc w:val="center"/>
              <w:rPr>
                <w:rFonts w:eastAsia="Calibri"/>
                <w:b/>
              </w:rPr>
            </w:pPr>
            <w:r w:rsidRPr="00D65B2A">
              <w:rPr>
                <w:rFonts w:eastAsia="Calibri"/>
                <w:b/>
              </w:rPr>
              <w:t>Preu amb IVA (21%)</w:t>
            </w:r>
          </w:p>
        </w:tc>
      </w:tr>
      <w:tr w:rsidR="00D65B2A" w:rsidRPr="00D65B2A" w14:paraId="2E146E2F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111" w:type="dxa"/>
          </w:tcPr>
          <w:p w14:paraId="53ED67CD" w14:textId="77777777" w:rsidR="00D65B2A" w:rsidRPr="00D65B2A" w:rsidRDefault="00D65B2A" w:rsidP="00D65B2A">
            <w:pPr>
              <w:spacing w:before="60" w:after="60" w:line="260" w:lineRule="atLeast"/>
              <w:rPr>
                <w:rFonts w:eastAsia="Calibri"/>
                <w:szCs w:val="18"/>
              </w:rPr>
            </w:pPr>
            <w:r w:rsidRPr="00D65B2A">
              <w:rPr>
                <w:rFonts w:eastAsia="Calibri"/>
                <w:szCs w:val="18"/>
              </w:rPr>
              <w:t>I.1. Oferta econòmica: Preu pel manteniment i, si escau, la reposició de plantes interiors i patis</w:t>
            </w:r>
          </w:p>
          <w:p w14:paraId="55B4033B" w14:textId="77777777" w:rsidR="00D65B2A" w:rsidRPr="00D65B2A" w:rsidRDefault="00D65B2A" w:rsidP="00D65B2A">
            <w:pPr>
              <w:spacing w:before="60" w:after="60" w:line="260" w:lineRule="atLeast"/>
              <w:rPr>
                <w:rFonts w:eastAsia="Calibri"/>
                <w:b/>
              </w:rPr>
            </w:pPr>
            <w:r w:rsidRPr="00D65B2A">
              <w:rPr>
                <w:rFonts w:eastAsia="Calibri"/>
                <w:b/>
              </w:rPr>
              <w:t xml:space="preserve">(capítol 1: preu màxim de </w:t>
            </w:r>
            <w:r w:rsidRPr="00D65B2A">
              <w:rPr>
                <w:rFonts w:eastAsia="Calibri"/>
                <w:b/>
                <w:szCs w:val="18"/>
              </w:rPr>
              <w:t xml:space="preserve">48.100,00 </w:t>
            </w:r>
            <w:r w:rsidRPr="00D65B2A">
              <w:rPr>
                <w:rFonts w:eastAsia="Calibri"/>
                <w:b/>
              </w:rPr>
              <w:t>euros, sense IVA)</w:t>
            </w:r>
          </w:p>
        </w:tc>
        <w:tc>
          <w:tcPr>
            <w:tcW w:w="2126" w:type="dxa"/>
            <w:shd w:val="clear" w:color="auto" w:fill="FFFFFF" w:themeFill="background1"/>
          </w:tcPr>
          <w:p w14:paraId="75ECCD84" w14:textId="77777777" w:rsidR="00D65B2A" w:rsidRPr="00D65B2A" w:rsidRDefault="00D65B2A" w:rsidP="00D65B2A">
            <w:pPr>
              <w:spacing w:before="60" w:after="60" w:line="260" w:lineRule="atLeast"/>
              <w:jc w:val="right"/>
              <w:rPr>
                <w:rFonts w:eastAsia="Calibri"/>
              </w:rPr>
            </w:pPr>
            <w:r w:rsidRPr="00D65B2A">
              <w:rPr>
                <w:rFonts w:eastAsia="Calibri"/>
                <w:szCs w:val="18"/>
              </w:rPr>
              <w:t>€</w:t>
            </w:r>
          </w:p>
        </w:tc>
        <w:tc>
          <w:tcPr>
            <w:tcW w:w="2549" w:type="dxa"/>
            <w:shd w:val="clear" w:color="auto" w:fill="FFFFFF" w:themeFill="background1"/>
          </w:tcPr>
          <w:p w14:paraId="18952E0D" w14:textId="77777777" w:rsidR="00D65B2A" w:rsidRPr="00D65B2A" w:rsidRDefault="00D65B2A" w:rsidP="00D65B2A">
            <w:pPr>
              <w:spacing w:before="60" w:after="60" w:line="260" w:lineRule="atLeast"/>
              <w:jc w:val="right"/>
              <w:rPr>
                <w:rFonts w:eastAsia="Calibri"/>
              </w:rPr>
            </w:pPr>
            <w:r w:rsidRPr="00D65B2A">
              <w:rPr>
                <w:rFonts w:eastAsia="Calibri"/>
                <w:szCs w:val="18"/>
              </w:rPr>
              <w:t>€</w:t>
            </w:r>
          </w:p>
        </w:tc>
      </w:tr>
      <w:tr w:rsidR="00D65B2A" w:rsidRPr="00D65B2A" w14:paraId="77737DC3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111" w:type="dxa"/>
          </w:tcPr>
          <w:p w14:paraId="60D3C329" w14:textId="77777777" w:rsidR="00D65B2A" w:rsidRPr="00D65B2A" w:rsidRDefault="00D65B2A" w:rsidP="00D65B2A">
            <w:pPr>
              <w:spacing w:before="60" w:after="60" w:line="260" w:lineRule="atLeast"/>
              <w:rPr>
                <w:rFonts w:cs="Tahoma"/>
                <w:szCs w:val="18"/>
              </w:rPr>
            </w:pPr>
            <w:r w:rsidRPr="00D65B2A">
              <w:rPr>
                <w:rFonts w:eastAsia="Calibri"/>
              </w:rPr>
              <w:t>I.2. Oferta econòmica:</w:t>
            </w:r>
            <w:r w:rsidRPr="00D65B2A">
              <w:rPr>
                <w:rFonts w:eastAsia="Calibri"/>
                <w:b/>
              </w:rPr>
              <w:t xml:space="preserve"> </w:t>
            </w:r>
            <w:r w:rsidRPr="00D65B2A">
              <w:rPr>
                <w:rFonts w:cs="Tahoma"/>
                <w:szCs w:val="18"/>
              </w:rPr>
              <w:t xml:space="preserve">Preu del subministrament per unitat de planta interior del grup A </w:t>
            </w:r>
          </w:p>
          <w:p w14:paraId="36F2DDAD" w14:textId="77777777" w:rsidR="00D65B2A" w:rsidRPr="00D65B2A" w:rsidRDefault="00D65B2A" w:rsidP="00D65B2A">
            <w:pPr>
              <w:spacing w:before="60" w:after="60" w:line="260" w:lineRule="atLeast"/>
              <w:rPr>
                <w:rFonts w:eastAsia="Calibri"/>
              </w:rPr>
            </w:pPr>
            <w:r w:rsidRPr="00D65B2A">
              <w:rPr>
                <w:rFonts w:cs="Tahoma"/>
                <w:b/>
                <w:szCs w:val="18"/>
              </w:rPr>
              <w:t>(preu unitari màxim per planta del grup A de 120 euros, sense IVA)</w:t>
            </w:r>
          </w:p>
        </w:tc>
        <w:tc>
          <w:tcPr>
            <w:tcW w:w="2126" w:type="dxa"/>
            <w:shd w:val="clear" w:color="auto" w:fill="FFFFFF" w:themeFill="background1"/>
          </w:tcPr>
          <w:p w14:paraId="1E2F1143" w14:textId="77777777" w:rsidR="00D65B2A" w:rsidRPr="00D65B2A" w:rsidRDefault="00D65B2A" w:rsidP="00D65B2A">
            <w:pPr>
              <w:spacing w:before="60" w:after="60" w:line="260" w:lineRule="atLeast"/>
              <w:jc w:val="right"/>
              <w:rPr>
                <w:rFonts w:eastAsia="Calibri"/>
                <w:szCs w:val="18"/>
              </w:rPr>
            </w:pPr>
            <w:r w:rsidRPr="00D65B2A">
              <w:rPr>
                <w:rFonts w:eastAsia="Calibri"/>
                <w:szCs w:val="18"/>
              </w:rPr>
              <w:t>€</w:t>
            </w:r>
          </w:p>
        </w:tc>
        <w:tc>
          <w:tcPr>
            <w:tcW w:w="2549" w:type="dxa"/>
            <w:shd w:val="clear" w:color="auto" w:fill="FFFFFF" w:themeFill="background1"/>
          </w:tcPr>
          <w:p w14:paraId="0EB601E6" w14:textId="77777777" w:rsidR="00D65B2A" w:rsidRPr="00D65B2A" w:rsidRDefault="00D65B2A" w:rsidP="00D65B2A">
            <w:pPr>
              <w:spacing w:before="60" w:after="60" w:line="260" w:lineRule="atLeast"/>
              <w:jc w:val="right"/>
              <w:rPr>
                <w:rFonts w:eastAsia="Calibri"/>
                <w:szCs w:val="18"/>
              </w:rPr>
            </w:pPr>
            <w:r w:rsidRPr="00D65B2A">
              <w:rPr>
                <w:rFonts w:eastAsia="Calibri"/>
                <w:szCs w:val="18"/>
              </w:rPr>
              <w:t>€</w:t>
            </w:r>
          </w:p>
        </w:tc>
      </w:tr>
      <w:tr w:rsidR="00D65B2A" w:rsidRPr="00D65B2A" w14:paraId="0D39466F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111" w:type="dxa"/>
          </w:tcPr>
          <w:p w14:paraId="24AC9E4C" w14:textId="77777777" w:rsidR="00D65B2A" w:rsidRPr="00D65B2A" w:rsidRDefault="00D65B2A" w:rsidP="00D65B2A">
            <w:pPr>
              <w:spacing w:before="60" w:after="60" w:line="260" w:lineRule="atLeast"/>
              <w:rPr>
                <w:rFonts w:cs="Tahoma"/>
                <w:szCs w:val="18"/>
              </w:rPr>
            </w:pPr>
            <w:r w:rsidRPr="00D65B2A">
              <w:rPr>
                <w:rFonts w:eastAsia="Calibri"/>
              </w:rPr>
              <w:t>I.3. Oferta econòmica:</w:t>
            </w:r>
            <w:r w:rsidRPr="00D65B2A">
              <w:rPr>
                <w:rFonts w:eastAsia="Calibri"/>
                <w:b/>
              </w:rPr>
              <w:t xml:space="preserve"> </w:t>
            </w:r>
            <w:r w:rsidRPr="00D65B2A">
              <w:rPr>
                <w:rFonts w:cs="Tahoma"/>
                <w:szCs w:val="18"/>
              </w:rPr>
              <w:t xml:space="preserve">Preu del subministrament per unitat de planta interior del grup B </w:t>
            </w:r>
          </w:p>
          <w:p w14:paraId="0D419836" w14:textId="77777777" w:rsidR="00D65B2A" w:rsidRPr="00D65B2A" w:rsidRDefault="00D65B2A" w:rsidP="00D65B2A">
            <w:pPr>
              <w:spacing w:before="60" w:after="60" w:line="260" w:lineRule="atLeast"/>
              <w:rPr>
                <w:rFonts w:eastAsia="Calibri"/>
              </w:rPr>
            </w:pPr>
            <w:r w:rsidRPr="00D65B2A">
              <w:rPr>
                <w:rFonts w:cs="Tahoma"/>
                <w:b/>
                <w:szCs w:val="18"/>
              </w:rPr>
              <w:t>(preu unitari màxim per planta del grup B de 80 euros, sense IVA)</w:t>
            </w:r>
          </w:p>
        </w:tc>
        <w:tc>
          <w:tcPr>
            <w:tcW w:w="2126" w:type="dxa"/>
            <w:shd w:val="clear" w:color="auto" w:fill="FFFFFF" w:themeFill="background1"/>
          </w:tcPr>
          <w:p w14:paraId="287917DA" w14:textId="77777777" w:rsidR="00D65B2A" w:rsidRPr="00D65B2A" w:rsidRDefault="00D65B2A" w:rsidP="00D65B2A">
            <w:pPr>
              <w:spacing w:before="60" w:after="60" w:line="260" w:lineRule="atLeast"/>
              <w:jc w:val="right"/>
              <w:rPr>
                <w:rFonts w:eastAsia="Calibri"/>
                <w:szCs w:val="18"/>
              </w:rPr>
            </w:pPr>
            <w:r w:rsidRPr="00D65B2A">
              <w:rPr>
                <w:rFonts w:eastAsia="Calibri"/>
                <w:szCs w:val="18"/>
              </w:rPr>
              <w:t>€</w:t>
            </w:r>
          </w:p>
        </w:tc>
        <w:tc>
          <w:tcPr>
            <w:tcW w:w="2549" w:type="dxa"/>
            <w:shd w:val="clear" w:color="auto" w:fill="FFFFFF" w:themeFill="background1"/>
          </w:tcPr>
          <w:p w14:paraId="4894BD91" w14:textId="77777777" w:rsidR="00D65B2A" w:rsidRPr="00D65B2A" w:rsidRDefault="00D65B2A" w:rsidP="00D65B2A">
            <w:pPr>
              <w:spacing w:before="60" w:after="60" w:line="260" w:lineRule="atLeast"/>
              <w:jc w:val="right"/>
              <w:rPr>
                <w:rFonts w:eastAsia="Calibri"/>
                <w:szCs w:val="18"/>
              </w:rPr>
            </w:pPr>
            <w:r w:rsidRPr="00D65B2A">
              <w:rPr>
                <w:rFonts w:eastAsia="Calibri"/>
                <w:szCs w:val="18"/>
              </w:rPr>
              <w:t>€</w:t>
            </w:r>
          </w:p>
        </w:tc>
      </w:tr>
      <w:tr w:rsidR="00D65B2A" w:rsidRPr="00D65B2A" w14:paraId="1FC7F214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111" w:type="dxa"/>
          </w:tcPr>
          <w:p w14:paraId="694FD33C" w14:textId="77777777" w:rsidR="00D65B2A" w:rsidRPr="00D65B2A" w:rsidRDefault="00D65B2A" w:rsidP="00D65B2A">
            <w:pPr>
              <w:spacing w:before="60" w:after="60" w:line="260" w:lineRule="atLeast"/>
              <w:rPr>
                <w:rFonts w:cs="Tahoma"/>
                <w:szCs w:val="18"/>
              </w:rPr>
            </w:pPr>
            <w:r w:rsidRPr="00D65B2A">
              <w:rPr>
                <w:rFonts w:eastAsia="Calibri"/>
              </w:rPr>
              <w:t>I.4. Oferta econòmica:</w:t>
            </w:r>
            <w:r w:rsidRPr="00D65B2A">
              <w:rPr>
                <w:rFonts w:eastAsia="Calibri"/>
                <w:b/>
              </w:rPr>
              <w:t xml:space="preserve"> </w:t>
            </w:r>
            <w:r w:rsidRPr="00D65B2A">
              <w:rPr>
                <w:rFonts w:cs="Tahoma"/>
                <w:szCs w:val="18"/>
              </w:rPr>
              <w:t>Preu del subministrament per unitat de planta interior del grup C</w:t>
            </w:r>
          </w:p>
          <w:p w14:paraId="36678681" w14:textId="77777777" w:rsidR="00D65B2A" w:rsidRPr="00D65B2A" w:rsidRDefault="00D65B2A" w:rsidP="00D65B2A">
            <w:pPr>
              <w:spacing w:before="60" w:after="60" w:line="260" w:lineRule="atLeast"/>
              <w:rPr>
                <w:rFonts w:eastAsia="Calibri"/>
              </w:rPr>
            </w:pPr>
            <w:r w:rsidRPr="00D65B2A">
              <w:rPr>
                <w:rFonts w:cs="Tahoma"/>
                <w:b/>
                <w:szCs w:val="18"/>
              </w:rPr>
              <w:t>(preu unitari màxim per planta del grup C de 50 euros, sense IVA)</w:t>
            </w:r>
          </w:p>
        </w:tc>
        <w:tc>
          <w:tcPr>
            <w:tcW w:w="2126" w:type="dxa"/>
            <w:shd w:val="clear" w:color="auto" w:fill="FFFFFF" w:themeFill="background1"/>
          </w:tcPr>
          <w:p w14:paraId="3C9FD74F" w14:textId="77777777" w:rsidR="00D65B2A" w:rsidRPr="00D65B2A" w:rsidRDefault="00D65B2A" w:rsidP="00D65B2A">
            <w:pPr>
              <w:spacing w:before="60" w:after="60" w:line="260" w:lineRule="atLeast"/>
              <w:jc w:val="right"/>
              <w:rPr>
                <w:rFonts w:eastAsia="Calibri"/>
                <w:szCs w:val="18"/>
              </w:rPr>
            </w:pPr>
            <w:r w:rsidRPr="00D65B2A">
              <w:rPr>
                <w:rFonts w:eastAsia="Calibri"/>
                <w:szCs w:val="18"/>
              </w:rPr>
              <w:t>€</w:t>
            </w:r>
          </w:p>
        </w:tc>
        <w:tc>
          <w:tcPr>
            <w:tcW w:w="2549" w:type="dxa"/>
            <w:shd w:val="clear" w:color="auto" w:fill="FFFFFF" w:themeFill="background1"/>
          </w:tcPr>
          <w:p w14:paraId="5B13C05F" w14:textId="77777777" w:rsidR="00D65B2A" w:rsidRPr="00D65B2A" w:rsidRDefault="00D65B2A" w:rsidP="00D65B2A">
            <w:pPr>
              <w:spacing w:before="60" w:after="60" w:line="260" w:lineRule="atLeast"/>
              <w:jc w:val="right"/>
              <w:rPr>
                <w:rFonts w:eastAsia="Calibri"/>
                <w:szCs w:val="18"/>
              </w:rPr>
            </w:pPr>
            <w:r w:rsidRPr="00D65B2A">
              <w:rPr>
                <w:rFonts w:eastAsia="Calibri"/>
                <w:szCs w:val="18"/>
              </w:rPr>
              <w:t>€</w:t>
            </w:r>
          </w:p>
        </w:tc>
      </w:tr>
      <w:tr w:rsidR="00D65B2A" w:rsidRPr="00D65B2A" w14:paraId="39C031B5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111" w:type="dxa"/>
          </w:tcPr>
          <w:p w14:paraId="549E9C84" w14:textId="77777777" w:rsidR="00D65B2A" w:rsidRPr="00D65B2A" w:rsidRDefault="00D65B2A" w:rsidP="00D65B2A">
            <w:pPr>
              <w:spacing w:before="60" w:after="60" w:line="260" w:lineRule="atLeast"/>
              <w:rPr>
                <w:rFonts w:cs="Tahoma"/>
                <w:szCs w:val="18"/>
              </w:rPr>
            </w:pPr>
            <w:r w:rsidRPr="00D65B2A">
              <w:rPr>
                <w:rFonts w:eastAsia="Calibri"/>
              </w:rPr>
              <w:t>I.5. Oferta econòmica:</w:t>
            </w:r>
            <w:r w:rsidRPr="00D65B2A">
              <w:rPr>
                <w:rFonts w:eastAsia="Calibri"/>
                <w:b/>
              </w:rPr>
              <w:t xml:space="preserve"> </w:t>
            </w:r>
            <w:r w:rsidRPr="00D65B2A">
              <w:rPr>
                <w:rFonts w:cs="Tahoma"/>
                <w:szCs w:val="18"/>
              </w:rPr>
              <w:t xml:space="preserve">Preu del lloguer de blocs de 5 plantes tipus </w:t>
            </w:r>
            <w:r w:rsidRPr="00D65B2A">
              <w:rPr>
                <w:rFonts w:cs="Tahoma"/>
                <w:i/>
                <w:szCs w:val="18"/>
              </w:rPr>
              <w:t>Ficus benjamina</w:t>
            </w:r>
            <w:r w:rsidRPr="00D65B2A">
              <w:rPr>
                <w:rFonts w:cs="Tahoma"/>
                <w:szCs w:val="18"/>
              </w:rPr>
              <w:t xml:space="preserve"> o kèntia d’1,80 cm d’alçada</w:t>
            </w:r>
          </w:p>
          <w:p w14:paraId="63E75715" w14:textId="77777777" w:rsidR="00D65B2A" w:rsidRPr="00D65B2A" w:rsidRDefault="00D65B2A" w:rsidP="00D65B2A">
            <w:pPr>
              <w:spacing w:before="60" w:after="60" w:line="260" w:lineRule="atLeast"/>
              <w:rPr>
                <w:rFonts w:eastAsia="Calibri"/>
              </w:rPr>
            </w:pPr>
            <w:r w:rsidRPr="00D65B2A">
              <w:rPr>
                <w:rFonts w:cs="Tahoma"/>
                <w:b/>
                <w:szCs w:val="18"/>
              </w:rPr>
              <w:t>(preu unitari màxim per bloc de 5 plantes del tipus ficus de 250 euros, sense IVA)</w:t>
            </w:r>
          </w:p>
        </w:tc>
        <w:tc>
          <w:tcPr>
            <w:tcW w:w="2126" w:type="dxa"/>
            <w:shd w:val="clear" w:color="auto" w:fill="FFFFFF" w:themeFill="background1"/>
          </w:tcPr>
          <w:p w14:paraId="3D04A662" w14:textId="77777777" w:rsidR="00D65B2A" w:rsidRPr="00D65B2A" w:rsidRDefault="00D65B2A" w:rsidP="00D65B2A">
            <w:pPr>
              <w:spacing w:before="60" w:after="60" w:line="260" w:lineRule="atLeast"/>
              <w:jc w:val="right"/>
              <w:rPr>
                <w:rFonts w:eastAsia="Calibri"/>
                <w:szCs w:val="18"/>
              </w:rPr>
            </w:pPr>
            <w:r w:rsidRPr="00D65B2A">
              <w:rPr>
                <w:rFonts w:eastAsia="Calibri"/>
                <w:szCs w:val="18"/>
              </w:rPr>
              <w:t>€</w:t>
            </w:r>
          </w:p>
        </w:tc>
        <w:tc>
          <w:tcPr>
            <w:tcW w:w="2549" w:type="dxa"/>
            <w:shd w:val="clear" w:color="auto" w:fill="FFFFFF" w:themeFill="background1"/>
          </w:tcPr>
          <w:p w14:paraId="766FCAB3" w14:textId="77777777" w:rsidR="00D65B2A" w:rsidRPr="00D65B2A" w:rsidRDefault="00D65B2A" w:rsidP="00D65B2A">
            <w:pPr>
              <w:spacing w:before="60" w:after="60" w:line="260" w:lineRule="atLeast"/>
              <w:jc w:val="right"/>
              <w:rPr>
                <w:rFonts w:eastAsia="Calibri"/>
                <w:szCs w:val="18"/>
              </w:rPr>
            </w:pPr>
            <w:r w:rsidRPr="00D65B2A">
              <w:rPr>
                <w:rFonts w:eastAsia="Calibri"/>
                <w:szCs w:val="18"/>
              </w:rPr>
              <w:t>€</w:t>
            </w:r>
          </w:p>
        </w:tc>
      </w:tr>
    </w:tbl>
    <w:p w14:paraId="1D3FD030" w14:textId="77777777" w:rsidR="00D65B2A" w:rsidRPr="00D65B2A" w:rsidRDefault="00D65B2A" w:rsidP="00D65B2A">
      <w:pPr>
        <w:keepNext/>
        <w:spacing w:beforeLines="50" w:before="120" w:afterLines="50" w:after="120" w:line="260" w:lineRule="atLeast"/>
      </w:pPr>
    </w:p>
    <w:p w14:paraId="34227657" w14:textId="77777777" w:rsidR="00D65B2A" w:rsidRPr="00D65B2A" w:rsidRDefault="00D65B2A" w:rsidP="00D65B2A">
      <w:pPr>
        <w:keepNext/>
        <w:spacing w:beforeLines="50" w:before="120" w:afterLines="50" w:after="120" w:line="260" w:lineRule="atLeast"/>
        <w:rPr>
          <w:rFonts w:eastAsia="Calibri"/>
          <w:sz w:val="19"/>
        </w:rPr>
      </w:pPr>
      <w:r w:rsidRPr="00D65B2A">
        <w:rPr>
          <w:rFonts w:eastAsia="Calibri"/>
          <w:sz w:val="19"/>
        </w:rPr>
        <w:t xml:space="preserve">4. Que, respecte al criteri d’adjudicació «II. Altres criteris automàtics: Percentatge de persones amb discapacitat en el global de la plantilla de l’empresa», em comprometo amb l’oferta següent, per a tota la durada del contracte </w:t>
      </w:r>
      <w:r w:rsidRPr="00D65B2A">
        <w:rPr>
          <w:rFonts w:eastAsia="Calibri"/>
          <w:i/>
          <w:sz w:val="19"/>
        </w:rPr>
        <w:t>(Marqueu amb una «X» l’oferta que proposeu.)</w:t>
      </w:r>
      <w:r w:rsidRPr="00D65B2A">
        <w:rPr>
          <w:rFonts w:eastAsia="Calibri"/>
          <w:sz w:val="19"/>
        </w:rPr>
        <w:t>:</w:t>
      </w:r>
    </w:p>
    <w:tbl>
      <w:tblPr>
        <w:tblStyle w:val="Tablaconcuadrcula20"/>
        <w:tblW w:w="7117" w:type="dxa"/>
        <w:tblInd w:w="846" w:type="dxa"/>
        <w:tblLook w:val="04A0" w:firstRow="1" w:lastRow="0" w:firstColumn="1" w:lastColumn="0" w:noHBand="0" w:noVBand="1"/>
      </w:tblPr>
      <w:tblGrid>
        <w:gridCol w:w="6091"/>
        <w:gridCol w:w="1026"/>
      </w:tblGrid>
      <w:tr w:rsidR="00D65B2A" w:rsidRPr="00D65B2A" w14:paraId="59B84806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922A439" w14:textId="77777777" w:rsidR="00D65B2A" w:rsidRPr="00D65B2A" w:rsidRDefault="00D65B2A" w:rsidP="00D65B2A">
            <w:pPr>
              <w:keepNext/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D65B2A">
              <w:t>Menys del 5%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F686" w14:textId="77777777" w:rsidR="00D65B2A" w:rsidRPr="00D65B2A" w:rsidRDefault="00D65B2A" w:rsidP="00D65B2A">
            <w:pPr>
              <w:keepNext/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D65B2A"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B2A"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 w:rsidR="008B23E6">
              <w:rPr>
                <w:rFonts w:cs="Tahoma"/>
                <w:sz w:val="20"/>
                <w:szCs w:val="20"/>
                <w:lang w:eastAsia="es-ES"/>
              </w:rPr>
            </w:r>
            <w:r w:rsidR="008B23E6"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 w:rsidRPr="00D65B2A"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D65B2A" w:rsidRPr="00D65B2A" w14:paraId="1A4AD609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DAFE3C0" w14:textId="77777777" w:rsidR="00D65B2A" w:rsidRPr="00D65B2A" w:rsidRDefault="00D65B2A" w:rsidP="00D65B2A">
            <w:pPr>
              <w:keepNext/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D65B2A">
              <w:t>Del 5% al 10%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00DC" w14:textId="77777777" w:rsidR="00D65B2A" w:rsidRPr="00D65B2A" w:rsidRDefault="00D65B2A" w:rsidP="00D65B2A">
            <w:pPr>
              <w:keepNext/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D65B2A"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B2A"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 w:rsidR="008B23E6">
              <w:rPr>
                <w:rFonts w:cs="Tahoma"/>
                <w:sz w:val="20"/>
                <w:szCs w:val="20"/>
                <w:lang w:eastAsia="es-ES"/>
              </w:rPr>
            </w:r>
            <w:r w:rsidR="008B23E6"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 w:rsidRPr="00D65B2A"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D65B2A" w:rsidRPr="00D65B2A" w14:paraId="113A87F8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401D024" w14:textId="77777777" w:rsidR="00D65B2A" w:rsidRPr="00D65B2A" w:rsidRDefault="00D65B2A" w:rsidP="00D65B2A">
            <w:pPr>
              <w:keepNext/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D65B2A">
              <w:t>Del 10% al 15%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C9C0" w14:textId="77777777" w:rsidR="00D65B2A" w:rsidRPr="00D65B2A" w:rsidRDefault="00D65B2A" w:rsidP="00D65B2A">
            <w:pPr>
              <w:keepNext/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D65B2A"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B2A"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 w:rsidR="008B23E6">
              <w:rPr>
                <w:rFonts w:cs="Tahoma"/>
                <w:sz w:val="20"/>
                <w:szCs w:val="20"/>
                <w:lang w:eastAsia="es-ES"/>
              </w:rPr>
            </w:r>
            <w:r w:rsidR="008B23E6"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 w:rsidRPr="00D65B2A"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D65B2A" w:rsidRPr="00D65B2A" w14:paraId="4D7DBD18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D7EF7EF" w14:textId="77777777" w:rsidR="00D65B2A" w:rsidRPr="00D65B2A" w:rsidRDefault="00D65B2A" w:rsidP="00D65B2A">
            <w:pPr>
              <w:keepNext/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D65B2A">
              <w:t>Del 15% al 20%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4033" w14:textId="77777777" w:rsidR="00D65B2A" w:rsidRPr="00D65B2A" w:rsidRDefault="00D65B2A" w:rsidP="00D65B2A">
            <w:pPr>
              <w:keepNext/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D65B2A"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B2A"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 w:rsidR="008B23E6">
              <w:rPr>
                <w:rFonts w:cs="Tahoma"/>
                <w:sz w:val="20"/>
                <w:szCs w:val="20"/>
                <w:lang w:eastAsia="es-ES"/>
              </w:rPr>
            </w:r>
            <w:r w:rsidR="008B23E6"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 w:rsidRPr="00D65B2A"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D65B2A" w:rsidRPr="00D65B2A" w14:paraId="2DC40FFE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BCC1004" w14:textId="77777777" w:rsidR="00D65B2A" w:rsidRPr="00D65B2A" w:rsidRDefault="00D65B2A" w:rsidP="00D65B2A">
            <w:pPr>
              <w:keepNext/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D65B2A">
              <w:t>Del 20% al 30%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628A" w14:textId="77777777" w:rsidR="00D65B2A" w:rsidRPr="00D65B2A" w:rsidRDefault="00D65B2A" w:rsidP="00D65B2A">
            <w:pPr>
              <w:keepNext/>
              <w:spacing w:beforeLines="50" w:before="120" w:afterLines="50" w:after="120" w:line="260" w:lineRule="atLeast"/>
              <w:rPr>
                <w:rFonts w:cs="Tahoma"/>
                <w:sz w:val="20"/>
                <w:szCs w:val="20"/>
                <w:lang w:eastAsia="es-ES"/>
              </w:rPr>
            </w:pPr>
            <w:r w:rsidRPr="00D65B2A"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B2A"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 w:rsidR="008B23E6">
              <w:rPr>
                <w:rFonts w:cs="Tahoma"/>
                <w:sz w:val="20"/>
                <w:szCs w:val="20"/>
                <w:lang w:eastAsia="es-ES"/>
              </w:rPr>
            </w:r>
            <w:r w:rsidR="008B23E6"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 w:rsidRPr="00D65B2A"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D65B2A" w:rsidRPr="00D65B2A" w14:paraId="0A3C3CCE" w14:textId="77777777" w:rsidTr="00BF4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5A63E2B" w14:textId="77777777" w:rsidR="00D65B2A" w:rsidRPr="00D65B2A" w:rsidRDefault="00D65B2A" w:rsidP="00D65B2A">
            <w:pPr>
              <w:keepNext/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D65B2A">
              <w:t>Més del 30%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C89E" w14:textId="77777777" w:rsidR="00D65B2A" w:rsidRPr="00D65B2A" w:rsidRDefault="00D65B2A" w:rsidP="00D65B2A">
            <w:pPr>
              <w:keepNext/>
              <w:spacing w:beforeLines="50" w:before="120" w:afterLines="50" w:after="120" w:line="260" w:lineRule="atLeast"/>
              <w:rPr>
                <w:rFonts w:cs="Tahoma"/>
                <w:sz w:val="20"/>
                <w:szCs w:val="20"/>
                <w:lang w:eastAsia="es-ES"/>
              </w:rPr>
            </w:pPr>
            <w:r w:rsidRPr="00D65B2A">
              <w:rPr>
                <w:rFonts w:cs="Tahoma"/>
                <w:sz w:val="20"/>
                <w:szCs w:val="20"/>
                <w:lang w:eastAsia="es-ES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B2A">
              <w:rPr>
                <w:rFonts w:cs="Tahoma"/>
                <w:sz w:val="20"/>
                <w:szCs w:val="20"/>
                <w:lang w:eastAsia="es-ES"/>
              </w:rPr>
              <w:instrText xml:space="preserve"> FORMCHECKBOX </w:instrText>
            </w:r>
            <w:r w:rsidR="008B23E6">
              <w:rPr>
                <w:rFonts w:cs="Tahoma"/>
                <w:sz w:val="20"/>
                <w:szCs w:val="20"/>
                <w:lang w:eastAsia="es-ES"/>
              </w:rPr>
            </w:r>
            <w:r w:rsidR="008B23E6">
              <w:rPr>
                <w:rFonts w:cs="Tahoma"/>
                <w:sz w:val="20"/>
                <w:szCs w:val="20"/>
                <w:lang w:eastAsia="es-ES"/>
              </w:rPr>
              <w:fldChar w:fldCharType="separate"/>
            </w:r>
            <w:r w:rsidRPr="00D65B2A">
              <w:rPr>
                <w:rFonts w:cs="Tahoma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43F5516D" w14:textId="77777777" w:rsidR="00D65B2A" w:rsidRPr="00D65B2A" w:rsidRDefault="00D65B2A" w:rsidP="00D65B2A">
      <w:pPr>
        <w:spacing w:beforeLines="50" w:before="120" w:afterLines="50" w:after="120" w:line="260" w:lineRule="atLeast"/>
        <w:jc w:val="center"/>
        <w:rPr>
          <w:rFonts w:eastAsia="Calibri"/>
          <w:sz w:val="19"/>
        </w:rPr>
      </w:pPr>
    </w:p>
    <w:p w14:paraId="35418AFB" w14:textId="77777777" w:rsidR="00D65B2A" w:rsidRPr="00D65B2A" w:rsidRDefault="00D65B2A" w:rsidP="00D65B2A">
      <w:pPr>
        <w:rPr>
          <w:rFonts w:eastAsia="Calibri"/>
          <w:sz w:val="19"/>
        </w:rPr>
      </w:pPr>
      <w:r w:rsidRPr="00D65B2A">
        <w:rPr>
          <w:rFonts w:eastAsia="Calibri"/>
          <w:sz w:val="19"/>
        </w:rPr>
        <w:t>5. Que em comprometo a mantenir l’oferta durant un període de tres mesos a comptar de la data d’obertura del sobre únic.</w:t>
      </w:r>
    </w:p>
    <w:p w14:paraId="2E7D847E" w14:textId="77777777" w:rsidR="00D65B2A" w:rsidRPr="00D65B2A" w:rsidRDefault="00D65B2A" w:rsidP="00D65B2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</w:p>
    <w:p w14:paraId="2050B04A" w14:textId="77777777" w:rsidR="00D65B2A" w:rsidRPr="00D65B2A" w:rsidRDefault="00D65B2A" w:rsidP="00D65B2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D65B2A">
        <w:rPr>
          <w:rFonts w:eastAsia="Calibri"/>
          <w:sz w:val="19"/>
        </w:rPr>
        <w:t>I, perquè consti als efectes pertinents, signo aquesta proposta.</w:t>
      </w:r>
    </w:p>
    <w:p w14:paraId="5287CA8B" w14:textId="77777777" w:rsidR="00D65B2A" w:rsidRPr="00D65B2A" w:rsidRDefault="00D65B2A" w:rsidP="00D65B2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D65B2A">
        <w:rPr>
          <w:rFonts w:eastAsia="Calibri"/>
          <w:sz w:val="19"/>
        </w:rPr>
        <w:t>Signatura del licitador:</w:t>
      </w:r>
    </w:p>
    <w:p w14:paraId="29DD51A2" w14:textId="15CD6D6F" w:rsidR="002431D9" w:rsidRPr="00D65B2A" w:rsidRDefault="002431D9" w:rsidP="00D65B2A"/>
    <w:bookmarkEnd w:id="0"/>
    <w:bookmarkEnd w:id="1"/>
    <w:bookmarkEnd w:id="2"/>
    <w:bookmarkEnd w:id="3"/>
    <w:bookmarkEnd w:id="4"/>
    <w:bookmarkEnd w:id="5"/>
    <w:bookmarkEnd w:id="6"/>
    <w:bookmarkEnd w:id="7"/>
    <w:sectPr w:rsidR="002431D9" w:rsidRPr="00D65B2A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7B033" w14:textId="77777777" w:rsidR="00E16A60" w:rsidRDefault="00E16A60" w:rsidP="00D0658C">
      <w:r>
        <w:separator/>
      </w:r>
    </w:p>
  </w:endnote>
  <w:endnote w:type="continuationSeparator" w:id="0">
    <w:p w14:paraId="42DF6DCD" w14:textId="77777777" w:rsidR="00E16A60" w:rsidRDefault="00E16A60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E1633" w14:textId="3DB41630" w:rsidR="00E16A60" w:rsidRPr="009D23CE" w:rsidRDefault="00E16A60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8B23E6">
      <w:rPr>
        <w:noProof/>
      </w:rPr>
      <w:t>3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8B23E6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70411" w14:textId="77777777" w:rsidR="00E16A60" w:rsidRDefault="00E16A60" w:rsidP="00D0658C">
      <w:r>
        <w:separator/>
      </w:r>
    </w:p>
  </w:footnote>
  <w:footnote w:type="continuationSeparator" w:id="0">
    <w:p w14:paraId="2CFADA78" w14:textId="77777777" w:rsidR="00E16A60" w:rsidRDefault="00E16A60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7AD56" w14:textId="77777777" w:rsidR="00E16A60" w:rsidRDefault="00E16A60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DDCEE" w14:textId="77777777" w:rsidR="00E16A60" w:rsidRPr="00C854AD" w:rsidRDefault="00E16A60" w:rsidP="00C24841">
    <w:pPr>
      <w:pStyle w:val="Capalera1"/>
    </w:pPr>
    <w:r>
      <w:rPr>
        <w:noProof/>
      </w:rPr>
      <w:drawing>
        <wp:inline distT="0" distB="0" distL="0" distR="0" wp14:anchorId="30CC6F60" wp14:editId="2DD97531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CBAC0" w14:textId="77777777" w:rsidR="00E16A60" w:rsidRDefault="00E16A60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728"/>
    <w:multiLevelType w:val="hybridMultilevel"/>
    <w:tmpl w:val="217E5566"/>
    <w:lvl w:ilvl="0" w:tplc="95A0A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149D5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D23E1"/>
    <w:multiLevelType w:val="hybridMultilevel"/>
    <w:tmpl w:val="1A349C70"/>
    <w:lvl w:ilvl="0" w:tplc="AED23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5970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0BAD1E85"/>
    <w:multiLevelType w:val="hybridMultilevel"/>
    <w:tmpl w:val="6F28C8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259F9"/>
    <w:multiLevelType w:val="hybridMultilevel"/>
    <w:tmpl w:val="65B674B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F753A"/>
    <w:multiLevelType w:val="hybridMultilevel"/>
    <w:tmpl w:val="F04E9E0E"/>
    <w:lvl w:ilvl="0" w:tplc="6556F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D6A77"/>
    <w:multiLevelType w:val="hybridMultilevel"/>
    <w:tmpl w:val="204EA23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D3C90"/>
    <w:multiLevelType w:val="hybridMultilevel"/>
    <w:tmpl w:val="FEFA5770"/>
    <w:lvl w:ilvl="0" w:tplc="61BE305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2872E4"/>
    <w:multiLevelType w:val="hybridMultilevel"/>
    <w:tmpl w:val="2DAEC834"/>
    <w:lvl w:ilvl="0" w:tplc="7376F89C">
      <w:start w:val="28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940CA"/>
    <w:multiLevelType w:val="hybridMultilevel"/>
    <w:tmpl w:val="39224E94"/>
    <w:lvl w:ilvl="0" w:tplc="885E01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20" w:hanging="360"/>
      </w:pPr>
    </w:lvl>
    <w:lvl w:ilvl="2" w:tplc="0403001B" w:tentative="1">
      <w:start w:val="1"/>
      <w:numFmt w:val="lowerRoman"/>
      <w:lvlText w:val="%3."/>
      <w:lvlJc w:val="right"/>
      <w:pPr>
        <w:ind w:left="3240" w:hanging="180"/>
      </w:pPr>
    </w:lvl>
    <w:lvl w:ilvl="3" w:tplc="0403000F" w:tentative="1">
      <w:start w:val="1"/>
      <w:numFmt w:val="decimal"/>
      <w:lvlText w:val="%4."/>
      <w:lvlJc w:val="left"/>
      <w:pPr>
        <w:ind w:left="3960" w:hanging="360"/>
      </w:pPr>
    </w:lvl>
    <w:lvl w:ilvl="4" w:tplc="04030019" w:tentative="1">
      <w:start w:val="1"/>
      <w:numFmt w:val="lowerLetter"/>
      <w:lvlText w:val="%5."/>
      <w:lvlJc w:val="left"/>
      <w:pPr>
        <w:ind w:left="4680" w:hanging="360"/>
      </w:pPr>
    </w:lvl>
    <w:lvl w:ilvl="5" w:tplc="0403001B" w:tentative="1">
      <w:start w:val="1"/>
      <w:numFmt w:val="lowerRoman"/>
      <w:lvlText w:val="%6."/>
      <w:lvlJc w:val="right"/>
      <w:pPr>
        <w:ind w:left="5400" w:hanging="180"/>
      </w:pPr>
    </w:lvl>
    <w:lvl w:ilvl="6" w:tplc="0403000F" w:tentative="1">
      <w:start w:val="1"/>
      <w:numFmt w:val="decimal"/>
      <w:lvlText w:val="%7."/>
      <w:lvlJc w:val="left"/>
      <w:pPr>
        <w:ind w:left="6120" w:hanging="360"/>
      </w:pPr>
    </w:lvl>
    <w:lvl w:ilvl="7" w:tplc="04030019" w:tentative="1">
      <w:start w:val="1"/>
      <w:numFmt w:val="lowerLetter"/>
      <w:lvlText w:val="%8."/>
      <w:lvlJc w:val="left"/>
      <w:pPr>
        <w:ind w:left="6840" w:hanging="360"/>
      </w:pPr>
    </w:lvl>
    <w:lvl w:ilvl="8" w:tplc="040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E4A3803"/>
    <w:multiLevelType w:val="hybridMultilevel"/>
    <w:tmpl w:val="92C4DE1E"/>
    <w:lvl w:ilvl="0" w:tplc="EFDA30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F03EBA"/>
    <w:multiLevelType w:val="hybridMultilevel"/>
    <w:tmpl w:val="62D64118"/>
    <w:lvl w:ilvl="0" w:tplc="FE467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F0A07"/>
    <w:multiLevelType w:val="hybridMultilevel"/>
    <w:tmpl w:val="7988E23C"/>
    <w:lvl w:ilvl="0" w:tplc="0C268A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F777C2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120220"/>
    <w:multiLevelType w:val="hybridMultilevel"/>
    <w:tmpl w:val="390E1B96"/>
    <w:lvl w:ilvl="0" w:tplc="780CC1E6">
      <w:start w:val="1"/>
      <w:numFmt w:val="decimal"/>
      <w:lvlText w:val="%1."/>
      <w:lvlJc w:val="left"/>
      <w:pPr>
        <w:ind w:left="700" w:hanging="360"/>
      </w:pPr>
      <w:rPr>
        <w:rFonts w:cs="Tahoma"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28771B4E"/>
    <w:multiLevelType w:val="hybridMultilevel"/>
    <w:tmpl w:val="2B6A05B4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2E716761"/>
    <w:multiLevelType w:val="hybridMultilevel"/>
    <w:tmpl w:val="2AAE9982"/>
    <w:lvl w:ilvl="0" w:tplc="A2089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56F6C"/>
    <w:multiLevelType w:val="hybridMultilevel"/>
    <w:tmpl w:val="A4AE261E"/>
    <w:lvl w:ilvl="0" w:tplc="B25882A8">
      <w:numFmt w:val="bullet"/>
      <w:lvlText w:val="—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C5A4D29A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F748F5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3F3630F3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417C035C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" w15:restartNumberingAfterBreak="0">
    <w:nsid w:val="42DB1D47"/>
    <w:multiLevelType w:val="hybridMultilevel"/>
    <w:tmpl w:val="77461650"/>
    <w:lvl w:ilvl="0" w:tplc="92D46CA6">
      <w:numFmt w:val="bullet"/>
      <w:lvlText w:val=""/>
      <w:lvlJc w:val="left"/>
      <w:pPr>
        <w:ind w:left="1080" w:hanging="72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D38C5"/>
    <w:multiLevelType w:val="hybridMultilevel"/>
    <w:tmpl w:val="2B6A05B4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48E1126E"/>
    <w:multiLevelType w:val="hybridMultilevel"/>
    <w:tmpl w:val="DE0C20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B093D"/>
    <w:multiLevelType w:val="hybridMultilevel"/>
    <w:tmpl w:val="2948F694"/>
    <w:lvl w:ilvl="0" w:tplc="D68AEB08">
      <w:start w:val="4"/>
      <w:numFmt w:val="bullet"/>
      <w:lvlText w:val="—"/>
      <w:lvlJc w:val="left"/>
      <w:pPr>
        <w:ind w:left="3054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07733"/>
    <w:multiLevelType w:val="hybridMultilevel"/>
    <w:tmpl w:val="CD189BA0"/>
    <w:lvl w:ilvl="0" w:tplc="D6D8C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84E6C"/>
    <w:multiLevelType w:val="hybridMultilevel"/>
    <w:tmpl w:val="00AE6316"/>
    <w:lvl w:ilvl="0" w:tplc="A22E3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780221"/>
    <w:multiLevelType w:val="hybridMultilevel"/>
    <w:tmpl w:val="861ED728"/>
    <w:lvl w:ilvl="0" w:tplc="C42083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5262D1"/>
    <w:multiLevelType w:val="hybridMultilevel"/>
    <w:tmpl w:val="7C5EBB10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0" w15:restartNumberingAfterBreak="0">
    <w:nsid w:val="59C52192"/>
    <w:multiLevelType w:val="hybridMultilevel"/>
    <w:tmpl w:val="6E88CC20"/>
    <w:lvl w:ilvl="0" w:tplc="C418779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77E8C"/>
    <w:multiLevelType w:val="hybridMultilevel"/>
    <w:tmpl w:val="1FECF1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916CA"/>
    <w:multiLevelType w:val="hybridMultilevel"/>
    <w:tmpl w:val="6F0CB4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078E8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3537E1"/>
    <w:multiLevelType w:val="hybridMultilevel"/>
    <w:tmpl w:val="651C7126"/>
    <w:lvl w:ilvl="0" w:tplc="C854C3F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2167D"/>
    <w:multiLevelType w:val="hybridMultilevel"/>
    <w:tmpl w:val="0838870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205D7"/>
    <w:multiLevelType w:val="hybridMultilevel"/>
    <w:tmpl w:val="F5D45874"/>
    <w:lvl w:ilvl="0" w:tplc="C42EA780">
      <w:start w:val="4"/>
      <w:numFmt w:val="bullet"/>
      <w:lvlText w:val="—"/>
      <w:lvlJc w:val="left"/>
      <w:pPr>
        <w:ind w:left="720" w:hanging="360"/>
      </w:pPr>
      <w:rPr>
        <w:rFonts w:ascii="Verdana" w:eastAsia="Calibri" w:hAnsi="Verdana" w:cs="Times New Roman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44EB3"/>
    <w:multiLevelType w:val="hybridMultilevel"/>
    <w:tmpl w:val="A912B6D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13969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0B0DCA"/>
    <w:multiLevelType w:val="hybridMultilevel"/>
    <w:tmpl w:val="A8123784"/>
    <w:lvl w:ilvl="0" w:tplc="7EB44E0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26A71"/>
    <w:multiLevelType w:val="hybridMultilevel"/>
    <w:tmpl w:val="FDB82AF4"/>
    <w:lvl w:ilvl="0" w:tplc="3E5CDE48">
      <w:start w:val="15"/>
      <w:numFmt w:val="bullet"/>
      <w:lvlText w:val="-"/>
      <w:lvlJc w:val="left"/>
      <w:pPr>
        <w:ind w:left="684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41" w15:restartNumberingAfterBreak="0">
    <w:nsid w:val="75AB686E"/>
    <w:multiLevelType w:val="hybridMultilevel"/>
    <w:tmpl w:val="58A2C842"/>
    <w:lvl w:ilvl="0" w:tplc="8E7E1022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color w:val="212529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002224"/>
    <w:multiLevelType w:val="hybridMultilevel"/>
    <w:tmpl w:val="369686A8"/>
    <w:lvl w:ilvl="0" w:tplc="D5A00F4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7022A"/>
    <w:multiLevelType w:val="hybridMultilevel"/>
    <w:tmpl w:val="6C6ABD1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6D3CCC"/>
    <w:multiLevelType w:val="hybridMultilevel"/>
    <w:tmpl w:val="0A441BB8"/>
    <w:lvl w:ilvl="0" w:tplc="22F4317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35F67"/>
    <w:multiLevelType w:val="hybridMultilevel"/>
    <w:tmpl w:val="47CE3A0A"/>
    <w:lvl w:ilvl="0" w:tplc="92EE2F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924C9"/>
    <w:multiLevelType w:val="hybridMultilevel"/>
    <w:tmpl w:val="51269708"/>
    <w:lvl w:ilvl="0" w:tplc="9718204C">
      <w:start w:val="1"/>
      <w:numFmt w:val="bullet"/>
      <w:pStyle w:val="NVinyeta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F1681"/>
    <w:multiLevelType w:val="hybridMultilevel"/>
    <w:tmpl w:val="6BFC07BC"/>
    <w:lvl w:ilvl="0" w:tplc="AD6238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2"/>
  </w:num>
  <w:num w:numId="3">
    <w:abstractNumId w:val="33"/>
  </w:num>
  <w:num w:numId="4">
    <w:abstractNumId w:val="18"/>
  </w:num>
  <w:num w:numId="5">
    <w:abstractNumId w:val="1"/>
  </w:num>
  <w:num w:numId="6">
    <w:abstractNumId w:val="28"/>
  </w:num>
  <w:num w:numId="7">
    <w:abstractNumId w:val="14"/>
  </w:num>
  <w:num w:numId="8">
    <w:abstractNumId w:val="24"/>
  </w:num>
  <w:num w:numId="9">
    <w:abstractNumId w:val="43"/>
  </w:num>
  <w:num w:numId="10">
    <w:abstractNumId w:val="9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17"/>
  </w:num>
  <w:num w:numId="16">
    <w:abstractNumId w:val="0"/>
  </w:num>
  <w:num w:numId="17">
    <w:abstractNumId w:val="30"/>
  </w:num>
  <w:num w:numId="18">
    <w:abstractNumId w:val="26"/>
  </w:num>
  <w:num w:numId="19">
    <w:abstractNumId w:val="38"/>
  </w:num>
  <w:num w:numId="20">
    <w:abstractNumId w:val="37"/>
  </w:num>
  <w:num w:numId="21">
    <w:abstractNumId w:val="42"/>
  </w:num>
  <w:num w:numId="22">
    <w:abstractNumId w:val="44"/>
  </w:num>
  <w:num w:numId="23">
    <w:abstractNumId w:val="7"/>
  </w:num>
  <w:num w:numId="24">
    <w:abstractNumId w:val="31"/>
  </w:num>
  <w:num w:numId="25">
    <w:abstractNumId w:val="4"/>
  </w:num>
  <w:num w:numId="26">
    <w:abstractNumId w:val="35"/>
  </w:num>
  <w:num w:numId="27">
    <w:abstractNumId w:val="40"/>
  </w:num>
  <w:num w:numId="28">
    <w:abstractNumId w:val="8"/>
  </w:num>
  <w:num w:numId="29">
    <w:abstractNumId w:val="34"/>
  </w:num>
  <w:num w:numId="30">
    <w:abstractNumId w:val="5"/>
  </w:num>
  <w:num w:numId="31">
    <w:abstractNumId w:val="45"/>
  </w:num>
  <w:num w:numId="32">
    <w:abstractNumId w:val="32"/>
  </w:num>
  <w:num w:numId="33">
    <w:abstractNumId w:val="10"/>
  </w:num>
  <w:num w:numId="34">
    <w:abstractNumId w:val="15"/>
  </w:num>
  <w:num w:numId="35">
    <w:abstractNumId w:val="23"/>
  </w:num>
  <w:num w:numId="36">
    <w:abstractNumId w:val="47"/>
  </w:num>
  <w:num w:numId="37">
    <w:abstractNumId w:val="27"/>
  </w:num>
  <w:num w:numId="38">
    <w:abstractNumId w:val="20"/>
  </w:num>
  <w:num w:numId="39">
    <w:abstractNumId w:val="21"/>
  </w:num>
  <w:num w:numId="40">
    <w:abstractNumId w:val="39"/>
  </w:num>
  <w:num w:numId="41">
    <w:abstractNumId w:val="29"/>
  </w:num>
  <w:num w:numId="42">
    <w:abstractNumId w:val="25"/>
  </w:num>
  <w:num w:numId="43">
    <w:abstractNumId w:val="16"/>
  </w:num>
  <w:num w:numId="44">
    <w:abstractNumId w:val="19"/>
  </w:num>
  <w:num w:numId="45">
    <w:abstractNumId w:val="3"/>
  </w:num>
  <w:num w:numId="46">
    <w:abstractNumId w:val="36"/>
  </w:num>
  <w:num w:numId="47">
    <w:abstractNumId w:val="41"/>
  </w:num>
  <w:num w:numId="48">
    <w:abstractNumId w:val="11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1B"/>
    <w:rsid w:val="00004A87"/>
    <w:rsid w:val="00005195"/>
    <w:rsid w:val="00010EF0"/>
    <w:rsid w:val="0001182F"/>
    <w:rsid w:val="00012C99"/>
    <w:rsid w:val="00016668"/>
    <w:rsid w:val="00026D49"/>
    <w:rsid w:val="0003727C"/>
    <w:rsid w:val="00043297"/>
    <w:rsid w:val="0005658E"/>
    <w:rsid w:val="0005698A"/>
    <w:rsid w:val="00057F92"/>
    <w:rsid w:val="00062D97"/>
    <w:rsid w:val="00066ED8"/>
    <w:rsid w:val="000737CC"/>
    <w:rsid w:val="000832BE"/>
    <w:rsid w:val="000865A5"/>
    <w:rsid w:val="0009021F"/>
    <w:rsid w:val="00090491"/>
    <w:rsid w:val="0009429A"/>
    <w:rsid w:val="00096355"/>
    <w:rsid w:val="00097121"/>
    <w:rsid w:val="000A0490"/>
    <w:rsid w:val="000A16E5"/>
    <w:rsid w:val="000A1CB3"/>
    <w:rsid w:val="000A542F"/>
    <w:rsid w:val="000A6D84"/>
    <w:rsid w:val="000B2405"/>
    <w:rsid w:val="000B4818"/>
    <w:rsid w:val="000C6E38"/>
    <w:rsid w:val="000D03A8"/>
    <w:rsid w:val="000D1D69"/>
    <w:rsid w:val="000D60A4"/>
    <w:rsid w:val="000D70A5"/>
    <w:rsid w:val="000E13F0"/>
    <w:rsid w:val="000F6DDE"/>
    <w:rsid w:val="00101399"/>
    <w:rsid w:val="00110644"/>
    <w:rsid w:val="001145DF"/>
    <w:rsid w:val="00114D0C"/>
    <w:rsid w:val="0011557D"/>
    <w:rsid w:val="00117496"/>
    <w:rsid w:val="00120B36"/>
    <w:rsid w:val="00125894"/>
    <w:rsid w:val="00126DC3"/>
    <w:rsid w:val="00133A98"/>
    <w:rsid w:val="00134112"/>
    <w:rsid w:val="00136910"/>
    <w:rsid w:val="00137759"/>
    <w:rsid w:val="00143603"/>
    <w:rsid w:val="00145229"/>
    <w:rsid w:val="001474B2"/>
    <w:rsid w:val="001604FC"/>
    <w:rsid w:val="001636E2"/>
    <w:rsid w:val="00163BB1"/>
    <w:rsid w:val="00164F16"/>
    <w:rsid w:val="00165201"/>
    <w:rsid w:val="0017058C"/>
    <w:rsid w:val="001728CC"/>
    <w:rsid w:val="00172BCE"/>
    <w:rsid w:val="00172EE4"/>
    <w:rsid w:val="00172FD5"/>
    <w:rsid w:val="001758E2"/>
    <w:rsid w:val="00185C7A"/>
    <w:rsid w:val="001935E2"/>
    <w:rsid w:val="001941C6"/>
    <w:rsid w:val="00194A0C"/>
    <w:rsid w:val="00194C73"/>
    <w:rsid w:val="00195465"/>
    <w:rsid w:val="001A1F5B"/>
    <w:rsid w:val="001A3388"/>
    <w:rsid w:val="001A573E"/>
    <w:rsid w:val="001A7F10"/>
    <w:rsid w:val="001B3F41"/>
    <w:rsid w:val="001B674B"/>
    <w:rsid w:val="001C73A7"/>
    <w:rsid w:val="001D11AB"/>
    <w:rsid w:val="001D49EC"/>
    <w:rsid w:val="001E04A9"/>
    <w:rsid w:val="001E7736"/>
    <w:rsid w:val="001F1FC4"/>
    <w:rsid w:val="001F20F6"/>
    <w:rsid w:val="00202480"/>
    <w:rsid w:val="00203599"/>
    <w:rsid w:val="00206937"/>
    <w:rsid w:val="00220492"/>
    <w:rsid w:val="00222026"/>
    <w:rsid w:val="00227B43"/>
    <w:rsid w:val="0023042F"/>
    <w:rsid w:val="0023220B"/>
    <w:rsid w:val="002331CA"/>
    <w:rsid w:val="002339AF"/>
    <w:rsid w:val="002348DB"/>
    <w:rsid w:val="0024031B"/>
    <w:rsid w:val="002420C8"/>
    <w:rsid w:val="002431D9"/>
    <w:rsid w:val="002447D4"/>
    <w:rsid w:val="00246598"/>
    <w:rsid w:val="00247BD4"/>
    <w:rsid w:val="00263DE4"/>
    <w:rsid w:val="002653B3"/>
    <w:rsid w:val="00265B00"/>
    <w:rsid w:val="00267EA1"/>
    <w:rsid w:val="00272F42"/>
    <w:rsid w:val="0027301B"/>
    <w:rsid w:val="002873F9"/>
    <w:rsid w:val="00292E15"/>
    <w:rsid w:val="002950CE"/>
    <w:rsid w:val="00296ADB"/>
    <w:rsid w:val="0029740E"/>
    <w:rsid w:val="002A5F3D"/>
    <w:rsid w:val="002B0855"/>
    <w:rsid w:val="002B1185"/>
    <w:rsid w:val="002B4EF2"/>
    <w:rsid w:val="002B527D"/>
    <w:rsid w:val="002C0599"/>
    <w:rsid w:val="002C4142"/>
    <w:rsid w:val="002C43F0"/>
    <w:rsid w:val="002D0D7B"/>
    <w:rsid w:val="002D5B0D"/>
    <w:rsid w:val="002D68B9"/>
    <w:rsid w:val="002E2C78"/>
    <w:rsid w:val="002E5A95"/>
    <w:rsid w:val="002E6A94"/>
    <w:rsid w:val="002F5879"/>
    <w:rsid w:val="00300D5A"/>
    <w:rsid w:val="00302C38"/>
    <w:rsid w:val="00302CB4"/>
    <w:rsid w:val="003070A4"/>
    <w:rsid w:val="0031187C"/>
    <w:rsid w:val="0031522E"/>
    <w:rsid w:val="00316E03"/>
    <w:rsid w:val="00327CD4"/>
    <w:rsid w:val="003314C9"/>
    <w:rsid w:val="00332247"/>
    <w:rsid w:val="003407ED"/>
    <w:rsid w:val="00346D5B"/>
    <w:rsid w:val="0035036E"/>
    <w:rsid w:val="00350E74"/>
    <w:rsid w:val="00354E5F"/>
    <w:rsid w:val="00370167"/>
    <w:rsid w:val="00375B20"/>
    <w:rsid w:val="0037733D"/>
    <w:rsid w:val="00392292"/>
    <w:rsid w:val="003A5210"/>
    <w:rsid w:val="003A75A2"/>
    <w:rsid w:val="003B5923"/>
    <w:rsid w:val="003B5B2A"/>
    <w:rsid w:val="003B6C19"/>
    <w:rsid w:val="003D0BBA"/>
    <w:rsid w:val="003D0E35"/>
    <w:rsid w:val="003D19AE"/>
    <w:rsid w:val="003D7610"/>
    <w:rsid w:val="003D78DE"/>
    <w:rsid w:val="003E1518"/>
    <w:rsid w:val="003E1952"/>
    <w:rsid w:val="003E196A"/>
    <w:rsid w:val="003E1B69"/>
    <w:rsid w:val="003E3E1F"/>
    <w:rsid w:val="003E5E27"/>
    <w:rsid w:val="003E5F99"/>
    <w:rsid w:val="003E733F"/>
    <w:rsid w:val="003F1CB8"/>
    <w:rsid w:val="003F2873"/>
    <w:rsid w:val="003F546D"/>
    <w:rsid w:val="003F7171"/>
    <w:rsid w:val="00406499"/>
    <w:rsid w:val="00410DDD"/>
    <w:rsid w:val="004111D0"/>
    <w:rsid w:val="00422FC4"/>
    <w:rsid w:val="0043015E"/>
    <w:rsid w:val="004314ED"/>
    <w:rsid w:val="00431E7F"/>
    <w:rsid w:val="00434F55"/>
    <w:rsid w:val="00436AB1"/>
    <w:rsid w:val="004374D9"/>
    <w:rsid w:val="00441E74"/>
    <w:rsid w:val="00442249"/>
    <w:rsid w:val="00455F01"/>
    <w:rsid w:val="00457159"/>
    <w:rsid w:val="0046075A"/>
    <w:rsid w:val="00461E7D"/>
    <w:rsid w:val="00466FFC"/>
    <w:rsid w:val="004735DC"/>
    <w:rsid w:val="00473DCE"/>
    <w:rsid w:val="00485E41"/>
    <w:rsid w:val="00486111"/>
    <w:rsid w:val="00487198"/>
    <w:rsid w:val="004904FE"/>
    <w:rsid w:val="004912F3"/>
    <w:rsid w:val="00491F76"/>
    <w:rsid w:val="00492C84"/>
    <w:rsid w:val="004933C1"/>
    <w:rsid w:val="0049402F"/>
    <w:rsid w:val="00496994"/>
    <w:rsid w:val="0049777F"/>
    <w:rsid w:val="004B3D2E"/>
    <w:rsid w:val="004C10FA"/>
    <w:rsid w:val="004C1E14"/>
    <w:rsid w:val="004C33CF"/>
    <w:rsid w:val="004C74A6"/>
    <w:rsid w:val="004D19D5"/>
    <w:rsid w:val="004D3EA0"/>
    <w:rsid w:val="004E1713"/>
    <w:rsid w:val="004E2077"/>
    <w:rsid w:val="004E3B75"/>
    <w:rsid w:val="004F06BE"/>
    <w:rsid w:val="004F4AB7"/>
    <w:rsid w:val="005061A9"/>
    <w:rsid w:val="00510714"/>
    <w:rsid w:val="00515258"/>
    <w:rsid w:val="005154AE"/>
    <w:rsid w:val="005217B9"/>
    <w:rsid w:val="005335D3"/>
    <w:rsid w:val="00534F58"/>
    <w:rsid w:val="0053572B"/>
    <w:rsid w:val="0053575F"/>
    <w:rsid w:val="00536095"/>
    <w:rsid w:val="00537A49"/>
    <w:rsid w:val="00537D59"/>
    <w:rsid w:val="00540E4F"/>
    <w:rsid w:val="005433E8"/>
    <w:rsid w:val="00552714"/>
    <w:rsid w:val="00554DA3"/>
    <w:rsid w:val="00560123"/>
    <w:rsid w:val="0056387D"/>
    <w:rsid w:val="00564782"/>
    <w:rsid w:val="00565DF1"/>
    <w:rsid w:val="0056619F"/>
    <w:rsid w:val="00570321"/>
    <w:rsid w:val="005754AE"/>
    <w:rsid w:val="00575A30"/>
    <w:rsid w:val="00583EFE"/>
    <w:rsid w:val="00586F3C"/>
    <w:rsid w:val="00593683"/>
    <w:rsid w:val="00594DA1"/>
    <w:rsid w:val="00596FE9"/>
    <w:rsid w:val="005971E8"/>
    <w:rsid w:val="005B000A"/>
    <w:rsid w:val="005B2DCD"/>
    <w:rsid w:val="005B3C14"/>
    <w:rsid w:val="005B5ABB"/>
    <w:rsid w:val="005C1172"/>
    <w:rsid w:val="005D39C7"/>
    <w:rsid w:val="005D689C"/>
    <w:rsid w:val="005E0B14"/>
    <w:rsid w:val="005E1D8B"/>
    <w:rsid w:val="005E2222"/>
    <w:rsid w:val="005F1BCA"/>
    <w:rsid w:val="005F4728"/>
    <w:rsid w:val="00602837"/>
    <w:rsid w:val="0060590C"/>
    <w:rsid w:val="00605E9B"/>
    <w:rsid w:val="00610667"/>
    <w:rsid w:val="00612B5B"/>
    <w:rsid w:val="00621B6F"/>
    <w:rsid w:val="006252C1"/>
    <w:rsid w:val="00625AC5"/>
    <w:rsid w:val="00626546"/>
    <w:rsid w:val="00633EB2"/>
    <w:rsid w:val="00642110"/>
    <w:rsid w:val="00656F8B"/>
    <w:rsid w:val="00663CCC"/>
    <w:rsid w:val="006719D0"/>
    <w:rsid w:val="00681607"/>
    <w:rsid w:val="0068639F"/>
    <w:rsid w:val="006900C7"/>
    <w:rsid w:val="0069040F"/>
    <w:rsid w:val="00697CB3"/>
    <w:rsid w:val="006A0367"/>
    <w:rsid w:val="006A5C00"/>
    <w:rsid w:val="006A7440"/>
    <w:rsid w:val="006B1BD3"/>
    <w:rsid w:val="006B365B"/>
    <w:rsid w:val="006B396A"/>
    <w:rsid w:val="006B40B0"/>
    <w:rsid w:val="006B463A"/>
    <w:rsid w:val="006B5058"/>
    <w:rsid w:val="006C65FD"/>
    <w:rsid w:val="006D136E"/>
    <w:rsid w:val="006D154B"/>
    <w:rsid w:val="006D2177"/>
    <w:rsid w:val="006D39C3"/>
    <w:rsid w:val="006D588E"/>
    <w:rsid w:val="006E19CD"/>
    <w:rsid w:val="006F06A8"/>
    <w:rsid w:val="006F24D0"/>
    <w:rsid w:val="006F6172"/>
    <w:rsid w:val="006F657C"/>
    <w:rsid w:val="0070065A"/>
    <w:rsid w:val="00704855"/>
    <w:rsid w:val="00705A68"/>
    <w:rsid w:val="007142A8"/>
    <w:rsid w:val="0071431B"/>
    <w:rsid w:val="0071684F"/>
    <w:rsid w:val="007252E1"/>
    <w:rsid w:val="00726EF2"/>
    <w:rsid w:val="0073095E"/>
    <w:rsid w:val="00731446"/>
    <w:rsid w:val="0073189C"/>
    <w:rsid w:val="007320E2"/>
    <w:rsid w:val="0073235D"/>
    <w:rsid w:val="00732A5D"/>
    <w:rsid w:val="00733E4B"/>
    <w:rsid w:val="007342D8"/>
    <w:rsid w:val="007345C6"/>
    <w:rsid w:val="00747763"/>
    <w:rsid w:val="00753882"/>
    <w:rsid w:val="007550B5"/>
    <w:rsid w:val="00756CDC"/>
    <w:rsid w:val="00757E89"/>
    <w:rsid w:val="00763763"/>
    <w:rsid w:val="0076414B"/>
    <w:rsid w:val="0078363B"/>
    <w:rsid w:val="00783FDA"/>
    <w:rsid w:val="00790189"/>
    <w:rsid w:val="00791F3E"/>
    <w:rsid w:val="00793CF2"/>
    <w:rsid w:val="007A1D2F"/>
    <w:rsid w:val="007A3053"/>
    <w:rsid w:val="007A34BC"/>
    <w:rsid w:val="007A6F0C"/>
    <w:rsid w:val="007B4C9A"/>
    <w:rsid w:val="007C2465"/>
    <w:rsid w:val="007C397C"/>
    <w:rsid w:val="007C48C7"/>
    <w:rsid w:val="007C4D7E"/>
    <w:rsid w:val="007C781B"/>
    <w:rsid w:val="007D0D0B"/>
    <w:rsid w:val="007D17C0"/>
    <w:rsid w:val="007D1CDB"/>
    <w:rsid w:val="007D54B9"/>
    <w:rsid w:val="007D6153"/>
    <w:rsid w:val="007E012D"/>
    <w:rsid w:val="007E3318"/>
    <w:rsid w:val="007F10D9"/>
    <w:rsid w:val="007F1969"/>
    <w:rsid w:val="00800CBE"/>
    <w:rsid w:val="00806FA8"/>
    <w:rsid w:val="00816257"/>
    <w:rsid w:val="00816929"/>
    <w:rsid w:val="00824155"/>
    <w:rsid w:val="00834FA6"/>
    <w:rsid w:val="008403E8"/>
    <w:rsid w:val="00841512"/>
    <w:rsid w:val="00843763"/>
    <w:rsid w:val="00845EEE"/>
    <w:rsid w:val="008464BB"/>
    <w:rsid w:val="00852613"/>
    <w:rsid w:val="00853113"/>
    <w:rsid w:val="00860B20"/>
    <w:rsid w:val="00860EB3"/>
    <w:rsid w:val="00861C1C"/>
    <w:rsid w:val="00870016"/>
    <w:rsid w:val="00873ACB"/>
    <w:rsid w:val="00877B84"/>
    <w:rsid w:val="00880550"/>
    <w:rsid w:val="00883445"/>
    <w:rsid w:val="00885527"/>
    <w:rsid w:val="00887A15"/>
    <w:rsid w:val="008927B0"/>
    <w:rsid w:val="0089403D"/>
    <w:rsid w:val="0089457E"/>
    <w:rsid w:val="008957FD"/>
    <w:rsid w:val="008A1486"/>
    <w:rsid w:val="008A16FD"/>
    <w:rsid w:val="008A4C28"/>
    <w:rsid w:val="008B23E6"/>
    <w:rsid w:val="008B2A50"/>
    <w:rsid w:val="008B3A03"/>
    <w:rsid w:val="008B5E86"/>
    <w:rsid w:val="008C2026"/>
    <w:rsid w:val="008C47C7"/>
    <w:rsid w:val="008C5969"/>
    <w:rsid w:val="008D1627"/>
    <w:rsid w:val="008D298B"/>
    <w:rsid w:val="008E1B79"/>
    <w:rsid w:val="008E2833"/>
    <w:rsid w:val="008F3264"/>
    <w:rsid w:val="009043A7"/>
    <w:rsid w:val="0090568E"/>
    <w:rsid w:val="00906A19"/>
    <w:rsid w:val="00917CB8"/>
    <w:rsid w:val="009272CD"/>
    <w:rsid w:val="00927450"/>
    <w:rsid w:val="00932605"/>
    <w:rsid w:val="0093482C"/>
    <w:rsid w:val="0093485A"/>
    <w:rsid w:val="0093524B"/>
    <w:rsid w:val="0093767B"/>
    <w:rsid w:val="0095046D"/>
    <w:rsid w:val="00952187"/>
    <w:rsid w:val="00953B13"/>
    <w:rsid w:val="00954710"/>
    <w:rsid w:val="009613AC"/>
    <w:rsid w:val="00962F65"/>
    <w:rsid w:val="00963328"/>
    <w:rsid w:val="00965C3A"/>
    <w:rsid w:val="00976792"/>
    <w:rsid w:val="00980C2E"/>
    <w:rsid w:val="009874D7"/>
    <w:rsid w:val="00987FD2"/>
    <w:rsid w:val="009923B7"/>
    <w:rsid w:val="00996571"/>
    <w:rsid w:val="009B0579"/>
    <w:rsid w:val="009B28EA"/>
    <w:rsid w:val="009B2D4E"/>
    <w:rsid w:val="009B4521"/>
    <w:rsid w:val="009C2FF9"/>
    <w:rsid w:val="009C56A5"/>
    <w:rsid w:val="009C5D7D"/>
    <w:rsid w:val="009C7771"/>
    <w:rsid w:val="009D23CE"/>
    <w:rsid w:val="009D2D7F"/>
    <w:rsid w:val="009E5C88"/>
    <w:rsid w:val="009E6C51"/>
    <w:rsid w:val="009E6CAE"/>
    <w:rsid w:val="009F132C"/>
    <w:rsid w:val="009F24D3"/>
    <w:rsid w:val="009F33DC"/>
    <w:rsid w:val="009F4C73"/>
    <w:rsid w:val="009F6612"/>
    <w:rsid w:val="009F6DB1"/>
    <w:rsid w:val="009F785C"/>
    <w:rsid w:val="00A00E6B"/>
    <w:rsid w:val="00A02A8A"/>
    <w:rsid w:val="00A032DB"/>
    <w:rsid w:val="00A059B6"/>
    <w:rsid w:val="00A073FB"/>
    <w:rsid w:val="00A20077"/>
    <w:rsid w:val="00A220E5"/>
    <w:rsid w:val="00A220F1"/>
    <w:rsid w:val="00A248C6"/>
    <w:rsid w:val="00A320EF"/>
    <w:rsid w:val="00A32DAA"/>
    <w:rsid w:val="00A36012"/>
    <w:rsid w:val="00A4065D"/>
    <w:rsid w:val="00A40AE1"/>
    <w:rsid w:val="00A40C6F"/>
    <w:rsid w:val="00A41AC4"/>
    <w:rsid w:val="00A43469"/>
    <w:rsid w:val="00A44C46"/>
    <w:rsid w:val="00A50156"/>
    <w:rsid w:val="00A55A7D"/>
    <w:rsid w:val="00A62929"/>
    <w:rsid w:val="00A62DDD"/>
    <w:rsid w:val="00A66435"/>
    <w:rsid w:val="00A67CC7"/>
    <w:rsid w:val="00A72F01"/>
    <w:rsid w:val="00A84544"/>
    <w:rsid w:val="00A854D1"/>
    <w:rsid w:val="00A9005D"/>
    <w:rsid w:val="00A9323D"/>
    <w:rsid w:val="00A94D58"/>
    <w:rsid w:val="00AA117A"/>
    <w:rsid w:val="00AA1AE2"/>
    <w:rsid w:val="00AB203C"/>
    <w:rsid w:val="00AB4749"/>
    <w:rsid w:val="00AB6770"/>
    <w:rsid w:val="00AC0A9E"/>
    <w:rsid w:val="00AC4D6D"/>
    <w:rsid w:val="00AD1228"/>
    <w:rsid w:val="00AD2C47"/>
    <w:rsid w:val="00AD314A"/>
    <w:rsid w:val="00AD709C"/>
    <w:rsid w:val="00AE16CB"/>
    <w:rsid w:val="00AE1AD9"/>
    <w:rsid w:val="00AE3276"/>
    <w:rsid w:val="00AE6A36"/>
    <w:rsid w:val="00AF060B"/>
    <w:rsid w:val="00AF2498"/>
    <w:rsid w:val="00AF4FA0"/>
    <w:rsid w:val="00B153E9"/>
    <w:rsid w:val="00B16E0E"/>
    <w:rsid w:val="00B23747"/>
    <w:rsid w:val="00B33A54"/>
    <w:rsid w:val="00B33A60"/>
    <w:rsid w:val="00B3676C"/>
    <w:rsid w:val="00B3739D"/>
    <w:rsid w:val="00B40096"/>
    <w:rsid w:val="00B4371F"/>
    <w:rsid w:val="00B44122"/>
    <w:rsid w:val="00B44706"/>
    <w:rsid w:val="00B5036C"/>
    <w:rsid w:val="00B5113D"/>
    <w:rsid w:val="00B549DA"/>
    <w:rsid w:val="00B54A83"/>
    <w:rsid w:val="00B60EFD"/>
    <w:rsid w:val="00B62472"/>
    <w:rsid w:val="00B63B3D"/>
    <w:rsid w:val="00B66206"/>
    <w:rsid w:val="00B6621B"/>
    <w:rsid w:val="00B70F65"/>
    <w:rsid w:val="00B85482"/>
    <w:rsid w:val="00B936F3"/>
    <w:rsid w:val="00B9468C"/>
    <w:rsid w:val="00B952BF"/>
    <w:rsid w:val="00B95CD0"/>
    <w:rsid w:val="00BA7779"/>
    <w:rsid w:val="00BB10A0"/>
    <w:rsid w:val="00BB2A88"/>
    <w:rsid w:val="00BB2E82"/>
    <w:rsid w:val="00BB3FFD"/>
    <w:rsid w:val="00BB51E8"/>
    <w:rsid w:val="00BC4907"/>
    <w:rsid w:val="00BD205A"/>
    <w:rsid w:val="00BD34E0"/>
    <w:rsid w:val="00BD3BA6"/>
    <w:rsid w:val="00BE015D"/>
    <w:rsid w:val="00BE1348"/>
    <w:rsid w:val="00BE3449"/>
    <w:rsid w:val="00BE7332"/>
    <w:rsid w:val="00C02B4F"/>
    <w:rsid w:val="00C07B6D"/>
    <w:rsid w:val="00C10239"/>
    <w:rsid w:val="00C17B93"/>
    <w:rsid w:val="00C22174"/>
    <w:rsid w:val="00C24841"/>
    <w:rsid w:val="00C24EDF"/>
    <w:rsid w:val="00C2700D"/>
    <w:rsid w:val="00C27194"/>
    <w:rsid w:val="00C27820"/>
    <w:rsid w:val="00C32CFE"/>
    <w:rsid w:val="00C3571C"/>
    <w:rsid w:val="00C42EE6"/>
    <w:rsid w:val="00C44C64"/>
    <w:rsid w:val="00C5286D"/>
    <w:rsid w:val="00C54AB0"/>
    <w:rsid w:val="00C70947"/>
    <w:rsid w:val="00C7239F"/>
    <w:rsid w:val="00C72402"/>
    <w:rsid w:val="00C821A1"/>
    <w:rsid w:val="00C839FC"/>
    <w:rsid w:val="00C84F1F"/>
    <w:rsid w:val="00C854AD"/>
    <w:rsid w:val="00C85CED"/>
    <w:rsid w:val="00C91AF2"/>
    <w:rsid w:val="00C93E1A"/>
    <w:rsid w:val="00C964E8"/>
    <w:rsid w:val="00CA647E"/>
    <w:rsid w:val="00CA7F61"/>
    <w:rsid w:val="00CB0618"/>
    <w:rsid w:val="00CB1291"/>
    <w:rsid w:val="00CB354A"/>
    <w:rsid w:val="00CB484F"/>
    <w:rsid w:val="00CC01AA"/>
    <w:rsid w:val="00CC4C71"/>
    <w:rsid w:val="00CD06D5"/>
    <w:rsid w:val="00CD151A"/>
    <w:rsid w:val="00CD1F5E"/>
    <w:rsid w:val="00CD28BF"/>
    <w:rsid w:val="00CD36FC"/>
    <w:rsid w:val="00CE1B88"/>
    <w:rsid w:val="00CE23F7"/>
    <w:rsid w:val="00CE6ABD"/>
    <w:rsid w:val="00CF1E86"/>
    <w:rsid w:val="00CF38D3"/>
    <w:rsid w:val="00D03FA3"/>
    <w:rsid w:val="00D0658C"/>
    <w:rsid w:val="00D11BE0"/>
    <w:rsid w:val="00D27456"/>
    <w:rsid w:val="00D31469"/>
    <w:rsid w:val="00D472EF"/>
    <w:rsid w:val="00D51FAC"/>
    <w:rsid w:val="00D65B2A"/>
    <w:rsid w:val="00D74882"/>
    <w:rsid w:val="00D81427"/>
    <w:rsid w:val="00D827C0"/>
    <w:rsid w:val="00D8553A"/>
    <w:rsid w:val="00D856E8"/>
    <w:rsid w:val="00D926DA"/>
    <w:rsid w:val="00D951E3"/>
    <w:rsid w:val="00D954EB"/>
    <w:rsid w:val="00D9629F"/>
    <w:rsid w:val="00DA2CBF"/>
    <w:rsid w:val="00DA64A6"/>
    <w:rsid w:val="00DB16D9"/>
    <w:rsid w:val="00DB1950"/>
    <w:rsid w:val="00DB2C2C"/>
    <w:rsid w:val="00DB4FD8"/>
    <w:rsid w:val="00DB65A3"/>
    <w:rsid w:val="00DC1116"/>
    <w:rsid w:val="00DC2EB6"/>
    <w:rsid w:val="00DC5A74"/>
    <w:rsid w:val="00DC630E"/>
    <w:rsid w:val="00DC7FF1"/>
    <w:rsid w:val="00DD3DC1"/>
    <w:rsid w:val="00DE3D85"/>
    <w:rsid w:val="00DE471E"/>
    <w:rsid w:val="00DE4A19"/>
    <w:rsid w:val="00DF32E0"/>
    <w:rsid w:val="00DF7F26"/>
    <w:rsid w:val="00E02C5D"/>
    <w:rsid w:val="00E04803"/>
    <w:rsid w:val="00E05116"/>
    <w:rsid w:val="00E052AC"/>
    <w:rsid w:val="00E1243E"/>
    <w:rsid w:val="00E12A05"/>
    <w:rsid w:val="00E13FA7"/>
    <w:rsid w:val="00E146E3"/>
    <w:rsid w:val="00E14718"/>
    <w:rsid w:val="00E16A60"/>
    <w:rsid w:val="00E243B8"/>
    <w:rsid w:val="00E24895"/>
    <w:rsid w:val="00E27955"/>
    <w:rsid w:val="00E27B01"/>
    <w:rsid w:val="00E27E21"/>
    <w:rsid w:val="00E3011A"/>
    <w:rsid w:val="00E31645"/>
    <w:rsid w:val="00E3677D"/>
    <w:rsid w:val="00E404E4"/>
    <w:rsid w:val="00E4189D"/>
    <w:rsid w:val="00E45FF1"/>
    <w:rsid w:val="00E46C11"/>
    <w:rsid w:val="00E478B0"/>
    <w:rsid w:val="00E4792E"/>
    <w:rsid w:val="00E5081D"/>
    <w:rsid w:val="00E50DA2"/>
    <w:rsid w:val="00E512AA"/>
    <w:rsid w:val="00E52178"/>
    <w:rsid w:val="00E525F2"/>
    <w:rsid w:val="00E53E82"/>
    <w:rsid w:val="00E64BB1"/>
    <w:rsid w:val="00E658C0"/>
    <w:rsid w:val="00E753E7"/>
    <w:rsid w:val="00E80798"/>
    <w:rsid w:val="00E8623C"/>
    <w:rsid w:val="00E87E0F"/>
    <w:rsid w:val="00E90048"/>
    <w:rsid w:val="00E91702"/>
    <w:rsid w:val="00EA3310"/>
    <w:rsid w:val="00EA423B"/>
    <w:rsid w:val="00EA5CB3"/>
    <w:rsid w:val="00EA7110"/>
    <w:rsid w:val="00EB1889"/>
    <w:rsid w:val="00EB1D10"/>
    <w:rsid w:val="00EB21FC"/>
    <w:rsid w:val="00EB2EFA"/>
    <w:rsid w:val="00EB37A0"/>
    <w:rsid w:val="00EB4FF4"/>
    <w:rsid w:val="00EB761B"/>
    <w:rsid w:val="00EC0439"/>
    <w:rsid w:val="00EC5FA4"/>
    <w:rsid w:val="00ED02A3"/>
    <w:rsid w:val="00ED086F"/>
    <w:rsid w:val="00ED2BD3"/>
    <w:rsid w:val="00EF1CB0"/>
    <w:rsid w:val="00EF326B"/>
    <w:rsid w:val="00EF654F"/>
    <w:rsid w:val="00F00F6F"/>
    <w:rsid w:val="00F02F55"/>
    <w:rsid w:val="00F0341A"/>
    <w:rsid w:val="00F03B5B"/>
    <w:rsid w:val="00F06391"/>
    <w:rsid w:val="00F07B2B"/>
    <w:rsid w:val="00F171C8"/>
    <w:rsid w:val="00F23046"/>
    <w:rsid w:val="00F31F65"/>
    <w:rsid w:val="00F368F8"/>
    <w:rsid w:val="00F37DDE"/>
    <w:rsid w:val="00F43D1A"/>
    <w:rsid w:val="00F44E37"/>
    <w:rsid w:val="00F47793"/>
    <w:rsid w:val="00F50C53"/>
    <w:rsid w:val="00F55F46"/>
    <w:rsid w:val="00F605BF"/>
    <w:rsid w:val="00F717D9"/>
    <w:rsid w:val="00F721F2"/>
    <w:rsid w:val="00F7304E"/>
    <w:rsid w:val="00F74667"/>
    <w:rsid w:val="00F75B7C"/>
    <w:rsid w:val="00F77AE9"/>
    <w:rsid w:val="00F8059A"/>
    <w:rsid w:val="00F839E0"/>
    <w:rsid w:val="00F844B5"/>
    <w:rsid w:val="00F94982"/>
    <w:rsid w:val="00F95762"/>
    <w:rsid w:val="00FA3AC8"/>
    <w:rsid w:val="00FB47AC"/>
    <w:rsid w:val="00FB6766"/>
    <w:rsid w:val="00FB6966"/>
    <w:rsid w:val="00FB7B5E"/>
    <w:rsid w:val="00FC0D9B"/>
    <w:rsid w:val="00FC3CF7"/>
    <w:rsid w:val="00FD4259"/>
    <w:rsid w:val="00FD5031"/>
    <w:rsid w:val="00FD7204"/>
    <w:rsid w:val="00FD731F"/>
    <w:rsid w:val="00FD781B"/>
    <w:rsid w:val="00FE1082"/>
    <w:rsid w:val="00FE2E2A"/>
    <w:rsid w:val="00FE523E"/>
    <w:rsid w:val="00FF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4:docId w14:val="2F564F43"/>
  <w15:docId w15:val="{8B94892A-4EFE-4899-8907-C7806C0E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/>
    <w:lsdException w:name="heading 2" w:semiHidden="1" w:unhideWhenUsed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4374D9"/>
  </w:style>
  <w:style w:type="paragraph" w:styleId="Ttulo1">
    <w:name w:val="heading 1"/>
    <w:basedOn w:val="Normal"/>
    <w:next w:val="Normal"/>
    <w:link w:val="Ttulo1Car"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0D60A4"/>
    <w:pPr>
      <w:spacing w:beforeLines="250" w:before="600" w:after="24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E658C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E146E3"/>
    <w:pPr>
      <w:pageBreakBefore/>
      <w:spacing w:before="480" w:after="240"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B33A60"/>
    <w:pPr>
      <w:spacing w:beforeLines="25" w:before="60" w:afterLines="25" w:after="60" w:line="260" w:lineRule="atLeast"/>
      <w:jc w:val="lef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B33A60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133A98"/>
    <w:pPr>
      <w:keepNext/>
      <w:keepLines/>
      <w:spacing w:beforeLines="100" w:before="240" w:afterLines="50" w:after="12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PData">
    <w:name w:val="P/ Data"/>
    <w:basedOn w:val="PSignatura"/>
    <w:rsid w:val="00EB761B"/>
    <w:pPr>
      <w:spacing w:beforeLines="100" w:before="240" w:afterLines="100" w:after="240"/>
    </w:pPr>
  </w:style>
  <w:style w:type="paragraph" w:customStyle="1" w:styleId="NTtolcinqu">
    <w:name w:val="N/ Títol cinquè"/>
    <w:basedOn w:val="Normal"/>
    <w:qFormat/>
    <w:rsid w:val="00EB761B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paragraph" w:customStyle="1" w:styleId="NTtolsis">
    <w:name w:val="N/ Títol sisè"/>
    <w:basedOn w:val="NTtolcinqu"/>
    <w:qFormat/>
    <w:rsid w:val="00EB761B"/>
  </w:style>
  <w:style w:type="paragraph" w:customStyle="1" w:styleId="NTtolproposta">
    <w:name w:val="N/ Títol proposta"/>
    <w:basedOn w:val="Normal"/>
    <w:next w:val="NNormal"/>
    <w:qFormat/>
    <w:rsid w:val="001D49EC"/>
    <w:pPr>
      <w:spacing w:before="360" w:after="100"/>
      <w:jc w:val="left"/>
      <w:outlineLvl w:val="1"/>
    </w:pPr>
    <w:rPr>
      <w:b/>
      <w:szCs w:val="24"/>
    </w:rPr>
  </w:style>
  <w:style w:type="paragraph" w:customStyle="1" w:styleId="Capalera">
    <w:name w:val="Capçalera"/>
    <w:qFormat/>
    <w:rsid w:val="00EB761B"/>
    <w:pPr>
      <w:spacing w:before="0" w:after="0"/>
      <w:ind w:left="-284"/>
      <w:jc w:val="center"/>
    </w:pPr>
  </w:style>
  <w:style w:type="numbering" w:customStyle="1" w:styleId="Sinlista1">
    <w:name w:val="Sin lista1"/>
    <w:next w:val="Sinlista"/>
    <w:uiPriority w:val="99"/>
    <w:semiHidden/>
    <w:unhideWhenUsed/>
    <w:rsid w:val="00EB761B"/>
  </w:style>
  <w:style w:type="paragraph" w:customStyle="1" w:styleId="Carrec">
    <w:name w:val="Carrec"/>
    <w:basedOn w:val="Normal"/>
    <w:semiHidden/>
    <w:rsid w:val="00EB761B"/>
    <w:pPr>
      <w:spacing w:after="1440"/>
    </w:pPr>
    <w:rPr>
      <w:rFonts w:cs="Arial"/>
      <w:sz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ECNormal">
    <w:name w:val="EC Normal"/>
    <w:rsid w:val="00EB761B"/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EB761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ECNormalsubratllat">
    <w:name w:val="EC Normal subratllat"/>
    <w:basedOn w:val="Fuentedeprrafopredeter"/>
    <w:uiPriority w:val="1"/>
    <w:qFormat/>
    <w:rsid w:val="00EB761B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EB761B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EB761B"/>
    <w:rPr>
      <w:i/>
      <w:iCs w:val="0"/>
      <w:u w:val="single"/>
    </w:rPr>
  </w:style>
  <w:style w:type="paragraph" w:customStyle="1" w:styleId="Ttulo21">
    <w:name w:val="Título 21"/>
    <w:basedOn w:val="Normal"/>
    <w:next w:val="Normal"/>
    <w:semiHidden/>
    <w:unhideWhenUsed/>
    <w:qFormat/>
    <w:rsid w:val="00EB761B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EB761B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character" w:customStyle="1" w:styleId="Ttulo4Car">
    <w:name w:val="Título 4 Car"/>
    <w:basedOn w:val="Fuentedeprrafopredeter"/>
    <w:link w:val="Ttulo4"/>
    <w:semiHidden/>
    <w:rsid w:val="00EB761B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EB76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EB761B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EB761B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EB761B"/>
    <w:rPr>
      <w:rFonts w:ascii="HelveticaNeueLT Std" w:hAnsi="HelveticaNeueLT Std"/>
      <w:b/>
      <w:spacing w:val="4"/>
    </w:rPr>
  </w:style>
  <w:style w:type="numbering" w:customStyle="1" w:styleId="Sensellista1">
    <w:name w:val="Sense llista1"/>
    <w:next w:val="Sinlista"/>
    <w:semiHidden/>
    <w:unhideWhenUsed/>
    <w:rsid w:val="00EB761B"/>
  </w:style>
  <w:style w:type="character" w:customStyle="1" w:styleId="ECSubr">
    <w:name w:val="EC Subr"/>
    <w:rsid w:val="00EB761B"/>
    <w:rPr>
      <w:u w:val="single"/>
    </w:rPr>
  </w:style>
  <w:style w:type="paragraph" w:customStyle="1" w:styleId="ECSubrnegr">
    <w:name w:val="EC Subr negr"/>
    <w:basedOn w:val="Normal"/>
    <w:rsid w:val="00EB761B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EB761B"/>
    <w:rPr>
      <w:szCs w:val="20"/>
      <w:u w:val="dashLongHeavy"/>
      <w:lang w:eastAsia="es-ES"/>
    </w:rPr>
  </w:style>
  <w:style w:type="character" w:styleId="Nmerodepgina">
    <w:name w:val="page number"/>
    <w:rsid w:val="00EB761B"/>
  </w:style>
  <w:style w:type="paragraph" w:customStyle="1" w:styleId="tn">
    <w:name w:val="tn"/>
    <w:rsid w:val="00EB761B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EB761B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EB761B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2contractes">
    <w:name w:val="Títol 2 contractes"/>
    <w:basedOn w:val="Ttol1contractes"/>
    <w:link w:val="Ttol2contractesCar"/>
    <w:qFormat/>
    <w:rsid w:val="00EB761B"/>
  </w:style>
  <w:style w:type="paragraph" w:customStyle="1" w:styleId="TDC91">
    <w:name w:val="TDC 91"/>
    <w:basedOn w:val="Normal"/>
    <w:next w:val="Normal"/>
    <w:autoRedefine/>
    <w:rsid w:val="00EB761B"/>
    <w:pPr>
      <w:spacing w:after="100"/>
      <w:ind w:left="1920"/>
    </w:pPr>
  </w:style>
  <w:style w:type="character" w:customStyle="1" w:styleId="Ttol1contractesCar">
    <w:name w:val="Títol 1 contractes Car"/>
    <w:basedOn w:val="Fuentedeprrafopredeter"/>
    <w:link w:val="Ttol1contractes"/>
    <w:rsid w:val="00EB761B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EB761B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EB761B"/>
    <w:pPr>
      <w:jc w:val="center"/>
    </w:pPr>
    <w:rPr>
      <w:smallCaps/>
      <w:color w:val="auto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EB761B"/>
    <w:pPr>
      <w:spacing w:before="480" w:afterLines="50" w:after="120"/>
      <w:outlineLvl w:val="9"/>
    </w:pPr>
  </w:style>
  <w:style w:type="table" w:customStyle="1" w:styleId="Tablaconcuadrcula11">
    <w:name w:val="Tabla con cuadrícula11"/>
    <w:basedOn w:val="Tablanormal"/>
    <w:next w:val="Tablaconcuadrcula"/>
    <w:uiPriority w:val="59"/>
    <w:rsid w:val="00EB761B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EB761B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EB761B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vistosa-nfasis611">
    <w:name w:val="Cuadrícula vistosa - Énfasis 611"/>
    <w:basedOn w:val="Tablanormal"/>
    <w:next w:val="Cuadrculavistosa-nfasis6"/>
    <w:uiPriority w:val="73"/>
    <w:rsid w:val="00EB761B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EB761B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blaconcuadrcula4">
    <w:name w:val="Tabla con cuadrícula4"/>
    <w:basedOn w:val="Tablanormal"/>
    <w:next w:val="Tablaconcuadrcula"/>
    <w:rsid w:val="00EB761B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EB761B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B761B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EB76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EB76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EB761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EB76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EB761B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EB761B"/>
    <w:rPr>
      <w:rFonts w:ascii="HelveticaNeueLT Std" w:hAnsi="HelveticaNeueLT Std"/>
      <w:b/>
      <w:spacing w:val="4"/>
      <w:sz w:val="18"/>
      <w:szCs w:val="18"/>
    </w:rPr>
  </w:style>
  <w:style w:type="character" w:customStyle="1" w:styleId="TtuloCar1">
    <w:name w:val="Título Car1"/>
    <w:basedOn w:val="Fuentedeprrafopredeter"/>
    <w:uiPriority w:val="10"/>
    <w:rsid w:val="00EB7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B761B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B761B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B761B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B761B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B761B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B761B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EB761B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B761B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B761B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B761B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B761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B761B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EB761B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EB761B"/>
    <w:rPr>
      <w:color w:val="0070C0"/>
      <w:shd w:val="pct5" w:color="auto" w:fill="auto"/>
    </w:rPr>
  </w:style>
  <w:style w:type="character" w:customStyle="1" w:styleId="form">
    <w:name w:val="form"/>
    <w:basedOn w:val="Fuentedeprrafopredeter"/>
    <w:uiPriority w:val="1"/>
    <w:qFormat/>
    <w:rsid w:val="00EB761B"/>
    <w:rPr>
      <w:sz w:val="24"/>
    </w:rPr>
  </w:style>
  <w:style w:type="table" w:customStyle="1" w:styleId="Tablaconcuadrcula6">
    <w:name w:val="Tabla con cuadrícula6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Refdecomentario">
    <w:name w:val="annotation reference"/>
    <w:basedOn w:val="Fuentedeprrafopredeter"/>
    <w:semiHidden/>
    <w:unhideWhenUsed/>
    <w:rsid w:val="00EB761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B76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B761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B76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B761B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EB761B"/>
    <w:pPr>
      <w:spacing w:before="0" w:after="0"/>
      <w:jc w:val="left"/>
    </w:pPr>
  </w:style>
  <w:style w:type="paragraph" w:customStyle="1" w:styleId="NVinyeta">
    <w:name w:val="N/ Vinyeta"/>
    <w:basedOn w:val="Normal"/>
    <w:qFormat/>
    <w:rsid w:val="00EB761B"/>
    <w:pPr>
      <w:numPr>
        <w:numId w:val="1"/>
      </w:numPr>
      <w:spacing w:beforeLines="50" w:before="50" w:afterLines="50" w:after="50" w:line="260" w:lineRule="atLeast"/>
      <w:ind w:left="357" w:hanging="357"/>
    </w:pPr>
    <w:rPr>
      <w:rFonts w:eastAsia="Calibri"/>
      <w:sz w:val="19"/>
    </w:rPr>
  </w:style>
  <w:style w:type="table" w:customStyle="1" w:styleId="Tablaconcuadrcula7">
    <w:name w:val="Tabla con cuadrícula7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Normaltaulaesquerrattol">
    <w:name w:val="N/ Normal taula esquerra títol"/>
    <w:basedOn w:val="NNormaltaulaesquerra"/>
    <w:qFormat/>
    <w:rsid w:val="00EB761B"/>
    <w:pPr>
      <w:keepNext/>
    </w:pPr>
    <w:rPr>
      <w:bCs/>
    </w:rPr>
  </w:style>
  <w:style w:type="table" w:customStyle="1" w:styleId="Tablaconcuadrcula10">
    <w:name w:val="Tabla con cuadrícula10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rsid w:val="00EB761B"/>
    <w:rPr>
      <w:szCs w:val="24"/>
    </w:rPr>
  </w:style>
  <w:style w:type="table" w:customStyle="1" w:styleId="TableNormal">
    <w:name w:val="Table Normal"/>
    <w:uiPriority w:val="2"/>
    <w:semiHidden/>
    <w:unhideWhenUsed/>
    <w:qFormat/>
    <w:rsid w:val="00EB761B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761B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table" w:customStyle="1" w:styleId="Tablaconcuadrcula72">
    <w:name w:val="Tabla con cuadrícula72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B761B"/>
    <w:rPr>
      <w:color w:val="808080"/>
    </w:rPr>
  </w:style>
  <w:style w:type="paragraph" w:customStyle="1" w:styleId="msonormal0">
    <w:name w:val="msonormal"/>
    <w:basedOn w:val="Normal"/>
    <w:rsid w:val="00EB761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al"/>
    <w:rsid w:val="00EB761B"/>
    <w:pPr>
      <w:spacing w:before="100" w:beforeAutospacing="1" w:after="100" w:afterAutospacing="1"/>
      <w:jc w:val="left"/>
    </w:pPr>
    <w:rPr>
      <w:i/>
      <w:iCs/>
      <w:color w:val="000000"/>
      <w:sz w:val="20"/>
      <w:szCs w:val="20"/>
    </w:rPr>
  </w:style>
  <w:style w:type="paragraph" w:customStyle="1" w:styleId="font6">
    <w:name w:val="font6"/>
    <w:basedOn w:val="Normal"/>
    <w:rsid w:val="00EB761B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65">
    <w:name w:val="xl65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6">
    <w:name w:val="xl66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7">
    <w:name w:val="xl67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68">
    <w:name w:val="xl68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0">
    <w:name w:val="xl7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1">
    <w:name w:val="xl71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4">
    <w:name w:val="xl74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5">
    <w:name w:val="xl75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6">
    <w:name w:val="xl76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Normal"/>
    <w:rsid w:val="00EB761B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2">
    <w:name w:val="xl82"/>
    <w:basedOn w:val="Normal"/>
    <w:rsid w:val="00EB761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EB761B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4">
    <w:name w:val="xl84"/>
    <w:basedOn w:val="Normal"/>
    <w:rsid w:val="00EB761B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Normal"/>
    <w:rsid w:val="00EB761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Normal"/>
    <w:rsid w:val="00EB761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7">
    <w:name w:val="xl87"/>
    <w:basedOn w:val="Normal"/>
    <w:rsid w:val="00EB761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Normal"/>
    <w:rsid w:val="00EB761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0">
    <w:name w:val="xl9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Normal"/>
    <w:rsid w:val="00EB761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Normal"/>
    <w:rsid w:val="00EB76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3">
    <w:name w:val="xl93"/>
    <w:basedOn w:val="Normal"/>
    <w:rsid w:val="00EB761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5">
    <w:name w:val="xl95"/>
    <w:basedOn w:val="Normal"/>
    <w:rsid w:val="00EB761B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96">
    <w:name w:val="xl96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7">
    <w:name w:val="xl97"/>
    <w:basedOn w:val="Normal"/>
    <w:rsid w:val="00EB761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8">
    <w:name w:val="xl98"/>
    <w:basedOn w:val="Normal"/>
    <w:rsid w:val="00EB761B"/>
    <w:pPr>
      <w:pBdr>
        <w:top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9">
    <w:name w:val="xl99"/>
    <w:basedOn w:val="Normal"/>
    <w:rsid w:val="00EB761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1">
    <w:name w:val="xl101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font7">
    <w:name w:val="font7"/>
    <w:basedOn w:val="Normal"/>
    <w:rsid w:val="00EB761B"/>
    <w:pPr>
      <w:spacing w:before="100" w:beforeAutospacing="1" w:after="100" w:afterAutospacing="1"/>
      <w:jc w:val="left"/>
    </w:pPr>
    <w:rPr>
      <w:i/>
      <w:iCs/>
      <w:color w:val="000000"/>
      <w:sz w:val="18"/>
      <w:szCs w:val="18"/>
    </w:rPr>
  </w:style>
  <w:style w:type="table" w:customStyle="1" w:styleId="Tablaconcuadrcula12">
    <w:name w:val="Tabla con cuadrícula12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1">
    <w:name w:val="Tabla con cuadrícula101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Default">
    <w:name w:val="Default"/>
    <w:rsid w:val="00EB761B"/>
    <w:pPr>
      <w:autoSpaceDE w:val="0"/>
      <w:autoSpaceDN w:val="0"/>
      <w:adjustRightInd w:val="0"/>
      <w:spacing w:before="0" w:after="0"/>
      <w:jc w:val="left"/>
    </w:pPr>
    <w:rPr>
      <w:rFonts w:cs="Verdana"/>
      <w:color w:val="000000"/>
      <w:sz w:val="24"/>
      <w:szCs w:val="24"/>
    </w:rPr>
  </w:style>
  <w:style w:type="table" w:customStyle="1" w:styleId="Tablaconcuadrcula52">
    <w:name w:val="Tabla con cuadrícula52"/>
    <w:basedOn w:val="Tablanormal"/>
    <w:next w:val="Tablaconcuadrcula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NormalWeb">
    <w:name w:val="Normal (Web)"/>
    <w:basedOn w:val="Normal"/>
    <w:uiPriority w:val="99"/>
    <w:semiHidden/>
    <w:unhideWhenUsed/>
    <w:rsid w:val="00EB761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B761B"/>
    <w:rPr>
      <w:b/>
      <w:bCs/>
    </w:rPr>
  </w:style>
  <w:style w:type="table" w:customStyle="1" w:styleId="Tablaconcuadrcula14">
    <w:name w:val="Tabla con cuadrícula14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2">
    <w:name w:val="Tabla con cuadrícula122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Ttolsecundari">
    <w:name w:val="N/ Títol secundari"/>
    <w:basedOn w:val="NTtolprincipal"/>
    <w:next w:val="NTtoltercer"/>
    <w:qFormat/>
    <w:rsid w:val="00B63B3D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secundariAnnex">
    <w:name w:val="N/ Títol secundari Annex"/>
    <w:basedOn w:val="NTtolsecundari"/>
    <w:qFormat/>
    <w:rsid w:val="00B63B3D"/>
    <w:pPr>
      <w:spacing w:beforeLines="50" w:before="120" w:afterLines="250" w:after="600"/>
      <w:jc w:val="center"/>
    </w:pPr>
    <w:rPr>
      <w:b w:val="0"/>
      <w:smallCaps/>
    </w:rPr>
  </w:style>
  <w:style w:type="table" w:customStyle="1" w:styleId="Tablaconcuadrcula123">
    <w:name w:val="Tabla con cuadrícula123"/>
    <w:basedOn w:val="Tablanormal"/>
    <w:next w:val="Tablaconcuadrcula"/>
    <w:rsid w:val="005433E8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20">
    <w:name w:val="Tabla con cuadrícula20"/>
    <w:basedOn w:val="Tablanormal"/>
    <w:next w:val="Tablaconcuadrcula"/>
    <w:rsid w:val="00D65B2A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EE328-D418-4CCC-8D61-7C1AF0EB9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PlecClausules.dotx</Template>
  <TotalTime>1</TotalTime>
  <Pages>3</Pages>
  <Words>463</Words>
  <Characters>2407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Ordeig Solé, Montserrat</dc:creator>
  <cp:keywords/>
  <dc:description/>
  <cp:lastModifiedBy>Blasco Argente, Glòria</cp:lastModifiedBy>
  <cp:revision>4</cp:revision>
  <cp:lastPrinted>2025-03-05T13:57:00Z</cp:lastPrinted>
  <dcterms:created xsi:type="dcterms:W3CDTF">2025-03-05T14:03:00Z</dcterms:created>
  <dcterms:modified xsi:type="dcterms:W3CDTF">2025-07-17T10:10:00Z</dcterms:modified>
</cp:coreProperties>
</file>