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31989" w14:textId="77777777" w:rsidR="00B358B2" w:rsidRPr="004D5685" w:rsidRDefault="00B358B2" w:rsidP="004D5685">
      <w:pPr>
        <w:spacing w:before="48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5"/>
      <w:bookmarkStart w:id="5" w:name="_Toc518045267"/>
      <w:bookmarkStart w:id="6" w:name="_GoBack"/>
      <w:r w:rsidRPr="004D5685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2.2. Declaració responsable respecte a una empresa a les capacitats de la qual es vol recórrer</w:t>
      </w:r>
      <w:bookmarkEnd w:id="4"/>
      <w:bookmarkEnd w:id="5"/>
      <w:r w:rsidRPr="004D5685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358B2" w:rsidRPr="00B358B2" w14:paraId="5FB519B6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6"/>
          <w:p w14:paraId="2FE783B9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B358B2">
              <w:rPr>
                <w:rFonts w:eastAsia="Calibri"/>
                <w:bCs/>
              </w:rPr>
              <w:t>Informació sobre l’expedient</w:t>
            </w:r>
          </w:p>
        </w:tc>
      </w:tr>
      <w:tr w:rsidR="00B358B2" w:rsidRPr="00B358B2" w14:paraId="267821A2" w14:textId="77777777" w:rsidTr="00BF4115">
        <w:trPr>
          <w:tblHeader w:val="0"/>
        </w:trPr>
        <w:tc>
          <w:tcPr>
            <w:tcW w:w="2535" w:type="dxa"/>
          </w:tcPr>
          <w:p w14:paraId="41A83C39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6E1B4021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PARLC-2025-80 (GEEC)</w:t>
            </w:r>
          </w:p>
        </w:tc>
      </w:tr>
      <w:tr w:rsidR="00B358B2" w:rsidRPr="00B358B2" w14:paraId="2BCB1587" w14:textId="77777777" w:rsidTr="00BF4115">
        <w:trPr>
          <w:tblHeader w:val="0"/>
        </w:trPr>
        <w:tc>
          <w:tcPr>
            <w:tcW w:w="2535" w:type="dxa"/>
          </w:tcPr>
          <w:p w14:paraId="69AF1034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7C0D783F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Serveis de jardineria per al Palau del Parlament</w:t>
            </w:r>
          </w:p>
        </w:tc>
      </w:tr>
      <w:tr w:rsidR="00B358B2" w:rsidRPr="00B358B2" w14:paraId="5AC934A7" w14:textId="77777777" w:rsidTr="00BF4115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2905B3A3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B358B2">
              <w:rPr>
                <w:rFonts w:eastAsia="Calibri"/>
                <w:bCs/>
              </w:rPr>
              <w:t>Informació sobre el licitador</w:t>
            </w:r>
          </w:p>
        </w:tc>
      </w:tr>
      <w:tr w:rsidR="00B358B2" w:rsidRPr="00B358B2" w14:paraId="00927D4A" w14:textId="77777777" w:rsidTr="00BF4115">
        <w:trPr>
          <w:tblHeader w:val="0"/>
        </w:trPr>
        <w:tc>
          <w:tcPr>
            <w:tcW w:w="2535" w:type="dxa"/>
          </w:tcPr>
          <w:p w14:paraId="73F5CC99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37B6F2EF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358B2" w:rsidRPr="00B358B2" w14:paraId="584B3F28" w14:textId="77777777" w:rsidTr="00BF4115">
        <w:trPr>
          <w:trHeight w:val="88"/>
          <w:tblHeader w:val="0"/>
        </w:trPr>
        <w:tc>
          <w:tcPr>
            <w:tcW w:w="2535" w:type="dxa"/>
          </w:tcPr>
          <w:p w14:paraId="0EDD37C8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57B1BA77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358B2" w:rsidRPr="00B358B2" w14:paraId="09145ED7" w14:textId="77777777" w:rsidTr="00BF4115">
        <w:trPr>
          <w:tblHeader w:val="0"/>
        </w:trPr>
        <w:tc>
          <w:tcPr>
            <w:tcW w:w="2535" w:type="dxa"/>
          </w:tcPr>
          <w:p w14:paraId="59C2D478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14:paraId="225DF1DD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6D871061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A fi de participar en la licitació de la contractació indicada en l’encapçalament, de conformitat amb el que estableix l’article 140.1.</w:t>
      </w:r>
      <w:r w:rsidRPr="00B358B2">
        <w:rPr>
          <w:rFonts w:eastAsia="Calibri"/>
          <w:i/>
          <w:iCs/>
          <w:sz w:val="19"/>
        </w:rPr>
        <w:t>a</w:t>
      </w:r>
      <w:r w:rsidRPr="00B358B2">
        <w:rPr>
          <w:rFonts w:eastAsia="Calibri"/>
          <w:sz w:val="19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718C54DE" w14:textId="77777777" w:rsidR="00B358B2" w:rsidRPr="00B358B2" w:rsidRDefault="00B358B2" w:rsidP="00B358B2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B358B2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2FA0BDC3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Que, de conformitat amb el que estableixen l’article 75 de la LCSP i l’article 63 de la Directiva 2014/24/UE, tinc la intenció de recórrer a les capacitats de l’empresa següent: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358B2" w:rsidRPr="00B358B2" w14:paraId="59F7CC4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449CB81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Empresa proposada</w:t>
            </w:r>
          </w:p>
        </w:tc>
        <w:tc>
          <w:tcPr>
            <w:tcW w:w="1203" w:type="dxa"/>
          </w:tcPr>
          <w:p w14:paraId="4B4EDA17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NIF</w:t>
            </w:r>
          </w:p>
        </w:tc>
        <w:tc>
          <w:tcPr>
            <w:tcW w:w="5387" w:type="dxa"/>
          </w:tcPr>
          <w:p w14:paraId="2B1183BE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Motius pels quals es recorre a la capacitat d’aquesta empresa (</w:t>
            </w:r>
            <w:r w:rsidRPr="00B358B2">
              <w:rPr>
                <w:rFonts w:eastAsia="Calibri"/>
                <w:i/>
              </w:rPr>
              <w:t>argumentació</w:t>
            </w:r>
            <w:r w:rsidRPr="00B358B2">
              <w:rPr>
                <w:rFonts w:eastAsia="Calibri"/>
              </w:rPr>
              <w:t>)</w:t>
            </w:r>
          </w:p>
        </w:tc>
      </w:tr>
      <w:tr w:rsidR="00B358B2" w:rsidRPr="00B358B2" w14:paraId="7AC5D85E" w14:textId="77777777" w:rsidTr="00BF4115">
        <w:trPr>
          <w:tblHeader w:val="0"/>
        </w:trPr>
        <w:tc>
          <w:tcPr>
            <w:tcW w:w="2194" w:type="dxa"/>
          </w:tcPr>
          <w:p w14:paraId="1264280B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14:paraId="2760F19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14:paraId="4D20B4D3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30A8690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I, perquè consti als efectes pertinents, signo aquesta declaració.</w:t>
      </w:r>
    </w:p>
    <w:p w14:paraId="15D8F1E5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Signatura del licitador:</w:t>
      </w:r>
    </w:p>
    <w:p w14:paraId="3EC49EC8" w14:textId="77777777" w:rsidR="00B358B2" w:rsidRPr="00B358B2" w:rsidRDefault="00B358B2" w:rsidP="00B358B2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r w:rsidRPr="00B358B2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lastRenderedPageBreak/>
        <w:t>Compromís per escrit de l’empresa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B358B2" w:rsidRPr="00B358B2" w14:paraId="3F722117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80C282A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Empresa licitadora</w:t>
            </w:r>
          </w:p>
        </w:tc>
        <w:tc>
          <w:tcPr>
            <w:tcW w:w="1770" w:type="dxa"/>
          </w:tcPr>
          <w:p w14:paraId="256D8E01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NIF</w:t>
            </w:r>
          </w:p>
        </w:tc>
        <w:tc>
          <w:tcPr>
            <w:tcW w:w="2694" w:type="dxa"/>
          </w:tcPr>
          <w:p w14:paraId="76ED7F6C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Contractació </w:t>
            </w:r>
          </w:p>
        </w:tc>
        <w:tc>
          <w:tcPr>
            <w:tcW w:w="2254" w:type="dxa"/>
          </w:tcPr>
          <w:p w14:paraId="103E41E1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Núm. d’expedient</w:t>
            </w:r>
          </w:p>
        </w:tc>
      </w:tr>
      <w:tr w:rsidR="00B358B2" w:rsidRPr="00B358B2" w14:paraId="48F6B8DC" w14:textId="77777777" w:rsidTr="00BF4115">
        <w:trPr>
          <w:tblHeader w:val="0"/>
        </w:trPr>
        <w:tc>
          <w:tcPr>
            <w:tcW w:w="2194" w:type="dxa"/>
          </w:tcPr>
          <w:p w14:paraId="186C4CB8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770" w:type="dxa"/>
          </w:tcPr>
          <w:p w14:paraId="0DC7EEC3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694" w:type="dxa"/>
          </w:tcPr>
          <w:p w14:paraId="4A1F5FFE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14:paraId="30B2731C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358B2" w:rsidRPr="00B358B2" w14:paraId="287457F0" w14:textId="77777777" w:rsidTr="00BF4115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3C1EB8E6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01A81564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28495BE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21572D5F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358B2" w:rsidRPr="00B358B2" w14:paraId="7B430720" w14:textId="77777777" w:rsidTr="00BF4115">
        <w:trPr>
          <w:tblHeader w:val="0"/>
        </w:trPr>
        <w:tc>
          <w:tcPr>
            <w:tcW w:w="2194" w:type="dxa"/>
          </w:tcPr>
          <w:p w14:paraId="125E59C9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770" w:type="dxa"/>
          </w:tcPr>
          <w:p w14:paraId="48A729B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</w:p>
        </w:tc>
        <w:tc>
          <w:tcPr>
            <w:tcW w:w="2694" w:type="dxa"/>
          </w:tcPr>
          <w:p w14:paraId="4FF7D0FE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254" w:type="dxa"/>
          </w:tcPr>
          <w:p w14:paraId="71198653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57542E5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0E94372B" w14:textId="77777777" w:rsidR="00B358B2" w:rsidRPr="00B358B2" w:rsidRDefault="00B358B2" w:rsidP="00B358B2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B358B2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67151647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1. Que l’empresa accepta totes les exigències tècniques, econòmiques i normatives del plec de clàusules administratives i del plec de prescripcions tècniques que regeixen la licitació.</w:t>
      </w:r>
    </w:p>
    <w:p w14:paraId="2F04A1B2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2. Que l’activitat de l’empresa té una relació directa amb l’objecte de la licitació i que fa més de cinc anys que presta serveis equivalents als de l’objecte del contracte.</w:t>
      </w:r>
    </w:p>
    <w:p w14:paraId="5FBC05D3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4B385987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4. Que, d’acord amb l’article 71.1.</w:t>
      </w:r>
      <w:r w:rsidRPr="00B358B2">
        <w:rPr>
          <w:rFonts w:eastAsia="Calibri"/>
          <w:i/>
          <w:iCs/>
          <w:sz w:val="19"/>
        </w:rPr>
        <w:t>d</w:t>
      </w:r>
      <w:r w:rsidRPr="00B358B2">
        <w:rPr>
          <w:rFonts w:eastAsia="Calibri"/>
          <w:sz w:val="19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competents, i, específicament, que no duu a terme operacions financeres contràries a la normativa tributària en països que no tenen normes sobre control de capitals i són considerats paradisos fiscals.</w:t>
      </w:r>
    </w:p>
    <w:p w14:paraId="4BCF5CC5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5. Que l’empresa compleix tots els requisits i les obligacions exigits per la normativa vigent per al seu funcionament legal.</w:t>
      </w:r>
    </w:p>
    <w:p w14:paraId="6D26CB67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al Registre i dipòsit de convenis col·lectius, acords col·lectius de treball i plans d’igualtat del Ministeri de Treball i Economia Social.</w:t>
      </w:r>
    </w:p>
    <w:p w14:paraId="04562675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7. Que l’empresa, amb relació al Registre electrònic d’empreses licitadores i classificades de Catalunya (RELIC) o al Registre oficial de licitadors i empreses classificades del sector públic (ROLECSP,</w:t>
      </w:r>
      <w:r w:rsidRPr="00B358B2" w:rsidDel="007321C7">
        <w:rPr>
          <w:rFonts w:eastAsia="Calibri"/>
          <w:sz w:val="19"/>
        </w:rPr>
        <w:t xml:space="preserve"> </w:t>
      </w:r>
      <w:r w:rsidRPr="00B358B2">
        <w:rPr>
          <w:rFonts w:eastAsia="Calibri"/>
          <w:sz w:val="19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B358B2" w:rsidRPr="00B358B2" w14:paraId="16F5047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80E09AD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>RELIC</w:t>
            </w:r>
          </w:p>
        </w:tc>
        <w:tc>
          <w:tcPr>
            <w:tcW w:w="1276" w:type="dxa"/>
          </w:tcPr>
          <w:p w14:paraId="4D96345F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>ROLECSP</w:t>
            </w:r>
          </w:p>
        </w:tc>
        <w:tc>
          <w:tcPr>
            <w:tcW w:w="6379" w:type="dxa"/>
          </w:tcPr>
          <w:p w14:paraId="16640A8A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B358B2" w:rsidRPr="00B358B2" w14:paraId="1D39461E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B7E7EC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A491B28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1A39FE1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No hi està inscrita.</w:t>
            </w:r>
          </w:p>
        </w:tc>
      </w:tr>
      <w:tr w:rsidR="00B358B2" w:rsidRPr="00B358B2" w14:paraId="4A678962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43BC66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69F642D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BD30B5B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  <w:highlight w:val="yellow"/>
              </w:rPr>
            </w:pPr>
            <w:r w:rsidRPr="00B358B2">
              <w:rPr>
                <w:rFonts w:eastAsia="Calibri"/>
              </w:rPr>
              <w:t>No hi està inscrita, però hi ha sol·licitat la inscripció amb la documentació preceptiva, abans de la finalització del termini de presentació de propostes, i no ha rebut cap requeriment d’esmena.</w:t>
            </w:r>
          </w:p>
        </w:tc>
      </w:tr>
      <w:tr w:rsidR="00B358B2" w:rsidRPr="00B358B2" w14:paraId="2A817965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0E60F4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AA16C8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5B38BB97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B358B2" w:rsidRPr="00B358B2" w14:paraId="53089EEC" w14:textId="77777777" w:rsidTr="00BF4115">
        <w:trPr>
          <w:tblHeader w:val="0"/>
        </w:trPr>
        <w:sdt>
          <w:sdtPr>
            <w:rPr>
              <w:rFonts w:eastAsia="Calibri"/>
              <w:sz w:val="24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41AD848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 w:val="24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4E80BA9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65143380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0CC5B362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En cas de no estar inscrita en el RELIC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B358B2" w:rsidRPr="00B358B2" w14:paraId="5CC4E916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77F5C71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SÍ </w:t>
            </w:r>
            <w:r w:rsidRPr="00B358B2">
              <w:rPr>
                <w:rFonts w:ascii="Segoe UI Symbol" w:eastAsia="Calibri" w:hAnsi="Segoe UI Symbol" w:cs="Segoe UI Symbol"/>
              </w:rPr>
              <w:t>☐</w:t>
            </w:r>
            <w:r w:rsidRPr="00B358B2">
              <w:rPr>
                <w:rFonts w:eastAsia="Calibri"/>
              </w:rP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C0A2A7A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Registre de licitadors de la comunitat autònoma de: __________________</w:t>
            </w:r>
          </w:p>
          <w:p w14:paraId="7D0C5279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Base de dades nacional de: ___________________________</w:t>
            </w:r>
          </w:p>
        </w:tc>
      </w:tr>
      <w:tr w:rsidR="00B358B2" w:rsidRPr="00B358B2" w14:paraId="6522084A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92ED806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NO </w:t>
            </w:r>
            <w:r w:rsidRPr="00B358B2">
              <w:rPr>
                <w:rFonts w:ascii="Segoe UI Symbol" w:eastAsia="Calibri" w:hAnsi="Segoe UI Symbol" w:cs="Segoe UI Symbol"/>
              </w:rPr>
              <w:t>☐</w:t>
            </w:r>
          </w:p>
        </w:tc>
      </w:tr>
    </w:tbl>
    <w:p w14:paraId="65A4DBDE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8.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0093BD74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9. Que l’activitat de l’empresa té una relació directa amb l’objecte del contracte.</w:t>
      </w:r>
    </w:p>
    <w:p w14:paraId="3ED7AA89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10. Que l’empresa disposa de la classificació empresarial següent, que és potestativa si el CPV està inclòs en l’annex 2 del Reial decret 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B358B2" w:rsidRPr="00B358B2" w14:paraId="32922D2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2B627BA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  <w:i/>
              </w:rPr>
            </w:pPr>
            <w:r w:rsidRPr="00B358B2">
              <w:rPr>
                <w:rFonts w:eastAsia="Calibri"/>
              </w:rPr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511F0DB2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 xml:space="preserve">Grup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F5D3AB6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26A211D0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>Categoria</w:t>
            </w:r>
          </w:p>
        </w:tc>
      </w:tr>
      <w:tr w:rsidR="00B358B2" w:rsidRPr="00B358B2" w14:paraId="026FC16C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CDB342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706C3665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B358B2">
              <w:rPr>
                <w:rFonts w:eastAsia="Calibri"/>
              </w:rPr>
              <w:t>(</w:t>
            </w:r>
            <w:r w:rsidRPr="00B358B2">
              <w:rPr>
                <w:rFonts w:eastAsia="Calibri"/>
                <w:i/>
              </w:rPr>
              <w:t>Si el CPV no està inclòs en l’annex 2 del Reial decret 773/2015, indiqueu «No aplicable» a cada apartat.</w:t>
            </w:r>
            <w:r w:rsidRPr="00B358B2">
              <w:rPr>
                <w:rFonts w:eastAsia="Calibri"/>
              </w:rPr>
              <w:t>)</w:t>
            </w:r>
          </w:p>
        </w:tc>
      </w:tr>
      <w:tr w:rsidR="00B358B2" w:rsidRPr="00B358B2" w14:paraId="379E3487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145C021C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28C9B6A8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5D710446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53BDE8F0" w14:textId="77777777" w:rsidR="00B358B2" w:rsidRPr="00B358B2" w:rsidRDefault="00B358B2" w:rsidP="00B358B2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</w:tbl>
    <w:p w14:paraId="4B51E3C0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11. Que la xifra del volum de negoci requerit en l’apartat 6.1 del quadre de característiques com a solvència econòmica i financera ha d’ésser superior als 51.075,00 euros (IVA no inclòs), corresponents al valor d’1,5 vegades l’anualitat del contracte, com a mínim en un dels tres darrers exercicis.</w:t>
      </w:r>
    </w:p>
    <w:p w14:paraId="1F9B2C3F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12. Que l’empresa té la solvència tècnica o professional requerida en aquesta contractació i acredita serveis prestats o duts a terme en els tres darrers anys corresponents a treballs iguals o similars als que són objecte de la licitació, per un import igual o superior a 47.670,00 euros en termes anuals (IVA no inclòs), que correspon al 70% de l’anualitat mitjana del contracte en el millor dels tres exercicis de referència.</w:t>
      </w:r>
    </w:p>
    <w:p w14:paraId="1EFD2B28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 xml:space="preserve">12.1. Que l’empresa que represento és de nova creació, entenent com a tal que té una antiguitat inferior a cinc anys, comptada des de la data d’inscripció en el registre corresponent o, si no s’escau, des de la data de la constitució, i n’acredito la solvència amb els mitjans següents, que estableixen les lletres </w:t>
      </w:r>
      <w:r w:rsidRPr="00B358B2">
        <w:rPr>
          <w:rFonts w:eastAsia="Calibri"/>
          <w:i/>
          <w:sz w:val="19"/>
        </w:rPr>
        <w:t>b</w:t>
      </w:r>
      <w:r w:rsidRPr="00B358B2">
        <w:rPr>
          <w:rFonts w:eastAsia="Calibri"/>
          <w:sz w:val="19"/>
        </w:rPr>
        <w:t xml:space="preserve"> a </w:t>
      </w:r>
      <w:r w:rsidRPr="00B358B2">
        <w:rPr>
          <w:rFonts w:eastAsia="Calibri"/>
          <w:i/>
          <w:sz w:val="19"/>
        </w:rPr>
        <w:t>i</w:t>
      </w:r>
      <w:r w:rsidRPr="00B358B2">
        <w:rPr>
          <w:rFonts w:eastAsia="Calibri"/>
          <w:sz w:val="19"/>
        </w:rPr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358B2" w:rsidRPr="00B358B2" w14:paraId="09762F27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716D4ED5" w14:textId="77777777" w:rsidR="00B358B2" w:rsidRPr="00B358B2" w:rsidRDefault="00B358B2" w:rsidP="00B358B2">
            <w:pPr>
              <w:spacing w:before="60" w:after="60" w:line="260" w:lineRule="atLeast"/>
              <w:rPr>
                <w:rFonts w:eastAsia="Calibri"/>
              </w:rPr>
            </w:pPr>
            <w:r w:rsidRPr="00B358B2">
              <w:rPr>
                <w:rFonts w:eastAsia="Calibri"/>
              </w:rPr>
              <w:t>Mitjans acreditatius de la solvència tècnica (empreses de nova creació)</w:t>
            </w:r>
          </w:p>
        </w:tc>
      </w:tr>
      <w:tr w:rsidR="00B358B2" w:rsidRPr="00B358B2" w14:paraId="35794385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5FBA2B1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19D2AA0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La indicació del p</w:t>
            </w:r>
            <w:r w:rsidRPr="00B358B2">
              <w:rPr>
                <w:rFonts w:eastAsia="Calibri"/>
                <w:color w:val="000000"/>
                <w:shd w:val="clear" w:color="auto" w:fill="FFFFFF"/>
              </w:rPr>
              <w:t>ersonal tècnic o les unitats tècniques, integrades o no a l’empresa, que té a la seva disposició per a l’execució del contracte, especialment els encarregats del control de qualitat.</w:t>
            </w:r>
          </w:p>
        </w:tc>
      </w:tr>
      <w:tr w:rsidR="00B358B2" w:rsidRPr="00B358B2" w14:paraId="6CCD869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82027DA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4A58433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B358B2" w:rsidRPr="00B358B2" w14:paraId="1D807E2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B16EE8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8F86D28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El control efectuat per l’entitat del sector públic contractant o, en nom seu, per un organisme oficial competent de l’Estat.</w:t>
            </w:r>
          </w:p>
        </w:tc>
      </w:tr>
      <w:tr w:rsidR="00B358B2" w:rsidRPr="00B358B2" w14:paraId="5B883D21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75A511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D4A6EC4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B358B2" w:rsidRPr="00B358B2" w14:paraId="28F90ED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49DF26F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A6A3ED4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En els supòsits adequats, la indicació de les mesures de gestió mediambiental que l’empresari pot aplicar en l’execució del contracte.</w:t>
            </w:r>
          </w:p>
        </w:tc>
      </w:tr>
      <w:tr w:rsidR="00B358B2" w:rsidRPr="00B358B2" w14:paraId="22B2F057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5BA9D40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32F8FF9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B358B2" w:rsidRPr="00B358B2" w14:paraId="6D58346C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5BB0BE0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3C37B26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La declaració sobre la maquinària, el material i l’equip tècnic de què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B358B2" w:rsidRPr="00B358B2" w14:paraId="66FB27F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BE00858" w14:textId="77777777" w:rsidR="00B358B2" w:rsidRPr="00B358B2" w:rsidRDefault="00B358B2" w:rsidP="00B358B2">
                <w:pPr>
                  <w:spacing w:before="60" w:after="60" w:line="260" w:lineRule="atLeast"/>
                  <w:jc w:val="center"/>
                  <w:rPr>
                    <w:rFonts w:eastAsia="Calibri"/>
                    <w:sz w:val="24"/>
                  </w:rPr>
                </w:pPr>
                <w:r w:rsidRPr="00B358B2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CAD1494" w14:textId="77777777" w:rsidR="00B358B2" w:rsidRPr="00B358B2" w:rsidRDefault="00B358B2" w:rsidP="00B358B2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358B2">
              <w:rPr>
                <w:rFonts w:eastAsia="Calibri"/>
              </w:rPr>
              <w:t>La indicació de la part del contracte que l’empresari té eventualment intenció de subcontractar.</w:t>
            </w:r>
          </w:p>
        </w:tc>
      </w:tr>
    </w:tbl>
    <w:p w14:paraId="4C38088A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13. Que l’empresa accepta la responsabilitat conjunta respecte a l’execució del contracte.</w:t>
      </w:r>
    </w:p>
    <w:p w14:paraId="1CAC749F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14. Que, com a signant d’aquest compromís i en la representació amb què actuo, tinc capacitat suficient per a comparèixer i signar-lo.</w:t>
      </w:r>
    </w:p>
    <w:p w14:paraId="1F02AD1D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I, perquè consti als efectes pertinents, signo aquest compromís.</w:t>
      </w:r>
    </w:p>
    <w:p w14:paraId="44B7F199" w14:textId="77777777" w:rsidR="00B358B2" w:rsidRPr="00B358B2" w:rsidRDefault="00B358B2" w:rsidP="00B358B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358B2">
        <w:rPr>
          <w:rFonts w:eastAsia="Calibri"/>
          <w:sz w:val="19"/>
        </w:rPr>
        <w:t>Signatura del representant de l’empresa:</w:t>
      </w:r>
    </w:p>
    <w:p w14:paraId="0DCFE4EB" w14:textId="77777777" w:rsidR="009E6CAE" w:rsidRPr="00B358B2" w:rsidRDefault="009E6CAE" w:rsidP="00B358B2"/>
    <w:bookmarkEnd w:id="0"/>
    <w:bookmarkEnd w:id="1"/>
    <w:bookmarkEnd w:id="2"/>
    <w:bookmarkEnd w:id="3"/>
    <w:sectPr w:rsidR="009E6CAE" w:rsidRPr="00B358B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7EA07ECD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D5685">
      <w:rPr>
        <w:noProof/>
      </w:rPr>
      <w:t>4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D5685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5FBC6009" w14:textId="77777777" w:rsidR="00B358B2" w:rsidRDefault="00B358B2" w:rsidP="00B358B2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D5685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58B2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358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A76B-9C86-49C8-BF97-C19CB96B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4</Pages>
  <Words>1406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4</cp:revision>
  <cp:lastPrinted>2025-03-05T13:57:00Z</cp:lastPrinted>
  <dcterms:created xsi:type="dcterms:W3CDTF">2025-03-05T14:00:00Z</dcterms:created>
  <dcterms:modified xsi:type="dcterms:W3CDTF">2025-07-17T10:06:00Z</dcterms:modified>
</cp:coreProperties>
</file>