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238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4638675</wp:posOffset>
          </wp:positionH>
          <wp:positionV relativeFrom="paragraph">
            <wp:posOffset>-127635</wp:posOffset>
          </wp:positionV>
          <wp:extent cx="1752600" cy="647700"/>
          <wp:effectExtent l="0" t="0" r="0" b="0"/>
          <wp:wrapNone/>
          <wp:docPr id="13" name="Imagen3" descr="https://lh5.googleusercontent.com/MFgl_38eNE0_dNen9-canRhBtElzeuwmFCersY27NQcGgxqBO4omT2DgXujpBxmQ-UTCYfJrBaYOTk7Q4I5TuFuBEqys2SNCgJp96Fwt0yuIkZuluMuvKerI5QNaYA_tnSheaX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3" descr="https://lh5.googleusercontent.com/MFgl_38eNE0_dNen9-canRhBtElzeuwmFCersY27NQcGgxqBO4omT2DgXujpBxmQ-UTCYfJrBaYOTk7Q4I5TuFuBEqys2SNCgJp96Fwt0yuIkZuluMuvKerI5QNaYA_tnSheaX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230" t="0" r="36347" b="0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-152400</wp:posOffset>
          </wp:positionH>
          <wp:positionV relativeFrom="paragraph">
            <wp:posOffset>19050</wp:posOffset>
          </wp:positionV>
          <wp:extent cx="4785995" cy="501015"/>
          <wp:effectExtent l="0" t="0" r="0" b="0"/>
          <wp:wrapNone/>
          <wp:docPr id="1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lang w:val="es-ES" w:eastAsia="es-ES"/>
      </w:rPr>
    </w:pPr>
    <w:r>
      <w:rPr>
        <w:lang w:val="es-ES" w:eastAsia="es-E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4638675</wp:posOffset>
          </wp:positionH>
          <wp:positionV relativeFrom="paragraph">
            <wp:posOffset>-127635</wp:posOffset>
          </wp:positionV>
          <wp:extent cx="1752600" cy="647700"/>
          <wp:effectExtent l="0" t="0" r="0" b="0"/>
          <wp:wrapNone/>
          <wp:docPr id="15" name="Imagen3" descr="https://lh5.googleusercontent.com/MFgl_38eNE0_dNen9-canRhBtElzeuwmFCersY27NQcGgxqBO4omT2DgXujpBxmQ-UTCYfJrBaYOTk7Q4I5TuFuBEqys2SNCgJp96Fwt0yuIkZuluMuvKerI5QNaYA_tnSheaX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3" descr="https://lh5.googleusercontent.com/MFgl_38eNE0_dNen9-canRhBtElzeuwmFCersY27NQcGgxqBO4omT2DgXujpBxmQ-UTCYfJrBaYOTk7Q4I5TuFuBEqys2SNCgJp96Fwt0yuIkZuluMuvKerI5QNaYA_tnSheaX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230" t="0" r="36347" b="0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-152400</wp:posOffset>
          </wp:positionH>
          <wp:positionV relativeFrom="paragraph">
            <wp:posOffset>19050</wp:posOffset>
          </wp:positionV>
          <wp:extent cx="4785995" cy="501015"/>
          <wp:effectExtent l="0" t="0" r="0" b="0"/>
          <wp:wrapNone/>
          <wp:docPr id="16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lang w:val="es-ES" w:eastAsia="es-ES"/>
      </w:rPr>
    </w:pPr>
    <w:r>
      <w:rPr>
        <w:lang w:val="es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2"/>
        <w:szCs w:val="22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sz w:val="22"/>
        <w:szCs w:val="22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jc w:val="left"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  <w:jc w:val="left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61</TotalTime>
  <Application>LibreOffice/25.2.4.3$Windows_X86_64 LibreOffice_project/33e196637044ead23f5c3226cde09b47731f7e27</Application>
  <AppVersion>15.0000</AppVersion>
  <Pages>1</Pages>
  <Words>156</Words>
  <Characters>1155</Characters>
  <CharactersWithSpaces>1298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2025-07-09T08:44:53Z</dcterms:modified>
  <cp:revision>12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