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1ACCDF" w14:textId="77777777" w:rsidR="002D34CE" w:rsidRDefault="002D34CE" w:rsidP="00596D2E">
      <w:pPr>
        <w:spacing w:after="0" w:line="240" w:lineRule="auto"/>
        <w:jc w:val="both"/>
        <w:rPr>
          <w:rFonts w:eastAsia="Times New Roman" w:cstheme="minorHAnsi"/>
          <w:b/>
          <w:sz w:val="24"/>
          <w:szCs w:val="24"/>
          <w:lang w:val="ca-ES"/>
        </w:rPr>
      </w:pPr>
    </w:p>
    <w:p w14:paraId="6FA2AFEF" w14:textId="77777777" w:rsidR="002D34CE" w:rsidRDefault="002D34CE" w:rsidP="00596D2E">
      <w:pPr>
        <w:spacing w:after="0" w:line="240" w:lineRule="auto"/>
        <w:jc w:val="both"/>
        <w:rPr>
          <w:rFonts w:eastAsia="Times New Roman" w:cstheme="minorHAnsi"/>
          <w:b/>
          <w:sz w:val="24"/>
          <w:szCs w:val="24"/>
          <w:lang w:val="ca-ES"/>
        </w:rPr>
      </w:pPr>
    </w:p>
    <w:p w14:paraId="0C84E077" w14:textId="77777777" w:rsidR="002D34CE" w:rsidRDefault="002D34CE" w:rsidP="00596D2E">
      <w:pPr>
        <w:spacing w:after="0" w:line="240" w:lineRule="auto"/>
        <w:jc w:val="both"/>
        <w:rPr>
          <w:rFonts w:eastAsia="Times New Roman" w:cstheme="minorHAnsi"/>
          <w:b/>
          <w:sz w:val="24"/>
          <w:szCs w:val="24"/>
          <w:lang w:val="ca-ES"/>
        </w:rPr>
      </w:pPr>
    </w:p>
    <w:p w14:paraId="18676AD3" w14:textId="77777777" w:rsidR="002D34CE" w:rsidRPr="00D91570" w:rsidRDefault="002D34CE" w:rsidP="00596D2E">
      <w:pPr>
        <w:spacing w:after="0" w:line="240" w:lineRule="auto"/>
        <w:jc w:val="both"/>
        <w:rPr>
          <w:rFonts w:eastAsia="Times New Roman" w:cstheme="minorHAnsi"/>
          <w:bCs/>
          <w:sz w:val="24"/>
          <w:szCs w:val="24"/>
          <w:lang w:val="ca-ES"/>
        </w:rPr>
      </w:pPr>
    </w:p>
    <w:p w14:paraId="4015AD36" w14:textId="50801922" w:rsidR="0059705F" w:rsidRPr="002B1594" w:rsidRDefault="0059705F" w:rsidP="00596D2E">
      <w:pPr>
        <w:spacing w:after="0" w:line="240" w:lineRule="auto"/>
        <w:jc w:val="both"/>
        <w:rPr>
          <w:rFonts w:eastAsia="Times New Roman" w:cstheme="minorHAnsi"/>
          <w:b/>
          <w:sz w:val="24"/>
          <w:szCs w:val="24"/>
          <w:lang w:val="ca-ES"/>
        </w:rPr>
      </w:pPr>
      <w:r w:rsidRPr="002B1594">
        <w:rPr>
          <w:rFonts w:eastAsia="Times New Roman" w:cstheme="minorHAnsi"/>
          <w:b/>
          <w:sz w:val="24"/>
          <w:szCs w:val="24"/>
          <w:lang w:val="ca-ES"/>
        </w:rPr>
        <w:t>ANNEX 2</w:t>
      </w:r>
      <w:r w:rsidR="00CC37B6" w:rsidRPr="002B1594">
        <w:rPr>
          <w:rFonts w:eastAsia="Times New Roman" w:cstheme="minorHAnsi"/>
          <w:b/>
          <w:sz w:val="24"/>
          <w:szCs w:val="24"/>
          <w:lang w:val="ca-ES"/>
        </w:rPr>
        <w:t xml:space="preserve">  </w:t>
      </w:r>
      <w:r w:rsidR="00874D05" w:rsidRPr="002B1594">
        <w:rPr>
          <w:rFonts w:eastAsia="Times New Roman" w:cstheme="minorHAnsi"/>
          <w:b/>
          <w:sz w:val="24"/>
          <w:szCs w:val="24"/>
          <w:lang w:val="ca-ES"/>
        </w:rPr>
        <w:t xml:space="preserve">MODEL D’OFERTA </w:t>
      </w:r>
    </w:p>
    <w:p w14:paraId="437E8414" w14:textId="77777777" w:rsidR="00CD4500" w:rsidRPr="002B1594" w:rsidRDefault="00CD4500" w:rsidP="0098711C">
      <w:pPr>
        <w:spacing w:after="160" w:line="259" w:lineRule="auto"/>
        <w:rPr>
          <w:rFonts w:eastAsia="Calibri" w:cstheme="minorHAnsi"/>
          <w:b/>
          <w:sz w:val="24"/>
          <w:szCs w:val="24"/>
          <w:lang w:val="ca-ES" w:eastAsia="en-US"/>
        </w:rPr>
      </w:pPr>
    </w:p>
    <w:p w14:paraId="50325670" w14:textId="58BC1BAC" w:rsidR="00116834" w:rsidRPr="002B1594" w:rsidRDefault="00116834" w:rsidP="0098711C">
      <w:pPr>
        <w:spacing w:after="160" w:line="259" w:lineRule="auto"/>
        <w:rPr>
          <w:rFonts w:eastAsia="Calibri" w:cstheme="minorHAnsi"/>
          <w:b/>
          <w:sz w:val="24"/>
          <w:szCs w:val="24"/>
          <w:lang w:val="ca-ES" w:eastAsia="en-US"/>
        </w:rPr>
      </w:pPr>
      <w:r w:rsidRPr="002B1594">
        <w:rPr>
          <w:rFonts w:eastAsia="Calibri" w:cstheme="minorHAnsi"/>
          <w:b/>
          <w:sz w:val="24"/>
          <w:szCs w:val="24"/>
          <w:lang w:val="ca-ES" w:eastAsia="en-US"/>
        </w:rPr>
        <w:t xml:space="preserve">CARACTERÍSTIQUES </w:t>
      </w:r>
      <w:r w:rsidR="003461AC" w:rsidRPr="002B1594">
        <w:rPr>
          <w:rFonts w:eastAsia="Calibri" w:cstheme="minorHAnsi"/>
          <w:b/>
          <w:sz w:val="24"/>
          <w:szCs w:val="24"/>
          <w:lang w:val="ca-ES" w:eastAsia="en-US"/>
        </w:rPr>
        <w:t>DELS DOS VEHICLES TIPUS FURGONETA</w:t>
      </w:r>
      <w:r w:rsidR="00F83F7A" w:rsidRPr="002B1594">
        <w:rPr>
          <w:rFonts w:eastAsia="Calibri" w:cstheme="minorHAnsi"/>
          <w:b/>
          <w:sz w:val="24"/>
          <w:szCs w:val="24"/>
          <w:lang w:val="ca-ES" w:eastAsia="en-US"/>
        </w:rPr>
        <w:t xml:space="preserve"> PETITA AMB CARROSSERIA DE FURGÓ AMB CABINA SIMPLE</w:t>
      </w:r>
    </w:p>
    <w:p w14:paraId="35365BDF" w14:textId="77777777" w:rsidR="00116834" w:rsidRPr="002B1594" w:rsidRDefault="00116834" w:rsidP="0098711C">
      <w:pPr>
        <w:spacing w:after="160" w:line="259" w:lineRule="auto"/>
        <w:rPr>
          <w:rFonts w:eastAsia="Calibri" w:cstheme="minorHAnsi"/>
          <w:sz w:val="24"/>
          <w:szCs w:val="24"/>
          <w:lang w:val="ca-ES" w:eastAsia="en-US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962"/>
        <w:gridCol w:w="3987"/>
        <w:gridCol w:w="3339"/>
      </w:tblGrid>
      <w:tr w:rsidR="005E607B" w:rsidRPr="002B1594" w14:paraId="0C75C6BF" w14:textId="77777777" w:rsidTr="00B23893">
        <w:tc>
          <w:tcPr>
            <w:tcW w:w="0" w:type="auto"/>
          </w:tcPr>
          <w:p w14:paraId="6A607E10" w14:textId="07C74A6D" w:rsidR="007952C2" w:rsidRPr="002B1594" w:rsidRDefault="00513BD9" w:rsidP="0098711C">
            <w:pPr>
              <w:spacing w:after="160" w:line="259" w:lineRule="auto"/>
              <w:rPr>
                <w:rFonts w:eastAsia="Calibri" w:cstheme="minorHAnsi"/>
                <w:b/>
                <w:sz w:val="24"/>
                <w:szCs w:val="24"/>
                <w:lang w:val="ca-ES" w:eastAsia="en-US"/>
              </w:rPr>
            </w:pPr>
            <w:r w:rsidRPr="002B1594">
              <w:rPr>
                <w:rFonts w:eastAsia="Calibri" w:cstheme="minorHAnsi"/>
                <w:b/>
                <w:sz w:val="24"/>
                <w:szCs w:val="24"/>
                <w:lang w:val="ca-ES" w:eastAsia="en-US"/>
              </w:rPr>
              <w:t>FURGO ELÈCTRICA</w:t>
            </w:r>
          </w:p>
        </w:tc>
        <w:tc>
          <w:tcPr>
            <w:tcW w:w="3987" w:type="dxa"/>
          </w:tcPr>
          <w:p w14:paraId="12D1208E" w14:textId="3B04677B" w:rsidR="007952C2" w:rsidRPr="002B1594" w:rsidRDefault="00B565F9" w:rsidP="0098711C">
            <w:pPr>
              <w:spacing w:after="160" w:line="259" w:lineRule="auto"/>
              <w:rPr>
                <w:rFonts w:eastAsia="Calibri" w:cstheme="minorHAnsi"/>
                <w:b/>
                <w:sz w:val="24"/>
                <w:szCs w:val="24"/>
                <w:lang w:val="ca-ES" w:eastAsia="en-US"/>
              </w:rPr>
            </w:pPr>
            <w:r w:rsidRPr="002B1594">
              <w:rPr>
                <w:rFonts w:eastAsia="Calibri" w:cstheme="minorHAnsi"/>
                <w:b/>
                <w:sz w:val="24"/>
                <w:szCs w:val="24"/>
                <w:lang w:val="ca-ES" w:eastAsia="en-US"/>
              </w:rPr>
              <w:t>Característiques exigides al PPT</w:t>
            </w:r>
          </w:p>
        </w:tc>
        <w:tc>
          <w:tcPr>
            <w:tcW w:w="3339" w:type="dxa"/>
          </w:tcPr>
          <w:p w14:paraId="7BDA9AE9" w14:textId="24D265F0" w:rsidR="007952C2" w:rsidRPr="002B1594" w:rsidRDefault="005E607B" w:rsidP="0098711C">
            <w:pPr>
              <w:spacing w:after="160" w:line="259" w:lineRule="auto"/>
              <w:rPr>
                <w:rFonts w:eastAsia="Calibri" w:cstheme="minorHAnsi"/>
                <w:b/>
                <w:sz w:val="24"/>
                <w:szCs w:val="24"/>
                <w:lang w:val="ca-ES" w:eastAsia="en-US"/>
              </w:rPr>
            </w:pPr>
            <w:r w:rsidRPr="002B1594">
              <w:rPr>
                <w:rFonts w:eastAsia="Calibri" w:cstheme="minorHAnsi"/>
                <w:b/>
                <w:sz w:val="24"/>
                <w:szCs w:val="24"/>
                <w:lang w:val="ca-ES" w:eastAsia="en-US"/>
              </w:rPr>
              <w:t>Característiques del vehicle ofert</w:t>
            </w:r>
          </w:p>
        </w:tc>
      </w:tr>
      <w:tr w:rsidR="005E607B" w:rsidRPr="002B1594" w14:paraId="74B0BD00" w14:textId="77777777" w:rsidTr="00B23893">
        <w:tc>
          <w:tcPr>
            <w:tcW w:w="0" w:type="auto"/>
          </w:tcPr>
          <w:p w14:paraId="1D5648A8" w14:textId="10572B4D" w:rsidR="007952C2" w:rsidRPr="002B1594" w:rsidRDefault="00BC788A" w:rsidP="0098711C">
            <w:pPr>
              <w:spacing w:after="160" w:line="259" w:lineRule="auto"/>
              <w:rPr>
                <w:rFonts w:eastAsia="Calibri" w:cstheme="minorHAnsi"/>
                <w:sz w:val="24"/>
                <w:szCs w:val="24"/>
                <w:lang w:val="ca-ES" w:eastAsia="en-US"/>
              </w:rPr>
            </w:pPr>
            <w:r w:rsidRPr="002B1594">
              <w:rPr>
                <w:rFonts w:eastAsia="Calibri" w:cstheme="minorHAnsi"/>
                <w:sz w:val="24"/>
                <w:szCs w:val="24"/>
                <w:lang w:val="ca-ES" w:eastAsia="en-US"/>
              </w:rPr>
              <w:t>M</w:t>
            </w:r>
            <w:r w:rsidR="006F3D41" w:rsidRPr="002B1594">
              <w:rPr>
                <w:rFonts w:eastAsia="Calibri" w:cstheme="minorHAnsi"/>
                <w:sz w:val="24"/>
                <w:szCs w:val="24"/>
                <w:lang w:val="ca-ES" w:eastAsia="en-US"/>
              </w:rPr>
              <w:t>arca i model del vehicle</w:t>
            </w:r>
          </w:p>
        </w:tc>
        <w:tc>
          <w:tcPr>
            <w:tcW w:w="3987" w:type="dxa"/>
          </w:tcPr>
          <w:p w14:paraId="122E2283" w14:textId="63AF42C5" w:rsidR="007952C2" w:rsidRPr="002B1594" w:rsidRDefault="00CF28A7" w:rsidP="0098711C">
            <w:pPr>
              <w:spacing w:after="160" w:line="259" w:lineRule="auto"/>
              <w:rPr>
                <w:rFonts w:eastAsia="Calibri" w:cstheme="minorHAnsi"/>
                <w:sz w:val="24"/>
                <w:szCs w:val="24"/>
                <w:lang w:val="ca-ES" w:eastAsia="en-US"/>
              </w:rPr>
            </w:pPr>
            <w:r w:rsidRPr="002B1594">
              <w:rPr>
                <w:rFonts w:eastAsia="Calibri" w:cstheme="minorHAnsi"/>
                <w:sz w:val="24"/>
                <w:szCs w:val="24"/>
                <w:lang w:val="ca-ES" w:eastAsia="en-US"/>
              </w:rPr>
              <w:t>Indicar la marca i model</w:t>
            </w:r>
          </w:p>
        </w:tc>
        <w:tc>
          <w:tcPr>
            <w:tcW w:w="3339" w:type="dxa"/>
          </w:tcPr>
          <w:p w14:paraId="0EEEA807" w14:textId="77777777" w:rsidR="007952C2" w:rsidRPr="002B1594" w:rsidRDefault="007952C2" w:rsidP="0098711C">
            <w:pPr>
              <w:spacing w:after="160" w:line="259" w:lineRule="auto"/>
              <w:rPr>
                <w:rFonts w:eastAsia="Calibri" w:cstheme="minorHAnsi"/>
                <w:sz w:val="24"/>
                <w:szCs w:val="24"/>
                <w:lang w:val="ca-ES" w:eastAsia="en-US"/>
              </w:rPr>
            </w:pPr>
          </w:p>
        </w:tc>
      </w:tr>
      <w:tr w:rsidR="005E607B" w:rsidRPr="002B1594" w14:paraId="202C5C95" w14:textId="77777777" w:rsidTr="00B23893">
        <w:tc>
          <w:tcPr>
            <w:tcW w:w="0" w:type="auto"/>
          </w:tcPr>
          <w:p w14:paraId="3B4FAC80" w14:textId="7970255E" w:rsidR="007952C2" w:rsidRPr="002B1594" w:rsidRDefault="000C32FB" w:rsidP="0098711C">
            <w:pPr>
              <w:spacing w:after="160" w:line="259" w:lineRule="auto"/>
              <w:rPr>
                <w:rFonts w:eastAsia="Calibri" w:cstheme="minorHAnsi"/>
                <w:sz w:val="24"/>
                <w:szCs w:val="24"/>
                <w:lang w:val="ca-ES" w:eastAsia="en-US"/>
              </w:rPr>
            </w:pPr>
            <w:r w:rsidRPr="002B1594">
              <w:rPr>
                <w:rFonts w:eastAsia="Calibri" w:cstheme="minorHAnsi"/>
                <w:sz w:val="24"/>
                <w:szCs w:val="24"/>
                <w:lang w:val="ca-ES" w:eastAsia="en-US"/>
              </w:rPr>
              <w:t>Descripció general</w:t>
            </w:r>
          </w:p>
        </w:tc>
        <w:tc>
          <w:tcPr>
            <w:tcW w:w="3987" w:type="dxa"/>
          </w:tcPr>
          <w:p w14:paraId="39D884A1" w14:textId="5650BCC8" w:rsidR="00E82B37" w:rsidRPr="002B1594" w:rsidRDefault="00E82B37" w:rsidP="00AF6CD8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theme="minorHAnsi"/>
                <w:sz w:val="24"/>
                <w:szCs w:val="24"/>
                <w:lang w:val="ca-ES"/>
              </w:rPr>
            </w:pPr>
            <w:r w:rsidRPr="002B1594">
              <w:rPr>
                <w:rFonts w:eastAsia="Times New Roman" w:cstheme="minorHAnsi"/>
                <w:sz w:val="24"/>
                <w:szCs w:val="24"/>
                <w:lang w:val="ca-ES"/>
              </w:rPr>
              <w:t>Vehicle nou tipus furgoneta, totalment cobert destinat al transport de mercaderies, amb carrosseria</w:t>
            </w:r>
            <w:r w:rsidR="00AF6CD8" w:rsidRPr="002B1594">
              <w:rPr>
                <w:rFonts w:eastAsia="Times New Roman" w:cstheme="minorHAnsi"/>
                <w:sz w:val="24"/>
                <w:szCs w:val="24"/>
                <w:lang w:val="ca-ES"/>
              </w:rPr>
              <w:t xml:space="preserve"> </w:t>
            </w:r>
            <w:r w:rsidRPr="002B1594">
              <w:rPr>
                <w:rFonts w:eastAsia="Times New Roman" w:cstheme="minorHAnsi"/>
                <w:sz w:val="24"/>
                <w:szCs w:val="24"/>
                <w:lang w:val="ca-ES"/>
              </w:rPr>
              <w:t>tipus furgó, amb una massa màxima no superior a 3,5</w:t>
            </w:r>
            <w:r w:rsidR="00041D4B" w:rsidRPr="002B1594">
              <w:rPr>
                <w:rFonts w:eastAsia="Times New Roman" w:cstheme="minorHAnsi"/>
                <w:sz w:val="24"/>
                <w:szCs w:val="24"/>
                <w:lang w:val="ca-ES"/>
              </w:rPr>
              <w:t xml:space="preserve"> </w:t>
            </w:r>
            <w:r w:rsidRPr="002B1594">
              <w:rPr>
                <w:rFonts w:eastAsia="Times New Roman" w:cstheme="minorHAnsi"/>
                <w:sz w:val="24"/>
                <w:szCs w:val="24"/>
                <w:lang w:val="ca-ES"/>
              </w:rPr>
              <w:t>tones. Categoria N1</w:t>
            </w:r>
          </w:p>
          <w:p w14:paraId="7A997BF2" w14:textId="73B6F20F" w:rsidR="007952C2" w:rsidRPr="002B1594" w:rsidRDefault="007952C2" w:rsidP="0098711C">
            <w:pPr>
              <w:spacing w:after="160" w:line="259" w:lineRule="auto"/>
              <w:rPr>
                <w:rFonts w:eastAsia="Calibri" w:cstheme="minorHAnsi"/>
                <w:sz w:val="24"/>
                <w:szCs w:val="24"/>
                <w:lang w:val="ca-ES" w:eastAsia="en-US"/>
              </w:rPr>
            </w:pPr>
          </w:p>
        </w:tc>
        <w:tc>
          <w:tcPr>
            <w:tcW w:w="3339" w:type="dxa"/>
          </w:tcPr>
          <w:p w14:paraId="6D34DDC2" w14:textId="77777777" w:rsidR="007952C2" w:rsidRPr="002B1594" w:rsidRDefault="007952C2" w:rsidP="0098711C">
            <w:pPr>
              <w:spacing w:after="160" w:line="259" w:lineRule="auto"/>
              <w:rPr>
                <w:rFonts w:eastAsia="Calibri" w:cstheme="minorHAnsi"/>
                <w:sz w:val="24"/>
                <w:szCs w:val="24"/>
                <w:lang w:val="ca-ES" w:eastAsia="en-US"/>
              </w:rPr>
            </w:pPr>
          </w:p>
        </w:tc>
      </w:tr>
      <w:tr w:rsidR="005E607B" w:rsidRPr="002B1594" w14:paraId="2D049262" w14:textId="77777777" w:rsidTr="00B23893">
        <w:tc>
          <w:tcPr>
            <w:tcW w:w="0" w:type="auto"/>
          </w:tcPr>
          <w:p w14:paraId="60E87267" w14:textId="6EA3AB46" w:rsidR="007952C2" w:rsidRPr="002B1594" w:rsidRDefault="00041D6E" w:rsidP="008A18DA">
            <w:pPr>
              <w:spacing w:after="160" w:line="259" w:lineRule="auto"/>
              <w:jc w:val="left"/>
              <w:rPr>
                <w:rFonts w:eastAsia="Calibri" w:cstheme="minorHAnsi"/>
                <w:sz w:val="24"/>
                <w:szCs w:val="24"/>
                <w:lang w:val="ca-ES" w:eastAsia="en-US"/>
              </w:rPr>
            </w:pPr>
            <w:r w:rsidRPr="002B1594">
              <w:rPr>
                <w:rFonts w:eastAsia="Calibri" w:cstheme="minorHAnsi"/>
                <w:sz w:val="24"/>
                <w:szCs w:val="24"/>
                <w:lang w:val="ca-ES" w:eastAsia="en-US"/>
              </w:rPr>
              <w:t>Nombre de places</w:t>
            </w:r>
          </w:p>
        </w:tc>
        <w:tc>
          <w:tcPr>
            <w:tcW w:w="3987" w:type="dxa"/>
          </w:tcPr>
          <w:p w14:paraId="5079D50D" w14:textId="5546D840" w:rsidR="007952C2" w:rsidRPr="002B1594" w:rsidRDefault="00041D6E" w:rsidP="0098711C">
            <w:pPr>
              <w:spacing w:after="160" w:line="259" w:lineRule="auto"/>
              <w:rPr>
                <w:rFonts w:eastAsia="Calibri" w:cstheme="minorHAnsi"/>
                <w:sz w:val="24"/>
                <w:szCs w:val="24"/>
                <w:lang w:val="ca-ES" w:eastAsia="en-US"/>
              </w:rPr>
            </w:pPr>
            <w:r w:rsidRPr="002B1594">
              <w:rPr>
                <w:rFonts w:eastAsia="Calibri" w:cstheme="minorHAnsi"/>
                <w:sz w:val="24"/>
                <w:szCs w:val="24"/>
                <w:lang w:val="ca-ES" w:eastAsia="en-US"/>
              </w:rPr>
              <w:t xml:space="preserve">3 (totes </w:t>
            </w:r>
            <w:r w:rsidR="00141AC3" w:rsidRPr="002B1594">
              <w:rPr>
                <w:rFonts w:eastAsia="Calibri" w:cstheme="minorHAnsi"/>
                <w:sz w:val="24"/>
                <w:szCs w:val="24"/>
                <w:lang w:val="ca-ES" w:eastAsia="en-US"/>
              </w:rPr>
              <w:t>davanteres)</w:t>
            </w:r>
          </w:p>
        </w:tc>
        <w:tc>
          <w:tcPr>
            <w:tcW w:w="3339" w:type="dxa"/>
          </w:tcPr>
          <w:p w14:paraId="6CEF2252" w14:textId="77777777" w:rsidR="007952C2" w:rsidRPr="002B1594" w:rsidRDefault="007952C2" w:rsidP="0098711C">
            <w:pPr>
              <w:spacing w:after="160" w:line="259" w:lineRule="auto"/>
              <w:rPr>
                <w:rFonts w:eastAsia="Calibri" w:cstheme="minorHAnsi"/>
                <w:sz w:val="24"/>
                <w:szCs w:val="24"/>
                <w:lang w:val="ca-ES" w:eastAsia="en-US"/>
              </w:rPr>
            </w:pPr>
          </w:p>
        </w:tc>
      </w:tr>
      <w:tr w:rsidR="005E607B" w:rsidRPr="002B1594" w14:paraId="7833AF59" w14:textId="77777777" w:rsidTr="00B23893">
        <w:tc>
          <w:tcPr>
            <w:tcW w:w="0" w:type="auto"/>
          </w:tcPr>
          <w:p w14:paraId="23709757" w14:textId="12466F1F" w:rsidR="007952C2" w:rsidRPr="002B1594" w:rsidRDefault="00141AC3" w:rsidP="008A18DA">
            <w:pPr>
              <w:spacing w:after="160" w:line="259" w:lineRule="auto"/>
              <w:jc w:val="left"/>
              <w:rPr>
                <w:rFonts w:eastAsia="Calibri" w:cstheme="minorHAnsi"/>
                <w:sz w:val="24"/>
                <w:szCs w:val="24"/>
                <w:lang w:val="ca-ES" w:eastAsia="en-US"/>
              </w:rPr>
            </w:pPr>
            <w:r w:rsidRPr="002B1594">
              <w:rPr>
                <w:rFonts w:eastAsia="Calibri" w:cstheme="minorHAnsi"/>
                <w:sz w:val="24"/>
                <w:szCs w:val="24"/>
                <w:lang w:val="ca-ES" w:eastAsia="en-US"/>
              </w:rPr>
              <w:t>Zona de càrrega</w:t>
            </w:r>
          </w:p>
        </w:tc>
        <w:tc>
          <w:tcPr>
            <w:tcW w:w="3987" w:type="dxa"/>
          </w:tcPr>
          <w:p w14:paraId="316AA100" w14:textId="3C4869A3" w:rsidR="007952C2" w:rsidRPr="002B1594" w:rsidRDefault="00141AC3" w:rsidP="0098711C">
            <w:pPr>
              <w:spacing w:after="160" w:line="259" w:lineRule="auto"/>
              <w:rPr>
                <w:rFonts w:eastAsia="Calibri" w:cstheme="minorHAnsi"/>
                <w:sz w:val="24"/>
                <w:szCs w:val="24"/>
                <w:lang w:val="ca-ES" w:eastAsia="en-US"/>
              </w:rPr>
            </w:pPr>
            <w:r w:rsidRPr="002B1594">
              <w:rPr>
                <w:rFonts w:eastAsia="Calibri" w:cstheme="minorHAnsi"/>
                <w:sz w:val="24"/>
                <w:szCs w:val="24"/>
                <w:lang w:val="ca-ES" w:eastAsia="en-US"/>
              </w:rPr>
              <w:t>Si, posterior</w:t>
            </w:r>
          </w:p>
        </w:tc>
        <w:tc>
          <w:tcPr>
            <w:tcW w:w="3339" w:type="dxa"/>
          </w:tcPr>
          <w:p w14:paraId="62AF3FE9" w14:textId="77777777" w:rsidR="007952C2" w:rsidRPr="002B1594" w:rsidRDefault="007952C2" w:rsidP="0098711C">
            <w:pPr>
              <w:spacing w:after="160" w:line="259" w:lineRule="auto"/>
              <w:rPr>
                <w:rFonts w:eastAsia="Calibri" w:cstheme="minorHAnsi"/>
                <w:sz w:val="24"/>
                <w:szCs w:val="24"/>
                <w:lang w:val="ca-ES" w:eastAsia="en-US"/>
              </w:rPr>
            </w:pPr>
          </w:p>
        </w:tc>
      </w:tr>
      <w:tr w:rsidR="005E607B" w:rsidRPr="002B1594" w14:paraId="7EA48E82" w14:textId="77777777" w:rsidTr="00B23893">
        <w:tc>
          <w:tcPr>
            <w:tcW w:w="0" w:type="auto"/>
          </w:tcPr>
          <w:p w14:paraId="71DAE423" w14:textId="7806FF06" w:rsidR="007952C2" w:rsidRPr="002B1594" w:rsidRDefault="00141AC3" w:rsidP="008A18DA">
            <w:pPr>
              <w:spacing w:after="160" w:line="259" w:lineRule="auto"/>
              <w:jc w:val="left"/>
              <w:rPr>
                <w:rFonts w:eastAsia="Calibri" w:cstheme="minorHAnsi"/>
                <w:sz w:val="24"/>
                <w:szCs w:val="24"/>
                <w:lang w:val="ca-ES" w:eastAsia="en-US"/>
              </w:rPr>
            </w:pPr>
            <w:r w:rsidRPr="002B1594">
              <w:rPr>
                <w:rFonts w:eastAsia="Calibri" w:cstheme="minorHAnsi"/>
                <w:sz w:val="24"/>
                <w:szCs w:val="24"/>
                <w:lang w:val="ca-ES" w:eastAsia="en-US"/>
              </w:rPr>
              <w:t>Color de la carrosseria</w:t>
            </w:r>
          </w:p>
        </w:tc>
        <w:tc>
          <w:tcPr>
            <w:tcW w:w="3987" w:type="dxa"/>
          </w:tcPr>
          <w:p w14:paraId="756F07D3" w14:textId="393E323B" w:rsidR="007952C2" w:rsidRPr="002B1594" w:rsidRDefault="00141AC3" w:rsidP="0098711C">
            <w:pPr>
              <w:spacing w:after="160" w:line="259" w:lineRule="auto"/>
              <w:rPr>
                <w:rFonts w:eastAsia="Calibri" w:cstheme="minorHAnsi"/>
                <w:sz w:val="24"/>
                <w:szCs w:val="24"/>
                <w:lang w:val="ca-ES" w:eastAsia="en-US"/>
              </w:rPr>
            </w:pPr>
            <w:r w:rsidRPr="002B1594">
              <w:rPr>
                <w:rFonts w:eastAsia="Calibri" w:cstheme="minorHAnsi"/>
                <w:sz w:val="24"/>
                <w:szCs w:val="24"/>
                <w:lang w:val="ca-ES" w:eastAsia="en-US"/>
              </w:rPr>
              <w:t>Blanc</w:t>
            </w:r>
            <w:r w:rsidR="003461AC" w:rsidRPr="002B1594">
              <w:rPr>
                <w:rFonts w:eastAsia="Calibri" w:cstheme="minorHAnsi"/>
                <w:sz w:val="24"/>
                <w:szCs w:val="24"/>
                <w:lang w:val="ca-ES" w:eastAsia="en-US"/>
              </w:rPr>
              <w:t xml:space="preserve"> (caracterització d’Aigües de Mataró segons PCA)</w:t>
            </w:r>
          </w:p>
        </w:tc>
        <w:tc>
          <w:tcPr>
            <w:tcW w:w="3339" w:type="dxa"/>
          </w:tcPr>
          <w:p w14:paraId="3F8C2642" w14:textId="77777777" w:rsidR="007952C2" w:rsidRPr="002B1594" w:rsidRDefault="007952C2" w:rsidP="0098711C">
            <w:pPr>
              <w:spacing w:after="160" w:line="259" w:lineRule="auto"/>
              <w:rPr>
                <w:rFonts w:eastAsia="Calibri" w:cstheme="minorHAnsi"/>
                <w:sz w:val="24"/>
                <w:szCs w:val="24"/>
                <w:lang w:val="ca-ES" w:eastAsia="en-US"/>
              </w:rPr>
            </w:pPr>
          </w:p>
        </w:tc>
      </w:tr>
      <w:tr w:rsidR="005E607B" w:rsidRPr="002B1594" w14:paraId="7EB6A863" w14:textId="77777777" w:rsidTr="00B23893">
        <w:tc>
          <w:tcPr>
            <w:tcW w:w="0" w:type="auto"/>
          </w:tcPr>
          <w:p w14:paraId="09FC1DF2" w14:textId="60F21F61" w:rsidR="007952C2" w:rsidRPr="002B1594" w:rsidRDefault="008A18DA" w:rsidP="0098711C">
            <w:pPr>
              <w:spacing w:after="160" w:line="259" w:lineRule="auto"/>
              <w:rPr>
                <w:rFonts w:eastAsia="Calibri" w:cstheme="minorHAnsi"/>
                <w:sz w:val="24"/>
                <w:szCs w:val="24"/>
                <w:lang w:val="ca-ES" w:eastAsia="en-US"/>
              </w:rPr>
            </w:pPr>
            <w:r w:rsidRPr="002B1594">
              <w:rPr>
                <w:rFonts w:eastAsia="Calibri" w:cstheme="minorHAnsi"/>
                <w:sz w:val="24"/>
                <w:szCs w:val="24"/>
                <w:lang w:val="ca-ES" w:eastAsia="en-US"/>
              </w:rPr>
              <w:t>Motor</w:t>
            </w:r>
          </w:p>
        </w:tc>
        <w:tc>
          <w:tcPr>
            <w:tcW w:w="3987" w:type="dxa"/>
          </w:tcPr>
          <w:p w14:paraId="28158530" w14:textId="18923577" w:rsidR="007952C2" w:rsidRPr="002B1594" w:rsidRDefault="00C311D3" w:rsidP="0098711C">
            <w:pPr>
              <w:spacing w:after="160" w:line="259" w:lineRule="auto"/>
              <w:rPr>
                <w:rFonts w:eastAsia="Calibri" w:cstheme="minorHAnsi"/>
                <w:sz w:val="24"/>
                <w:szCs w:val="24"/>
                <w:lang w:val="ca-ES" w:eastAsia="en-US"/>
              </w:rPr>
            </w:pPr>
            <w:r w:rsidRPr="002B1594">
              <w:rPr>
                <w:rFonts w:eastAsia="Calibri" w:cstheme="minorHAnsi"/>
                <w:sz w:val="24"/>
                <w:szCs w:val="24"/>
                <w:lang w:val="ca-ES" w:eastAsia="en-US"/>
              </w:rPr>
              <w:t xml:space="preserve">Mínim  100 </w:t>
            </w:r>
            <w:proofErr w:type="spellStart"/>
            <w:r w:rsidRPr="002B1594">
              <w:rPr>
                <w:rFonts w:eastAsia="Calibri" w:cstheme="minorHAnsi"/>
                <w:sz w:val="24"/>
                <w:szCs w:val="24"/>
                <w:lang w:val="ca-ES" w:eastAsia="en-US"/>
              </w:rPr>
              <w:t>Kw</w:t>
            </w:r>
            <w:proofErr w:type="spellEnd"/>
          </w:p>
        </w:tc>
        <w:tc>
          <w:tcPr>
            <w:tcW w:w="3339" w:type="dxa"/>
          </w:tcPr>
          <w:p w14:paraId="5CA345B9" w14:textId="77777777" w:rsidR="007952C2" w:rsidRPr="002B1594" w:rsidRDefault="007952C2" w:rsidP="0098711C">
            <w:pPr>
              <w:spacing w:after="160" w:line="259" w:lineRule="auto"/>
              <w:rPr>
                <w:rFonts w:eastAsia="Calibri" w:cstheme="minorHAnsi"/>
                <w:sz w:val="24"/>
                <w:szCs w:val="24"/>
                <w:lang w:val="ca-ES" w:eastAsia="en-US"/>
              </w:rPr>
            </w:pPr>
          </w:p>
        </w:tc>
      </w:tr>
      <w:tr w:rsidR="005E607B" w:rsidRPr="002B1594" w14:paraId="3761DBE6" w14:textId="77777777" w:rsidTr="00B23893">
        <w:tc>
          <w:tcPr>
            <w:tcW w:w="0" w:type="auto"/>
          </w:tcPr>
          <w:p w14:paraId="4066EA88" w14:textId="63222F16" w:rsidR="007952C2" w:rsidRPr="002B1594" w:rsidRDefault="00C311D3" w:rsidP="0098711C">
            <w:pPr>
              <w:spacing w:after="160" w:line="259" w:lineRule="auto"/>
              <w:rPr>
                <w:rFonts w:eastAsia="Calibri" w:cstheme="minorHAnsi"/>
                <w:sz w:val="24"/>
                <w:szCs w:val="24"/>
                <w:lang w:val="ca-ES" w:eastAsia="en-US"/>
              </w:rPr>
            </w:pPr>
            <w:r w:rsidRPr="002B1594">
              <w:rPr>
                <w:rFonts w:eastAsia="Calibri" w:cstheme="minorHAnsi"/>
                <w:sz w:val="24"/>
                <w:szCs w:val="24"/>
                <w:lang w:val="ca-ES" w:eastAsia="en-US"/>
              </w:rPr>
              <w:t>Tipus de Motor</w:t>
            </w:r>
          </w:p>
        </w:tc>
        <w:tc>
          <w:tcPr>
            <w:tcW w:w="3987" w:type="dxa"/>
          </w:tcPr>
          <w:p w14:paraId="474033F4" w14:textId="5F0CF09F" w:rsidR="007952C2" w:rsidRPr="002B1594" w:rsidRDefault="00C311D3" w:rsidP="0098711C">
            <w:pPr>
              <w:spacing w:after="160" w:line="259" w:lineRule="auto"/>
              <w:rPr>
                <w:rFonts w:eastAsia="Calibri" w:cstheme="minorHAnsi"/>
                <w:sz w:val="24"/>
                <w:szCs w:val="24"/>
                <w:lang w:val="ca-ES" w:eastAsia="en-US"/>
              </w:rPr>
            </w:pPr>
            <w:r w:rsidRPr="002B1594">
              <w:rPr>
                <w:rFonts w:eastAsia="Calibri" w:cstheme="minorHAnsi"/>
                <w:sz w:val="24"/>
                <w:szCs w:val="24"/>
                <w:lang w:val="ca-ES" w:eastAsia="en-US"/>
              </w:rPr>
              <w:t>100% Elèctric</w:t>
            </w:r>
          </w:p>
        </w:tc>
        <w:tc>
          <w:tcPr>
            <w:tcW w:w="3339" w:type="dxa"/>
          </w:tcPr>
          <w:p w14:paraId="0515FB99" w14:textId="77777777" w:rsidR="007952C2" w:rsidRPr="002B1594" w:rsidRDefault="007952C2" w:rsidP="0098711C">
            <w:pPr>
              <w:spacing w:after="160" w:line="259" w:lineRule="auto"/>
              <w:rPr>
                <w:rFonts w:eastAsia="Calibri" w:cstheme="minorHAnsi"/>
                <w:sz w:val="24"/>
                <w:szCs w:val="24"/>
                <w:lang w:val="ca-ES" w:eastAsia="en-US"/>
              </w:rPr>
            </w:pPr>
          </w:p>
        </w:tc>
      </w:tr>
      <w:tr w:rsidR="00C311D3" w:rsidRPr="002B1594" w14:paraId="7791ED6B" w14:textId="77777777" w:rsidTr="00B23893">
        <w:tc>
          <w:tcPr>
            <w:tcW w:w="0" w:type="auto"/>
          </w:tcPr>
          <w:p w14:paraId="783CEB64" w14:textId="78F25E6D" w:rsidR="00C311D3" w:rsidRPr="002B1594" w:rsidRDefault="00A7523E" w:rsidP="0098711C">
            <w:pPr>
              <w:spacing w:after="160" w:line="259" w:lineRule="auto"/>
              <w:rPr>
                <w:rStyle w:val="Refdecomentario"/>
                <w:rFonts w:eastAsia="Calibri" w:cstheme="minorHAnsi"/>
                <w:sz w:val="24"/>
                <w:szCs w:val="24"/>
                <w:lang w:val="ca-ES" w:eastAsia="en-US"/>
              </w:rPr>
            </w:pPr>
            <w:r w:rsidRPr="002B1594">
              <w:rPr>
                <w:rFonts w:cstheme="minorHAnsi"/>
                <w:sz w:val="24"/>
                <w:szCs w:val="24"/>
                <w:lang w:val="ca-ES"/>
              </w:rPr>
              <w:t>Potència</w:t>
            </w:r>
          </w:p>
        </w:tc>
        <w:tc>
          <w:tcPr>
            <w:tcW w:w="3987" w:type="dxa"/>
          </w:tcPr>
          <w:p w14:paraId="541F5B01" w14:textId="496168C3" w:rsidR="00C311D3" w:rsidRPr="002B1594" w:rsidRDefault="00D21C11" w:rsidP="0098711C">
            <w:pPr>
              <w:spacing w:after="160" w:line="259" w:lineRule="auto"/>
              <w:rPr>
                <w:rFonts w:eastAsia="Calibri" w:cstheme="minorHAnsi"/>
                <w:sz w:val="24"/>
                <w:szCs w:val="24"/>
                <w:lang w:val="ca-ES" w:eastAsia="en-US"/>
              </w:rPr>
            </w:pPr>
            <w:r w:rsidRPr="002B1594">
              <w:rPr>
                <w:rFonts w:eastAsia="Calibri" w:cstheme="minorHAnsi"/>
                <w:sz w:val="24"/>
                <w:szCs w:val="24"/>
                <w:lang w:val="ca-ES" w:eastAsia="en-US"/>
              </w:rPr>
              <w:t xml:space="preserve">Mínim 100 </w:t>
            </w:r>
            <w:proofErr w:type="spellStart"/>
            <w:r w:rsidRPr="002B1594">
              <w:rPr>
                <w:rFonts w:eastAsia="Calibri" w:cstheme="minorHAnsi"/>
                <w:sz w:val="24"/>
                <w:szCs w:val="24"/>
                <w:lang w:val="ca-ES" w:eastAsia="en-US"/>
              </w:rPr>
              <w:t>Kw</w:t>
            </w:r>
            <w:proofErr w:type="spellEnd"/>
            <w:r w:rsidRPr="002B1594">
              <w:rPr>
                <w:rFonts w:eastAsia="Calibri" w:cstheme="minorHAnsi"/>
                <w:sz w:val="24"/>
                <w:szCs w:val="24"/>
                <w:lang w:val="ca-ES" w:eastAsia="en-US"/>
              </w:rPr>
              <w:t xml:space="preserve"> (136 CV)</w:t>
            </w:r>
          </w:p>
        </w:tc>
        <w:tc>
          <w:tcPr>
            <w:tcW w:w="3339" w:type="dxa"/>
          </w:tcPr>
          <w:p w14:paraId="51F322FC" w14:textId="77777777" w:rsidR="00C311D3" w:rsidRPr="002B1594" w:rsidRDefault="00C311D3" w:rsidP="0098711C">
            <w:pPr>
              <w:spacing w:after="160" w:line="259" w:lineRule="auto"/>
              <w:rPr>
                <w:rFonts w:eastAsia="Calibri" w:cstheme="minorHAnsi"/>
                <w:sz w:val="24"/>
                <w:szCs w:val="24"/>
                <w:lang w:val="ca-ES" w:eastAsia="en-US"/>
              </w:rPr>
            </w:pPr>
          </w:p>
        </w:tc>
      </w:tr>
      <w:tr w:rsidR="00C311D3" w:rsidRPr="002B1594" w14:paraId="5B9EA156" w14:textId="77777777" w:rsidTr="00B23893">
        <w:tc>
          <w:tcPr>
            <w:tcW w:w="0" w:type="auto"/>
          </w:tcPr>
          <w:p w14:paraId="344E13D7" w14:textId="1F1B31E5" w:rsidR="00C311D3" w:rsidRPr="002B1594" w:rsidRDefault="005A605F" w:rsidP="005A605F">
            <w:pPr>
              <w:spacing w:after="160" w:line="259" w:lineRule="auto"/>
              <w:rPr>
                <w:rStyle w:val="Refdecomentario"/>
                <w:rFonts w:eastAsia="Calibri" w:cstheme="minorHAnsi"/>
                <w:sz w:val="24"/>
                <w:szCs w:val="24"/>
                <w:lang w:val="ca-ES" w:eastAsia="en-US"/>
              </w:rPr>
            </w:pPr>
            <w:r w:rsidRPr="002B1594">
              <w:rPr>
                <w:rFonts w:cstheme="minorHAnsi"/>
                <w:sz w:val="24"/>
                <w:szCs w:val="24"/>
                <w:lang w:val="ca-ES"/>
              </w:rPr>
              <w:t>Classificació mediambiental DGT</w:t>
            </w:r>
          </w:p>
        </w:tc>
        <w:tc>
          <w:tcPr>
            <w:tcW w:w="3987" w:type="dxa"/>
          </w:tcPr>
          <w:p w14:paraId="325BDD39" w14:textId="66DCD25A" w:rsidR="00C311D3" w:rsidRPr="002B1594" w:rsidRDefault="001D5967" w:rsidP="0098711C">
            <w:pPr>
              <w:spacing w:after="160" w:line="259" w:lineRule="auto"/>
              <w:rPr>
                <w:rFonts w:eastAsia="Calibri" w:cstheme="minorHAnsi"/>
                <w:sz w:val="24"/>
                <w:szCs w:val="24"/>
                <w:lang w:val="ca-ES" w:eastAsia="en-US"/>
              </w:rPr>
            </w:pPr>
            <w:r w:rsidRPr="002B1594">
              <w:rPr>
                <w:rFonts w:eastAsia="Calibri" w:cstheme="minorHAnsi"/>
                <w:sz w:val="24"/>
                <w:szCs w:val="24"/>
                <w:lang w:val="ca-ES" w:eastAsia="en-US"/>
              </w:rPr>
              <w:t>“Zero emissions” (Resolució de 13/04/2016 de la DGT</w:t>
            </w:r>
            <w:r w:rsidR="00A62AA5" w:rsidRPr="002B1594">
              <w:rPr>
                <w:rFonts w:eastAsia="Calibri" w:cstheme="minorHAnsi"/>
                <w:sz w:val="24"/>
                <w:szCs w:val="24"/>
                <w:lang w:val="ca-ES" w:eastAsia="en-US"/>
              </w:rPr>
              <w:t xml:space="preserve"> (BOE núm.96 del 21 abril 2016)</w:t>
            </w:r>
          </w:p>
        </w:tc>
        <w:tc>
          <w:tcPr>
            <w:tcW w:w="3339" w:type="dxa"/>
          </w:tcPr>
          <w:p w14:paraId="09429D71" w14:textId="77777777" w:rsidR="00C311D3" w:rsidRPr="002B1594" w:rsidRDefault="00C311D3" w:rsidP="0098711C">
            <w:pPr>
              <w:spacing w:after="160" w:line="259" w:lineRule="auto"/>
              <w:rPr>
                <w:rFonts w:eastAsia="Calibri" w:cstheme="minorHAnsi"/>
                <w:sz w:val="24"/>
                <w:szCs w:val="24"/>
                <w:lang w:val="ca-ES" w:eastAsia="en-US"/>
              </w:rPr>
            </w:pPr>
          </w:p>
        </w:tc>
      </w:tr>
      <w:tr w:rsidR="00A62AA5" w:rsidRPr="002B1594" w14:paraId="3D0A973C" w14:textId="77777777" w:rsidTr="00B23893">
        <w:tc>
          <w:tcPr>
            <w:tcW w:w="0" w:type="auto"/>
          </w:tcPr>
          <w:p w14:paraId="3AF81D64" w14:textId="083F8AFC" w:rsidR="00A62AA5" w:rsidRPr="002B1594" w:rsidRDefault="002A2719" w:rsidP="005A605F">
            <w:pPr>
              <w:spacing w:after="160" w:line="259" w:lineRule="auto"/>
              <w:rPr>
                <w:rFonts w:cstheme="minorHAnsi"/>
                <w:sz w:val="24"/>
                <w:szCs w:val="24"/>
                <w:lang w:val="ca-ES"/>
              </w:rPr>
            </w:pPr>
            <w:r w:rsidRPr="002B1594">
              <w:rPr>
                <w:rFonts w:cstheme="minorHAnsi"/>
                <w:sz w:val="24"/>
                <w:szCs w:val="24"/>
                <w:lang w:val="ca-ES"/>
              </w:rPr>
              <w:t>Caixa de canvis</w:t>
            </w:r>
          </w:p>
        </w:tc>
        <w:tc>
          <w:tcPr>
            <w:tcW w:w="3987" w:type="dxa"/>
          </w:tcPr>
          <w:p w14:paraId="5B8C659C" w14:textId="2AAF64FC" w:rsidR="00A62AA5" w:rsidRPr="002B1594" w:rsidRDefault="002A2719" w:rsidP="0098711C">
            <w:pPr>
              <w:spacing w:after="160" w:line="259" w:lineRule="auto"/>
              <w:rPr>
                <w:rFonts w:eastAsia="Calibri" w:cstheme="minorHAnsi"/>
                <w:sz w:val="24"/>
                <w:szCs w:val="24"/>
                <w:lang w:val="ca-ES" w:eastAsia="en-US"/>
              </w:rPr>
            </w:pPr>
            <w:r w:rsidRPr="002B1594">
              <w:rPr>
                <w:rFonts w:eastAsia="Calibri" w:cstheme="minorHAnsi"/>
                <w:sz w:val="24"/>
                <w:szCs w:val="24"/>
                <w:lang w:val="ca-ES" w:eastAsia="en-US"/>
              </w:rPr>
              <w:t>Automàtic</w:t>
            </w:r>
          </w:p>
        </w:tc>
        <w:tc>
          <w:tcPr>
            <w:tcW w:w="3339" w:type="dxa"/>
          </w:tcPr>
          <w:p w14:paraId="3422FB2C" w14:textId="77777777" w:rsidR="00A62AA5" w:rsidRPr="002B1594" w:rsidRDefault="00A62AA5" w:rsidP="0098711C">
            <w:pPr>
              <w:spacing w:after="160" w:line="259" w:lineRule="auto"/>
              <w:rPr>
                <w:rFonts w:eastAsia="Calibri" w:cstheme="minorHAnsi"/>
                <w:sz w:val="24"/>
                <w:szCs w:val="24"/>
                <w:lang w:val="ca-ES" w:eastAsia="en-US"/>
              </w:rPr>
            </w:pPr>
          </w:p>
        </w:tc>
      </w:tr>
    </w:tbl>
    <w:p w14:paraId="26ABA6F9" w14:textId="77777777" w:rsidR="00116834" w:rsidRDefault="00116834" w:rsidP="0098711C">
      <w:pPr>
        <w:spacing w:after="160" w:line="259" w:lineRule="auto"/>
        <w:rPr>
          <w:rFonts w:eastAsia="Calibri" w:cstheme="minorHAnsi"/>
          <w:sz w:val="24"/>
          <w:szCs w:val="24"/>
          <w:lang w:val="ca-ES" w:eastAsia="en-US"/>
        </w:rPr>
      </w:pPr>
    </w:p>
    <w:p w14:paraId="27BC48A5" w14:textId="77777777" w:rsidR="00B22380" w:rsidRPr="002B1594" w:rsidRDefault="00B22380" w:rsidP="0098711C">
      <w:pPr>
        <w:spacing w:after="160" w:line="259" w:lineRule="auto"/>
        <w:rPr>
          <w:rFonts w:eastAsia="Calibri" w:cstheme="minorHAnsi"/>
          <w:sz w:val="24"/>
          <w:szCs w:val="24"/>
          <w:lang w:val="ca-ES" w:eastAsia="en-US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980"/>
        <w:gridCol w:w="3969"/>
        <w:gridCol w:w="3238"/>
      </w:tblGrid>
      <w:tr w:rsidR="00B23893" w:rsidRPr="002B1594" w14:paraId="2ABA2164" w14:textId="77777777" w:rsidTr="00C7446A">
        <w:tc>
          <w:tcPr>
            <w:tcW w:w="1980" w:type="dxa"/>
          </w:tcPr>
          <w:p w14:paraId="1CCD5C8A" w14:textId="41DFD3F4" w:rsidR="00204C5A" w:rsidRPr="002B1594" w:rsidRDefault="00BD7450" w:rsidP="0098711C">
            <w:pPr>
              <w:spacing w:after="160" w:line="259" w:lineRule="auto"/>
              <w:rPr>
                <w:rFonts w:eastAsia="Calibri" w:cstheme="minorHAnsi"/>
                <w:b/>
                <w:bCs/>
                <w:sz w:val="24"/>
                <w:szCs w:val="24"/>
                <w:lang w:val="ca-ES" w:eastAsia="en-US"/>
              </w:rPr>
            </w:pPr>
            <w:r w:rsidRPr="002B1594">
              <w:rPr>
                <w:rFonts w:eastAsia="Calibri" w:cstheme="minorHAnsi"/>
                <w:b/>
                <w:bCs/>
                <w:sz w:val="24"/>
                <w:szCs w:val="24"/>
                <w:lang w:val="ca-ES" w:eastAsia="en-US"/>
              </w:rPr>
              <w:lastRenderedPageBreak/>
              <w:t>Dimensions i zona de càrrega</w:t>
            </w:r>
          </w:p>
        </w:tc>
        <w:tc>
          <w:tcPr>
            <w:tcW w:w="3969" w:type="dxa"/>
          </w:tcPr>
          <w:p w14:paraId="0D63CA2A" w14:textId="70A85132" w:rsidR="00204C5A" w:rsidRPr="002B1594" w:rsidRDefault="00E97767" w:rsidP="0098711C">
            <w:pPr>
              <w:spacing w:after="160" w:line="259" w:lineRule="auto"/>
              <w:rPr>
                <w:rFonts w:eastAsia="Calibri" w:cstheme="minorHAnsi"/>
                <w:b/>
                <w:bCs/>
                <w:sz w:val="24"/>
                <w:szCs w:val="24"/>
                <w:lang w:val="ca-ES" w:eastAsia="en-US"/>
              </w:rPr>
            </w:pPr>
            <w:r w:rsidRPr="002B1594">
              <w:rPr>
                <w:rFonts w:eastAsia="Calibri" w:cstheme="minorHAnsi"/>
                <w:b/>
                <w:bCs/>
                <w:sz w:val="24"/>
                <w:szCs w:val="24"/>
                <w:lang w:val="ca-ES" w:eastAsia="en-US"/>
              </w:rPr>
              <w:t>Característiques exigides al PPT</w:t>
            </w:r>
          </w:p>
        </w:tc>
        <w:tc>
          <w:tcPr>
            <w:tcW w:w="3238" w:type="dxa"/>
          </w:tcPr>
          <w:p w14:paraId="484F714B" w14:textId="6D6E4B01" w:rsidR="00204C5A" w:rsidRPr="002B1594" w:rsidRDefault="00C34076" w:rsidP="0098711C">
            <w:pPr>
              <w:spacing w:after="160" w:line="259" w:lineRule="auto"/>
              <w:rPr>
                <w:rFonts w:eastAsia="Calibri" w:cstheme="minorHAnsi"/>
                <w:b/>
                <w:bCs/>
                <w:sz w:val="24"/>
                <w:szCs w:val="24"/>
                <w:lang w:val="ca-ES" w:eastAsia="en-US"/>
              </w:rPr>
            </w:pPr>
            <w:r w:rsidRPr="002B1594">
              <w:rPr>
                <w:rFonts w:eastAsia="Calibri" w:cstheme="minorHAnsi"/>
                <w:b/>
                <w:bCs/>
                <w:sz w:val="24"/>
                <w:szCs w:val="24"/>
                <w:lang w:val="ca-ES" w:eastAsia="en-US"/>
              </w:rPr>
              <w:t>Característiques del vehicle ofert</w:t>
            </w:r>
          </w:p>
        </w:tc>
      </w:tr>
      <w:tr w:rsidR="00B23893" w:rsidRPr="002B1594" w14:paraId="15F25561" w14:textId="77777777" w:rsidTr="00C7446A">
        <w:tc>
          <w:tcPr>
            <w:tcW w:w="1980" w:type="dxa"/>
          </w:tcPr>
          <w:p w14:paraId="419FB652" w14:textId="2FC3F8F9" w:rsidR="00204C5A" w:rsidRPr="002B1594" w:rsidRDefault="003B5CF0" w:rsidP="0098711C">
            <w:pPr>
              <w:spacing w:after="160" w:line="259" w:lineRule="auto"/>
              <w:rPr>
                <w:rFonts w:eastAsia="Calibri" w:cstheme="minorHAnsi"/>
                <w:sz w:val="24"/>
                <w:szCs w:val="24"/>
                <w:lang w:val="ca-ES" w:eastAsia="en-US"/>
              </w:rPr>
            </w:pPr>
            <w:r w:rsidRPr="002B1594">
              <w:rPr>
                <w:rFonts w:eastAsia="Calibri" w:cstheme="minorHAnsi"/>
                <w:sz w:val="24"/>
                <w:szCs w:val="24"/>
                <w:lang w:val="ca-ES" w:eastAsia="en-US"/>
              </w:rPr>
              <w:t>Longitud</w:t>
            </w:r>
          </w:p>
        </w:tc>
        <w:tc>
          <w:tcPr>
            <w:tcW w:w="3969" w:type="dxa"/>
          </w:tcPr>
          <w:p w14:paraId="27223C16" w14:textId="0963211C" w:rsidR="00204C5A" w:rsidRPr="002B1594" w:rsidRDefault="009F7B61" w:rsidP="0098711C">
            <w:pPr>
              <w:spacing w:after="160" w:line="259" w:lineRule="auto"/>
              <w:rPr>
                <w:rFonts w:eastAsia="Calibri" w:cstheme="minorHAnsi"/>
                <w:sz w:val="24"/>
                <w:szCs w:val="24"/>
                <w:lang w:val="ca-ES" w:eastAsia="en-US"/>
              </w:rPr>
            </w:pPr>
            <w:r w:rsidRPr="002B1594">
              <w:rPr>
                <w:rFonts w:cstheme="minorHAnsi"/>
                <w:sz w:val="24"/>
                <w:szCs w:val="24"/>
                <w:lang w:val="ca-ES"/>
              </w:rPr>
              <w:t>De 4.700 mm a 4.800 mm</w:t>
            </w:r>
          </w:p>
        </w:tc>
        <w:tc>
          <w:tcPr>
            <w:tcW w:w="3238" w:type="dxa"/>
          </w:tcPr>
          <w:p w14:paraId="6767D8BA" w14:textId="77777777" w:rsidR="00204C5A" w:rsidRPr="002B1594" w:rsidRDefault="00204C5A" w:rsidP="0098711C">
            <w:pPr>
              <w:spacing w:after="160" w:line="259" w:lineRule="auto"/>
              <w:rPr>
                <w:rFonts w:eastAsia="Calibri" w:cstheme="minorHAnsi"/>
                <w:sz w:val="24"/>
                <w:szCs w:val="24"/>
                <w:lang w:val="ca-ES" w:eastAsia="en-US"/>
              </w:rPr>
            </w:pPr>
          </w:p>
        </w:tc>
      </w:tr>
      <w:tr w:rsidR="00B23893" w:rsidRPr="002B1594" w14:paraId="2423B58A" w14:textId="77777777" w:rsidTr="00C7446A">
        <w:tc>
          <w:tcPr>
            <w:tcW w:w="1980" w:type="dxa"/>
          </w:tcPr>
          <w:p w14:paraId="0CC21CBE" w14:textId="3656D56A" w:rsidR="00204C5A" w:rsidRPr="002B1594" w:rsidRDefault="008F4748" w:rsidP="00B23893">
            <w:pPr>
              <w:spacing w:after="160" w:line="259" w:lineRule="auto"/>
              <w:jc w:val="left"/>
              <w:rPr>
                <w:rFonts w:eastAsia="Calibri" w:cstheme="minorHAnsi"/>
                <w:sz w:val="24"/>
                <w:szCs w:val="24"/>
                <w:lang w:val="ca-ES" w:eastAsia="en-US"/>
              </w:rPr>
            </w:pPr>
            <w:r w:rsidRPr="002B1594">
              <w:rPr>
                <w:rFonts w:eastAsia="Calibri" w:cstheme="minorHAnsi"/>
                <w:sz w:val="24"/>
                <w:szCs w:val="24"/>
                <w:lang w:val="ca-ES" w:eastAsia="en-US"/>
              </w:rPr>
              <w:t>Amplada amb retrovi</w:t>
            </w:r>
            <w:r w:rsidR="008F48D6" w:rsidRPr="002B1594">
              <w:rPr>
                <w:rFonts w:eastAsia="Calibri" w:cstheme="minorHAnsi"/>
                <w:sz w:val="24"/>
                <w:szCs w:val="24"/>
                <w:lang w:val="ca-ES" w:eastAsia="en-US"/>
              </w:rPr>
              <w:t>sors</w:t>
            </w:r>
          </w:p>
        </w:tc>
        <w:tc>
          <w:tcPr>
            <w:tcW w:w="3969" w:type="dxa"/>
          </w:tcPr>
          <w:p w14:paraId="0DD568D6" w14:textId="379A1826" w:rsidR="00204C5A" w:rsidRPr="002B1594" w:rsidRDefault="008F48D6" w:rsidP="0098711C">
            <w:pPr>
              <w:spacing w:after="160" w:line="259" w:lineRule="auto"/>
              <w:rPr>
                <w:rFonts w:eastAsia="Calibri" w:cstheme="minorHAnsi"/>
                <w:sz w:val="24"/>
                <w:szCs w:val="24"/>
                <w:lang w:val="ca-ES" w:eastAsia="en-US"/>
              </w:rPr>
            </w:pPr>
            <w:r w:rsidRPr="002B1594">
              <w:rPr>
                <w:rFonts w:eastAsia="Calibri" w:cstheme="minorHAnsi"/>
                <w:sz w:val="24"/>
                <w:szCs w:val="24"/>
                <w:lang w:val="ca-ES" w:eastAsia="en-US"/>
              </w:rPr>
              <w:t>De 1.895 mm a 2.304 mm</w:t>
            </w:r>
          </w:p>
        </w:tc>
        <w:tc>
          <w:tcPr>
            <w:tcW w:w="3238" w:type="dxa"/>
          </w:tcPr>
          <w:p w14:paraId="4F239BFA" w14:textId="77777777" w:rsidR="00204C5A" w:rsidRPr="002B1594" w:rsidRDefault="00204C5A" w:rsidP="0098711C">
            <w:pPr>
              <w:spacing w:after="160" w:line="259" w:lineRule="auto"/>
              <w:rPr>
                <w:rFonts w:eastAsia="Calibri" w:cstheme="minorHAnsi"/>
                <w:sz w:val="24"/>
                <w:szCs w:val="24"/>
                <w:lang w:val="ca-ES" w:eastAsia="en-US"/>
              </w:rPr>
            </w:pPr>
          </w:p>
        </w:tc>
      </w:tr>
      <w:tr w:rsidR="00B23893" w:rsidRPr="002B1594" w14:paraId="27BC4E6B" w14:textId="77777777" w:rsidTr="00C7446A">
        <w:tc>
          <w:tcPr>
            <w:tcW w:w="1980" w:type="dxa"/>
          </w:tcPr>
          <w:p w14:paraId="08F8424F" w14:textId="716E8768" w:rsidR="00204C5A" w:rsidRPr="002B1594" w:rsidRDefault="008F48D6" w:rsidP="0098711C">
            <w:pPr>
              <w:spacing w:after="160" w:line="259" w:lineRule="auto"/>
              <w:rPr>
                <w:rFonts w:eastAsia="Calibri" w:cstheme="minorHAnsi"/>
                <w:sz w:val="24"/>
                <w:szCs w:val="24"/>
                <w:lang w:val="ca-ES" w:eastAsia="en-US"/>
              </w:rPr>
            </w:pPr>
            <w:r w:rsidRPr="002B1594">
              <w:rPr>
                <w:rFonts w:eastAsia="Calibri" w:cstheme="minorHAnsi"/>
                <w:sz w:val="24"/>
                <w:szCs w:val="24"/>
                <w:lang w:val="ca-ES" w:eastAsia="en-US"/>
              </w:rPr>
              <w:t>Alçada</w:t>
            </w:r>
            <w:r w:rsidR="001D5F19" w:rsidRPr="002B1594">
              <w:rPr>
                <w:rFonts w:eastAsia="Calibri" w:cstheme="minorHAnsi"/>
                <w:sz w:val="24"/>
                <w:szCs w:val="24"/>
                <w:lang w:val="ca-ES" w:eastAsia="en-US"/>
              </w:rPr>
              <w:t xml:space="preserve"> vehicle</w:t>
            </w:r>
          </w:p>
        </w:tc>
        <w:tc>
          <w:tcPr>
            <w:tcW w:w="3969" w:type="dxa"/>
          </w:tcPr>
          <w:p w14:paraId="371475A4" w14:textId="463F0E6C" w:rsidR="00204C5A" w:rsidRPr="002B1594" w:rsidRDefault="009F7B61" w:rsidP="0098711C">
            <w:pPr>
              <w:spacing w:after="160" w:line="259" w:lineRule="auto"/>
              <w:rPr>
                <w:rFonts w:eastAsia="Calibri" w:cstheme="minorHAnsi"/>
                <w:sz w:val="24"/>
                <w:szCs w:val="24"/>
                <w:lang w:val="ca-ES" w:eastAsia="en-US"/>
              </w:rPr>
            </w:pPr>
            <w:r w:rsidRPr="002B1594">
              <w:rPr>
                <w:rFonts w:eastAsia="Calibri" w:cstheme="minorHAnsi"/>
                <w:sz w:val="24"/>
                <w:szCs w:val="24"/>
                <w:lang w:val="ca-ES" w:eastAsia="en-US"/>
              </w:rPr>
              <w:t>De 1810 mm a 1.900 mm</w:t>
            </w:r>
          </w:p>
        </w:tc>
        <w:tc>
          <w:tcPr>
            <w:tcW w:w="3238" w:type="dxa"/>
          </w:tcPr>
          <w:p w14:paraId="26F1DD1C" w14:textId="77777777" w:rsidR="00204C5A" w:rsidRPr="002B1594" w:rsidRDefault="00204C5A" w:rsidP="0098711C">
            <w:pPr>
              <w:spacing w:after="160" w:line="259" w:lineRule="auto"/>
              <w:rPr>
                <w:rFonts w:eastAsia="Calibri" w:cstheme="minorHAnsi"/>
                <w:sz w:val="24"/>
                <w:szCs w:val="24"/>
                <w:lang w:val="ca-ES" w:eastAsia="en-US"/>
              </w:rPr>
            </w:pPr>
          </w:p>
        </w:tc>
      </w:tr>
      <w:tr w:rsidR="00B23893" w:rsidRPr="002B1594" w14:paraId="79E2C28B" w14:textId="77777777" w:rsidTr="00C7446A">
        <w:tc>
          <w:tcPr>
            <w:tcW w:w="1980" w:type="dxa"/>
          </w:tcPr>
          <w:p w14:paraId="7E193124" w14:textId="180114FD" w:rsidR="00204C5A" w:rsidRPr="002B1594" w:rsidRDefault="001D5F19" w:rsidP="0098711C">
            <w:pPr>
              <w:spacing w:after="160" w:line="259" w:lineRule="auto"/>
              <w:rPr>
                <w:rFonts w:eastAsia="Calibri" w:cstheme="minorHAnsi"/>
                <w:sz w:val="24"/>
                <w:szCs w:val="24"/>
                <w:lang w:val="ca-ES" w:eastAsia="en-US"/>
              </w:rPr>
            </w:pPr>
            <w:r w:rsidRPr="002B1594">
              <w:rPr>
                <w:rFonts w:eastAsia="Calibri" w:cstheme="minorHAnsi"/>
                <w:sz w:val="24"/>
                <w:szCs w:val="24"/>
                <w:lang w:val="ca-ES" w:eastAsia="en-US"/>
              </w:rPr>
              <w:t>Alçada de la vaca</w:t>
            </w:r>
          </w:p>
        </w:tc>
        <w:tc>
          <w:tcPr>
            <w:tcW w:w="3969" w:type="dxa"/>
          </w:tcPr>
          <w:p w14:paraId="277F1CDA" w14:textId="524E78CC" w:rsidR="00204C5A" w:rsidRPr="002B1594" w:rsidRDefault="000B2433" w:rsidP="0098711C">
            <w:pPr>
              <w:spacing w:after="160" w:line="259" w:lineRule="auto"/>
              <w:rPr>
                <w:rFonts w:eastAsia="Calibri" w:cstheme="minorHAnsi"/>
                <w:sz w:val="24"/>
                <w:szCs w:val="24"/>
                <w:lang w:val="ca-ES" w:eastAsia="en-US"/>
              </w:rPr>
            </w:pPr>
            <w:r w:rsidRPr="002B1594">
              <w:rPr>
                <w:rFonts w:eastAsia="Calibri" w:cstheme="minorHAnsi"/>
                <w:sz w:val="24"/>
                <w:szCs w:val="24"/>
                <w:lang w:val="ca-ES" w:eastAsia="en-US"/>
              </w:rPr>
              <w:t xml:space="preserve">Màxim </w:t>
            </w:r>
            <w:r w:rsidR="009F7B61" w:rsidRPr="002B1594">
              <w:rPr>
                <w:rFonts w:eastAsia="Calibri" w:cstheme="minorHAnsi"/>
                <w:sz w:val="24"/>
                <w:szCs w:val="24"/>
                <w:lang w:val="ca-ES" w:eastAsia="en-US"/>
              </w:rPr>
              <w:t>250</w:t>
            </w:r>
            <w:r w:rsidRPr="002B1594">
              <w:rPr>
                <w:rFonts w:eastAsia="Calibri" w:cstheme="minorHAnsi"/>
                <w:sz w:val="24"/>
                <w:szCs w:val="24"/>
                <w:lang w:val="ca-ES" w:eastAsia="en-US"/>
              </w:rPr>
              <w:t xml:space="preserve"> mm</w:t>
            </w:r>
          </w:p>
        </w:tc>
        <w:tc>
          <w:tcPr>
            <w:tcW w:w="3238" w:type="dxa"/>
          </w:tcPr>
          <w:p w14:paraId="5282AAE4" w14:textId="77777777" w:rsidR="00204C5A" w:rsidRPr="002B1594" w:rsidRDefault="00204C5A" w:rsidP="0098711C">
            <w:pPr>
              <w:spacing w:after="160" w:line="259" w:lineRule="auto"/>
              <w:rPr>
                <w:rFonts w:eastAsia="Calibri" w:cstheme="minorHAnsi"/>
                <w:sz w:val="24"/>
                <w:szCs w:val="24"/>
                <w:lang w:val="ca-ES" w:eastAsia="en-US"/>
              </w:rPr>
            </w:pPr>
          </w:p>
        </w:tc>
      </w:tr>
      <w:tr w:rsidR="00B23893" w:rsidRPr="002B1594" w14:paraId="14FF71E7" w14:textId="77777777" w:rsidTr="00C7446A">
        <w:tc>
          <w:tcPr>
            <w:tcW w:w="1980" w:type="dxa"/>
          </w:tcPr>
          <w:p w14:paraId="0B4E46E9" w14:textId="13BF8FDB" w:rsidR="00204C5A" w:rsidRPr="002B1594" w:rsidRDefault="000B2433" w:rsidP="0098711C">
            <w:pPr>
              <w:spacing w:after="160" w:line="259" w:lineRule="auto"/>
              <w:rPr>
                <w:rFonts w:eastAsia="Calibri" w:cstheme="minorHAnsi"/>
                <w:sz w:val="24"/>
                <w:szCs w:val="24"/>
                <w:lang w:val="ca-ES" w:eastAsia="en-US"/>
              </w:rPr>
            </w:pPr>
            <w:r w:rsidRPr="002B1594">
              <w:rPr>
                <w:rFonts w:eastAsia="Calibri" w:cstheme="minorHAnsi"/>
                <w:sz w:val="24"/>
                <w:szCs w:val="24"/>
                <w:lang w:val="ca-ES" w:eastAsia="en-US"/>
              </w:rPr>
              <w:t>Massa de càrrega útil</w:t>
            </w:r>
          </w:p>
        </w:tc>
        <w:tc>
          <w:tcPr>
            <w:tcW w:w="3969" w:type="dxa"/>
          </w:tcPr>
          <w:p w14:paraId="55030839" w14:textId="63F8DE76" w:rsidR="00204C5A" w:rsidRPr="002B1594" w:rsidRDefault="009F7B61" w:rsidP="0098711C">
            <w:pPr>
              <w:spacing w:after="160" w:line="259" w:lineRule="auto"/>
              <w:rPr>
                <w:rFonts w:eastAsia="Calibri" w:cstheme="minorHAnsi"/>
                <w:sz w:val="24"/>
                <w:szCs w:val="24"/>
                <w:lang w:val="ca-ES" w:eastAsia="en-US"/>
              </w:rPr>
            </w:pPr>
            <w:r w:rsidRPr="002B1594">
              <w:rPr>
                <w:rFonts w:eastAsia="Calibri" w:cstheme="minorHAnsi"/>
                <w:sz w:val="24"/>
                <w:szCs w:val="24"/>
                <w:lang w:val="ca-ES" w:eastAsia="en-US"/>
              </w:rPr>
              <w:t>De 500 Kg a 1.000 Kg</w:t>
            </w:r>
          </w:p>
        </w:tc>
        <w:tc>
          <w:tcPr>
            <w:tcW w:w="3238" w:type="dxa"/>
          </w:tcPr>
          <w:p w14:paraId="705F59A8" w14:textId="77777777" w:rsidR="00204C5A" w:rsidRPr="002B1594" w:rsidRDefault="00204C5A" w:rsidP="0098711C">
            <w:pPr>
              <w:spacing w:after="160" w:line="259" w:lineRule="auto"/>
              <w:rPr>
                <w:rFonts w:eastAsia="Calibri" w:cstheme="minorHAnsi"/>
                <w:sz w:val="24"/>
                <w:szCs w:val="24"/>
                <w:lang w:val="ca-ES" w:eastAsia="en-US"/>
              </w:rPr>
            </w:pPr>
          </w:p>
        </w:tc>
      </w:tr>
      <w:tr w:rsidR="00CB1155" w:rsidRPr="002B1594" w14:paraId="55DB084F" w14:textId="77777777" w:rsidTr="00C7446A">
        <w:tc>
          <w:tcPr>
            <w:tcW w:w="1980" w:type="dxa"/>
          </w:tcPr>
          <w:p w14:paraId="5C418A00" w14:textId="5E65309D" w:rsidR="00CB1155" w:rsidRPr="002B1594" w:rsidRDefault="00AE1AF5" w:rsidP="0098711C">
            <w:pPr>
              <w:spacing w:after="160" w:line="259" w:lineRule="auto"/>
              <w:rPr>
                <w:rFonts w:eastAsia="Calibri" w:cstheme="minorHAnsi"/>
                <w:sz w:val="24"/>
                <w:szCs w:val="24"/>
                <w:lang w:val="ca-ES" w:eastAsia="en-US"/>
              </w:rPr>
            </w:pPr>
            <w:r w:rsidRPr="002B1594">
              <w:rPr>
                <w:rFonts w:eastAsia="Calibri" w:cstheme="minorHAnsi"/>
                <w:sz w:val="24"/>
                <w:szCs w:val="24"/>
                <w:lang w:val="ca-ES" w:eastAsia="en-US"/>
              </w:rPr>
              <w:t>Volum de c</w:t>
            </w:r>
            <w:r w:rsidR="000F28DE" w:rsidRPr="002B1594">
              <w:rPr>
                <w:rFonts w:eastAsia="Calibri" w:cstheme="minorHAnsi"/>
                <w:sz w:val="24"/>
                <w:szCs w:val="24"/>
                <w:lang w:val="ca-ES" w:eastAsia="en-US"/>
              </w:rPr>
              <w:t>àrrega</w:t>
            </w:r>
          </w:p>
        </w:tc>
        <w:tc>
          <w:tcPr>
            <w:tcW w:w="3969" w:type="dxa"/>
          </w:tcPr>
          <w:p w14:paraId="595803A1" w14:textId="7CD2F5C1" w:rsidR="00CB1155" w:rsidRPr="002B1594" w:rsidRDefault="00A948EE" w:rsidP="0098711C">
            <w:pPr>
              <w:spacing w:after="160" w:line="259" w:lineRule="auto"/>
              <w:rPr>
                <w:rFonts w:eastAsia="Calibri" w:cstheme="minorHAnsi"/>
                <w:sz w:val="24"/>
                <w:szCs w:val="24"/>
                <w:lang w:val="ca-ES" w:eastAsia="en-US"/>
              </w:rPr>
            </w:pPr>
            <w:r w:rsidRPr="002B1594">
              <w:rPr>
                <w:rFonts w:eastAsia="Calibri" w:cstheme="minorHAnsi"/>
                <w:sz w:val="24"/>
                <w:szCs w:val="24"/>
                <w:lang w:val="ca-ES" w:eastAsia="en-US"/>
              </w:rPr>
              <w:t xml:space="preserve">Mínim </w:t>
            </w:r>
            <w:r w:rsidR="006C403D" w:rsidRPr="002B1594">
              <w:rPr>
                <w:rFonts w:eastAsia="Calibri" w:cstheme="minorHAnsi"/>
                <w:sz w:val="24"/>
                <w:szCs w:val="24"/>
                <w:lang w:val="ca-ES" w:eastAsia="en-US"/>
              </w:rPr>
              <w:t>3,9</w:t>
            </w:r>
            <w:r w:rsidRPr="002B1594">
              <w:rPr>
                <w:rFonts w:eastAsia="Calibri" w:cstheme="minorHAnsi"/>
                <w:sz w:val="24"/>
                <w:szCs w:val="24"/>
                <w:lang w:val="ca-ES" w:eastAsia="en-US"/>
              </w:rPr>
              <w:t xml:space="preserve"> m3</w:t>
            </w:r>
          </w:p>
        </w:tc>
        <w:tc>
          <w:tcPr>
            <w:tcW w:w="3238" w:type="dxa"/>
          </w:tcPr>
          <w:p w14:paraId="20902B54" w14:textId="77777777" w:rsidR="00CB1155" w:rsidRPr="002B1594" w:rsidRDefault="00CB1155" w:rsidP="0098711C">
            <w:pPr>
              <w:spacing w:after="160" w:line="259" w:lineRule="auto"/>
              <w:rPr>
                <w:rFonts w:eastAsia="Calibri" w:cstheme="minorHAnsi"/>
                <w:sz w:val="24"/>
                <w:szCs w:val="24"/>
                <w:lang w:val="ca-ES" w:eastAsia="en-US"/>
              </w:rPr>
            </w:pPr>
          </w:p>
        </w:tc>
      </w:tr>
      <w:tr w:rsidR="00A948EE" w:rsidRPr="002B1594" w14:paraId="51D1AD2A" w14:textId="77777777" w:rsidTr="00C7446A">
        <w:tc>
          <w:tcPr>
            <w:tcW w:w="1980" w:type="dxa"/>
          </w:tcPr>
          <w:p w14:paraId="04BEBB53" w14:textId="673B92B9" w:rsidR="00A948EE" w:rsidRPr="002B1594" w:rsidRDefault="00DF4D83" w:rsidP="00DF4D83">
            <w:pPr>
              <w:spacing w:after="160" w:line="259" w:lineRule="auto"/>
              <w:jc w:val="left"/>
              <w:rPr>
                <w:rFonts w:eastAsia="Calibri" w:cstheme="minorHAnsi"/>
                <w:sz w:val="24"/>
                <w:szCs w:val="24"/>
                <w:lang w:val="ca-ES" w:eastAsia="en-US"/>
              </w:rPr>
            </w:pPr>
            <w:r w:rsidRPr="002B1594">
              <w:rPr>
                <w:rFonts w:eastAsia="Calibri" w:cstheme="minorHAnsi"/>
                <w:sz w:val="24"/>
                <w:szCs w:val="24"/>
                <w:lang w:val="ca-ES" w:eastAsia="en-US"/>
              </w:rPr>
              <w:t>Vaca porta equipatges amb rul·lo de càrrega</w:t>
            </w:r>
          </w:p>
        </w:tc>
        <w:tc>
          <w:tcPr>
            <w:tcW w:w="3969" w:type="dxa"/>
          </w:tcPr>
          <w:p w14:paraId="24251B9F" w14:textId="3D0B7F0B" w:rsidR="00A948EE" w:rsidRPr="002B1594" w:rsidRDefault="00100A3F" w:rsidP="0098711C">
            <w:pPr>
              <w:spacing w:after="160" w:line="259" w:lineRule="auto"/>
              <w:rPr>
                <w:rFonts w:eastAsia="Calibri" w:cstheme="minorHAnsi"/>
                <w:sz w:val="24"/>
                <w:szCs w:val="24"/>
                <w:lang w:val="ca-ES" w:eastAsia="en-US"/>
              </w:rPr>
            </w:pPr>
            <w:r w:rsidRPr="002B1594">
              <w:rPr>
                <w:rFonts w:eastAsia="Calibri" w:cstheme="minorHAnsi"/>
                <w:sz w:val="24"/>
                <w:szCs w:val="24"/>
                <w:lang w:val="ca-ES" w:eastAsia="en-US"/>
              </w:rPr>
              <w:t>Si</w:t>
            </w:r>
          </w:p>
        </w:tc>
        <w:tc>
          <w:tcPr>
            <w:tcW w:w="3238" w:type="dxa"/>
          </w:tcPr>
          <w:p w14:paraId="3EA16CA4" w14:textId="77777777" w:rsidR="00A948EE" w:rsidRPr="002B1594" w:rsidRDefault="00A948EE" w:rsidP="0098711C">
            <w:pPr>
              <w:spacing w:after="160" w:line="259" w:lineRule="auto"/>
              <w:rPr>
                <w:rFonts w:eastAsia="Calibri" w:cstheme="minorHAnsi"/>
                <w:sz w:val="24"/>
                <w:szCs w:val="24"/>
                <w:lang w:val="ca-ES" w:eastAsia="en-US"/>
              </w:rPr>
            </w:pPr>
          </w:p>
        </w:tc>
      </w:tr>
      <w:tr w:rsidR="00A948EE" w:rsidRPr="002B1594" w14:paraId="4B9E95A7" w14:textId="77777777" w:rsidTr="00C7446A">
        <w:tc>
          <w:tcPr>
            <w:tcW w:w="1980" w:type="dxa"/>
          </w:tcPr>
          <w:p w14:paraId="7DF69C5F" w14:textId="0E197B2E" w:rsidR="00A948EE" w:rsidRPr="002B1594" w:rsidRDefault="008E665F" w:rsidP="00DF4D83">
            <w:pPr>
              <w:spacing w:after="160" w:line="259" w:lineRule="auto"/>
              <w:jc w:val="left"/>
              <w:rPr>
                <w:rFonts w:eastAsia="Calibri" w:cstheme="minorHAnsi"/>
                <w:sz w:val="24"/>
                <w:szCs w:val="24"/>
                <w:lang w:val="ca-ES" w:eastAsia="en-US"/>
              </w:rPr>
            </w:pPr>
            <w:r w:rsidRPr="002B1594">
              <w:rPr>
                <w:rFonts w:eastAsia="Calibri" w:cstheme="minorHAnsi"/>
                <w:sz w:val="24"/>
                <w:szCs w:val="24"/>
                <w:lang w:val="ca-ES" w:eastAsia="en-US"/>
              </w:rPr>
              <w:t>2 portes batents amb vidres</w:t>
            </w:r>
          </w:p>
        </w:tc>
        <w:tc>
          <w:tcPr>
            <w:tcW w:w="3969" w:type="dxa"/>
          </w:tcPr>
          <w:p w14:paraId="78D9DC46" w14:textId="131C8701" w:rsidR="00A948EE" w:rsidRPr="002B1594" w:rsidRDefault="008E665F" w:rsidP="0098711C">
            <w:pPr>
              <w:spacing w:after="160" w:line="259" w:lineRule="auto"/>
              <w:rPr>
                <w:rFonts w:eastAsia="Calibri" w:cstheme="minorHAnsi"/>
                <w:sz w:val="24"/>
                <w:szCs w:val="24"/>
                <w:lang w:val="ca-ES" w:eastAsia="en-US"/>
              </w:rPr>
            </w:pPr>
            <w:r w:rsidRPr="002B1594">
              <w:rPr>
                <w:rFonts w:eastAsia="Calibri" w:cstheme="minorHAnsi"/>
                <w:sz w:val="24"/>
                <w:szCs w:val="24"/>
                <w:lang w:val="ca-ES" w:eastAsia="en-US"/>
              </w:rPr>
              <w:t>Si (les davanteres)</w:t>
            </w:r>
          </w:p>
        </w:tc>
        <w:tc>
          <w:tcPr>
            <w:tcW w:w="3238" w:type="dxa"/>
          </w:tcPr>
          <w:p w14:paraId="58E45BB2" w14:textId="77777777" w:rsidR="00A948EE" w:rsidRPr="002B1594" w:rsidRDefault="00A948EE" w:rsidP="0098711C">
            <w:pPr>
              <w:spacing w:after="160" w:line="259" w:lineRule="auto"/>
              <w:rPr>
                <w:rFonts w:eastAsia="Calibri" w:cstheme="minorHAnsi"/>
                <w:sz w:val="24"/>
                <w:szCs w:val="24"/>
                <w:lang w:val="ca-ES" w:eastAsia="en-US"/>
              </w:rPr>
            </w:pPr>
          </w:p>
        </w:tc>
      </w:tr>
      <w:tr w:rsidR="00A948EE" w:rsidRPr="002B1594" w14:paraId="7F6C660B" w14:textId="77777777" w:rsidTr="00C7446A">
        <w:tc>
          <w:tcPr>
            <w:tcW w:w="1980" w:type="dxa"/>
          </w:tcPr>
          <w:p w14:paraId="40D4F2C1" w14:textId="083E0726" w:rsidR="00A948EE" w:rsidRPr="002B1594" w:rsidRDefault="008E665F" w:rsidP="00DF4D83">
            <w:pPr>
              <w:spacing w:after="160" w:line="259" w:lineRule="auto"/>
              <w:jc w:val="left"/>
              <w:rPr>
                <w:rFonts w:eastAsia="Calibri" w:cstheme="minorHAnsi"/>
                <w:sz w:val="24"/>
                <w:szCs w:val="24"/>
                <w:lang w:val="ca-ES" w:eastAsia="en-US"/>
              </w:rPr>
            </w:pPr>
            <w:r w:rsidRPr="002B1594">
              <w:rPr>
                <w:rFonts w:eastAsia="Calibri" w:cstheme="minorHAnsi"/>
                <w:sz w:val="24"/>
                <w:szCs w:val="24"/>
                <w:lang w:val="ca-ES" w:eastAsia="en-US"/>
              </w:rPr>
              <w:t>2 portes batents sòlides</w:t>
            </w:r>
          </w:p>
        </w:tc>
        <w:tc>
          <w:tcPr>
            <w:tcW w:w="3969" w:type="dxa"/>
          </w:tcPr>
          <w:p w14:paraId="44719F3F" w14:textId="1757E62E" w:rsidR="00A948EE" w:rsidRPr="002B1594" w:rsidRDefault="001F7A58" w:rsidP="0098711C">
            <w:pPr>
              <w:spacing w:after="160" w:line="259" w:lineRule="auto"/>
              <w:rPr>
                <w:rFonts w:eastAsia="Calibri" w:cstheme="minorHAnsi"/>
                <w:sz w:val="24"/>
                <w:szCs w:val="24"/>
                <w:lang w:val="ca-ES" w:eastAsia="en-US"/>
              </w:rPr>
            </w:pPr>
            <w:r w:rsidRPr="002B1594">
              <w:rPr>
                <w:rFonts w:eastAsia="Calibri" w:cstheme="minorHAnsi"/>
                <w:sz w:val="24"/>
                <w:szCs w:val="24"/>
                <w:lang w:val="ca-ES" w:eastAsia="en-US"/>
              </w:rPr>
              <w:t>S</w:t>
            </w:r>
            <w:r w:rsidR="00893DD9" w:rsidRPr="002B1594">
              <w:rPr>
                <w:rFonts w:eastAsia="Calibri" w:cstheme="minorHAnsi"/>
                <w:sz w:val="24"/>
                <w:szCs w:val="24"/>
                <w:lang w:val="ca-ES" w:eastAsia="en-US"/>
              </w:rPr>
              <w:t>i (les de càrrega per darrera)</w:t>
            </w:r>
          </w:p>
        </w:tc>
        <w:tc>
          <w:tcPr>
            <w:tcW w:w="3238" w:type="dxa"/>
          </w:tcPr>
          <w:p w14:paraId="55F6FD9D" w14:textId="77777777" w:rsidR="00A948EE" w:rsidRPr="002B1594" w:rsidRDefault="00A948EE" w:rsidP="0098711C">
            <w:pPr>
              <w:spacing w:after="160" w:line="259" w:lineRule="auto"/>
              <w:rPr>
                <w:rFonts w:eastAsia="Calibri" w:cstheme="minorHAnsi"/>
                <w:sz w:val="24"/>
                <w:szCs w:val="24"/>
                <w:lang w:val="ca-ES" w:eastAsia="en-US"/>
              </w:rPr>
            </w:pPr>
          </w:p>
        </w:tc>
      </w:tr>
      <w:tr w:rsidR="00A948EE" w:rsidRPr="002B1594" w14:paraId="5F1494EB" w14:textId="77777777" w:rsidTr="00C7446A">
        <w:tc>
          <w:tcPr>
            <w:tcW w:w="1980" w:type="dxa"/>
          </w:tcPr>
          <w:p w14:paraId="7E41C4F7" w14:textId="0FE87A36" w:rsidR="00A948EE" w:rsidRPr="002B1594" w:rsidRDefault="00C03D6B" w:rsidP="0098711C">
            <w:pPr>
              <w:spacing w:after="160" w:line="259" w:lineRule="auto"/>
              <w:rPr>
                <w:rFonts w:eastAsia="Calibri" w:cstheme="minorHAnsi"/>
                <w:sz w:val="24"/>
                <w:szCs w:val="24"/>
                <w:lang w:val="ca-ES" w:eastAsia="en-US"/>
              </w:rPr>
            </w:pPr>
            <w:r w:rsidRPr="002B1594">
              <w:rPr>
                <w:rFonts w:eastAsia="Calibri" w:cstheme="minorHAnsi"/>
                <w:sz w:val="24"/>
                <w:szCs w:val="24"/>
                <w:lang w:val="ca-ES" w:eastAsia="en-US"/>
              </w:rPr>
              <w:t>Porta corredora a la dreta per la zona de càrrega</w:t>
            </w:r>
          </w:p>
        </w:tc>
        <w:tc>
          <w:tcPr>
            <w:tcW w:w="3969" w:type="dxa"/>
          </w:tcPr>
          <w:p w14:paraId="3C2E2880" w14:textId="2E5CA7C1" w:rsidR="00A948EE" w:rsidRPr="002B1594" w:rsidRDefault="00C03D6B" w:rsidP="0098711C">
            <w:pPr>
              <w:spacing w:after="160" w:line="259" w:lineRule="auto"/>
              <w:rPr>
                <w:rFonts w:eastAsia="Calibri" w:cstheme="minorHAnsi"/>
                <w:sz w:val="24"/>
                <w:szCs w:val="24"/>
                <w:lang w:val="ca-ES" w:eastAsia="en-US"/>
              </w:rPr>
            </w:pPr>
            <w:r w:rsidRPr="002B1594">
              <w:rPr>
                <w:rFonts w:eastAsia="Calibri" w:cstheme="minorHAnsi"/>
                <w:sz w:val="24"/>
                <w:szCs w:val="24"/>
                <w:lang w:val="ca-ES" w:eastAsia="en-US"/>
              </w:rPr>
              <w:t>Si</w:t>
            </w:r>
          </w:p>
        </w:tc>
        <w:tc>
          <w:tcPr>
            <w:tcW w:w="3238" w:type="dxa"/>
          </w:tcPr>
          <w:p w14:paraId="51D47836" w14:textId="77777777" w:rsidR="00A948EE" w:rsidRPr="002B1594" w:rsidRDefault="00A948EE" w:rsidP="0098711C">
            <w:pPr>
              <w:spacing w:after="160" w:line="259" w:lineRule="auto"/>
              <w:rPr>
                <w:rFonts w:eastAsia="Calibri" w:cstheme="minorHAnsi"/>
                <w:sz w:val="24"/>
                <w:szCs w:val="24"/>
                <w:lang w:val="ca-ES" w:eastAsia="en-US"/>
              </w:rPr>
            </w:pPr>
          </w:p>
        </w:tc>
      </w:tr>
      <w:tr w:rsidR="00C03D6B" w:rsidRPr="002B1594" w14:paraId="206F1A53" w14:textId="77777777" w:rsidTr="00C7446A">
        <w:tc>
          <w:tcPr>
            <w:tcW w:w="1980" w:type="dxa"/>
          </w:tcPr>
          <w:p w14:paraId="1DD909CE" w14:textId="52E35E9A" w:rsidR="00C03D6B" w:rsidRPr="002B1594" w:rsidRDefault="00B4086D" w:rsidP="0098711C">
            <w:pPr>
              <w:spacing w:after="160" w:line="259" w:lineRule="auto"/>
              <w:rPr>
                <w:rFonts w:eastAsia="Calibri" w:cstheme="minorHAnsi"/>
                <w:sz w:val="24"/>
                <w:szCs w:val="24"/>
                <w:lang w:val="ca-ES" w:eastAsia="en-US"/>
              </w:rPr>
            </w:pPr>
            <w:r w:rsidRPr="002B1594">
              <w:rPr>
                <w:rFonts w:eastAsia="Calibri" w:cstheme="minorHAnsi"/>
                <w:sz w:val="24"/>
                <w:szCs w:val="24"/>
                <w:lang w:val="ca-ES" w:eastAsia="en-US"/>
              </w:rPr>
              <w:t>Porta corredora a l’esquerra per la zona de càrrega</w:t>
            </w:r>
          </w:p>
        </w:tc>
        <w:tc>
          <w:tcPr>
            <w:tcW w:w="3969" w:type="dxa"/>
          </w:tcPr>
          <w:p w14:paraId="2A59ED7E" w14:textId="52456003" w:rsidR="00C03D6B" w:rsidRPr="002B1594" w:rsidRDefault="006F64FD" w:rsidP="0098711C">
            <w:pPr>
              <w:spacing w:after="160" w:line="259" w:lineRule="auto"/>
              <w:rPr>
                <w:rFonts w:eastAsia="Calibri" w:cstheme="minorHAnsi"/>
                <w:sz w:val="24"/>
                <w:szCs w:val="24"/>
                <w:lang w:val="ca-ES" w:eastAsia="en-US"/>
              </w:rPr>
            </w:pPr>
            <w:r w:rsidRPr="002B1594">
              <w:rPr>
                <w:rFonts w:eastAsia="Calibri" w:cstheme="minorHAnsi"/>
                <w:sz w:val="24"/>
                <w:szCs w:val="24"/>
                <w:lang w:val="ca-ES" w:eastAsia="en-US"/>
              </w:rPr>
              <w:t>No és necessari</w:t>
            </w:r>
          </w:p>
        </w:tc>
        <w:tc>
          <w:tcPr>
            <w:tcW w:w="3238" w:type="dxa"/>
          </w:tcPr>
          <w:p w14:paraId="56F8C374" w14:textId="77777777" w:rsidR="00C03D6B" w:rsidRPr="002B1594" w:rsidRDefault="00C03D6B" w:rsidP="0098711C">
            <w:pPr>
              <w:spacing w:after="160" w:line="259" w:lineRule="auto"/>
              <w:rPr>
                <w:rFonts w:eastAsia="Calibri" w:cstheme="minorHAnsi"/>
                <w:sz w:val="24"/>
                <w:szCs w:val="24"/>
                <w:lang w:val="ca-ES" w:eastAsia="en-US"/>
              </w:rPr>
            </w:pPr>
          </w:p>
        </w:tc>
      </w:tr>
    </w:tbl>
    <w:p w14:paraId="00715878" w14:textId="77777777" w:rsidR="00091F04" w:rsidRPr="002B1594" w:rsidRDefault="00091F04" w:rsidP="0098711C">
      <w:pPr>
        <w:spacing w:after="160" w:line="259" w:lineRule="auto"/>
        <w:rPr>
          <w:rFonts w:eastAsia="Calibri" w:cstheme="minorHAnsi"/>
          <w:sz w:val="24"/>
          <w:szCs w:val="24"/>
          <w:lang w:val="ca-ES" w:eastAsia="en-US"/>
        </w:rPr>
      </w:pPr>
    </w:p>
    <w:p w14:paraId="638AF1DF" w14:textId="4A06BF78" w:rsidR="004137B5" w:rsidRPr="002B1594" w:rsidRDefault="004137B5" w:rsidP="0098711C">
      <w:pPr>
        <w:spacing w:after="160" w:line="259" w:lineRule="auto"/>
        <w:rPr>
          <w:rFonts w:eastAsia="Calibri" w:cstheme="minorHAnsi"/>
          <w:b/>
          <w:bCs/>
          <w:sz w:val="24"/>
          <w:szCs w:val="24"/>
          <w:lang w:val="ca-ES" w:eastAsia="en-US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122"/>
        <w:gridCol w:w="3827"/>
        <w:gridCol w:w="3339"/>
      </w:tblGrid>
      <w:tr w:rsidR="00C24476" w:rsidRPr="002B1594" w14:paraId="20AD84EC" w14:textId="77777777" w:rsidTr="00C7446A">
        <w:tc>
          <w:tcPr>
            <w:tcW w:w="2122" w:type="dxa"/>
          </w:tcPr>
          <w:p w14:paraId="4DF222B0" w14:textId="24A54758" w:rsidR="00C24476" w:rsidRPr="002B1594" w:rsidRDefault="001441DE" w:rsidP="0098711C">
            <w:pPr>
              <w:spacing w:after="160" w:line="259" w:lineRule="auto"/>
              <w:rPr>
                <w:rFonts w:eastAsia="Calibri" w:cstheme="minorHAnsi"/>
                <w:sz w:val="24"/>
                <w:szCs w:val="24"/>
                <w:lang w:val="ca-ES" w:eastAsia="en-US"/>
              </w:rPr>
            </w:pPr>
            <w:r w:rsidRPr="002B1594">
              <w:rPr>
                <w:rFonts w:eastAsia="Calibri" w:cstheme="minorHAnsi"/>
                <w:b/>
                <w:bCs/>
                <w:sz w:val="24"/>
                <w:szCs w:val="24"/>
                <w:lang w:val="ca-ES" w:eastAsia="en-US"/>
              </w:rPr>
              <w:t>Bateria de tracció</w:t>
            </w:r>
          </w:p>
        </w:tc>
        <w:tc>
          <w:tcPr>
            <w:tcW w:w="3827" w:type="dxa"/>
          </w:tcPr>
          <w:p w14:paraId="5D299965" w14:textId="0F18DEF3" w:rsidR="00C24476" w:rsidRPr="002B1594" w:rsidRDefault="006E06B7" w:rsidP="0098711C">
            <w:pPr>
              <w:spacing w:after="160" w:line="259" w:lineRule="auto"/>
              <w:rPr>
                <w:rFonts w:eastAsia="Calibri" w:cstheme="minorHAnsi"/>
                <w:sz w:val="24"/>
                <w:szCs w:val="24"/>
                <w:lang w:val="ca-ES" w:eastAsia="en-US"/>
              </w:rPr>
            </w:pPr>
            <w:r w:rsidRPr="002B1594">
              <w:rPr>
                <w:rFonts w:eastAsia="Calibri" w:cstheme="minorHAnsi"/>
                <w:b/>
                <w:bCs/>
                <w:sz w:val="24"/>
                <w:szCs w:val="24"/>
                <w:lang w:val="ca-ES" w:eastAsia="en-US"/>
              </w:rPr>
              <w:t>Característiques exigides al PPT</w:t>
            </w:r>
          </w:p>
        </w:tc>
        <w:tc>
          <w:tcPr>
            <w:tcW w:w="3339" w:type="dxa"/>
          </w:tcPr>
          <w:p w14:paraId="1FEEA145" w14:textId="051ECB78" w:rsidR="00C24476" w:rsidRPr="002B1594" w:rsidRDefault="006E06B7" w:rsidP="0098711C">
            <w:pPr>
              <w:spacing w:after="160" w:line="259" w:lineRule="auto"/>
              <w:rPr>
                <w:rFonts w:eastAsia="Calibri" w:cstheme="minorHAnsi"/>
                <w:sz w:val="24"/>
                <w:szCs w:val="24"/>
                <w:lang w:val="ca-ES" w:eastAsia="en-US"/>
              </w:rPr>
            </w:pPr>
            <w:r w:rsidRPr="002B1594">
              <w:rPr>
                <w:rFonts w:eastAsia="Calibri" w:cstheme="minorHAnsi"/>
                <w:b/>
                <w:bCs/>
                <w:sz w:val="24"/>
                <w:szCs w:val="24"/>
                <w:lang w:val="ca-ES" w:eastAsia="en-US"/>
              </w:rPr>
              <w:t>Característiques del vehicle ofert</w:t>
            </w:r>
          </w:p>
        </w:tc>
      </w:tr>
      <w:tr w:rsidR="00ED14A8" w:rsidRPr="002B1594" w14:paraId="6AE2439F" w14:textId="77777777" w:rsidTr="00C7446A">
        <w:tc>
          <w:tcPr>
            <w:tcW w:w="2122" w:type="dxa"/>
          </w:tcPr>
          <w:p w14:paraId="53750FAB" w14:textId="4D725AF5" w:rsidR="003242AC" w:rsidRPr="002B1594" w:rsidRDefault="00B547CF" w:rsidP="0098711C">
            <w:pPr>
              <w:spacing w:after="160" w:line="259" w:lineRule="auto"/>
              <w:rPr>
                <w:rFonts w:eastAsia="Calibri" w:cstheme="minorHAnsi"/>
                <w:sz w:val="24"/>
                <w:szCs w:val="24"/>
                <w:lang w:val="ca-ES" w:eastAsia="en-US"/>
              </w:rPr>
            </w:pPr>
            <w:r w:rsidRPr="002B1594">
              <w:rPr>
                <w:rFonts w:eastAsia="Calibri" w:cstheme="minorHAnsi"/>
                <w:sz w:val="24"/>
                <w:szCs w:val="24"/>
                <w:lang w:val="ca-ES" w:eastAsia="en-US"/>
              </w:rPr>
              <w:t>Propietat</w:t>
            </w:r>
          </w:p>
        </w:tc>
        <w:tc>
          <w:tcPr>
            <w:tcW w:w="3827" w:type="dxa"/>
          </w:tcPr>
          <w:p w14:paraId="4CE6F833" w14:textId="1FC1F99A" w:rsidR="003242AC" w:rsidRPr="002B1594" w:rsidRDefault="00350E99" w:rsidP="0098711C">
            <w:pPr>
              <w:spacing w:after="160" w:line="259" w:lineRule="auto"/>
              <w:rPr>
                <w:rFonts w:eastAsia="Calibri" w:cstheme="minorHAnsi"/>
                <w:sz w:val="24"/>
                <w:szCs w:val="24"/>
                <w:lang w:val="ca-ES" w:eastAsia="en-US"/>
              </w:rPr>
            </w:pPr>
            <w:r w:rsidRPr="002B1594">
              <w:rPr>
                <w:rFonts w:eastAsia="Calibri" w:cstheme="minorHAnsi"/>
                <w:sz w:val="24"/>
                <w:szCs w:val="24"/>
                <w:lang w:val="ca-ES" w:eastAsia="en-US"/>
              </w:rPr>
              <w:t>Inclosa en el vehicle</w:t>
            </w:r>
          </w:p>
        </w:tc>
        <w:tc>
          <w:tcPr>
            <w:tcW w:w="3339" w:type="dxa"/>
          </w:tcPr>
          <w:p w14:paraId="53CC97A4" w14:textId="77777777" w:rsidR="003242AC" w:rsidRPr="002B1594" w:rsidRDefault="003242AC" w:rsidP="0098711C">
            <w:pPr>
              <w:spacing w:after="160" w:line="259" w:lineRule="auto"/>
              <w:rPr>
                <w:rFonts w:eastAsia="Calibri" w:cstheme="minorHAnsi"/>
                <w:sz w:val="24"/>
                <w:szCs w:val="24"/>
                <w:lang w:val="ca-ES" w:eastAsia="en-US"/>
              </w:rPr>
            </w:pPr>
          </w:p>
        </w:tc>
      </w:tr>
      <w:tr w:rsidR="00ED14A8" w:rsidRPr="002B1594" w14:paraId="6D6B7737" w14:textId="77777777" w:rsidTr="00C7446A">
        <w:tc>
          <w:tcPr>
            <w:tcW w:w="2122" w:type="dxa"/>
          </w:tcPr>
          <w:p w14:paraId="05490AD3" w14:textId="6C66B966" w:rsidR="003242AC" w:rsidRPr="002B1594" w:rsidRDefault="00C565A7" w:rsidP="0098711C">
            <w:pPr>
              <w:spacing w:after="160" w:line="259" w:lineRule="auto"/>
              <w:rPr>
                <w:rFonts w:eastAsia="Calibri" w:cstheme="minorHAnsi"/>
                <w:sz w:val="24"/>
                <w:szCs w:val="24"/>
                <w:lang w:val="ca-ES" w:eastAsia="en-US"/>
              </w:rPr>
            </w:pPr>
            <w:r w:rsidRPr="002B1594">
              <w:rPr>
                <w:rFonts w:eastAsia="Calibri" w:cstheme="minorHAnsi"/>
                <w:sz w:val="24"/>
                <w:szCs w:val="24"/>
                <w:lang w:val="ca-ES" w:eastAsia="en-US"/>
              </w:rPr>
              <w:t>Tecnolo</w:t>
            </w:r>
            <w:r w:rsidR="00D8640F" w:rsidRPr="002B1594">
              <w:rPr>
                <w:rFonts w:eastAsia="Calibri" w:cstheme="minorHAnsi"/>
                <w:sz w:val="24"/>
                <w:szCs w:val="24"/>
                <w:lang w:val="ca-ES" w:eastAsia="en-US"/>
              </w:rPr>
              <w:t xml:space="preserve">gia </w:t>
            </w:r>
            <w:proofErr w:type="spellStart"/>
            <w:r w:rsidR="00D8640F" w:rsidRPr="002B1594">
              <w:rPr>
                <w:rFonts w:eastAsia="Calibri" w:cstheme="minorHAnsi"/>
                <w:sz w:val="24"/>
                <w:szCs w:val="24"/>
                <w:lang w:val="ca-ES" w:eastAsia="en-US"/>
              </w:rPr>
              <w:t>lons</w:t>
            </w:r>
            <w:proofErr w:type="spellEnd"/>
            <w:r w:rsidR="00D8640F" w:rsidRPr="002B1594">
              <w:rPr>
                <w:rFonts w:eastAsia="Calibri" w:cstheme="minorHAnsi"/>
                <w:sz w:val="24"/>
                <w:szCs w:val="24"/>
                <w:lang w:val="ca-ES" w:eastAsia="en-US"/>
              </w:rPr>
              <w:t>-liti</w:t>
            </w:r>
          </w:p>
        </w:tc>
        <w:tc>
          <w:tcPr>
            <w:tcW w:w="3827" w:type="dxa"/>
          </w:tcPr>
          <w:p w14:paraId="5E30EF08" w14:textId="517B38CA" w:rsidR="003242AC" w:rsidRPr="002B1594" w:rsidRDefault="00806ECC" w:rsidP="0098711C">
            <w:pPr>
              <w:spacing w:after="160" w:line="259" w:lineRule="auto"/>
              <w:rPr>
                <w:rFonts w:eastAsia="Calibri" w:cstheme="minorHAnsi"/>
                <w:sz w:val="24"/>
                <w:szCs w:val="24"/>
                <w:lang w:val="ca-ES" w:eastAsia="en-US"/>
              </w:rPr>
            </w:pPr>
            <w:r w:rsidRPr="002B1594">
              <w:rPr>
                <w:rFonts w:eastAsia="Calibri" w:cstheme="minorHAnsi"/>
                <w:sz w:val="24"/>
                <w:szCs w:val="24"/>
                <w:lang w:val="ca-ES" w:eastAsia="en-US"/>
              </w:rPr>
              <w:t>Si</w:t>
            </w:r>
          </w:p>
        </w:tc>
        <w:tc>
          <w:tcPr>
            <w:tcW w:w="3339" w:type="dxa"/>
          </w:tcPr>
          <w:p w14:paraId="164EF075" w14:textId="77777777" w:rsidR="003242AC" w:rsidRPr="002B1594" w:rsidRDefault="003242AC" w:rsidP="0098711C">
            <w:pPr>
              <w:spacing w:after="160" w:line="259" w:lineRule="auto"/>
              <w:rPr>
                <w:rFonts w:eastAsia="Calibri" w:cstheme="minorHAnsi"/>
                <w:sz w:val="24"/>
                <w:szCs w:val="24"/>
                <w:lang w:val="ca-ES" w:eastAsia="en-US"/>
              </w:rPr>
            </w:pPr>
          </w:p>
        </w:tc>
      </w:tr>
      <w:tr w:rsidR="00ED14A8" w:rsidRPr="002B1594" w14:paraId="1497A4F8" w14:textId="77777777" w:rsidTr="00C7446A">
        <w:tc>
          <w:tcPr>
            <w:tcW w:w="2122" w:type="dxa"/>
          </w:tcPr>
          <w:p w14:paraId="4EC97A75" w14:textId="120E92CB" w:rsidR="003242AC" w:rsidRPr="002B1594" w:rsidRDefault="00B56F21" w:rsidP="0098711C">
            <w:pPr>
              <w:spacing w:after="160" w:line="259" w:lineRule="auto"/>
              <w:rPr>
                <w:rFonts w:eastAsia="Calibri" w:cstheme="minorHAnsi"/>
                <w:sz w:val="24"/>
                <w:szCs w:val="24"/>
                <w:lang w:val="ca-ES" w:eastAsia="en-US"/>
              </w:rPr>
            </w:pPr>
            <w:r w:rsidRPr="002B1594">
              <w:rPr>
                <w:rFonts w:eastAsia="Calibri" w:cstheme="minorHAnsi"/>
                <w:sz w:val="24"/>
                <w:szCs w:val="24"/>
                <w:lang w:val="ca-ES" w:eastAsia="en-US"/>
              </w:rPr>
              <w:t>Capacitat bateria</w:t>
            </w:r>
          </w:p>
        </w:tc>
        <w:tc>
          <w:tcPr>
            <w:tcW w:w="3827" w:type="dxa"/>
          </w:tcPr>
          <w:p w14:paraId="226BAF8D" w14:textId="4491D147" w:rsidR="003242AC" w:rsidRPr="002B1594" w:rsidRDefault="00B56F21" w:rsidP="0098711C">
            <w:pPr>
              <w:spacing w:after="160" w:line="259" w:lineRule="auto"/>
              <w:rPr>
                <w:rFonts w:eastAsia="Calibri" w:cstheme="minorHAnsi"/>
                <w:sz w:val="24"/>
                <w:szCs w:val="24"/>
                <w:lang w:val="ca-ES" w:eastAsia="en-US"/>
              </w:rPr>
            </w:pPr>
            <w:r w:rsidRPr="002B1594">
              <w:rPr>
                <w:rFonts w:eastAsia="Calibri" w:cstheme="minorHAnsi"/>
                <w:sz w:val="24"/>
                <w:szCs w:val="24"/>
                <w:lang w:val="ca-ES" w:eastAsia="en-US"/>
              </w:rPr>
              <w:t xml:space="preserve">Mínim 50 </w:t>
            </w:r>
            <w:proofErr w:type="spellStart"/>
            <w:r w:rsidRPr="002B1594">
              <w:rPr>
                <w:rFonts w:eastAsia="Calibri" w:cstheme="minorHAnsi"/>
                <w:sz w:val="24"/>
                <w:szCs w:val="24"/>
                <w:lang w:val="ca-ES" w:eastAsia="en-US"/>
              </w:rPr>
              <w:t>Kwh</w:t>
            </w:r>
            <w:proofErr w:type="spellEnd"/>
          </w:p>
        </w:tc>
        <w:tc>
          <w:tcPr>
            <w:tcW w:w="3339" w:type="dxa"/>
          </w:tcPr>
          <w:p w14:paraId="183A6DEC" w14:textId="77777777" w:rsidR="003242AC" w:rsidRPr="002B1594" w:rsidRDefault="003242AC" w:rsidP="0098711C">
            <w:pPr>
              <w:spacing w:after="160" w:line="259" w:lineRule="auto"/>
              <w:rPr>
                <w:rFonts w:eastAsia="Calibri" w:cstheme="minorHAnsi"/>
                <w:sz w:val="24"/>
                <w:szCs w:val="24"/>
                <w:lang w:val="ca-ES" w:eastAsia="en-US"/>
              </w:rPr>
            </w:pPr>
          </w:p>
        </w:tc>
      </w:tr>
      <w:tr w:rsidR="00B56F21" w:rsidRPr="002B1594" w14:paraId="6DC5F5A4" w14:textId="77777777" w:rsidTr="00C7446A">
        <w:tc>
          <w:tcPr>
            <w:tcW w:w="2122" w:type="dxa"/>
          </w:tcPr>
          <w:p w14:paraId="719965A1" w14:textId="034C1098" w:rsidR="00B56F21" w:rsidRPr="002B1594" w:rsidRDefault="003B55DC" w:rsidP="0098711C">
            <w:pPr>
              <w:spacing w:after="160" w:line="259" w:lineRule="auto"/>
              <w:rPr>
                <w:rFonts w:eastAsia="Calibri" w:cstheme="minorHAnsi"/>
                <w:sz w:val="24"/>
                <w:szCs w:val="24"/>
                <w:lang w:val="ca-ES" w:eastAsia="en-US"/>
              </w:rPr>
            </w:pPr>
            <w:r w:rsidRPr="002B1594">
              <w:rPr>
                <w:rFonts w:eastAsia="Calibri" w:cstheme="minorHAnsi"/>
                <w:sz w:val="24"/>
                <w:szCs w:val="24"/>
                <w:lang w:val="ca-ES" w:eastAsia="en-US"/>
              </w:rPr>
              <w:t>Autonomia cicle norma NEDC</w:t>
            </w:r>
          </w:p>
        </w:tc>
        <w:tc>
          <w:tcPr>
            <w:tcW w:w="3827" w:type="dxa"/>
          </w:tcPr>
          <w:p w14:paraId="24DCBBD0" w14:textId="2B0B432F" w:rsidR="00B56F21" w:rsidRPr="002B1594" w:rsidRDefault="009961CE" w:rsidP="0098711C">
            <w:pPr>
              <w:spacing w:after="160" w:line="259" w:lineRule="auto"/>
              <w:rPr>
                <w:rFonts w:eastAsia="Calibri" w:cstheme="minorHAnsi"/>
                <w:sz w:val="24"/>
                <w:szCs w:val="24"/>
                <w:lang w:val="ca-ES" w:eastAsia="en-US"/>
              </w:rPr>
            </w:pPr>
            <w:r w:rsidRPr="002B1594">
              <w:rPr>
                <w:rFonts w:eastAsia="Calibri" w:cstheme="minorHAnsi"/>
                <w:sz w:val="24"/>
                <w:szCs w:val="24"/>
                <w:lang w:val="ca-ES" w:eastAsia="en-US"/>
              </w:rPr>
              <w:t xml:space="preserve">Mínim </w:t>
            </w:r>
            <w:r w:rsidR="006C403D" w:rsidRPr="002B1594">
              <w:rPr>
                <w:rFonts w:eastAsia="Calibri" w:cstheme="minorHAnsi"/>
                <w:sz w:val="24"/>
                <w:szCs w:val="24"/>
                <w:lang w:val="ca-ES" w:eastAsia="en-US"/>
              </w:rPr>
              <w:t>305</w:t>
            </w:r>
            <w:r w:rsidRPr="002B1594">
              <w:rPr>
                <w:rFonts w:eastAsia="Calibri" w:cstheme="minorHAnsi"/>
                <w:sz w:val="24"/>
                <w:szCs w:val="24"/>
                <w:lang w:val="ca-ES" w:eastAsia="en-US"/>
              </w:rPr>
              <w:t xml:space="preserve"> Km</w:t>
            </w:r>
          </w:p>
        </w:tc>
        <w:tc>
          <w:tcPr>
            <w:tcW w:w="3339" w:type="dxa"/>
          </w:tcPr>
          <w:p w14:paraId="431DEAD0" w14:textId="77777777" w:rsidR="00B56F21" w:rsidRPr="002B1594" w:rsidRDefault="00B56F21" w:rsidP="0098711C">
            <w:pPr>
              <w:spacing w:after="160" w:line="259" w:lineRule="auto"/>
              <w:rPr>
                <w:rFonts w:eastAsia="Calibri" w:cstheme="minorHAnsi"/>
                <w:sz w:val="24"/>
                <w:szCs w:val="24"/>
                <w:lang w:val="ca-ES" w:eastAsia="en-US"/>
              </w:rPr>
            </w:pPr>
          </w:p>
        </w:tc>
      </w:tr>
      <w:tr w:rsidR="00B56F21" w:rsidRPr="002B1594" w14:paraId="74E07DB9" w14:textId="77777777" w:rsidTr="00C7446A">
        <w:tc>
          <w:tcPr>
            <w:tcW w:w="2122" w:type="dxa"/>
          </w:tcPr>
          <w:p w14:paraId="7FB9D239" w14:textId="2CA870B3" w:rsidR="00B56F21" w:rsidRPr="002B1594" w:rsidRDefault="009961CE" w:rsidP="0098711C">
            <w:pPr>
              <w:spacing w:after="160" w:line="259" w:lineRule="auto"/>
              <w:rPr>
                <w:rFonts w:eastAsia="Calibri" w:cstheme="minorHAnsi"/>
                <w:sz w:val="24"/>
                <w:szCs w:val="24"/>
                <w:lang w:val="ca-ES" w:eastAsia="en-US"/>
              </w:rPr>
            </w:pPr>
            <w:r w:rsidRPr="002B1594">
              <w:rPr>
                <w:rFonts w:eastAsia="Calibri" w:cstheme="minorHAnsi"/>
                <w:sz w:val="24"/>
                <w:szCs w:val="24"/>
                <w:lang w:val="ca-ES" w:eastAsia="en-US"/>
              </w:rPr>
              <w:lastRenderedPageBreak/>
              <w:t>Durada de la</w:t>
            </w:r>
            <w:r w:rsidR="00643728" w:rsidRPr="002B1594">
              <w:rPr>
                <w:rFonts w:eastAsia="Calibri" w:cstheme="minorHAnsi"/>
                <w:sz w:val="24"/>
                <w:szCs w:val="24"/>
                <w:lang w:val="ca-ES" w:eastAsia="en-US"/>
              </w:rPr>
              <w:t xml:space="preserve"> garantia de la bateria</w:t>
            </w:r>
          </w:p>
        </w:tc>
        <w:tc>
          <w:tcPr>
            <w:tcW w:w="3827" w:type="dxa"/>
          </w:tcPr>
          <w:p w14:paraId="16C2D2BD" w14:textId="564634DD" w:rsidR="00B56F21" w:rsidRPr="002B1594" w:rsidRDefault="00ED14A8" w:rsidP="0098711C">
            <w:pPr>
              <w:spacing w:after="160" w:line="259" w:lineRule="auto"/>
              <w:rPr>
                <w:rFonts w:eastAsia="Calibri" w:cstheme="minorHAnsi"/>
                <w:sz w:val="24"/>
                <w:szCs w:val="24"/>
                <w:lang w:val="ca-ES" w:eastAsia="en-US"/>
              </w:rPr>
            </w:pPr>
            <w:r w:rsidRPr="002B1594">
              <w:rPr>
                <w:rFonts w:eastAsia="Calibri" w:cstheme="minorHAnsi"/>
                <w:sz w:val="24"/>
                <w:szCs w:val="24"/>
                <w:lang w:val="ca-ES" w:eastAsia="en-US"/>
              </w:rPr>
              <w:t>Mínim 8 anys o 160.000 Km pel 70% de la seva capacitat</w:t>
            </w:r>
          </w:p>
        </w:tc>
        <w:tc>
          <w:tcPr>
            <w:tcW w:w="3339" w:type="dxa"/>
          </w:tcPr>
          <w:p w14:paraId="4B1B6437" w14:textId="77777777" w:rsidR="00B56F21" w:rsidRPr="002B1594" w:rsidRDefault="00B56F21" w:rsidP="0098711C">
            <w:pPr>
              <w:spacing w:after="160" w:line="259" w:lineRule="auto"/>
              <w:rPr>
                <w:rFonts w:eastAsia="Calibri" w:cstheme="minorHAnsi"/>
                <w:sz w:val="24"/>
                <w:szCs w:val="24"/>
                <w:lang w:val="ca-ES" w:eastAsia="en-US"/>
              </w:rPr>
            </w:pPr>
          </w:p>
        </w:tc>
      </w:tr>
    </w:tbl>
    <w:p w14:paraId="2F81AD9B" w14:textId="136E2789" w:rsidR="00091F04" w:rsidRPr="002B1594" w:rsidRDefault="00091F04" w:rsidP="0098711C">
      <w:pPr>
        <w:spacing w:after="160" w:line="259" w:lineRule="auto"/>
        <w:rPr>
          <w:rFonts w:eastAsia="Calibri" w:cstheme="minorHAnsi"/>
          <w:b/>
          <w:bCs/>
          <w:sz w:val="24"/>
          <w:szCs w:val="24"/>
          <w:lang w:val="ca-ES" w:eastAsia="en-US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122"/>
        <w:gridCol w:w="3827"/>
        <w:gridCol w:w="3339"/>
      </w:tblGrid>
      <w:tr w:rsidR="00DF0C3E" w:rsidRPr="002B1594" w14:paraId="521C6B17" w14:textId="77777777" w:rsidTr="00C7446A">
        <w:tc>
          <w:tcPr>
            <w:tcW w:w="2122" w:type="dxa"/>
          </w:tcPr>
          <w:p w14:paraId="7A6BA3C6" w14:textId="1623432B" w:rsidR="000C6ADB" w:rsidRPr="002B1594" w:rsidRDefault="001441DE" w:rsidP="0098711C">
            <w:pPr>
              <w:spacing w:after="160" w:line="259" w:lineRule="auto"/>
              <w:rPr>
                <w:rFonts w:eastAsia="Calibri" w:cstheme="minorHAnsi"/>
                <w:b/>
                <w:bCs/>
                <w:sz w:val="24"/>
                <w:szCs w:val="24"/>
                <w:lang w:val="ca-ES" w:eastAsia="en-US"/>
              </w:rPr>
            </w:pPr>
            <w:r w:rsidRPr="002B1594">
              <w:rPr>
                <w:rFonts w:eastAsia="Calibri" w:cstheme="minorHAnsi"/>
                <w:b/>
                <w:bCs/>
                <w:sz w:val="24"/>
                <w:szCs w:val="24"/>
                <w:lang w:val="ca-ES" w:eastAsia="en-US"/>
              </w:rPr>
              <w:t>Seguretat</w:t>
            </w:r>
          </w:p>
        </w:tc>
        <w:tc>
          <w:tcPr>
            <w:tcW w:w="3827" w:type="dxa"/>
          </w:tcPr>
          <w:p w14:paraId="0E76EB01" w14:textId="6740C4E4" w:rsidR="000C6ADB" w:rsidRPr="002B1594" w:rsidRDefault="00AF4D34" w:rsidP="0098711C">
            <w:pPr>
              <w:spacing w:after="160" w:line="259" w:lineRule="auto"/>
              <w:rPr>
                <w:rFonts w:eastAsia="Calibri" w:cstheme="minorHAnsi"/>
                <w:b/>
                <w:bCs/>
                <w:sz w:val="24"/>
                <w:szCs w:val="24"/>
                <w:lang w:val="ca-ES" w:eastAsia="en-US"/>
              </w:rPr>
            </w:pPr>
            <w:r w:rsidRPr="002B1594">
              <w:rPr>
                <w:rFonts w:eastAsia="Calibri" w:cstheme="minorHAnsi"/>
                <w:b/>
                <w:bCs/>
                <w:sz w:val="24"/>
                <w:szCs w:val="24"/>
                <w:lang w:val="ca-ES" w:eastAsia="en-US"/>
              </w:rPr>
              <w:t>Característiques exigides al PPT</w:t>
            </w:r>
          </w:p>
        </w:tc>
        <w:tc>
          <w:tcPr>
            <w:tcW w:w="3339" w:type="dxa"/>
          </w:tcPr>
          <w:p w14:paraId="03223373" w14:textId="439D4C67" w:rsidR="000C6ADB" w:rsidRPr="002B1594" w:rsidRDefault="00AF4D34" w:rsidP="0098711C">
            <w:pPr>
              <w:spacing w:after="160" w:line="259" w:lineRule="auto"/>
              <w:rPr>
                <w:rFonts w:eastAsia="Calibri" w:cstheme="minorHAnsi"/>
                <w:b/>
                <w:bCs/>
                <w:sz w:val="24"/>
                <w:szCs w:val="24"/>
                <w:lang w:val="ca-ES" w:eastAsia="en-US"/>
              </w:rPr>
            </w:pPr>
            <w:r w:rsidRPr="002B1594">
              <w:rPr>
                <w:rFonts w:eastAsia="Calibri" w:cstheme="minorHAnsi"/>
                <w:b/>
                <w:bCs/>
                <w:sz w:val="24"/>
                <w:szCs w:val="24"/>
                <w:lang w:val="ca-ES" w:eastAsia="en-US"/>
              </w:rPr>
              <w:t>Característiques del vehicle</w:t>
            </w:r>
            <w:r w:rsidR="00DF0C3E" w:rsidRPr="002B1594">
              <w:rPr>
                <w:rFonts w:eastAsia="Calibri" w:cstheme="minorHAnsi"/>
                <w:b/>
                <w:bCs/>
                <w:sz w:val="24"/>
                <w:szCs w:val="24"/>
                <w:lang w:val="ca-ES" w:eastAsia="en-US"/>
              </w:rPr>
              <w:t xml:space="preserve"> ofert</w:t>
            </w:r>
          </w:p>
        </w:tc>
      </w:tr>
      <w:tr w:rsidR="00DF0C3E" w:rsidRPr="002B1594" w14:paraId="0098A339" w14:textId="77777777" w:rsidTr="00C7446A">
        <w:tc>
          <w:tcPr>
            <w:tcW w:w="2122" w:type="dxa"/>
          </w:tcPr>
          <w:p w14:paraId="2745208F" w14:textId="2BB7EB8C" w:rsidR="000C6ADB" w:rsidRPr="002B1594" w:rsidRDefault="000F3340" w:rsidP="0098711C">
            <w:pPr>
              <w:spacing w:after="160" w:line="259" w:lineRule="auto"/>
              <w:rPr>
                <w:rFonts w:eastAsia="Calibri" w:cstheme="minorHAnsi"/>
                <w:sz w:val="24"/>
                <w:szCs w:val="24"/>
                <w:lang w:val="ca-ES" w:eastAsia="en-US"/>
              </w:rPr>
            </w:pPr>
            <w:r w:rsidRPr="002B1594">
              <w:rPr>
                <w:rFonts w:eastAsia="Calibri" w:cstheme="minorHAnsi"/>
                <w:sz w:val="24"/>
                <w:szCs w:val="24"/>
                <w:lang w:val="ca-ES" w:eastAsia="en-US"/>
              </w:rPr>
              <w:t xml:space="preserve">Sistema </w:t>
            </w:r>
            <w:r w:rsidR="00CD3BE5" w:rsidRPr="002B1594">
              <w:rPr>
                <w:rFonts w:eastAsia="Calibri" w:cstheme="minorHAnsi"/>
                <w:sz w:val="24"/>
                <w:szCs w:val="24"/>
                <w:lang w:val="ca-ES" w:eastAsia="en-US"/>
              </w:rPr>
              <w:t>d’assistència a la frenada ABS</w:t>
            </w:r>
          </w:p>
        </w:tc>
        <w:tc>
          <w:tcPr>
            <w:tcW w:w="3827" w:type="dxa"/>
          </w:tcPr>
          <w:p w14:paraId="21FED835" w14:textId="3D5C5066" w:rsidR="000C6ADB" w:rsidRPr="002B1594" w:rsidRDefault="00661F98" w:rsidP="0098711C">
            <w:pPr>
              <w:spacing w:after="160" w:line="259" w:lineRule="auto"/>
              <w:rPr>
                <w:rFonts w:eastAsia="Calibri" w:cstheme="minorHAnsi"/>
                <w:sz w:val="24"/>
                <w:szCs w:val="24"/>
                <w:lang w:val="ca-ES" w:eastAsia="en-US"/>
              </w:rPr>
            </w:pPr>
            <w:r w:rsidRPr="002B1594">
              <w:rPr>
                <w:rFonts w:eastAsia="Calibri" w:cstheme="minorHAnsi"/>
                <w:sz w:val="24"/>
                <w:szCs w:val="24"/>
                <w:lang w:val="ca-ES" w:eastAsia="en-US"/>
              </w:rPr>
              <w:t>SI</w:t>
            </w:r>
          </w:p>
        </w:tc>
        <w:tc>
          <w:tcPr>
            <w:tcW w:w="3339" w:type="dxa"/>
          </w:tcPr>
          <w:p w14:paraId="48B91CF4" w14:textId="77777777" w:rsidR="000C6ADB" w:rsidRPr="002B1594" w:rsidRDefault="000C6ADB" w:rsidP="0098711C">
            <w:pPr>
              <w:spacing w:after="160" w:line="259" w:lineRule="auto"/>
              <w:rPr>
                <w:rFonts w:eastAsia="Calibri" w:cstheme="minorHAnsi"/>
                <w:sz w:val="24"/>
                <w:szCs w:val="24"/>
                <w:lang w:val="ca-ES" w:eastAsia="en-US"/>
              </w:rPr>
            </w:pPr>
          </w:p>
        </w:tc>
      </w:tr>
      <w:tr w:rsidR="00DF0C3E" w:rsidRPr="002B1594" w14:paraId="7EDF36CC" w14:textId="77777777" w:rsidTr="00C7446A">
        <w:tc>
          <w:tcPr>
            <w:tcW w:w="2122" w:type="dxa"/>
          </w:tcPr>
          <w:p w14:paraId="7ABA685E" w14:textId="493065E8" w:rsidR="000C6ADB" w:rsidRPr="002B1594" w:rsidRDefault="00661F98" w:rsidP="0098711C">
            <w:pPr>
              <w:spacing w:after="160" w:line="259" w:lineRule="auto"/>
              <w:rPr>
                <w:rFonts w:eastAsia="Calibri" w:cstheme="minorHAnsi"/>
                <w:sz w:val="24"/>
                <w:szCs w:val="24"/>
                <w:lang w:val="ca-ES" w:eastAsia="en-US"/>
              </w:rPr>
            </w:pPr>
            <w:r w:rsidRPr="002B1594">
              <w:rPr>
                <w:rFonts w:eastAsia="Calibri" w:cstheme="minorHAnsi"/>
                <w:sz w:val="24"/>
                <w:szCs w:val="24"/>
                <w:lang w:val="ca-ES" w:eastAsia="en-US"/>
              </w:rPr>
              <w:t>Distribució</w:t>
            </w:r>
            <w:r w:rsidR="000C3315" w:rsidRPr="002B1594">
              <w:rPr>
                <w:rFonts w:eastAsia="Calibri" w:cstheme="minorHAnsi"/>
                <w:sz w:val="24"/>
                <w:szCs w:val="24"/>
                <w:lang w:val="ca-ES" w:eastAsia="en-US"/>
              </w:rPr>
              <w:t xml:space="preserve"> electrònica de frenada</w:t>
            </w:r>
            <w:r w:rsidRPr="002B1594">
              <w:rPr>
                <w:rFonts w:eastAsia="Calibri" w:cstheme="minorHAnsi"/>
                <w:sz w:val="24"/>
                <w:szCs w:val="24"/>
                <w:lang w:val="ca-ES" w:eastAsia="en-US"/>
              </w:rPr>
              <w:t xml:space="preserve"> </w:t>
            </w:r>
          </w:p>
        </w:tc>
        <w:tc>
          <w:tcPr>
            <w:tcW w:w="3827" w:type="dxa"/>
          </w:tcPr>
          <w:p w14:paraId="5C42D3DC" w14:textId="25F88D20" w:rsidR="000C6ADB" w:rsidRPr="002B1594" w:rsidRDefault="00661F98" w:rsidP="0098711C">
            <w:pPr>
              <w:spacing w:after="160" w:line="259" w:lineRule="auto"/>
              <w:rPr>
                <w:rFonts w:eastAsia="Calibri" w:cstheme="minorHAnsi"/>
                <w:sz w:val="24"/>
                <w:szCs w:val="24"/>
                <w:lang w:val="ca-ES" w:eastAsia="en-US"/>
              </w:rPr>
            </w:pPr>
            <w:r w:rsidRPr="002B1594">
              <w:rPr>
                <w:rFonts w:eastAsia="Calibri" w:cstheme="minorHAnsi"/>
                <w:sz w:val="24"/>
                <w:szCs w:val="24"/>
                <w:lang w:val="ca-ES" w:eastAsia="en-US"/>
              </w:rPr>
              <w:t>SI</w:t>
            </w:r>
          </w:p>
        </w:tc>
        <w:tc>
          <w:tcPr>
            <w:tcW w:w="3339" w:type="dxa"/>
          </w:tcPr>
          <w:p w14:paraId="0AC69217" w14:textId="77777777" w:rsidR="000C6ADB" w:rsidRPr="002B1594" w:rsidRDefault="000C6ADB" w:rsidP="0098711C">
            <w:pPr>
              <w:spacing w:after="160" w:line="259" w:lineRule="auto"/>
              <w:rPr>
                <w:rFonts w:eastAsia="Calibri" w:cstheme="minorHAnsi"/>
                <w:sz w:val="24"/>
                <w:szCs w:val="24"/>
                <w:lang w:val="ca-ES" w:eastAsia="en-US"/>
              </w:rPr>
            </w:pPr>
          </w:p>
        </w:tc>
      </w:tr>
      <w:tr w:rsidR="00661F98" w:rsidRPr="002B1594" w14:paraId="19A712B9" w14:textId="77777777" w:rsidTr="00C7446A">
        <w:tc>
          <w:tcPr>
            <w:tcW w:w="2122" w:type="dxa"/>
          </w:tcPr>
          <w:p w14:paraId="7AE5B931" w14:textId="6D9440AF" w:rsidR="00661F98" w:rsidRPr="002B1594" w:rsidRDefault="000C3315" w:rsidP="0098711C">
            <w:pPr>
              <w:spacing w:after="160" w:line="259" w:lineRule="auto"/>
              <w:rPr>
                <w:rFonts w:eastAsia="Calibri" w:cstheme="minorHAnsi"/>
                <w:sz w:val="24"/>
                <w:szCs w:val="24"/>
                <w:lang w:val="ca-ES" w:eastAsia="en-US"/>
              </w:rPr>
            </w:pPr>
            <w:r w:rsidRPr="002B1594">
              <w:rPr>
                <w:rFonts w:eastAsia="Calibri" w:cstheme="minorHAnsi"/>
                <w:sz w:val="24"/>
                <w:szCs w:val="24"/>
                <w:lang w:val="ca-ES" w:eastAsia="en-US"/>
              </w:rPr>
              <w:t>Sistema de control de tracció</w:t>
            </w:r>
          </w:p>
        </w:tc>
        <w:tc>
          <w:tcPr>
            <w:tcW w:w="3827" w:type="dxa"/>
          </w:tcPr>
          <w:p w14:paraId="59FE904C" w14:textId="044ABE4A" w:rsidR="00661F98" w:rsidRPr="002B1594" w:rsidRDefault="000C3315" w:rsidP="0098711C">
            <w:pPr>
              <w:spacing w:after="160" w:line="259" w:lineRule="auto"/>
              <w:rPr>
                <w:rFonts w:eastAsia="Calibri" w:cstheme="minorHAnsi"/>
                <w:sz w:val="24"/>
                <w:szCs w:val="24"/>
                <w:lang w:val="ca-ES" w:eastAsia="en-US"/>
              </w:rPr>
            </w:pPr>
            <w:r w:rsidRPr="002B1594">
              <w:rPr>
                <w:rFonts w:eastAsia="Calibri" w:cstheme="minorHAnsi"/>
                <w:sz w:val="24"/>
                <w:szCs w:val="24"/>
                <w:lang w:val="ca-ES" w:eastAsia="en-US"/>
              </w:rPr>
              <w:t>SI</w:t>
            </w:r>
          </w:p>
        </w:tc>
        <w:tc>
          <w:tcPr>
            <w:tcW w:w="3339" w:type="dxa"/>
          </w:tcPr>
          <w:p w14:paraId="15F2AB6C" w14:textId="77777777" w:rsidR="00661F98" w:rsidRPr="002B1594" w:rsidRDefault="00661F98" w:rsidP="0098711C">
            <w:pPr>
              <w:spacing w:after="160" w:line="259" w:lineRule="auto"/>
              <w:rPr>
                <w:rFonts w:eastAsia="Calibri" w:cstheme="minorHAnsi"/>
                <w:sz w:val="24"/>
                <w:szCs w:val="24"/>
                <w:lang w:val="ca-ES" w:eastAsia="en-US"/>
              </w:rPr>
            </w:pPr>
          </w:p>
        </w:tc>
      </w:tr>
      <w:tr w:rsidR="00661F98" w:rsidRPr="002B1594" w14:paraId="0E10D0E2" w14:textId="77777777" w:rsidTr="00C7446A">
        <w:tc>
          <w:tcPr>
            <w:tcW w:w="2122" w:type="dxa"/>
          </w:tcPr>
          <w:p w14:paraId="45BBE70C" w14:textId="65145BAC" w:rsidR="00661F98" w:rsidRPr="002B1594" w:rsidRDefault="00922FA9" w:rsidP="0098711C">
            <w:pPr>
              <w:spacing w:after="160" w:line="259" w:lineRule="auto"/>
              <w:rPr>
                <w:rFonts w:eastAsia="Calibri" w:cstheme="minorHAnsi"/>
                <w:sz w:val="24"/>
                <w:szCs w:val="24"/>
                <w:lang w:val="ca-ES" w:eastAsia="en-US"/>
              </w:rPr>
            </w:pPr>
            <w:r w:rsidRPr="002B1594">
              <w:rPr>
                <w:rFonts w:eastAsia="Calibri" w:cstheme="minorHAnsi"/>
                <w:sz w:val="24"/>
                <w:szCs w:val="24"/>
                <w:lang w:val="ca-ES" w:eastAsia="en-US"/>
              </w:rPr>
              <w:t>Sistema de control d’estabilitat (</w:t>
            </w:r>
            <w:proofErr w:type="spellStart"/>
            <w:r w:rsidRPr="002B1594">
              <w:rPr>
                <w:rFonts w:eastAsia="Calibri" w:cstheme="minorHAnsi"/>
                <w:sz w:val="24"/>
                <w:szCs w:val="24"/>
                <w:lang w:val="ca-ES" w:eastAsia="en-US"/>
              </w:rPr>
              <w:t>antiderrapatge</w:t>
            </w:r>
            <w:proofErr w:type="spellEnd"/>
            <w:r w:rsidRPr="002B1594">
              <w:rPr>
                <w:rFonts w:eastAsia="Calibri" w:cstheme="minorHAnsi"/>
                <w:sz w:val="24"/>
                <w:szCs w:val="24"/>
                <w:lang w:val="ca-ES" w:eastAsia="en-US"/>
              </w:rPr>
              <w:t xml:space="preserve"> o de tracció)</w:t>
            </w:r>
          </w:p>
        </w:tc>
        <w:tc>
          <w:tcPr>
            <w:tcW w:w="3827" w:type="dxa"/>
          </w:tcPr>
          <w:p w14:paraId="549B8642" w14:textId="31BBFE51" w:rsidR="00661F98" w:rsidRPr="002B1594" w:rsidRDefault="0015218C" w:rsidP="0098711C">
            <w:pPr>
              <w:spacing w:after="160" w:line="259" w:lineRule="auto"/>
              <w:rPr>
                <w:rFonts w:eastAsia="Calibri" w:cstheme="minorHAnsi"/>
                <w:sz w:val="24"/>
                <w:szCs w:val="24"/>
                <w:lang w:val="ca-ES" w:eastAsia="en-US"/>
              </w:rPr>
            </w:pPr>
            <w:r w:rsidRPr="002B1594">
              <w:rPr>
                <w:rFonts w:eastAsia="Calibri" w:cstheme="minorHAnsi"/>
                <w:sz w:val="24"/>
                <w:szCs w:val="24"/>
                <w:lang w:val="ca-ES" w:eastAsia="en-US"/>
              </w:rPr>
              <w:t>SI</w:t>
            </w:r>
          </w:p>
        </w:tc>
        <w:tc>
          <w:tcPr>
            <w:tcW w:w="3339" w:type="dxa"/>
          </w:tcPr>
          <w:p w14:paraId="6D7A7614" w14:textId="77777777" w:rsidR="00661F98" w:rsidRPr="002B1594" w:rsidRDefault="00661F98" w:rsidP="0098711C">
            <w:pPr>
              <w:spacing w:after="160" w:line="259" w:lineRule="auto"/>
              <w:rPr>
                <w:rFonts w:eastAsia="Calibri" w:cstheme="minorHAnsi"/>
                <w:sz w:val="24"/>
                <w:szCs w:val="24"/>
                <w:lang w:val="ca-ES" w:eastAsia="en-US"/>
              </w:rPr>
            </w:pPr>
          </w:p>
        </w:tc>
      </w:tr>
      <w:tr w:rsidR="0015218C" w:rsidRPr="002B1594" w14:paraId="050944B2" w14:textId="77777777" w:rsidTr="00C7446A">
        <w:tc>
          <w:tcPr>
            <w:tcW w:w="2122" w:type="dxa"/>
          </w:tcPr>
          <w:p w14:paraId="43844C3E" w14:textId="7F1061E3" w:rsidR="0015218C" w:rsidRPr="002B1594" w:rsidRDefault="0015218C" w:rsidP="0098711C">
            <w:pPr>
              <w:spacing w:after="160" w:line="259" w:lineRule="auto"/>
              <w:rPr>
                <w:rFonts w:eastAsia="Calibri" w:cstheme="minorHAnsi"/>
                <w:sz w:val="24"/>
                <w:szCs w:val="24"/>
                <w:lang w:val="ca-ES" w:eastAsia="en-US"/>
              </w:rPr>
            </w:pPr>
            <w:r w:rsidRPr="002B1594">
              <w:rPr>
                <w:rFonts w:eastAsia="Calibri" w:cstheme="minorHAnsi"/>
                <w:sz w:val="24"/>
                <w:szCs w:val="24"/>
                <w:lang w:val="ca-ES" w:eastAsia="en-US"/>
              </w:rPr>
              <w:t>Airbags</w:t>
            </w:r>
          </w:p>
        </w:tc>
        <w:tc>
          <w:tcPr>
            <w:tcW w:w="3827" w:type="dxa"/>
          </w:tcPr>
          <w:p w14:paraId="456DC5FB" w14:textId="4023F816" w:rsidR="0015218C" w:rsidRPr="002B1594" w:rsidRDefault="009A4E91" w:rsidP="0098711C">
            <w:pPr>
              <w:spacing w:after="160" w:line="259" w:lineRule="auto"/>
              <w:rPr>
                <w:rFonts w:eastAsia="Calibri" w:cstheme="minorHAnsi"/>
                <w:sz w:val="24"/>
                <w:szCs w:val="24"/>
                <w:lang w:val="ca-ES" w:eastAsia="en-US"/>
              </w:rPr>
            </w:pPr>
            <w:r w:rsidRPr="002B1594">
              <w:rPr>
                <w:rFonts w:eastAsia="Calibri" w:cstheme="minorHAnsi"/>
                <w:sz w:val="24"/>
                <w:szCs w:val="24"/>
                <w:lang w:val="ca-ES" w:eastAsia="en-US"/>
              </w:rPr>
              <w:t>SI (conductor i els 2 acompanyants)</w:t>
            </w:r>
          </w:p>
        </w:tc>
        <w:tc>
          <w:tcPr>
            <w:tcW w:w="3339" w:type="dxa"/>
          </w:tcPr>
          <w:p w14:paraId="1F5117C3" w14:textId="77777777" w:rsidR="0015218C" w:rsidRPr="002B1594" w:rsidRDefault="0015218C" w:rsidP="0098711C">
            <w:pPr>
              <w:spacing w:after="160" w:line="259" w:lineRule="auto"/>
              <w:rPr>
                <w:rFonts w:eastAsia="Calibri" w:cstheme="minorHAnsi"/>
                <w:sz w:val="24"/>
                <w:szCs w:val="24"/>
                <w:lang w:val="ca-ES" w:eastAsia="en-US"/>
              </w:rPr>
            </w:pPr>
          </w:p>
        </w:tc>
      </w:tr>
      <w:tr w:rsidR="00EE4C86" w:rsidRPr="002B1594" w14:paraId="651040AF" w14:textId="77777777" w:rsidTr="00C7446A">
        <w:tc>
          <w:tcPr>
            <w:tcW w:w="2122" w:type="dxa"/>
          </w:tcPr>
          <w:p w14:paraId="75297A54" w14:textId="0D2EC3E4" w:rsidR="00EE4C86" w:rsidRPr="002B1594" w:rsidRDefault="00EE4C86" w:rsidP="0098711C">
            <w:pPr>
              <w:spacing w:after="160" w:line="259" w:lineRule="auto"/>
              <w:rPr>
                <w:rFonts w:eastAsia="Calibri" w:cstheme="minorHAnsi"/>
                <w:sz w:val="24"/>
                <w:szCs w:val="24"/>
                <w:lang w:val="ca-ES" w:eastAsia="en-US"/>
              </w:rPr>
            </w:pPr>
            <w:r w:rsidRPr="002B1594">
              <w:rPr>
                <w:rFonts w:eastAsia="Calibri" w:cstheme="minorHAnsi"/>
                <w:sz w:val="24"/>
                <w:szCs w:val="24"/>
                <w:lang w:val="ca-ES" w:eastAsia="en-US"/>
              </w:rPr>
              <w:t>Cinturó de seguretat conductor i acompanyants</w:t>
            </w:r>
          </w:p>
        </w:tc>
        <w:tc>
          <w:tcPr>
            <w:tcW w:w="3827" w:type="dxa"/>
          </w:tcPr>
          <w:p w14:paraId="5346EE90" w14:textId="4F818353" w:rsidR="00EE4C86" w:rsidRPr="002B1594" w:rsidRDefault="00EE4C86" w:rsidP="0098711C">
            <w:pPr>
              <w:spacing w:after="160" w:line="259" w:lineRule="auto"/>
              <w:rPr>
                <w:rFonts w:eastAsia="Calibri" w:cstheme="minorHAnsi"/>
                <w:sz w:val="24"/>
                <w:szCs w:val="24"/>
                <w:lang w:val="ca-ES" w:eastAsia="en-US"/>
              </w:rPr>
            </w:pPr>
            <w:r w:rsidRPr="002B1594">
              <w:rPr>
                <w:rFonts w:eastAsia="Calibri" w:cstheme="minorHAnsi"/>
                <w:sz w:val="24"/>
                <w:szCs w:val="24"/>
                <w:lang w:val="ca-ES" w:eastAsia="en-US"/>
              </w:rPr>
              <w:t>SI</w:t>
            </w:r>
          </w:p>
        </w:tc>
        <w:tc>
          <w:tcPr>
            <w:tcW w:w="3339" w:type="dxa"/>
          </w:tcPr>
          <w:p w14:paraId="633AE280" w14:textId="77777777" w:rsidR="00EE4C86" w:rsidRPr="002B1594" w:rsidRDefault="00EE4C86" w:rsidP="0098711C">
            <w:pPr>
              <w:spacing w:after="160" w:line="259" w:lineRule="auto"/>
              <w:rPr>
                <w:rFonts w:eastAsia="Calibri" w:cstheme="minorHAnsi"/>
                <w:sz w:val="24"/>
                <w:szCs w:val="24"/>
                <w:lang w:val="ca-ES" w:eastAsia="en-US"/>
              </w:rPr>
            </w:pPr>
          </w:p>
        </w:tc>
      </w:tr>
      <w:tr w:rsidR="00695269" w:rsidRPr="002B1594" w14:paraId="6DC8818E" w14:textId="77777777" w:rsidTr="00C7446A">
        <w:tc>
          <w:tcPr>
            <w:tcW w:w="2122" w:type="dxa"/>
          </w:tcPr>
          <w:p w14:paraId="0A65707B" w14:textId="1A502EBE" w:rsidR="00695269" w:rsidRPr="002B1594" w:rsidRDefault="00695269" w:rsidP="0098711C">
            <w:pPr>
              <w:spacing w:after="160" w:line="259" w:lineRule="auto"/>
              <w:rPr>
                <w:rFonts w:eastAsia="Calibri" w:cstheme="minorHAnsi"/>
                <w:sz w:val="24"/>
                <w:szCs w:val="24"/>
                <w:lang w:val="ca-ES" w:eastAsia="en-US"/>
              </w:rPr>
            </w:pPr>
            <w:r w:rsidRPr="002B1594">
              <w:rPr>
                <w:rFonts w:eastAsia="Calibri" w:cstheme="minorHAnsi"/>
                <w:sz w:val="24"/>
                <w:szCs w:val="24"/>
                <w:lang w:val="ca-ES" w:eastAsia="en-US"/>
              </w:rPr>
              <w:t>Llums diürnes</w:t>
            </w:r>
          </w:p>
        </w:tc>
        <w:tc>
          <w:tcPr>
            <w:tcW w:w="3827" w:type="dxa"/>
          </w:tcPr>
          <w:p w14:paraId="7098C798" w14:textId="048F38AB" w:rsidR="00695269" w:rsidRPr="002B1594" w:rsidRDefault="00781577" w:rsidP="0098711C">
            <w:pPr>
              <w:spacing w:after="160" w:line="259" w:lineRule="auto"/>
              <w:rPr>
                <w:rFonts w:eastAsia="Calibri" w:cstheme="minorHAnsi"/>
                <w:sz w:val="24"/>
                <w:szCs w:val="24"/>
                <w:lang w:val="ca-ES" w:eastAsia="en-US"/>
              </w:rPr>
            </w:pPr>
            <w:r w:rsidRPr="002B1594">
              <w:rPr>
                <w:rFonts w:eastAsia="Calibri" w:cstheme="minorHAnsi"/>
                <w:sz w:val="24"/>
                <w:szCs w:val="24"/>
                <w:lang w:val="ca-ES" w:eastAsia="en-US"/>
              </w:rPr>
              <w:t>SI</w:t>
            </w:r>
          </w:p>
        </w:tc>
        <w:tc>
          <w:tcPr>
            <w:tcW w:w="3339" w:type="dxa"/>
          </w:tcPr>
          <w:p w14:paraId="302DF2CD" w14:textId="77777777" w:rsidR="00695269" w:rsidRPr="002B1594" w:rsidRDefault="00695269" w:rsidP="0098711C">
            <w:pPr>
              <w:spacing w:after="160" w:line="259" w:lineRule="auto"/>
              <w:rPr>
                <w:rFonts w:eastAsia="Calibri" w:cstheme="minorHAnsi"/>
                <w:sz w:val="24"/>
                <w:szCs w:val="24"/>
                <w:lang w:val="ca-ES" w:eastAsia="en-US"/>
              </w:rPr>
            </w:pPr>
          </w:p>
        </w:tc>
      </w:tr>
      <w:tr w:rsidR="00781577" w:rsidRPr="002B1594" w14:paraId="479F6180" w14:textId="77777777" w:rsidTr="00C7446A">
        <w:tc>
          <w:tcPr>
            <w:tcW w:w="2122" w:type="dxa"/>
          </w:tcPr>
          <w:p w14:paraId="55510D9F" w14:textId="49EE1754" w:rsidR="00781577" w:rsidRPr="002B1594" w:rsidRDefault="00781577" w:rsidP="0098711C">
            <w:pPr>
              <w:spacing w:after="160" w:line="259" w:lineRule="auto"/>
              <w:rPr>
                <w:rFonts w:eastAsia="Calibri" w:cstheme="minorHAnsi"/>
                <w:sz w:val="24"/>
                <w:szCs w:val="24"/>
                <w:lang w:val="ca-ES" w:eastAsia="en-US"/>
              </w:rPr>
            </w:pPr>
            <w:r w:rsidRPr="002B1594">
              <w:rPr>
                <w:rFonts w:eastAsia="Calibri" w:cstheme="minorHAnsi"/>
                <w:sz w:val="24"/>
                <w:szCs w:val="24"/>
                <w:lang w:val="ca-ES" w:eastAsia="en-US"/>
              </w:rPr>
              <w:t>Llums antiboira</w:t>
            </w:r>
          </w:p>
        </w:tc>
        <w:tc>
          <w:tcPr>
            <w:tcW w:w="3827" w:type="dxa"/>
          </w:tcPr>
          <w:p w14:paraId="21847B5C" w14:textId="43EFFE71" w:rsidR="00781577" w:rsidRPr="002B1594" w:rsidRDefault="00781577" w:rsidP="0098711C">
            <w:pPr>
              <w:spacing w:after="160" w:line="259" w:lineRule="auto"/>
              <w:rPr>
                <w:rFonts w:eastAsia="Calibri" w:cstheme="minorHAnsi"/>
                <w:sz w:val="24"/>
                <w:szCs w:val="24"/>
                <w:lang w:val="ca-ES" w:eastAsia="en-US"/>
              </w:rPr>
            </w:pPr>
            <w:r w:rsidRPr="002B1594">
              <w:rPr>
                <w:rFonts w:eastAsia="Calibri" w:cstheme="minorHAnsi"/>
                <w:sz w:val="24"/>
                <w:szCs w:val="24"/>
                <w:lang w:val="ca-ES" w:eastAsia="en-US"/>
              </w:rPr>
              <w:t>SI</w:t>
            </w:r>
          </w:p>
        </w:tc>
        <w:tc>
          <w:tcPr>
            <w:tcW w:w="3339" w:type="dxa"/>
          </w:tcPr>
          <w:p w14:paraId="727D2FCB" w14:textId="77777777" w:rsidR="00781577" w:rsidRPr="002B1594" w:rsidRDefault="00781577" w:rsidP="0098711C">
            <w:pPr>
              <w:spacing w:after="160" w:line="259" w:lineRule="auto"/>
              <w:rPr>
                <w:rFonts w:eastAsia="Calibri" w:cstheme="minorHAnsi"/>
                <w:sz w:val="24"/>
                <w:szCs w:val="24"/>
                <w:lang w:val="ca-ES" w:eastAsia="en-US"/>
              </w:rPr>
            </w:pPr>
          </w:p>
        </w:tc>
      </w:tr>
    </w:tbl>
    <w:p w14:paraId="00489919" w14:textId="0ED16BA7" w:rsidR="000C6ADB" w:rsidRPr="002B1594" w:rsidRDefault="000C6ADB" w:rsidP="0098711C">
      <w:pPr>
        <w:spacing w:after="160" w:line="259" w:lineRule="auto"/>
        <w:rPr>
          <w:rFonts w:eastAsia="Calibri" w:cstheme="minorHAnsi"/>
          <w:b/>
          <w:bCs/>
          <w:sz w:val="24"/>
          <w:szCs w:val="24"/>
          <w:lang w:val="ca-ES" w:eastAsia="en-US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122"/>
        <w:gridCol w:w="3844"/>
        <w:gridCol w:w="3243"/>
      </w:tblGrid>
      <w:tr w:rsidR="00712985" w:rsidRPr="002B1594" w14:paraId="140F2340" w14:textId="77777777" w:rsidTr="00334F68">
        <w:tc>
          <w:tcPr>
            <w:tcW w:w="2122" w:type="dxa"/>
          </w:tcPr>
          <w:p w14:paraId="05031D90" w14:textId="2575AA9D" w:rsidR="00712985" w:rsidRPr="002B1594" w:rsidRDefault="001441DE" w:rsidP="00712985">
            <w:pPr>
              <w:spacing w:after="160" w:line="259" w:lineRule="auto"/>
              <w:rPr>
                <w:rFonts w:eastAsia="Calibri" w:cstheme="minorHAnsi"/>
                <w:sz w:val="24"/>
                <w:szCs w:val="24"/>
                <w:lang w:val="ca-ES" w:eastAsia="en-US"/>
              </w:rPr>
            </w:pPr>
            <w:r w:rsidRPr="002B1594">
              <w:rPr>
                <w:rFonts w:eastAsia="Calibri" w:cstheme="minorHAnsi"/>
                <w:b/>
                <w:bCs/>
                <w:sz w:val="24"/>
                <w:szCs w:val="24"/>
                <w:lang w:val="ca-ES" w:eastAsia="en-US"/>
              </w:rPr>
              <w:t>Equipaments</w:t>
            </w:r>
          </w:p>
        </w:tc>
        <w:tc>
          <w:tcPr>
            <w:tcW w:w="3844" w:type="dxa"/>
          </w:tcPr>
          <w:p w14:paraId="6391DEA6" w14:textId="41449AE6" w:rsidR="00712985" w:rsidRPr="002B1594" w:rsidRDefault="00712985" w:rsidP="00712985">
            <w:pPr>
              <w:spacing w:after="160" w:line="259" w:lineRule="auto"/>
              <w:rPr>
                <w:rFonts w:eastAsia="Calibri" w:cstheme="minorHAnsi"/>
                <w:sz w:val="24"/>
                <w:szCs w:val="24"/>
                <w:lang w:val="ca-ES" w:eastAsia="en-US"/>
              </w:rPr>
            </w:pPr>
            <w:r w:rsidRPr="002B1594">
              <w:rPr>
                <w:rFonts w:eastAsia="Calibri" w:cstheme="minorHAnsi"/>
                <w:b/>
                <w:sz w:val="24"/>
                <w:szCs w:val="24"/>
                <w:lang w:val="ca-ES" w:eastAsia="en-US"/>
              </w:rPr>
              <w:t>Característiques exigides al PPT</w:t>
            </w:r>
          </w:p>
        </w:tc>
        <w:tc>
          <w:tcPr>
            <w:tcW w:w="3243" w:type="dxa"/>
          </w:tcPr>
          <w:p w14:paraId="6E176F20" w14:textId="7FF75021" w:rsidR="00712985" w:rsidRPr="002B1594" w:rsidRDefault="00712985" w:rsidP="00712985">
            <w:pPr>
              <w:spacing w:after="160" w:line="259" w:lineRule="auto"/>
              <w:rPr>
                <w:rFonts w:eastAsia="Calibri" w:cstheme="minorHAnsi"/>
                <w:sz w:val="24"/>
                <w:szCs w:val="24"/>
                <w:lang w:val="ca-ES" w:eastAsia="en-US"/>
              </w:rPr>
            </w:pPr>
            <w:r w:rsidRPr="002B1594">
              <w:rPr>
                <w:rFonts w:eastAsia="Calibri" w:cstheme="minorHAnsi"/>
                <w:b/>
                <w:sz w:val="24"/>
                <w:szCs w:val="24"/>
                <w:lang w:val="ca-ES" w:eastAsia="en-US"/>
              </w:rPr>
              <w:t>Característiques del vehicle ofert</w:t>
            </w:r>
          </w:p>
        </w:tc>
      </w:tr>
      <w:tr w:rsidR="006C403D" w:rsidRPr="002B1594" w14:paraId="4BCD5CA6" w14:textId="77777777" w:rsidTr="00334F68">
        <w:tc>
          <w:tcPr>
            <w:tcW w:w="2122" w:type="dxa"/>
          </w:tcPr>
          <w:p w14:paraId="1A91BEB9" w14:textId="2C782546" w:rsidR="006C403D" w:rsidRPr="002B1594" w:rsidRDefault="006C403D" w:rsidP="007B6C62">
            <w:pPr>
              <w:spacing w:after="160" w:line="259" w:lineRule="auto"/>
              <w:rPr>
                <w:rFonts w:eastAsia="Calibri" w:cstheme="minorHAnsi"/>
                <w:sz w:val="24"/>
                <w:szCs w:val="24"/>
                <w:lang w:val="ca-ES" w:eastAsia="en-US"/>
              </w:rPr>
            </w:pPr>
            <w:r w:rsidRPr="002B1594">
              <w:rPr>
                <w:rFonts w:eastAsia="Calibri" w:cstheme="minorHAnsi"/>
                <w:sz w:val="24"/>
                <w:szCs w:val="24"/>
                <w:lang w:val="ca-ES" w:eastAsia="en-US"/>
              </w:rPr>
              <w:t xml:space="preserve">Revestiment laterals i zona de </w:t>
            </w:r>
            <w:r w:rsidR="00580BF5" w:rsidRPr="002B1594">
              <w:rPr>
                <w:rFonts w:eastAsia="Calibri" w:cstheme="minorHAnsi"/>
                <w:sz w:val="24"/>
                <w:szCs w:val="24"/>
                <w:lang w:val="ca-ES" w:eastAsia="en-US"/>
              </w:rPr>
              <w:t>càrrega</w:t>
            </w:r>
          </w:p>
        </w:tc>
        <w:tc>
          <w:tcPr>
            <w:tcW w:w="3844" w:type="dxa"/>
          </w:tcPr>
          <w:p w14:paraId="644E8BC8" w14:textId="18646793" w:rsidR="006C403D" w:rsidRPr="002B1594" w:rsidRDefault="00580BF5" w:rsidP="0098711C">
            <w:pPr>
              <w:spacing w:after="160" w:line="259" w:lineRule="auto"/>
              <w:rPr>
                <w:rFonts w:eastAsia="Calibri" w:cstheme="minorHAnsi"/>
                <w:sz w:val="24"/>
                <w:szCs w:val="24"/>
                <w:lang w:val="ca-ES" w:eastAsia="en-US"/>
              </w:rPr>
            </w:pPr>
            <w:r w:rsidRPr="002B1594">
              <w:rPr>
                <w:rFonts w:eastAsia="Calibri" w:cstheme="minorHAnsi"/>
                <w:sz w:val="24"/>
                <w:szCs w:val="24"/>
                <w:lang w:val="ca-ES" w:eastAsia="en-US"/>
              </w:rPr>
              <w:t>SI, amb fusta</w:t>
            </w:r>
          </w:p>
        </w:tc>
        <w:tc>
          <w:tcPr>
            <w:tcW w:w="3243" w:type="dxa"/>
          </w:tcPr>
          <w:p w14:paraId="345569EC" w14:textId="77777777" w:rsidR="006C403D" w:rsidRPr="002B1594" w:rsidRDefault="006C403D" w:rsidP="0098711C">
            <w:pPr>
              <w:spacing w:after="160" w:line="259" w:lineRule="auto"/>
              <w:rPr>
                <w:rFonts w:eastAsia="Calibri" w:cstheme="minorHAnsi"/>
                <w:sz w:val="24"/>
                <w:szCs w:val="24"/>
                <w:lang w:val="ca-ES" w:eastAsia="en-US"/>
              </w:rPr>
            </w:pPr>
          </w:p>
        </w:tc>
      </w:tr>
      <w:tr w:rsidR="00712985" w:rsidRPr="002B1594" w14:paraId="483E08F4" w14:textId="77777777" w:rsidTr="00334F68">
        <w:tc>
          <w:tcPr>
            <w:tcW w:w="2122" w:type="dxa"/>
          </w:tcPr>
          <w:p w14:paraId="23C81536" w14:textId="3307A22F" w:rsidR="00712985" w:rsidRPr="002B1594" w:rsidRDefault="007B6C62" w:rsidP="007B6C62">
            <w:pPr>
              <w:spacing w:after="160" w:line="259" w:lineRule="auto"/>
              <w:jc w:val="left"/>
              <w:rPr>
                <w:rFonts w:eastAsia="Calibri" w:cstheme="minorHAnsi"/>
                <w:sz w:val="24"/>
                <w:szCs w:val="24"/>
                <w:lang w:val="ca-ES" w:eastAsia="en-US"/>
              </w:rPr>
            </w:pPr>
            <w:r w:rsidRPr="002B1594">
              <w:rPr>
                <w:rFonts w:eastAsia="Calibri" w:cstheme="minorHAnsi"/>
                <w:sz w:val="24"/>
                <w:szCs w:val="24"/>
                <w:lang w:val="ca-ES" w:eastAsia="en-US"/>
              </w:rPr>
              <w:t>Aire condicionat i calefacció</w:t>
            </w:r>
          </w:p>
        </w:tc>
        <w:tc>
          <w:tcPr>
            <w:tcW w:w="3844" w:type="dxa"/>
          </w:tcPr>
          <w:p w14:paraId="4DE26C9E" w14:textId="08169A1D" w:rsidR="00712985" w:rsidRPr="002B1594" w:rsidRDefault="007B6C62" w:rsidP="0098711C">
            <w:pPr>
              <w:spacing w:after="160" w:line="259" w:lineRule="auto"/>
              <w:rPr>
                <w:rFonts w:eastAsia="Calibri" w:cstheme="minorHAnsi"/>
                <w:sz w:val="24"/>
                <w:szCs w:val="24"/>
                <w:lang w:val="ca-ES" w:eastAsia="en-US"/>
              </w:rPr>
            </w:pPr>
            <w:r w:rsidRPr="002B1594">
              <w:rPr>
                <w:rFonts w:eastAsia="Calibri" w:cstheme="minorHAnsi"/>
                <w:sz w:val="24"/>
                <w:szCs w:val="24"/>
                <w:lang w:val="ca-ES" w:eastAsia="en-US"/>
              </w:rPr>
              <w:t>SI</w:t>
            </w:r>
          </w:p>
        </w:tc>
        <w:tc>
          <w:tcPr>
            <w:tcW w:w="3243" w:type="dxa"/>
          </w:tcPr>
          <w:p w14:paraId="026DC57D" w14:textId="77777777" w:rsidR="00712985" w:rsidRPr="002B1594" w:rsidRDefault="00712985" w:rsidP="0098711C">
            <w:pPr>
              <w:spacing w:after="160" w:line="259" w:lineRule="auto"/>
              <w:rPr>
                <w:rFonts w:eastAsia="Calibri" w:cstheme="minorHAnsi"/>
                <w:sz w:val="24"/>
                <w:szCs w:val="24"/>
                <w:lang w:val="ca-ES" w:eastAsia="en-US"/>
              </w:rPr>
            </w:pPr>
          </w:p>
        </w:tc>
      </w:tr>
      <w:tr w:rsidR="00712985" w:rsidRPr="002B1594" w14:paraId="233D541B" w14:textId="77777777" w:rsidTr="00334F68">
        <w:tc>
          <w:tcPr>
            <w:tcW w:w="2122" w:type="dxa"/>
          </w:tcPr>
          <w:p w14:paraId="0EEA497E" w14:textId="0965A748" w:rsidR="00712985" w:rsidRPr="002B1594" w:rsidRDefault="0031679E" w:rsidP="0098711C">
            <w:pPr>
              <w:spacing w:after="160" w:line="259" w:lineRule="auto"/>
              <w:rPr>
                <w:rFonts w:eastAsia="Calibri" w:cstheme="minorHAnsi"/>
                <w:sz w:val="24"/>
                <w:szCs w:val="24"/>
                <w:lang w:val="ca-ES" w:eastAsia="en-US"/>
              </w:rPr>
            </w:pPr>
            <w:r w:rsidRPr="002B1594">
              <w:rPr>
                <w:rFonts w:eastAsia="Calibri" w:cstheme="minorHAnsi"/>
                <w:sz w:val="24"/>
                <w:szCs w:val="24"/>
                <w:lang w:val="ca-ES" w:eastAsia="en-US"/>
              </w:rPr>
              <w:lastRenderedPageBreak/>
              <w:t>Aixeca vidres elèctrics portes davanteres</w:t>
            </w:r>
          </w:p>
        </w:tc>
        <w:tc>
          <w:tcPr>
            <w:tcW w:w="3844" w:type="dxa"/>
          </w:tcPr>
          <w:p w14:paraId="4D1230E1" w14:textId="75996CED" w:rsidR="00712985" w:rsidRPr="002B1594" w:rsidRDefault="0031679E" w:rsidP="0098711C">
            <w:pPr>
              <w:spacing w:after="160" w:line="259" w:lineRule="auto"/>
              <w:rPr>
                <w:rFonts w:eastAsia="Calibri" w:cstheme="minorHAnsi"/>
                <w:sz w:val="24"/>
                <w:szCs w:val="24"/>
                <w:lang w:val="ca-ES" w:eastAsia="en-US"/>
              </w:rPr>
            </w:pPr>
            <w:r w:rsidRPr="002B1594">
              <w:rPr>
                <w:rFonts w:eastAsia="Calibri" w:cstheme="minorHAnsi"/>
                <w:sz w:val="24"/>
                <w:szCs w:val="24"/>
                <w:lang w:val="ca-ES" w:eastAsia="en-US"/>
              </w:rPr>
              <w:t>SI</w:t>
            </w:r>
          </w:p>
        </w:tc>
        <w:tc>
          <w:tcPr>
            <w:tcW w:w="3243" w:type="dxa"/>
          </w:tcPr>
          <w:p w14:paraId="4DE9F3DD" w14:textId="77777777" w:rsidR="00712985" w:rsidRPr="002B1594" w:rsidRDefault="00712985" w:rsidP="0098711C">
            <w:pPr>
              <w:spacing w:after="160" w:line="259" w:lineRule="auto"/>
              <w:rPr>
                <w:rFonts w:eastAsia="Calibri" w:cstheme="minorHAnsi"/>
                <w:sz w:val="24"/>
                <w:szCs w:val="24"/>
                <w:lang w:val="ca-ES" w:eastAsia="en-US"/>
              </w:rPr>
            </w:pPr>
          </w:p>
        </w:tc>
      </w:tr>
      <w:tr w:rsidR="00712985" w:rsidRPr="002B1594" w14:paraId="3DA65E25" w14:textId="77777777" w:rsidTr="00334F68">
        <w:tc>
          <w:tcPr>
            <w:tcW w:w="2122" w:type="dxa"/>
          </w:tcPr>
          <w:p w14:paraId="02D05C17" w14:textId="724E92F1" w:rsidR="00712985" w:rsidRPr="002B1594" w:rsidRDefault="006866CC" w:rsidP="0098711C">
            <w:pPr>
              <w:spacing w:after="160" w:line="259" w:lineRule="auto"/>
              <w:rPr>
                <w:rFonts w:eastAsia="Calibri" w:cstheme="minorHAnsi"/>
                <w:sz w:val="24"/>
                <w:szCs w:val="24"/>
                <w:lang w:val="ca-ES" w:eastAsia="en-US"/>
              </w:rPr>
            </w:pPr>
            <w:r w:rsidRPr="002B1594">
              <w:rPr>
                <w:rFonts w:eastAsia="Calibri" w:cstheme="minorHAnsi"/>
                <w:sz w:val="24"/>
                <w:szCs w:val="24"/>
                <w:lang w:val="ca-ES" w:eastAsia="en-US"/>
              </w:rPr>
              <w:t xml:space="preserve">Equip de música </w:t>
            </w:r>
            <w:r w:rsidR="00231D42" w:rsidRPr="002B1594">
              <w:rPr>
                <w:rFonts w:eastAsia="Calibri" w:cstheme="minorHAnsi"/>
                <w:sz w:val="24"/>
                <w:szCs w:val="24"/>
                <w:lang w:val="ca-ES" w:eastAsia="en-US"/>
              </w:rPr>
              <w:t>amb radio</w:t>
            </w:r>
          </w:p>
        </w:tc>
        <w:tc>
          <w:tcPr>
            <w:tcW w:w="3844" w:type="dxa"/>
          </w:tcPr>
          <w:p w14:paraId="0E698E63" w14:textId="714C1C96" w:rsidR="00712985" w:rsidRPr="002B1594" w:rsidRDefault="00231D42" w:rsidP="0098711C">
            <w:pPr>
              <w:spacing w:after="160" w:line="259" w:lineRule="auto"/>
              <w:rPr>
                <w:rFonts w:eastAsia="Calibri" w:cstheme="minorHAnsi"/>
                <w:sz w:val="24"/>
                <w:szCs w:val="24"/>
                <w:lang w:val="ca-ES" w:eastAsia="en-US"/>
              </w:rPr>
            </w:pPr>
            <w:r w:rsidRPr="002B1594">
              <w:rPr>
                <w:rFonts w:eastAsia="Calibri" w:cstheme="minorHAnsi"/>
                <w:sz w:val="24"/>
                <w:szCs w:val="24"/>
                <w:lang w:val="ca-ES" w:eastAsia="en-US"/>
              </w:rPr>
              <w:t>SI</w:t>
            </w:r>
          </w:p>
        </w:tc>
        <w:tc>
          <w:tcPr>
            <w:tcW w:w="3243" w:type="dxa"/>
          </w:tcPr>
          <w:p w14:paraId="02883002" w14:textId="77777777" w:rsidR="00712985" w:rsidRPr="002B1594" w:rsidRDefault="00712985" w:rsidP="0098711C">
            <w:pPr>
              <w:spacing w:after="160" w:line="259" w:lineRule="auto"/>
              <w:rPr>
                <w:rFonts w:eastAsia="Calibri" w:cstheme="minorHAnsi"/>
                <w:sz w:val="24"/>
                <w:szCs w:val="24"/>
                <w:lang w:val="ca-ES" w:eastAsia="en-US"/>
              </w:rPr>
            </w:pPr>
          </w:p>
        </w:tc>
      </w:tr>
      <w:tr w:rsidR="00231D42" w:rsidRPr="002B1594" w14:paraId="37E4C069" w14:textId="77777777" w:rsidTr="00334F68">
        <w:tc>
          <w:tcPr>
            <w:tcW w:w="2122" w:type="dxa"/>
          </w:tcPr>
          <w:p w14:paraId="738D9F40" w14:textId="4389BEAA" w:rsidR="00231D42" w:rsidRPr="002B1594" w:rsidRDefault="002E3025" w:rsidP="0098711C">
            <w:pPr>
              <w:spacing w:after="160" w:line="259" w:lineRule="auto"/>
              <w:rPr>
                <w:rFonts w:eastAsia="Calibri" w:cstheme="minorHAnsi"/>
                <w:sz w:val="24"/>
                <w:szCs w:val="24"/>
                <w:lang w:val="ca-ES" w:eastAsia="en-US"/>
              </w:rPr>
            </w:pPr>
            <w:r w:rsidRPr="002B1594">
              <w:rPr>
                <w:rFonts w:eastAsia="Calibri" w:cstheme="minorHAnsi"/>
                <w:sz w:val="24"/>
                <w:szCs w:val="24"/>
                <w:lang w:val="ca-ES" w:eastAsia="en-US"/>
              </w:rPr>
              <w:t>Fars regulables en altura</w:t>
            </w:r>
          </w:p>
        </w:tc>
        <w:tc>
          <w:tcPr>
            <w:tcW w:w="3844" w:type="dxa"/>
          </w:tcPr>
          <w:p w14:paraId="1B235FA0" w14:textId="0FCD6252" w:rsidR="00231D42" w:rsidRPr="002B1594" w:rsidRDefault="00642013" w:rsidP="0098711C">
            <w:pPr>
              <w:spacing w:after="160" w:line="259" w:lineRule="auto"/>
              <w:rPr>
                <w:rFonts w:eastAsia="Calibri" w:cstheme="minorHAnsi"/>
                <w:sz w:val="24"/>
                <w:szCs w:val="24"/>
                <w:lang w:val="ca-ES" w:eastAsia="en-US"/>
              </w:rPr>
            </w:pPr>
            <w:r w:rsidRPr="002B1594">
              <w:rPr>
                <w:rFonts w:eastAsia="Calibri" w:cstheme="minorHAnsi"/>
                <w:sz w:val="24"/>
                <w:szCs w:val="24"/>
                <w:lang w:val="ca-ES" w:eastAsia="en-US"/>
              </w:rPr>
              <w:t>SI</w:t>
            </w:r>
          </w:p>
        </w:tc>
        <w:tc>
          <w:tcPr>
            <w:tcW w:w="3243" w:type="dxa"/>
          </w:tcPr>
          <w:p w14:paraId="37183CE4" w14:textId="77777777" w:rsidR="00231D42" w:rsidRPr="002B1594" w:rsidRDefault="00231D42" w:rsidP="0098711C">
            <w:pPr>
              <w:spacing w:after="160" w:line="259" w:lineRule="auto"/>
              <w:rPr>
                <w:rFonts w:eastAsia="Calibri" w:cstheme="minorHAnsi"/>
                <w:sz w:val="24"/>
                <w:szCs w:val="24"/>
                <w:lang w:val="ca-ES" w:eastAsia="en-US"/>
              </w:rPr>
            </w:pPr>
          </w:p>
        </w:tc>
      </w:tr>
      <w:tr w:rsidR="00231D42" w:rsidRPr="002B1594" w14:paraId="24507C1F" w14:textId="77777777" w:rsidTr="00334F68">
        <w:tc>
          <w:tcPr>
            <w:tcW w:w="2122" w:type="dxa"/>
          </w:tcPr>
          <w:p w14:paraId="26A0E83C" w14:textId="6598CDA3" w:rsidR="00231D42" w:rsidRPr="002B1594" w:rsidRDefault="00AB587F" w:rsidP="0098711C">
            <w:pPr>
              <w:spacing w:after="160" w:line="259" w:lineRule="auto"/>
              <w:rPr>
                <w:rFonts w:eastAsia="Calibri" w:cstheme="minorHAnsi"/>
                <w:sz w:val="24"/>
                <w:szCs w:val="24"/>
                <w:lang w:val="ca-ES" w:eastAsia="en-US"/>
              </w:rPr>
            </w:pPr>
            <w:r w:rsidRPr="002B1594">
              <w:rPr>
                <w:rFonts w:eastAsia="Calibri" w:cstheme="minorHAnsi"/>
                <w:sz w:val="24"/>
                <w:szCs w:val="24"/>
                <w:lang w:val="ca-ES" w:eastAsia="en-US"/>
              </w:rPr>
              <w:t>Capçals regulables</w:t>
            </w:r>
          </w:p>
        </w:tc>
        <w:tc>
          <w:tcPr>
            <w:tcW w:w="3844" w:type="dxa"/>
          </w:tcPr>
          <w:p w14:paraId="05FA009F" w14:textId="67DD0EB5" w:rsidR="00231D42" w:rsidRPr="002B1594" w:rsidRDefault="00B76163" w:rsidP="0098711C">
            <w:pPr>
              <w:spacing w:after="160" w:line="259" w:lineRule="auto"/>
              <w:rPr>
                <w:rFonts w:eastAsia="Calibri" w:cstheme="minorHAnsi"/>
                <w:sz w:val="24"/>
                <w:szCs w:val="24"/>
                <w:lang w:val="ca-ES" w:eastAsia="en-US"/>
              </w:rPr>
            </w:pPr>
            <w:r w:rsidRPr="002B1594">
              <w:rPr>
                <w:rFonts w:eastAsia="Calibri" w:cstheme="minorHAnsi"/>
                <w:sz w:val="24"/>
                <w:szCs w:val="24"/>
                <w:lang w:val="ca-ES" w:eastAsia="en-US"/>
              </w:rPr>
              <w:t>SI</w:t>
            </w:r>
          </w:p>
        </w:tc>
        <w:tc>
          <w:tcPr>
            <w:tcW w:w="3243" w:type="dxa"/>
          </w:tcPr>
          <w:p w14:paraId="62F6776D" w14:textId="77777777" w:rsidR="00231D42" w:rsidRPr="002B1594" w:rsidRDefault="00231D42" w:rsidP="0098711C">
            <w:pPr>
              <w:spacing w:after="160" w:line="259" w:lineRule="auto"/>
              <w:rPr>
                <w:rFonts w:eastAsia="Calibri" w:cstheme="minorHAnsi"/>
                <w:sz w:val="24"/>
                <w:szCs w:val="24"/>
                <w:lang w:val="ca-ES" w:eastAsia="en-US"/>
              </w:rPr>
            </w:pPr>
          </w:p>
        </w:tc>
      </w:tr>
      <w:tr w:rsidR="00B76163" w:rsidRPr="002B1594" w14:paraId="6149C601" w14:textId="77777777" w:rsidTr="00334F68">
        <w:tc>
          <w:tcPr>
            <w:tcW w:w="2122" w:type="dxa"/>
          </w:tcPr>
          <w:p w14:paraId="173FB2F9" w14:textId="5B3600B7" w:rsidR="00B76163" w:rsidRPr="002B1594" w:rsidRDefault="001D71F0" w:rsidP="0098711C">
            <w:pPr>
              <w:spacing w:after="160" w:line="259" w:lineRule="auto"/>
              <w:rPr>
                <w:rFonts w:eastAsia="Calibri" w:cstheme="minorHAnsi"/>
                <w:sz w:val="24"/>
                <w:szCs w:val="24"/>
                <w:lang w:val="ca-ES" w:eastAsia="en-US"/>
              </w:rPr>
            </w:pPr>
            <w:r w:rsidRPr="002B1594">
              <w:rPr>
                <w:rFonts w:eastAsia="Calibri" w:cstheme="minorHAnsi"/>
                <w:sz w:val="24"/>
                <w:szCs w:val="24"/>
                <w:lang w:val="ca-ES" w:eastAsia="en-US"/>
              </w:rPr>
              <w:t>Volant regulable</w:t>
            </w:r>
          </w:p>
        </w:tc>
        <w:tc>
          <w:tcPr>
            <w:tcW w:w="3844" w:type="dxa"/>
          </w:tcPr>
          <w:p w14:paraId="01C1BD5F" w14:textId="6DC6D1FE" w:rsidR="00B76163" w:rsidRPr="002B1594" w:rsidRDefault="001D71F0" w:rsidP="0098711C">
            <w:pPr>
              <w:spacing w:after="160" w:line="259" w:lineRule="auto"/>
              <w:rPr>
                <w:rFonts w:eastAsia="Calibri" w:cstheme="minorHAnsi"/>
                <w:sz w:val="24"/>
                <w:szCs w:val="24"/>
                <w:lang w:val="ca-ES" w:eastAsia="en-US"/>
              </w:rPr>
            </w:pPr>
            <w:r w:rsidRPr="002B1594">
              <w:rPr>
                <w:rFonts w:eastAsia="Calibri" w:cstheme="minorHAnsi"/>
                <w:sz w:val="24"/>
                <w:szCs w:val="24"/>
                <w:lang w:val="ca-ES" w:eastAsia="en-US"/>
              </w:rPr>
              <w:t>SI</w:t>
            </w:r>
          </w:p>
        </w:tc>
        <w:tc>
          <w:tcPr>
            <w:tcW w:w="3243" w:type="dxa"/>
          </w:tcPr>
          <w:p w14:paraId="008AA0DC" w14:textId="77777777" w:rsidR="00B76163" w:rsidRPr="002B1594" w:rsidRDefault="00B76163" w:rsidP="0098711C">
            <w:pPr>
              <w:spacing w:after="160" w:line="259" w:lineRule="auto"/>
              <w:rPr>
                <w:rFonts w:eastAsia="Calibri" w:cstheme="minorHAnsi"/>
                <w:sz w:val="24"/>
                <w:szCs w:val="24"/>
                <w:lang w:val="ca-ES" w:eastAsia="en-US"/>
              </w:rPr>
            </w:pPr>
          </w:p>
        </w:tc>
      </w:tr>
      <w:tr w:rsidR="00B76163" w:rsidRPr="002B1594" w14:paraId="36D9AE90" w14:textId="77777777" w:rsidTr="00334F68">
        <w:tc>
          <w:tcPr>
            <w:tcW w:w="2122" w:type="dxa"/>
          </w:tcPr>
          <w:p w14:paraId="2079C084" w14:textId="0086E965" w:rsidR="00B76163" w:rsidRPr="002B1594" w:rsidRDefault="00760682" w:rsidP="0098711C">
            <w:pPr>
              <w:spacing w:after="160" w:line="259" w:lineRule="auto"/>
              <w:rPr>
                <w:rFonts w:eastAsia="Calibri" w:cstheme="minorHAnsi"/>
                <w:sz w:val="24"/>
                <w:szCs w:val="24"/>
                <w:lang w:val="ca-ES" w:eastAsia="en-US"/>
              </w:rPr>
            </w:pPr>
            <w:r w:rsidRPr="002B1594">
              <w:rPr>
                <w:rFonts w:eastAsia="Calibri" w:cstheme="minorHAnsi"/>
                <w:sz w:val="24"/>
                <w:szCs w:val="24"/>
                <w:lang w:val="ca-ES" w:eastAsia="en-US"/>
              </w:rPr>
              <w:t>Guantera</w:t>
            </w:r>
          </w:p>
        </w:tc>
        <w:tc>
          <w:tcPr>
            <w:tcW w:w="3844" w:type="dxa"/>
          </w:tcPr>
          <w:p w14:paraId="79DB53ED" w14:textId="6E3F90D0" w:rsidR="00B76163" w:rsidRPr="002B1594" w:rsidRDefault="00760682" w:rsidP="0098711C">
            <w:pPr>
              <w:spacing w:after="160" w:line="259" w:lineRule="auto"/>
              <w:rPr>
                <w:rFonts w:eastAsia="Calibri" w:cstheme="minorHAnsi"/>
                <w:sz w:val="24"/>
                <w:szCs w:val="24"/>
                <w:lang w:val="ca-ES" w:eastAsia="en-US"/>
              </w:rPr>
            </w:pPr>
            <w:r w:rsidRPr="002B1594">
              <w:rPr>
                <w:rFonts w:eastAsia="Calibri" w:cstheme="minorHAnsi"/>
                <w:sz w:val="24"/>
                <w:szCs w:val="24"/>
                <w:lang w:val="ca-ES" w:eastAsia="en-US"/>
              </w:rPr>
              <w:t>SI</w:t>
            </w:r>
          </w:p>
        </w:tc>
        <w:tc>
          <w:tcPr>
            <w:tcW w:w="3243" w:type="dxa"/>
          </w:tcPr>
          <w:p w14:paraId="6E2FB257" w14:textId="77777777" w:rsidR="00B76163" w:rsidRPr="002B1594" w:rsidRDefault="00B76163" w:rsidP="0098711C">
            <w:pPr>
              <w:spacing w:after="160" w:line="259" w:lineRule="auto"/>
              <w:rPr>
                <w:rFonts w:eastAsia="Calibri" w:cstheme="minorHAnsi"/>
                <w:sz w:val="24"/>
                <w:szCs w:val="24"/>
                <w:lang w:val="ca-ES" w:eastAsia="en-US"/>
              </w:rPr>
            </w:pPr>
          </w:p>
        </w:tc>
      </w:tr>
      <w:tr w:rsidR="00760682" w:rsidRPr="002B1594" w14:paraId="7193A807" w14:textId="77777777" w:rsidTr="00334F68">
        <w:tc>
          <w:tcPr>
            <w:tcW w:w="2122" w:type="dxa"/>
          </w:tcPr>
          <w:p w14:paraId="3202A4D9" w14:textId="5D33E58A" w:rsidR="00760682" w:rsidRPr="002B1594" w:rsidRDefault="007D6A24" w:rsidP="0098711C">
            <w:pPr>
              <w:spacing w:after="160" w:line="259" w:lineRule="auto"/>
              <w:rPr>
                <w:rFonts w:eastAsia="Calibri" w:cstheme="minorHAnsi"/>
                <w:sz w:val="24"/>
                <w:szCs w:val="24"/>
                <w:lang w:val="ca-ES" w:eastAsia="en-US"/>
              </w:rPr>
            </w:pPr>
            <w:r w:rsidRPr="002B1594">
              <w:rPr>
                <w:rFonts w:eastAsia="Calibri" w:cstheme="minorHAnsi"/>
                <w:sz w:val="24"/>
                <w:szCs w:val="24"/>
                <w:lang w:val="ca-ES" w:eastAsia="en-US"/>
              </w:rPr>
              <w:t>Catifes de goma</w:t>
            </w:r>
          </w:p>
        </w:tc>
        <w:tc>
          <w:tcPr>
            <w:tcW w:w="3844" w:type="dxa"/>
          </w:tcPr>
          <w:p w14:paraId="2A7AF299" w14:textId="0883A07F" w:rsidR="00760682" w:rsidRPr="002B1594" w:rsidRDefault="00B03A27" w:rsidP="0098711C">
            <w:pPr>
              <w:spacing w:after="160" w:line="259" w:lineRule="auto"/>
              <w:rPr>
                <w:rFonts w:eastAsia="Calibri" w:cstheme="minorHAnsi"/>
                <w:sz w:val="24"/>
                <w:szCs w:val="24"/>
                <w:lang w:val="ca-ES" w:eastAsia="en-US"/>
              </w:rPr>
            </w:pPr>
            <w:r w:rsidRPr="002B1594">
              <w:rPr>
                <w:rFonts w:eastAsia="Calibri" w:cstheme="minorHAnsi"/>
                <w:sz w:val="24"/>
                <w:szCs w:val="24"/>
                <w:lang w:val="ca-ES" w:eastAsia="en-US"/>
              </w:rPr>
              <w:t>SI</w:t>
            </w:r>
          </w:p>
        </w:tc>
        <w:tc>
          <w:tcPr>
            <w:tcW w:w="3243" w:type="dxa"/>
          </w:tcPr>
          <w:p w14:paraId="49B9A249" w14:textId="77777777" w:rsidR="00760682" w:rsidRPr="002B1594" w:rsidRDefault="00760682" w:rsidP="0098711C">
            <w:pPr>
              <w:spacing w:after="160" w:line="259" w:lineRule="auto"/>
              <w:rPr>
                <w:rFonts w:eastAsia="Calibri" w:cstheme="minorHAnsi"/>
                <w:sz w:val="24"/>
                <w:szCs w:val="24"/>
                <w:lang w:val="ca-ES" w:eastAsia="en-US"/>
              </w:rPr>
            </w:pPr>
          </w:p>
        </w:tc>
      </w:tr>
      <w:tr w:rsidR="00760682" w:rsidRPr="002B1594" w14:paraId="4D8E24C7" w14:textId="77777777" w:rsidTr="00334F68">
        <w:tc>
          <w:tcPr>
            <w:tcW w:w="2122" w:type="dxa"/>
          </w:tcPr>
          <w:p w14:paraId="48A208C2" w14:textId="715A49B0" w:rsidR="00760682" w:rsidRPr="002B1594" w:rsidRDefault="00B971D7" w:rsidP="0098711C">
            <w:pPr>
              <w:spacing w:after="160" w:line="259" w:lineRule="auto"/>
              <w:rPr>
                <w:rFonts w:eastAsia="Calibri" w:cstheme="minorHAnsi"/>
                <w:sz w:val="24"/>
                <w:szCs w:val="24"/>
                <w:lang w:val="ca-ES" w:eastAsia="en-US"/>
              </w:rPr>
            </w:pPr>
            <w:r w:rsidRPr="002B1594">
              <w:rPr>
                <w:rFonts w:eastAsia="Calibri" w:cstheme="minorHAnsi"/>
                <w:sz w:val="24"/>
                <w:szCs w:val="24"/>
                <w:lang w:val="ca-ES" w:eastAsia="en-US"/>
              </w:rPr>
              <w:t>Tancament centrali</w:t>
            </w:r>
            <w:r w:rsidR="009329FE" w:rsidRPr="002B1594">
              <w:rPr>
                <w:rFonts w:eastAsia="Calibri" w:cstheme="minorHAnsi"/>
                <w:sz w:val="24"/>
                <w:szCs w:val="24"/>
                <w:lang w:val="ca-ES" w:eastAsia="en-US"/>
              </w:rPr>
              <w:t>tzat</w:t>
            </w:r>
          </w:p>
        </w:tc>
        <w:tc>
          <w:tcPr>
            <w:tcW w:w="3844" w:type="dxa"/>
          </w:tcPr>
          <w:p w14:paraId="0B36C9D4" w14:textId="6FEF81D2" w:rsidR="00760682" w:rsidRPr="002B1594" w:rsidRDefault="009329FE" w:rsidP="0098711C">
            <w:pPr>
              <w:spacing w:after="160" w:line="259" w:lineRule="auto"/>
              <w:rPr>
                <w:rFonts w:eastAsia="Calibri" w:cstheme="minorHAnsi"/>
                <w:sz w:val="24"/>
                <w:szCs w:val="24"/>
                <w:lang w:val="ca-ES" w:eastAsia="en-US"/>
              </w:rPr>
            </w:pPr>
            <w:r w:rsidRPr="002B1594">
              <w:rPr>
                <w:rFonts w:eastAsia="Calibri" w:cstheme="minorHAnsi"/>
                <w:sz w:val="24"/>
                <w:szCs w:val="24"/>
                <w:lang w:val="ca-ES" w:eastAsia="en-US"/>
              </w:rPr>
              <w:t>SI</w:t>
            </w:r>
          </w:p>
        </w:tc>
        <w:tc>
          <w:tcPr>
            <w:tcW w:w="3243" w:type="dxa"/>
          </w:tcPr>
          <w:p w14:paraId="4FE98B34" w14:textId="77777777" w:rsidR="00760682" w:rsidRPr="002B1594" w:rsidRDefault="00760682" w:rsidP="0098711C">
            <w:pPr>
              <w:spacing w:after="160" w:line="259" w:lineRule="auto"/>
              <w:rPr>
                <w:rFonts w:eastAsia="Calibri" w:cstheme="minorHAnsi"/>
                <w:sz w:val="24"/>
                <w:szCs w:val="24"/>
                <w:lang w:val="ca-ES" w:eastAsia="en-US"/>
              </w:rPr>
            </w:pPr>
          </w:p>
        </w:tc>
      </w:tr>
      <w:tr w:rsidR="00760682" w:rsidRPr="002B1594" w14:paraId="5B6B7E88" w14:textId="77777777" w:rsidTr="00334F68">
        <w:tc>
          <w:tcPr>
            <w:tcW w:w="2122" w:type="dxa"/>
          </w:tcPr>
          <w:p w14:paraId="6125CCCB" w14:textId="4AC6B62A" w:rsidR="00760682" w:rsidRPr="002B1594" w:rsidRDefault="00B42E87" w:rsidP="0098711C">
            <w:pPr>
              <w:spacing w:after="160" w:line="259" w:lineRule="auto"/>
              <w:rPr>
                <w:rFonts w:eastAsia="Calibri" w:cstheme="minorHAnsi"/>
                <w:sz w:val="24"/>
                <w:szCs w:val="24"/>
                <w:lang w:val="ca-ES" w:eastAsia="en-US"/>
              </w:rPr>
            </w:pPr>
            <w:r w:rsidRPr="002B1594">
              <w:rPr>
                <w:rFonts w:eastAsia="Calibri" w:cstheme="minorHAnsi"/>
                <w:sz w:val="24"/>
                <w:szCs w:val="24"/>
                <w:lang w:val="ca-ES" w:eastAsia="en-US"/>
              </w:rPr>
              <w:t>Sistema de mans lliures</w:t>
            </w:r>
          </w:p>
        </w:tc>
        <w:tc>
          <w:tcPr>
            <w:tcW w:w="3844" w:type="dxa"/>
          </w:tcPr>
          <w:p w14:paraId="022E742C" w14:textId="7F19C43E" w:rsidR="00760682" w:rsidRPr="002B1594" w:rsidRDefault="00190192" w:rsidP="0098711C">
            <w:pPr>
              <w:spacing w:after="160" w:line="259" w:lineRule="auto"/>
              <w:rPr>
                <w:rFonts w:eastAsia="Calibri" w:cstheme="minorHAnsi"/>
                <w:sz w:val="24"/>
                <w:szCs w:val="24"/>
                <w:lang w:val="ca-ES" w:eastAsia="en-US"/>
              </w:rPr>
            </w:pPr>
            <w:r w:rsidRPr="002B1594">
              <w:rPr>
                <w:rFonts w:eastAsia="Calibri" w:cstheme="minorHAnsi"/>
                <w:sz w:val="24"/>
                <w:szCs w:val="24"/>
                <w:lang w:val="ca-ES" w:eastAsia="en-US"/>
              </w:rPr>
              <w:t>SI</w:t>
            </w:r>
          </w:p>
        </w:tc>
        <w:tc>
          <w:tcPr>
            <w:tcW w:w="3243" w:type="dxa"/>
          </w:tcPr>
          <w:p w14:paraId="4B2B6917" w14:textId="77777777" w:rsidR="00760682" w:rsidRPr="002B1594" w:rsidRDefault="00760682" w:rsidP="0098711C">
            <w:pPr>
              <w:spacing w:after="160" w:line="259" w:lineRule="auto"/>
              <w:rPr>
                <w:rFonts w:eastAsia="Calibri" w:cstheme="minorHAnsi"/>
                <w:sz w:val="24"/>
                <w:szCs w:val="24"/>
                <w:lang w:val="ca-ES" w:eastAsia="en-US"/>
              </w:rPr>
            </w:pPr>
          </w:p>
        </w:tc>
      </w:tr>
      <w:tr w:rsidR="00760682" w:rsidRPr="002B1594" w14:paraId="7D30C472" w14:textId="77777777" w:rsidTr="00334F68">
        <w:tc>
          <w:tcPr>
            <w:tcW w:w="2122" w:type="dxa"/>
          </w:tcPr>
          <w:p w14:paraId="45E21CD2" w14:textId="056D14E0" w:rsidR="00760682" w:rsidRPr="002B1594" w:rsidRDefault="004E7D94" w:rsidP="0098711C">
            <w:pPr>
              <w:spacing w:after="160" w:line="259" w:lineRule="auto"/>
              <w:rPr>
                <w:rFonts w:eastAsia="Calibri" w:cstheme="minorHAnsi"/>
                <w:sz w:val="24"/>
                <w:szCs w:val="24"/>
                <w:lang w:val="ca-ES" w:eastAsia="en-US"/>
              </w:rPr>
            </w:pPr>
            <w:r w:rsidRPr="002B1594">
              <w:rPr>
                <w:rFonts w:eastAsia="Calibri" w:cstheme="minorHAnsi"/>
                <w:sz w:val="24"/>
                <w:szCs w:val="24"/>
                <w:lang w:val="ca-ES" w:eastAsia="en-US"/>
              </w:rPr>
              <w:t xml:space="preserve">Assistent </w:t>
            </w:r>
            <w:r w:rsidR="00D045B5" w:rsidRPr="002B1594">
              <w:rPr>
                <w:rFonts w:eastAsia="Calibri" w:cstheme="minorHAnsi"/>
                <w:sz w:val="24"/>
                <w:szCs w:val="24"/>
                <w:lang w:val="ca-ES" w:eastAsia="en-US"/>
              </w:rPr>
              <w:t>d’arrancada en pujada</w:t>
            </w:r>
          </w:p>
        </w:tc>
        <w:tc>
          <w:tcPr>
            <w:tcW w:w="3844" w:type="dxa"/>
          </w:tcPr>
          <w:p w14:paraId="0E786FF8" w14:textId="10DE74F7" w:rsidR="00760682" w:rsidRPr="002B1594" w:rsidRDefault="00D045B5" w:rsidP="0098711C">
            <w:pPr>
              <w:spacing w:after="160" w:line="259" w:lineRule="auto"/>
              <w:rPr>
                <w:rFonts w:eastAsia="Calibri" w:cstheme="minorHAnsi"/>
                <w:sz w:val="24"/>
                <w:szCs w:val="24"/>
                <w:lang w:val="ca-ES" w:eastAsia="en-US"/>
              </w:rPr>
            </w:pPr>
            <w:r w:rsidRPr="002B1594">
              <w:rPr>
                <w:rFonts w:eastAsia="Calibri" w:cstheme="minorHAnsi"/>
                <w:sz w:val="24"/>
                <w:szCs w:val="24"/>
                <w:lang w:val="ca-ES" w:eastAsia="en-US"/>
              </w:rPr>
              <w:t>SI</w:t>
            </w:r>
          </w:p>
        </w:tc>
        <w:tc>
          <w:tcPr>
            <w:tcW w:w="3243" w:type="dxa"/>
          </w:tcPr>
          <w:p w14:paraId="3D6C421A" w14:textId="77777777" w:rsidR="00760682" w:rsidRPr="002B1594" w:rsidRDefault="00760682" w:rsidP="0098711C">
            <w:pPr>
              <w:spacing w:after="160" w:line="259" w:lineRule="auto"/>
              <w:rPr>
                <w:rFonts w:eastAsia="Calibri" w:cstheme="minorHAnsi"/>
                <w:sz w:val="24"/>
                <w:szCs w:val="24"/>
                <w:lang w:val="ca-ES" w:eastAsia="en-US"/>
              </w:rPr>
            </w:pPr>
          </w:p>
        </w:tc>
      </w:tr>
      <w:tr w:rsidR="00760682" w:rsidRPr="002B1594" w14:paraId="5F2BB651" w14:textId="77777777" w:rsidTr="00334F68">
        <w:tc>
          <w:tcPr>
            <w:tcW w:w="2122" w:type="dxa"/>
          </w:tcPr>
          <w:p w14:paraId="52ED43EC" w14:textId="52DFE741" w:rsidR="00760682" w:rsidRPr="002B1594" w:rsidRDefault="00D6125B" w:rsidP="0098711C">
            <w:pPr>
              <w:spacing w:after="160" w:line="259" w:lineRule="auto"/>
              <w:rPr>
                <w:rFonts w:eastAsia="Calibri" w:cstheme="minorHAnsi"/>
                <w:sz w:val="24"/>
                <w:szCs w:val="24"/>
                <w:lang w:val="ca-ES" w:eastAsia="en-US"/>
              </w:rPr>
            </w:pPr>
            <w:r w:rsidRPr="002B1594">
              <w:rPr>
                <w:rFonts w:eastAsia="Calibri" w:cstheme="minorHAnsi"/>
                <w:sz w:val="24"/>
                <w:szCs w:val="24"/>
                <w:lang w:val="ca-ES" w:eastAsia="en-US"/>
              </w:rPr>
              <w:t>Assistent aparcament amb sensors davanters i del darrera</w:t>
            </w:r>
            <w:r w:rsidR="000B2B61" w:rsidRPr="002B1594">
              <w:rPr>
                <w:rFonts w:eastAsia="Calibri" w:cstheme="minorHAnsi"/>
                <w:sz w:val="24"/>
                <w:szCs w:val="24"/>
                <w:lang w:val="ca-ES" w:eastAsia="en-US"/>
              </w:rPr>
              <w:t>, i amb càmera al darrera</w:t>
            </w:r>
          </w:p>
        </w:tc>
        <w:tc>
          <w:tcPr>
            <w:tcW w:w="3844" w:type="dxa"/>
          </w:tcPr>
          <w:p w14:paraId="73538DF9" w14:textId="08086BCE" w:rsidR="00760682" w:rsidRPr="002B1594" w:rsidRDefault="000B2B61" w:rsidP="0098711C">
            <w:pPr>
              <w:spacing w:after="160" w:line="259" w:lineRule="auto"/>
              <w:rPr>
                <w:rFonts w:eastAsia="Calibri" w:cstheme="minorHAnsi"/>
                <w:sz w:val="24"/>
                <w:szCs w:val="24"/>
                <w:lang w:val="ca-ES" w:eastAsia="en-US"/>
              </w:rPr>
            </w:pPr>
            <w:r w:rsidRPr="002B1594">
              <w:rPr>
                <w:rFonts w:eastAsia="Calibri" w:cstheme="minorHAnsi"/>
                <w:sz w:val="24"/>
                <w:szCs w:val="24"/>
                <w:lang w:val="ca-ES" w:eastAsia="en-US"/>
              </w:rPr>
              <w:t>SI</w:t>
            </w:r>
          </w:p>
        </w:tc>
        <w:tc>
          <w:tcPr>
            <w:tcW w:w="3243" w:type="dxa"/>
          </w:tcPr>
          <w:p w14:paraId="677A701B" w14:textId="77777777" w:rsidR="00760682" w:rsidRPr="002B1594" w:rsidRDefault="00760682" w:rsidP="0098711C">
            <w:pPr>
              <w:spacing w:after="160" w:line="259" w:lineRule="auto"/>
              <w:rPr>
                <w:rFonts w:eastAsia="Calibri" w:cstheme="minorHAnsi"/>
                <w:sz w:val="24"/>
                <w:szCs w:val="24"/>
                <w:lang w:val="ca-ES" w:eastAsia="en-US"/>
              </w:rPr>
            </w:pPr>
          </w:p>
        </w:tc>
      </w:tr>
    </w:tbl>
    <w:p w14:paraId="511583B2" w14:textId="77777777" w:rsidR="00C96EB3" w:rsidRPr="002B1594" w:rsidRDefault="00C96EB3" w:rsidP="0098711C">
      <w:pPr>
        <w:spacing w:after="160" w:line="259" w:lineRule="auto"/>
        <w:rPr>
          <w:rFonts w:eastAsia="Calibri" w:cstheme="minorHAnsi"/>
          <w:b/>
          <w:bCs/>
          <w:sz w:val="24"/>
          <w:szCs w:val="24"/>
          <w:lang w:val="ca-ES" w:eastAsia="en-US"/>
        </w:rPr>
      </w:pPr>
    </w:p>
    <w:p w14:paraId="20482089" w14:textId="77777777" w:rsidR="00C96EB3" w:rsidRPr="002B1594" w:rsidRDefault="00C96EB3" w:rsidP="0098711C">
      <w:pPr>
        <w:spacing w:after="160" w:line="259" w:lineRule="auto"/>
        <w:rPr>
          <w:rFonts w:eastAsia="Calibri" w:cstheme="minorHAnsi"/>
          <w:b/>
          <w:bCs/>
          <w:sz w:val="24"/>
          <w:szCs w:val="24"/>
          <w:lang w:val="ca-ES" w:eastAsia="en-US"/>
        </w:rPr>
      </w:pPr>
    </w:p>
    <w:p w14:paraId="1D1BFAAD" w14:textId="416A2632" w:rsidR="00E12264" w:rsidRPr="002B1594" w:rsidRDefault="001030F6" w:rsidP="0098711C">
      <w:pPr>
        <w:spacing w:after="160" w:line="259" w:lineRule="auto"/>
        <w:rPr>
          <w:rFonts w:eastAsia="Calibri" w:cstheme="minorHAnsi"/>
          <w:b/>
          <w:bCs/>
          <w:sz w:val="24"/>
          <w:szCs w:val="24"/>
          <w:lang w:val="ca-ES" w:eastAsia="en-US"/>
        </w:rPr>
      </w:pPr>
      <w:r w:rsidRPr="002B1594">
        <w:rPr>
          <w:rFonts w:eastAsia="Calibri" w:cstheme="minorHAnsi"/>
          <w:b/>
          <w:bCs/>
          <w:sz w:val="24"/>
          <w:szCs w:val="24"/>
          <w:lang w:val="ca-ES" w:eastAsia="en-US"/>
        </w:rPr>
        <w:t>Carregador de bateria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263"/>
        <w:gridCol w:w="3686"/>
        <w:gridCol w:w="2977"/>
      </w:tblGrid>
      <w:tr w:rsidR="001030F6" w:rsidRPr="002B1594" w14:paraId="664AD4F4" w14:textId="77777777" w:rsidTr="00580BF5">
        <w:trPr>
          <w:trHeight w:val="1211"/>
        </w:trPr>
        <w:tc>
          <w:tcPr>
            <w:tcW w:w="2263" w:type="dxa"/>
          </w:tcPr>
          <w:p w14:paraId="3846747E" w14:textId="6357F985" w:rsidR="001030F6" w:rsidRPr="002B1594" w:rsidRDefault="00CE0E26" w:rsidP="0098711C">
            <w:pPr>
              <w:spacing w:after="160" w:line="259" w:lineRule="auto"/>
              <w:rPr>
                <w:rFonts w:eastAsia="Calibri" w:cstheme="minorHAnsi"/>
                <w:sz w:val="24"/>
                <w:szCs w:val="24"/>
                <w:lang w:val="ca-ES" w:eastAsia="en-US"/>
              </w:rPr>
            </w:pPr>
            <w:r w:rsidRPr="002B1594">
              <w:rPr>
                <w:rFonts w:eastAsia="Calibri" w:cstheme="minorHAnsi"/>
                <w:sz w:val="24"/>
                <w:szCs w:val="24"/>
                <w:lang w:val="ca-ES" w:eastAsia="en-US"/>
              </w:rPr>
              <w:t>Cable amb connexió</w:t>
            </w:r>
            <w:r w:rsidR="00DD1199" w:rsidRPr="002B1594">
              <w:rPr>
                <w:rFonts w:eastAsia="Calibri" w:cstheme="minorHAnsi"/>
                <w:sz w:val="24"/>
                <w:szCs w:val="24"/>
                <w:lang w:val="ca-ES" w:eastAsia="en-US"/>
              </w:rPr>
              <w:t>. Tipus 2 a carregador</w:t>
            </w:r>
            <w:r w:rsidR="00CF17ED" w:rsidRPr="002B1594">
              <w:rPr>
                <w:rFonts w:eastAsia="Calibri" w:cstheme="minorHAnsi"/>
                <w:sz w:val="24"/>
                <w:szCs w:val="24"/>
                <w:lang w:val="ca-ES" w:eastAsia="en-US"/>
              </w:rPr>
              <w:t xml:space="preserve"> per recàrre</w:t>
            </w:r>
            <w:r w:rsidR="005B081C" w:rsidRPr="002B1594">
              <w:rPr>
                <w:rFonts w:eastAsia="Calibri" w:cstheme="minorHAnsi"/>
                <w:sz w:val="24"/>
                <w:szCs w:val="24"/>
                <w:lang w:val="ca-ES" w:eastAsia="en-US"/>
              </w:rPr>
              <w:t>ga de vehicle elèctric</w:t>
            </w:r>
            <w:r w:rsidR="00EA2886" w:rsidRPr="002B1594">
              <w:rPr>
                <w:rFonts w:eastAsia="Calibri" w:cstheme="minorHAnsi"/>
                <w:sz w:val="24"/>
                <w:szCs w:val="24"/>
                <w:lang w:val="ca-ES" w:eastAsia="en-US"/>
              </w:rPr>
              <w:t>, d’un mínim de 5 metres</w:t>
            </w:r>
          </w:p>
        </w:tc>
        <w:tc>
          <w:tcPr>
            <w:tcW w:w="3686" w:type="dxa"/>
          </w:tcPr>
          <w:p w14:paraId="01EFDC52" w14:textId="0EFEF459" w:rsidR="001030F6" w:rsidRPr="002B1594" w:rsidRDefault="009338A4" w:rsidP="0098711C">
            <w:pPr>
              <w:spacing w:after="160" w:line="259" w:lineRule="auto"/>
              <w:rPr>
                <w:rFonts w:eastAsia="Calibri" w:cstheme="minorHAnsi"/>
                <w:sz w:val="24"/>
                <w:szCs w:val="24"/>
                <w:lang w:val="ca-ES" w:eastAsia="en-US"/>
              </w:rPr>
            </w:pPr>
            <w:r w:rsidRPr="002B1594">
              <w:rPr>
                <w:rFonts w:eastAsia="Calibri" w:cstheme="minorHAnsi"/>
                <w:sz w:val="24"/>
                <w:szCs w:val="24"/>
                <w:lang w:val="ca-ES" w:eastAsia="en-US"/>
              </w:rPr>
              <w:t>SI</w:t>
            </w:r>
          </w:p>
        </w:tc>
        <w:tc>
          <w:tcPr>
            <w:tcW w:w="2977" w:type="dxa"/>
          </w:tcPr>
          <w:p w14:paraId="69E3E165" w14:textId="77777777" w:rsidR="001030F6" w:rsidRPr="002B1594" w:rsidRDefault="001030F6" w:rsidP="0098711C">
            <w:pPr>
              <w:spacing w:after="160" w:line="259" w:lineRule="auto"/>
              <w:rPr>
                <w:rFonts w:eastAsia="Calibri" w:cstheme="minorHAnsi"/>
                <w:sz w:val="24"/>
                <w:szCs w:val="24"/>
                <w:lang w:val="ca-ES" w:eastAsia="en-US"/>
              </w:rPr>
            </w:pPr>
          </w:p>
        </w:tc>
      </w:tr>
    </w:tbl>
    <w:p w14:paraId="745DE3C6" w14:textId="77777777" w:rsidR="00254F00" w:rsidRPr="002B1594" w:rsidRDefault="00254F00" w:rsidP="0098711C">
      <w:pPr>
        <w:spacing w:after="160" w:line="259" w:lineRule="auto"/>
        <w:rPr>
          <w:rFonts w:eastAsia="Calibri" w:cstheme="minorHAnsi"/>
          <w:b/>
          <w:sz w:val="24"/>
          <w:szCs w:val="24"/>
          <w:lang w:val="ca-ES" w:eastAsia="en-US"/>
        </w:rPr>
      </w:pPr>
    </w:p>
    <w:p w14:paraId="5A6B80E5" w14:textId="77777777" w:rsidR="00254F00" w:rsidRPr="002B1594" w:rsidRDefault="00254F00" w:rsidP="0098711C">
      <w:pPr>
        <w:spacing w:after="160" w:line="259" w:lineRule="auto"/>
        <w:rPr>
          <w:rFonts w:eastAsia="Calibri" w:cstheme="minorHAnsi"/>
          <w:b/>
          <w:sz w:val="24"/>
          <w:szCs w:val="24"/>
          <w:lang w:val="ca-ES" w:eastAsia="en-US"/>
        </w:rPr>
      </w:pPr>
    </w:p>
    <w:p w14:paraId="22A8AF4E" w14:textId="50F82335" w:rsidR="00AD36FD" w:rsidRPr="002B1594" w:rsidRDefault="0014326A" w:rsidP="0098711C">
      <w:pPr>
        <w:spacing w:after="160" w:line="259" w:lineRule="auto"/>
        <w:rPr>
          <w:rFonts w:eastAsia="Calibri" w:cstheme="minorHAnsi"/>
          <w:b/>
          <w:bCs/>
          <w:sz w:val="24"/>
          <w:szCs w:val="24"/>
          <w:lang w:val="ca-ES" w:eastAsia="en-US"/>
        </w:rPr>
      </w:pPr>
      <w:r w:rsidRPr="002B1594">
        <w:rPr>
          <w:rFonts w:eastAsia="Calibri" w:cstheme="minorHAnsi"/>
          <w:b/>
          <w:sz w:val="24"/>
          <w:szCs w:val="24"/>
          <w:lang w:val="ca-ES" w:eastAsia="en-US"/>
        </w:rPr>
        <w:lastRenderedPageBreak/>
        <w:t>Altr</w:t>
      </w:r>
      <w:r w:rsidR="00A02072" w:rsidRPr="002B1594">
        <w:rPr>
          <w:rFonts w:eastAsia="Calibri" w:cstheme="minorHAnsi"/>
          <w:b/>
          <w:sz w:val="24"/>
          <w:szCs w:val="24"/>
          <w:lang w:val="ca-ES" w:eastAsia="en-US"/>
        </w:rPr>
        <w:t>es equipaments i recanvis obli</w:t>
      </w:r>
      <w:r w:rsidR="00940F23" w:rsidRPr="002B1594">
        <w:rPr>
          <w:rFonts w:eastAsia="Calibri" w:cstheme="minorHAnsi"/>
          <w:b/>
          <w:sz w:val="24"/>
          <w:szCs w:val="24"/>
          <w:lang w:val="ca-ES" w:eastAsia="en-US"/>
        </w:rPr>
        <w:t>gatoris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547"/>
        <w:gridCol w:w="2150"/>
        <w:gridCol w:w="4087"/>
      </w:tblGrid>
      <w:tr w:rsidR="00580BF5" w:rsidRPr="002B1594" w14:paraId="572437CD" w14:textId="77777777" w:rsidTr="00343927">
        <w:tc>
          <w:tcPr>
            <w:tcW w:w="2547" w:type="dxa"/>
          </w:tcPr>
          <w:p w14:paraId="28891676" w14:textId="56517697" w:rsidR="00580BF5" w:rsidRPr="002B1594" w:rsidRDefault="00580BF5" w:rsidP="00343927">
            <w:pPr>
              <w:spacing w:after="160" w:line="259" w:lineRule="auto"/>
              <w:rPr>
                <w:rFonts w:eastAsia="Calibri" w:cstheme="minorHAnsi"/>
                <w:sz w:val="24"/>
                <w:szCs w:val="24"/>
                <w:lang w:val="ca-ES" w:eastAsia="en-US"/>
              </w:rPr>
            </w:pPr>
            <w:r w:rsidRPr="002B1594">
              <w:rPr>
                <w:rFonts w:eastAsia="Calibri" w:cstheme="minorHAnsi"/>
                <w:sz w:val="24"/>
                <w:szCs w:val="24"/>
                <w:lang w:val="ca-ES" w:eastAsia="en-US"/>
              </w:rPr>
              <w:t>Senyals lluminosa d’emergència homologada</w:t>
            </w:r>
          </w:p>
        </w:tc>
        <w:tc>
          <w:tcPr>
            <w:tcW w:w="2150" w:type="dxa"/>
          </w:tcPr>
          <w:p w14:paraId="2E2F8835" w14:textId="62DA4971" w:rsidR="00580BF5" w:rsidRPr="002B1594" w:rsidRDefault="00580BF5" w:rsidP="0098711C">
            <w:pPr>
              <w:spacing w:after="160" w:line="259" w:lineRule="auto"/>
              <w:rPr>
                <w:rFonts w:eastAsia="Calibri" w:cstheme="minorHAnsi"/>
                <w:sz w:val="24"/>
                <w:szCs w:val="24"/>
                <w:lang w:val="ca-ES" w:eastAsia="en-US"/>
              </w:rPr>
            </w:pPr>
            <w:r w:rsidRPr="002B1594">
              <w:rPr>
                <w:rFonts w:eastAsia="Calibri" w:cstheme="minorHAnsi"/>
                <w:sz w:val="24"/>
                <w:szCs w:val="24"/>
                <w:lang w:val="ca-ES" w:eastAsia="en-US"/>
              </w:rPr>
              <w:t>SI</w:t>
            </w:r>
          </w:p>
        </w:tc>
        <w:tc>
          <w:tcPr>
            <w:tcW w:w="4087" w:type="dxa"/>
          </w:tcPr>
          <w:p w14:paraId="70891CD6" w14:textId="77777777" w:rsidR="00580BF5" w:rsidRPr="002B1594" w:rsidRDefault="00580BF5" w:rsidP="0098711C">
            <w:pPr>
              <w:spacing w:after="160" w:line="259" w:lineRule="auto"/>
              <w:rPr>
                <w:rFonts w:eastAsia="Calibri" w:cstheme="minorHAnsi"/>
                <w:b/>
                <w:bCs/>
                <w:sz w:val="24"/>
                <w:szCs w:val="24"/>
                <w:lang w:val="ca-ES" w:eastAsia="en-US"/>
              </w:rPr>
            </w:pPr>
          </w:p>
        </w:tc>
      </w:tr>
      <w:tr w:rsidR="00D376D0" w:rsidRPr="002B1594" w14:paraId="644DD908" w14:textId="77777777" w:rsidTr="00343927">
        <w:tc>
          <w:tcPr>
            <w:tcW w:w="2547" w:type="dxa"/>
          </w:tcPr>
          <w:p w14:paraId="35F7558A" w14:textId="3A4FD91D" w:rsidR="00D376D0" w:rsidRPr="002B1594" w:rsidRDefault="004E686C" w:rsidP="00343927">
            <w:pPr>
              <w:spacing w:after="160" w:line="259" w:lineRule="auto"/>
              <w:jc w:val="left"/>
              <w:rPr>
                <w:rFonts w:eastAsia="Calibri" w:cstheme="minorHAnsi"/>
                <w:sz w:val="24"/>
                <w:szCs w:val="24"/>
                <w:lang w:val="ca-ES" w:eastAsia="en-US"/>
              </w:rPr>
            </w:pPr>
            <w:r w:rsidRPr="002B1594">
              <w:rPr>
                <w:rFonts w:eastAsia="Calibri" w:cstheme="minorHAnsi"/>
                <w:sz w:val="24"/>
                <w:szCs w:val="24"/>
                <w:lang w:val="ca-ES" w:eastAsia="en-US"/>
              </w:rPr>
              <w:t xml:space="preserve">Joc de 2 </w:t>
            </w:r>
            <w:r w:rsidR="00FD1530" w:rsidRPr="002B1594">
              <w:rPr>
                <w:rFonts w:eastAsia="Calibri" w:cstheme="minorHAnsi"/>
                <w:sz w:val="24"/>
                <w:szCs w:val="24"/>
                <w:lang w:val="ca-ES" w:eastAsia="en-US"/>
              </w:rPr>
              <w:t xml:space="preserve">triangles </w:t>
            </w:r>
            <w:r w:rsidR="00343927" w:rsidRPr="002B1594">
              <w:rPr>
                <w:rFonts w:eastAsia="Calibri" w:cstheme="minorHAnsi"/>
                <w:sz w:val="24"/>
                <w:szCs w:val="24"/>
                <w:lang w:val="ca-ES" w:eastAsia="en-US"/>
              </w:rPr>
              <w:t>homologats amb marcatge CE</w:t>
            </w:r>
          </w:p>
        </w:tc>
        <w:tc>
          <w:tcPr>
            <w:tcW w:w="2150" w:type="dxa"/>
          </w:tcPr>
          <w:p w14:paraId="6C9963B9" w14:textId="4A88B677" w:rsidR="00D376D0" w:rsidRPr="002B1594" w:rsidRDefault="00F8326F" w:rsidP="0098711C">
            <w:pPr>
              <w:spacing w:after="160" w:line="259" w:lineRule="auto"/>
              <w:rPr>
                <w:rFonts w:eastAsia="Calibri" w:cstheme="minorHAnsi"/>
                <w:sz w:val="24"/>
                <w:szCs w:val="24"/>
                <w:lang w:val="ca-ES" w:eastAsia="en-US"/>
              </w:rPr>
            </w:pPr>
            <w:r w:rsidRPr="002B1594">
              <w:rPr>
                <w:rFonts w:eastAsia="Calibri" w:cstheme="minorHAnsi"/>
                <w:sz w:val="24"/>
                <w:szCs w:val="24"/>
                <w:lang w:val="ca-ES" w:eastAsia="en-US"/>
              </w:rPr>
              <w:t>SI</w:t>
            </w:r>
          </w:p>
        </w:tc>
        <w:tc>
          <w:tcPr>
            <w:tcW w:w="4087" w:type="dxa"/>
          </w:tcPr>
          <w:p w14:paraId="5393B32E" w14:textId="77777777" w:rsidR="00D376D0" w:rsidRPr="002B1594" w:rsidRDefault="00D376D0" w:rsidP="0098711C">
            <w:pPr>
              <w:spacing w:after="160" w:line="259" w:lineRule="auto"/>
              <w:rPr>
                <w:rFonts w:eastAsia="Calibri" w:cstheme="minorHAnsi"/>
                <w:b/>
                <w:bCs/>
                <w:sz w:val="24"/>
                <w:szCs w:val="24"/>
                <w:lang w:val="ca-ES" w:eastAsia="en-US"/>
              </w:rPr>
            </w:pPr>
          </w:p>
        </w:tc>
      </w:tr>
      <w:tr w:rsidR="00D376D0" w:rsidRPr="002B1594" w14:paraId="39C90DC0" w14:textId="77777777" w:rsidTr="00343927">
        <w:tc>
          <w:tcPr>
            <w:tcW w:w="2547" w:type="dxa"/>
          </w:tcPr>
          <w:p w14:paraId="198BE246" w14:textId="671EA7C5" w:rsidR="00D376D0" w:rsidRPr="002B1594" w:rsidRDefault="00281FFF" w:rsidP="0091133E">
            <w:pPr>
              <w:spacing w:after="160" w:line="259" w:lineRule="auto"/>
              <w:jc w:val="left"/>
              <w:rPr>
                <w:rFonts w:eastAsia="Calibri" w:cstheme="minorHAnsi"/>
                <w:sz w:val="24"/>
                <w:szCs w:val="24"/>
                <w:lang w:val="ca-ES" w:eastAsia="en-US"/>
              </w:rPr>
            </w:pPr>
            <w:r w:rsidRPr="002B1594">
              <w:rPr>
                <w:rFonts w:eastAsia="Calibri" w:cstheme="minorHAnsi"/>
                <w:sz w:val="24"/>
                <w:szCs w:val="24"/>
                <w:lang w:val="ca-ES" w:eastAsia="en-US"/>
              </w:rPr>
              <w:t xml:space="preserve">Guia amb instruccions bàsiques de </w:t>
            </w:r>
            <w:r w:rsidR="0091133E" w:rsidRPr="002B1594">
              <w:rPr>
                <w:rFonts w:eastAsia="Calibri" w:cstheme="minorHAnsi"/>
                <w:sz w:val="24"/>
                <w:szCs w:val="24"/>
                <w:lang w:val="ca-ES" w:eastAsia="en-US"/>
              </w:rPr>
              <w:t>funcionament i manteniment del vehicle i accessoris incorporats</w:t>
            </w:r>
          </w:p>
        </w:tc>
        <w:tc>
          <w:tcPr>
            <w:tcW w:w="2150" w:type="dxa"/>
          </w:tcPr>
          <w:p w14:paraId="26744D28" w14:textId="753C0659" w:rsidR="00D376D0" w:rsidRPr="002B1594" w:rsidRDefault="0091133E" w:rsidP="0098711C">
            <w:pPr>
              <w:spacing w:after="160" w:line="259" w:lineRule="auto"/>
              <w:rPr>
                <w:rFonts w:eastAsia="Calibri" w:cstheme="minorHAnsi"/>
                <w:sz w:val="24"/>
                <w:szCs w:val="24"/>
                <w:lang w:val="ca-ES" w:eastAsia="en-US"/>
              </w:rPr>
            </w:pPr>
            <w:r w:rsidRPr="002B1594">
              <w:rPr>
                <w:rFonts w:eastAsia="Calibri" w:cstheme="minorHAnsi"/>
                <w:sz w:val="24"/>
                <w:szCs w:val="24"/>
                <w:lang w:val="ca-ES" w:eastAsia="en-US"/>
              </w:rPr>
              <w:t>SI</w:t>
            </w:r>
          </w:p>
        </w:tc>
        <w:tc>
          <w:tcPr>
            <w:tcW w:w="4087" w:type="dxa"/>
          </w:tcPr>
          <w:p w14:paraId="56C0B412" w14:textId="77777777" w:rsidR="00D376D0" w:rsidRPr="002B1594" w:rsidRDefault="00D376D0" w:rsidP="0098711C">
            <w:pPr>
              <w:spacing w:after="160" w:line="259" w:lineRule="auto"/>
              <w:rPr>
                <w:rFonts w:eastAsia="Calibri" w:cstheme="minorHAnsi"/>
                <w:b/>
                <w:bCs/>
                <w:sz w:val="24"/>
                <w:szCs w:val="24"/>
                <w:lang w:val="ca-ES" w:eastAsia="en-US"/>
              </w:rPr>
            </w:pPr>
          </w:p>
        </w:tc>
      </w:tr>
      <w:tr w:rsidR="00D376D0" w:rsidRPr="002B1594" w14:paraId="21043D69" w14:textId="77777777" w:rsidTr="00343927">
        <w:tc>
          <w:tcPr>
            <w:tcW w:w="2547" w:type="dxa"/>
          </w:tcPr>
          <w:p w14:paraId="71215836" w14:textId="2617BC9A" w:rsidR="00D376D0" w:rsidRPr="002B1594" w:rsidRDefault="008C47BD" w:rsidP="0098711C">
            <w:pPr>
              <w:spacing w:after="160" w:line="259" w:lineRule="auto"/>
              <w:rPr>
                <w:rFonts w:eastAsia="Calibri" w:cstheme="minorHAnsi"/>
                <w:sz w:val="24"/>
                <w:szCs w:val="24"/>
                <w:lang w:val="ca-ES" w:eastAsia="en-US"/>
              </w:rPr>
            </w:pPr>
            <w:r w:rsidRPr="002B1594">
              <w:rPr>
                <w:rFonts w:eastAsia="Calibri" w:cstheme="minorHAnsi"/>
                <w:sz w:val="24"/>
                <w:szCs w:val="24"/>
                <w:lang w:val="ca-ES" w:eastAsia="en-US"/>
              </w:rPr>
              <w:t>Roda de recanvi</w:t>
            </w:r>
            <w:r w:rsidR="00580BF5" w:rsidRPr="002B1594">
              <w:rPr>
                <w:rFonts w:eastAsia="Calibri" w:cstheme="minorHAnsi"/>
                <w:sz w:val="24"/>
                <w:szCs w:val="24"/>
                <w:lang w:val="ca-ES" w:eastAsia="en-US"/>
              </w:rPr>
              <w:t xml:space="preserve"> sense perdre espai de càrrega</w:t>
            </w:r>
          </w:p>
        </w:tc>
        <w:tc>
          <w:tcPr>
            <w:tcW w:w="2150" w:type="dxa"/>
          </w:tcPr>
          <w:p w14:paraId="27420B2D" w14:textId="25CE77E5" w:rsidR="00D376D0" w:rsidRPr="002B1594" w:rsidRDefault="008C47BD" w:rsidP="0098711C">
            <w:pPr>
              <w:spacing w:after="160" w:line="259" w:lineRule="auto"/>
              <w:rPr>
                <w:rFonts w:eastAsia="Calibri" w:cstheme="minorHAnsi"/>
                <w:sz w:val="24"/>
                <w:szCs w:val="24"/>
                <w:lang w:val="ca-ES" w:eastAsia="en-US"/>
              </w:rPr>
            </w:pPr>
            <w:r w:rsidRPr="002B1594">
              <w:rPr>
                <w:rFonts w:eastAsia="Calibri" w:cstheme="minorHAnsi"/>
                <w:sz w:val="24"/>
                <w:szCs w:val="24"/>
                <w:lang w:val="ca-ES" w:eastAsia="en-US"/>
              </w:rPr>
              <w:t>SI</w:t>
            </w:r>
          </w:p>
        </w:tc>
        <w:tc>
          <w:tcPr>
            <w:tcW w:w="4087" w:type="dxa"/>
          </w:tcPr>
          <w:p w14:paraId="2BB3850E" w14:textId="77777777" w:rsidR="00D376D0" w:rsidRPr="002B1594" w:rsidRDefault="00D376D0" w:rsidP="0098711C">
            <w:pPr>
              <w:spacing w:after="160" w:line="259" w:lineRule="auto"/>
              <w:rPr>
                <w:rFonts w:eastAsia="Calibri" w:cstheme="minorHAnsi"/>
                <w:b/>
                <w:bCs/>
                <w:sz w:val="24"/>
                <w:szCs w:val="24"/>
                <w:lang w:val="ca-ES" w:eastAsia="en-US"/>
              </w:rPr>
            </w:pPr>
          </w:p>
        </w:tc>
      </w:tr>
    </w:tbl>
    <w:p w14:paraId="0D891FB6" w14:textId="77777777" w:rsidR="00E47354" w:rsidRPr="002B1594" w:rsidRDefault="00E47354" w:rsidP="0098711C">
      <w:pPr>
        <w:spacing w:after="160" w:line="259" w:lineRule="auto"/>
        <w:rPr>
          <w:rFonts w:eastAsia="Calibri" w:cstheme="minorHAnsi"/>
          <w:b/>
          <w:bCs/>
          <w:sz w:val="24"/>
          <w:szCs w:val="24"/>
          <w:lang w:val="ca-ES" w:eastAsia="en-US"/>
        </w:rPr>
      </w:pPr>
    </w:p>
    <w:p w14:paraId="40749711" w14:textId="2EB5BFBA" w:rsidR="00A724D9" w:rsidRPr="002B1594" w:rsidRDefault="00D93DF2" w:rsidP="0098711C">
      <w:pPr>
        <w:spacing w:after="160" w:line="259" w:lineRule="auto"/>
        <w:rPr>
          <w:rFonts w:eastAsia="Calibri" w:cstheme="minorHAnsi"/>
          <w:b/>
          <w:bCs/>
          <w:sz w:val="24"/>
          <w:szCs w:val="24"/>
          <w:lang w:val="ca-ES" w:eastAsia="en-US"/>
        </w:rPr>
      </w:pPr>
      <w:r w:rsidRPr="002B1594">
        <w:rPr>
          <w:rFonts w:eastAsia="Calibri" w:cstheme="minorHAnsi"/>
          <w:b/>
          <w:bCs/>
          <w:sz w:val="24"/>
          <w:szCs w:val="24"/>
          <w:lang w:val="ca-ES" w:eastAsia="en-US"/>
        </w:rPr>
        <w:t>Documentació a lliurar amb el vehicle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547"/>
        <w:gridCol w:w="2126"/>
        <w:gridCol w:w="4111"/>
      </w:tblGrid>
      <w:tr w:rsidR="005368EA" w:rsidRPr="002B1594" w14:paraId="0C1CCB39" w14:textId="77777777" w:rsidTr="004B534C">
        <w:tc>
          <w:tcPr>
            <w:tcW w:w="2547" w:type="dxa"/>
          </w:tcPr>
          <w:p w14:paraId="38CB07AC" w14:textId="208E6491" w:rsidR="005368EA" w:rsidRPr="002B1594" w:rsidRDefault="004B534C" w:rsidP="0098711C">
            <w:pPr>
              <w:spacing w:after="160" w:line="259" w:lineRule="auto"/>
              <w:rPr>
                <w:rFonts w:eastAsia="Calibri" w:cstheme="minorHAnsi"/>
                <w:sz w:val="24"/>
                <w:szCs w:val="24"/>
                <w:lang w:val="ca-ES" w:eastAsia="en-US"/>
              </w:rPr>
            </w:pPr>
            <w:r w:rsidRPr="002B1594">
              <w:rPr>
                <w:rFonts w:eastAsia="Calibri" w:cstheme="minorHAnsi"/>
                <w:sz w:val="24"/>
                <w:szCs w:val="24"/>
                <w:lang w:val="ca-ES" w:eastAsia="en-US"/>
              </w:rPr>
              <w:t>Impost de matriculació i circulació pagat</w:t>
            </w:r>
          </w:p>
        </w:tc>
        <w:tc>
          <w:tcPr>
            <w:tcW w:w="2126" w:type="dxa"/>
          </w:tcPr>
          <w:p w14:paraId="5FF232BD" w14:textId="12566EAC" w:rsidR="005368EA" w:rsidRPr="002B1594" w:rsidRDefault="004B534C" w:rsidP="0098711C">
            <w:pPr>
              <w:spacing w:after="160" w:line="259" w:lineRule="auto"/>
              <w:rPr>
                <w:rFonts w:eastAsia="Calibri" w:cstheme="minorHAnsi"/>
                <w:sz w:val="24"/>
                <w:szCs w:val="24"/>
                <w:lang w:val="ca-ES" w:eastAsia="en-US"/>
              </w:rPr>
            </w:pPr>
            <w:r w:rsidRPr="002B1594">
              <w:rPr>
                <w:rFonts w:eastAsia="Calibri" w:cstheme="minorHAnsi"/>
                <w:sz w:val="24"/>
                <w:szCs w:val="24"/>
                <w:lang w:val="ca-ES" w:eastAsia="en-US"/>
              </w:rPr>
              <w:t>SI</w:t>
            </w:r>
          </w:p>
        </w:tc>
        <w:tc>
          <w:tcPr>
            <w:tcW w:w="4111" w:type="dxa"/>
          </w:tcPr>
          <w:p w14:paraId="69917405" w14:textId="77777777" w:rsidR="005368EA" w:rsidRPr="002B1594" w:rsidRDefault="005368EA" w:rsidP="0098711C">
            <w:pPr>
              <w:spacing w:after="160" w:line="259" w:lineRule="auto"/>
              <w:rPr>
                <w:rFonts w:eastAsia="Calibri" w:cstheme="minorHAnsi"/>
                <w:b/>
                <w:bCs/>
                <w:sz w:val="24"/>
                <w:szCs w:val="24"/>
                <w:lang w:val="ca-ES" w:eastAsia="en-US"/>
              </w:rPr>
            </w:pPr>
          </w:p>
        </w:tc>
      </w:tr>
      <w:tr w:rsidR="005368EA" w:rsidRPr="002B1594" w14:paraId="0CD202A5" w14:textId="77777777" w:rsidTr="004B534C">
        <w:tc>
          <w:tcPr>
            <w:tcW w:w="2547" w:type="dxa"/>
          </w:tcPr>
          <w:p w14:paraId="47ACF04C" w14:textId="4EA84DB8" w:rsidR="005368EA" w:rsidRPr="002B1594" w:rsidRDefault="000B04AE" w:rsidP="0098711C">
            <w:pPr>
              <w:spacing w:after="160" w:line="259" w:lineRule="auto"/>
              <w:rPr>
                <w:rFonts w:eastAsia="Calibri" w:cstheme="minorHAnsi"/>
                <w:sz w:val="24"/>
                <w:szCs w:val="24"/>
                <w:lang w:val="ca-ES" w:eastAsia="en-US"/>
              </w:rPr>
            </w:pPr>
            <w:r w:rsidRPr="002B1594">
              <w:rPr>
                <w:rFonts w:eastAsia="Calibri" w:cstheme="minorHAnsi"/>
                <w:sz w:val="24"/>
                <w:szCs w:val="24"/>
                <w:lang w:val="ca-ES" w:eastAsia="en-US"/>
              </w:rPr>
              <w:t>Certificats d’homologació</w:t>
            </w:r>
            <w:r w:rsidR="00767962" w:rsidRPr="002B1594">
              <w:rPr>
                <w:rFonts w:eastAsia="Calibri" w:cstheme="minorHAnsi"/>
                <w:sz w:val="24"/>
                <w:szCs w:val="24"/>
                <w:lang w:val="ca-ES" w:eastAsia="en-US"/>
              </w:rPr>
              <w:t xml:space="preserve"> o documents tècnics dels elements que </w:t>
            </w:r>
            <w:r w:rsidR="00E835BF" w:rsidRPr="002B1594">
              <w:rPr>
                <w:rFonts w:eastAsia="Calibri" w:cstheme="minorHAnsi"/>
                <w:sz w:val="24"/>
                <w:szCs w:val="24"/>
                <w:lang w:val="ca-ES" w:eastAsia="en-US"/>
              </w:rPr>
              <w:t xml:space="preserve">ho </w:t>
            </w:r>
            <w:r w:rsidR="00E0303F" w:rsidRPr="002B1594">
              <w:rPr>
                <w:rFonts w:eastAsia="Calibri" w:cstheme="minorHAnsi"/>
                <w:sz w:val="24"/>
                <w:szCs w:val="24"/>
                <w:lang w:val="ca-ES" w:eastAsia="en-US"/>
              </w:rPr>
              <w:t>requereixin</w:t>
            </w:r>
          </w:p>
        </w:tc>
        <w:tc>
          <w:tcPr>
            <w:tcW w:w="2126" w:type="dxa"/>
          </w:tcPr>
          <w:p w14:paraId="508B5BFD" w14:textId="44D3FFC6" w:rsidR="005368EA" w:rsidRPr="002B1594" w:rsidRDefault="00DA15E8" w:rsidP="0098711C">
            <w:pPr>
              <w:spacing w:after="160" w:line="259" w:lineRule="auto"/>
              <w:rPr>
                <w:rFonts w:eastAsia="Calibri" w:cstheme="minorHAnsi"/>
                <w:sz w:val="24"/>
                <w:szCs w:val="24"/>
                <w:lang w:val="ca-ES" w:eastAsia="en-US"/>
              </w:rPr>
            </w:pPr>
            <w:r w:rsidRPr="002B1594">
              <w:rPr>
                <w:rFonts w:eastAsia="Calibri" w:cstheme="minorHAnsi"/>
                <w:sz w:val="24"/>
                <w:szCs w:val="24"/>
                <w:lang w:val="ca-ES" w:eastAsia="en-US"/>
              </w:rPr>
              <w:t>SI</w:t>
            </w:r>
          </w:p>
        </w:tc>
        <w:tc>
          <w:tcPr>
            <w:tcW w:w="4111" w:type="dxa"/>
          </w:tcPr>
          <w:p w14:paraId="0D54E496" w14:textId="77777777" w:rsidR="005368EA" w:rsidRPr="002B1594" w:rsidRDefault="005368EA" w:rsidP="0098711C">
            <w:pPr>
              <w:spacing w:after="160" w:line="259" w:lineRule="auto"/>
              <w:rPr>
                <w:rFonts w:eastAsia="Calibri" w:cstheme="minorHAnsi"/>
                <w:b/>
                <w:bCs/>
                <w:sz w:val="24"/>
                <w:szCs w:val="24"/>
                <w:lang w:val="ca-ES" w:eastAsia="en-US"/>
              </w:rPr>
            </w:pPr>
          </w:p>
        </w:tc>
      </w:tr>
      <w:tr w:rsidR="005368EA" w:rsidRPr="002B1594" w14:paraId="4D40043A" w14:textId="77777777" w:rsidTr="004B534C">
        <w:tc>
          <w:tcPr>
            <w:tcW w:w="2547" w:type="dxa"/>
          </w:tcPr>
          <w:p w14:paraId="6FBC3799" w14:textId="1068AB58" w:rsidR="005368EA" w:rsidRPr="002B1594" w:rsidRDefault="00A50CAC" w:rsidP="00762A47">
            <w:pPr>
              <w:spacing w:after="160" w:line="259" w:lineRule="auto"/>
              <w:jc w:val="left"/>
              <w:rPr>
                <w:rFonts w:eastAsia="Calibri" w:cstheme="minorHAnsi"/>
                <w:b/>
                <w:sz w:val="24"/>
                <w:szCs w:val="24"/>
                <w:lang w:val="ca-ES" w:eastAsia="en-US"/>
              </w:rPr>
            </w:pPr>
            <w:r w:rsidRPr="002B1594">
              <w:rPr>
                <w:rFonts w:eastAsia="Calibri" w:cstheme="minorHAnsi"/>
                <w:sz w:val="24"/>
                <w:szCs w:val="24"/>
                <w:lang w:val="ca-ES" w:eastAsia="en-US"/>
              </w:rPr>
              <w:t>ITV passada</w:t>
            </w:r>
            <w:r w:rsidR="00941097" w:rsidRPr="002B1594">
              <w:rPr>
                <w:rFonts w:eastAsia="Calibri" w:cstheme="minorHAnsi"/>
                <w:sz w:val="24"/>
                <w:szCs w:val="24"/>
                <w:lang w:val="ca-ES" w:eastAsia="en-US"/>
              </w:rPr>
              <w:t xml:space="preserve"> i documentació per a la matriculació </w:t>
            </w:r>
            <w:r w:rsidR="00536BFB" w:rsidRPr="002B1594">
              <w:rPr>
                <w:rFonts w:eastAsia="Calibri" w:cstheme="minorHAnsi"/>
                <w:sz w:val="24"/>
                <w:szCs w:val="24"/>
                <w:lang w:val="ca-ES" w:eastAsia="en-US"/>
              </w:rPr>
              <w:t>(fitxa tècnica homol</w:t>
            </w:r>
            <w:r w:rsidR="006A1D0A" w:rsidRPr="002B1594">
              <w:rPr>
                <w:rFonts w:eastAsia="Calibri" w:cstheme="minorHAnsi"/>
                <w:sz w:val="24"/>
                <w:szCs w:val="24"/>
                <w:lang w:val="ca-ES" w:eastAsia="en-US"/>
              </w:rPr>
              <w:t>ogada)</w:t>
            </w:r>
          </w:p>
        </w:tc>
        <w:tc>
          <w:tcPr>
            <w:tcW w:w="2126" w:type="dxa"/>
          </w:tcPr>
          <w:p w14:paraId="22ADE99C" w14:textId="0A878B5D" w:rsidR="005368EA" w:rsidRPr="002B1594" w:rsidRDefault="006A1D0A" w:rsidP="0098711C">
            <w:pPr>
              <w:spacing w:after="160" w:line="259" w:lineRule="auto"/>
              <w:rPr>
                <w:rFonts w:eastAsia="Calibri" w:cstheme="minorHAnsi"/>
                <w:sz w:val="24"/>
                <w:szCs w:val="24"/>
                <w:lang w:val="ca-ES" w:eastAsia="en-US"/>
              </w:rPr>
            </w:pPr>
            <w:r w:rsidRPr="002B1594">
              <w:rPr>
                <w:rFonts w:eastAsia="Calibri" w:cstheme="minorHAnsi"/>
                <w:sz w:val="24"/>
                <w:szCs w:val="24"/>
                <w:lang w:val="ca-ES" w:eastAsia="en-US"/>
              </w:rPr>
              <w:t>SI</w:t>
            </w:r>
          </w:p>
        </w:tc>
        <w:tc>
          <w:tcPr>
            <w:tcW w:w="4111" w:type="dxa"/>
          </w:tcPr>
          <w:p w14:paraId="04E7D76C" w14:textId="77777777" w:rsidR="005368EA" w:rsidRPr="002B1594" w:rsidRDefault="005368EA" w:rsidP="0098711C">
            <w:pPr>
              <w:spacing w:after="160" w:line="259" w:lineRule="auto"/>
              <w:rPr>
                <w:rFonts w:eastAsia="Calibri" w:cstheme="minorHAnsi"/>
                <w:b/>
                <w:bCs/>
                <w:sz w:val="24"/>
                <w:szCs w:val="24"/>
                <w:lang w:val="ca-ES" w:eastAsia="en-US"/>
              </w:rPr>
            </w:pPr>
          </w:p>
        </w:tc>
      </w:tr>
      <w:tr w:rsidR="005368EA" w:rsidRPr="002B1594" w14:paraId="530FDB63" w14:textId="77777777" w:rsidTr="004B534C">
        <w:tc>
          <w:tcPr>
            <w:tcW w:w="2547" w:type="dxa"/>
          </w:tcPr>
          <w:p w14:paraId="2BEF158A" w14:textId="1E83A87D" w:rsidR="005368EA" w:rsidRPr="002B1594" w:rsidRDefault="00687196" w:rsidP="0098711C">
            <w:pPr>
              <w:spacing w:after="160" w:line="259" w:lineRule="auto"/>
              <w:rPr>
                <w:rFonts w:eastAsia="Calibri" w:cstheme="minorHAnsi"/>
                <w:sz w:val="24"/>
                <w:szCs w:val="24"/>
                <w:lang w:val="ca-ES" w:eastAsia="en-US"/>
              </w:rPr>
            </w:pPr>
            <w:r w:rsidRPr="002B1594">
              <w:rPr>
                <w:rFonts w:eastAsia="Calibri" w:cstheme="minorHAnsi"/>
                <w:sz w:val="24"/>
                <w:szCs w:val="24"/>
                <w:lang w:val="ca-ES" w:eastAsia="en-US"/>
              </w:rPr>
              <w:t>Garantia contra defectes de fabricació</w:t>
            </w:r>
          </w:p>
        </w:tc>
        <w:tc>
          <w:tcPr>
            <w:tcW w:w="2126" w:type="dxa"/>
          </w:tcPr>
          <w:p w14:paraId="0E1A1B43" w14:textId="0942BC9D" w:rsidR="005368EA" w:rsidRPr="002B1594" w:rsidRDefault="00AB25AD" w:rsidP="0098711C">
            <w:pPr>
              <w:spacing w:after="160" w:line="259" w:lineRule="auto"/>
              <w:rPr>
                <w:rFonts w:eastAsia="Calibri" w:cstheme="minorHAnsi"/>
                <w:sz w:val="24"/>
                <w:szCs w:val="24"/>
                <w:lang w:val="ca-ES" w:eastAsia="en-US"/>
              </w:rPr>
            </w:pPr>
            <w:r w:rsidRPr="002B1594">
              <w:rPr>
                <w:rFonts w:eastAsia="Calibri" w:cstheme="minorHAnsi"/>
                <w:sz w:val="24"/>
                <w:szCs w:val="24"/>
                <w:lang w:val="ca-ES" w:eastAsia="en-US"/>
              </w:rPr>
              <w:t>Mín</w:t>
            </w:r>
            <w:r w:rsidR="001D2305" w:rsidRPr="002B1594">
              <w:rPr>
                <w:rFonts w:eastAsia="Calibri" w:cstheme="minorHAnsi"/>
                <w:sz w:val="24"/>
                <w:szCs w:val="24"/>
                <w:lang w:val="ca-ES" w:eastAsia="en-US"/>
              </w:rPr>
              <w:t>im</w:t>
            </w:r>
            <w:r w:rsidR="0027002F" w:rsidRPr="002B1594">
              <w:rPr>
                <w:rFonts w:eastAsia="Calibri" w:cstheme="minorHAnsi"/>
                <w:sz w:val="24"/>
                <w:szCs w:val="24"/>
                <w:lang w:val="ca-ES" w:eastAsia="en-US"/>
              </w:rPr>
              <w:t xml:space="preserve"> de </w:t>
            </w:r>
            <w:r w:rsidR="00631458" w:rsidRPr="002B1594">
              <w:rPr>
                <w:rFonts w:eastAsia="Calibri" w:cstheme="minorHAnsi"/>
                <w:sz w:val="24"/>
                <w:szCs w:val="24"/>
                <w:lang w:val="ca-ES" w:eastAsia="en-US"/>
              </w:rPr>
              <w:t>2 anys</w:t>
            </w:r>
          </w:p>
        </w:tc>
        <w:tc>
          <w:tcPr>
            <w:tcW w:w="4111" w:type="dxa"/>
          </w:tcPr>
          <w:p w14:paraId="1A94A1CC" w14:textId="77777777" w:rsidR="005368EA" w:rsidRPr="002B1594" w:rsidRDefault="005368EA" w:rsidP="0098711C">
            <w:pPr>
              <w:spacing w:after="160" w:line="259" w:lineRule="auto"/>
              <w:rPr>
                <w:rFonts w:eastAsia="Calibri" w:cstheme="minorHAnsi"/>
                <w:b/>
                <w:bCs/>
                <w:sz w:val="24"/>
                <w:szCs w:val="24"/>
                <w:lang w:val="ca-ES" w:eastAsia="en-US"/>
              </w:rPr>
            </w:pPr>
          </w:p>
        </w:tc>
      </w:tr>
      <w:tr w:rsidR="005368EA" w:rsidRPr="002B1594" w14:paraId="0732FC4D" w14:textId="77777777" w:rsidTr="004B534C">
        <w:tc>
          <w:tcPr>
            <w:tcW w:w="2547" w:type="dxa"/>
          </w:tcPr>
          <w:p w14:paraId="22603B5C" w14:textId="1FBE5219" w:rsidR="005368EA" w:rsidRPr="002B1594" w:rsidRDefault="00060CCB" w:rsidP="0098711C">
            <w:pPr>
              <w:spacing w:after="160" w:line="259" w:lineRule="auto"/>
              <w:rPr>
                <w:rFonts w:eastAsia="Calibri" w:cstheme="minorHAnsi"/>
                <w:b/>
                <w:bCs/>
                <w:sz w:val="24"/>
                <w:szCs w:val="24"/>
                <w:lang w:val="ca-ES" w:eastAsia="en-US"/>
              </w:rPr>
            </w:pPr>
            <w:r w:rsidRPr="002B1594">
              <w:rPr>
                <w:rFonts w:eastAsia="Calibri" w:cstheme="minorHAnsi"/>
                <w:sz w:val="24"/>
                <w:szCs w:val="24"/>
                <w:lang w:val="ca-ES" w:eastAsia="en-US"/>
              </w:rPr>
              <w:t>Entrega</w:t>
            </w:r>
            <w:r w:rsidR="002408B6" w:rsidRPr="002B1594">
              <w:rPr>
                <w:rFonts w:eastAsia="Calibri" w:cstheme="minorHAnsi"/>
                <w:sz w:val="24"/>
                <w:szCs w:val="24"/>
                <w:lang w:val="ca-ES" w:eastAsia="en-US"/>
              </w:rPr>
              <w:t xml:space="preserve"> </w:t>
            </w:r>
            <w:r w:rsidR="0057739D" w:rsidRPr="002B1594">
              <w:rPr>
                <w:rFonts w:eastAsia="Calibri" w:cstheme="minorHAnsi"/>
                <w:sz w:val="24"/>
                <w:szCs w:val="24"/>
                <w:lang w:val="ca-ES" w:eastAsia="en-US"/>
              </w:rPr>
              <w:t xml:space="preserve">i posta en marxa amb tècnics </w:t>
            </w:r>
            <w:r w:rsidR="00FA3A35" w:rsidRPr="002B1594">
              <w:rPr>
                <w:rFonts w:eastAsia="Calibri" w:cstheme="minorHAnsi"/>
                <w:sz w:val="24"/>
                <w:szCs w:val="24"/>
                <w:lang w:val="ca-ES" w:eastAsia="en-US"/>
              </w:rPr>
              <w:t xml:space="preserve">al lloc de </w:t>
            </w:r>
            <w:r w:rsidR="00CA37DB" w:rsidRPr="002B1594">
              <w:rPr>
                <w:rFonts w:eastAsia="Calibri" w:cstheme="minorHAnsi"/>
                <w:sz w:val="24"/>
                <w:szCs w:val="24"/>
                <w:lang w:val="ca-ES" w:eastAsia="en-US"/>
              </w:rPr>
              <w:t>lliurament</w:t>
            </w:r>
          </w:p>
        </w:tc>
        <w:tc>
          <w:tcPr>
            <w:tcW w:w="2126" w:type="dxa"/>
          </w:tcPr>
          <w:p w14:paraId="60D1FC75" w14:textId="3FA93520" w:rsidR="005368EA" w:rsidRPr="002B1594" w:rsidRDefault="000946F0" w:rsidP="0098711C">
            <w:pPr>
              <w:spacing w:after="160" w:line="259" w:lineRule="auto"/>
              <w:rPr>
                <w:rFonts w:eastAsia="Calibri" w:cstheme="minorHAnsi"/>
                <w:b/>
                <w:bCs/>
                <w:sz w:val="24"/>
                <w:szCs w:val="24"/>
                <w:lang w:val="ca-ES" w:eastAsia="en-US"/>
              </w:rPr>
            </w:pPr>
            <w:r w:rsidRPr="002B1594">
              <w:rPr>
                <w:rFonts w:eastAsia="Calibri" w:cstheme="minorHAnsi"/>
                <w:sz w:val="24"/>
                <w:szCs w:val="24"/>
                <w:lang w:val="ca-ES" w:eastAsia="en-US"/>
              </w:rPr>
              <w:t>SI</w:t>
            </w:r>
          </w:p>
        </w:tc>
        <w:tc>
          <w:tcPr>
            <w:tcW w:w="4111" w:type="dxa"/>
          </w:tcPr>
          <w:p w14:paraId="72CEEBA5" w14:textId="77777777" w:rsidR="005368EA" w:rsidRPr="002B1594" w:rsidRDefault="005368EA" w:rsidP="0098711C">
            <w:pPr>
              <w:spacing w:after="160" w:line="259" w:lineRule="auto"/>
              <w:rPr>
                <w:rFonts w:eastAsia="Calibri" w:cstheme="minorHAnsi"/>
                <w:b/>
                <w:bCs/>
                <w:sz w:val="24"/>
                <w:szCs w:val="24"/>
                <w:lang w:val="ca-ES" w:eastAsia="en-US"/>
              </w:rPr>
            </w:pPr>
          </w:p>
        </w:tc>
      </w:tr>
      <w:tr w:rsidR="005368EA" w:rsidRPr="002B1594" w14:paraId="4DFE743F" w14:textId="77777777" w:rsidTr="004B534C">
        <w:tc>
          <w:tcPr>
            <w:tcW w:w="2547" w:type="dxa"/>
          </w:tcPr>
          <w:p w14:paraId="4A05C40E" w14:textId="7A254D14" w:rsidR="005368EA" w:rsidRPr="002B1594" w:rsidRDefault="00311012" w:rsidP="0098711C">
            <w:pPr>
              <w:spacing w:after="160" w:line="259" w:lineRule="auto"/>
              <w:rPr>
                <w:rFonts w:eastAsia="Calibri" w:cstheme="minorHAnsi"/>
                <w:sz w:val="24"/>
                <w:szCs w:val="24"/>
                <w:lang w:val="ca-ES" w:eastAsia="en-US"/>
              </w:rPr>
            </w:pPr>
            <w:r w:rsidRPr="002B1594">
              <w:rPr>
                <w:rFonts w:eastAsia="Calibri" w:cstheme="minorHAnsi"/>
                <w:sz w:val="24"/>
                <w:szCs w:val="24"/>
                <w:lang w:val="ca-ES" w:eastAsia="en-US"/>
              </w:rPr>
              <w:lastRenderedPageBreak/>
              <w:t xml:space="preserve">Vaca portaequipatges amb </w:t>
            </w:r>
            <w:r w:rsidR="00342BA1" w:rsidRPr="002B1594">
              <w:rPr>
                <w:rFonts w:eastAsia="Calibri" w:cstheme="minorHAnsi"/>
                <w:sz w:val="24"/>
                <w:szCs w:val="24"/>
                <w:lang w:val="ca-ES" w:eastAsia="en-US"/>
              </w:rPr>
              <w:t>rul</w:t>
            </w:r>
            <w:r w:rsidR="00684F65" w:rsidRPr="002B1594">
              <w:rPr>
                <w:rFonts w:eastAsia="Calibri" w:cstheme="minorHAnsi"/>
                <w:sz w:val="24"/>
                <w:szCs w:val="24"/>
                <w:lang w:val="ca-ES" w:eastAsia="en-US"/>
              </w:rPr>
              <w:t xml:space="preserve">lo de carrega </w:t>
            </w:r>
            <w:r w:rsidR="001441DE" w:rsidRPr="002B1594">
              <w:rPr>
                <w:rFonts w:eastAsia="Calibri" w:cstheme="minorHAnsi"/>
                <w:sz w:val="24"/>
                <w:szCs w:val="24"/>
                <w:lang w:val="ca-ES" w:eastAsia="en-US"/>
              </w:rPr>
              <w:t>instal·lada</w:t>
            </w:r>
          </w:p>
        </w:tc>
        <w:tc>
          <w:tcPr>
            <w:tcW w:w="2126" w:type="dxa"/>
          </w:tcPr>
          <w:p w14:paraId="5A3F1BC2" w14:textId="40058E57" w:rsidR="005368EA" w:rsidRPr="002B1594" w:rsidRDefault="00C00DFB" w:rsidP="0098711C">
            <w:pPr>
              <w:spacing w:after="160" w:line="259" w:lineRule="auto"/>
              <w:rPr>
                <w:rFonts w:eastAsia="Calibri" w:cstheme="minorHAnsi"/>
                <w:sz w:val="24"/>
                <w:szCs w:val="24"/>
                <w:lang w:val="ca-ES" w:eastAsia="en-US"/>
              </w:rPr>
            </w:pPr>
            <w:r w:rsidRPr="002B1594">
              <w:rPr>
                <w:rFonts w:eastAsia="Calibri" w:cstheme="minorHAnsi"/>
                <w:sz w:val="24"/>
                <w:szCs w:val="24"/>
                <w:lang w:val="ca-ES" w:eastAsia="en-US"/>
              </w:rPr>
              <w:t>SI</w:t>
            </w:r>
          </w:p>
        </w:tc>
        <w:tc>
          <w:tcPr>
            <w:tcW w:w="4111" w:type="dxa"/>
          </w:tcPr>
          <w:p w14:paraId="4218D70A" w14:textId="77777777" w:rsidR="005368EA" w:rsidRPr="002B1594" w:rsidRDefault="005368EA" w:rsidP="0098711C">
            <w:pPr>
              <w:spacing w:after="160" w:line="259" w:lineRule="auto"/>
              <w:rPr>
                <w:rFonts w:eastAsia="Calibri" w:cstheme="minorHAnsi"/>
                <w:b/>
                <w:bCs/>
                <w:sz w:val="24"/>
                <w:szCs w:val="24"/>
                <w:lang w:val="ca-ES" w:eastAsia="en-US"/>
              </w:rPr>
            </w:pPr>
          </w:p>
        </w:tc>
      </w:tr>
    </w:tbl>
    <w:p w14:paraId="66B47D33" w14:textId="6D5D2801" w:rsidR="00D93DF2" w:rsidRPr="002B1594" w:rsidRDefault="00580BF5" w:rsidP="0098711C">
      <w:pPr>
        <w:spacing w:after="160" w:line="259" w:lineRule="auto"/>
        <w:rPr>
          <w:rFonts w:eastAsia="Calibri" w:cstheme="minorHAnsi"/>
          <w:b/>
          <w:bCs/>
          <w:sz w:val="24"/>
          <w:szCs w:val="24"/>
          <w:lang w:val="ca-ES" w:eastAsia="en-US"/>
        </w:rPr>
      </w:pPr>
      <w:r w:rsidRPr="002B1594">
        <w:rPr>
          <w:rFonts w:cstheme="minorHAnsi"/>
          <w:sz w:val="24"/>
          <w:szCs w:val="24"/>
          <w:vertAlign w:val="superscript"/>
          <w:lang w:val="ca-ES"/>
        </w:rPr>
        <w:t>(1)</w:t>
      </w:r>
      <w:r w:rsidRPr="002B1594">
        <w:rPr>
          <w:rFonts w:cstheme="minorHAnsi"/>
          <w:sz w:val="24"/>
          <w:szCs w:val="24"/>
          <w:lang w:val="ca-ES"/>
        </w:rPr>
        <w:t xml:space="preserve"> Categoria N</w:t>
      </w:r>
      <w:r w:rsidRPr="002B1594">
        <w:rPr>
          <w:rFonts w:cstheme="minorHAnsi"/>
          <w:sz w:val="24"/>
          <w:szCs w:val="24"/>
          <w:vertAlign w:val="subscript"/>
          <w:lang w:val="ca-ES"/>
        </w:rPr>
        <w:t>1</w:t>
      </w:r>
      <w:r w:rsidRPr="002B1594">
        <w:rPr>
          <w:rFonts w:cstheme="minorHAnsi"/>
          <w:sz w:val="24"/>
          <w:szCs w:val="24"/>
          <w:lang w:val="ca-ES"/>
        </w:rPr>
        <w:t xml:space="preserve"> d’acord amb la Directiva 2007/46/CE del Parlament Europeu i Consell, modificada pel Reglament 678/2011 de la Comissió</w:t>
      </w:r>
    </w:p>
    <w:p w14:paraId="6140CAC7" w14:textId="77777777" w:rsidR="00D34403" w:rsidRPr="002B1594" w:rsidRDefault="00D34403" w:rsidP="0098711C">
      <w:pPr>
        <w:spacing w:after="160" w:line="259" w:lineRule="auto"/>
        <w:rPr>
          <w:rFonts w:eastAsia="Calibri" w:cstheme="minorHAnsi"/>
          <w:b/>
          <w:bCs/>
          <w:sz w:val="24"/>
          <w:szCs w:val="24"/>
          <w:lang w:val="ca-ES" w:eastAsia="en-US"/>
        </w:rPr>
      </w:pPr>
    </w:p>
    <w:p w14:paraId="2F777F74" w14:textId="77777777" w:rsidR="00AD78DB" w:rsidRPr="002B1594" w:rsidRDefault="00AD78DB" w:rsidP="00AD78D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 w:line="240" w:lineRule="auto"/>
        <w:rPr>
          <w:rFonts w:eastAsia="Times New Roman" w:cstheme="minorHAnsi"/>
          <w:b/>
          <w:bCs/>
          <w:sz w:val="24"/>
          <w:szCs w:val="24"/>
          <w:lang w:val="ca-ES"/>
        </w:rPr>
      </w:pPr>
      <w:r w:rsidRPr="002B1594">
        <w:rPr>
          <w:rFonts w:eastAsia="Times New Roman" w:cstheme="minorHAnsi"/>
          <w:b/>
          <w:bCs/>
          <w:sz w:val="24"/>
          <w:szCs w:val="24"/>
          <w:lang w:val="ca-ES"/>
        </w:rPr>
        <w:t>Altres característiques:</w:t>
      </w:r>
    </w:p>
    <w:p w14:paraId="1661523F" w14:textId="77777777" w:rsidR="00AD78DB" w:rsidRPr="002B1594" w:rsidRDefault="00AD78DB" w:rsidP="00AD78D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 w:line="240" w:lineRule="auto"/>
        <w:rPr>
          <w:rFonts w:eastAsia="Times New Roman" w:cstheme="minorHAnsi"/>
          <w:sz w:val="24"/>
          <w:szCs w:val="24"/>
          <w:lang w:val="ca-ES"/>
        </w:rPr>
      </w:pPr>
      <w:r w:rsidRPr="002B1594">
        <w:rPr>
          <w:rFonts w:eastAsia="Times New Roman" w:cstheme="minorHAnsi"/>
          <w:sz w:val="24"/>
          <w:szCs w:val="24"/>
          <w:lang w:val="ca-ES"/>
        </w:rPr>
        <w:t>El vehicle s’haurà de lliurar matriculat i amb el certificat de l’ITV corresponent a l’equipament que no estigui inclòs de sèrie en el vehicle.</w:t>
      </w:r>
    </w:p>
    <w:p w14:paraId="2E9CEAD8" w14:textId="77777777" w:rsidR="00AD78DB" w:rsidRPr="002B1594" w:rsidRDefault="00AD78DB" w:rsidP="00AD78D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 w:line="240" w:lineRule="auto"/>
        <w:rPr>
          <w:rFonts w:eastAsia="Times New Roman" w:cstheme="minorHAnsi"/>
          <w:sz w:val="24"/>
          <w:szCs w:val="24"/>
          <w:lang w:val="ca-ES"/>
        </w:rPr>
      </w:pPr>
      <w:r w:rsidRPr="002B1594">
        <w:rPr>
          <w:rFonts w:eastAsia="Times New Roman" w:cstheme="minorHAnsi"/>
          <w:sz w:val="24"/>
          <w:szCs w:val="24"/>
          <w:lang w:val="ca-ES"/>
        </w:rPr>
        <w:t>Els vehicles oferts hauran d’estar inclosos a la base de dades de vehicles de l’ICAEN (</w:t>
      </w:r>
      <w:hyperlink r:id="rId11" w:history="1">
        <w:r w:rsidRPr="002B1594">
          <w:rPr>
            <w:rStyle w:val="Hipervnculo"/>
            <w:rFonts w:eastAsia="Times New Roman" w:cstheme="minorHAnsi"/>
            <w:sz w:val="24"/>
            <w:szCs w:val="24"/>
            <w:lang w:val="ca-ES"/>
          </w:rPr>
          <w:t>https://icaen.gencat.cat/ca/energia/ajuts/mobilitat/pla-moves-iii/moves-iii-2025/</w:t>
        </w:r>
      </w:hyperlink>
      <w:r w:rsidRPr="002B1594">
        <w:rPr>
          <w:rFonts w:eastAsia="Times New Roman" w:cstheme="minorHAnsi"/>
          <w:sz w:val="24"/>
          <w:szCs w:val="24"/>
          <w:lang w:val="ca-ES"/>
        </w:rPr>
        <w:t>), amb l’objectiu de facilitar la sol·licitud de les ajudes corresponents al Pla MOVES III, gestionat a Catalunya per l’Institut Català d’Energia (ICAEN).</w:t>
      </w:r>
    </w:p>
    <w:p w14:paraId="54EA1D89" w14:textId="77777777" w:rsidR="00AD78DB" w:rsidRPr="002B1594" w:rsidRDefault="00AD78DB" w:rsidP="00AD78D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 w:line="240" w:lineRule="auto"/>
        <w:rPr>
          <w:rFonts w:eastAsia="Times New Roman" w:cstheme="minorHAnsi"/>
          <w:sz w:val="24"/>
          <w:szCs w:val="24"/>
          <w:lang w:val="ca-ES"/>
        </w:rPr>
      </w:pPr>
      <w:r w:rsidRPr="002B1594">
        <w:rPr>
          <w:rFonts w:eastAsia="Times New Roman" w:cstheme="minorHAnsi"/>
          <w:sz w:val="24"/>
          <w:szCs w:val="24"/>
          <w:lang w:val="ca-ES"/>
        </w:rPr>
        <w:t>El vehicle es lliurarà retolat a la lluna davantera i posterior i a les dues portes davanteres amb el text AIGÜES DE MATARÓ, SA, juntament amb l’escut corporatiu, d’acord amb les especificacions establertes per l’Oficina de Comunicació Corporativa d’Aigües de Mataró, SA.</w:t>
      </w:r>
    </w:p>
    <w:p w14:paraId="347BEC09" w14:textId="77777777" w:rsidR="00AD78DB" w:rsidRPr="002B1594" w:rsidRDefault="00AD78DB" w:rsidP="00AD78D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 w:line="240" w:lineRule="auto"/>
        <w:rPr>
          <w:rFonts w:eastAsia="Times New Roman" w:cstheme="minorHAnsi"/>
          <w:sz w:val="24"/>
          <w:szCs w:val="24"/>
          <w:lang w:val="ca-ES"/>
        </w:rPr>
      </w:pPr>
      <w:r w:rsidRPr="002B1594">
        <w:rPr>
          <w:rFonts w:eastAsia="Times New Roman" w:cstheme="minorHAnsi"/>
          <w:sz w:val="24"/>
          <w:szCs w:val="24"/>
          <w:lang w:val="ca-ES"/>
        </w:rPr>
        <w:t>També es retolarà segons allò establert a l’article 20 del Reial decret 266/2021, en concret segons el Manual d’Imatge del MOVES III, disponible al lloc web de l’IDAE.</w:t>
      </w:r>
    </w:p>
    <w:p w14:paraId="111AD1E4" w14:textId="77777777" w:rsidR="00AD78DB" w:rsidRPr="002B1594" w:rsidRDefault="00AD78DB" w:rsidP="00AD78D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 w:line="240" w:lineRule="auto"/>
        <w:rPr>
          <w:rFonts w:eastAsia="Times New Roman" w:cstheme="minorHAnsi"/>
          <w:sz w:val="24"/>
          <w:szCs w:val="24"/>
          <w:lang w:val="ca-ES"/>
        </w:rPr>
      </w:pPr>
      <w:r w:rsidRPr="002B1594">
        <w:rPr>
          <w:rFonts w:eastAsia="Times New Roman" w:cstheme="minorHAnsi"/>
          <w:sz w:val="24"/>
          <w:szCs w:val="24"/>
          <w:lang w:val="ca-ES"/>
        </w:rPr>
        <w:t>Totes aquestes retolacions es realitzaran sota la supervisió i aprovació de la persona responsable del contracte.</w:t>
      </w:r>
    </w:p>
    <w:p w14:paraId="1DF578C1" w14:textId="77777777" w:rsidR="00254F00" w:rsidRPr="002B1594" w:rsidRDefault="00254F00" w:rsidP="0098711C">
      <w:pPr>
        <w:spacing w:after="160" w:line="259" w:lineRule="auto"/>
        <w:rPr>
          <w:rFonts w:eastAsia="Calibri" w:cstheme="minorHAnsi"/>
          <w:b/>
          <w:bCs/>
          <w:sz w:val="24"/>
          <w:szCs w:val="24"/>
          <w:lang w:val="ca-ES" w:eastAsia="en-US"/>
        </w:rPr>
      </w:pPr>
    </w:p>
    <w:p w14:paraId="7242DE94" w14:textId="77777777" w:rsidR="00254F00" w:rsidRPr="002B1594" w:rsidRDefault="00254F00" w:rsidP="0098711C">
      <w:pPr>
        <w:spacing w:after="160" w:line="259" w:lineRule="auto"/>
        <w:rPr>
          <w:rFonts w:eastAsia="Calibri" w:cstheme="minorHAnsi"/>
          <w:b/>
          <w:bCs/>
          <w:sz w:val="24"/>
          <w:szCs w:val="24"/>
          <w:lang w:val="ca-ES" w:eastAsia="en-US"/>
        </w:rPr>
      </w:pPr>
    </w:p>
    <w:p w14:paraId="1C54E6AA" w14:textId="3C24E7D1" w:rsidR="00580BF5" w:rsidRPr="002B1594" w:rsidRDefault="000427A6" w:rsidP="000427A6">
      <w:pPr>
        <w:spacing w:after="160" w:line="259" w:lineRule="auto"/>
        <w:rPr>
          <w:rFonts w:eastAsia="Calibri" w:cstheme="minorHAnsi"/>
          <w:b/>
          <w:sz w:val="24"/>
          <w:szCs w:val="24"/>
          <w:lang w:val="ca-ES" w:eastAsia="en-US"/>
        </w:rPr>
      </w:pPr>
      <w:r w:rsidRPr="002B1594">
        <w:rPr>
          <w:rFonts w:eastAsia="Calibri" w:cstheme="minorHAnsi"/>
          <w:b/>
          <w:sz w:val="24"/>
          <w:szCs w:val="24"/>
          <w:lang w:val="ca-ES" w:eastAsia="en-US"/>
        </w:rPr>
        <w:t>CARACTERÍSTIQUES DEL VEHICLE TIPUS FURGONETA</w:t>
      </w:r>
      <w:r w:rsidR="00F83F7A" w:rsidRPr="002B1594">
        <w:rPr>
          <w:rFonts w:eastAsia="Calibri" w:cstheme="minorHAnsi"/>
          <w:b/>
          <w:sz w:val="24"/>
          <w:szCs w:val="24"/>
          <w:lang w:val="ca-ES" w:eastAsia="en-US"/>
        </w:rPr>
        <w:t xml:space="preserve"> GRAN AMB CARROSSERIA DE FURGÓ AMB CABINA SIMPLE</w:t>
      </w:r>
    </w:p>
    <w:p w14:paraId="7D0E8C01" w14:textId="77777777" w:rsidR="00063ACC" w:rsidRPr="002B1594" w:rsidRDefault="00063ACC" w:rsidP="000427A6">
      <w:pPr>
        <w:spacing w:after="160" w:line="259" w:lineRule="auto"/>
        <w:rPr>
          <w:rFonts w:eastAsia="Calibri" w:cstheme="minorHAnsi"/>
          <w:b/>
          <w:sz w:val="24"/>
          <w:szCs w:val="24"/>
          <w:lang w:val="ca-ES" w:eastAsia="en-US"/>
        </w:rPr>
      </w:pPr>
    </w:p>
    <w:tbl>
      <w:tblPr>
        <w:tblStyle w:val="Tablaconcuadrcula"/>
        <w:tblW w:w="9018" w:type="dxa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36"/>
        <w:gridCol w:w="5082"/>
      </w:tblGrid>
      <w:tr w:rsidR="00580BF5" w:rsidRPr="002B1594" w14:paraId="219043B5" w14:textId="77777777" w:rsidTr="00C07DCB">
        <w:tc>
          <w:tcPr>
            <w:tcW w:w="3936" w:type="dxa"/>
          </w:tcPr>
          <w:p w14:paraId="0021BD7C" w14:textId="77777777" w:rsidR="00580BF5" w:rsidRPr="002B1594" w:rsidRDefault="00580BF5" w:rsidP="00580BF5">
            <w:pPr>
              <w:spacing w:before="120" w:after="120" w:line="240" w:lineRule="auto"/>
              <w:jc w:val="left"/>
              <w:rPr>
                <w:rFonts w:eastAsia="Times New Roman" w:cstheme="minorHAnsi"/>
                <w:b/>
                <w:bCs/>
                <w:sz w:val="24"/>
                <w:szCs w:val="24"/>
                <w:lang w:val="ca-ES"/>
              </w:rPr>
            </w:pPr>
            <w:r w:rsidRPr="002B1594">
              <w:rPr>
                <w:rFonts w:eastAsia="Times New Roman" w:cstheme="minorHAnsi"/>
                <w:b/>
                <w:bCs/>
                <w:sz w:val="24"/>
                <w:szCs w:val="24"/>
                <w:lang w:val="ca-ES"/>
              </w:rPr>
              <w:t>Descripció general</w:t>
            </w:r>
          </w:p>
        </w:tc>
        <w:tc>
          <w:tcPr>
            <w:tcW w:w="5082" w:type="dxa"/>
          </w:tcPr>
          <w:p w14:paraId="296EFA97" w14:textId="77777777" w:rsidR="00580BF5" w:rsidRPr="002B1594" w:rsidRDefault="00580BF5" w:rsidP="00580BF5">
            <w:pPr>
              <w:spacing w:before="120" w:after="120" w:line="240" w:lineRule="auto"/>
              <w:jc w:val="left"/>
              <w:rPr>
                <w:rFonts w:eastAsia="Times New Roman" w:cstheme="minorHAnsi"/>
                <w:sz w:val="24"/>
                <w:szCs w:val="24"/>
                <w:lang w:val="ca-ES"/>
              </w:rPr>
            </w:pPr>
            <w:r w:rsidRPr="002B1594">
              <w:rPr>
                <w:rFonts w:eastAsia="Times New Roman" w:cstheme="minorHAnsi"/>
                <w:sz w:val="24"/>
                <w:szCs w:val="24"/>
                <w:lang w:val="ca-ES"/>
              </w:rPr>
              <w:t>Vehicle nou tipus furgoneta, totalment cobert destinat al transport de mercaderies, amb carrosseria tipus furgó, amb una massa màxima no superior a 3,5 tones. Categoria N</w:t>
            </w:r>
            <w:r w:rsidRPr="002B1594">
              <w:rPr>
                <w:rFonts w:eastAsia="Times New Roman" w:cstheme="minorHAnsi"/>
                <w:sz w:val="24"/>
                <w:szCs w:val="24"/>
                <w:vertAlign w:val="subscript"/>
                <w:lang w:val="ca-ES"/>
              </w:rPr>
              <w:t>1</w:t>
            </w:r>
            <w:r w:rsidRPr="002B1594">
              <w:rPr>
                <w:rFonts w:eastAsia="Times New Roman" w:cstheme="minorHAnsi"/>
                <w:sz w:val="24"/>
                <w:szCs w:val="24"/>
                <w:vertAlign w:val="superscript"/>
                <w:lang w:val="ca-ES"/>
              </w:rPr>
              <w:t>(1)</w:t>
            </w:r>
          </w:p>
        </w:tc>
      </w:tr>
      <w:tr w:rsidR="00580BF5" w:rsidRPr="002B1594" w14:paraId="71A99DC0" w14:textId="77777777" w:rsidTr="00C07DCB">
        <w:tc>
          <w:tcPr>
            <w:tcW w:w="3936" w:type="dxa"/>
          </w:tcPr>
          <w:p w14:paraId="3682383E" w14:textId="77777777" w:rsidR="00580BF5" w:rsidRPr="002B1594" w:rsidRDefault="00580BF5" w:rsidP="00580BF5">
            <w:pPr>
              <w:spacing w:before="120" w:after="120" w:line="240" w:lineRule="auto"/>
              <w:jc w:val="left"/>
              <w:rPr>
                <w:rFonts w:eastAsia="Times New Roman" w:cstheme="minorHAnsi"/>
                <w:sz w:val="24"/>
                <w:szCs w:val="24"/>
                <w:lang w:val="ca-ES"/>
              </w:rPr>
            </w:pPr>
            <w:r w:rsidRPr="002B1594">
              <w:rPr>
                <w:rFonts w:eastAsia="Times New Roman" w:cstheme="minorHAnsi"/>
                <w:sz w:val="24"/>
                <w:szCs w:val="24"/>
                <w:lang w:val="ca-ES"/>
              </w:rPr>
              <w:t>Nombre de places</w:t>
            </w:r>
          </w:p>
        </w:tc>
        <w:tc>
          <w:tcPr>
            <w:tcW w:w="5082" w:type="dxa"/>
          </w:tcPr>
          <w:p w14:paraId="3CB472EC" w14:textId="77777777" w:rsidR="00580BF5" w:rsidRPr="002B1594" w:rsidRDefault="00580BF5" w:rsidP="00580BF5">
            <w:pPr>
              <w:spacing w:before="120" w:after="120" w:line="240" w:lineRule="auto"/>
              <w:jc w:val="left"/>
              <w:rPr>
                <w:rFonts w:eastAsia="Times New Roman" w:cstheme="minorHAnsi"/>
                <w:sz w:val="24"/>
                <w:szCs w:val="24"/>
                <w:lang w:val="ca-ES"/>
              </w:rPr>
            </w:pPr>
            <w:r w:rsidRPr="002B1594">
              <w:rPr>
                <w:rFonts w:eastAsia="Times New Roman" w:cstheme="minorHAnsi"/>
                <w:sz w:val="24"/>
                <w:szCs w:val="24"/>
                <w:lang w:val="ca-ES"/>
              </w:rPr>
              <w:t>3 (totes davanteres)</w:t>
            </w:r>
          </w:p>
        </w:tc>
      </w:tr>
      <w:tr w:rsidR="00580BF5" w:rsidRPr="002B1594" w14:paraId="7CB020FF" w14:textId="77777777" w:rsidTr="00C07DCB">
        <w:tc>
          <w:tcPr>
            <w:tcW w:w="3936" w:type="dxa"/>
          </w:tcPr>
          <w:p w14:paraId="1315BCAC" w14:textId="77777777" w:rsidR="00580BF5" w:rsidRPr="002B1594" w:rsidRDefault="00580BF5" w:rsidP="00580BF5">
            <w:pPr>
              <w:spacing w:before="120" w:after="120" w:line="240" w:lineRule="auto"/>
              <w:jc w:val="left"/>
              <w:rPr>
                <w:rFonts w:eastAsia="Times New Roman" w:cstheme="minorHAnsi"/>
                <w:sz w:val="24"/>
                <w:szCs w:val="24"/>
                <w:lang w:val="ca-ES"/>
              </w:rPr>
            </w:pPr>
            <w:r w:rsidRPr="002B1594">
              <w:rPr>
                <w:rFonts w:eastAsia="Times New Roman" w:cstheme="minorHAnsi"/>
                <w:sz w:val="24"/>
                <w:szCs w:val="24"/>
                <w:lang w:val="ca-ES"/>
              </w:rPr>
              <w:t>Zona de càrrega</w:t>
            </w:r>
          </w:p>
        </w:tc>
        <w:tc>
          <w:tcPr>
            <w:tcW w:w="5082" w:type="dxa"/>
          </w:tcPr>
          <w:p w14:paraId="43F3D7F1" w14:textId="77777777" w:rsidR="00580BF5" w:rsidRPr="002B1594" w:rsidRDefault="00580BF5" w:rsidP="00580BF5">
            <w:pPr>
              <w:spacing w:before="120" w:after="120" w:line="240" w:lineRule="auto"/>
              <w:jc w:val="left"/>
              <w:rPr>
                <w:rFonts w:eastAsia="Times New Roman" w:cstheme="minorHAnsi"/>
                <w:sz w:val="24"/>
                <w:szCs w:val="24"/>
                <w:lang w:val="ca-ES"/>
              </w:rPr>
            </w:pPr>
            <w:r w:rsidRPr="002B1594">
              <w:rPr>
                <w:rFonts w:eastAsia="Times New Roman" w:cstheme="minorHAnsi"/>
                <w:sz w:val="24"/>
                <w:szCs w:val="24"/>
                <w:lang w:val="ca-ES"/>
              </w:rPr>
              <w:t>Sí, posterior</w:t>
            </w:r>
          </w:p>
        </w:tc>
      </w:tr>
      <w:tr w:rsidR="00580BF5" w:rsidRPr="002B1594" w14:paraId="2F8BAEF7" w14:textId="77777777" w:rsidTr="00C07DCB">
        <w:tc>
          <w:tcPr>
            <w:tcW w:w="3936" w:type="dxa"/>
          </w:tcPr>
          <w:p w14:paraId="0BEEDEC9" w14:textId="77777777" w:rsidR="00580BF5" w:rsidRPr="002B1594" w:rsidRDefault="00580BF5" w:rsidP="00580BF5">
            <w:pPr>
              <w:spacing w:before="120" w:after="120" w:line="240" w:lineRule="auto"/>
              <w:jc w:val="left"/>
              <w:rPr>
                <w:rFonts w:eastAsia="Times New Roman" w:cstheme="minorHAnsi"/>
                <w:sz w:val="24"/>
                <w:szCs w:val="24"/>
                <w:lang w:val="ca-ES"/>
              </w:rPr>
            </w:pPr>
            <w:r w:rsidRPr="002B1594">
              <w:rPr>
                <w:rFonts w:eastAsia="Times New Roman" w:cstheme="minorHAnsi"/>
                <w:sz w:val="24"/>
                <w:szCs w:val="24"/>
                <w:lang w:val="ca-ES"/>
              </w:rPr>
              <w:t>Color de la carrosseria</w:t>
            </w:r>
          </w:p>
        </w:tc>
        <w:tc>
          <w:tcPr>
            <w:tcW w:w="5082" w:type="dxa"/>
          </w:tcPr>
          <w:p w14:paraId="65E57A24" w14:textId="77777777" w:rsidR="00580BF5" w:rsidRPr="002B1594" w:rsidRDefault="00580BF5" w:rsidP="00580BF5">
            <w:pPr>
              <w:spacing w:before="120" w:after="120" w:line="240" w:lineRule="auto"/>
              <w:jc w:val="left"/>
              <w:rPr>
                <w:rFonts w:eastAsia="Times New Roman" w:cstheme="minorHAnsi"/>
                <w:sz w:val="24"/>
                <w:szCs w:val="24"/>
                <w:lang w:val="ca-ES"/>
              </w:rPr>
            </w:pPr>
            <w:r w:rsidRPr="002B1594">
              <w:rPr>
                <w:rFonts w:eastAsia="Times New Roman" w:cstheme="minorHAnsi"/>
                <w:sz w:val="24"/>
                <w:szCs w:val="24"/>
                <w:lang w:val="ca-ES"/>
              </w:rPr>
              <w:t>Blanc (caracterització d’Aigües de Mataró segons PCA)</w:t>
            </w:r>
          </w:p>
        </w:tc>
      </w:tr>
      <w:tr w:rsidR="00580BF5" w:rsidRPr="002B1594" w14:paraId="6D59497F" w14:textId="77777777" w:rsidTr="00C07DCB">
        <w:tc>
          <w:tcPr>
            <w:tcW w:w="3936" w:type="dxa"/>
          </w:tcPr>
          <w:p w14:paraId="1CC40530" w14:textId="77777777" w:rsidR="00580BF5" w:rsidRPr="002B1594" w:rsidRDefault="00580BF5" w:rsidP="00580BF5">
            <w:pPr>
              <w:spacing w:before="120" w:after="120" w:line="240" w:lineRule="auto"/>
              <w:jc w:val="left"/>
              <w:rPr>
                <w:rFonts w:eastAsia="Times New Roman" w:cstheme="minorHAnsi"/>
                <w:sz w:val="24"/>
                <w:szCs w:val="24"/>
                <w:lang w:val="ca-ES"/>
              </w:rPr>
            </w:pPr>
            <w:r w:rsidRPr="002B1594">
              <w:rPr>
                <w:rFonts w:eastAsia="Times New Roman" w:cstheme="minorHAnsi"/>
                <w:sz w:val="24"/>
                <w:szCs w:val="24"/>
                <w:lang w:val="ca-ES"/>
              </w:rPr>
              <w:t>Motor</w:t>
            </w:r>
          </w:p>
        </w:tc>
        <w:tc>
          <w:tcPr>
            <w:tcW w:w="5082" w:type="dxa"/>
          </w:tcPr>
          <w:p w14:paraId="2707B28B" w14:textId="77777777" w:rsidR="00580BF5" w:rsidRPr="002B1594" w:rsidRDefault="00580BF5" w:rsidP="00580BF5">
            <w:pPr>
              <w:spacing w:before="120" w:after="120" w:line="240" w:lineRule="auto"/>
              <w:jc w:val="left"/>
              <w:rPr>
                <w:rFonts w:eastAsia="Times New Roman" w:cstheme="minorHAnsi"/>
                <w:sz w:val="24"/>
                <w:szCs w:val="24"/>
                <w:lang w:val="ca-ES"/>
              </w:rPr>
            </w:pPr>
            <w:r w:rsidRPr="002B1594">
              <w:rPr>
                <w:rFonts w:eastAsia="Times New Roman" w:cstheme="minorHAnsi"/>
                <w:sz w:val="24"/>
                <w:szCs w:val="24"/>
                <w:lang w:val="ca-ES"/>
              </w:rPr>
              <w:t xml:space="preserve">Mínim 100 </w:t>
            </w:r>
            <w:proofErr w:type="spellStart"/>
            <w:r w:rsidRPr="002B1594">
              <w:rPr>
                <w:rFonts w:eastAsia="Times New Roman" w:cstheme="minorHAnsi"/>
                <w:sz w:val="24"/>
                <w:szCs w:val="24"/>
                <w:lang w:val="ca-ES"/>
              </w:rPr>
              <w:t>Kw</w:t>
            </w:r>
            <w:proofErr w:type="spellEnd"/>
          </w:p>
        </w:tc>
      </w:tr>
      <w:tr w:rsidR="00580BF5" w:rsidRPr="002B1594" w14:paraId="0FCB1D23" w14:textId="77777777" w:rsidTr="00C07DCB">
        <w:tc>
          <w:tcPr>
            <w:tcW w:w="3936" w:type="dxa"/>
          </w:tcPr>
          <w:p w14:paraId="15658686" w14:textId="77777777" w:rsidR="00580BF5" w:rsidRPr="002B1594" w:rsidRDefault="00580BF5" w:rsidP="00580BF5">
            <w:pPr>
              <w:spacing w:before="120" w:after="120" w:line="240" w:lineRule="auto"/>
              <w:jc w:val="left"/>
              <w:rPr>
                <w:rFonts w:eastAsia="Times New Roman" w:cstheme="minorHAnsi"/>
                <w:sz w:val="24"/>
                <w:szCs w:val="24"/>
                <w:lang w:val="ca-ES"/>
              </w:rPr>
            </w:pPr>
            <w:r w:rsidRPr="002B1594">
              <w:rPr>
                <w:rFonts w:eastAsia="Times New Roman" w:cstheme="minorHAnsi"/>
                <w:sz w:val="24"/>
                <w:szCs w:val="24"/>
                <w:lang w:val="ca-ES"/>
              </w:rPr>
              <w:lastRenderedPageBreak/>
              <w:t>Tipus de motor</w:t>
            </w:r>
          </w:p>
        </w:tc>
        <w:tc>
          <w:tcPr>
            <w:tcW w:w="5082" w:type="dxa"/>
          </w:tcPr>
          <w:p w14:paraId="72E6800B" w14:textId="77777777" w:rsidR="00580BF5" w:rsidRPr="002B1594" w:rsidRDefault="00580BF5" w:rsidP="00580BF5">
            <w:pPr>
              <w:spacing w:before="120" w:after="120" w:line="240" w:lineRule="auto"/>
              <w:jc w:val="left"/>
              <w:rPr>
                <w:rFonts w:eastAsia="Times New Roman" w:cstheme="minorHAnsi"/>
                <w:sz w:val="24"/>
                <w:szCs w:val="24"/>
                <w:lang w:val="ca-ES"/>
              </w:rPr>
            </w:pPr>
            <w:r w:rsidRPr="002B1594">
              <w:rPr>
                <w:rFonts w:eastAsia="Times New Roman" w:cstheme="minorHAnsi"/>
                <w:sz w:val="24"/>
                <w:szCs w:val="24"/>
                <w:lang w:val="ca-ES"/>
              </w:rPr>
              <w:t>100% elèctric</w:t>
            </w:r>
          </w:p>
        </w:tc>
      </w:tr>
      <w:tr w:rsidR="00580BF5" w:rsidRPr="002B1594" w14:paraId="0880BDFF" w14:textId="77777777" w:rsidTr="00C07DCB">
        <w:tc>
          <w:tcPr>
            <w:tcW w:w="3936" w:type="dxa"/>
          </w:tcPr>
          <w:p w14:paraId="7E2973FE" w14:textId="77777777" w:rsidR="00580BF5" w:rsidRPr="002B1594" w:rsidRDefault="00580BF5" w:rsidP="00580BF5">
            <w:pPr>
              <w:spacing w:before="120" w:after="120" w:line="240" w:lineRule="auto"/>
              <w:jc w:val="left"/>
              <w:rPr>
                <w:rFonts w:eastAsia="Times New Roman" w:cstheme="minorHAnsi"/>
                <w:sz w:val="24"/>
                <w:szCs w:val="24"/>
                <w:lang w:val="ca-ES"/>
              </w:rPr>
            </w:pPr>
            <w:r w:rsidRPr="002B1594">
              <w:rPr>
                <w:rFonts w:eastAsia="Times New Roman" w:cstheme="minorHAnsi"/>
                <w:sz w:val="24"/>
                <w:szCs w:val="24"/>
                <w:lang w:val="ca-ES"/>
              </w:rPr>
              <w:t>Potència</w:t>
            </w:r>
          </w:p>
        </w:tc>
        <w:tc>
          <w:tcPr>
            <w:tcW w:w="5082" w:type="dxa"/>
          </w:tcPr>
          <w:p w14:paraId="1753E4E4" w14:textId="77777777" w:rsidR="00580BF5" w:rsidRPr="002B1594" w:rsidRDefault="00580BF5" w:rsidP="00580BF5">
            <w:pPr>
              <w:spacing w:before="120" w:after="120" w:line="240" w:lineRule="auto"/>
              <w:jc w:val="left"/>
              <w:rPr>
                <w:rFonts w:eastAsia="Times New Roman" w:cstheme="minorHAnsi"/>
                <w:sz w:val="24"/>
                <w:szCs w:val="24"/>
                <w:lang w:val="ca-ES"/>
              </w:rPr>
            </w:pPr>
            <w:r w:rsidRPr="002B1594">
              <w:rPr>
                <w:rFonts w:eastAsia="Times New Roman" w:cstheme="minorHAnsi"/>
                <w:sz w:val="24"/>
                <w:szCs w:val="24"/>
                <w:lang w:val="ca-ES"/>
              </w:rPr>
              <w:t xml:space="preserve">Mínim 100 </w:t>
            </w:r>
            <w:proofErr w:type="spellStart"/>
            <w:r w:rsidRPr="002B1594">
              <w:rPr>
                <w:rFonts w:eastAsia="Times New Roman" w:cstheme="minorHAnsi"/>
                <w:sz w:val="24"/>
                <w:szCs w:val="24"/>
                <w:lang w:val="ca-ES"/>
              </w:rPr>
              <w:t>Kw</w:t>
            </w:r>
            <w:proofErr w:type="spellEnd"/>
            <w:r w:rsidRPr="002B1594">
              <w:rPr>
                <w:rFonts w:eastAsia="Times New Roman" w:cstheme="minorHAnsi"/>
                <w:sz w:val="24"/>
                <w:szCs w:val="24"/>
                <w:lang w:val="ca-ES"/>
              </w:rPr>
              <w:t xml:space="preserve"> (136 CV)</w:t>
            </w:r>
          </w:p>
        </w:tc>
      </w:tr>
      <w:tr w:rsidR="00580BF5" w:rsidRPr="002B1594" w14:paraId="2CC886C2" w14:textId="77777777" w:rsidTr="00C07DCB">
        <w:tc>
          <w:tcPr>
            <w:tcW w:w="3936" w:type="dxa"/>
          </w:tcPr>
          <w:p w14:paraId="4E0597D5" w14:textId="77777777" w:rsidR="00580BF5" w:rsidRPr="002B1594" w:rsidRDefault="00580BF5" w:rsidP="00580BF5">
            <w:pPr>
              <w:spacing w:before="120" w:after="120" w:line="240" w:lineRule="auto"/>
              <w:jc w:val="left"/>
              <w:rPr>
                <w:rFonts w:eastAsia="Times New Roman" w:cstheme="minorHAnsi"/>
                <w:sz w:val="24"/>
                <w:szCs w:val="24"/>
                <w:lang w:val="ca-ES"/>
              </w:rPr>
            </w:pPr>
            <w:r w:rsidRPr="002B1594">
              <w:rPr>
                <w:rFonts w:eastAsia="Times New Roman" w:cstheme="minorHAnsi"/>
                <w:sz w:val="24"/>
                <w:szCs w:val="24"/>
                <w:lang w:val="ca-ES"/>
              </w:rPr>
              <w:t>Classificació mediambiental DGT</w:t>
            </w:r>
          </w:p>
        </w:tc>
        <w:tc>
          <w:tcPr>
            <w:tcW w:w="5082" w:type="dxa"/>
          </w:tcPr>
          <w:p w14:paraId="479EA90F" w14:textId="77777777" w:rsidR="00580BF5" w:rsidRPr="002B1594" w:rsidRDefault="00580BF5" w:rsidP="00580BF5">
            <w:pPr>
              <w:spacing w:before="120" w:after="120" w:line="240" w:lineRule="auto"/>
              <w:jc w:val="left"/>
              <w:rPr>
                <w:rFonts w:eastAsia="Times New Roman" w:cstheme="minorHAnsi"/>
                <w:sz w:val="24"/>
                <w:szCs w:val="24"/>
                <w:lang w:val="ca-ES"/>
              </w:rPr>
            </w:pPr>
            <w:r w:rsidRPr="002B1594">
              <w:rPr>
                <w:rFonts w:eastAsia="Times New Roman" w:cstheme="minorHAnsi"/>
                <w:sz w:val="24"/>
                <w:szCs w:val="24"/>
                <w:lang w:val="ca-ES"/>
              </w:rPr>
              <w:t>“Zero emissions” (Resolució de 13/04/2016 de la DGT (BOE núm. 96 del 21 abril 2016))</w:t>
            </w:r>
          </w:p>
        </w:tc>
      </w:tr>
      <w:tr w:rsidR="00580BF5" w:rsidRPr="002B1594" w14:paraId="5C6EE9F5" w14:textId="77777777" w:rsidTr="00C07DCB">
        <w:tc>
          <w:tcPr>
            <w:tcW w:w="3936" w:type="dxa"/>
          </w:tcPr>
          <w:p w14:paraId="23E67FF1" w14:textId="77777777" w:rsidR="00580BF5" w:rsidRPr="002B1594" w:rsidRDefault="00580BF5" w:rsidP="00580BF5">
            <w:pPr>
              <w:spacing w:before="120" w:after="120" w:line="240" w:lineRule="auto"/>
              <w:jc w:val="left"/>
              <w:rPr>
                <w:rFonts w:eastAsia="Times New Roman" w:cstheme="minorHAnsi"/>
                <w:sz w:val="24"/>
                <w:szCs w:val="24"/>
                <w:lang w:val="ca-ES"/>
              </w:rPr>
            </w:pPr>
            <w:r w:rsidRPr="002B1594">
              <w:rPr>
                <w:rFonts w:eastAsia="Times New Roman" w:cstheme="minorHAnsi"/>
                <w:sz w:val="24"/>
                <w:szCs w:val="24"/>
                <w:lang w:val="ca-ES"/>
              </w:rPr>
              <w:t>Caixa de canvis</w:t>
            </w:r>
          </w:p>
        </w:tc>
        <w:tc>
          <w:tcPr>
            <w:tcW w:w="5082" w:type="dxa"/>
          </w:tcPr>
          <w:p w14:paraId="5CC7149E" w14:textId="77777777" w:rsidR="00580BF5" w:rsidRPr="002B1594" w:rsidRDefault="00580BF5" w:rsidP="00580BF5">
            <w:pPr>
              <w:spacing w:before="120" w:after="120" w:line="240" w:lineRule="auto"/>
              <w:jc w:val="left"/>
              <w:rPr>
                <w:rFonts w:eastAsia="Times New Roman" w:cstheme="minorHAnsi"/>
                <w:sz w:val="24"/>
                <w:szCs w:val="24"/>
                <w:lang w:val="ca-ES"/>
              </w:rPr>
            </w:pPr>
            <w:r w:rsidRPr="002B1594">
              <w:rPr>
                <w:rFonts w:eastAsia="Times New Roman" w:cstheme="minorHAnsi"/>
                <w:sz w:val="24"/>
                <w:szCs w:val="24"/>
                <w:lang w:val="ca-ES"/>
              </w:rPr>
              <w:t>Automàtic</w:t>
            </w:r>
          </w:p>
        </w:tc>
      </w:tr>
      <w:tr w:rsidR="00063ACC" w:rsidRPr="001230A4" w14:paraId="12D306CC" w14:textId="77777777" w:rsidTr="00C07DCB">
        <w:tc>
          <w:tcPr>
            <w:tcW w:w="3936" w:type="dxa"/>
          </w:tcPr>
          <w:p w14:paraId="3B9753A9" w14:textId="77777777" w:rsidR="00063ACC" w:rsidRPr="002B1594" w:rsidRDefault="00063ACC" w:rsidP="00580BF5">
            <w:pPr>
              <w:spacing w:before="120" w:after="120" w:line="240" w:lineRule="auto"/>
              <w:rPr>
                <w:rFonts w:eastAsia="Times New Roman" w:cstheme="minorHAnsi"/>
                <w:b/>
                <w:bCs/>
                <w:sz w:val="24"/>
                <w:szCs w:val="24"/>
                <w:lang w:val="ca-ES"/>
              </w:rPr>
            </w:pPr>
          </w:p>
        </w:tc>
        <w:tc>
          <w:tcPr>
            <w:tcW w:w="5082" w:type="dxa"/>
          </w:tcPr>
          <w:p w14:paraId="1C79E7CA" w14:textId="77777777" w:rsidR="00063ACC" w:rsidRDefault="00063ACC" w:rsidP="00580BF5">
            <w:pPr>
              <w:spacing w:before="120" w:after="120" w:line="240" w:lineRule="auto"/>
              <w:rPr>
                <w:rFonts w:eastAsia="Times New Roman" w:cstheme="minorHAnsi"/>
                <w:sz w:val="24"/>
                <w:szCs w:val="24"/>
                <w:lang w:val="ca-ES"/>
              </w:rPr>
            </w:pPr>
          </w:p>
          <w:p w14:paraId="37715B94" w14:textId="77777777" w:rsidR="00063ACC" w:rsidRPr="002B1594" w:rsidRDefault="00063ACC" w:rsidP="00580BF5">
            <w:pPr>
              <w:spacing w:before="120" w:after="120" w:line="240" w:lineRule="auto"/>
              <w:rPr>
                <w:rFonts w:eastAsia="Times New Roman" w:cstheme="minorHAnsi"/>
                <w:sz w:val="24"/>
                <w:szCs w:val="24"/>
                <w:lang w:val="ca-ES"/>
              </w:rPr>
            </w:pPr>
          </w:p>
        </w:tc>
      </w:tr>
      <w:tr w:rsidR="00580BF5" w:rsidRPr="00597763" w14:paraId="5A9E4EED" w14:textId="77777777" w:rsidTr="00C07DCB">
        <w:tc>
          <w:tcPr>
            <w:tcW w:w="3936" w:type="dxa"/>
          </w:tcPr>
          <w:p w14:paraId="26123FCF" w14:textId="77777777" w:rsidR="00580BF5" w:rsidRPr="002B1594" w:rsidRDefault="00580BF5" w:rsidP="00580BF5">
            <w:pPr>
              <w:spacing w:before="120" w:after="120" w:line="240" w:lineRule="auto"/>
              <w:jc w:val="left"/>
              <w:rPr>
                <w:rFonts w:eastAsia="Times New Roman" w:cstheme="minorHAnsi"/>
                <w:b/>
                <w:bCs/>
                <w:sz w:val="24"/>
                <w:szCs w:val="24"/>
                <w:lang w:val="ca-ES"/>
              </w:rPr>
            </w:pPr>
            <w:r w:rsidRPr="002B1594">
              <w:rPr>
                <w:rFonts w:eastAsia="Times New Roman" w:cstheme="minorHAnsi"/>
                <w:b/>
                <w:bCs/>
                <w:sz w:val="24"/>
                <w:szCs w:val="24"/>
                <w:lang w:val="ca-ES"/>
              </w:rPr>
              <w:t>Dimensions i zona de càrrega</w:t>
            </w:r>
          </w:p>
        </w:tc>
        <w:tc>
          <w:tcPr>
            <w:tcW w:w="5082" w:type="dxa"/>
          </w:tcPr>
          <w:p w14:paraId="2526BFF1" w14:textId="77777777" w:rsidR="00580BF5" w:rsidRPr="002B1594" w:rsidRDefault="00580BF5" w:rsidP="00580BF5">
            <w:pPr>
              <w:spacing w:before="120" w:after="120" w:line="240" w:lineRule="auto"/>
              <w:jc w:val="left"/>
              <w:rPr>
                <w:rFonts w:eastAsia="Times New Roman" w:cstheme="minorHAnsi"/>
                <w:sz w:val="24"/>
                <w:szCs w:val="24"/>
                <w:lang w:val="ca-ES"/>
              </w:rPr>
            </w:pPr>
          </w:p>
        </w:tc>
      </w:tr>
      <w:tr w:rsidR="00580BF5" w:rsidRPr="002B1594" w14:paraId="09B33089" w14:textId="77777777" w:rsidTr="00C07DCB">
        <w:tc>
          <w:tcPr>
            <w:tcW w:w="3936" w:type="dxa"/>
          </w:tcPr>
          <w:p w14:paraId="0646B3CA" w14:textId="77777777" w:rsidR="00580BF5" w:rsidRPr="002B1594" w:rsidRDefault="00580BF5" w:rsidP="00580BF5">
            <w:pPr>
              <w:spacing w:before="120" w:after="120" w:line="240" w:lineRule="auto"/>
              <w:jc w:val="left"/>
              <w:rPr>
                <w:rFonts w:eastAsia="Times New Roman" w:cstheme="minorHAnsi"/>
                <w:sz w:val="24"/>
                <w:szCs w:val="24"/>
                <w:lang w:val="ca-ES"/>
              </w:rPr>
            </w:pPr>
            <w:r w:rsidRPr="002B1594">
              <w:rPr>
                <w:rFonts w:eastAsia="Times New Roman" w:cstheme="minorHAnsi"/>
                <w:sz w:val="24"/>
                <w:szCs w:val="24"/>
                <w:lang w:val="ca-ES"/>
              </w:rPr>
              <w:t>Longitud</w:t>
            </w:r>
          </w:p>
        </w:tc>
        <w:tc>
          <w:tcPr>
            <w:tcW w:w="5082" w:type="dxa"/>
          </w:tcPr>
          <w:p w14:paraId="616C101E" w14:textId="77777777" w:rsidR="00580BF5" w:rsidRPr="002B1594" w:rsidRDefault="00580BF5" w:rsidP="00580BF5">
            <w:pPr>
              <w:spacing w:before="120" w:after="120" w:line="240" w:lineRule="auto"/>
              <w:jc w:val="left"/>
              <w:rPr>
                <w:rFonts w:eastAsia="Times New Roman" w:cstheme="minorHAnsi"/>
                <w:sz w:val="24"/>
                <w:szCs w:val="24"/>
                <w:lang w:val="ca-ES"/>
              </w:rPr>
            </w:pPr>
            <w:r w:rsidRPr="002B1594">
              <w:rPr>
                <w:rFonts w:eastAsia="Times New Roman" w:cstheme="minorHAnsi"/>
                <w:sz w:val="24"/>
                <w:szCs w:val="24"/>
                <w:lang w:val="ca-ES"/>
              </w:rPr>
              <w:t>De 4.850 mm a 4.983 mm</w:t>
            </w:r>
          </w:p>
        </w:tc>
      </w:tr>
      <w:tr w:rsidR="00580BF5" w:rsidRPr="002B1594" w14:paraId="45484461" w14:textId="77777777" w:rsidTr="00C07DCB">
        <w:tc>
          <w:tcPr>
            <w:tcW w:w="3936" w:type="dxa"/>
          </w:tcPr>
          <w:p w14:paraId="3A599EE2" w14:textId="77777777" w:rsidR="00580BF5" w:rsidRPr="002B1594" w:rsidRDefault="00580BF5" w:rsidP="00580BF5">
            <w:pPr>
              <w:spacing w:before="120" w:after="120" w:line="240" w:lineRule="auto"/>
              <w:jc w:val="left"/>
              <w:rPr>
                <w:rFonts w:eastAsia="Times New Roman" w:cstheme="minorHAnsi"/>
                <w:sz w:val="24"/>
                <w:szCs w:val="24"/>
                <w:lang w:val="ca-ES"/>
              </w:rPr>
            </w:pPr>
            <w:r w:rsidRPr="002B1594">
              <w:rPr>
                <w:rFonts w:eastAsia="Times New Roman" w:cstheme="minorHAnsi"/>
                <w:sz w:val="24"/>
                <w:szCs w:val="24"/>
                <w:lang w:val="ca-ES"/>
              </w:rPr>
              <w:t>Amplada amb retrovisors</w:t>
            </w:r>
          </w:p>
        </w:tc>
        <w:tc>
          <w:tcPr>
            <w:tcW w:w="5082" w:type="dxa"/>
          </w:tcPr>
          <w:p w14:paraId="1B3116E6" w14:textId="77777777" w:rsidR="00580BF5" w:rsidRPr="002B1594" w:rsidRDefault="00580BF5" w:rsidP="00580BF5">
            <w:pPr>
              <w:spacing w:before="120" w:after="120" w:line="240" w:lineRule="auto"/>
              <w:jc w:val="left"/>
              <w:rPr>
                <w:rFonts w:eastAsia="Times New Roman" w:cstheme="minorHAnsi"/>
                <w:sz w:val="24"/>
                <w:szCs w:val="24"/>
                <w:lang w:val="ca-ES"/>
              </w:rPr>
            </w:pPr>
            <w:r w:rsidRPr="002B1594">
              <w:rPr>
                <w:rFonts w:eastAsia="Times New Roman" w:cstheme="minorHAnsi"/>
                <w:sz w:val="24"/>
                <w:szCs w:val="24"/>
                <w:lang w:val="ca-ES"/>
              </w:rPr>
              <w:t>De 1.895 mm a 2.304 mm</w:t>
            </w:r>
          </w:p>
        </w:tc>
      </w:tr>
      <w:tr w:rsidR="00580BF5" w:rsidRPr="002B1594" w14:paraId="760AA2C4" w14:textId="77777777" w:rsidTr="00C07DCB">
        <w:tc>
          <w:tcPr>
            <w:tcW w:w="3936" w:type="dxa"/>
          </w:tcPr>
          <w:p w14:paraId="00741A61" w14:textId="77777777" w:rsidR="00580BF5" w:rsidRPr="002B1594" w:rsidRDefault="00580BF5" w:rsidP="00580BF5">
            <w:pPr>
              <w:spacing w:before="120" w:after="120" w:line="240" w:lineRule="auto"/>
              <w:jc w:val="left"/>
              <w:rPr>
                <w:rFonts w:eastAsia="Times New Roman" w:cstheme="minorHAnsi"/>
                <w:sz w:val="24"/>
                <w:szCs w:val="24"/>
                <w:lang w:val="ca-ES"/>
              </w:rPr>
            </w:pPr>
            <w:r w:rsidRPr="002B1594">
              <w:rPr>
                <w:rFonts w:eastAsia="Times New Roman" w:cstheme="minorHAnsi"/>
                <w:sz w:val="24"/>
                <w:szCs w:val="24"/>
                <w:lang w:val="ca-ES"/>
              </w:rPr>
              <w:t>Alçada vehicle</w:t>
            </w:r>
          </w:p>
        </w:tc>
        <w:tc>
          <w:tcPr>
            <w:tcW w:w="5082" w:type="dxa"/>
          </w:tcPr>
          <w:p w14:paraId="0124A640" w14:textId="77777777" w:rsidR="00580BF5" w:rsidRPr="002B1594" w:rsidRDefault="00580BF5" w:rsidP="00580BF5">
            <w:pPr>
              <w:spacing w:before="120" w:after="120" w:line="240" w:lineRule="auto"/>
              <w:jc w:val="left"/>
              <w:rPr>
                <w:rFonts w:eastAsia="Times New Roman" w:cstheme="minorHAnsi"/>
                <w:sz w:val="24"/>
                <w:szCs w:val="24"/>
                <w:lang w:val="ca-ES"/>
              </w:rPr>
            </w:pPr>
            <w:r w:rsidRPr="002B1594">
              <w:rPr>
                <w:rFonts w:eastAsia="Times New Roman" w:cstheme="minorHAnsi"/>
                <w:sz w:val="24"/>
                <w:szCs w:val="24"/>
                <w:lang w:val="ca-ES"/>
              </w:rPr>
              <w:t>De 1810 mm a 1.900 mm</w:t>
            </w:r>
          </w:p>
        </w:tc>
      </w:tr>
      <w:tr w:rsidR="00580BF5" w:rsidRPr="002B1594" w14:paraId="5ABDD821" w14:textId="77777777" w:rsidTr="00C07DCB">
        <w:tc>
          <w:tcPr>
            <w:tcW w:w="3936" w:type="dxa"/>
          </w:tcPr>
          <w:p w14:paraId="1113236A" w14:textId="77777777" w:rsidR="00580BF5" w:rsidRPr="002B1594" w:rsidRDefault="00580BF5" w:rsidP="00580BF5">
            <w:pPr>
              <w:spacing w:before="120" w:after="120" w:line="240" w:lineRule="auto"/>
              <w:jc w:val="left"/>
              <w:rPr>
                <w:rFonts w:eastAsia="Times New Roman" w:cstheme="minorHAnsi"/>
                <w:sz w:val="24"/>
                <w:szCs w:val="24"/>
                <w:lang w:val="ca-ES"/>
              </w:rPr>
            </w:pPr>
            <w:r w:rsidRPr="002B1594">
              <w:rPr>
                <w:rFonts w:eastAsia="Times New Roman" w:cstheme="minorHAnsi"/>
                <w:sz w:val="24"/>
                <w:szCs w:val="24"/>
                <w:lang w:val="ca-ES"/>
              </w:rPr>
              <w:t>Alçada de la vaca</w:t>
            </w:r>
          </w:p>
        </w:tc>
        <w:tc>
          <w:tcPr>
            <w:tcW w:w="5082" w:type="dxa"/>
          </w:tcPr>
          <w:p w14:paraId="26425B86" w14:textId="77777777" w:rsidR="00580BF5" w:rsidRPr="002B1594" w:rsidRDefault="00580BF5" w:rsidP="00580BF5">
            <w:pPr>
              <w:spacing w:before="120" w:after="120" w:line="240" w:lineRule="auto"/>
              <w:jc w:val="left"/>
              <w:rPr>
                <w:rFonts w:eastAsia="Times New Roman" w:cstheme="minorHAnsi"/>
                <w:sz w:val="24"/>
                <w:szCs w:val="24"/>
                <w:lang w:val="ca-ES"/>
              </w:rPr>
            </w:pPr>
            <w:r w:rsidRPr="002B1594">
              <w:rPr>
                <w:rFonts w:eastAsia="Times New Roman" w:cstheme="minorHAnsi"/>
                <w:sz w:val="24"/>
                <w:szCs w:val="24"/>
                <w:lang w:val="ca-ES"/>
              </w:rPr>
              <w:t>Màxim 250 mm</w:t>
            </w:r>
          </w:p>
        </w:tc>
      </w:tr>
      <w:tr w:rsidR="00580BF5" w:rsidRPr="002B1594" w14:paraId="4CD1C204" w14:textId="77777777" w:rsidTr="00C07DCB">
        <w:tc>
          <w:tcPr>
            <w:tcW w:w="3936" w:type="dxa"/>
          </w:tcPr>
          <w:p w14:paraId="40194986" w14:textId="77777777" w:rsidR="00580BF5" w:rsidRPr="002B1594" w:rsidRDefault="00580BF5" w:rsidP="00580BF5">
            <w:pPr>
              <w:spacing w:before="120" w:after="120" w:line="240" w:lineRule="auto"/>
              <w:jc w:val="left"/>
              <w:rPr>
                <w:rFonts w:eastAsia="Times New Roman" w:cstheme="minorHAnsi"/>
                <w:sz w:val="24"/>
                <w:szCs w:val="24"/>
                <w:lang w:val="ca-ES"/>
              </w:rPr>
            </w:pPr>
            <w:r w:rsidRPr="002B1594">
              <w:rPr>
                <w:rFonts w:eastAsia="Times New Roman" w:cstheme="minorHAnsi"/>
                <w:sz w:val="24"/>
                <w:szCs w:val="24"/>
                <w:lang w:val="ca-ES"/>
              </w:rPr>
              <w:t>Massa de càrrega útil</w:t>
            </w:r>
          </w:p>
        </w:tc>
        <w:tc>
          <w:tcPr>
            <w:tcW w:w="5082" w:type="dxa"/>
          </w:tcPr>
          <w:p w14:paraId="252663DC" w14:textId="77777777" w:rsidR="00580BF5" w:rsidRPr="002B1594" w:rsidRDefault="00580BF5" w:rsidP="00580BF5">
            <w:pPr>
              <w:spacing w:before="120" w:after="120" w:line="240" w:lineRule="auto"/>
              <w:jc w:val="left"/>
              <w:rPr>
                <w:rFonts w:eastAsia="Times New Roman" w:cstheme="minorHAnsi"/>
                <w:sz w:val="24"/>
                <w:szCs w:val="24"/>
                <w:lang w:val="ca-ES"/>
              </w:rPr>
            </w:pPr>
            <w:r w:rsidRPr="002B1594">
              <w:rPr>
                <w:rFonts w:eastAsia="Times New Roman" w:cstheme="minorHAnsi"/>
                <w:sz w:val="24"/>
                <w:szCs w:val="24"/>
                <w:lang w:val="ca-ES"/>
              </w:rPr>
              <w:t>De 700 Kg a 1.400 Kg</w:t>
            </w:r>
          </w:p>
        </w:tc>
      </w:tr>
      <w:tr w:rsidR="00580BF5" w:rsidRPr="002B1594" w14:paraId="2F034D29" w14:textId="77777777" w:rsidTr="00C07DCB">
        <w:tc>
          <w:tcPr>
            <w:tcW w:w="3936" w:type="dxa"/>
          </w:tcPr>
          <w:p w14:paraId="260CFE27" w14:textId="77777777" w:rsidR="00580BF5" w:rsidRPr="002B1594" w:rsidRDefault="00580BF5" w:rsidP="00580BF5">
            <w:pPr>
              <w:spacing w:before="120" w:after="120" w:line="240" w:lineRule="auto"/>
              <w:jc w:val="left"/>
              <w:rPr>
                <w:rFonts w:eastAsia="Times New Roman" w:cstheme="minorHAnsi"/>
                <w:sz w:val="24"/>
                <w:szCs w:val="24"/>
                <w:lang w:val="ca-ES"/>
              </w:rPr>
            </w:pPr>
            <w:r w:rsidRPr="002B1594">
              <w:rPr>
                <w:rFonts w:eastAsia="Times New Roman" w:cstheme="minorHAnsi"/>
                <w:sz w:val="24"/>
                <w:szCs w:val="24"/>
                <w:lang w:val="ca-ES"/>
              </w:rPr>
              <w:t>Volum de càrrega útil</w:t>
            </w:r>
          </w:p>
        </w:tc>
        <w:tc>
          <w:tcPr>
            <w:tcW w:w="5082" w:type="dxa"/>
          </w:tcPr>
          <w:p w14:paraId="5B7EEAD1" w14:textId="77777777" w:rsidR="00580BF5" w:rsidRPr="002B1594" w:rsidRDefault="00580BF5" w:rsidP="00580BF5">
            <w:pPr>
              <w:spacing w:before="120" w:after="120" w:line="240" w:lineRule="auto"/>
              <w:jc w:val="left"/>
              <w:rPr>
                <w:rFonts w:eastAsia="Times New Roman" w:cstheme="minorHAnsi"/>
                <w:sz w:val="24"/>
                <w:szCs w:val="24"/>
                <w:lang w:val="ca-ES"/>
              </w:rPr>
            </w:pPr>
            <w:r w:rsidRPr="002B1594">
              <w:rPr>
                <w:rFonts w:eastAsia="Times New Roman" w:cstheme="minorHAnsi"/>
                <w:sz w:val="24"/>
                <w:szCs w:val="24"/>
                <w:lang w:val="ca-ES"/>
              </w:rPr>
              <w:t>Mínim 5 m</w:t>
            </w:r>
            <w:r w:rsidRPr="002B1594">
              <w:rPr>
                <w:rFonts w:eastAsia="Times New Roman" w:cstheme="minorHAnsi"/>
                <w:sz w:val="24"/>
                <w:szCs w:val="24"/>
                <w:vertAlign w:val="superscript"/>
                <w:lang w:val="ca-ES"/>
              </w:rPr>
              <w:t>3</w:t>
            </w:r>
          </w:p>
        </w:tc>
      </w:tr>
      <w:tr w:rsidR="00580BF5" w:rsidRPr="002B1594" w14:paraId="0B718564" w14:textId="77777777" w:rsidTr="000B23B3">
        <w:tc>
          <w:tcPr>
            <w:tcW w:w="3936" w:type="dxa"/>
          </w:tcPr>
          <w:p w14:paraId="2CB3F3B0" w14:textId="77777777" w:rsidR="00580BF5" w:rsidRPr="002B1594" w:rsidRDefault="00580BF5" w:rsidP="00580BF5">
            <w:pPr>
              <w:spacing w:before="120" w:after="120" w:line="240" w:lineRule="auto"/>
              <w:jc w:val="left"/>
              <w:rPr>
                <w:rFonts w:eastAsia="Times New Roman" w:cstheme="minorHAnsi"/>
                <w:sz w:val="24"/>
                <w:szCs w:val="24"/>
                <w:lang w:val="ca-ES"/>
              </w:rPr>
            </w:pPr>
            <w:r w:rsidRPr="002B1594">
              <w:rPr>
                <w:rFonts w:eastAsia="Times New Roman" w:cstheme="minorHAnsi"/>
                <w:sz w:val="24"/>
                <w:szCs w:val="24"/>
                <w:lang w:val="ca-ES"/>
              </w:rPr>
              <w:t>Vaca porta equipatges amb rul·lo de càrrega</w:t>
            </w:r>
          </w:p>
        </w:tc>
        <w:tc>
          <w:tcPr>
            <w:tcW w:w="5082" w:type="dxa"/>
          </w:tcPr>
          <w:p w14:paraId="0E987FF5" w14:textId="77777777" w:rsidR="00580BF5" w:rsidRPr="002B1594" w:rsidRDefault="00580BF5" w:rsidP="00580BF5">
            <w:pPr>
              <w:spacing w:before="120" w:after="120" w:line="240" w:lineRule="auto"/>
              <w:jc w:val="left"/>
              <w:rPr>
                <w:rFonts w:eastAsia="Times New Roman" w:cstheme="minorHAnsi"/>
                <w:sz w:val="24"/>
                <w:szCs w:val="24"/>
                <w:lang w:val="ca-ES"/>
              </w:rPr>
            </w:pPr>
            <w:r w:rsidRPr="002B1594">
              <w:rPr>
                <w:rFonts w:eastAsia="Times New Roman" w:cstheme="minorHAnsi"/>
                <w:sz w:val="24"/>
                <w:szCs w:val="24"/>
                <w:lang w:val="ca-ES"/>
              </w:rPr>
              <w:t>Si</w:t>
            </w:r>
          </w:p>
        </w:tc>
      </w:tr>
      <w:tr w:rsidR="00580BF5" w:rsidRPr="002B1594" w14:paraId="421C411B" w14:textId="77777777" w:rsidTr="00C07DCB">
        <w:tc>
          <w:tcPr>
            <w:tcW w:w="3936" w:type="dxa"/>
          </w:tcPr>
          <w:p w14:paraId="1D170753" w14:textId="77777777" w:rsidR="00580BF5" w:rsidRPr="002B1594" w:rsidRDefault="00580BF5" w:rsidP="00580BF5">
            <w:pPr>
              <w:spacing w:before="120" w:after="120" w:line="240" w:lineRule="auto"/>
              <w:jc w:val="left"/>
              <w:rPr>
                <w:rFonts w:eastAsia="Times New Roman" w:cstheme="minorHAnsi"/>
                <w:sz w:val="24"/>
                <w:szCs w:val="24"/>
                <w:lang w:val="ca-ES"/>
              </w:rPr>
            </w:pPr>
            <w:r w:rsidRPr="002B1594">
              <w:rPr>
                <w:rFonts w:eastAsia="Times New Roman" w:cstheme="minorHAnsi"/>
                <w:sz w:val="24"/>
                <w:szCs w:val="24"/>
                <w:lang w:val="ca-ES"/>
              </w:rPr>
              <w:t>2 portes batents amb vidres</w:t>
            </w:r>
          </w:p>
        </w:tc>
        <w:tc>
          <w:tcPr>
            <w:tcW w:w="5082" w:type="dxa"/>
          </w:tcPr>
          <w:p w14:paraId="1780C542" w14:textId="77777777" w:rsidR="00580BF5" w:rsidRPr="002B1594" w:rsidRDefault="00580BF5" w:rsidP="00580BF5">
            <w:pPr>
              <w:spacing w:before="120" w:after="120" w:line="240" w:lineRule="auto"/>
              <w:jc w:val="left"/>
              <w:rPr>
                <w:rFonts w:eastAsia="Times New Roman" w:cstheme="minorHAnsi"/>
                <w:sz w:val="24"/>
                <w:szCs w:val="24"/>
                <w:lang w:val="ca-ES"/>
              </w:rPr>
            </w:pPr>
            <w:r w:rsidRPr="002B1594">
              <w:rPr>
                <w:rFonts w:eastAsia="Times New Roman" w:cstheme="minorHAnsi"/>
                <w:sz w:val="24"/>
                <w:szCs w:val="24"/>
                <w:lang w:val="ca-ES"/>
              </w:rPr>
              <w:t>Si (les davanteres)</w:t>
            </w:r>
          </w:p>
        </w:tc>
      </w:tr>
      <w:tr w:rsidR="00580BF5" w:rsidRPr="002B1594" w14:paraId="2503B894" w14:textId="77777777" w:rsidTr="00C07DCB">
        <w:tc>
          <w:tcPr>
            <w:tcW w:w="3936" w:type="dxa"/>
          </w:tcPr>
          <w:p w14:paraId="50FA7143" w14:textId="77777777" w:rsidR="00580BF5" w:rsidRPr="002B1594" w:rsidRDefault="00580BF5" w:rsidP="00580BF5">
            <w:pPr>
              <w:spacing w:before="120" w:after="120" w:line="240" w:lineRule="auto"/>
              <w:jc w:val="left"/>
              <w:rPr>
                <w:rFonts w:eastAsia="Times New Roman" w:cstheme="minorHAnsi"/>
                <w:sz w:val="24"/>
                <w:szCs w:val="24"/>
                <w:lang w:val="ca-ES"/>
              </w:rPr>
            </w:pPr>
            <w:r w:rsidRPr="002B1594">
              <w:rPr>
                <w:rFonts w:eastAsia="Times New Roman" w:cstheme="minorHAnsi"/>
                <w:sz w:val="24"/>
                <w:szCs w:val="24"/>
                <w:lang w:val="ca-ES"/>
              </w:rPr>
              <w:t>2 portes batents sòlides</w:t>
            </w:r>
          </w:p>
        </w:tc>
        <w:tc>
          <w:tcPr>
            <w:tcW w:w="5082" w:type="dxa"/>
          </w:tcPr>
          <w:p w14:paraId="32D809FB" w14:textId="77777777" w:rsidR="00580BF5" w:rsidRPr="002B1594" w:rsidRDefault="00580BF5" w:rsidP="00580BF5">
            <w:pPr>
              <w:spacing w:before="120" w:after="120" w:line="240" w:lineRule="auto"/>
              <w:jc w:val="left"/>
              <w:rPr>
                <w:rFonts w:eastAsia="Times New Roman" w:cstheme="minorHAnsi"/>
                <w:sz w:val="24"/>
                <w:szCs w:val="24"/>
                <w:lang w:val="ca-ES"/>
              </w:rPr>
            </w:pPr>
            <w:r w:rsidRPr="002B1594">
              <w:rPr>
                <w:rFonts w:eastAsia="Times New Roman" w:cstheme="minorHAnsi"/>
                <w:sz w:val="24"/>
                <w:szCs w:val="24"/>
                <w:lang w:val="ca-ES"/>
              </w:rPr>
              <w:t>Si (les de càrrega per darrera)</w:t>
            </w:r>
          </w:p>
        </w:tc>
      </w:tr>
      <w:tr w:rsidR="00580BF5" w:rsidRPr="002B1594" w14:paraId="23602E64" w14:textId="77777777" w:rsidTr="00C07DCB">
        <w:tc>
          <w:tcPr>
            <w:tcW w:w="3936" w:type="dxa"/>
          </w:tcPr>
          <w:p w14:paraId="1ACCC9CE" w14:textId="77777777" w:rsidR="00580BF5" w:rsidRPr="002B1594" w:rsidRDefault="00580BF5" w:rsidP="00580BF5">
            <w:pPr>
              <w:spacing w:before="120" w:after="120" w:line="240" w:lineRule="auto"/>
              <w:jc w:val="left"/>
              <w:rPr>
                <w:rFonts w:eastAsia="Times New Roman" w:cstheme="minorHAnsi"/>
                <w:sz w:val="24"/>
                <w:szCs w:val="24"/>
                <w:lang w:val="ca-ES"/>
              </w:rPr>
            </w:pPr>
            <w:r w:rsidRPr="002B1594">
              <w:rPr>
                <w:rFonts w:eastAsia="Times New Roman" w:cstheme="minorHAnsi"/>
                <w:sz w:val="24"/>
                <w:szCs w:val="24"/>
                <w:lang w:val="ca-ES"/>
              </w:rPr>
              <w:t>Porta corredora a la dreta per la zona de càrrega</w:t>
            </w:r>
          </w:p>
        </w:tc>
        <w:tc>
          <w:tcPr>
            <w:tcW w:w="5082" w:type="dxa"/>
          </w:tcPr>
          <w:p w14:paraId="3D66949D" w14:textId="77777777" w:rsidR="00580BF5" w:rsidRPr="002B1594" w:rsidRDefault="00580BF5" w:rsidP="00580BF5">
            <w:pPr>
              <w:spacing w:before="120" w:after="120" w:line="240" w:lineRule="auto"/>
              <w:jc w:val="left"/>
              <w:rPr>
                <w:rFonts w:eastAsia="Times New Roman" w:cstheme="minorHAnsi"/>
                <w:sz w:val="24"/>
                <w:szCs w:val="24"/>
                <w:lang w:val="ca-ES"/>
              </w:rPr>
            </w:pPr>
            <w:r w:rsidRPr="002B1594">
              <w:rPr>
                <w:rFonts w:eastAsia="Times New Roman" w:cstheme="minorHAnsi"/>
                <w:sz w:val="24"/>
                <w:szCs w:val="24"/>
                <w:lang w:val="ca-ES"/>
              </w:rPr>
              <w:t>Si</w:t>
            </w:r>
          </w:p>
        </w:tc>
      </w:tr>
      <w:tr w:rsidR="00580BF5" w:rsidRPr="002B1594" w14:paraId="2B58BDBA" w14:textId="77777777" w:rsidTr="00C07DCB">
        <w:tc>
          <w:tcPr>
            <w:tcW w:w="3936" w:type="dxa"/>
          </w:tcPr>
          <w:p w14:paraId="3BE0869F" w14:textId="77777777" w:rsidR="00580BF5" w:rsidRPr="002B1594" w:rsidRDefault="00580BF5" w:rsidP="00580BF5">
            <w:pPr>
              <w:spacing w:before="120" w:after="120" w:line="240" w:lineRule="auto"/>
              <w:jc w:val="left"/>
              <w:rPr>
                <w:rFonts w:eastAsia="Times New Roman" w:cstheme="minorHAnsi"/>
                <w:sz w:val="24"/>
                <w:szCs w:val="24"/>
                <w:lang w:val="ca-ES"/>
              </w:rPr>
            </w:pPr>
            <w:r w:rsidRPr="002B1594">
              <w:rPr>
                <w:rFonts w:eastAsia="Times New Roman" w:cstheme="minorHAnsi"/>
                <w:sz w:val="24"/>
                <w:szCs w:val="24"/>
                <w:lang w:val="ca-ES"/>
              </w:rPr>
              <w:t>Porta corredora a l’esquerra per la zona de càrrega</w:t>
            </w:r>
          </w:p>
        </w:tc>
        <w:tc>
          <w:tcPr>
            <w:tcW w:w="5082" w:type="dxa"/>
          </w:tcPr>
          <w:p w14:paraId="2F9968DD" w14:textId="77777777" w:rsidR="00580BF5" w:rsidRPr="002B1594" w:rsidRDefault="00580BF5" w:rsidP="00580BF5">
            <w:pPr>
              <w:spacing w:before="120" w:after="120" w:line="240" w:lineRule="auto"/>
              <w:jc w:val="left"/>
              <w:rPr>
                <w:rFonts w:eastAsia="Times New Roman" w:cstheme="minorHAnsi"/>
                <w:sz w:val="24"/>
                <w:szCs w:val="24"/>
                <w:lang w:val="ca-ES"/>
              </w:rPr>
            </w:pPr>
            <w:r w:rsidRPr="002B1594">
              <w:rPr>
                <w:rFonts w:eastAsia="Times New Roman" w:cstheme="minorHAnsi"/>
                <w:sz w:val="24"/>
                <w:szCs w:val="24"/>
                <w:lang w:val="ca-ES"/>
              </w:rPr>
              <w:t>No és necessari</w:t>
            </w:r>
          </w:p>
        </w:tc>
      </w:tr>
      <w:tr w:rsidR="00580BF5" w:rsidRPr="002B1594" w14:paraId="75D7F5BC" w14:textId="77777777" w:rsidTr="00C07DCB">
        <w:tc>
          <w:tcPr>
            <w:tcW w:w="3936" w:type="dxa"/>
          </w:tcPr>
          <w:p w14:paraId="06736170" w14:textId="77777777" w:rsidR="00580BF5" w:rsidRPr="002B1594" w:rsidRDefault="00580BF5" w:rsidP="00580BF5">
            <w:pPr>
              <w:spacing w:before="120" w:after="120" w:line="240" w:lineRule="auto"/>
              <w:jc w:val="left"/>
              <w:rPr>
                <w:rFonts w:eastAsia="Times New Roman" w:cstheme="minorHAnsi"/>
                <w:b/>
                <w:bCs/>
                <w:sz w:val="24"/>
                <w:szCs w:val="24"/>
                <w:lang w:val="ca-ES"/>
              </w:rPr>
            </w:pPr>
            <w:r w:rsidRPr="002B1594">
              <w:rPr>
                <w:rFonts w:eastAsia="Times New Roman" w:cstheme="minorHAnsi"/>
                <w:b/>
                <w:bCs/>
                <w:sz w:val="24"/>
                <w:szCs w:val="24"/>
                <w:lang w:val="ca-ES"/>
              </w:rPr>
              <w:t>Bateria de tracció</w:t>
            </w:r>
          </w:p>
        </w:tc>
        <w:tc>
          <w:tcPr>
            <w:tcW w:w="5082" w:type="dxa"/>
          </w:tcPr>
          <w:p w14:paraId="136DC980" w14:textId="77777777" w:rsidR="00580BF5" w:rsidRPr="002B1594" w:rsidRDefault="00580BF5" w:rsidP="00580BF5">
            <w:pPr>
              <w:spacing w:before="120" w:after="120" w:line="240" w:lineRule="auto"/>
              <w:jc w:val="left"/>
              <w:rPr>
                <w:rFonts w:eastAsia="Times New Roman" w:cstheme="minorHAnsi"/>
                <w:sz w:val="24"/>
                <w:szCs w:val="24"/>
                <w:lang w:val="ca-ES"/>
              </w:rPr>
            </w:pPr>
          </w:p>
        </w:tc>
      </w:tr>
      <w:tr w:rsidR="00580BF5" w:rsidRPr="002B1594" w14:paraId="71A2A65F" w14:textId="77777777" w:rsidTr="00C07DCB">
        <w:tc>
          <w:tcPr>
            <w:tcW w:w="3936" w:type="dxa"/>
          </w:tcPr>
          <w:p w14:paraId="78FB1D03" w14:textId="77777777" w:rsidR="00580BF5" w:rsidRPr="002B1594" w:rsidRDefault="00580BF5" w:rsidP="00580BF5">
            <w:pPr>
              <w:spacing w:before="120" w:after="120" w:line="240" w:lineRule="auto"/>
              <w:jc w:val="left"/>
              <w:rPr>
                <w:rFonts w:eastAsia="Times New Roman" w:cstheme="minorHAnsi"/>
                <w:sz w:val="24"/>
                <w:szCs w:val="24"/>
                <w:lang w:val="ca-ES"/>
              </w:rPr>
            </w:pPr>
            <w:r w:rsidRPr="002B1594">
              <w:rPr>
                <w:rFonts w:eastAsia="Times New Roman" w:cstheme="minorHAnsi"/>
                <w:sz w:val="24"/>
                <w:szCs w:val="24"/>
                <w:lang w:val="ca-ES"/>
              </w:rPr>
              <w:t>Propietat</w:t>
            </w:r>
          </w:p>
        </w:tc>
        <w:tc>
          <w:tcPr>
            <w:tcW w:w="5082" w:type="dxa"/>
          </w:tcPr>
          <w:p w14:paraId="5494F5B3" w14:textId="77777777" w:rsidR="00580BF5" w:rsidRPr="002B1594" w:rsidRDefault="00580BF5" w:rsidP="00580BF5">
            <w:pPr>
              <w:spacing w:before="120" w:after="120" w:line="240" w:lineRule="auto"/>
              <w:jc w:val="left"/>
              <w:rPr>
                <w:rFonts w:eastAsia="Times New Roman" w:cstheme="minorHAnsi"/>
                <w:sz w:val="24"/>
                <w:szCs w:val="24"/>
                <w:lang w:val="ca-ES"/>
              </w:rPr>
            </w:pPr>
            <w:r w:rsidRPr="002B1594">
              <w:rPr>
                <w:rFonts w:eastAsia="Times New Roman" w:cstheme="minorHAnsi"/>
                <w:sz w:val="24"/>
                <w:szCs w:val="24"/>
                <w:lang w:val="ca-ES"/>
              </w:rPr>
              <w:t>Inclosa en el vehicle</w:t>
            </w:r>
          </w:p>
        </w:tc>
      </w:tr>
      <w:tr w:rsidR="00580BF5" w:rsidRPr="002B1594" w14:paraId="12607C67" w14:textId="77777777" w:rsidTr="00C07DCB">
        <w:tc>
          <w:tcPr>
            <w:tcW w:w="3936" w:type="dxa"/>
          </w:tcPr>
          <w:p w14:paraId="07D57C42" w14:textId="77777777" w:rsidR="00580BF5" w:rsidRPr="002B1594" w:rsidRDefault="00580BF5" w:rsidP="00580BF5">
            <w:pPr>
              <w:spacing w:before="120" w:after="120" w:line="240" w:lineRule="auto"/>
              <w:jc w:val="left"/>
              <w:rPr>
                <w:rFonts w:eastAsia="Times New Roman" w:cstheme="minorHAnsi"/>
                <w:sz w:val="24"/>
                <w:szCs w:val="24"/>
                <w:lang w:val="ca-ES"/>
              </w:rPr>
            </w:pPr>
            <w:r w:rsidRPr="002B1594">
              <w:rPr>
                <w:rFonts w:eastAsia="Times New Roman" w:cstheme="minorHAnsi"/>
                <w:sz w:val="24"/>
                <w:szCs w:val="24"/>
                <w:lang w:val="ca-ES"/>
              </w:rPr>
              <w:t>Tecnologia Ions-liti</w:t>
            </w:r>
          </w:p>
        </w:tc>
        <w:tc>
          <w:tcPr>
            <w:tcW w:w="5082" w:type="dxa"/>
          </w:tcPr>
          <w:p w14:paraId="240C9944" w14:textId="77777777" w:rsidR="00580BF5" w:rsidRPr="002B1594" w:rsidRDefault="00580BF5" w:rsidP="00580BF5">
            <w:pPr>
              <w:spacing w:before="120" w:after="120" w:line="240" w:lineRule="auto"/>
              <w:jc w:val="left"/>
              <w:rPr>
                <w:rFonts w:eastAsia="Times New Roman" w:cstheme="minorHAnsi"/>
                <w:sz w:val="24"/>
                <w:szCs w:val="24"/>
                <w:lang w:val="ca-ES"/>
              </w:rPr>
            </w:pPr>
            <w:r w:rsidRPr="002B1594">
              <w:rPr>
                <w:rFonts w:eastAsia="Times New Roman" w:cstheme="minorHAnsi"/>
                <w:sz w:val="24"/>
                <w:szCs w:val="24"/>
                <w:lang w:val="ca-ES"/>
              </w:rPr>
              <w:t>Si</w:t>
            </w:r>
          </w:p>
        </w:tc>
      </w:tr>
      <w:tr w:rsidR="00580BF5" w:rsidRPr="002B1594" w14:paraId="27770238" w14:textId="77777777" w:rsidTr="00C07DCB">
        <w:tc>
          <w:tcPr>
            <w:tcW w:w="3936" w:type="dxa"/>
          </w:tcPr>
          <w:p w14:paraId="1A9145D3" w14:textId="77777777" w:rsidR="00580BF5" w:rsidRPr="002B1594" w:rsidRDefault="00580BF5" w:rsidP="00580BF5">
            <w:pPr>
              <w:spacing w:before="120" w:after="120" w:line="240" w:lineRule="auto"/>
              <w:jc w:val="left"/>
              <w:rPr>
                <w:rFonts w:eastAsia="Times New Roman" w:cstheme="minorHAnsi"/>
                <w:sz w:val="24"/>
                <w:szCs w:val="24"/>
                <w:lang w:val="ca-ES"/>
              </w:rPr>
            </w:pPr>
            <w:r w:rsidRPr="002B1594">
              <w:rPr>
                <w:rFonts w:eastAsia="Times New Roman" w:cstheme="minorHAnsi"/>
                <w:sz w:val="24"/>
                <w:szCs w:val="24"/>
                <w:lang w:val="ca-ES"/>
              </w:rPr>
              <w:t>Capacitat bateria</w:t>
            </w:r>
          </w:p>
        </w:tc>
        <w:tc>
          <w:tcPr>
            <w:tcW w:w="5082" w:type="dxa"/>
          </w:tcPr>
          <w:p w14:paraId="5230714A" w14:textId="77777777" w:rsidR="00580BF5" w:rsidRPr="002B1594" w:rsidRDefault="00580BF5" w:rsidP="00580BF5">
            <w:pPr>
              <w:spacing w:before="120" w:after="120" w:line="240" w:lineRule="auto"/>
              <w:jc w:val="left"/>
              <w:rPr>
                <w:rFonts w:eastAsia="Times New Roman" w:cstheme="minorHAnsi"/>
                <w:sz w:val="24"/>
                <w:szCs w:val="24"/>
                <w:lang w:val="ca-ES"/>
              </w:rPr>
            </w:pPr>
            <w:r w:rsidRPr="002B1594">
              <w:rPr>
                <w:rFonts w:eastAsia="Times New Roman" w:cstheme="minorHAnsi"/>
                <w:sz w:val="24"/>
                <w:szCs w:val="24"/>
                <w:lang w:val="ca-ES"/>
              </w:rPr>
              <w:t xml:space="preserve">Mínim 50 </w:t>
            </w:r>
            <w:proofErr w:type="spellStart"/>
            <w:r w:rsidRPr="002B1594">
              <w:rPr>
                <w:rFonts w:eastAsia="Times New Roman" w:cstheme="minorHAnsi"/>
                <w:sz w:val="24"/>
                <w:szCs w:val="24"/>
                <w:lang w:val="ca-ES"/>
              </w:rPr>
              <w:t>Kwh</w:t>
            </w:r>
            <w:proofErr w:type="spellEnd"/>
          </w:p>
        </w:tc>
      </w:tr>
      <w:tr w:rsidR="00580BF5" w:rsidRPr="002B1594" w14:paraId="23168462" w14:textId="77777777" w:rsidTr="00C07DCB">
        <w:tc>
          <w:tcPr>
            <w:tcW w:w="3936" w:type="dxa"/>
          </w:tcPr>
          <w:p w14:paraId="1B9CEC1F" w14:textId="77777777" w:rsidR="00580BF5" w:rsidRPr="002B1594" w:rsidRDefault="00580BF5" w:rsidP="00580BF5">
            <w:pPr>
              <w:spacing w:before="120" w:after="120" w:line="240" w:lineRule="auto"/>
              <w:jc w:val="left"/>
              <w:rPr>
                <w:rFonts w:eastAsia="Times New Roman" w:cstheme="minorHAnsi"/>
                <w:sz w:val="24"/>
                <w:szCs w:val="24"/>
                <w:lang w:val="ca-ES"/>
              </w:rPr>
            </w:pPr>
            <w:r w:rsidRPr="002B1594">
              <w:rPr>
                <w:rFonts w:eastAsia="Times New Roman" w:cstheme="minorHAnsi"/>
                <w:sz w:val="24"/>
                <w:szCs w:val="24"/>
                <w:lang w:val="ca-ES"/>
              </w:rPr>
              <w:t>Autonomia cicle norma NEDC</w:t>
            </w:r>
          </w:p>
        </w:tc>
        <w:tc>
          <w:tcPr>
            <w:tcW w:w="5082" w:type="dxa"/>
          </w:tcPr>
          <w:p w14:paraId="6E1B2991" w14:textId="77777777" w:rsidR="00580BF5" w:rsidRPr="002B1594" w:rsidRDefault="00580BF5" w:rsidP="00580BF5">
            <w:pPr>
              <w:spacing w:before="120" w:after="120" w:line="240" w:lineRule="auto"/>
              <w:jc w:val="left"/>
              <w:rPr>
                <w:rFonts w:eastAsia="Times New Roman" w:cstheme="minorHAnsi"/>
                <w:sz w:val="24"/>
                <w:szCs w:val="24"/>
                <w:lang w:val="ca-ES"/>
              </w:rPr>
            </w:pPr>
            <w:r w:rsidRPr="002B1594">
              <w:rPr>
                <w:rFonts w:eastAsia="Times New Roman" w:cstheme="minorHAnsi"/>
                <w:sz w:val="24"/>
                <w:szCs w:val="24"/>
                <w:lang w:val="ca-ES"/>
              </w:rPr>
              <w:t>Mínim 200 Km</w:t>
            </w:r>
          </w:p>
        </w:tc>
      </w:tr>
      <w:tr w:rsidR="00580BF5" w:rsidRPr="002B1594" w14:paraId="4A922894" w14:textId="77777777" w:rsidTr="00C07DCB">
        <w:tc>
          <w:tcPr>
            <w:tcW w:w="3936" w:type="dxa"/>
          </w:tcPr>
          <w:p w14:paraId="31E15BE0" w14:textId="77777777" w:rsidR="00580BF5" w:rsidRPr="002B1594" w:rsidRDefault="00580BF5" w:rsidP="00580BF5">
            <w:pPr>
              <w:spacing w:before="120" w:after="120" w:line="240" w:lineRule="auto"/>
              <w:jc w:val="left"/>
              <w:rPr>
                <w:rFonts w:eastAsia="Times New Roman" w:cstheme="minorHAnsi"/>
                <w:sz w:val="24"/>
                <w:szCs w:val="24"/>
                <w:lang w:val="ca-ES"/>
              </w:rPr>
            </w:pPr>
            <w:r w:rsidRPr="002B1594">
              <w:rPr>
                <w:rFonts w:eastAsia="Times New Roman" w:cstheme="minorHAnsi"/>
                <w:sz w:val="24"/>
                <w:szCs w:val="24"/>
                <w:lang w:val="ca-ES"/>
              </w:rPr>
              <w:lastRenderedPageBreak/>
              <w:t>Durada de la garantia de la bateria</w:t>
            </w:r>
          </w:p>
        </w:tc>
        <w:tc>
          <w:tcPr>
            <w:tcW w:w="5082" w:type="dxa"/>
          </w:tcPr>
          <w:p w14:paraId="2D8E63A9" w14:textId="77777777" w:rsidR="00580BF5" w:rsidRPr="002B1594" w:rsidRDefault="00580BF5" w:rsidP="00580BF5">
            <w:pPr>
              <w:spacing w:before="120" w:after="120" w:line="240" w:lineRule="auto"/>
              <w:jc w:val="left"/>
              <w:rPr>
                <w:rFonts w:eastAsia="Times New Roman" w:cstheme="minorHAnsi"/>
                <w:sz w:val="24"/>
                <w:szCs w:val="24"/>
                <w:lang w:val="ca-ES"/>
              </w:rPr>
            </w:pPr>
            <w:r w:rsidRPr="002B1594">
              <w:rPr>
                <w:rFonts w:eastAsia="Times New Roman" w:cstheme="minorHAnsi"/>
                <w:sz w:val="24"/>
                <w:szCs w:val="24"/>
                <w:lang w:val="ca-ES"/>
              </w:rPr>
              <w:t>Mínim 8 anys o 160.000 km pel 70% de la seva capacitat</w:t>
            </w:r>
          </w:p>
        </w:tc>
      </w:tr>
      <w:tr w:rsidR="00580BF5" w:rsidRPr="002B1594" w14:paraId="6414FC88" w14:textId="77777777" w:rsidTr="00C07DCB">
        <w:tc>
          <w:tcPr>
            <w:tcW w:w="3936" w:type="dxa"/>
          </w:tcPr>
          <w:p w14:paraId="642B9BF7" w14:textId="77777777" w:rsidR="00580BF5" w:rsidRPr="002B1594" w:rsidRDefault="00580BF5" w:rsidP="00580BF5">
            <w:pPr>
              <w:spacing w:before="120" w:after="120" w:line="240" w:lineRule="auto"/>
              <w:jc w:val="left"/>
              <w:rPr>
                <w:rFonts w:eastAsia="Times New Roman" w:cstheme="minorHAnsi"/>
                <w:b/>
                <w:bCs/>
                <w:sz w:val="24"/>
                <w:szCs w:val="24"/>
                <w:lang w:val="ca-ES"/>
              </w:rPr>
            </w:pPr>
            <w:r w:rsidRPr="002B1594">
              <w:rPr>
                <w:rFonts w:eastAsia="Times New Roman" w:cstheme="minorHAnsi"/>
                <w:b/>
                <w:bCs/>
                <w:sz w:val="24"/>
                <w:szCs w:val="24"/>
                <w:lang w:val="ca-ES"/>
              </w:rPr>
              <w:t>Prestacions</w:t>
            </w:r>
          </w:p>
        </w:tc>
        <w:tc>
          <w:tcPr>
            <w:tcW w:w="5082" w:type="dxa"/>
          </w:tcPr>
          <w:p w14:paraId="780B49A3" w14:textId="77777777" w:rsidR="00580BF5" w:rsidRPr="002B1594" w:rsidRDefault="00580BF5" w:rsidP="00580BF5">
            <w:pPr>
              <w:spacing w:before="120" w:after="120" w:line="240" w:lineRule="auto"/>
              <w:jc w:val="left"/>
              <w:rPr>
                <w:rFonts w:eastAsia="Times New Roman" w:cstheme="minorHAnsi"/>
                <w:sz w:val="24"/>
                <w:szCs w:val="24"/>
                <w:lang w:val="ca-ES"/>
              </w:rPr>
            </w:pPr>
          </w:p>
        </w:tc>
      </w:tr>
      <w:tr w:rsidR="00580BF5" w:rsidRPr="002B1594" w14:paraId="13F5AED9" w14:textId="77777777" w:rsidTr="00C07DCB">
        <w:tc>
          <w:tcPr>
            <w:tcW w:w="3936" w:type="dxa"/>
          </w:tcPr>
          <w:p w14:paraId="1428D33D" w14:textId="77777777" w:rsidR="00580BF5" w:rsidRPr="002B1594" w:rsidRDefault="00580BF5" w:rsidP="00580BF5">
            <w:pPr>
              <w:spacing w:before="120" w:after="120" w:line="240" w:lineRule="auto"/>
              <w:jc w:val="left"/>
              <w:rPr>
                <w:rFonts w:eastAsia="Times New Roman" w:cstheme="minorHAnsi"/>
                <w:sz w:val="24"/>
                <w:szCs w:val="24"/>
                <w:lang w:val="ca-ES"/>
              </w:rPr>
            </w:pPr>
            <w:r w:rsidRPr="002B1594">
              <w:rPr>
                <w:rFonts w:eastAsia="Times New Roman" w:cstheme="minorHAnsi"/>
                <w:sz w:val="24"/>
                <w:szCs w:val="24"/>
                <w:lang w:val="ca-ES"/>
              </w:rPr>
              <w:t>Direcció assistida</w:t>
            </w:r>
          </w:p>
        </w:tc>
        <w:tc>
          <w:tcPr>
            <w:tcW w:w="5082" w:type="dxa"/>
          </w:tcPr>
          <w:p w14:paraId="7D3C78DD" w14:textId="77777777" w:rsidR="00580BF5" w:rsidRPr="002B1594" w:rsidRDefault="00580BF5" w:rsidP="00580BF5">
            <w:pPr>
              <w:spacing w:before="120" w:after="120" w:line="240" w:lineRule="auto"/>
              <w:jc w:val="left"/>
              <w:rPr>
                <w:rFonts w:eastAsia="Times New Roman" w:cstheme="minorHAnsi"/>
                <w:sz w:val="24"/>
                <w:szCs w:val="24"/>
                <w:lang w:val="ca-ES"/>
              </w:rPr>
            </w:pPr>
            <w:r w:rsidRPr="002B1594">
              <w:rPr>
                <w:rFonts w:eastAsia="Times New Roman" w:cstheme="minorHAnsi"/>
                <w:sz w:val="24"/>
                <w:szCs w:val="24"/>
                <w:lang w:val="ca-ES"/>
              </w:rPr>
              <w:t>Si</w:t>
            </w:r>
          </w:p>
        </w:tc>
      </w:tr>
      <w:tr w:rsidR="00580BF5" w:rsidRPr="002B1594" w14:paraId="1370E941" w14:textId="77777777" w:rsidTr="00C07DCB">
        <w:tc>
          <w:tcPr>
            <w:tcW w:w="3936" w:type="dxa"/>
          </w:tcPr>
          <w:p w14:paraId="53417859" w14:textId="77777777" w:rsidR="00580BF5" w:rsidRPr="002B1594" w:rsidRDefault="00580BF5" w:rsidP="00580BF5">
            <w:pPr>
              <w:spacing w:before="120" w:after="120" w:line="240" w:lineRule="auto"/>
              <w:jc w:val="left"/>
              <w:rPr>
                <w:rFonts w:eastAsia="Times New Roman" w:cstheme="minorHAnsi"/>
                <w:sz w:val="24"/>
                <w:szCs w:val="24"/>
                <w:lang w:val="ca-ES"/>
              </w:rPr>
            </w:pPr>
            <w:r w:rsidRPr="002B1594">
              <w:rPr>
                <w:rFonts w:eastAsia="Times New Roman" w:cstheme="minorHAnsi"/>
                <w:sz w:val="24"/>
                <w:szCs w:val="24"/>
                <w:lang w:val="ca-ES"/>
              </w:rPr>
              <w:t>Neumàtics de primera marca</w:t>
            </w:r>
          </w:p>
        </w:tc>
        <w:tc>
          <w:tcPr>
            <w:tcW w:w="5082" w:type="dxa"/>
          </w:tcPr>
          <w:p w14:paraId="11B2CD0B" w14:textId="77777777" w:rsidR="00580BF5" w:rsidRPr="002B1594" w:rsidRDefault="00580BF5" w:rsidP="00580BF5">
            <w:pPr>
              <w:spacing w:before="120" w:after="120" w:line="240" w:lineRule="auto"/>
              <w:jc w:val="left"/>
              <w:rPr>
                <w:rFonts w:eastAsia="Times New Roman" w:cstheme="minorHAnsi"/>
                <w:sz w:val="24"/>
                <w:szCs w:val="24"/>
                <w:lang w:val="ca-ES"/>
              </w:rPr>
            </w:pPr>
            <w:r w:rsidRPr="002B1594">
              <w:rPr>
                <w:rFonts w:eastAsia="Times New Roman" w:cstheme="minorHAnsi"/>
                <w:sz w:val="24"/>
                <w:szCs w:val="24"/>
                <w:lang w:val="ca-ES"/>
              </w:rPr>
              <w:t>Si</w:t>
            </w:r>
          </w:p>
        </w:tc>
      </w:tr>
      <w:tr w:rsidR="00580BF5" w:rsidRPr="002B1594" w14:paraId="6C2A1DAD" w14:textId="77777777" w:rsidTr="00C07DCB">
        <w:tc>
          <w:tcPr>
            <w:tcW w:w="3936" w:type="dxa"/>
          </w:tcPr>
          <w:p w14:paraId="6DB11650" w14:textId="77777777" w:rsidR="00580BF5" w:rsidRPr="002B1594" w:rsidRDefault="00580BF5" w:rsidP="00580BF5">
            <w:pPr>
              <w:spacing w:before="120" w:after="120" w:line="240" w:lineRule="auto"/>
              <w:jc w:val="left"/>
              <w:rPr>
                <w:rFonts w:eastAsia="Times New Roman" w:cstheme="minorHAnsi"/>
                <w:b/>
                <w:bCs/>
                <w:sz w:val="24"/>
                <w:szCs w:val="24"/>
                <w:lang w:val="ca-ES"/>
              </w:rPr>
            </w:pPr>
            <w:r w:rsidRPr="002B1594">
              <w:rPr>
                <w:rFonts w:eastAsia="Times New Roman" w:cstheme="minorHAnsi"/>
                <w:b/>
                <w:bCs/>
                <w:sz w:val="24"/>
                <w:szCs w:val="24"/>
                <w:lang w:val="ca-ES"/>
              </w:rPr>
              <w:t>Seguretat</w:t>
            </w:r>
          </w:p>
        </w:tc>
        <w:tc>
          <w:tcPr>
            <w:tcW w:w="5082" w:type="dxa"/>
          </w:tcPr>
          <w:p w14:paraId="3DB1E1A4" w14:textId="77777777" w:rsidR="00580BF5" w:rsidRPr="002B1594" w:rsidRDefault="00580BF5" w:rsidP="00580BF5">
            <w:pPr>
              <w:spacing w:before="120" w:after="120" w:line="240" w:lineRule="auto"/>
              <w:jc w:val="left"/>
              <w:rPr>
                <w:rFonts w:eastAsia="Times New Roman" w:cstheme="minorHAnsi"/>
                <w:sz w:val="24"/>
                <w:szCs w:val="24"/>
                <w:lang w:val="ca-ES"/>
              </w:rPr>
            </w:pPr>
          </w:p>
        </w:tc>
      </w:tr>
      <w:tr w:rsidR="00580BF5" w:rsidRPr="002B1594" w14:paraId="2DA76539" w14:textId="77777777" w:rsidTr="00C07DCB">
        <w:tc>
          <w:tcPr>
            <w:tcW w:w="3936" w:type="dxa"/>
          </w:tcPr>
          <w:p w14:paraId="26C17288" w14:textId="77777777" w:rsidR="00580BF5" w:rsidRPr="002B1594" w:rsidRDefault="00580BF5" w:rsidP="00580BF5">
            <w:pPr>
              <w:spacing w:before="120" w:after="120" w:line="240" w:lineRule="auto"/>
              <w:jc w:val="left"/>
              <w:rPr>
                <w:rFonts w:eastAsia="Times New Roman" w:cstheme="minorHAnsi"/>
                <w:sz w:val="24"/>
                <w:szCs w:val="24"/>
                <w:lang w:val="ca-ES"/>
              </w:rPr>
            </w:pPr>
            <w:r w:rsidRPr="002B1594">
              <w:rPr>
                <w:rFonts w:eastAsia="Times New Roman" w:cstheme="minorHAnsi"/>
                <w:sz w:val="24"/>
                <w:szCs w:val="24"/>
                <w:lang w:val="ca-ES"/>
              </w:rPr>
              <w:t>Sistema d’assistència a la frenada ABS</w:t>
            </w:r>
          </w:p>
        </w:tc>
        <w:tc>
          <w:tcPr>
            <w:tcW w:w="5082" w:type="dxa"/>
          </w:tcPr>
          <w:p w14:paraId="66538879" w14:textId="77777777" w:rsidR="00580BF5" w:rsidRPr="002B1594" w:rsidRDefault="00580BF5" w:rsidP="00580BF5">
            <w:pPr>
              <w:spacing w:before="120" w:after="120" w:line="240" w:lineRule="auto"/>
              <w:jc w:val="left"/>
              <w:rPr>
                <w:rFonts w:eastAsia="Times New Roman" w:cstheme="minorHAnsi"/>
                <w:sz w:val="24"/>
                <w:szCs w:val="24"/>
                <w:lang w:val="ca-ES"/>
              </w:rPr>
            </w:pPr>
            <w:r w:rsidRPr="002B1594">
              <w:rPr>
                <w:rFonts w:eastAsia="Times New Roman" w:cstheme="minorHAnsi"/>
                <w:sz w:val="24"/>
                <w:szCs w:val="24"/>
                <w:lang w:val="ca-ES"/>
              </w:rPr>
              <w:t>Si</w:t>
            </w:r>
          </w:p>
        </w:tc>
      </w:tr>
      <w:tr w:rsidR="00580BF5" w:rsidRPr="002B1594" w14:paraId="10378271" w14:textId="77777777" w:rsidTr="00C07DCB">
        <w:tc>
          <w:tcPr>
            <w:tcW w:w="3936" w:type="dxa"/>
          </w:tcPr>
          <w:p w14:paraId="09E2F854" w14:textId="77777777" w:rsidR="00580BF5" w:rsidRPr="002B1594" w:rsidRDefault="00580BF5" w:rsidP="00580BF5">
            <w:pPr>
              <w:spacing w:before="120" w:after="120" w:line="240" w:lineRule="auto"/>
              <w:jc w:val="left"/>
              <w:rPr>
                <w:rFonts w:eastAsia="Times New Roman" w:cstheme="minorHAnsi"/>
                <w:sz w:val="24"/>
                <w:szCs w:val="24"/>
                <w:lang w:val="ca-ES"/>
              </w:rPr>
            </w:pPr>
            <w:r w:rsidRPr="002B1594">
              <w:rPr>
                <w:rFonts w:eastAsia="Times New Roman" w:cstheme="minorHAnsi"/>
                <w:sz w:val="24"/>
                <w:szCs w:val="24"/>
                <w:lang w:val="ca-ES"/>
              </w:rPr>
              <w:t>Distribució electrònica de frenada</w:t>
            </w:r>
          </w:p>
        </w:tc>
        <w:tc>
          <w:tcPr>
            <w:tcW w:w="5082" w:type="dxa"/>
          </w:tcPr>
          <w:p w14:paraId="635D5FF7" w14:textId="77777777" w:rsidR="00580BF5" w:rsidRPr="002B1594" w:rsidRDefault="00580BF5" w:rsidP="00580BF5">
            <w:pPr>
              <w:spacing w:before="120" w:after="120" w:line="240" w:lineRule="auto"/>
              <w:jc w:val="left"/>
              <w:rPr>
                <w:rFonts w:eastAsia="Times New Roman" w:cstheme="minorHAnsi"/>
                <w:sz w:val="24"/>
                <w:szCs w:val="24"/>
                <w:lang w:val="ca-ES"/>
              </w:rPr>
            </w:pPr>
            <w:r w:rsidRPr="002B1594">
              <w:rPr>
                <w:rFonts w:eastAsia="Times New Roman" w:cstheme="minorHAnsi"/>
                <w:sz w:val="24"/>
                <w:szCs w:val="24"/>
                <w:lang w:val="ca-ES"/>
              </w:rPr>
              <w:t>Si</w:t>
            </w:r>
          </w:p>
        </w:tc>
      </w:tr>
      <w:tr w:rsidR="00580BF5" w:rsidRPr="002B1594" w14:paraId="2DC7CA1B" w14:textId="77777777" w:rsidTr="00C07DCB">
        <w:tc>
          <w:tcPr>
            <w:tcW w:w="3936" w:type="dxa"/>
          </w:tcPr>
          <w:p w14:paraId="3C93D842" w14:textId="77777777" w:rsidR="00580BF5" w:rsidRPr="002B1594" w:rsidRDefault="00580BF5" w:rsidP="00580BF5">
            <w:pPr>
              <w:spacing w:before="120" w:after="120" w:line="240" w:lineRule="auto"/>
              <w:jc w:val="left"/>
              <w:rPr>
                <w:rFonts w:eastAsia="Times New Roman" w:cstheme="minorHAnsi"/>
                <w:sz w:val="24"/>
                <w:szCs w:val="24"/>
                <w:lang w:val="ca-ES"/>
              </w:rPr>
            </w:pPr>
            <w:r w:rsidRPr="002B1594">
              <w:rPr>
                <w:rFonts w:eastAsia="Times New Roman" w:cstheme="minorHAnsi"/>
                <w:sz w:val="24"/>
                <w:szCs w:val="24"/>
                <w:lang w:val="ca-ES"/>
              </w:rPr>
              <w:t>Sistema de control de tracció</w:t>
            </w:r>
          </w:p>
        </w:tc>
        <w:tc>
          <w:tcPr>
            <w:tcW w:w="5082" w:type="dxa"/>
          </w:tcPr>
          <w:p w14:paraId="0EDC2017" w14:textId="77777777" w:rsidR="00580BF5" w:rsidRPr="002B1594" w:rsidRDefault="00580BF5" w:rsidP="00580BF5">
            <w:pPr>
              <w:spacing w:before="120" w:after="120" w:line="240" w:lineRule="auto"/>
              <w:jc w:val="left"/>
              <w:rPr>
                <w:rFonts w:eastAsia="Times New Roman" w:cstheme="minorHAnsi"/>
                <w:sz w:val="24"/>
                <w:szCs w:val="24"/>
                <w:lang w:val="ca-ES"/>
              </w:rPr>
            </w:pPr>
            <w:r w:rsidRPr="002B1594">
              <w:rPr>
                <w:rFonts w:eastAsia="Times New Roman" w:cstheme="minorHAnsi"/>
                <w:sz w:val="24"/>
                <w:szCs w:val="24"/>
                <w:lang w:val="ca-ES"/>
              </w:rPr>
              <w:t>Si</w:t>
            </w:r>
          </w:p>
        </w:tc>
      </w:tr>
      <w:tr w:rsidR="00580BF5" w:rsidRPr="002B1594" w14:paraId="142F5C52" w14:textId="77777777" w:rsidTr="00C07DCB">
        <w:tc>
          <w:tcPr>
            <w:tcW w:w="3936" w:type="dxa"/>
          </w:tcPr>
          <w:p w14:paraId="64A126AD" w14:textId="77777777" w:rsidR="00580BF5" w:rsidRPr="002B1594" w:rsidRDefault="00580BF5" w:rsidP="00580BF5">
            <w:pPr>
              <w:spacing w:before="120" w:after="120" w:line="240" w:lineRule="auto"/>
              <w:jc w:val="left"/>
              <w:rPr>
                <w:rFonts w:eastAsia="Times New Roman" w:cstheme="minorHAnsi"/>
                <w:sz w:val="24"/>
                <w:szCs w:val="24"/>
                <w:lang w:val="ca-ES"/>
              </w:rPr>
            </w:pPr>
            <w:r w:rsidRPr="002B1594">
              <w:rPr>
                <w:rFonts w:eastAsia="Times New Roman" w:cstheme="minorHAnsi"/>
                <w:sz w:val="24"/>
                <w:szCs w:val="24"/>
                <w:lang w:val="ca-ES"/>
              </w:rPr>
              <w:t>Sistema de control d’estabilitat (</w:t>
            </w:r>
            <w:proofErr w:type="spellStart"/>
            <w:r w:rsidRPr="002B1594">
              <w:rPr>
                <w:rFonts w:eastAsia="Times New Roman" w:cstheme="minorHAnsi"/>
                <w:sz w:val="24"/>
                <w:szCs w:val="24"/>
                <w:lang w:val="ca-ES"/>
              </w:rPr>
              <w:t>antiderrapatge</w:t>
            </w:r>
            <w:proofErr w:type="spellEnd"/>
            <w:r w:rsidRPr="002B1594">
              <w:rPr>
                <w:rFonts w:eastAsia="Times New Roman" w:cstheme="minorHAnsi"/>
                <w:sz w:val="24"/>
                <w:szCs w:val="24"/>
                <w:lang w:val="ca-ES"/>
              </w:rPr>
              <w:t xml:space="preserve"> o de tracció)</w:t>
            </w:r>
          </w:p>
        </w:tc>
        <w:tc>
          <w:tcPr>
            <w:tcW w:w="5082" w:type="dxa"/>
          </w:tcPr>
          <w:p w14:paraId="1555B5E2" w14:textId="77777777" w:rsidR="00580BF5" w:rsidRPr="002B1594" w:rsidRDefault="00580BF5" w:rsidP="00580BF5">
            <w:pPr>
              <w:spacing w:before="120" w:after="120" w:line="240" w:lineRule="auto"/>
              <w:jc w:val="left"/>
              <w:rPr>
                <w:rFonts w:eastAsia="Times New Roman" w:cstheme="minorHAnsi"/>
                <w:sz w:val="24"/>
                <w:szCs w:val="24"/>
                <w:lang w:val="ca-ES"/>
              </w:rPr>
            </w:pPr>
            <w:r w:rsidRPr="002B1594">
              <w:rPr>
                <w:rFonts w:eastAsia="Times New Roman" w:cstheme="minorHAnsi"/>
                <w:sz w:val="24"/>
                <w:szCs w:val="24"/>
                <w:lang w:val="ca-ES"/>
              </w:rPr>
              <w:t>Si</w:t>
            </w:r>
          </w:p>
        </w:tc>
      </w:tr>
      <w:tr w:rsidR="00580BF5" w:rsidRPr="002B1594" w14:paraId="605A32EC" w14:textId="77777777" w:rsidTr="00C07DCB">
        <w:tc>
          <w:tcPr>
            <w:tcW w:w="3936" w:type="dxa"/>
          </w:tcPr>
          <w:p w14:paraId="77F5789F" w14:textId="77777777" w:rsidR="00580BF5" w:rsidRPr="002B1594" w:rsidRDefault="00580BF5" w:rsidP="00580BF5">
            <w:pPr>
              <w:spacing w:before="120" w:after="120" w:line="240" w:lineRule="auto"/>
              <w:jc w:val="left"/>
              <w:rPr>
                <w:rFonts w:eastAsia="Times New Roman" w:cstheme="minorHAnsi"/>
                <w:sz w:val="24"/>
                <w:szCs w:val="24"/>
                <w:lang w:val="ca-ES"/>
              </w:rPr>
            </w:pPr>
            <w:r w:rsidRPr="002B1594">
              <w:rPr>
                <w:rFonts w:eastAsia="Times New Roman" w:cstheme="minorHAnsi"/>
                <w:sz w:val="24"/>
                <w:szCs w:val="24"/>
                <w:lang w:val="ca-ES"/>
              </w:rPr>
              <w:t>Airbags</w:t>
            </w:r>
          </w:p>
        </w:tc>
        <w:tc>
          <w:tcPr>
            <w:tcW w:w="5082" w:type="dxa"/>
          </w:tcPr>
          <w:p w14:paraId="1F216CDE" w14:textId="77777777" w:rsidR="00580BF5" w:rsidRPr="002B1594" w:rsidRDefault="00580BF5" w:rsidP="00580BF5">
            <w:pPr>
              <w:spacing w:before="120" w:after="120" w:line="240" w:lineRule="auto"/>
              <w:jc w:val="left"/>
              <w:rPr>
                <w:rFonts w:eastAsia="Times New Roman" w:cstheme="minorHAnsi"/>
                <w:sz w:val="24"/>
                <w:szCs w:val="24"/>
                <w:lang w:val="ca-ES"/>
              </w:rPr>
            </w:pPr>
            <w:r w:rsidRPr="002B1594">
              <w:rPr>
                <w:rFonts w:eastAsia="Times New Roman" w:cstheme="minorHAnsi"/>
                <w:sz w:val="24"/>
                <w:szCs w:val="24"/>
                <w:lang w:val="ca-ES"/>
              </w:rPr>
              <w:t>Si (conductor i els 2 acompanyants)</w:t>
            </w:r>
          </w:p>
        </w:tc>
      </w:tr>
      <w:tr w:rsidR="00580BF5" w:rsidRPr="002B1594" w14:paraId="72443D0E" w14:textId="77777777" w:rsidTr="00C07DCB">
        <w:tc>
          <w:tcPr>
            <w:tcW w:w="3936" w:type="dxa"/>
          </w:tcPr>
          <w:p w14:paraId="7F60835D" w14:textId="77777777" w:rsidR="00580BF5" w:rsidRPr="002B1594" w:rsidRDefault="00580BF5" w:rsidP="00580BF5">
            <w:pPr>
              <w:spacing w:before="120" w:after="120" w:line="240" w:lineRule="auto"/>
              <w:jc w:val="left"/>
              <w:rPr>
                <w:rFonts w:eastAsia="Times New Roman" w:cstheme="minorHAnsi"/>
                <w:sz w:val="24"/>
                <w:szCs w:val="24"/>
                <w:lang w:val="ca-ES"/>
              </w:rPr>
            </w:pPr>
            <w:r w:rsidRPr="002B1594">
              <w:rPr>
                <w:rFonts w:eastAsia="Times New Roman" w:cstheme="minorHAnsi"/>
                <w:sz w:val="24"/>
                <w:szCs w:val="24"/>
                <w:lang w:val="ca-ES"/>
              </w:rPr>
              <w:t>Cinturó de seguretat conductor i acompanyants</w:t>
            </w:r>
          </w:p>
        </w:tc>
        <w:tc>
          <w:tcPr>
            <w:tcW w:w="5082" w:type="dxa"/>
          </w:tcPr>
          <w:p w14:paraId="349C7BC0" w14:textId="77777777" w:rsidR="00580BF5" w:rsidRPr="002B1594" w:rsidRDefault="00580BF5" w:rsidP="00580BF5">
            <w:pPr>
              <w:spacing w:before="120" w:after="120" w:line="240" w:lineRule="auto"/>
              <w:jc w:val="left"/>
              <w:rPr>
                <w:rFonts w:eastAsia="Times New Roman" w:cstheme="minorHAnsi"/>
                <w:sz w:val="24"/>
                <w:szCs w:val="24"/>
                <w:lang w:val="ca-ES"/>
              </w:rPr>
            </w:pPr>
            <w:r w:rsidRPr="002B1594">
              <w:rPr>
                <w:rFonts w:eastAsia="Times New Roman" w:cstheme="minorHAnsi"/>
                <w:sz w:val="24"/>
                <w:szCs w:val="24"/>
                <w:lang w:val="ca-ES"/>
              </w:rPr>
              <w:t>Si</w:t>
            </w:r>
          </w:p>
        </w:tc>
      </w:tr>
      <w:tr w:rsidR="00580BF5" w:rsidRPr="002B1594" w14:paraId="459C6D1A" w14:textId="77777777" w:rsidTr="00C07DCB">
        <w:tc>
          <w:tcPr>
            <w:tcW w:w="3936" w:type="dxa"/>
          </w:tcPr>
          <w:p w14:paraId="3EE726CA" w14:textId="77777777" w:rsidR="00580BF5" w:rsidRPr="002B1594" w:rsidRDefault="00580BF5" w:rsidP="00580BF5">
            <w:pPr>
              <w:spacing w:before="120" w:after="120" w:line="240" w:lineRule="auto"/>
              <w:jc w:val="left"/>
              <w:rPr>
                <w:rFonts w:eastAsia="Times New Roman" w:cstheme="minorHAnsi"/>
                <w:sz w:val="24"/>
                <w:szCs w:val="24"/>
                <w:lang w:val="ca-ES"/>
              </w:rPr>
            </w:pPr>
            <w:r w:rsidRPr="002B1594">
              <w:rPr>
                <w:rFonts w:eastAsia="Times New Roman" w:cstheme="minorHAnsi"/>
                <w:sz w:val="24"/>
                <w:szCs w:val="24"/>
                <w:lang w:val="ca-ES"/>
              </w:rPr>
              <w:t>Avisador acústic de marxa endarrere</w:t>
            </w:r>
          </w:p>
        </w:tc>
        <w:tc>
          <w:tcPr>
            <w:tcW w:w="5082" w:type="dxa"/>
          </w:tcPr>
          <w:p w14:paraId="44C7F204" w14:textId="77777777" w:rsidR="00580BF5" w:rsidRPr="002B1594" w:rsidRDefault="00580BF5" w:rsidP="00580BF5">
            <w:pPr>
              <w:spacing w:before="120" w:after="120" w:line="240" w:lineRule="auto"/>
              <w:jc w:val="left"/>
              <w:rPr>
                <w:rFonts w:eastAsia="Times New Roman" w:cstheme="minorHAnsi"/>
                <w:sz w:val="24"/>
                <w:szCs w:val="24"/>
                <w:lang w:val="ca-ES"/>
              </w:rPr>
            </w:pPr>
            <w:r w:rsidRPr="002B1594">
              <w:rPr>
                <w:rFonts w:eastAsia="Times New Roman" w:cstheme="minorHAnsi"/>
                <w:sz w:val="24"/>
                <w:szCs w:val="24"/>
                <w:lang w:val="ca-ES"/>
              </w:rPr>
              <w:t>Si</w:t>
            </w:r>
          </w:p>
        </w:tc>
      </w:tr>
      <w:tr w:rsidR="00580BF5" w:rsidRPr="002B1594" w14:paraId="7BD4C0D8" w14:textId="77777777" w:rsidTr="00C07DCB">
        <w:tc>
          <w:tcPr>
            <w:tcW w:w="3936" w:type="dxa"/>
          </w:tcPr>
          <w:p w14:paraId="1D125CA2" w14:textId="77777777" w:rsidR="00580BF5" w:rsidRPr="002B1594" w:rsidRDefault="00580BF5" w:rsidP="00580BF5">
            <w:pPr>
              <w:spacing w:before="120" w:after="120" w:line="240" w:lineRule="auto"/>
              <w:jc w:val="left"/>
              <w:rPr>
                <w:rFonts w:eastAsia="Times New Roman" w:cstheme="minorHAnsi"/>
                <w:sz w:val="24"/>
                <w:szCs w:val="24"/>
                <w:lang w:val="ca-ES"/>
              </w:rPr>
            </w:pPr>
            <w:r w:rsidRPr="002B1594">
              <w:rPr>
                <w:rFonts w:eastAsia="Times New Roman" w:cstheme="minorHAnsi"/>
                <w:sz w:val="24"/>
                <w:szCs w:val="24"/>
                <w:lang w:val="ca-ES"/>
              </w:rPr>
              <w:t>Llums diürnes</w:t>
            </w:r>
          </w:p>
        </w:tc>
        <w:tc>
          <w:tcPr>
            <w:tcW w:w="5082" w:type="dxa"/>
          </w:tcPr>
          <w:p w14:paraId="647872B0" w14:textId="77777777" w:rsidR="00580BF5" w:rsidRPr="002B1594" w:rsidRDefault="00580BF5" w:rsidP="00580BF5">
            <w:pPr>
              <w:spacing w:before="120" w:after="120" w:line="240" w:lineRule="auto"/>
              <w:jc w:val="left"/>
              <w:rPr>
                <w:rFonts w:eastAsia="Times New Roman" w:cstheme="minorHAnsi"/>
                <w:sz w:val="24"/>
                <w:szCs w:val="24"/>
                <w:lang w:val="ca-ES"/>
              </w:rPr>
            </w:pPr>
            <w:r w:rsidRPr="002B1594">
              <w:rPr>
                <w:rFonts w:eastAsia="Times New Roman" w:cstheme="minorHAnsi"/>
                <w:sz w:val="24"/>
                <w:szCs w:val="24"/>
                <w:lang w:val="ca-ES"/>
              </w:rPr>
              <w:t>Si</w:t>
            </w:r>
          </w:p>
        </w:tc>
      </w:tr>
      <w:tr w:rsidR="00580BF5" w:rsidRPr="002B1594" w14:paraId="31FC34E7" w14:textId="77777777" w:rsidTr="00C07DCB">
        <w:tc>
          <w:tcPr>
            <w:tcW w:w="3936" w:type="dxa"/>
          </w:tcPr>
          <w:p w14:paraId="2BF728CA" w14:textId="77777777" w:rsidR="00580BF5" w:rsidRPr="002B1594" w:rsidRDefault="00580BF5" w:rsidP="00580BF5">
            <w:pPr>
              <w:spacing w:before="120" w:after="120" w:line="240" w:lineRule="auto"/>
              <w:jc w:val="left"/>
              <w:rPr>
                <w:rFonts w:eastAsia="Times New Roman" w:cstheme="minorHAnsi"/>
                <w:sz w:val="24"/>
                <w:szCs w:val="24"/>
                <w:lang w:val="ca-ES"/>
              </w:rPr>
            </w:pPr>
            <w:r w:rsidRPr="002B1594">
              <w:rPr>
                <w:rFonts w:eastAsia="Times New Roman" w:cstheme="minorHAnsi"/>
                <w:sz w:val="24"/>
                <w:szCs w:val="24"/>
                <w:lang w:val="ca-ES"/>
              </w:rPr>
              <w:t>Llums antiboira</w:t>
            </w:r>
          </w:p>
        </w:tc>
        <w:tc>
          <w:tcPr>
            <w:tcW w:w="5082" w:type="dxa"/>
          </w:tcPr>
          <w:p w14:paraId="43E48CD9" w14:textId="77777777" w:rsidR="00580BF5" w:rsidRPr="002B1594" w:rsidRDefault="00580BF5" w:rsidP="00580BF5">
            <w:pPr>
              <w:spacing w:before="120" w:after="120" w:line="240" w:lineRule="auto"/>
              <w:jc w:val="left"/>
              <w:rPr>
                <w:rFonts w:eastAsia="Times New Roman" w:cstheme="minorHAnsi"/>
                <w:sz w:val="24"/>
                <w:szCs w:val="24"/>
                <w:lang w:val="ca-ES"/>
              </w:rPr>
            </w:pPr>
            <w:r w:rsidRPr="002B1594">
              <w:rPr>
                <w:rFonts w:eastAsia="Times New Roman" w:cstheme="minorHAnsi"/>
                <w:sz w:val="24"/>
                <w:szCs w:val="24"/>
                <w:lang w:val="ca-ES"/>
              </w:rPr>
              <w:t>Si</w:t>
            </w:r>
          </w:p>
        </w:tc>
      </w:tr>
      <w:tr w:rsidR="00580BF5" w:rsidRPr="002B1594" w14:paraId="4BC0A159" w14:textId="77777777" w:rsidTr="00C07DCB">
        <w:tc>
          <w:tcPr>
            <w:tcW w:w="3936" w:type="dxa"/>
          </w:tcPr>
          <w:p w14:paraId="3386541E" w14:textId="77777777" w:rsidR="00580BF5" w:rsidRPr="002B1594" w:rsidRDefault="00580BF5" w:rsidP="00580BF5">
            <w:pPr>
              <w:spacing w:before="120" w:after="120" w:line="240" w:lineRule="auto"/>
              <w:jc w:val="left"/>
              <w:rPr>
                <w:rFonts w:eastAsia="Times New Roman" w:cstheme="minorHAnsi"/>
                <w:b/>
                <w:bCs/>
                <w:sz w:val="24"/>
                <w:szCs w:val="24"/>
                <w:lang w:val="ca-ES"/>
              </w:rPr>
            </w:pPr>
            <w:r w:rsidRPr="002B1594">
              <w:rPr>
                <w:rFonts w:eastAsia="Times New Roman" w:cstheme="minorHAnsi"/>
                <w:b/>
                <w:bCs/>
                <w:sz w:val="24"/>
                <w:szCs w:val="24"/>
                <w:lang w:val="ca-ES"/>
              </w:rPr>
              <w:t>Equipament</w:t>
            </w:r>
          </w:p>
        </w:tc>
        <w:tc>
          <w:tcPr>
            <w:tcW w:w="5082" w:type="dxa"/>
          </w:tcPr>
          <w:p w14:paraId="4355C057" w14:textId="77777777" w:rsidR="00580BF5" w:rsidRPr="002B1594" w:rsidRDefault="00580BF5" w:rsidP="00580BF5">
            <w:pPr>
              <w:spacing w:before="120" w:after="120" w:line="240" w:lineRule="auto"/>
              <w:jc w:val="left"/>
              <w:rPr>
                <w:rFonts w:eastAsia="Times New Roman" w:cstheme="minorHAnsi"/>
                <w:sz w:val="24"/>
                <w:szCs w:val="24"/>
                <w:lang w:val="ca-ES"/>
              </w:rPr>
            </w:pPr>
          </w:p>
        </w:tc>
      </w:tr>
      <w:tr w:rsidR="00580BF5" w:rsidRPr="002B1594" w14:paraId="033EB727" w14:textId="77777777" w:rsidTr="00C07DCB">
        <w:tc>
          <w:tcPr>
            <w:tcW w:w="3936" w:type="dxa"/>
          </w:tcPr>
          <w:p w14:paraId="37FAA1B5" w14:textId="77777777" w:rsidR="00580BF5" w:rsidRPr="002B1594" w:rsidRDefault="00580BF5" w:rsidP="00580BF5">
            <w:pPr>
              <w:spacing w:before="120" w:after="120" w:line="240" w:lineRule="auto"/>
              <w:jc w:val="left"/>
              <w:rPr>
                <w:rFonts w:eastAsia="Times New Roman" w:cstheme="minorHAnsi"/>
                <w:sz w:val="24"/>
                <w:szCs w:val="24"/>
                <w:lang w:val="ca-ES"/>
              </w:rPr>
            </w:pPr>
            <w:r w:rsidRPr="002B1594">
              <w:rPr>
                <w:rFonts w:eastAsia="Times New Roman" w:cstheme="minorHAnsi"/>
                <w:sz w:val="24"/>
                <w:szCs w:val="24"/>
                <w:lang w:val="ca-ES"/>
              </w:rPr>
              <w:t>Revestiments laterals i zona de càrrega</w:t>
            </w:r>
          </w:p>
        </w:tc>
        <w:tc>
          <w:tcPr>
            <w:tcW w:w="5082" w:type="dxa"/>
          </w:tcPr>
          <w:p w14:paraId="251A7672" w14:textId="77777777" w:rsidR="00580BF5" w:rsidRPr="002B1594" w:rsidRDefault="00580BF5" w:rsidP="00580BF5">
            <w:pPr>
              <w:spacing w:before="120" w:after="120" w:line="240" w:lineRule="auto"/>
              <w:jc w:val="left"/>
              <w:rPr>
                <w:rFonts w:eastAsia="Times New Roman" w:cstheme="minorHAnsi"/>
                <w:sz w:val="24"/>
                <w:szCs w:val="24"/>
                <w:lang w:val="ca-ES"/>
              </w:rPr>
            </w:pPr>
            <w:r w:rsidRPr="002B1594">
              <w:rPr>
                <w:rFonts w:eastAsia="Times New Roman" w:cstheme="minorHAnsi"/>
                <w:sz w:val="24"/>
                <w:szCs w:val="24"/>
                <w:lang w:val="ca-ES"/>
              </w:rPr>
              <w:t>Si, amb fusta</w:t>
            </w:r>
          </w:p>
        </w:tc>
      </w:tr>
      <w:tr w:rsidR="00580BF5" w:rsidRPr="002B1594" w14:paraId="6264B10E" w14:textId="77777777" w:rsidTr="00C07DCB">
        <w:tc>
          <w:tcPr>
            <w:tcW w:w="3936" w:type="dxa"/>
          </w:tcPr>
          <w:p w14:paraId="18050E70" w14:textId="77777777" w:rsidR="00580BF5" w:rsidRPr="002B1594" w:rsidRDefault="00580BF5" w:rsidP="00580BF5">
            <w:pPr>
              <w:spacing w:before="120" w:after="120" w:line="240" w:lineRule="auto"/>
              <w:jc w:val="left"/>
              <w:rPr>
                <w:rFonts w:eastAsia="Times New Roman" w:cstheme="minorHAnsi"/>
                <w:sz w:val="24"/>
                <w:szCs w:val="24"/>
                <w:lang w:val="ca-ES"/>
              </w:rPr>
            </w:pPr>
            <w:r w:rsidRPr="002B1594">
              <w:rPr>
                <w:rFonts w:eastAsia="Times New Roman" w:cstheme="minorHAnsi"/>
                <w:sz w:val="24"/>
                <w:szCs w:val="24"/>
                <w:lang w:val="ca-ES"/>
              </w:rPr>
              <w:t>Aire condicionat i calefacció</w:t>
            </w:r>
          </w:p>
        </w:tc>
        <w:tc>
          <w:tcPr>
            <w:tcW w:w="5082" w:type="dxa"/>
          </w:tcPr>
          <w:p w14:paraId="1507AC2B" w14:textId="77777777" w:rsidR="00580BF5" w:rsidRPr="002B1594" w:rsidRDefault="00580BF5" w:rsidP="00580BF5">
            <w:pPr>
              <w:spacing w:before="120" w:after="120" w:line="240" w:lineRule="auto"/>
              <w:jc w:val="left"/>
              <w:rPr>
                <w:rFonts w:eastAsia="Times New Roman" w:cstheme="minorHAnsi"/>
                <w:sz w:val="24"/>
                <w:szCs w:val="24"/>
                <w:lang w:val="ca-ES"/>
              </w:rPr>
            </w:pPr>
            <w:r w:rsidRPr="002B1594">
              <w:rPr>
                <w:rFonts w:eastAsia="Times New Roman" w:cstheme="minorHAnsi"/>
                <w:sz w:val="24"/>
                <w:szCs w:val="24"/>
                <w:lang w:val="ca-ES"/>
              </w:rPr>
              <w:t>Si</w:t>
            </w:r>
          </w:p>
        </w:tc>
      </w:tr>
      <w:tr w:rsidR="00580BF5" w:rsidRPr="002B1594" w14:paraId="1219A448" w14:textId="77777777" w:rsidTr="00C07DCB">
        <w:tc>
          <w:tcPr>
            <w:tcW w:w="3936" w:type="dxa"/>
          </w:tcPr>
          <w:p w14:paraId="4BE95235" w14:textId="77777777" w:rsidR="00580BF5" w:rsidRPr="002B1594" w:rsidRDefault="00580BF5" w:rsidP="00580BF5">
            <w:pPr>
              <w:spacing w:before="120" w:after="120" w:line="240" w:lineRule="auto"/>
              <w:jc w:val="left"/>
              <w:rPr>
                <w:rFonts w:eastAsia="Times New Roman" w:cstheme="minorHAnsi"/>
                <w:sz w:val="24"/>
                <w:szCs w:val="24"/>
                <w:lang w:val="ca-ES"/>
              </w:rPr>
            </w:pPr>
            <w:r w:rsidRPr="002B1594">
              <w:rPr>
                <w:rFonts w:eastAsia="Times New Roman" w:cstheme="minorHAnsi"/>
                <w:sz w:val="24"/>
                <w:szCs w:val="24"/>
                <w:lang w:val="ca-ES"/>
              </w:rPr>
              <w:t>Aixeca vidres elèctrics portes davanteres</w:t>
            </w:r>
          </w:p>
        </w:tc>
        <w:tc>
          <w:tcPr>
            <w:tcW w:w="5082" w:type="dxa"/>
          </w:tcPr>
          <w:p w14:paraId="51039937" w14:textId="77777777" w:rsidR="00580BF5" w:rsidRPr="002B1594" w:rsidRDefault="00580BF5" w:rsidP="00580BF5">
            <w:pPr>
              <w:spacing w:before="120" w:after="120" w:line="240" w:lineRule="auto"/>
              <w:jc w:val="left"/>
              <w:rPr>
                <w:rFonts w:eastAsia="Times New Roman" w:cstheme="minorHAnsi"/>
                <w:sz w:val="24"/>
                <w:szCs w:val="24"/>
                <w:lang w:val="ca-ES"/>
              </w:rPr>
            </w:pPr>
            <w:r w:rsidRPr="002B1594">
              <w:rPr>
                <w:rFonts w:eastAsia="Times New Roman" w:cstheme="minorHAnsi"/>
                <w:sz w:val="24"/>
                <w:szCs w:val="24"/>
                <w:lang w:val="ca-ES"/>
              </w:rPr>
              <w:t>Si</w:t>
            </w:r>
          </w:p>
        </w:tc>
      </w:tr>
      <w:tr w:rsidR="00580BF5" w:rsidRPr="002B1594" w14:paraId="10CBF4AA" w14:textId="77777777" w:rsidTr="00C07DCB">
        <w:tc>
          <w:tcPr>
            <w:tcW w:w="3936" w:type="dxa"/>
          </w:tcPr>
          <w:p w14:paraId="7CC014B3" w14:textId="77777777" w:rsidR="00580BF5" w:rsidRPr="002B1594" w:rsidRDefault="00580BF5" w:rsidP="00580BF5">
            <w:pPr>
              <w:spacing w:before="120" w:after="120" w:line="240" w:lineRule="auto"/>
              <w:jc w:val="left"/>
              <w:rPr>
                <w:rFonts w:eastAsia="Times New Roman" w:cstheme="minorHAnsi"/>
                <w:sz w:val="24"/>
                <w:szCs w:val="24"/>
                <w:lang w:val="ca-ES"/>
              </w:rPr>
            </w:pPr>
            <w:r w:rsidRPr="002B1594">
              <w:rPr>
                <w:rFonts w:eastAsia="Times New Roman" w:cstheme="minorHAnsi"/>
                <w:sz w:val="24"/>
                <w:szCs w:val="24"/>
                <w:lang w:val="ca-ES"/>
              </w:rPr>
              <w:t>Equip de música amb radio</w:t>
            </w:r>
          </w:p>
        </w:tc>
        <w:tc>
          <w:tcPr>
            <w:tcW w:w="5082" w:type="dxa"/>
          </w:tcPr>
          <w:p w14:paraId="6FE72038" w14:textId="77777777" w:rsidR="00580BF5" w:rsidRPr="002B1594" w:rsidRDefault="00580BF5" w:rsidP="00580BF5">
            <w:pPr>
              <w:spacing w:before="120" w:after="120" w:line="240" w:lineRule="auto"/>
              <w:jc w:val="left"/>
              <w:rPr>
                <w:rFonts w:eastAsia="Times New Roman" w:cstheme="minorHAnsi"/>
                <w:sz w:val="24"/>
                <w:szCs w:val="24"/>
                <w:lang w:val="ca-ES"/>
              </w:rPr>
            </w:pPr>
            <w:r w:rsidRPr="002B1594">
              <w:rPr>
                <w:rFonts w:eastAsia="Times New Roman" w:cstheme="minorHAnsi"/>
                <w:sz w:val="24"/>
                <w:szCs w:val="24"/>
                <w:lang w:val="ca-ES"/>
              </w:rPr>
              <w:t>Si</w:t>
            </w:r>
          </w:p>
        </w:tc>
      </w:tr>
      <w:tr w:rsidR="00580BF5" w:rsidRPr="002B1594" w14:paraId="102EB164" w14:textId="77777777" w:rsidTr="00C07DCB">
        <w:tc>
          <w:tcPr>
            <w:tcW w:w="3936" w:type="dxa"/>
          </w:tcPr>
          <w:p w14:paraId="7B75DC05" w14:textId="77777777" w:rsidR="00580BF5" w:rsidRPr="002B1594" w:rsidRDefault="00580BF5" w:rsidP="00580BF5">
            <w:pPr>
              <w:spacing w:before="120" w:after="120" w:line="240" w:lineRule="auto"/>
              <w:jc w:val="left"/>
              <w:rPr>
                <w:rFonts w:eastAsia="Times New Roman" w:cstheme="minorHAnsi"/>
                <w:sz w:val="24"/>
                <w:szCs w:val="24"/>
                <w:lang w:val="ca-ES"/>
              </w:rPr>
            </w:pPr>
            <w:r w:rsidRPr="002B1594">
              <w:rPr>
                <w:rFonts w:eastAsia="Times New Roman" w:cstheme="minorHAnsi"/>
                <w:sz w:val="24"/>
                <w:szCs w:val="24"/>
                <w:lang w:val="ca-ES"/>
              </w:rPr>
              <w:t>Fars regulables en altura</w:t>
            </w:r>
          </w:p>
        </w:tc>
        <w:tc>
          <w:tcPr>
            <w:tcW w:w="5082" w:type="dxa"/>
          </w:tcPr>
          <w:p w14:paraId="7386A9D8" w14:textId="77777777" w:rsidR="00580BF5" w:rsidRPr="002B1594" w:rsidRDefault="00580BF5" w:rsidP="00580BF5">
            <w:pPr>
              <w:spacing w:before="120" w:after="120" w:line="240" w:lineRule="auto"/>
              <w:jc w:val="left"/>
              <w:rPr>
                <w:rFonts w:eastAsia="Times New Roman" w:cstheme="minorHAnsi"/>
                <w:sz w:val="24"/>
                <w:szCs w:val="24"/>
                <w:lang w:val="ca-ES"/>
              </w:rPr>
            </w:pPr>
            <w:r w:rsidRPr="002B1594">
              <w:rPr>
                <w:rFonts w:eastAsia="Times New Roman" w:cstheme="minorHAnsi"/>
                <w:sz w:val="24"/>
                <w:szCs w:val="24"/>
                <w:lang w:val="ca-ES"/>
              </w:rPr>
              <w:t>Si</w:t>
            </w:r>
          </w:p>
        </w:tc>
      </w:tr>
      <w:tr w:rsidR="00580BF5" w:rsidRPr="002B1594" w14:paraId="50436660" w14:textId="77777777" w:rsidTr="00C07DCB">
        <w:tc>
          <w:tcPr>
            <w:tcW w:w="3936" w:type="dxa"/>
          </w:tcPr>
          <w:p w14:paraId="6A580EC9" w14:textId="77777777" w:rsidR="00580BF5" w:rsidRPr="002B1594" w:rsidRDefault="00580BF5" w:rsidP="00580BF5">
            <w:pPr>
              <w:spacing w:before="120" w:after="120" w:line="240" w:lineRule="auto"/>
              <w:jc w:val="left"/>
              <w:rPr>
                <w:rFonts w:eastAsia="Times New Roman" w:cstheme="minorHAnsi"/>
                <w:sz w:val="24"/>
                <w:szCs w:val="24"/>
                <w:lang w:val="ca-ES"/>
              </w:rPr>
            </w:pPr>
            <w:r w:rsidRPr="002B1594">
              <w:rPr>
                <w:rFonts w:eastAsia="Times New Roman" w:cstheme="minorHAnsi"/>
                <w:sz w:val="24"/>
                <w:szCs w:val="24"/>
                <w:lang w:val="ca-ES"/>
              </w:rPr>
              <w:t>Capçals regulables</w:t>
            </w:r>
          </w:p>
        </w:tc>
        <w:tc>
          <w:tcPr>
            <w:tcW w:w="5082" w:type="dxa"/>
          </w:tcPr>
          <w:p w14:paraId="4F3C1D78" w14:textId="77777777" w:rsidR="00580BF5" w:rsidRPr="002B1594" w:rsidRDefault="00580BF5" w:rsidP="00580BF5">
            <w:pPr>
              <w:spacing w:before="120" w:after="120" w:line="240" w:lineRule="auto"/>
              <w:jc w:val="left"/>
              <w:rPr>
                <w:rFonts w:eastAsia="Times New Roman" w:cstheme="minorHAnsi"/>
                <w:sz w:val="24"/>
                <w:szCs w:val="24"/>
                <w:lang w:val="ca-ES"/>
              </w:rPr>
            </w:pPr>
            <w:r w:rsidRPr="002B1594">
              <w:rPr>
                <w:rFonts w:eastAsia="Times New Roman" w:cstheme="minorHAnsi"/>
                <w:sz w:val="24"/>
                <w:szCs w:val="24"/>
                <w:lang w:val="ca-ES"/>
              </w:rPr>
              <w:t>Si</w:t>
            </w:r>
          </w:p>
        </w:tc>
      </w:tr>
      <w:tr w:rsidR="00580BF5" w:rsidRPr="002B1594" w14:paraId="705B0142" w14:textId="77777777" w:rsidTr="00C07DCB">
        <w:tc>
          <w:tcPr>
            <w:tcW w:w="3936" w:type="dxa"/>
          </w:tcPr>
          <w:p w14:paraId="44BB4C4A" w14:textId="77777777" w:rsidR="00580BF5" w:rsidRPr="002B1594" w:rsidRDefault="00580BF5" w:rsidP="00580BF5">
            <w:pPr>
              <w:spacing w:before="120" w:after="120" w:line="240" w:lineRule="auto"/>
              <w:jc w:val="left"/>
              <w:rPr>
                <w:rFonts w:eastAsia="Times New Roman" w:cstheme="minorHAnsi"/>
                <w:sz w:val="24"/>
                <w:szCs w:val="24"/>
                <w:lang w:val="ca-ES"/>
              </w:rPr>
            </w:pPr>
            <w:r w:rsidRPr="002B1594">
              <w:rPr>
                <w:rFonts w:eastAsia="Times New Roman" w:cstheme="minorHAnsi"/>
                <w:sz w:val="24"/>
                <w:szCs w:val="24"/>
                <w:lang w:val="ca-ES"/>
              </w:rPr>
              <w:t>Volant regulable</w:t>
            </w:r>
          </w:p>
        </w:tc>
        <w:tc>
          <w:tcPr>
            <w:tcW w:w="5082" w:type="dxa"/>
          </w:tcPr>
          <w:p w14:paraId="606A7D6F" w14:textId="77777777" w:rsidR="00580BF5" w:rsidRPr="002B1594" w:rsidRDefault="00580BF5" w:rsidP="00580BF5">
            <w:pPr>
              <w:spacing w:before="120" w:after="120" w:line="240" w:lineRule="auto"/>
              <w:jc w:val="left"/>
              <w:rPr>
                <w:rFonts w:eastAsia="Times New Roman" w:cstheme="minorHAnsi"/>
                <w:sz w:val="24"/>
                <w:szCs w:val="24"/>
                <w:lang w:val="ca-ES"/>
              </w:rPr>
            </w:pPr>
            <w:r w:rsidRPr="002B1594">
              <w:rPr>
                <w:rFonts w:eastAsia="Times New Roman" w:cstheme="minorHAnsi"/>
                <w:sz w:val="24"/>
                <w:szCs w:val="24"/>
                <w:lang w:val="ca-ES"/>
              </w:rPr>
              <w:t>Si</w:t>
            </w:r>
          </w:p>
        </w:tc>
      </w:tr>
      <w:tr w:rsidR="00580BF5" w:rsidRPr="002B1594" w14:paraId="3966E167" w14:textId="77777777" w:rsidTr="00C07DCB">
        <w:tc>
          <w:tcPr>
            <w:tcW w:w="3936" w:type="dxa"/>
          </w:tcPr>
          <w:p w14:paraId="6E4C3D6E" w14:textId="77777777" w:rsidR="00580BF5" w:rsidRPr="002B1594" w:rsidRDefault="00580BF5" w:rsidP="00580BF5">
            <w:pPr>
              <w:spacing w:before="120" w:after="120" w:line="240" w:lineRule="auto"/>
              <w:jc w:val="left"/>
              <w:rPr>
                <w:rFonts w:eastAsia="Times New Roman" w:cstheme="minorHAnsi"/>
                <w:sz w:val="24"/>
                <w:szCs w:val="24"/>
                <w:lang w:val="ca-ES"/>
              </w:rPr>
            </w:pPr>
            <w:r w:rsidRPr="002B1594">
              <w:rPr>
                <w:rFonts w:eastAsia="Times New Roman" w:cstheme="minorHAnsi"/>
                <w:sz w:val="24"/>
                <w:szCs w:val="24"/>
                <w:lang w:val="ca-ES"/>
              </w:rPr>
              <w:lastRenderedPageBreak/>
              <w:t>Guantera</w:t>
            </w:r>
          </w:p>
        </w:tc>
        <w:tc>
          <w:tcPr>
            <w:tcW w:w="5082" w:type="dxa"/>
          </w:tcPr>
          <w:p w14:paraId="7DDD99EC" w14:textId="77777777" w:rsidR="00580BF5" w:rsidRPr="002B1594" w:rsidRDefault="00580BF5" w:rsidP="00580BF5">
            <w:pPr>
              <w:spacing w:before="120" w:after="120" w:line="240" w:lineRule="auto"/>
              <w:jc w:val="left"/>
              <w:rPr>
                <w:rFonts w:eastAsia="Times New Roman" w:cstheme="minorHAnsi"/>
                <w:sz w:val="24"/>
                <w:szCs w:val="24"/>
                <w:lang w:val="ca-ES"/>
              </w:rPr>
            </w:pPr>
            <w:r w:rsidRPr="002B1594">
              <w:rPr>
                <w:rFonts w:eastAsia="Times New Roman" w:cstheme="minorHAnsi"/>
                <w:sz w:val="24"/>
                <w:szCs w:val="24"/>
                <w:lang w:val="ca-ES"/>
              </w:rPr>
              <w:t>Si</w:t>
            </w:r>
          </w:p>
        </w:tc>
      </w:tr>
      <w:tr w:rsidR="00580BF5" w:rsidRPr="002B1594" w14:paraId="495094BB" w14:textId="77777777" w:rsidTr="00C07DCB">
        <w:tc>
          <w:tcPr>
            <w:tcW w:w="3936" w:type="dxa"/>
          </w:tcPr>
          <w:p w14:paraId="3AE21132" w14:textId="77777777" w:rsidR="00580BF5" w:rsidRPr="002B1594" w:rsidRDefault="00580BF5" w:rsidP="00580BF5">
            <w:pPr>
              <w:spacing w:before="120" w:after="120" w:line="240" w:lineRule="auto"/>
              <w:jc w:val="left"/>
              <w:rPr>
                <w:rFonts w:eastAsia="Times New Roman" w:cstheme="minorHAnsi"/>
                <w:sz w:val="24"/>
                <w:szCs w:val="24"/>
                <w:lang w:val="ca-ES"/>
              </w:rPr>
            </w:pPr>
            <w:r w:rsidRPr="002B1594">
              <w:rPr>
                <w:rFonts w:eastAsia="Times New Roman" w:cstheme="minorHAnsi"/>
                <w:sz w:val="24"/>
                <w:szCs w:val="24"/>
                <w:lang w:val="ca-ES"/>
              </w:rPr>
              <w:t>Catifes de goma</w:t>
            </w:r>
          </w:p>
        </w:tc>
        <w:tc>
          <w:tcPr>
            <w:tcW w:w="5082" w:type="dxa"/>
          </w:tcPr>
          <w:p w14:paraId="0DBA90C5" w14:textId="77777777" w:rsidR="00580BF5" w:rsidRPr="002B1594" w:rsidRDefault="00580BF5" w:rsidP="00580BF5">
            <w:pPr>
              <w:spacing w:before="120" w:after="120" w:line="240" w:lineRule="auto"/>
              <w:jc w:val="left"/>
              <w:rPr>
                <w:rFonts w:eastAsia="Times New Roman" w:cstheme="minorHAnsi"/>
                <w:sz w:val="24"/>
                <w:szCs w:val="24"/>
                <w:lang w:val="ca-ES"/>
              </w:rPr>
            </w:pPr>
            <w:r w:rsidRPr="002B1594">
              <w:rPr>
                <w:rFonts w:eastAsia="Times New Roman" w:cstheme="minorHAnsi"/>
                <w:sz w:val="24"/>
                <w:szCs w:val="24"/>
                <w:lang w:val="ca-ES"/>
              </w:rPr>
              <w:t>Si</w:t>
            </w:r>
          </w:p>
        </w:tc>
      </w:tr>
      <w:tr w:rsidR="00580BF5" w:rsidRPr="002B1594" w14:paraId="2A626073" w14:textId="77777777" w:rsidTr="00C07DCB">
        <w:tc>
          <w:tcPr>
            <w:tcW w:w="3936" w:type="dxa"/>
          </w:tcPr>
          <w:p w14:paraId="3366A87F" w14:textId="77777777" w:rsidR="00580BF5" w:rsidRPr="002B1594" w:rsidRDefault="00580BF5" w:rsidP="00580BF5">
            <w:pPr>
              <w:spacing w:before="120" w:after="120" w:line="240" w:lineRule="auto"/>
              <w:jc w:val="left"/>
              <w:rPr>
                <w:rFonts w:eastAsia="Times New Roman" w:cstheme="minorHAnsi"/>
                <w:sz w:val="24"/>
                <w:szCs w:val="24"/>
                <w:lang w:val="ca-ES"/>
              </w:rPr>
            </w:pPr>
            <w:r w:rsidRPr="002B1594">
              <w:rPr>
                <w:rFonts w:eastAsia="Times New Roman" w:cstheme="minorHAnsi"/>
                <w:sz w:val="24"/>
                <w:szCs w:val="24"/>
                <w:lang w:val="ca-ES"/>
              </w:rPr>
              <w:t>Tancament centralitzat</w:t>
            </w:r>
          </w:p>
        </w:tc>
        <w:tc>
          <w:tcPr>
            <w:tcW w:w="5082" w:type="dxa"/>
          </w:tcPr>
          <w:p w14:paraId="045ACC75" w14:textId="77777777" w:rsidR="00580BF5" w:rsidRPr="002B1594" w:rsidRDefault="00580BF5" w:rsidP="00580BF5">
            <w:pPr>
              <w:spacing w:before="120" w:after="120" w:line="240" w:lineRule="auto"/>
              <w:jc w:val="left"/>
              <w:rPr>
                <w:rFonts w:eastAsia="Times New Roman" w:cstheme="minorHAnsi"/>
                <w:sz w:val="24"/>
                <w:szCs w:val="24"/>
                <w:lang w:val="ca-ES"/>
              </w:rPr>
            </w:pPr>
            <w:r w:rsidRPr="002B1594">
              <w:rPr>
                <w:rFonts w:eastAsia="Times New Roman" w:cstheme="minorHAnsi"/>
                <w:sz w:val="24"/>
                <w:szCs w:val="24"/>
                <w:lang w:val="ca-ES"/>
              </w:rPr>
              <w:t>Si</w:t>
            </w:r>
          </w:p>
        </w:tc>
      </w:tr>
      <w:tr w:rsidR="00580BF5" w:rsidRPr="002B1594" w14:paraId="3B65726A" w14:textId="77777777" w:rsidTr="00C07DCB">
        <w:tc>
          <w:tcPr>
            <w:tcW w:w="3936" w:type="dxa"/>
          </w:tcPr>
          <w:p w14:paraId="1B1ADB3F" w14:textId="77777777" w:rsidR="00580BF5" w:rsidRPr="002B1594" w:rsidRDefault="00580BF5" w:rsidP="00580BF5">
            <w:pPr>
              <w:spacing w:before="120" w:after="120" w:line="240" w:lineRule="auto"/>
              <w:jc w:val="left"/>
              <w:rPr>
                <w:rFonts w:eastAsia="Times New Roman" w:cstheme="minorHAnsi"/>
                <w:sz w:val="24"/>
                <w:szCs w:val="24"/>
                <w:lang w:val="ca-ES"/>
              </w:rPr>
            </w:pPr>
            <w:r w:rsidRPr="002B1594">
              <w:rPr>
                <w:rFonts w:eastAsia="Times New Roman" w:cstheme="minorHAnsi"/>
                <w:sz w:val="24"/>
                <w:szCs w:val="24"/>
                <w:lang w:val="ca-ES"/>
              </w:rPr>
              <w:t>Sistema de mans lliures</w:t>
            </w:r>
          </w:p>
        </w:tc>
        <w:tc>
          <w:tcPr>
            <w:tcW w:w="5082" w:type="dxa"/>
          </w:tcPr>
          <w:p w14:paraId="7059AD97" w14:textId="77777777" w:rsidR="00580BF5" w:rsidRPr="002B1594" w:rsidRDefault="00580BF5" w:rsidP="00580BF5">
            <w:pPr>
              <w:spacing w:before="120" w:after="120" w:line="240" w:lineRule="auto"/>
              <w:jc w:val="left"/>
              <w:rPr>
                <w:rFonts w:eastAsia="Times New Roman" w:cstheme="minorHAnsi"/>
                <w:sz w:val="24"/>
                <w:szCs w:val="24"/>
                <w:lang w:val="ca-ES"/>
              </w:rPr>
            </w:pPr>
            <w:r w:rsidRPr="002B1594">
              <w:rPr>
                <w:rFonts w:eastAsia="Times New Roman" w:cstheme="minorHAnsi"/>
                <w:sz w:val="24"/>
                <w:szCs w:val="24"/>
                <w:lang w:val="ca-ES"/>
              </w:rPr>
              <w:t>Si</w:t>
            </w:r>
          </w:p>
        </w:tc>
      </w:tr>
      <w:tr w:rsidR="00580BF5" w:rsidRPr="002B1594" w14:paraId="32BFCB1A" w14:textId="77777777" w:rsidTr="00C07DCB">
        <w:tc>
          <w:tcPr>
            <w:tcW w:w="3936" w:type="dxa"/>
          </w:tcPr>
          <w:p w14:paraId="3DE33063" w14:textId="77777777" w:rsidR="00580BF5" w:rsidRPr="002B1594" w:rsidRDefault="00580BF5" w:rsidP="00580BF5">
            <w:pPr>
              <w:spacing w:before="120" w:after="120" w:line="240" w:lineRule="auto"/>
              <w:jc w:val="left"/>
              <w:rPr>
                <w:rFonts w:eastAsia="Times New Roman" w:cstheme="minorHAnsi"/>
                <w:sz w:val="24"/>
                <w:szCs w:val="24"/>
                <w:lang w:val="ca-ES"/>
              </w:rPr>
            </w:pPr>
            <w:r w:rsidRPr="002B1594">
              <w:rPr>
                <w:rFonts w:eastAsia="Times New Roman" w:cstheme="minorHAnsi"/>
                <w:sz w:val="24"/>
                <w:szCs w:val="24"/>
                <w:lang w:val="ca-ES"/>
              </w:rPr>
              <w:t>Assistent d’arrancada en pujada</w:t>
            </w:r>
          </w:p>
        </w:tc>
        <w:tc>
          <w:tcPr>
            <w:tcW w:w="5082" w:type="dxa"/>
          </w:tcPr>
          <w:p w14:paraId="4FC424AC" w14:textId="77777777" w:rsidR="00580BF5" w:rsidRPr="002B1594" w:rsidRDefault="00580BF5" w:rsidP="00580BF5">
            <w:pPr>
              <w:spacing w:before="120" w:after="120" w:line="240" w:lineRule="auto"/>
              <w:jc w:val="left"/>
              <w:rPr>
                <w:rFonts w:eastAsia="Times New Roman" w:cstheme="minorHAnsi"/>
                <w:sz w:val="24"/>
                <w:szCs w:val="24"/>
                <w:lang w:val="ca-ES"/>
              </w:rPr>
            </w:pPr>
            <w:r w:rsidRPr="002B1594">
              <w:rPr>
                <w:rFonts w:eastAsia="Times New Roman" w:cstheme="minorHAnsi"/>
                <w:sz w:val="24"/>
                <w:szCs w:val="24"/>
                <w:lang w:val="ca-ES"/>
              </w:rPr>
              <w:t>Si</w:t>
            </w:r>
          </w:p>
        </w:tc>
      </w:tr>
      <w:tr w:rsidR="00580BF5" w:rsidRPr="002B1594" w14:paraId="07D4D6DE" w14:textId="77777777" w:rsidTr="00C07DCB">
        <w:tc>
          <w:tcPr>
            <w:tcW w:w="3936" w:type="dxa"/>
          </w:tcPr>
          <w:p w14:paraId="02DF7E83" w14:textId="77777777" w:rsidR="00580BF5" w:rsidRPr="002B1594" w:rsidRDefault="00580BF5" w:rsidP="00580BF5">
            <w:pPr>
              <w:spacing w:before="120" w:after="120" w:line="240" w:lineRule="auto"/>
              <w:jc w:val="left"/>
              <w:rPr>
                <w:rFonts w:eastAsia="Times New Roman" w:cstheme="minorHAnsi"/>
                <w:sz w:val="24"/>
                <w:szCs w:val="24"/>
                <w:lang w:val="ca-ES"/>
              </w:rPr>
            </w:pPr>
            <w:r w:rsidRPr="002B1594">
              <w:rPr>
                <w:rFonts w:eastAsia="Times New Roman" w:cstheme="minorHAnsi"/>
                <w:sz w:val="24"/>
                <w:szCs w:val="24"/>
                <w:lang w:val="ca-ES"/>
              </w:rPr>
              <w:t>Assistent aparcament amb sensors davanters i del darrera, i amb càmera al darrera</w:t>
            </w:r>
          </w:p>
        </w:tc>
        <w:tc>
          <w:tcPr>
            <w:tcW w:w="5082" w:type="dxa"/>
          </w:tcPr>
          <w:p w14:paraId="530527CD" w14:textId="77777777" w:rsidR="00580BF5" w:rsidRPr="002B1594" w:rsidRDefault="00580BF5" w:rsidP="00580BF5">
            <w:pPr>
              <w:spacing w:before="120" w:after="120" w:line="240" w:lineRule="auto"/>
              <w:jc w:val="left"/>
              <w:rPr>
                <w:rFonts w:eastAsia="Times New Roman" w:cstheme="minorHAnsi"/>
                <w:sz w:val="24"/>
                <w:szCs w:val="24"/>
                <w:lang w:val="ca-ES"/>
              </w:rPr>
            </w:pPr>
            <w:r w:rsidRPr="002B1594">
              <w:rPr>
                <w:rFonts w:eastAsia="Times New Roman" w:cstheme="minorHAnsi"/>
                <w:sz w:val="24"/>
                <w:szCs w:val="24"/>
                <w:lang w:val="ca-ES"/>
              </w:rPr>
              <w:t>Si</w:t>
            </w:r>
          </w:p>
        </w:tc>
      </w:tr>
      <w:tr w:rsidR="00580BF5" w:rsidRPr="002B1594" w14:paraId="1D433FBE" w14:textId="77777777" w:rsidTr="00C07DCB">
        <w:tc>
          <w:tcPr>
            <w:tcW w:w="3936" w:type="dxa"/>
          </w:tcPr>
          <w:p w14:paraId="0B43C2A4" w14:textId="77777777" w:rsidR="00580BF5" w:rsidRPr="002B1594" w:rsidRDefault="00580BF5" w:rsidP="00580BF5">
            <w:pPr>
              <w:spacing w:before="120" w:after="120" w:line="240" w:lineRule="auto"/>
              <w:jc w:val="left"/>
              <w:rPr>
                <w:rFonts w:eastAsia="Times New Roman" w:cstheme="minorHAnsi"/>
                <w:b/>
                <w:bCs/>
                <w:sz w:val="24"/>
                <w:szCs w:val="24"/>
                <w:lang w:val="ca-ES"/>
              </w:rPr>
            </w:pPr>
            <w:r w:rsidRPr="002B1594">
              <w:rPr>
                <w:rFonts w:eastAsia="Times New Roman" w:cstheme="minorHAnsi"/>
                <w:b/>
                <w:bCs/>
                <w:sz w:val="24"/>
                <w:szCs w:val="24"/>
                <w:lang w:val="ca-ES"/>
              </w:rPr>
              <w:t>Carregador de bateria</w:t>
            </w:r>
          </w:p>
        </w:tc>
        <w:tc>
          <w:tcPr>
            <w:tcW w:w="5082" w:type="dxa"/>
          </w:tcPr>
          <w:p w14:paraId="418EC5B3" w14:textId="77777777" w:rsidR="00580BF5" w:rsidRPr="002B1594" w:rsidRDefault="00580BF5" w:rsidP="00580BF5">
            <w:pPr>
              <w:spacing w:before="120" w:after="120" w:line="240" w:lineRule="auto"/>
              <w:jc w:val="left"/>
              <w:rPr>
                <w:rFonts w:eastAsia="Times New Roman" w:cstheme="minorHAnsi"/>
                <w:sz w:val="24"/>
                <w:szCs w:val="24"/>
                <w:lang w:val="ca-ES"/>
              </w:rPr>
            </w:pPr>
          </w:p>
        </w:tc>
      </w:tr>
      <w:tr w:rsidR="00580BF5" w:rsidRPr="002B1594" w14:paraId="2940B602" w14:textId="77777777" w:rsidTr="00C07DCB">
        <w:tc>
          <w:tcPr>
            <w:tcW w:w="3936" w:type="dxa"/>
          </w:tcPr>
          <w:p w14:paraId="37F11C17" w14:textId="77777777" w:rsidR="00580BF5" w:rsidRPr="002B1594" w:rsidRDefault="00580BF5" w:rsidP="00580BF5">
            <w:pPr>
              <w:spacing w:before="120" w:after="120" w:line="240" w:lineRule="auto"/>
              <w:jc w:val="left"/>
              <w:rPr>
                <w:rFonts w:eastAsia="Times New Roman" w:cstheme="minorHAnsi"/>
                <w:sz w:val="24"/>
                <w:szCs w:val="24"/>
                <w:lang w:val="ca-ES"/>
              </w:rPr>
            </w:pPr>
            <w:r w:rsidRPr="002B1594">
              <w:rPr>
                <w:rFonts w:eastAsia="Times New Roman" w:cstheme="minorHAnsi"/>
                <w:sz w:val="24"/>
                <w:szCs w:val="24"/>
                <w:lang w:val="ca-ES"/>
              </w:rPr>
              <w:t>Cable amb connexió Tipus 2 a carregador per recàrrega de vehicle elèctric, d’un mínim de 5 metres</w:t>
            </w:r>
          </w:p>
        </w:tc>
        <w:tc>
          <w:tcPr>
            <w:tcW w:w="5082" w:type="dxa"/>
          </w:tcPr>
          <w:p w14:paraId="37CF5D72" w14:textId="77777777" w:rsidR="00580BF5" w:rsidRPr="002B1594" w:rsidRDefault="00580BF5" w:rsidP="00580BF5">
            <w:pPr>
              <w:spacing w:before="120" w:after="120" w:line="240" w:lineRule="auto"/>
              <w:jc w:val="left"/>
              <w:rPr>
                <w:rFonts w:eastAsia="Times New Roman" w:cstheme="minorHAnsi"/>
                <w:sz w:val="24"/>
                <w:szCs w:val="24"/>
                <w:lang w:val="ca-ES"/>
              </w:rPr>
            </w:pPr>
            <w:r w:rsidRPr="002B1594">
              <w:rPr>
                <w:rFonts w:eastAsia="Times New Roman" w:cstheme="minorHAnsi"/>
                <w:sz w:val="24"/>
                <w:szCs w:val="24"/>
                <w:lang w:val="ca-ES"/>
              </w:rPr>
              <w:t>Si</w:t>
            </w:r>
          </w:p>
        </w:tc>
      </w:tr>
      <w:tr w:rsidR="00580BF5" w:rsidRPr="002B1594" w14:paraId="3B0536CA" w14:textId="77777777" w:rsidTr="00C07DCB">
        <w:tc>
          <w:tcPr>
            <w:tcW w:w="3936" w:type="dxa"/>
          </w:tcPr>
          <w:p w14:paraId="32932B2B" w14:textId="77777777" w:rsidR="00580BF5" w:rsidRPr="002B1594" w:rsidRDefault="00580BF5" w:rsidP="00580BF5">
            <w:pPr>
              <w:spacing w:before="120" w:after="120" w:line="240" w:lineRule="auto"/>
              <w:jc w:val="left"/>
              <w:rPr>
                <w:rFonts w:eastAsia="Times New Roman" w:cstheme="minorHAnsi"/>
                <w:b/>
                <w:bCs/>
                <w:sz w:val="24"/>
                <w:szCs w:val="24"/>
                <w:lang w:val="ca-ES"/>
              </w:rPr>
            </w:pPr>
            <w:r w:rsidRPr="002B1594">
              <w:rPr>
                <w:rFonts w:eastAsia="Times New Roman" w:cstheme="minorHAnsi"/>
                <w:b/>
                <w:bCs/>
                <w:sz w:val="24"/>
                <w:szCs w:val="24"/>
                <w:lang w:val="ca-ES"/>
              </w:rPr>
              <w:t>Altres equipaments i recanvis obligatoris</w:t>
            </w:r>
          </w:p>
        </w:tc>
        <w:tc>
          <w:tcPr>
            <w:tcW w:w="5082" w:type="dxa"/>
          </w:tcPr>
          <w:p w14:paraId="52EBCC30" w14:textId="77777777" w:rsidR="00580BF5" w:rsidRPr="002B1594" w:rsidRDefault="00580BF5" w:rsidP="00580BF5">
            <w:pPr>
              <w:spacing w:before="120" w:after="120" w:line="240" w:lineRule="auto"/>
              <w:jc w:val="left"/>
              <w:rPr>
                <w:rFonts w:eastAsia="Times New Roman" w:cstheme="minorHAnsi"/>
                <w:sz w:val="24"/>
                <w:szCs w:val="24"/>
                <w:lang w:val="ca-ES"/>
              </w:rPr>
            </w:pPr>
          </w:p>
        </w:tc>
      </w:tr>
      <w:tr w:rsidR="00580BF5" w:rsidRPr="002B1594" w14:paraId="623051F5" w14:textId="77777777" w:rsidTr="00C07DCB">
        <w:tc>
          <w:tcPr>
            <w:tcW w:w="3936" w:type="dxa"/>
          </w:tcPr>
          <w:p w14:paraId="5213A5B2" w14:textId="77777777" w:rsidR="00580BF5" w:rsidRPr="002B1594" w:rsidRDefault="00580BF5" w:rsidP="00580BF5">
            <w:pPr>
              <w:spacing w:before="120" w:after="120" w:line="240" w:lineRule="auto"/>
              <w:jc w:val="left"/>
              <w:rPr>
                <w:rFonts w:eastAsia="Times New Roman" w:cstheme="minorHAnsi"/>
                <w:sz w:val="24"/>
                <w:szCs w:val="24"/>
                <w:lang w:val="ca-ES"/>
              </w:rPr>
            </w:pPr>
            <w:r w:rsidRPr="002B1594">
              <w:rPr>
                <w:rFonts w:eastAsia="Times New Roman" w:cstheme="minorHAnsi"/>
                <w:sz w:val="24"/>
                <w:szCs w:val="24"/>
                <w:lang w:val="ca-ES"/>
              </w:rPr>
              <w:t>Senyal lluminosa d’emergència homologada</w:t>
            </w:r>
          </w:p>
        </w:tc>
        <w:tc>
          <w:tcPr>
            <w:tcW w:w="5082" w:type="dxa"/>
          </w:tcPr>
          <w:p w14:paraId="56C86DFC" w14:textId="77777777" w:rsidR="00580BF5" w:rsidRPr="002B1594" w:rsidRDefault="00580BF5" w:rsidP="00580BF5">
            <w:pPr>
              <w:spacing w:before="120" w:after="120" w:line="240" w:lineRule="auto"/>
              <w:jc w:val="left"/>
              <w:rPr>
                <w:rFonts w:eastAsia="Times New Roman" w:cstheme="minorHAnsi"/>
                <w:sz w:val="24"/>
                <w:szCs w:val="24"/>
                <w:lang w:val="ca-ES"/>
              </w:rPr>
            </w:pPr>
            <w:r w:rsidRPr="002B1594">
              <w:rPr>
                <w:rFonts w:eastAsia="Times New Roman" w:cstheme="minorHAnsi"/>
                <w:sz w:val="24"/>
                <w:szCs w:val="24"/>
                <w:lang w:val="ca-ES"/>
              </w:rPr>
              <w:t>Si</w:t>
            </w:r>
          </w:p>
        </w:tc>
      </w:tr>
      <w:tr w:rsidR="00580BF5" w:rsidRPr="002B1594" w14:paraId="20E7EE3B" w14:textId="77777777" w:rsidTr="00C07DCB">
        <w:tc>
          <w:tcPr>
            <w:tcW w:w="3936" w:type="dxa"/>
          </w:tcPr>
          <w:p w14:paraId="72C5160B" w14:textId="77777777" w:rsidR="00580BF5" w:rsidRPr="002B1594" w:rsidRDefault="00580BF5" w:rsidP="00580BF5">
            <w:pPr>
              <w:spacing w:before="120" w:after="120" w:line="240" w:lineRule="auto"/>
              <w:jc w:val="left"/>
              <w:rPr>
                <w:rFonts w:eastAsia="Times New Roman" w:cstheme="minorHAnsi"/>
                <w:sz w:val="24"/>
                <w:szCs w:val="24"/>
                <w:lang w:val="ca-ES"/>
              </w:rPr>
            </w:pPr>
            <w:r w:rsidRPr="002B1594">
              <w:rPr>
                <w:rFonts w:eastAsia="Times New Roman" w:cstheme="minorHAnsi"/>
                <w:sz w:val="24"/>
                <w:szCs w:val="24"/>
                <w:lang w:val="ca-ES"/>
              </w:rPr>
              <w:t>Joc de 2 triangles homologats amb marcatge CE</w:t>
            </w:r>
          </w:p>
        </w:tc>
        <w:tc>
          <w:tcPr>
            <w:tcW w:w="5082" w:type="dxa"/>
          </w:tcPr>
          <w:p w14:paraId="0DEB8F5F" w14:textId="77777777" w:rsidR="00580BF5" w:rsidRPr="002B1594" w:rsidRDefault="00580BF5" w:rsidP="00580BF5">
            <w:pPr>
              <w:spacing w:before="120" w:after="120" w:line="240" w:lineRule="auto"/>
              <w:jc w:val="left"/>
              <w:rPr>
                <w:rFonts w:eastAsia="Times New Roman" w:cstheme="minorHAnsi"/>
                <w:sz w:val="24"/>
                <w:szCs w:val="24"/>
                <w:lang w:val="ca-ES"/>
              </w:rPr>
            </w:pPr>
            <w:r w:rsidRPr="002B1594">
              <w:rPr>
                <w:rFonts w:eastAsia="Times New Roman" w:cstheme="minorHAnsi"/>
                <w:sz w:val="24"/>
                <w:szCs w:val="24"/>
                <w:lang w:val="ca-ES"/>
              </w:rPr>
              <w:t>Si</w:t>
            </w:r>
          </w:p>
        </w:tc>
      </w:tr>
      <w:tr w:rsidR="00580BF5" w:rsidRPr="002B1594" w14:paraId="05485109" w14:textId="77777777" w:rsidTr="00C07DCB">
        <w:tc>
          <w:tcPr>
            <w:tcW w:w="3936" w:type="dxa"/>
          </w:tcPr>
          <w:p w14:paraId="7CAB022E" w14:textId="77777777" w:rsidR="00580BF5" w:rsidRPr="002B1594" w:rsidRDefault="00580BF5" w:rsidP="00580BF5">
            <w:pPr>
              <w:spacing w:before="120" w:after="120" w:line="240" w:lineRule="auto"/>
              <w:jc w:val="left"/>
              <w:rPr>
                <w:rFonts w:eastAsia="Times New Roman" w:cstheme="minorHAnsi"/>
                <w:sz w:val="24"/>
                <w:szCs w:val="24"/>
                <w:lang w:val="ca-ES"/>
              </w:rPr>
            </w:pPr>
            <w:r w:rsidRPr="002B1594">
              <w:rPr>
                <w:rFonts w:eastAsia="Times New Roman" w:cstheme="minorHAnsi"/>
                <w:sz w:val="24"/>
                <w:szCs w:val="24"/>
                <w:lang w:val="ca-ES"/>
              </w:rPr>
              <w:t>Guia amb instruccions bàsiques de funcionament i manteniment del vehicle i accessoris incorporats</w:t>
            </w:r>
          </w:p>
        </w:tc>
        <w:tc>
          <w:tcPr>
            <w:tcW w:w="5082" w:type="dxa"/>
          </w:tcPr>
          <w:p w14:paraId="477F9A1E" w14:textId="77777777" w:rsidR="00580BF5" w:rsidRPr="002B1594" w:rsidRDefault="00580BF5" w:rsidP="00580BF5">
            <w:pPr>
              <w:spacing w:before="120" w:after="120" w:line="240" w:lineRule="auto"/>
              <w:jc w:val="left"/>
              <w:rPr>
                <w:rFonts w:eastAsia="Times New Roman" w:cstheme="minorHAnsi"/>
                <w:sz w:val="24"/>
                <w:szCs w:val="24"/>
                <w:lang w:val="ca-ES"/>
              </w:rPr>
            </w:pPr>
            <w:r w:rsidRPr="002B1594">
              <w:rPr>
                <w:rFonts w:eastAsia="Times New Roman" w:cstheme="minorHAnsi"/>
                <w:sz w:val="24"/>
                <w:szCs w:val="24"/>
                <w:lang w:val="ca-ES"/>
              </w:rPr>
              <w:t>Si</w:t>
            </w:r>
          </w:p>
        </w:tc>
      </w:tr>
      <w:tr w:rsidR="00580BF5" w:rsidRPr="002B1594" w14:paraId="75CBAA52" w14:textId="77777777" w:rsidTr="00C07DCB">
        <w:tc>
          <w:tcPr>
            <w:tcW w:w="3936" w:type="dxa"/>
          </w:tcPr>
          <w:p w14:paraId="42597B78" w14:textId="77777777" w:rsidR="00580BF5" w:rsidRPr="002B1594" w:rsidRDefault="00580BF5" w:rsidP="00580BF5">
            <w:pPr>
              <w:spacing w:before="120" w:after="120" w:line="240" w:lineRule="auto"/>
              <w:jc w:val="left"/>
              <w:rPr>
                <w:rFonts w:eastAsia="Times New Roman" w:cstheme="minorHAnsi"/>
                <w:sz w:val="24"/>
                <w:szCs w:val="24"/>
                <w:lang w:val="ca-ES"/>
              </w:rPr>
            </w:pPr>
            <w:r w:rsidRPr="002B1594">
              <w:rPr>
                <w:rFonts w:eastAsia="Times New Roman" w:cstheme="minorHAnsi"/>
                <w:sz w:val="24"/>
                <w:szCs w:val="24"/>
                <w:lang w:val="ca-ES"/>
              </w:rPr>
              <w:t>Roda de recanvi sense perdre espai de càrrega</w:t>
            </w:r>
          </w:p>
        </w:tc>
        <w:tc>
          <w:tcPr>
            <w:tcW w:w="5082" w:type="dxa"/>
          </w:tcPr>
          <w:p w14:paraId="7DE28315" w14:textId="77777777" w:rsidR="00580BF5" w:rsidRPr="002B1594" w:rsidRDefault="00580BF5" w:rsidP="00580BF5">
            <w:pPr>
              <w:spacing w:before="120" w:after="120" w:line="240" w:lineRule="auto"/>
              <w:jc w:val="left"/>
              <w:rPr>
                <w:rFonts w:eastAsia="Times New Roman" w:cstheme="minorHAnsi"/>
                <w:sz w:val="24"/>
                <w:szCs w:val="24"/>
                <w:lang w:val="ca-ES"/>
              </w:rPr>
            </w:pPr>
            <w:r w:rsidRPr="002B1594">
              <w:rPr>
                <w:rFonts w:eastAsia="Times New Roman" w:cstheme="minorHAnsi"/>
                <w:sz w:val="24"/>
                <w:szCs w:val="24"/>
                <w:lang w:val="ca-ES"/>
              </w:rPr>
              <w:t>Si</w:t>
            </w:r>
          </w:p>
        </w:tc>
      </w:tr>
      <w:tr w:rsidR="00580BF5" w:rsidRPr="002B1594" w14:paraId="3F9ED18C" w14:textId="77777777" w:rsidTr="00C07DCB">
        <w:tc>
          <w:tcPr>
            <w:tcW w:w="3936" w:type="dxa"/>
          </w:tcPr>
          <w:p w14:paraId="215208FF" w14:textId="77777777" w:rsidR="00580BF5" w:rsidRPr="002B1594" w:rsidRDefault="00580BF5" w:rsidP="00580BF5">
            <w:pPr>
              <w:spacing w:before="120" w:after="120" w:line="240" w:lineRule="auto"/>
              <w:jc w:val="left"/>
              <w:rPr>
                <w:rFonts w:eastAsia="Times New Roman" w:cstheme="minorHAnsi"/>
                <w:b/>
                <w:bCs/>
                <w:sz w:val="24"/>
                <w:szCs w:val="24"/>
                <w:lang w:val="ca-ES"/>
              </w:rPr>
            </w:pPr>
            <w:r w:rsidRPr="002B1594">
              <w:rPr>
                <w:rFonts w:eastAsia="Times New Roman" w:cstheme="minorHAnsi"/>
                <w:b/>
                <w:bCs/>
                <w:sz w:val="24"/>
                <w:szCs w:val="24"/>
                <w:lang w:val="ca-ES"/>
              </w:rPr>
              <w:t>Documentació a lliurar amb el vehicle</w:t>
            </w:r>
          </w:p>
        </w:tc>
        <w:tc>
          <w:tcPr>
            <w:tcW w:w="5082" w:type="dxa"/>
          </w:tcPr>
          <w:p w14:paraId="632FE631" w14:textId="77777777" w:rsidR="00580BF5" w:rsidRPr="002B1594" w:rsidRDefault="00580BF5" w:rsidP="00580BF5">
            <w:pPr>
              <w:spacing w:before="120" w:after="120" w:line="240" w:lineRule="auto"/>
              <w:jc w:val="left"/>
              <w:rPr>
                <w:rFonts w:eastAsia="Times New Roman" w:cstheme="minorHAnsi"/>
                <w:sz w:val="24"/>
                <w:szCs w:val="24"/>
                <w:lang w:val="ca-ES"/>
              </w:rPr>
            </w:pPr>
          </w:p>
        </w:tc>
      </w:tr>
      <w:tr w:rsidR="00580BF5" w:rsidRPr="002B1594" w14:paraId="5269FA43" w14:textId="77777777" w:rsidTr="00C07DCB">
        <w:tc>
          <w:tcPr>
            <w:tcW w:w="3936" w:type="dxa"/>
          </w:tcPr>
          <w:p w14:paraId="4AD9C957" w14:textId="77777777" w:rsidR="00580BF5" w:rsidRPr="002B1594" w:rsidRDefault="00580BF5" w:rsidP="00580BF5">
            <w:pPr>
              <w:spacing w:before="120" w:after="120" w:line="240" w:lineRule="auto"/>
              <w:jc w:val="left"/>
              <w:rPr>
                <w:rFonts w:eastAsia="Times New Roman" w:cstheme="minorHAnsi"/>
                <w:sz w:val="24"/>
                <w:szCs w:val="24"/>
                <w:lang w:val="ca-ES"/>
              </w:rPr>
            </w:pPr>
            <w:r w:rsidRPr="002B1594">
              <w:rPr>
                <w:rFonts w:eastAsia="Times New Roman" w:cstheme="minorHAnsi"/>
                <w:sz w:val="24"/>
                <w:szCs w:val="24"/>
                <w:lang w:val="ca-ES"/>
              </w:rPr>
              <w:t>Impost de matriculació i circulació pagat</w:t>
            </w:r>
          </w:p>
        </w:tc>
        <w:tc>
          <w:tcPr>
            <w:tcW w:w="5082" w:type="dxa"/>
          </w:tcPr>
          <w:p w14:paraId="200DF483" w14:textId="77777777" w:rsidR="00580BF5" w:rsidRPr="002B1594" w:rsidRDefault="00580BF5" w:rsidP="00580BF5">
            <w:pPr>
              <w:spacing w:before="120" w:after="120" w:line="240" w:lineRule="auto"/>
              <w:jc w:val="left"/>
              <w:rPr>
                <w:rFonts w:eastAsia="Times New Roman" w:cstheme="minorHAnsi"/>
                <w:sz w:val="24"/>
                <w:szCs w:val="24"/>
                <w:lang w:val="ca-ES"/>
              </w:rPr>
            </w:pPr>
            <w:r w:rsidRPr="002B1594">
              <w:rPr>
                <w:rFonts w:eastAsia="Times New Roman" w:cstheme="minorHAnsi"/>
                <w:sz w:val="24"/>
                <w:szCs w:val="24"/>
                <w:lang w:val="ca-ES"/>
              </w:rPr>
              <w:t>Si</w:t>
            </w:r>
          </w:p>
        </w:tc>
      </w:tr>
      <w:tr w:rsidR="00580BF5" w:rsidRPr="002B1594" w14:paraId="069C642E" w14:textId="77777777" w:rsidTr="00C07DCB">
        <w:tc>
          <w:tcPr>
            <w:tcW w:w="3936" w:type="dxa"/>
          </w:tcPr>
          <w:p w14:paraId="46B2D0C7" w14:textId="77777777" w:rsidR="00580BF5" w:rsidRPr="002B1594" w:rsidRDefault="00580BF5" w:rsidP="00580BF5">
            <w:pPr>
              <w:spacing w:before="120" w:after="120" w:line="240" w:lineRule="auto"/>
              <w:jc w:val="left"/>
              <w:rPr>
                <w:rFonts w:eastAsia="Times New Roman" w:cstheme="minorHAnsi"/>
                <w:sz w:val="24"/>
                <w:szCs w:val="24"/>
                <w:lang w:val="ca-ES"/>
              </w:rPr>
            </w:pPr>
            <w:r w:rsidRPr="002B1594">
              <w:rPr>
                <w:rFonts w:eastAsia="Times New Roman" w:cstheme="minorHAnsi"/>
                <w:sz w:val="24"/>
                <w:szCs w:val="24"/>
                <w:lang w:val="ca-ES"/>
              </w:rPr>
              <w:t>Certificats d’homologació o documents tècnics dels elements que ho requereixin</w:t>
            </w:r>
          </w:p>
        </w:tc>
        <w:tc>
          <w:tcPr>
            <w:tcW w:w="5082" w:type="dxa"/>
          </w:tcPr>
          <w:p w14:paraId="55004679" w14:textId="77777777" w:rsidR="00580BF5" w:rsidRPr="002B1594" w:rsidRDefault="00580BF5" w:rsidP="00580BF5">
            <w:pPr>
              <w:spacing w:before="120" w:after="120" w:line="240" w:lineRule="auto"/>
              <w:jc w:val="left"/>
              <w:rPr>
                <w:rFonts w:eastAsia="Times New Roman" w:cstheme="minorHAnsi"/>
                <w:sz w:val="24"/>
                <w:szCs w:val="24"/>
                <w:lang w:val="ca-ES"/>
              </w:rPr>
            </w:pPr>
            <w:r w:rsidRPr="002B1594">
              <w:rPr>
                <w:rFonts w:eastAsia="Times New Roman" w:cstheme="minorHAnsi"/>
                <w:sz w:val="24"/>
                <w:szCs w:val="24"/>
                <w:lang w:val="ca-ES"/>
              </w:rPr>
              <w:t>Si</w:t>
            </w:r>
          </w:p>
        </w:tc>
      </w:tr>
      <w:tr w:rsidR="00580BF5" w:rsidRPr="002B1594" w14:paraId="75AB2D60" w14:textId="77777777" w:rsidTr="00C07DCB">
        <w:tc>
          <w:tcPr>
            <w:tcW w:w="3936" w:type="dxa"/>
          </w:tcPr>
          <w:p w14:paraId="38BBF27B" w14:textId="77777777" w:rsidR="00580BF5" w:rsidRPr="002B1594" w:rsidRDefault="00580BF5" w:rsidP="00580BF5">
            <w:pPr>
              <w:spacing w:before="120" w:after="120" w:line="240" w:lineRule="auto"/>
              <w:jc w:val="left"/>
              <w:rPr>
                <w:rFonts w:eastAsia="Times New Roman" w:cstheme="minorHAnsi"/>
                <w:sz w:val="24"/>
                <w:szCs w:val="24"/>
                <w:lang w:val="ca-ES"/>
              </w:rPr>
            </w:pPr>
            <w:r w:rsidRPr="002B1594">
              <w:rPr>
                <w:rFonts w:eastAsia="Times New Roman" w:cstheme="minorHAnsi"/>
                <w:sz w:val="24"/>
                <w:szCs w:val="24"/>
                <w:lang w:val="ca-ES"/>
              </w:rPr>
              <w:lastRenderedPageBreak/>
              <w:t>ITV passada i documentació per a la matriculació (fitxa tècnica homologada)</w:t>
            </w:r>
          </w:p>
        </w:tc>
        <w:tc>
          <w:tcPr>
            <w:tcW w:w="5082" w:type="dxa"/>
          </w:tcPr>
          <w:p w14:paraId="1D523440" w14:textId="77777777" w:rsidR="00580BF5" w:rsidRPr="002B1594" w:rsidRDefault="00580BF5" w:rsidP="00580BF5">
            <w:pPr>
              <w:spacing w:before="120" w:after="120" w:line="240" w:lineRule="auto"/>
              <w:jc w:val="left"/>
              <w:rPr>
                <w:rFonts w:eastAsia="Times New Roman" w:cstheme="minorHAnsi"/>
                <w:sz w:val="24"/>
                <w:szCs w:val="24"/>
                <w:lang w:val="ca-ES"/>
              </w:rPr>
            </w:pPr>
            <w:r w:rsidRPr="002B1594">
              <w:rPr>
                <w:rFonts w:eastAsia="Times New Roman" w:cstheme="minorHAnsi"/>
                <w:sz w:val="24"/>
                <w:szCs w:val="24"/>
                <w:lang w:val="ca-ES"/>
              </w:rPr>
              <w:t>Si</w:t>
            </w:r>
          </w:p>
        </w:tc>
      </w:tr>
      <w:tr w:rsidR="00580BF5" w:rsidRPr="002B1594" w14:paraId="5EF6D195" w14:textId="77777777" w:rsidTr="00C07DCB">
        <w:tc>
          <w:tcPr>
            <w:tcW w:w="3936" w:type="dxa"/>
          </w:tcPr>
          <w:p w14:paraId="42F8A992" w14:textId="77777777" w:rsidR="00580BF5" w:rsidRPr="002B1594" w:rsidRDefault="00580BF5" w:rsidP="00580BF5">
            <w:pPr>
              <w:spacing w:before="120" w:after="120" w:line="240" w:lineRule="auto"/>
              <w:jc w:val="left"/>
              <w:rPr>
                <w:rFonts w:eastAsia="Times New Roman" w:cstheme="minorHAnsi"/>
                <w:sz w:val="24"/>
                <w:szCs w:val="24"/>
                <w:lang w:val="ca-ES"/>
              </w:rPr>
            </w:pPr>
            <w:r w:rsidRPr="002B1594">
              <w:rPr>
                <w:rFonts w:eastAsia="Times New Roman" w:cstheme="minorHAnsi"/>
                <w:sz w:val="24"/>
                <w:szCs w:val="24"/>
                <w:lang w:val="ca-ES"/>
              </w:rPr>
              <w:t>Garantia contra defectes de fabricació</w:t>
            </w:r>
          </w:p>
        </w:tc>
        <w:tc>
          <w:tcPr>
            <w:tcW w:w="5082" w:type="dxa"/>
          </w:tcPr>
          <w:p w14:paraId="588E1CE1" w14:textId="77777777" w:rsidR="00580BF5" w:rsidRPr="002B1594" w:rsidRDefault="00580BF5" w:rsidP="00580BF5">
            <w:pPr>
              <w:spacing w:before="120" w:after="120" w:line="240" w:lineRule="auto"/>
              <w:jc w:val="left"/>
              <w:rPr>
                <w:rFonts w:eastAsia="Times New Roman" w:cstheme="minorHAnsi"/>
                <w:sz w:val="24"/>
                <w:szCs w:val="24"/>
                <w:lang w:val="ca-ES"/>
              </w:rPr>
            </w:pPr>
            <w:r w:rsidRPr="002B1594">
              <w:rPr>
                <w:rFonts w:eastAsia="Times New Roman" w:cstheme="minorHAnsi"/>
                <w:sz w:val="24"/>
                <w:szCs w:val="24"/>
                <w:lang w:val="ca-ES"/>
              </w:rPr>
              <w:t>Mínim de 2 anys</w:t>
            </w:r>
          </w:p>
        </w:tc>
      </w:tr>
      <w:tr w:rsidR="00580BF5" w:rsidRPr="002B1594" w14:paraId="16AE35A2" w14:textId="77777777" w:rsidTr="00C07DCB">
        <w:tc>
          <w:tcPr>
            <w:tcW w:w="3936" w:type="dxa"/>
          </w:tcPr>
          <w:p w14:paraId="3DD325E8" w14:textId="77777777" w:rsidR="00580BF5" w:rsidRPr="002B1594" w:rsidRDefault="00580BF5" w:rsidP="00580BF5">
            <w:pPr>
              <w:spacing w:before="120" w:after="120" w:line="240" w:lineRule="auto"/>
              <w:jc w:val="left"/>
              <w:rPr>
                <w:rFonts w:eastAsia="Times New Roman" w:cstheme="minorHAnsi"/>
                <w:sz w:val="24"/>
                <w:szCs w:val="24"/>
                <w:lang w:val="ca-ES"/>
              </w:rPr>
            </w:pPr>
            <w:r w:rsidRPr="002B1594">
              <w:rPr>
                <w:rFonts w:eastAsia="Times New Roman" w:cstheme="minorHAnsi"/>
                <w:sz w:val="24"/>
                <w:szCs w:val="24"/>
                <w:lang w:val="ca-ES"/>
              </w:rPr>
              <w:t>Entrega i posta en marxa amb tècnics al lloc de lliurament</w:t>
            </w:r>
          </w:p>
        </w:tc>
        <w:tc>
          <w:tcPr>
            <w:tcW w:w="5082" w:type="dxa"/>
          </w:tcPr>
          <w:p w14:paraId="68621AE2" w14:textId="77777777" w:rsidR="00580BF5" w:rsidRPr="002B1594" w:rsidRDefault="00580BF5" w:rsidP="00580BF5">
            <w:pPr>
              <w:spacing w:before="120" w:after="120" w:line="240" w:lineRule="auto"/>
              <w:jc w:val="left"/>
              <w:rPr>
                <w:rFonts w:eastAsia="Times New Roman" w:cstheme="minorHAnsi"/>
                <w:sz w:val="24"/>
                <w:szCs w:val="24"/>
                <w:lang w:val="ca-ES"/>
              </w:rPr>
            </w:pPr>
            <w:r w:rsidRPr="002B1594">
              <w:rPr>
                <w:rFonts w:eastAsia="Times New Roman" w:cstheme="minorHAnsi"/>
                <w:sz w:val="24"/>
                <w:szCs w:val="24"/>
                <w:lang w:val="ca-ES"/>
              </w:rPr>
              <w:t>Si</w:t>
            </w:r>
          </w:p>
        </w:tc>
      </w:tr>
      <w:tr w:rsidR="00580BF5" w:rsidRPr="002B1594" w14:paraId="387C34F1" w14:textId="77777777" w:rsidTr="00C07DCB">
        <w:tc>
          <w:tcPr>
            <w:tcW w:w="3936" w:type="dxa"/>
          </w:tcPr>
          <w:p w14:paraId="344C400C" w14:textId="77777777" w:rsidR="00580BF5" w:rsidRPr="002B1594" w:rsidRDefault="00580BF5" w:rsidP="00580BF5">
            <w:pPr>
              <w:spacing w:before="120" w:after="120" w:line="240" w:lineRule="auto"/>
              <w:jc w:val="left"/>
              <w:rPr>
                <w:rFonts w:eastAsia="Times New Roman" w:cstheme="minorHAnsi"/>
                <w:sz w:val="24"/>
                <w:szCs w:val="24"/>
                <w:lang w:val="ca-ES"/>
              </w:rPr>
            </w:pPr>
            <w:r w:rsidRPr="002B1594">
              <w:rPr>
                <w:rFonts w:eastAsia="Times New Roman" w:cstheme="minorHAnsi"/>
                <w:sz w:val="24"/>
                <w:szCs w:val="24"/>
                <w:lang w:val="ca-ES"/>
              </w:rPr>
              <w:t>Vaca portaequipatges amb rul·lo de carrega instal·lada</w:t>
            </w:r>
          </w:p>
        </w:tc>
        <w:tc>
          <w:tcPr>
            <w:tcW w:w="5082" w:type="dxa"/>
          </w:tcPr>
          <w:p w14:paraId="6C41EF0A" w14:textId="77777777" w:rsidR="00580BF5" w:rsidRPr="002B1594" w:rsidRDefault="00580BF5" w:rsidP="00580BF5">
            <w:pPr>
              <w:spacing w:before="120" w:after="120" w:line="240" w:lineRule="auto"/>
              <w:jc w:val="left"/>
              <w:rPr>
                <w:rFonts w:eastAsia="Times New Roman" w:cstheme="minorHAnsi"/>
                <w:sz w:val="24"/>
                <w:szCs w:val="24"/>
                <w:lang w:val="ca-ES"/>
              </w:rPr>
            </w:pPr>
            <w:r w:rsidRPr="002B1594">
              <w:rPr>
                <w:rFonts w:eastAsia="Times New Roman" w:cstheme="minorHAnsi"/>
                <w:sz w:val="24"/>
                <w:szCs w:val="24"/>
                <w:lang w:val="ca-ES"/>
              </w:rPr>
              <w:t>Si</w:t>
            </w:r>
          </w:p>
        </w:tc>
      </w:tr>
    </w:tbl>
    <w:p w14:paraId="1007C105" w14:textId="15431B2D" w:rsidR="00580BF5" w:rsidRPr="002B1594" w:rsidRDefault="00580BF5" w:rsidP="005220FA">
      <w:pPr>
        <w:pStyle w:val="Prrafodelista"/>
        <w:numPr>
          <w:ilvl w:val="0"/>
          <w:numId w:val="33"/>
        </w:numPr>
        <w:spacing w:before="120" w:after="120" w:line="240" w:lineRule="auto"/>
        <w:jc w:val="both"/>
        <w:rPr>
          <w:rFonts w:eastAsia="Times New Roman" w:cstheme="minorHAnsi"/>
          <w:sz w:val="24"/>
          <w:szCs w:val="24"/>
          <w:lang w:val="ca-ES"/>
        </w:rPr>
      </w:pPr>
      <w:r w:rsidRPr="002B1594">
        <w:rPr>
          <w:rFonts w:eastAsia="Times New Roman" w:cstheme="minorHAnsi"/>
          <w:sz w:val="24"/>
          <w:szCs w:val="24"/>
          <w:lang w:val="ca-ES"/>
        </w:rPr>
        <w:t>Categoria N</w:t>
      </w:r>
      <w:r w:rsidRPr="002B1594">
        <w:rPr>
          <w:rFonts w:eastAsia="Times New Roman" w:cstheme="minorHAnsi"/>
          <w:sz w:val="24"/>
          <w:szCs w:val="24"/>
          <w:vertAlign w:val="subscript"/>
          <w:lang w:val="ca-ES"/>
        </w:rPr>
        <w:t>1</w:t>
      </w:r>
      <w:r w:rsidRPr="002B1594">
        <w:rPr>
          <w:rFonts w:eastAsia="Times New Roman" w:cstheme="minorHAnsi"/>
          <w:sz w:val="24"/>
          <w:szCs w:val="24"/>
          <w:lang w:val="ca-ES"/>
        </w:rPr>
        <w:t xml:space="preserve"> d’acord amb la Directiva 2007/46/CE del Parlament Europeu i Consell, modificada pel Reglament 678/2011 de la Comissió.</w:t>
      </w:r>
    </w:p>
    <w:p w14:paraId="7FE4CF46" w14:textId="77777777" w:rsidR="00BF5228" w:rsidRPr="002B1594" w:rsidRDefault="00BF5228" w:rsidP="008F6DF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 w:line="240" w:lineRule="auto"/>
        <w:rPr>
          <w:rFonts w:eastAsia="Times New Roman" w:cstheme="minorHAnsi"/>
          <w:b/>
          <w:bCs/>
          <w:sz w:val="24"/>
          <w:szCs w:val="24"/>
          <w:lang w:val="ca-ES"/>
        </w:rPr>
      </w:pPr>
      <w:r w:rsidRPr="002B1594">
        <w:rPr>
          <w:rFonts w:eastAsia="Times New Roman" w:cstheme="minorHAnsi"/>
          <w:b/>
          <w:bCs/>
          <w:sz w:val="24"/>
          <w:szCs w:val="24"/>
          <w:lang w:val="ca-ES"/>
        </w:rPr>
        <w:t>Altres característiques:</w:t>
      </w:r>
    </w:p>
    <w:p w14:paraId="4154D8E7" w14:textId="4CAD03FE" w:rsidR="00BF5228" w:rsidRPr="002B1594" w:rsidRDefault="00BF5228" w:rsidP="008F6DF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 w:line="240" w:lineRule="auto"/>
        <w:rPr>
          <w:rFonts w:eastAsia="Times New Roman" w:cstheme="minorHAnsi"/>
          <w:sz w:val="24"/>
          <w:szCs w:val="24"/>
          <w:lang w:val="ca-ES"/>
        </w:rPr>
      </w:pPr>
      <w:r w:rsidRPr="002B1594">
        <w:rPr>
          <w:rFonts w:eastAsia="Times New Roman" w:cstheme="minorHAnsi"/>
          <w:sz w:val="24"/>
          <w:szCs w:val="24"/>
          <w:lang w:val="ca-ES"/>
        </w:rPr>
        <w:t>El vehicle s’haurà de lliurar matriculat i amb el certificat de l’ITV corresponent a l’equipament que no estigui inclòs de sèrie en el vehicle.</w:t>
      </w:r>
    </w:p>
    <w:p w14:paraId="1B8155AC" w14:textId="0CC89FBB" w:rsidR="00BF5228" w:rsidRPr="002B1594" w:rsidRDefault="00BF5228" w:rsidP="008F6DF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 w:line="240" w:lineRule="auto"/>
        <w:rPr>
          <w:rFonts w:eastAsia="Times New Roman" w:cstheme="minorHAnsi"/>
          <w:sz w:val="24"/>
          <w:szCs w:val="24"/>
          <w:lang w:val="ca-ES"/>
        </w:rPr>
      </w:pPr>
      <w:r w:rsidRPr="002B1594">
        <w:rPr>
          <w:rFonts w:eastAsia="Times New Roman" w:cstheme="minorHAnsi"/>
          <w:sz w:val="24"/>
          <w:szCs w:val="24"/>
          <w:lang w:val="ca-ES"/>
        </w:rPr>
        <w:t>Els vehicles oferts hauran d’estar inclosos</w:t>
      </w:r>
      <w:r w:rsidR="00746886" w:rsidRPr="002B1594">
        <w:rPr>
          <w:rFonts w:eastAsia="Times New Roman" w:cstheme="minorHAnsi"/>
          <w:sz w:val="24"/>
          <w:szCs w:val="24"/>
          <w:lang w:val="ca-ES"/>
        </w:rPr>
        <w:t xml:space="preserve"> </w:t>
      </w:r>
      <w:r w:rsidRPr="002B1594">
        <w:rPr>
          <w:rFonts w:eastAsia="Times New Roman" w:cstheme="minorHAnsi"/>
          <w:sz w:val="24"/>
          <w:szCs w:val="24"/>
          <w:lang w:val="ca-ES"/>
        </w:rPr>
        <w:t>a la base de dades de vehicles de l’I</w:t>
      </w:r>
      <w:r w:rsidR="00746886" w:rsidRPr="002B1594">
        <w:rPr>
          <w:rFonts w:eastAsia="Times New Roman" w:cstheme="minorHAnsi"/>
          <w:sz w:val="24"/>
          <w:szCs w:val="24"/>
          <w:lang w:val="ca-ES"/>
        </w:rPr>
        <w:t>CAEN</w:t>
      </w:r>
      <w:r w:rsidRPr="002B1594">
        <w:rPr>
          <w:rFonts w:eastAsia="Times New Roman" w:cstheme="minorHAnsi"/>
          <w:sz w:val="24"/>
          <w:szCs w:val="24"/>
          <w:lang w:val="ca-ES"/>
        </w:rPr>
        <w:t xml:space="preserve"> (</w:t>
      </w:r>
      <w:hyperlink r:id="rId12" w:history="1">
        <w:r w:rsidRPr="002B1594">
          <w:rPr>
            <w:rStyle w:val="Hipervnculo"/>
            <w:rFonts w:eastAsia="Times New Roman" w:cstheme="minorHAnsi"/>
            <w:sz w:val="24"/>
            <w:szCs w:val="24"/>
            <w:lang w:val="ca-ES"/>
          </w:rPr>
          <w:t>https://icaen.gencat.cat/ca/energia/ajuts/mobilitat/pla-moves-iii/moves-iii-2025/</w:t>
        </w:r>
      </w:hyperlink>
      <w:r w:rsidRPr="002B1594">
        <w:rPr>
          <w:rFonts w:eastAsia="Times New Roman" w:cstheme="minorHAnsi"/>
          <w:sz w:val="24"/>
          <w:szCs w:val="24"/>
          <w:lang w:val="ca-ES"/>
        </w:rPr>
        <w:t>), amb l’objectiu de facilitar la sol·licitud de les ajudes corresponents al Pla MOVES III, gestionat a Catalunya per l’Institut Català d’Energia (ICAEN).</w:t>
      </w:r>
    </w:p>
    <w:p w14:paraId="2F684A47" w14:textId="1C34F2E3" w:rsidR="00BF5228" w:rsidRPr="002B1594" w:rsidRDefault="00BF5228" w:rsidP="008F6DF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 w:line="240" w:lineRule="auto"/>
        <w:rPr>
          <w:rFonts w:eastAsia="Times New Roman" w:cstheme="minorHAnsi"/>
          <w:sz w:val="24"/>
          <w:szCs w:val="24"/>
          <w:lang w:val="ca-ES"/>
        </w:rPr>
      </w:pPr>
      <w:r w:rsidRPr="002B1594">
        <w:rPr>
          <w:rFonts w:eastAsia="Times New Roman" w:cstheme="minorHAnsi"/>
          <w:sz w:val="24"/>
          <w:szCs w:val="24"/>
          <w:lang w:val="ca-ES"/>
        </w:rPr>
        <w:t xml:space="preserve">El vehicle es lliurarà retolat a la lluna </w:t>
      </w:r>
      <w:r w:rsidR="00CD40BD" w:rsidRPr="002B1594">
        <w:rPr>
          <w:rFonts w:eastAsia="Times New Roman" w:cstheme="minorHAnsi"/>
          <w:sz w:val="24"/>
          <w:szCs w:val="24"/>
          <w:lang w:val="ca-ES"/>
        </w:rPr>
        <w:t xml:space="preserve">davantera i </w:t>
      </w:r>
      <w:r w:rsidRPr="002B1594">
        <w:rPr>
          <w:rFonts w:eastAsia="Times New Roman" w:cstheme="minorHAnsi"/>
          <w:sz w:val="24"/>
          <w:szCs w:val="24"/>
          <w:lang w:val="ca-ES"/>
        </w:rPr>
        <w:t>posterior i a les dues portes davanteres amb el text AIGÜES DE MATARÓ, SA, juntament amb l’escut corporatiu, d’acord amb les especificacions establertes per l’Oficina de Comunicació Corporativa d’Aigües de Mataró, SA.</w:t>
      </w:r>
    </w:p>
    <w:p w14:paraId="4EF662C7" w14:textId="77777777" w:rsidR="00BF5228" w:rsidRPr="002B1594" w:rsidRDefault="00BF5228" w:rsidP="008F6DF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 w:line="240" w:lineRule="auto"/>
        <w:rPr>
          <w:rFonts w:eastAsia="Times New Roman" w:cstheme="minorHAnsi"/>
          <w:sz w:val="24"/>
          <w:szCs w:val="24"/>
          <w:lang w:val="ca-ES"/>
        </w:rPr>
      </w:pPr>
      <w:r w:rsidRPr="002B1594">
        <w:rPr>
          <w:rFonts w:eastAsia="Times New Roman" w:cstheme="minorHAnsi"/>
          <w:sz w:val="24"/>
          <w:szCs w:val="24"/>
          <w:lang w:val="ca-ES"/>
        </w:rPr>
        <w:t>També es retolarà segons allò establert a l’article 20 del Reial decret 266/2021, en concret segons el Manual d’Imatge del MOVES III, disponible al lloc web de l’IDAE.</w:t>
      </w:r>
    </w:p>
    <w:p w14:paraId="3A5DF2D1" w14:textId="554B9C7A" w:rsidR="005220FA" w:rsidRPr="002B1594" w:rsidRDefault="00BF5228" w:rsidP="008F6DF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 w:line="240" w:lineRule="auto"/>
        <w:rPr>
          <w:rFonts w:eastAsia="Times New Roman" w:cstheme="minorHAnsi"/>
          <w:sz w:val="24"/>
          <w:szCs w:val="24"/>
          <w:lang w:val="ca-ES"/>
        </w:rPr>
      </w:pPr>
      <w:r w:rsidRPr="002B1594">
        <w:rPr>
          <w:rFonts w:eastAsia="Times New Roman" w:cstheme="minorHAnsi"/>
          <w:sz w:val="24"/>
          <w:szCs w:val="24"/>
          <w:lang w:val="ca-ES"/>
        </w:rPr>
        <w:t>Totes aquestes retolacions es realitzaran sota la supervisió i aprovació de la persona responsable del contracte.</w:t>
      </w:r>
    </w:p>
    <w:p w14:paraId="36914097" w14:textId="77777777" w:rsidR="005220FA" w:rsidRPr="002B1594" w:rsidRDefault="005220FA" w:rsidP="005220FA">
      <w:pPr>
        <w:spacing w:before="120" w:after="120" w:line="240" w:lineRule="auto"/>
        <w:jc w:val="both"/>
        <w:rPr>
          <w:rFonts w:eastAsia="Times New Roman" w:cstheme="minorHAnsi"/>
          <w:sz w:val="24"/>
          <w:szCs w:val="24"/>
          <w:lang w:val="ca-ES"/>
        </w:rPr>
      </w:pPr>
    </w:p>
    <w:p w14:paraId="0F948ECA" w14:textId="77777777" w:rsidR="005220FA" w:rsidRPr="002B1594" w:rsidRDefault="005220FA" w:rsidP="005220FA">
      <w:pPr>
        <w:spacing w:before="120" w:after="120" w:line="240" w:lineRule="auto"/>
        <w:jc w:val="both"/>
        <w:rPr>
          <w:rFonts w:eastAsia="Times New Roman" w:cstheme="minorHAnsi"/>
          <w:sz w:val="24"/>
          <w:szCs w:val="24"/>
          <w:lang w:val="ca-ES"/>
        </w:rPr>
      </w:pPr>
    </w:p>
    <w:p w14:paraId="123999CD" w14:textId="77777777" w:rsidR="00063ACC" w:rsidRDefault="00063ACC" w:rsidP="005220FA">
      <w:pPr>
        <w:spacing w:before="120" w:after="120" w:line="240" w:lineRule="auto"/>
        <w:jc w:val="both"/>
        <w:rPr>
          <w:rFonts w:eastAsia="Times New Roman" w:cstheme="minorHAnsi"/>
          <w:sz w:val="24"/>
          <w:szCs w:val="24"/>
          <w:lang w:val="ca-ES"/>
        </w:rPr>
      </w:pPr>
    </w:p>
    <w:p w14:paraId="66A88BBA" w14:textId="77777777" w:rsidR="00063ACC" w:rsidRDefault="00063ACC" w:rsidP="005220FA">
      <w:pPr>
        <w:spacing w:before="120" w:after="120" w:line="240" w:lineRule="auto"/>
        <w:jc w:val="both"/>
        <w:rPr>
          <w:rFonts w:eastAsia="Times New Roman" w:cstheme="minorHAnsi"/>
          <w:sz w:val="24"/>
          <w:szCs w:val="24"/>
          <w:lang w:val="ca-ES"/>
        </w:rPr>
      </w:pPr>
    </w:p>
    <w:p w14:paraId="42DBDF9C" w14:textId="77777777" w:rsidR="00063ACC" w:rsidRDefault="00063ACC" w:rsidP="005220FA">
      <w:pPr>
        <w:spacing w:before="120" w:after="120" w:line="240" w:lineRule="auto"/>
        <w:jc w:val="both"/>
        <w:rPr>
          <w:rFonts w:eastAsia="Times New Roman" w:cstheme="minorHAnsi"/>
          <w:sz w:val="24"/>
          <w:szCs w:val="24"/>
          <w:lang w:val="ca-ES"/>
        </w:rPr>
      </w:pPr>
    </w:p>
    <w:p w14:paraId="0A392721" w14:textId="77777777" w:rsidR="00063ACC" w:rsidRDefault="00063ACC" w:rsidP="005220FA">
      <w:pPr>
        <w:spacing w:before="120" w:after="120" w:line="240" w:lineRule="auto"/>
        <w:jc w:val="both"/>
        <w:rPr>
          <w:rFonts w:eastAsia="Times New Roman" w:cstheme="minorHAnsi"/>
          <w:sz w:val="24"/>
          <w:szCs w:val="24"/>
          <w:lang w:val="ca-ES"/>
        </w:rPr>
      </w:pPr>
    </w:p>
    <w:p w14:paraId="4B5C787B" w14:textId="77777777" w:rsidR="00063ACC" w:rsidRDefault="00063ACC" w:rsidP="005220FA">
      <w:pPr>
        <w:spacing w:before="120" w:after="120" w:line="240" w:lineRule="auto"/>
        <w:jc w:val="both"/>
        <w:rPr>
          <w:rFonts w:eastAsia="Times New Roman" w:cstheme="minorHAnsi"/>
          <w:sz w:val="24"/>
          <w:szCs w:val="24"/>
          <w:lang w:val="ca-ES"/>
        </w:rPr>
      </w:pPr>
    </w:p>
    <w:p w14:paraId="1406D358" w14:textId="77777777" w:rsidR="00063ACC" w:rsidRDefault="00063ACC" w:rsidP="005220FA">
      <w:pPr>
        <w:spacing w:before="120" w:after="120" w:line="240" w:lineRule="auto"/>
        <w:jc w:val="both"/>
        <w:rPr>
          <w:rFonts w:eastAsia="Times New Roman" w:cstheme="minorHAnsi"/>
          <w:sz w:val="24"/>
          <w:szCs w:val="24"/>
          <w:lang w:val="ca-ES"/>
        </w:rPr>
      </w:pPr>
    </w:p>
    <w:p w14:paraId="7C7C5C05" w14:textId="77777777" w:rsidR="00063ACC" w:rsidRDefault="00063ACC" w:rsidP="005220FA">
      <w:pPr>
        <w:spacing w:before="120" w:after="120" w:line="240" w:lineRule="auto"/>
        <w:jc w:val="both"/>
        <w:rPr>
          <w:rFonts w:eastAsia="Times New Roman" w:cstheme="minorHAnsi"/>
          <w:sz w:val="24"/>
          <w:szCs w:val="24"/>
          <w:lang w:val="ca-ES"/>
        </w:rPr>
      </w:pPr>
    </w:p>
    <w:p w14:paraId="335E7341" w14:textId="77777777" w:rsidR="005220FA" w:rsidRPr="002B1594" w:rsidRDefault="005220FA" w:rsidP="005220FA">
      <w:pPr>
        <w:spacing w:before="120" w:after="120" w:line="240" w:lineRule="auto"/>
        <w:jc w:val="both"/>
        <w:rPr>
          <w:rFonts w:eastAsia="Times New Roman" w:cstheme="minorHAnsi"/>
          <w:sz w:val="24"/>
          <w:szCs w:val="24"/>
          <w:lang w:val="ca-ES"/>
        </w:rPr>
      </w:pPr>
    </w:p>
    <w:sectPr w:rsidR="005220FA" w:rsidRPr="002B1594" w:rsidSect="00EB3AD6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type w:val="oddPage"/>
      <w:pgSz w:w="11906" w:h="16838" w:code="9"/>
      <w:pgMar w:top="2155" w:right="1134" w:bottom="1134" w:left="1474" w:header="709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06C4AD" w14:textId="77777777" w:rsidR="000D150D" w:rsidRDefault="000D150D">
      <w:r>
        <w:separator/>
      </w:r>
    </w:p>
  </w:endnote>
  <w:endnote w:type="continuationSeparator" w:id="0">
    <w:p w14:paraId="702FAB70" w14:textId="77777777" w:rsidR="000D150D" w:rsidRDefault="000D150D">
      <w:r>
        <w:continuationSeparator/>
      </w:r>
    </w:p>
  </w:endnote>
  <w:endnote w:type="continuationNotice" w:id="1">
    <w:p w14:paraId="3CCA22A9" w14:textId="77777777" w:rsidR="000D150D" w:rsidRDefault="000D150D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">
    <w:altName w:val="Courier New"/>
    <w:panose1 w:val="02070409020205020404"/>
    <w:charset w:val="00"/>
    <w:family w:val="modern"/>
    <w:pitch w:val="fixed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aconcuadrcula"/>
      <w:tblW w:w="0" w:type="auto"/>
      <w:tblBorders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1E0" w:firstRow="1" w:lastRow="1" w:firstColumn="1" w:lastColumn="1" w:noHBand="0" w:noVBand="0"/>
    </w:tblPr>
    <w:tblGrid>
      <w:gridCol w:w="1728"/>
      <w:gridCol w:w="5400"/>
      <w:gridCol w:w="1748"/>
    </w:tblGrid>
    <w:tr w:rsidR="005A18A2" w14:paraId="783D6280" w14:textId="77777777">
      <w:tc>
        <w:tcPr>
          <w:tcW w:w="1728" w:type="dxa"/>
        </w:tcPr>
        <w:p w14:paraId="00FFC3FE" w14:textId="26B5E942" w:rsidR="005A18A2" w:rsidRDefault="00FF2A75" w:rsidP="00350367">
          <w:pPr>
            <w:pStyle w:val="Piedepgina"/>
          </w:pPr>
          <w:fldSimple w:instr="SAVEDATE   \* MERGEFORMAT">
            <w:r w:rsidR="00B065CD">
              <w:rPr>
                <w:noProof/>
              </w:rPr>
              <w:t>11/07/2025 10:31:00</w:t>
            </w:r>
          </w:fldSimple>
        </w:p>
      </w:tc>
      <w:tc>
        <w:tcPr>
          <w:tcW w:w="5400" w:type="dxa"/>
        </w:tcPr>
        <w:p w14:paraId="6F0E919B" w14:textId="020616D8" w:rsidR="005A18A2" w:rsidRPr="001230A4" w:rsidRDefault="005A18A2" w:rsidP="00350367">
          <w:pPr>
            <w:pStyle w:val="Piedepgina"/>
            <w:jc w:val="center"/>
            <w:rPr>
              <w:color w:val="999999"/>
              <w:sz w:val="16"/>
              <w:szCs w:val="16"/>
              <w:lang w:val="fr-FR"/>
            </w:rPr>
          </w:pPr>
          <w:r w:rsidRPr="0030785C">
            <w:rPr>
              <w:color w:val="999999"/>
              <w:sz w:val="16"/>
              <w:szCs w:val="16"/>
            </w:rPr>
            <w:fldChar w:fldCharType="begin"/>
          </w:r>
          <w:r w:rsidRPr="001230A4">
            <w:rPr>
              <w:color w:val="999999"/>
              <w:sz w:val="16"/>
              <w:szCs w:val="16"/>
              <w:lang w:val="fr-FR"/>
            </w:rPr>
            <w:instrText xml:space="preserve"> FILENAME </w:instrText>
          </w:r>
          <w:r w:rsidRPr="0030785C">
            <w:rPr>
              <w:color w:val="999999"/>
              <w:sz w:val="16"/>
              <w:szCs w:val="16"/>
            </w:rPr>
            <w:fldChar w:fldCharType="separate"/>
          </w:r>
          <w:r w:rsidR="00F90C5F" w:rsidRPr="001230A4">
            <w:rPr>
              <w:color w:val="999999"/>
              <w:sz w:val="16"/>
              <w:szCs w:val="16"/>
              <w:lang w:val="fr-FR"/>
            </w:rPr>
            <w:t>PLEC DE CLÀUSULES ADMINISTRATIVES.docx</w:t>
          </w:r>
          <w:r w:rsidRPr="0030785C">
            <w:rPr>
              <w:color w:val="999999"/>
              <w:sz w:val="16"/>
              <w:szCs w:val="16"/>
            </w:rPr>
            <w:fldChar w:fldCharType="end"/>
          </w:r>
        </w:p>
      </w:tc>
      <w:tc>
        <w:tcPr>
          <w:tcW w:w="1748" w:type="dxa"/>
        </w:tcPr>
        <w:p w14:paraId="1CF4D934" w14:textId="77777777" w:rsidR="005A18A2" w:rsidRDefault="005A18A2" w:rsidP="00350367">
          <w:pPr>
            <w:pStyle w:val="Piedepgina"/>
            <w:jc w:val="right"/>
          </w:pPr>
          <w:proofErr w:type="spellStart"/>
          <w:r>
            <w:t>Pàgina</w:t>
          </w:r>
          <w:proofErr w:type="spellEnd"/>
          <w:r>
            <w:t xml:space="preserve"> </w:t>
          </w:r>
          <w:r>
            <w:rPr>
              <w:rStyle w:val="Nmerodepgina"/>
            </w:rPr>
            <w:fldChar w:fldCharType="begin"/>
          </w:r>
          <w:r>
            <w:rPr>
              <w:rStyle w:val="Nmerodepgina"/>
            </w:rPr>
            <w:instrText xml:space="preserve"> PAGE </w:instrText>
          </w:r>
          <w:r>
            <w:rPr>
              <w:rStyle w:val="Nmerodepgina"/>
            </w:rPr>
            <w:fldChar w:fldCharType="separate"/>
          </w:r>
          <w:r w:rsidR="00E770FD">
            <w:rPr>
              <w:rStyle w:val="Nmerodepgina"/>
              <w:noProof/>
            </w:rPr>
            <w:t>2</w:t>
          </w:r>
          <w:r>
            <w:rPr>
              <w:rStyle w:val="Nmerodepgina"/>
            </w:rPr>
            <w:fldChar w:fldCharType="end"/>
          </w:r>
          <w:r>
            <w:rPr>
              <w:rStyle w:val="Nmerodepgina"/>
            </w:rPr>
            <w:t xml:space="preserve"> de </w:t>
          </w:r>
          <w:r>
            <w:rPr>
              <w:rStyle w:val="Nmerodepgina"/>
            </w:rPr>
            <w:fldChar w:fldCharType="begin"/>
          </w:r>
          <w:r>
            <w:rPr>
              <w:rStyle w:val="Nmerodepgina"/>
            </w:rPr>
            <w:instrText xml:space="preserve"> NUMPAGES </w:instrText>
          </w:r>
          <w:r>
            <w:rPr>
              <w:rStyle w:val="Nmerodepgina"/>
            </w:rPr>
            <w:fldChar w:fldCharType="separate"/>
          </w:r>
          <w:r w:rsidR="0057250D">
            <w:rPr>
              <w:rStyle w:val="Nmerodepgina"/>
              <w:noProof/>
            </w:rPr>
            <w:t>1</w:t>
          </w:r>
          <w:r>
            <w:rPr>
              <w:rStyle w:val="Nmerodepgina"/>
            </w:rPr>
            <w:fldChar w:fldCharType="end"/>
          </w:r>
        </w:p>
      </w:tc>
    </w:tr>
  </w:tbl>
  <w:p w14:paraId="65F8B4B2" w14:textId="77777777" w:rsidR="005A18A2" w:rsidRDefault="005A18A2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36951A" w14:textId="30573650" w:rsidR="00EB3AD6" w:rsidRDefault="00E061C1" w:rsidP="00EB3AD6">
    <w:pPr>
      <w:pStyle w:val="Piedepgina"/>
      <w:ind w:left="-1260" w:right="-984"/>
      <w:jc w:val="center"/>
      <w:rPr>
        <w:color w:val="0032AB"/>
        <w:sz w:val="14"/>
        <w:szCs w:val="14"/>
      </w:rPr>
    </w:pPr>
    <w:r>
      <w:rPr>
        <w:noProof/>
        <w:color w:val="0032AB"/>
        <w:sz w:val="14"/>
        <w:szCs w:val="14"/>
      </w:rPr>
      <w:drawing>
        <wp:anchor distT="0" distB="0" distL="114300" distR="114300" simplePos="0" relativeHeight="251658244" behindDoc="1" locked="0" layoutInCell="1" allowOverlap="1" wp14:anchorId="1CCB683E" wp14:editId="3390536D">
          <wp:simplePos x="0" y="0"/>
          <wp:positionH relativeFrom="margin">
            <wp:posOffset>-294468</wp:posOffset>
          </wp:positionH>
          <wp:positionV relativeFrom="paragraph">
            <wp:posOffset>-21709</wp:posOffset>
          </wp:positionV>
          <wp:extent cx="742950" cy="426085"/>
          <wp:effectExtent l="0" t="0" r="0" b="0"/>
          <wp:wrapTight wrapText="bothSides">
            <wp:wrapPolygon edited="0">
              <wp:start x="0" y="0"/>
              <wp:lineTo x="0" y="20280"/>
              <wp:lineTo x="21046" y="20280"/>
              <wp:lineTo x="21046" y="0"/>
              <wp:lineTo x="0" y="0"/>
            </wp:wrapPolygon>
          </wp:wrapTight>
          <wp:docPr id="2012800616" name="Imatge 1" descr="Código QR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02331277" name="Imatge 1" descr="Código QR&#10;&#10;Descripción generada automáticament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2950" cy="4260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EB3AD6" w:rsidRPr="00EB3AD6">
      <w:rPr>
        <w:color w:val="0032AB"/>
        <w:sz w:val="14"/>
        <w:szCs w:val="14"/>
        <w:lang w:val="ca-ES"/>
      </w:rPr>
      <w:t xml:space="preserve">Pàgina </w:t>
    </w:r>
    <w:r w:rsidR="00EB3AD6" w:rsidRPr="00EB3AD6">
      <w:rPr>
        <w:b/>
        <w:bCs/>
        <w:color w:val="0032AB"/>
        <w:sz w:val="14"/>
        <w:szCs w:val="14"/>
      </w:rPr>
      <w:fldChar w:fldCharType="begin"/>
    </w:r>
    <w:r w:rsidR="00EB3AD6" w:rsidRPr="00EB3AD6">
      <w:rPr>
        <w:b/>
        <w:bCs/>
        <w:color w:val="0032AB"/>
        <w:sz w:val="14"/>
        <w:szCs w:val="14"/>
      </w:rPr>
      <w:instrText>PAGE  \* Arabic  \* MERGEFORMAT</w:instrText>
    </w:r>
    <w:r w:rsidR="00EB3AD6" w:rsidRPr="00EB3AD6">
      <w:rPr>
        <w:b/>
        <w:bCs/>
        <w:color w:val="0032AB"/>
        <w:sz w:val="14"/>
        <w:szCs w:val="14"/>
      </w:rPr>
      <w:fldChar w:fldCharType="separate"/>
    </w:r>
    <w:r w:rsidR="00EB3AD6">
      <w:rPr>
        <w:b/>
        <w:bCs/>
        <w:color w:val="0032AB"/>
        <w:sz w:val="14"/>
        <w:szCs w:val="14"/>
      </w:rPr>
      <w:t>1</w:t>
    </w:r>
    <w:r w:rsidR="00EB3AD6" w:rsidRPr="00EB3AD6">
      <w:rPr>
        <w:b/>
        <w:bCs/>
        <w:color w:val="0032AB"/>
        <w:sz w:val="14"/>
        <w:szCs w:val="14"/>
      </w:rPr>
      <w:fldChar w:fldCharType="end"/>
    </w:r>
    <w:r w:rsidR="00EB3AD6" w:rsidRPr="00EB3AD6">
      <w:rPr>
        <w:color w:val="0032AB"/>
        <w:sz w:val="14"/>
        <w:szCs w:val="14"/>
        <w:lang w:val="ca-ES"/>
      </w:rPr>
      <w:t xml:space="preserve"> de </w:t>
    </w:r>
    <w:r w:rsidR="00EB3AD6" w:rsidRPr="00EB3AD6">
      <w:rPr>
        <w:b/>
        <w:bCs/>
        <w:color w:val="0032AB"/>
        <w:sz w:val="14"/>
        <w:szCs w:val="14"/>
      </w:rPr>
      <w:fldChar w:fldCharType="begin"/>
    </w:r>
    <w:r w:rsidR="00EB3AD6" w:rsidRPr="00EB3AD6">
      <w:rPr>
        <w:b/>
        <w:bCs/>
        <w:color w:val="0032AB"/>
        <w:sz w:val="14"/>
        <w:szCs w:val="14"/>
      </w:rPr>
      <w:instrText>NUMPAGES  \* Arabic  \* MERGEFORMAT</w:instrText>
    </w:r>
    <w:r w:rsidR="00EB3AD6" w:rsidRPr="00EB3AD6">
      <w:rPr>
        <w:b/>
        <w:bCs/>
        <w:color w:val="0032AB"/>
        <w:sz w:val="14"/>
        <w:szCs w:val="14"/>
      </w:rPr>
      <w:fldChar w:fldCharType="separate"/>
    </w:r>
    <w:r w:rsidR="00EB3AD6">
      <w:rPr>
        <w:b/>
        <w:bCs/>
        <w:color w:val="0032AB"/>
        <w:sz w:val="14"/>
        <w:szCs w:val="14"/>
      </w:rPr>
      <w:t>25</w:t>
    </w:r>
    <w:r w:rsidR="00EB3AD6" w:rsidRPr="00EB3AD6">
      <w:rPr>
        <w:b/>
        <w:bCs/>
        <w:color w:val="0032AB"/>
        <w:sz w:val="14"/>
        <w:szCs w:val="14"/>
      </w:rPr>
      <w:fldChar w:fldCharType="end"/>
    </w:r>
  </w:p>
  <w:p w14:paraId="51329565" w14:textId="7C5BA863" w:rsidR="002E6645" w:rsidRPr="005C3C3F" w:rsidRDefault="00790C3A" w:rsidP="000D121D">
    <w:pPr>
      <w:pStyle w:val="Piedepgina"/>
      <w:ind w:left="-1440" w:right="-1164"/>
      <w:rPr>
        <w:color w:val="0039A6"/>
        <w:sz w:val="12"/>
        <w:szCs w:val="12"/>
      </w:rPr>
    </w:pPr>
    <w:proofErr w:type="spellStart"/>
    <w:r w:rsidRPr="0004662D">
      <w:rPr>
        <w:color w:val="0039A6"/>
        <w:sz w:val="16"/>
        <w:szCs w:val="16"/>
      </w:rPr>
      <w:t>Aigües</w:t>
    </w:r>
    <w:proofErr w:type="spellEnd"/>
    <w:r w:rsidRPr="0004662D">
      <w:rPr>
        <w:color w:val="0039A6"/>
        <w:sz w:val="16"/>
        <w:szCs w:val="16"/>
      </w:rPr>
      <w:t xml:space="preserve"> de Mataró SA, CIF: A-08007270. Inscrita al Registre Mercantil de Barcelona, en el full B-2441, </w:t>
    </w:r>
    <w:proofErr w:type="spellStart"/>
    <w:r w:rsidRPr="0004662D">
      <w:rPr>
        <w:color w:val="0039A6"/>
        <w:sz w:val="16"/>
        <w:szCs w:val="16"/>
      </w:rPr>
      <w:t>volum</w:t>
    </w:r>
    <w:proofErr w:type="spellEnd"/>
    <w:r w:rsidRPr="0004662D">
      <w:rPr>
        <w:color w:val="0039A6"/>
        <w:sz w:val="16"/>
        <w:szCs w:val="16"/>
      </w:rPr>
      <w:t xml:space="preserve"> 46706, i </w:t>
    </w:r>
    <w:proofErr w:type="spellStart"/>
    <w:r w:rsidRPr="0004662D">
      <w:rPr>
        <w:color w:val="0039A6"/>
        <w:sz w:val="16"/>
        <w:szCs w:val="16"/>
      </w:rPr>
      <w:t>foli</w:t>
    </w:r>
    <w:proofErr w:type="spellEnd"/>
    <w:r w:rsidRPr="0004662D">
      <w:rPr>
        <w:color w:val="0039A6"/>
        <w:sz w:val="16"/>
        <w:szCs w:val="16"/>
      </w:rPr>
      <w:t xml:space="preserve"> 101</w:t>
    </w:r>
    <w:r w:rsidRPr="006B0E14">
      <w:rPr>
        <w:color w:val="0039A6"/>
        <w:sz w:val="12"/>
        <w:szCs w:val="12"/>
      </w:rPr>
      <w:t>.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107896" w14:textId="34CA6242" w:rsidR="005A18A2" w:rsidRDefault="007E234D" w:rsidP="005A18A2">
    <w:pPr>
      <w:pStyle w:val="Piedepgina"/>
      <w:ind w:left="-1260" w:right="-984"/>
      <w:jc w:val="center"/>
      <w:rPr>
        <w:color w:val="0032AB"/>
        <w:sz w:val="14"/>
        <w:szCs w:val="14"/>
      </w:rPr>
    </w:pPr>
    <w:r>
      <w:rPr>
        <w:noProof/>
        <w:color w:val="0032AB"/>
        <w:sz w:val="14"/>
        <w:szCs w:val="14"/>
      </w:rPr>
      <w:drawing>
        <wp:anchor distT="0" distB="0" distL="114300" distR="114300" simplePos="0" relativeHeight="251658242" behindDoc="1" locked="0" layoutInCell="1" allowOverlap="1" wp14:anchorId="079502AC" wp14:editId="34A530F0">
          <wp:simplePos x="0" y="0"/>
          <wp:positionH relativeFrom="column">
            <wp:posOffset>-474453</wp:posOffset>
          </wp:positionH>
          <wp:positionV relativeFrom="paragraph">
            <wp:posOffset>-7416</wp:posOffset>
          </wp:positionV>
          <wp:extent cx="742950" cy="426085"/>
          <wp:effectExtent l="0" t="0" r="0" b="0"/>
          <wp:wrapTight wrapText="bothSides">
            <wp:wrapPolygon edited="0">
              <wp:start x="0" y="0"/>
              <wp:lineTo x="0" y="20280"/>
              <wp:lineTo x="21046" y="20280"/>
              <wp:lineTo x="21046" y="0"/>
              <wp:lineTo x="0" y="0"/>
            </wp:wrapPolygon>
          </wp:wrapTight>
          <wp:docPr id="1931233536" name="Imatge 1" descr="Código QR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02331277" name="Imatge 1" descr="Código QR&#10;&#10;Descripción generada automáticament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2950" cy="4260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EB3AD6" w:rsidRPr="00EB3AD6">
      <w:rPr>
        <w:color w:val="0032AB"/>
        <w:sz w:val="14"/>
        <w:szCs w:val="14"/>
        <w:lang w:val="ca-ES"/>
      </w:rPr>
      <w:t xml:space="preserve">Pàgina </w:t>
    </w:r>
    <w:r w:rsidR="00EB3AD6" w:rsidRPr="00EB3AD6">
      <w:rPr>
        <w:b/>
        <w:bCs/>
        <w:color w:val="0032AB"/>
        <w:sz w:val="14"/>
        <w:szCs w:val="14"/>
      </w:rPr>
      <w:fldChar w:fldCharType="begin"/>
    </w:r>
    <w:r w:rsidR="00EB3AD6" w:rsidRPr="00EB3AD6">
      <w:rPr>
        <w:b/>
        <w:bCs/>
        <w:color w:val="0032AB"/>
        <w:sz w:val="14"/>
        <w:szCs w:val="14"/>
      </w:rPr>
      <w:instrText>PAGE  \* Arabic  \* MERGEFORMAT</w:instrText>
    </w:r>
    <w:r w:rsidR="00EB3AD6" w:rsidRPr="00EB3AD6">
      <w:rPr>
        <w:b/>
        <w:bCs/>
        <w:color w:val="0032AB"/>
        <w:sz w:val="14"/>
        <w:szCs w:val="14"/>
      </w:rPr>
      <w:fldChar w:fldCharType="separate"/>
    </w:r>
    <w:r w:rsidR="00EB3AD6" w:rsidRPr="00EB3AD6">
      <w:rPr>
        <w:b/>
        <w:bCs/>
        <w:color w:val="0032AB"/>
        <w:sz w:val="14"/>
        <w:szCs w:val="14"/>
        <w:lang w:val="ca-ES"/>
      </w:rPr>
      <w:t>1</w:t>
    </w:r>
    <w:r w:rsidR="00EB3AD6" w:rsidRPr="00EB3AD6">
      <w:rPr>
        <w:b/>
        <w:bCs/>
        <w:color w:val="0032AB"/>
        <w:sz w:val="14"/>
        <w:szCs w:val="14"/>
      </w:rPr>
      <w:fldChar w:fldCharType="end"/>
    </w:r>
    <w:r w:rsidR="00EB3AD6" w:rsidRPr="00EB3AD6">
      <w:rPr>
        <w:color w:val="0032AB"/>
        <w:sz w:val="14"/>
        <w:szCs w:val="14"/>
        <w:lang w:val="ca-ES"/>
      </w:rPr>
      <w:t xml:space="preserve"> de </w:t>
    </w:r>
    <w:r w:rsidR="00EB3AD6" w:rsidRPr="00EB3AD6">
      <w:rPr>
        <w:b/>
        <w:bCs/>
        <w:color w:val="0032AB"/>
        <w:sz w:val="14"/>
        <w:szCs w:val="14"/>
      </w:rPr>
      <w:fldChar w:fldCharType="begin"/>
    </w:r>
    <w:r w:rsidR="00EB3AD6" w:rsidRPr="00EB3AD6">
      <w:rPr>
        <w:b/>
        <w:bCs/>
        <w:color w:val="0032AB"/>
        <w:sz w:val="14"/>
        <w:szCs w:val="14"/>
      </w:rPr>
      <w:instrText>NUMPAGES  \* Arabic  \* MERGEFORMAT</w:instrText>
    </w:r>
    <w:r w:rsidR="00EB3AD6" w:rsidRPr="00EB3AD6">
      <w:rPr>
        <w:b/>
        <w:bCs/>
        <w:color w:val="0032AB"/>
        <w:sz w:val="14"/>
        <w:szCs w:val="14"/>
      </w:rPr>
      <w:fldChar w:fldCharType="separate"/>
    </w:r>
    <w:r w:rsidR="00EB3AD6" w:rsidRPr="00EB3AD6">
      <w:rPr>
        <w:b/>
        <w:bCs/>
        <w:color w:val="0032AB"/>
        <w:sz w:val="14"/>
        <w:szCs w:val="14"/>
        <w:lang w:val="ca-ES"/>
      </w:rPr>
      <w:t>2</w:t>
    </w:r>
    <w:r w:rsidR="00EB3AD6" w:rsidRPr="00EB3AD6">
      <w:rPr>
        <w:b/>
        <w:bCs/>
        <w:color w:val="0032AB"/>
        <w:sz w:val="14"/>
        <w:szCs w:val="14"/>
      </w:rPr>
      <w:fldChar w:fldCharType="end"/>
    </w:r>
  </w:p>
  <w:p w14:paraId="61EED5B3" w14:textId="2FCA6D75" w:rsidR="0057250D" w:rsidRPr="00DF0CA5" w:rsidRDefault="0004662D" w:rsidP="0057250D">
    <w:pPr>
      <w:pStyle w:val="Piedepgina"/>
      <w:ind w:left="-1440" w:right="-1164"/>
      <w:jc w:val="center"/>
      <w:rPr>
        <w:color w:val="0039A6"/>
        <w:sz w:val="12"/>
        <w:szCs w:val="12"/>
      </w:rPr>
    </w:pPr>
    <w:r w:rsidRPr="0004662D">
      <w:rPr>
        <w:color w:val="0039A6"/>
        <w:sz w:val="16"/>
        <w:szCs w:val="16"/>
      </w:rPr>
      <w:t xml:space="preserve"> </w:t>
    </w:r>
    <w:proofErr w:type="spellStart"/>
    <w:r w:rsidR="006B0E14" w:rsidRPr="0004662D">
      <w:rPr>
        <w:color w:val="0039A6"/>
        <w:sz w:val="16"/>
        <w:szCs w:val="16"/>
      </w:rPr>
      <w:t>Aigües</w:t>
    </w:r>
    <w:proofErr w:type="spellEnd"/>
    <w:r w:rsidR="006B0E14" w:rsidRPr="0004662D">
      <w:rPr>
        <w:color w:val="0039A6"/>
        <w:sz w:val="16"/>
        <w:szCs w:val="16"/>
      </w:rPr>
      <w:t xml:space="preserve"> de Mataró SA, CIF: A-08007270. Inscrita al Registre Mercantil de Barcelona, en el full B-2441, </w:t>
    </w:r>
    <w:proofErr w:type="spellStart"/>
    <w:r w:rsidR="006B0E14" w:rsidRPr="0004662D">
      <w:rPr>
        <w:color w:val="0039A6"/>
        <w:sz w:val="16"/>
        <w:szCs w:val="16"/>
      </w:rPr>
      <w:t>volum</w:t>
    </w:r>
    <w:proofErr w:type="spellEnd"/>
    <w:r w:rsidR="006B0E14" w:rsidRPr="0004662D">
      <w:rPr>
        <w:color w:val="0039A6"/>
        <w:sz w:val="16"/>
        <w:szCs w:val="16"/>
      </w:rPr>
      <w:t xml:space="preserve"> 46706, i </w:t>
    </w:r>
    <w:proofErr w:type="spellStart"/>
    <w:r w:rsidR="006B0E14" w:rsidRPr="0004662D">
      <w:rPr>
        <w:color w:val="0039A6"/>
        <w:sz w:val="16"/>
        <w:szCs w:val="16"/>
      </w:rPr>
      <w:t>foli</w:t>
    </w:r>
    <w:proofErr w:type="spellEnd"/>
    <w:r w:rsidR="006B0E14" w:rsidRPr="0004662D">
      <w:rPr>
        <w:color w:val="0039A6"/>
        <w:sz w:val="16"/>
        <w:szCs w:val="16"/>
      </w:rPr>
      <w:t xml:space="preserve"> 101</w:t>
    </w:r>
    <w:r w:rsidR="006B0E14" w:rsidRPr="006B0E14">
      <w:rPr>
        <w:color w:val="0039A6"/>
        <w:sz w:val="12"/>
        <w:szCs w:val="12"/>
      </w:rPr>
      <w:t>.</w:t>
    </w:r>
  </w:p>
  <w:p w14:paraId="2289319C" w14:textId="77777777" w:rsidR="001135A0" w:rsidRPr="00DF0CA5" w:rsidRDefault="007E5656" w:rsidP="005A18A2">
    <w:pPr>
      <w:pStyle w:val="Piedepgina"/>
      <w:ind w:left="-1440" w:right="-1164"/>
      <w:jc w:val="center"/>
      <w:rPr>
        <w:color w:val="0039A6"/>
        <w:sz w:val="12"/>
        <w:szCs w:val="12"/>
      </w:rPr>
    </w:pPr>
    <w:r>
      <w:rPr>
        <w:color w:val="0039A6"/>
        <w:sz w:val="12"/>
        <w:szCs w:val="12"/>
      </w:rPr>
      <w:t xml:space="preserve">  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654ABD" w14:textId="77777777" w:rsidR="000D150D" w:rsidRDefault="000D150D">
      <w:r>
        <w:separator/>
      </w:r>
    </w:p>
  </w:footnote>
  <w:footnote w:type="continuationSeparator" w:id="0">
    <w:p w14:paraId="0CAC62D9" w14:textId="77777777" w:rsidR="000D150D" w:rsidRDefault="000D150D">
      <w:r>
        <w:continuationSeparator/>
      </w:r>
    </w:p>
  </w:footnote>
  <w:footnote w:type="continuationNotice" w:id="1">
    <w:p w14:paraId="097FD03C" w14:textId="77777777" w:rsidR="000D150D" w:rsidRDefault="000D150D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6BC5A8" w14:textId="77777777" w:rsidR="00E770FD" w:rsidRDefault="00E770FD">
    <w:pPr>
      <w:pStyle w:val="Encabezado"/>
    </w:pPr>
    <w:r>
      <w:rPr>
        <w:noProof/>
      </w:rPr>
      <w:drawing>
        <wp:anchor distT="0" distB="0" distL="114300" distR="114300" simplePos="0" relativeHeight="251658241" behindDoc="0" locked="0" layoutInCell="1" allowOverlap="1" wp14:anchorId="10DB61A9" wp14:editId="4B3E3DF3">
          <wp:simplePos x="0" y="0"/>
          <wp:positionH relativeFrom="page">
            <wp:posOffset>540385</wp:posOffset>
          </wp:positionH>
          <wp:positionV relativeFrom="page">
            <wp:posOffset>450215</wp:posOffset>
          </wp:positionV>
          <wp:extent cx="2304000" cy="399600"/>
          <wp:effectExtent l="0" t="0" r="1270" b="635"/>
          <wp:wrapNone/>
          <wp:docPr id="1561505414" name="Imatge 1561505414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/>
                  <pic:cNvPicPr preferRelativeResize="0">
                    <a:picLocks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04000" cy="399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0304F4" w14:textId="63DC7EBF" w:rsidR="004555DE" w:rsidRDefault="005C5CED">
    <w:pPr>
      <w:pStyle w:val="Encabezado"/>
    </w:pPr>
    <w:r>
      <w:rPr>
        <w:noProof/>
      </w:rPr>
      <w:drawing>
        <wp:anchor distT="0" distB="0" distL="114300" distR="114300" simplePos="0" relativeHeight="251658243" behindDoc="0" locked="0" layoutInCell="1" allowOverlap="1" wp14:anchorId="1CF746F2" wp14:editId="78131E20">
          <wp:simplePos x="0" y="0"/>
          <wp:positionH relativeFrom="page">
            <wp:posOffset>935990</wp:posOffset>
          </wp:positionH>
          <wp:positionV relativeFrom="page">
            <wp:posOffset>449580</wp:posOffset>
          </wp:positionV>
          <wp:extent cx="2743200" cy="657225"/>
          <wp:effectExtent l="0" t="0" r="0" b="9525"/>
          <wp:wrapNone/>
          <wp:docPr id="1917424706" name="Imatge 1855238627" descr="Texto&#10;&#10;Descripción generada automáticamente con confianza baj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77511060" name="Imatge 1855238627" descr="Texto&#10;&#10;Descripción generada automáticamente con confianza baja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22162"/>
                  <a:stretch/>
                </pic:blipFill>
                <pic:spPr bwMode="auto">
                  <a:xfrm>
                    <a:off x="0" y="0"/>
                    <a:ext cx="2743200" cy="65722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EFF621" w14:textId="77777777" w:rsidR="00E96A8F" w:rsidRDefault="00C00481">
    <w:pPr>
      <w:pStyle w:val="Encabezado"/>
    </w:pPr>
    <w:r>
      <w:rPr>
        <w:noProof/>
      </w:rPr>
      <w:drawing>
        <wp:anchor distT="0" distB="0" distL="114300" distR="114300" simplePos="0" relativeHeight="251658240" behindDoc="0" locked="0" layoutInCell="1" allowOverlap="1" wp14:anchorId="39A732C6" wp14:editId="5E53B1A4">
          <wp:simplePos x="0" y="0"/>
          <wp:positionH relativeFrom="page">
            <wp:posOffset>541867</wp:posOffset>
          </wp:positionH>
          <wp:positionV relativeFrom="page">
            <wp:posOffset>448733</wp:posOffset>
          </wp:positionV>
          <wp:extent cx="2743200" cy="657225"/>
          <wp:effectExtent l="0" t="0" r="0" b="9525"/>
          <wp:wrapNone/>
          <wp:docPr id="445668040" name="Imatge 44566804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5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22162"/>
                  <a:stretch/>
                </pic:blipFill>
                <pic:spPr bwMode="auto">
                  <a:xfrm>
                    <a:off x="0" y="0"/>
                    <a:ext cx="2743200" cy="65722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SJQTM/7r1k52n6" int2:id="JTiEzGG7">
      <int2:state int2:value="Rejected" int2:type="AugLoop_Text_Critique"/>
    </int2:textHash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DC607B"/>
    <w:multiLevelType w:val="hybridMultilevel"/>
    <w:tmpl w:val="E0048B54"/>
    <w:lvl w:ilvl="0" w:tplc="A3268964">
      <w:start w:val="1"/>
      <w:numFmt w:val="decimal"/>
      <w:lvlText w:val="%1."/>
      <w:lvlJc w:val="left"/>
      <w:pPr>
        <w:ind w:left="720" w:hanging="360"/>
      </w:pPr>
      <w:rPr>
        <w:rFonts w:ascii="Courier" w:hAnsi="Courier" w:cs="Courier" w:hint="default"/>
        <w:b w:val="0"/>
        <w:i w:val="0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0B2968"/>
    <w:multiLevelType w:val="hybridMultilevel"/>
    <w:tmpl w:val="7E260D54"/>
    <w:lvl w:ilvl="0" w:tplc="B8F2AFBC">
      <w:numFmt w:val="bullet"/>
      <w:lvlText w:val="-"/>
      <w:lvlJc w:val="left"/>
      <w:pPr>
        <w:ind w:left="1428" w:hanging="360"/>
      </w:pPr>
      <w:rPr>
        <w:rFonts w:ascii="Courier" w:eastAsia="Times New Roman" w:hAnsi="Courier" w:cs="Courier" w:hint="default"/>
      </w:rPr>
    </w:lvl>
    <w:lvl w:ilvl="1" w:tplc="0403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 w15:restartNumberingAfterBreak="0">
    <w:nsid w:val="0BF7414D"/>
    <w:multiLevelType w:val="multilevel"/>
    <w:tmpl w:val="0C0A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" w15:restartNumberingAfterBreak="0">
    <w:nsid w:val="10BB7F2A"/>
    <w:multiLevelType w:val="hybridMultilevel"/>
    <w:tmpl w:val="9FEA790E"/>
    <w:lvl w:ilvl="0" w:tplc="B8F2AFBC">
      <w:numFmt w:val="bullet"/>
      <w:lvlText w:val="-"/>
      <w:lvlJc w:val="left"/>
      <w:pPr>
        <w:ind w:left="1428" w:hanging="360"/>
      </w:pPr>
      <w:rPr>
        <w:rFonts w:ascii="Courier" w:eastAsia="Times New Roman" w:hAnsi="Courier" w:cs="Courier" w:hint="default"/>
      </w:rPr>
    </w:lvl>
    <w:lvl w:ilvl="1" w:tplc="0403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 w15:restartNumberingAfterBreak="0">
    <w:nsid w:val="1E943E28"/>
    <w:multiLevelType w:val="multilevel"/>
    <w:tmpl w:val="1366A7C2"/>
    <w:lvl w:ilvl="0">
      <w:start w:val="1"/>
      <w:numFmt w:val="decimal"/>
      <w:pStyle w:val="Ttulo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Ttulo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Ttulo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Ttulo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Ttulo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Ttulo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Ttulo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Ttulo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Ttulo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5" w15:restartNumberingAfterBreak="0">
    <w:nsid w:val="21D047AB"/>
    <w:multiLevelType w:val="hybridMultilevel"/>
    <w:tmpl w:val="0DB2E3D8"/>
    <w:lvl w:ilvl="0" w:tplc="65304D66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B420AD0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3643A1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BDC79A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1DC0F6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9F6867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A5EF63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526D71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41A086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6CD3318"/>
    <w:multiLevelType w:val="multilevel"/>
    <w:tmpl w:val="DD1CFE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275A6915"/>
    <w:multiLevelType w:val="hybridMultilevel"/>
    <w:tmpl w:val="CFF0B03E"/>
    <w:lvl w:ilvl="0" w:tplc="E638A5B0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A2F7697"/>
    <w:multiLevelType w:val="hybridMultilevel"/>
    <w:tmpl w:val="526C7F38"/>
    <w:lvl w:ilvl="0" w:tplc="912EF5E0">
      <w:start w:val="1"/>
      <w:numFmt w:val="decimal"/>
      <w:lvlText w:val="%1."/>
      <w:lvlJc w:val="left"/>
      <w:pPr>
        <w:ind w:left="720" w:hanging="360"/>
      </w:pPr>
      <w:rPr>
        <w:rFonts w:ascii="Calibri" w:hAnsi="Calibri" w:cs="Calibri" w:hint="default"/>
        <w:b w:val="0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2D97ED4"/>
    <w:multiLevelType w:val="hybridMultilevel"/>
    <w:tmpl w:val="DC400BBC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811295D"/>
    <w:multiLevelType w:val="multilevel"/>
    <w:tmpl w:val="2A94CB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382F1C6F"/>
    <w:multiLevelType w:val="hybridMultilevel"/>
    <w:tmpl w:val="8A8808C2"/>
    <w:lvl w:ilvl="0" w:tplc="0403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2" w15:restartNumberingAfterBreak="0">
    <w:nsid w:val="3E5872B4"/>
    <w:multiLevelType w:val="hybridMultilevel"/>
    <w:tmpl w:val="4A0C37B4"/>
    <w:lvl w:ilvl="0" w:tplc="FFFFFFFF">
      <w:start w:val="60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BB7AE4EC">
      <w:numFmt w:val="bullet"/>
      <w:lvlText w:val="-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F4E5F1D"/>
    <w:multiLevelType w:val="hybridMultilevel"/>
    <w:tmpl w:val="207A3708"/>
    <w:lvl w:ilvl="0" w:tplc="98465D8C">
      <w:start w:val="60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3874864"/>
    <w:multiLevelType w:val="hybridMultilevel"/>
    <w:tmpl w:val="7BECA02C"/>
    <w:lvl w:ilvl="0" w:tplc="0403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4617CCF"/>
    <w:multiLevelType w:val="hybridMultilevel"/>
    <w:tmpl w:val="CB10DDB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ADF1DCA"/>
    <w:multiLevelType w:val="hybridMultilevel"/>
    <w:tmpl w:val="AC9C56BA"/>
    <w:lvl w:ilvl="0" w:tplc="0403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78548A0"/>
    <w:multiLevelType w:val="hybridMultilevel"/>
    <w:tmpl w:val="337C8698"/>
    <w:lvl w:ilvl="0" w:tplc="8B280006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8FA2682"/>
    <w:multiLevelType w:val="hybridMultilevel"/>
    <w:tmpl w:val="EFEA80CA"/>
    <w:lvl w:ilvl="0" w:tplc="040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AAB2C03"/>
    <w:multiLevelType w:val="hybridMultilevel"/>
    <w:tmpl w:val="5F361134"/>
    <w:lvl w:ilvl="0" w:tplc="614289AE">
      <w:start w:val="4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E72768E"/>
    <w:multiLevelType w:val="hybridMultilevel"/>
    <w:tmpl w:val="21AE5462"/>
    <w:lvl w:ilvl="0" w:tplc="1068D356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2232AD9"/>
    <w:multiLevelType w:val="hybridMultilevel"/>
    <w:tmpl w:val="F51278F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22450A7"/>
    <w:multiLevelType w:val="hybridMultilevel"/>
    <w:tmpl w:val="EBD044FC"/>
    <w:lvl w:ilvl="0" w:tplc="F148D5A8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3FA2B3D"/>
    <w:multiLevelType w:val="hybridMultilevel"/>
    <w:tmpl w:val="59A81D38"/>
    <w:lvl w:ilvl="0" w:tplc="B8F2AFBC">
      <w:numFmt w:val="bullet"/>
      <w:lvlText w:val="-"/>
      <w:lvlJc w:val="left"/>
      <w:pPr>
        <w:ind w:left="1068" w:hanging="360"/>
      </w:pPr>
      <w:rPr>
        <w:rFonts w:ascii="Courier" w:eastAsia="Times New Roman" w:hAnsi="Courier" w:cs="Courier" w:hint="default"/>
      </w:rPr>
    </w:lvl>
    <w:lvl w:ilvl="1" w:tplc="0403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4" w15:restartNumberingAfterBreak="0">
    <w:nsid w:val="66687616"/>
    <w:multiLevelType w:val="hybridMultilevel"/>
    <w:tmpl w:val="F0741D1C"/>
    <w:lvl w:ilvl="0" w:tplc="0403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5" w15:restartNumberingAfterBreak="0">
    <w:nsid w:val="68CE7AD1"/>
    <w:multiLevelType w:val="hybridMultilevel"/>
    <w:tmpl w:val="0B7CF376"/>
    <w:lvl w:ilvl="0" w:tplc="040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AC858F2"/>
    <w:multiLevelType w:val="hybridMultilevel"/>
    <w:tmpl w:val="491AF3AA"/>
    <w:lvl w:ilvl="0" w:tplc="4ABED338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bCs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DE957EC"/>
    <w:multiLevelType w:val="hybridMultilevel"/>
    <w:tmpl w:val="9F04DF14"/>
    <w:lvl w:ilvl="0" w:tplc="AE2C6C6A">
      <w:start w:val="1"/>
      <w:numFmt w:val="decimal"/>
      <w:lvlText w:val="(%1)"/>
      <w:lvlJc w:val="left"/>
      <w:pPr>
        <w:ind w:left="720" w:hanging="360"/>
      </w:pPr>
      <w:rPr>
        <w:rFonts w:hint="default"/>
        <w:sz w:val="20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02C2297"/>
    <w:multiLevelType w:val="hybridMultilevel"/>
    <w:tmpl w:val="EE245DB0"/>
    <w:lvl w:ilvl="0" w:tplc="6910020C">
      <w:start w:val="2"/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47EABCD"/>
    <w:multiLevelType w:val="hybridMultilevel"/>
    <w:tmpl w:val="1C868196"/>
    <w:lvl w:ilvl="0" w:tplc="F148D5A8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13749E4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9E2A41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7669E1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BF69E6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C2693F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78E12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314088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1E42BE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8D26033"/>
    <w:multiLevelType w:val="multilevel"/>
    <w:tmpl w:val="C546C5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7D852E73"/>
    <w:multiLevelType w:val="hybridMultilevel"/>
    <w:tmpl w:val="5FF4A976"/>
    <w:lvl w:ilvl="0" w:tplc="B8F2AFBC">
      <w:numFmt w:val="bullet"/>
      <w:lvlText w:val="-"/>
      <w:lvlJc w:val="left"/>
      <w:pPr>
        <w:ind w:left="720" w:hanging="360"/>
      </w:pPr>
      <w:rPr>
        <w:rFonts w:ascii="Courier" w:eastAsia="Times New Roman" w:hAnsi="Courier" w:cs="Courier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07991896">
    <w:abstractNumId w:val="4"/>
  </w:num>
  <w:num w:numId="2" w16cid:durableId="966735468">
    <w:abstractNumId w:val="2"/>
  </w:num>
  <w:num w:numId="3" w16cid:durableId="2125617219">
    <w:abstractNumId w:val="21"/>
  </w:num>
  <w:num w:numId="4" w16cid:durableId="1044403448">
    <w:abstractNumId w:val="15"/>
  </w:num>
  <w:num w:numId="5" w16cid:durableId="354427504">
    <w:abstractNumId w:val="29"/>
  </w:num>
  <w:num w:numId="6" w16cid:durableId="1433740847">
    <w:abstractNumId w:val="5"/>
  </w:num>
  <w:num w:numId="7" w16cid:durableId="512688539">
    <w:abstractNumId w:val="13"/>
  </w:num>
  <w:num w:numId="8" w16cid:durableId="1030643614">
    <w:abstractNumId w:val="12"/>
  </w:num>
  <w:num w:numId="9" w16cid:durableId="64453653">
    <w:abstractNumId w:val="20"/>
  </w:num>
  <w:num w:numId="10" w16cid:durableId="1055929944">
    <w:abstractNumId w:val="24"/>
  </w:num>
  <w:num w:numId="11" w16cid:durableId="353772843">
    <w:abstractNumId w:val="23"/>
  </w:num>
  <w:num w:numId="12" w16cid:durableId="507519470">
    <w:abstractNumId w:val="26"/>
  </w:num>
  <w:num w:numId="13" w16cid:durableId="1520461516">
    <w:abstractNumId w:val="1"/>
  </w:num>
  <w:num w:numId="14" w16cid:durableId="2035690790">
    <w:abstractNumId w:val="31"/>
  </w:num>
  <w:num w:numId="15" w16cid:durableId="1338077012">
    <w:abstractNumId w:val="3"/>
  </w:num>
  <w:num w:numId="16" w16cid:durableId="1167478150">
    <w:abstractNumId w:val="8"/>
  </w:num>
  <w:num w:numId="17" w16cid:durableId="197741977">
    <w:abstractNumId w:val="4"/>
  </w:num>
  <w:num w:numId="18" w16cid:durableId="44986200">
    <w:abstractNumId w:val="4"/>
  </w:num>
  <w:num w:numId="19" w16cid:durableId="130641175">
    <w:abstractNumId w:val="16"/>
  </w:num>
  <w:num w:numId="20" w16cid:durableId="1742559574">
    <w:abstractNumId w:val="25"/>
  </w:num>
  <w:num w:numId="21" w16cid:durableId="632759266">
    <w:abstractNumId w:val="0"/>
  </w:num>
  <w:num w:numId="22" w16cid:durableId="1289700437">
    <w:abstractNumId w:val="19"/>
  </w:num>
  <w:num w:numId="23" w16cid:durableId="930313617">
    <w:abstractNumId w:val="4"/>
  </w:num>
  <w:num w:numId="24" w16cid:durableId="908267935">
    <w:abstractNumId w:val="17"/>
  </w:num>
  <w:num w:numId="25" w16cid:durableId="1080761122">
    <w:abstractNumId w:val="4"/>
  </w:num>
  <w:num w:numId="26" w16cid:durableId="1245529036">
    <w:abstractNumId w:val="28"/>
  </w:num>
  <w:num w:numId="27" w16cid:durableId="1841504194">
    <w:abstractNumId w:val="4"/>
  </w:num>
  <w:num w:numId="28" w16cid:durableId="1450393343">
    <w:abstractNumId w:val="4"/>
  </w:num>
  <w:num w:numId="29" w16cid:durableId="583875810">
    <w:abstractNumId w:val="18"/>
  </w:num>
  <w:num w:numId="30" w16cid:durableId="1505975945">
    <w:abstractNumId w:val="4"/>
  </w:num>
  <w:num w:numId="31" w16cid:durableId="1126853423">
    <w:abstractNumId w:val="14"/>
  </w:num>
  <w:num w:numId="32" w16cid:durableId="2013407791">
    <w:abstractNumId w:val="6"/>
  </w:num>
  <w:num w:numId="33" w16cid:durableId="1035929472">
    <w:abstractNumId w:val="27"/>
  </w:num>
  <w:num w:numId="34" w16cid:durableId="1102342371">
    <w:abstractNumId w:val="10"/>
  </w:num>
  <w:num w:numId="35" w16cid:durableId="656540778">
    <w:abstractNumId w:val="7"/>
  </w:num>
  <w:num w:numId="36" w16cid:durableId="1419132252">
    <w:abstractNumId w:val="11"/>
  </w:num>
  <w:num w:numId="37" w16cid:durableId="2144418842">
    <w:abstractNumId w:val="22"/>
  </w:num>
  <w:num w:numId="38" w16cid:durableId="278731004">
    <w:abstractNumId w:val="9"/>
  </w:num>
  <w:num w:numId="39" w16cid:durableId="561601321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3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3AD6"/>
    <w:rsid w:val="0000009D"/>
    <w:rsid w:val="00002B97"/>
    <w:rsid w:val="00004076"/>
    <w:rsid w:val="0000589B"/>
    <w:rsid w:val="00005CBC"/>
    <w:rsid w:val="0000635B"/>
    <w:rsid w:val="00006CCE"/>
    <w:rsid w:val="00007022"/>
    <w:rsid w:val="000071FA"/>
    <w:rsid w:val="000073BF"/>
    <w:rsid w:val="00010BB0"/>
    <w:rsid w:val="00011A58"/>
    <w:rsid w:val="00011C36"/>
    <w:rsid w:val="00011C93"/>
    <w:rsid w:val="00013526"/>
    <w:rsid w:val="00013CDB"/>
    <w:rsid w:val="000140C0"/>
    <w:rsid w:val="000140C1"/>
    <w:rsid w:val="0001436B"/>
    <w:rsid w:val="00016448"/>
    <w:rsid w:val="0001697F"/>
    <w:rsid w:val="000173A3"/>
    <w:rsid w:val="000173A7"/>
    <w:rsid w:val="00017CAF"/>
    <w:rsid w:val="00021422"/>
    <w:rsid w:val="000223AD"/>
    <w:rsid w:val="00023409"/>
    <w:rsid w:val="00023706"/>
    <w:rsid w:val="00023E53"/>
    <w:rsid w:val="00023EA4"/>
    <w:rsid w:val="000256E3"/>
    <w:rsid w:val="00026295"/>
    <w:rsid w:val="0002656A"/>
    <w:rsid w:val="00027790"/>
    <w:rsid w:val="00032229"/>
    <w:rsid w:val="00034F6D"/>
    <w:rsid w:val="0003557E"/>
    <w:rsid w:val="0003575E"/>
    <w:rsid w:val="000357E5"/>
    <w:rsid w:val="00035A9C"/>
    <w:rsid w:val="000361BC"/>
    <w:rsid w:val="0004006D"/>
    <w:rsid w:val="00041590"/>
    <w:rsid w:val="00041A8A"/>
    <w:rsid w:val="00041D4B"/>
    <w:rsid w:val="00041D6E"/>
    <w:rsid w:val="00042005"/>
    <w:rsid w:val="000427A6"/>
    <w:rsid w:val="00043673"/>
    <w:rsid w:val="00044524"/>
    <w:rsid w:val="0004488B"/>
    <w:rsid w:val="000451ED"/>
    <w:rsid w:val="0004599F"/>
    <w:rsid w:val="000462EF"/>
    <w:rsid w:val="00046420"/>
    <w:rsid w:val="0004662D"/>
    <w:rsid w:val="00046770"/>
    <w:rsid w:val="00046ABF"/>
    <w:rsid w:val="00046CE9"/>
    <w:rsid w:val="00047949"/>
    <w:rsid w:val="00047E36"/>
    <w:rsid w:val="00050C94"/>
    <w:rsid w:val="00050FCB"/>
    <w:rsid w:val="00051399"/>
    <w:rsid w:val="000514D9"/>
    <w:rsid w:val="000539DB"/>
    <w:rsid w:val="00055D51"/>
    <w:rsid w:val="0005651D"/>
    <w:rsid w:val="000577C0"/>
    <w:rsid w:val="00060471"/>
    <w:rsid w:val="00060CCB"/>
    <w:rsid w:val="000613A2"/>
    <w:rsid w:val="000614C8"/>
    <w:rsid w:val="00061BD9"/>
    <w:rsid w:val="00063ACC"/>
    <w:rsid w:val="0006514B"/>
    <w:rsid w:val="0007038B"/>
    <w:rsid w:val="00070DC7"/>
    <w:rsid w:val="00071EC6"/>
    <w:rsid w:val="0007392F"/>
    <w:rsid w:val="00073AFE"/>
    <w:rsid w:val="00074962"/>
    <w:rsid w:val="00074ED7"/>
    <w:rsid w:val="00075F9C"/>
    <w:rsid w:val="00076650"/>
    <w:rsid w:val="000800DE"/>
    <w:rsid w:val="000812D0"/>
    <w:rsid w:val="00081561"/>
    <w:rsid w:val="00082576"/>
    <w:rsid w:val="00083F24"/>
    <w:rsid w:val="00084364"/>
    <w:rsid w:val="00084B77"/>
    <w:rsid w:val="00086DE6"/>
    <w:rsid w:val="00087522"/>
    <w:rsid w:val="00090F9E"/>
    <w:rsid w:val="00091F04"/>
    <w:rsid w:val="000934D0"/>
    <w:rsid w:val="00093663"/>
    <w:rsid w:val="000936AD"/>
    <w:rsid w:val="000946F0"/>
    <w:rsid w:val="00094EF6"/>
    <w:rsid w:val="00095891"/>
    <w:rsid w:val="000965E0"/>
    <w:rsid w:val="000973D1"/>
    <w:rsid w:val="000975F1"/>
    <w:rsid w:val="000A4635"/>
    <w:rsid w:val="000A4E92"/>
    <w:rsid w:val="000A59A0"/>
    <w:rsid w:val="000A6813"/>
    <w:rsid w:val="000A6FED"/>
    <w:rsid w:val="000A7435"/>
    <w:rsid w:val="000A78AA"/>
    <w:rsid w:val="000B02A9"/>
    <w:rsid w:val="000B04AE"/>
    <w:rsid w:val="000B17D1"/>
    <w:rsid w:val="000B1D51"/>
    <w:rsid w:val="000B2066"/>
    <w:rsid w:val="000B23B3"/>
    <w:rsid w:val="000B2433"/>
    <w:rsid w:val="000B2B61"/>
    <w:rsid w:val="000B3E9F"/>
    <w:rsid w:val="000B5C2E"/>
    <w:rsid w:val="000B6D26"/>
    <w:rsid w:val="000C01EB"/>
    <w:rsid w:val="000C1AA6"/>
    <w:rsid w:val="000C1BE9"/>
    <w:rsid w:val="000C30B3"/>
    <w:rsid w:val="000C32FB"/>
    <w:rsid w:val="000C3315"/>
    <w:rsid w:val="000C34DB"/>
    <w:rsid w:val="000C3BB5"/>
    <w:rsid w:val="000C4051"/>
    <w:rsid w:val="000C5850"/>
    <w:rsid w:val="000C5DE3"/>
    <w:rsid w:val="000C6919"/>
    <w:rsid w:val="000C6ADB"/>
    <w:rsid w:val="000C6D86"/>
    <w:rsid w:val="000D121D"/>
    <w:rsid w:val="000D150D"/>
    <w:rsid w:val="000D242E"/>
    <w:rsid w:val="000D2854"/>
    <w:rsid w:val="000D3A50"/>
    <w:rsid w:val="000D4016"/>
    <w:rsid w:val="000D45DB"/>
    <w:rsid w:val="000D4869"/>
    <w:rsid w:val="000D4BD9"/>
    <w:rsid w:val="000D4FFB"/>
    <w:rsid w:val="000D551A"/>
    <w:rsid w:val="000D5E80"/>
    <w:rsid w:val="000D658E"/>
    <w:rsid w:val="000E1E34"/>
    <w:rsid w:val="000E215B"/>
    <w:rsid w:val="000E41EC"/>
    <w:rsid w:val="000F02DC"/>
    <w:rsid w:val="000F10A3"/>
    <w:rsid w:val="000F25B4"/>
    <w:rsid w:val="000F28DE"/>
    <w:rsid w:val="000F3340"/>
    <w:rsid w:val="000F388E"/>
    <w:rsid w:val="000F71F2"/>
    <w:rsid w:val="00100A3F"/>
    <w:rsid w:val="00101315"/>
    <w:rsid w:val="001018B3"/>
    <w:rsid w:val="00101B67"/>
    <w:rsid w:val="001023E0"/>
    <w:rsid w:val="00102D8B"/>
    <w:rsid w:val="001030F6"/>
    <w:rsid w:val="00103302"/>
    <w:rsid w:val="00104662"/>
    <w:rsid w:val="00106892"/>
    <w:rsid w:val="001068E5"/>
    <w:rsid w:val="00106C0F"/>
    <w:rsid w:val="00106E60"/>
    <w:rsid w:val="00107CB6"/>
    <w:rsid w:val="00110EAD"/>
    <w:rsid w:val="001135A0"/>
    <w:rsid w:val="00113C81"/>
    <w:rsid w:val="001152CC"/>
    <w:rsid w:val="00116834"/>
    <w:rsid w:val="00117573"/>
    <w:rsid w:val="00122B9A"/>
    <w:rsid w:val="00122D14"/>
    <w:rsid w:val="001230A4"/>
    <w:rsid w:val="00123B77"/>
    <w:rsid w:val="00124AA2"/>
    <w:rsid w:val="0012730E"/>
    <w:rsid w:val="00130887"/>
    <w:rsid w:val="00130E77"/>
    <w:rsid w:val="00130F88"/>
    <w:rsid w:val="00131EB8"/>
    <w:rsid w:val="00137085"/>
    <w:rsid w:val="001401C2"/>
    <w:rsid w:val="00140B37"/>
    <w:rsid w:val="001419AF"/>
    <w:rsid w:val="00141AC3"/>
    <w:rsid w:val="001426BB"/>
    <w:rsid w:val="0014326A"/>
    <w:rsid w:val="00143B2D"/>
    <w:rsid w:val="001441B8"/>
    <w:rsid w:val="001441DE"/>
    <w:rsid w:val="00144BB2"/>
    <w:rsid w:val="001456FA"/>
    <w:rsid w:val="00146A9A"/>
    <w:rsid w:val="001475C6"/>
    <w:rsid w:val="00151787"/>
    <w:rsid w:val="0015218C"/>
    <w:rsid w:val="00152E42"/>
    <w:rsid w:val="001530E2"/>
    <w:rsid w:val="00153737"/>
    <w:rsid w:val="0015549B"/>
    <w:rsid w:val="00156023"/>
    <w:rsid w:val="001562D0"/>
    <w:rsid w:val="0015637B"/>
    <w:rsid w:val="001577A3"/>
    <w:rsid w:val="00160DEB"/>
    <w:rsid w:val="001615C5"/>
    <w:rsid w:val="00162491"/>
    <w:rsid w:val="00162EE8"/>
    <w:rsid w:val="001636C6"/>
    <w:rsid w:val="00164229"/>
    <w:rsid w:val="001642F1"/>
    <w:rsid w:val="00165046"/>
    <w:rsid w:val="001652B8"/>
    <w:rsid w:val="00166A1E"/>
    <w:rsid w:val="00166B9F"/>
    <w:rsid w:val="00166FDC"/>
    <w:rsid w:val="0017023B"/>
    <w:rsid w:val="0017223F"/>
    <w:rsid w:val="001722BE"/>
    <w:rsid w:val="00172734"/>
    <w:rsid w:val="001737E1"/>
    <w:rsid w:val="00173DD0"/>
    <w:rsid w:val="00173FBB"/>
    <w:rsid w:val="001754A3"/>
    <w:rsid w:val="00175CA8"/>
    <w:rsid w:val="0017619A"/>
    <w:rsid w:val="00177114"/>
    <w:rsid w:val="00177144"/>
    <w:rsid w:val="00177AA5"/>
    <w:rsid w:val="00180379"/>
    <w:rsid w:val="00181317"/>
    <w:rsid w:val="00181910"/>
    <w:rsid w:val="0018248F"/>
    <w:rsid w:val="00182646"/>
    <w:rsid w:val="00182F02"/>
    <w:rsid w:val="00183445"/>
    <w:rsid w:val="00183697"/>
    <w:rsid w:val="0018498D"/>
    <w:rsid w:val="00185F3C"/>
    <w:rsid w:val="0018642C"/>
    <w:rsid w:val="0019001D"/>
    <w:rsid w:val="00190192"/>
    <w:rsid w:val="00190C06"/>
    <w:rsid w:val="0019182F"/>
    <w:rsid w:val="001920D5"/>
    <w:rsid w:val="00192468"/>
    <w:rsid w:val="00197877"/>
    <w:rsid w:val="00197CCF"/>
    <w:rsid w:val="001A0914"/>
    <w:rsid w:val="001A0F19"/>
    <w:rsid w:val="001A1D5C"/>
    <w:rsid w:val="001A4882"/>
    <w:rsid w:val="001A4BD8"/>
    <w:rsid w:val="001A4FC8"/>
    <w:rsid w:val="001A50E8"/>
    <w:rsid w:val="001A7527"/>
    <w:rsid w:val="001B00FA"/>
    <w:rsid w:val="001B4E5A"/>
    <w:rsid w:val="001B5A54"/>
    <w:rsid w:val="001C1E86"/>
    <w:rsid w:val="001C205E"/>
    <w:rsid w:val="001C3237"/>
    <w:rsid w:val="001C45FB"/>
    <w:rsid w:val="001C6029"/>
    <w:rsid w:val="001C617D"/>
    <w:rsid w:val="001C756F"/>
    <w:rsid w:val="001C7A61"/>
    <w:rsid w:val="001C7B11"/>
    <w:rsid w:val="001C7F2F"/>
    <w:rsid w:val="001D2285"/>
    <w:rsid w:val="001D2305"/>
    <w:rsid w:val="001D3A2E"/>
    <w:rsid w:val="001D3AD5"/>
    <w:rsid w:val="001D48DC"/>
    <w:rsid w:val="001D5967"/>
    <w:rsid w:val="001D5F19"/>
    <w:rsid w:val="001D6DD4"/>
    <w:rsid w:val="001D71F0"/>
    <w:rsid w:val="001D7BA0"/>
    <w:rsid w:val="001E12E9"/>
    <w:rsid w:val="001E1F73"/>
    <w:rsid w:val="001E235F"/>
    <w:rsid w:val="001E329D"/>
    <w:rsid w:val="001E4459"/>
    <w:rsid w:val="001E4B38"/>
    <w:rsid w:val="001E52B7"/>
    <w:rsid w:val="001E53DF"/>
    <w:rsid w:val="001E5B63"/>
    <w:rsid w:val="001E5C54"/>
    <w:rsid w:val="001E6121"/>
    <w:rsid w:val="001E67C3"/>
    <w:rsid w:val="001E7A26"/>
    <w:rsid w:val="001F1709"/>
    <w:rsid w:val="001F1880"/>
    <w:rsid w:val="001F1B14"/>
    <w:rsid w:val="001F2A3F"/>
    <w:rsid w:val="001F4412"/>
    <w:rsid w:val="001F4613"/>
    <w:rsid w:val="001F470A"/>
    <w:rsid w:val="001F4B7A"/>
    <w:rsid w:val="001F4D3E"/>
    <w:rsid w:val="001F652C"/>
    <w:rsid w:val="001F7A58"/>
    <w:rsid w:val="0020143E"/>
    <w:rsid w:val="00201EEE"/>
    <w:rsid w:val="00204077"/>
    <w:rsid w:val="0020456B"/>
    <w:rsid w:val="00204C5A"/>
    <w:rsid w:val="00204D32"/>
    <w:rsid w:val="002055DE"/>
    <w:rsid w:val="00205CF1"/>
    <w:rsid w:val="0020678E"/>
    <w:rsid w:val="0020752A"/>
    <w:rsid w:val="00211587"/>
    <w:rsid w:val="00211DBF"/>
    <w:rsid w:val="00211F78"/>
    <w:rsid w:val="002131DE"/>
    <w:rsid w:val="0021322B"/>
    <w:rsid w:val="0021353A"/>
    <w:rsid w:val="00213CAA"/>
    <w:rsid w:val="002143BB"/>
    <w:rsid w:val="00214EE2"/>
    <w:rsid w:val="00216380"/>
    <w:rsid w:val="0021797A"/>
    <w:rsid w:val="00220C34"/>
    <w:rsid w:val="00225250"/>
    <w:rsid w:val="00225498"/>
    <w:rsid w:val="002254DE"/>
    <w:rsid w:val="00225AA9"/>
    <w:rsid w:val="00226638"/>
    <w:rsid w:val="00226735"/>
    <w:rsid w:val="00226EAD"/>
    <w:rsid w:val="00227952"/>
    <w:rsid w:val="002309BE"/>
    <w:rsid w:val="00231D42"/>
    <w:rsid w:val="002351E2"/>
    <w:rsid w:val="00235693"/>
    <w:rsid w:val="00235C36"/>
    <w:rsid w:val="00236675"/>
    <w:rsid w:val="00236CF1"/>
    <w:rsid w:val="00237624"/>
    <w:rsid w:val="00237718"/>
    <w:rsid w:val="002377A5"/>
    <w:rsid w:val="00237A52"/>
    <w:rsid w:val="00240863"/>
    <w:rsid w:val="002408B6"/>
    <w:rsid w:val="00242BB2"/>
    <w:rsid w:val="00242F67"/>
    <w:rsid w:val="00247FD4"/>
    <w:rsid w:val="00250E24"/>
    <w:rsid w:val="002515AD"/>
    <w:rsid w:val="00252643"/>
    <w:rsid w:val="00252913"/>
    <w:rsid w:val="00254730"/>
    <w:rsid w:val="00254D0C"/>
    <w:rsid w:val="00254EB7"/>
    <w:rsid w:val="00254F00"/>
    <w:rsid w:val="00260007"/>
    <w:rsid w:val="00260F96"/>
    <w:rsid w:val="002635F4"/>
    <w:rsid w:val="0026468A"/>
    <w:rsid w:val="002658EB"/>
    <w:rsid w:val="00265EF5"/>
    <w:rsid w:val="00266AEE"/>
    <w:rsid w:val="00266D1B"/>
    <w:rsid w:val="0027002F"/>
    <w:rsid w:val="00272515"/>
    <w:rsid w:val="002730BF"/>
    <w:rsid w:val="00273F1C"/>
    <w:rsid w:val="00274C81"/>
    <w:rsid w:val="002763F4"/>
    <w:rsid w:val="002765BC"/>
    <w:rsid w:val="00277631"/>
    <w:rsid w:val="00277D19"/>
    <w:rsid w:val="00280890"/>
    <w:rsid w:val="00281920"/>
    <w:rsid w:val="00281ECC"/>
    <w:rsid w:val="00281FFF"/>
    <w:rsid w:val="002871F8"/>
    <w:rsid w:val="0029197C"/>
    <w:rsid w:val="00292BE8"/>
    <w:rsid w:val="00292F5B"/>
    <w:rsid w:val="00293AEB"/>
    <w:rsid w:val="00293E24"/>
    <w:rsid w:val="00294017"/>
    <w:rsid w:val="00294045"/>
    <w:rsid w:val="002942EE"/>
    <w:rsid w:val="00294B2C"/>
    <w:rsid w:val="00295045"/>
    <w:rsid w:val="0029546F"/>
    <w:rsid w:val="00296A59"/>
    <w:rsid w:val="002A09D4"/>
    <w:rsid w:val="002A0C35"/>
    <w:rsid w:val="002A0FD5"/>
    <w:rsid w:val="002A1B82"/>
    <w:rsid w:val="002A1F0D"/>
    <w:rsid w:val="002A25F5"/>
    <w:rsid w:val="002A2719"/>
    <w:rsid w:val="002A4F65"/>
    <w:rsid w:val="002A717E"/>
    <w:rsid w:val="002A7452"/>
    <w:rsid w:val="002B149F"/>
    <w:rsid w:val="002B1594"/>
    <w:rsid w:val="002B2996"/>
    <w:rsid w:val="002B38BE"/>
    <w:rsid w:val="002B3DBE"/>
    <w:rsid w:val="002B4D8D"/>
    <w:rsid w:val="002B5C5E"/>
    <w:rsid w:val="002B6EE4"/>
    <w:rsid w:val="002B70FE"/>
    <w:rsid w:val="002B722B"/>
    <w:rsid w:val="002B75AE"/>
    <w:rsid w:val="002C1CDF"/>
    <w:rsid w:val="002C2121"/>
    <w:rsid w:val="002C33A5"/>
    <w:rsid w:val="002C35BA"/>
    <w:rsid w:val="002C3C98"/>
    <w:rsid w:val="002C5467"/>
    <w:rsid w:val="002C57A2"/>
    <w:rsid w:val="002C6353"/>
    <w:rsid w:val="002C6BD1"/>
    <w:rsid w:val="002D1173"/>
    <w:rsid w:val="002D2CAC"/>
    <w:rsid w:val="002D34CE"/>
    <w:rsid w:val="002D3EC9"/>
    <w:rsid w:val="002D5373"/>
    <w:rsid w:val="002D58BE"/>
    <w:rsid w:val="002D65DF"/>
    <w:rsid w:val="002D73DC"/>
    <w:rsid w:val="002E126F"/>
    <w:rsid w:val="002E2625"/>
    <w:rsid w:val="002E2B53"/>
    <w:rsid w:val="002E2DE7"/>
    <w:rsid w:val="002E2EBB"/>
    <w:rsid w:val="002E3025"/>
    <w:rsid w:val="002E3578"/>
    <w:rsid w:val="002E465E"/>
    <w:rsid w:val="002E6645"/>
    <w:rsid w:val="002F0090"/>
    <w:rsid w:val="002F05EF"/>
    <w:rsid w:val="002F0A0D"/>
    <w:rsid w:val="002F1604"/>
    <w:rsid w:val="002F1617"/>
    <w:rsid w:val="002F2B9F"/>
    <w:rsid w:val="002F2BC3"/>
    <w:rsid w:val="002F2F1B"/>
    <w:rsid w:val="002F424D"/>
    <w:rsid w:val="002F5FB0"/>
    <w:rsid w:val="00301164"/>
    <w:rsid w:val="00302615"/>
    <w:rsid w:val="0030327F"/>
    <w:rsid w:val="00304400"/>
    <w:rsid w:val="00304992"/>
    <w:rsid w:val="00305C53"/>
    <w:rsid w:val="00306275"/>
    <w:rsid w:val="00307152"/>
    <w:rsid w:val="003073CA"/>
    <w:rsid w:val="0030785C"/>
    <w:rsid w:val="00310386"/>
    <w:rsid w:val="00311012"/>
    <w:rsid w:val="0031133F"/>
    <w:rsid w:val="003114F4"/>
    <w:rsid w:val="0031171A"/>
    <w:rsid w:val="003123BF"/>
    <w:rsid w:val="00312AE2"/>
    <w:rsid w:val="00312D2E"/>
    <w:rsid w:val="00314983"/>
    <w:rsid w:val="0031647A"/>
    <w:rsid w:val="0031679E"/>
    <w:rsid w:val="003219E6"/>
    <w:rsid w:val="003224E1"/>
    <w:rsid w:val="00322ABB"/>
    <w:rsid w:val="003242AC"/>
    <w:rsid w:val="00325B42"/>
    <w:rsid w:val="00326146"/>
    <w:rsid w:val="00326F64"/>
    <w:rsid w:val="003270DA"/>
    <w:rsid w:val="00327302"/>
    <w:rsid w:val="003314FD"/>
    <w:rsid w:val="0033175F"/>
    <w:rsid w:val="00331FB2"/>
    <w:rsid w:val="0033233E"/>
    <w:rsid w:val="003324AF"/>
    <w:rsid w:val="00332797"/>
    <w:rsid w:val="00332818"/>
    <w:rsid w:val="00334F68"/>
    <w:rsid w:val="0033514A"/>
    <w:rsid w:val="00335962"/>
    <w:rsid w:val="00335D0E"/>
    <w:rsid w:val="00336649"/>
    <w:rsid w:val="003370A4"/>
    <w:rsid w:val="00337206"/>
    <w:rsid w:val="00337293"/>
    <w:rsid w:val="0033784B"/>
    <w:rsid w:val="00341BDF"/>
    <w:rsid w:val="003420C4"/>
    <w:rsid w:val="00342BA1"/>
    <w:rsid w:val="00343927"/>
    <w:rsid w:val="00343F03"/>
    <w:rsid w:val="00343F64"/>
    <w:rsid w:val="003448ED"/>
    <w:rsid w:val="00344B58"/>
    <w:rsid w:val="003461AC"/>
    <w:rsid w:val="00347627"/>
    <w:rsid w:val="00350367"/>
    <w:rsid w:val="00350977"/>
    <w:rsid w:val="00350DAA"/>
    <w:rsid w:val="00350E99"/>
    <w:rsid w:val="00351F5A"/>
    <w:rsid w:val="003526AC"/>
    <w:rsid w:val="00352F07"/>
    <w:rsid w:val="00353F56"/>
    <w:rsid w:val="00354822"/>
    <w:rsid w:val="00355A54"/>
    <w:rsid w:val="0035636E"/>
    <w:rsid w:val="0035672A"/>
    <w:rsid w:val="00361CF8"/>
    <w:rsid w:val="00363D56"/>
    <w:rsid w:val="003654D4"/>
    <w:rsid w:val="003664F2"/>
    <w:rsid w:val="00370DDD"/>
    <w:rsid w:val="003710F8"/>
    <w:rsid w:val="003716B0"/>
    <w:rsid w:val="0037198E"/>
    <w:rsid w:val="00371B3B"/>
    <w:rsid w:val="00371C36"/>
    <w:rsid w:val="00371D5F"/>
    <w:rsid w:val="003721A1"/>
    <w:rsid w:val="00372966"/>
    <w:rsid w:val="00373D9B"/>
    <w:rsid w:val="0037526C"/>
    <w:rsid w:val="003769FF"/>
    <w:rsid w:val="003776A7"/>
    <w:rsid w:val="003778E2"/>
    <w:rsid w:val="003819BE"/>
    <w:rsid w:val="00383BF3"/>
    <w:rsid w:val="00384275"/>
    <w:rsid w:val="00387EDB"/>
    <w:rsid w:val="003907F7"/>
    <w:rsid w:val="00391AAA"/>
    <w:rsid w:val="0039436B"/>
    <w:rsid w:val="00395B0A"/>
    <w:rsid w:val="003A2C20"/>
    <w:rsid w:val="003A3A02"/>
    <w:rsid w:val="003A4A89"/>
    <w:rsid w:val="003A4F1A"/>
    <w:rsid w:val="003A56D4"/>
    <w:rsid w:val="003A5CAB"/>
    <w:rsid w:val="003A5DA0"/>
    <w:rsid w:val="003A5E37"/>
    <w:rsid w:val="003A6973"/>
    <w:rsid w:val="003B09F3"/>
    <w:rsid w:val="003B1CA2"/>
    <w:rsid w:val="003B2A1F"/>
    <w:rsid w:val="003B2CD9"/>
    <w:rsid w:val="003B366B"/>
    <w:rsid w:val="003B55DC"/>
    <w:rsid w:val="003B56EF"/>
    <w:rsid w:val="003B58BA"/>
    <w:rsid w:val="003B5943"/>
    <w:rsid w:val="003B5CF0"/>
    <w:rsid w:val="003B60E3"/>
    <w:rsid w:val="003B641C"/>
    <w:rsid w:val="003B7765"/>
    <w:rsid w:val="003B7F77"/>
    <w:rsid w:val="003C0715"/>
    <w:rsid w:val="003C0B5D"/>
    <w:rsid w:val="003C0DE9"/>
    <w:rsid w:val="003C1447"/>
    <w:rsid w:val="003C1C05"/>
    <w:rsid w:val="003C2280"/>
    <w:rsid w:val="003C22AC"/>
    <w:rsid w:val="003C2D12"/>
    <w:rsid w:val="003C2EE5"/>
    <w:rsid w:val="003C3335"/>
    <w:rsid w:val="003C43D2"/>
    <w:rsid w:val="003C4B1C"/>
    <w:rsid w:val="003C638D"/>
    <w:rsid w:val="003C648C"/>
    <w:rsid w:val="003C69DF"/>
    <w:rsid w:val="003D2149"/>
    <w:rsid w:val="003D23C0"/>
    <w:rsid w:val="003D2ADE"/>
    <w:rsid w:val="003D326E"/>
    <w:rsid w:val="003D558B"/>
    <w:rsid w:val="003D5959"/>
    <w:rsid w:val="003D781F"/>
    <w:rsid w:val="003D7B99"/>
    <w:rsid w:val="003D7CB6"/>
    <w:rsid w:val="003E0F54"/>
    <w:rsid w:val="003E1DA8"/>
    <w:rsid w:val="003E230E"/>
    <w:rsid w:val="003E2D4C"/>
    <w:rsid w:val="003E2D7B"/>
    <w:rsid w:val="003E30EB"/>
    <w:rsid w:val="003E3E40"/>
    <w:rsid w:val="003E440B"/>
    <w:rsid w:val="003E52AF"/>
    <w:rsid w:val="003E56B0"/>
    <w:rsid w:val="003E56BA"/>
    <w:rsid w:val="003E5926"/>
    <w:rsid w:val="003E5D51"/>
    <w:rsid w:val="003E73DB"/>
    <w:rsid w:val="003F1CF8"/>
    <w:rsid w:val="003F221A"/>
    <w:rsid w:val="003F41E1"/>
    <w:rsid w:val="003F4556"/>
    <w:rsid w:val="003F457B"/>
    <w:rsid w:val="003F51A8"/>
    <w:rsid w:val="003F5AFE"/>
    <w:rsid w:val="003F5D7C"/>
    <w:rsid w:val="003F717F"/>
    <w:rsid w:val="003F760E"/>
    <w:rsid w:val="004007F2"/>
    <w:rsid w:val="00401CC1"/>
    <w:rsid w:val="00402B06"/>
    <w:rsid w:val="004032F5"/>
    <w:rsid w:val="004036F0"/>
    <w:rsid w:val="00404232"/>
    <w:rsid w:val="004052B0"/>
    <w:rsid w:val="00407D4F"/>
    <w:rsid w:val="00411A8D"/>
    <w:rsid w:val="00411BE7"/>
    <w:rsid w:val="00411D47"/>
    <w:rsid w:val="004127D1"/>
    <w:rsid w:val="00412FCE"/>
    <w:rsid w:val="004137B5"/>
    <w:rsid w:val="00413D93"/>
    <w:rsid w:val="00414054"/>
    <w:rsid w:val="00414A06"/>
    <w:rsid w:val="004152D3"/>
    <w:rsid w:val="004160E2"/>
    <w:rsid w:val="00416284"/>
    <w:rsid w:val="00417603"/>
    <w:rsid w:val="0042071A"/>
    <w:rsid w:val="00420F0E"/>
    <w:rsid w:val="00421CF0"/>
    <w:rsid w:val="00424FC8"/>
    <w:rsid w:val="00427713"/>
    <w:rsid w:val="00430AF7"/>
    <w:rsid w:val="00430BF4"/>
    <w:rsid w:val="00431CD0"/>
    <w:rsid w:val="00431EEC"/>
    <w:rsid w:val="00434179"/>
    <w:rsid w:val="004343C4"/>
    <w:rsid w:val="00434BBA"/>
    <w:rsid w:val="00435F98"/>
    <w:rsid w:val="0043635B"/>
    <w:rsid w:val="00436438"/>
    <w:rsid w:val="00436C56"/>
    <w:rsid w:val="00436D4A"/>
    <w:rsid w:val="004416D6"/>
    <w:rsid w:val="00443947"/>
    <w:rsid w:val="00443FF7"/>
    <w:rsid w:val="0044440A"/>
    <w:rsid w:val="00444B44"/>
    <w:rsid w:val="00444F55"/>
    <w:rsid w:val="00445832"/>
    <w:rsid w:val="004465D6"/>
    <w:rsid w:val="00446802"/>
    <w:rsid w:val="00446881"/>
    <w:rsid w:val="00446952"/>
    <w:rsid w:val="004473F3"/>
    <w:rsid w:val="0045100E"/>
    <w:rsid w:val="004528EC"/>
    <w:rsid w:val="004546A7"/>
    <w:rsid w:val="004555DE"/>
    <w:rsid w:val="0045566E"/>
    <w:rsid w:val="00457C29"/>
    <w:rsid w:val="0046089A"/>
    <w:rsid w:val="004610E9"/>
    <w:rsid w:val="004627C2"/>
    <w:rsid w:val="00466545"/>
    <w:rsid w:val="00466C4B"/>
    <w:rsid w:val="00467F46"/>
    <w:rsid w:val="00471C0E"/>
    <w:rsid w:val="00472E27"/>
    <w:rsid w:val="00473F16"/>
    <w:rsid w:val="0047457E"/>
    <w:rsid w:val="00474C7A"/>
    <w:rsid w:val="004757E0"/>
    <w:rsid w:val="00475EAF"/>
    <w:rsid w:val="00476344"/>
    <w:rsid w:val="00476606"/>
    <w:rsid w:val="00476619"/>
    <w:rsid w:val="00476C36"/>
    <w:rsid w:val="004809D2"/>
    <w:rsid w:val="00483809"/>
    <w:rsid w:val="0048383B"/>
    <w:rsid w:val="0048503C"/>
    <w:rsid w:val="00485343"/>
    <w:rsid w:val="00486B8B"/>
    <w:rsid w:val="00491A0C"/>
    <w:rsid w:val="00493D4E"/>
    <w:rsid w:val="00494260"/>
    <w:rsid w:val="004946AE"/>
    <w:rsid w:val="004948FB"/>
    <w:rsid w:val="00494EB0"/>
    <w:rsid w:val="004952EF"/>
    <w:rsid w:val="00495C24"/>
    <w:rsid w:val="004960B9"/>
    <w:rsid w:val="004963E3"/>
    <w:rsid w:val="004966D7"/>
    <w:rsid w:val="00496BF5"/>
    <w:rsid w:val="00497340"/>
    <w:rsid w:val="004A0072"/>
    <w:rsid w:val="004A225F"/>
    <w:rsid w:val="004A43E1"/>
    <w:rsid w:val="004A4F9D"/>
    <w:rsid w:val="004A5A38"/>
    <w:rsid w:val="004A63D0"/>
    <w:rsid w:val="004A6F59"/>
    <w:rsid w:val="004B0180"/>
    <w:rsid w:val="004B03AE"/>
    <w:rsid w:val="004B07C6"/>
    <w:rsid w:val="004B15D7"/>
    <w:rsid w:val="004B410B"/>
    <w:rsid w:val="004B426E"/>
    <w:rsid w:val="004B534C"/>
    <w:rsid w:val="004B5482"/>
    <w:rsid w:val="004B5833"/>
    <w:rsid w:val="004C0F5F"/>
    <w:rsid w:val="004C0F63"/>
    <w:rsid w:val="004C14CA"/>
    <w:rsid w:val="004C1D66"/>
    <w:rsid w:val="004C1F38"/>
    <w:rsid w:val="004C2156"/>
    <w:rsid w:val="004C2B3A"/>
    <w:rsid w:val="004C41A9"/>
    <w:rsid w:val="004C4D3D"/>
    <w:rsid w:val="004C4D68"/>
    <w:rsid w:val="004C5322"/>
    <w:rsid w:val="004C68C2"/>
    <w:rsid w:val="004C699F"/>
    <w:rsid w:val="004C73FC"/>
    <w:rsid w:val="004C77F6"/>
    <w:rsid w:val="004D0AA7"/>
    <w:rsid w:val="004D109B"/>
    <w:rsid w:val="004D27C8"/>
    <w:rsid w:val="004D356C"/>
    <w:rsid w:val="004D3D17"/>
    <w:rsid w:val="004D466A"/>
    <w:rsid w:val="004D4B15"/>
    <w:rsid w:val="004D55CE"/>
    <w:rsid w:val="004D58B0"/>
    <w:rsid w:val="004D6B16"/>
    <w:rsid w:val="004D6F7A"/>
    <w:rsid w:val="004E1D9B"/>
    <w:rsid w:val="004E2662"/>
    <w:rsid w:val="004E4249"/>
    <w:rsid w:val="004E4BC0"/>
    <w:rsid w:val="004E686C"/>
    <w:rsid w:val="004E74C6"/>
    <w:rsid w:val="004E7C61"/>
    <w:rsid w:val="004E7D94"/>
    <w:rsid w:val="004F06B5"/>
    <w:rsid w:val="004F15A4"/>
    <w:rsid w:val="004F1913"/>
    <w:rsid w:val="004F4C2E"/>
    <w:rsid w:val="004F7662"/>
    <w:rsid w:val="005001DB"/>
    <w:rsid w:val="00500BDF"/>
    <w:rsid w:val="005020E8"/>
    <w:rsid w:val="0050294D"/>
    <w:rsid w:val="0050319E"/>
    <w:rsid w:val="00503CB7"/>
    <w:rsid w:val="00504688"/>
    <w:rsid w:val="005057CB"/>
    <w:rsid w:val="00505936"/>
    <w:rsid w:val="0050617B"/>
    <w:rsid w:val="00506483"/>
    <w:rsid w:val="00506BB6"/>
    <w:rsid w:val="00511196"/>
    <w:rsid w:val="00511A31"/>
    <w:rsid w:val="00511E5F"/>
    <w:rsid w:val="0051262F"/>
    <w:rsid w:val="00512C78"/>
    <w:rsid w:val="00512FA8"/>
    <w:rsid w:val="00513214"/>
    <w:rsid w:val="00513BD9"/>
    <w:rsid w:val="005161E9"/>
    <w:rsid w:val="005200CA"/>
    <w:rsid w:val="00520188"/>
    <w:rsid w:val="00521004"/>
    <w:rsid w:val="005220FA"/>
    <w:rsid w:val="00522FC1"/>
    <w:rsid w:val="005234BC"/>
    <w:rsid w:val="005249B3"/>
    <w:rsid w:val="0052675B"/>
    <w:rsid w:val="00526CD0"/>
    <w:rsid w:val="00527966"/>
    <w:rsid w:val="00527A03"/>
    <w:rsid w:val="00527EC6"/>
    <w:rsid w:val="005308E3"/>
    <w:rsid w:val="00530D57"/>
    <w:rsid w:val="005321E9"/>
    <w:rsid w:val="00532236"/>
    <w:rsid w:val="005327AF"/>
    <w:rsid w:val="00534FD0"/>
    <w:rsid w:val="00535665"/>
    <w:rsid w:val="005358A3"/>
    <w:rsid w:val="00535D09"/>
    <w:rsid w:val="005368EA"/>
    <w:rsid w:val="00536BFB"/>
    <w:rsid w:val="00537DD1"/>
    <w:rsid w:val="005401E6"/>
    <w:rsid w:val="005409B9"/>
    <w:rsid w:val="00541874"/>
    <w:rsid w:val="0054225A"/>
    <w:rsid w:val="0054415C"/>
    <w:rsid w:val="00546BBB"/>
    <w:rsid w:val="00551234"/>
    <w:rsid w:val="00551340"/>
    <w:rsid w:val="00552E98"/>
    <w:rsid w:val="00553985"/>
    <w:rsid w:val="00553F8E"/>
    <w:rsid w:val="00555176"/>
    <w:rsid w:val="00557113"/>
    <w:rsid w:val="0055730F"/>
    <w:rsid w:val="00557529"/>
    <w:rsid w:val="0055752B"/>
    <w:rsid w:val="005578BA"/>
    <w:rsid w:val="00557A48"/>
    <w:rsid w:val="00560EDB"/>
    <w:rsid w:val="00560FDE"/>
    <w:rsid w:val="00562131"/>
    <w:rsid w:val="00562931"/>
    <w:rsid w:val="0056444B"/>
    <w:rsid w:val="00565B57"/>
    <w:rsid w:val="00566C3B"/>
    <w:rsid w:val="00567807"/>
    <w:rsid w:val="00570FF7"/>
    <w:rsid w:val="0057107A"/>
    <w:rsid w:val="005711AD"/>
    <w:rsid w:val="00571423"/>
    <w:rsid w:val="00571ABA"/>
    <w:rsid w:val="0057250D"/>
    <w:rsid w:val="005726C5"/>
    <w:rsid w:val="00572819"/>
    <w:rsid w:val="00573E8D"/>
    <w:rsid w:val="00575171"/>
    <w:rsid w:val="00575DAC"/>
    <w:rsid w:val="005767E5"/>
    <w:rsid w:val="00576F99"/>
    <w:rsid w:val="005772C0"/>
    <w:rsid w:val="0057739D"/>
    <w:rsid w:val="00577962"/>
    <w:rsid w:val="00580BF5"/>
    <w:rsid w:val="00580D08"/>
    <w:rsid w:val="00581F85"/>
    <w:rsid w:val="005827A3"/>
    <w:rsid w:val="0058341C"/>
    <w:rsid w:val="0058415F"/>
    <w:rsid w:val="0058534A"/>
    <w:rsid w:val="00585431"/>
    <w:rsid w:val="00585CCF"/>
    <w:rsid w:val="00587312"/>
    <w:rsid w:val="005875C6"/>
    <w:rsid w:val="00590953"/>
    <w:rsid w:val="00590C50"/>
    <w:rsid w:val="005915F2"/>
    <w:rsid w:val="00592545"/>
    <w:rsid w:val="005926B4"/>
    <w:rsid w:val="005932D9"/>
    <w:rsid w:val="00595CFD"/>
    <w:rsid w:val="00596D2E"/>
    <w:rsid w:val="0059705F"/>
    <w:rsid w:val="00597149"/>
    <w:rsid w:val="005971D4"/>
    <w:rsid w:val="00597763"/>
    <w:rsid w:val="005979F1"/>
    <w:rsid w:val="005A0536"/>
    <w:rsid w:val="005A071B"/>
    <w:rsid w:val="005A0AE0"/>
    <w:rsid w:val="005A18A2"/>
    <w:rsid w:val="005A3EAC"/>
    <w:rsid w:val="005A44B0"/>
    <w:rsid w:val="005A465F"/>
    <w:rsid w:val="005A54E9"/>
    <w:rsid w:val="005A605F"/>
    <w:rsid w:val="005B07B8"/>
    <w:rsid w:val="005B081C"/>
    <w:rsid w:val="005B0F28"/>
    <w:rsid w:val="005B1719"/>
    <w:rsid w:val="005B20DD"/>
    <w:rsid w:val="005B31DF"/>
    <w:rsid w:val="005B5049"/>
    <w:rsid w:val="005B50EA"/>
    <w:rsid w:val="005B6574"/>
    <w:rsid w:val="005B7424"/>
    <w:rsid w:val="005C01F3"/>
    <w:rsid w:val="005C03B0"/>
    <w:rsid w:val="005C0FF0"/>
    <w:rsid w:val="005C149F"/>
    <w:rsid w:val="005C227D"/>
    <w:rsid w:val="005C38F7"/>
    <w:rsid w:val="005C3BD9"/>
    <w:rsid w:val="005C3C3F"/>
    <w:rsid w:val="005C4A01"/>
    <w:rsid w:val="005C5CED"/>
    <w:rsid w:val="005D12C2"/>
    <w:rsid w:val="005D1326"/>
    <w:rsid w:val="005D194C"/>
    <w:rsid w:val="005D23D8"/>
    <w:rsid w:val="005D34FF"/>
    <w:rsid w:val="005D412E"/>
    <w:rsid w:val="005D4737"/>
    <w:rsid w:val="005D48BA"/>
    <w:rsid w:val="005D574F"/>
    <w:rsid w:val="005D58D6"/>
    <w:rsid w:val="005D65A4"/>
    <w:rsid w:val="005D68CC"/>
    <w:rsid w:val="005E0274"/>
    <w:rsid w:val="005E0428"/>
    <w:rsid w:val="005E11DB"/>
    <w:rsid w:val="005E607B"/>
    <w:rsid w:val="005E6108"/>
    <w:rsid w:val="005E64AD"/>
    <w:rsid w:val="005F11A8"/>
    <w:rsid w:val="005F414A"/>
    <w:rsid w:val="005F4DCD"/>
    <w:rsid w:val="005F5A5C"/>
    <w:rsid w:val="005F675A"/>
    <w:rsid w:val="005F6927"/>
    <w:rsid w:val="005F6BAB"/>
    <w:rsid w:val="005F6E41"/>
    <w:rsid w:val="005F7C03"/>
    <w:rsid w:val="0060266E"/>
    <w:rsid w:val="00602DF6"/>
    <w:rsid w:val="00602E40"/>
    <w:rsid w:val="00603BEC"/>
    <w:rsid w:val="00603D51"/>
    <w:rsid w:val="00603FD2"/>
    <w:rsid w:val="006042AA"/>
    <w:rsid w:val="00605409"/>
    <w:rsid w:val="006078AA"/>
    <w:rsid w:val="00607A85"/>
    <w:rsid w:val="00611C26"/>
    <w:rsid w:val="006129F8"/>
    <w:rsid w:val="006134DF"/>
    <w:rsid w:val="0061364D"/>
    <w:rsid w:val="006146E6"/>
    <w:rsid w:val="0061471E"/>
    <w:rsid w:val="00614950"/>
    <w:rsid w:val="00614E1A"/>
    <w:rsid w:val="00620DE9"/>
    <w:rsid w:val="006216DC"/>
    <w:rsid w:val="00621BDA"/>
    <w:rsid w:val="00621F13"/>
    <w:rsid w:val="00622009"/>
    <w:rsid w:val="006236E7"/>
    <w:rsid w:val="00624B9D"/>
    <w:rsid w:val="00625270"/>
    <w:rsid w:val="00625F08"/>
    <w:rsid w:val="00625F88"/>
    <w:rsid w:val="00626194"/>
    <w:rsid w:val="00626F76"/>
    <w:rsid w:val="00627F73"/>
    <w:rsid w:val="00631458"/>
    <w:rsid w:val="00631E37"/>
    <w:rsid w:val="006327EF"/>
    <w:rsid w:val="00632C98"/>
    <w:rsid w:val="006345C4"/>
    <w:rsid w:val="00634F9A"/>
    <w:rsid w:val="0063721C"/>
    <w:rsid w:val="006375AF"/>
    <w:rsid w:val="00640D4D"/>
    <w:rsid w:val="00641A53"/>
    <w:rsid w:val="00642013"/>
    <w:rsid w:val="0064247E"/>
    <w:rsid w:val="00643728"/>
    <w:rsid w:val="00644390"/>
    <w:rsid w:val="006447FA"/>
    <w:rsid w:val="0064559E"/>
    <w:rsid w:val="00645E06"/>
    <w:rsid w:val="006461A6"/>
    <w:rsid w:val="00646285"/>
    <w:rsid w:val="00646C85"/>
    <w:rsid w:val="00647223"/>
    <w:rsid w:val="00647DFF"/>
    <w:rsid w:val="0065100C"/>
    <w:rsid w:val="0065117B"/>
    <w:rsid w:val="0065236A"/>
    <w:rsid w:val="0065365D"/>
    <w:rsid w:val="006548B2"/>
    <w:rsid w:val="006549CE"/>
    <w:rsid w:val="00654AB4"/>
    <w:rsid w:val="00655E46"/>
    <w:rsid w:val="006571B6"/>
    <w:rsid w:val="0065734F"/>
    <w:rsid w:val="006603B7"/>
    <w:rsid w:val="00661CB0"/>
    <w:rsid w:val="00661EB7"/>
    <w:rsid w:val="00661F98"/>
    <w:rsid w:val="00661FBE"/>
    <w:rsid w:val="00663CB1"/>
    <w:rsid w:val="006641C3"/>
    <w:rsid w:val="006644CA"/>
    <w:rsid w:val="0066520A"/>
    <w:rsid w:val="006657B9"/>
    <w:rsid w:val="00666D48"/>
    <w:rsid w:val="00667CCF"/>
    <w:rsid w:val="00667D50"/>
    <w:rsid w:val="0067044D"/>
    <w:rsid w:val="00672AE3"/>
    <w:rsid w:val="00673C17"/>
    <w:rsid w:val="00673D9C"/>
    <w:rsid w:val="0067591E"/>
    <w:rsid w:val="00675EA8"/>
    <w:rsid w:val="006760B3"/>
    <w:rsid w:val="00676B1E"/>
    <w:rsid w:val="00677E49"/>
    <w:rsid w:val="00677F6F"/>
    <w:rsid w:val="00681632"/>
    <w:rsid w:val="00684541"/>
    <w:rsid w:val="00684F65"/>
    <w:rsid w:val="00685094"/>
    <w:rsid w:val="00685483"/>
    <w:rsid w:val="006854E1"/>
    <w:rsid w:val="006866CC"/>
    <w:rsid w:val="0068671D"/>
    <w:rsid w:val="00687153"/>
    <w:rsid w:val="00687196"/>
    <w:rsid w:val="00690A6D"/>
    <w:rsid w:val="0069167F"/>
    <w:rsid w:val="006918B3"/>
    <w:rsid w:val="006938F1"/>
    <w:rsid w:val="00694676"/>
    <w:rsid w:val="00694D24"/>
    <w:rsid w:val="00695269"/>
    <w:rsid w:val="0069595B"/>
    <w:rsid w:val="00695DD6"/>
    <w:rsid w:val="00696523"/>
    <w:rsid w:val="00696CC7"/>
    <w:rsid w:val="006A0CE6"/>
    <w:rsid w:val="006A1133"/>
    <w:rsid w:val="006A19BF"/>
    <w:rsid w:val="006A1D0A"/>
    <w:rsid w:val="006A370B"/>
    <w:rsid w:val="006A3BC1"/>
    <w:rsid w:val="006A3D01"/>
    <w:rsid w:val="006A5710"/>
    <w:rsid w:val="006A5A45"/>
    <w:rsid w:val="006A6301"/>
    <w:rsid w:val="006B0E14"/>
    <w:rsid w:val="006B22A6"/>
    <w:rsid w:val="006B2B28"/>
    <w:rsid w:val="006B3175"/>
    <w:rsid w:val="006B358F"/>
    <w:rsid w:val="006B3EBD"/>
    <w:rsid w:val="006B4696"/>
    <w:rsid w:val="006B4E10"/>
    <w:rsid w:val="006B550E"/>
    <w:rsid w:val="006B5891"/>
    <w:rsid w:val="006B65EB"/>
    <w:rsid w:val="006B6DCE"/>
    <w:rsid w:val="006B71AF"/>
    <w:rsid w:val="006B7520"/>
    <w:rsid w:val="006B75FD"/>
    <w:rsid w:val="006C0FA9"/>
    <w:rsid w:val="006C38DF"/>
    <w:rsid w:val="006C403D"/>
    <w:rsid w:val="006C636B"/>
    <w:rsid w:val="006C6F61"/>
    <w:rsid w:val="006C7C9B"/>
    <w:rsid w:val="006C7DD7"/>
    <w:rsid w:val="006D1A3B"/>
    <w:rsid w:val="006D2EFF"/>
    <w:rsid w:val="006D313E"/>
    <w:rsid w:val="006D4667"/>
    <w:rsid w:val="006D4BA3"/>
    <w:rsid w:val="006D50AB"/>
    <w:rsid w:val="006D60C0"/>
    <w:rsid w:val="006D6739"/>
    <w:rsid w:val="006D7958"/>
    <w:rsid w:val="006E06B7"/>
    <w:rsid w:val="006E2D18"/>
    <w:rsid w:val="006E3B7E"/>
    <w:rsid w:val="006E41B0"/>
    <w:rsid w:val="006E438A"/>
    <w:rsid w:val="006E49E9"/>
    <w:rsid w:val="006E4EEE"/>
    <w:rsid w:val="006E5C03"/>
    <w:rsid w:val="006E6AC3"/>
    <w:rsid w:val="006E7E0C"/>
    <w:rsid w:val="006F0003"/>
    <w:rsid w:val="006F266B"/>
    <w:rsid w:val="006F3D41"/>
    <w:rsid w:val="006F409E"/>
    <w:rsid w:val="006F4749"/>
    <w:rsid w:val="006F4770"/>
    <w:rsid w:val="006F4CF1"/>
    <w:rsid w:val="006F51B3"/>
    <w:rsid w:val="006F5436"/>
    <w:rsid w:val="006F5A6E"/>
    <w:rsid w:val="006F64FD"/>
    <w:rsid w:val="006F73F3"/>
    <w:rsid w:val="00700698"/>
    <w:rsid w:val="007012A0"/>
    <w:rsid w:val="007028AE"/>
    <w:rsid w:val="00703034"/>
    <w:rsid w:val="00703B8A"/>
    <w:rsid w:val="00704F78"/>
    <w:rsid w:val="00706F57"/>
    <w:rsid w:val="007073B9"/>
    <w:rsid w:val="007076C2"/>
    <w:rsid w:val="00710B62"/>
    <w:rsid w:val="007110B6"/>
    <w:rsid w:val="00711215"/>
    <w:rsid w:val="00712253"/>
    <w:rsid w:val="00712341"/>
    <w:rsid w:val="00712985"/>
    <w:rsid w:val="00712DCF"/>
    <w:rsid w:val="00714329"/>
    <w:rsid w:val="00714646"/>
    <w:rsid w:val="00715DA4"/>
    <w:rsid w:val="00717242"/>
    <w:rsid w:val="00717C9A"/>
    <w:rsid w:val="00720E1F"/>
    <w:rsid w:val="0072143D"/>
    <w:rsid w:val="007216A2"/>
    <w:rsid w:val="007217E9"/>
    <w:rsid w:val="0072186C"/>
    <w:rsid w:val="00722BB1"/>
    <w:rsid w:val="00722D3D"/>
    <w:rsid w:val="00725420"/>
    <w:rsid w:val="00725561"/>
    <w:rsid w:val="00725B27"/>
    <w:rsid w:val="0072646E"/>
    <w:rsid w:val="00726934"/>
    <w:rsid w:val="007273E2"/>
    <w:rsid w:val="0072799B"/>
    <w:rsid w:val="00730A5C"/>
    <w:rsid w:val="007316CB"/>
    <w:rsid w:val="00731EAD"/>
    <w:rsid w:val="0073316C"/>
    <w:rsid w:val="00733671"/>
    <w:rsid w:val="00734BA8"/>
    <w:rsid w:val="0073633D"/>
    <w:rsid w:val="00736609"/>
    <w:rsid w:val="00736930"/>
    <w:rsid w:val="00740DDE"/>
    <w:rsid w:val="0074221E"/>
    <w:rsid w:val="0074240D"/>
    <w:rsid w:val="00742489"/>
    <w:rsid w:val="00744044"/>
    <w:rsid w:val="007451AC"/>
    <w:rsid w:val="0074549A"/>
    <w:rsid w:val="00746185"/>
    <w:rsid w:val="00746886"/>
    <w:rsid w:val="00746CED"/>
    <w:rsid w:val="00747EF9"/>
    <w:rsid w:val="007509D1"/>
    <w:rsid w:val="00750AB8"/>
    <w:rsid w:val="00751280"/>
    <w:rsid w:val="00751CB3"/>
    <w:rsid w:val="00751FBA"/>
    <w:rsid w:val="00752786"/>
    <w:rsid w:val="00752992"/>
    <w:rsid w:val="00752F91"/>
    <w:rsid w:val="00753851"/>
    <w:rsid w:val="00755D70"/>
    <w:rsid w:val="0075645B"/>
    <w:rsid w:val="00757289"/>
    <w:rsid w:val="00757E89"/>
    <w:rsid w:val="00760682"/>
    <w:rsid w:val="007607A1"/>
    <w:rsid w:val="00762A47"/>
    <w:rsid w:val="00763F0B"/>
    <w:rsid w:val="00764C1F"/>
    <w:rsid w:val="00766525"/>
    <w:rsid w:val="007677FE"/>
    <w:rsid w:val="0076781C"/>
    <w:rsid w:val="00767962"/>
    <w:rsid w:val="0077102C"/>
    <w:rsid w:val="007750A4"/>
    <w:rsid w:val="0077528F"/>
    <w:rsid w:val="00776122"/>
    <w:rsid w:val="00776427"/>
    <w:rsid w:val="00776495"/>
    <w:rsid w:val="0077788C"/>
    <w:rsid w:val="00777B14"/>
    <w:rsid w:val="00781577"/>
    <w:rsid w:val="00783133"/>
    <w:rsid w:val="007833EF"/>
    <w:rsid w:val="00783504"/>
    <w:rsid w:val="0078461A"/>
    <w:rsid w:val="00784D58"/>
    <w:rsid w:val="00785685"/>
    <w:rsid w:val="00785708"/>
    <w:rsid w:val="00785C0A"/>
    <w:rsid w:val="0078627C"/>
    <w:rsid w:val="00787ACE"/>
    <w:rsid w:val="00787E3A"/>
    <w:rsid w:val="00790429"/>
    <w:rsid w:val="0079097F"/>
    <w:rsid w:val="00790C3A"/>
    <w:rsid w:val="007911BE"/>
    <w:rsid w:val="00792034"/>
    <w:rsid w:val="007920E1"/>
    <w:rsid w:val="007952C2"/>
    <w:rsid w:val="00795E88"/>
    <w:rsid w:val="00796118"/>
    <w:rsid w:val="007968DF"/>
    <w:rsid w:val="0079697F"/>
    <w:rsid w:val="0079717E"/>
    <w:rsid w:val="007974A3"/>
    <w:rsid w:val="00797884"/>
    <w:rsid w:val="00797D38"/>
    <w:rsid w:val="007A0493"/>
    <w:rsid w:val="007A23D7"/>
    <w:rsid w:val="007A2CA0"/>
    <w:rsid w:val="007A4F28"/>
    <w:rsid w:val="007A744F"/>
    <w:rsid w:val="007B06F6"/>
    <w:rsid w:val="007B0D47"/>
    <w:rsid w:val="007B1452"/>
    <w:rsid w:val="007B208C"/>
    <w:rsid w:val="007B22DA"/>
    <w:rsid w:val="007B22DD"/>
    <w:rsid w:val="007B3609"/>
    <w:rsid w:val="007B3687"/>
    <w:rsid w:val="007B41BB"/>
    <w:rsid w:val="007B5451"/>
    <w:rsid w:val="007B64A3"/>
    <w:rsid w:val="007B6C62"/>
    <w:rsid w:val="007C0A9E"/>
    <w:rsid w:val="007C0CD2"/>
    <w:rsid w:val="007C1B6F"/>
    <w:rsid w:val="007C1C49"/>
    <w:rsid w:val="007C324F"/>
    <w:rsid w:val="007C3311"/>
    <w:rsid w:val="007C4C97"/>
    <w:rsid w:val="007C54AC"/>
    <w:rsid w:val="007C6CF7"/>
    <w:rsid w:val="007D0D5C"/>
    <w:rsid w:val="007D3165"/>
    <w:rsid w:val="007D59B6"/>
    <w:rsid w:val="007D5F5D"/>
    <w:rsid w:val="007D6455"/>
    <w:rsid w:val="007D6809"/>
    <w:rsid w:val="007D6A24"/>
    <w:rsid w:val="007E1D03"/>
    <w:rsid w:val="007E234D"/>
    <w:rsid w:val="007E31A6"/>
    <w:rsid w:val="007E417A"/>
    <w:rsid w:val="007E5656"/>
    <w:rsid w:val="007E7136"/>
    <w:rsid w:val="007F1292"/>
    <w:rsid w:val="007F4733"/>
    <w:rsid w:val="007F4FA1"/>
    <w:rsid w:val="007F5008"/>
    <w:rsid w:val="007F55FA"/>
    <w:rsid w:val="007F589A"/>
    <w:rsid w:val="008003E3"/>
    <w:rsid w:val="00801B6B"/>
    <w:rsid w:val="00801DA9"/>
    <w:rsid w:val="00801DE6"/>
    <w:rsid w:val="00802E9B"/>
    <w:rsid w:val="00804107"/>
    <w:rsid w:val="00806ECC"/>
    <w:rsid w:val="00807AEB"/>
    <w:rsid w:val="008106D0"/>
    <w:rsid w:val="00813491"/>
    <w:rsid w:val="0081360D"/>
    <w:rsid w:val="00814E6A"/>
    <w:rsid w:val="00816450"/>
    <w:rsid w:val="0082152A"/>
    <w:rsid w:val="00821ACD"/>
    <w:rsid w:val="00826B97"/>
    <w:rsid w:val="00826D65"/>
    <w:rsid w:val="00827495"/>
    <w:rsid w:val="00831F56"/>
    <w:rsid w:val="00832363"/>
    <w:rsid w:val="008373CD"/>
    <w:rsid w:val="00837719"/>
    <w:rsid w:val="00837FEE"/>
    <w:rsid w:val="008404EF"/>
    <w:rsid w:val="00841684"/>
    <w:rsid w:val="0084197E"/>
    <w:rsid w:val="00841BA1"/>
    <w:rsid w:val="00842073"/>
    <w:rsid w:val="008425DA"/>
    <w:rsid w:val="00842F0A"/>
    <w:rsid w:val="00843C11"/>
    <w:rsid w:val="00845BD7"/>
    <w:rsid w:val="008474C9"/>
    <w:rsid w:val="00847506"/>
    <w:rsid w:val="00847C84"/>
    <w:rsid w:val="00851BE7"/>
    <w:rsid w:val="00852F55"/>
    <w:rsid w:val="00853C88"/>
    <w:rsid w:val="008542EE"/>
    <w:rsid w:val="0085490C"/>
    <w:rsid w:val="00857644"/>
    <w:rsid w:val="00861687"/>
    <w:rsid w:val="00862F68"/>
    <w:rsid w:val="00863B4B"/>
    <w:rsid w:val="008654AB"/>
    <w:rsid w:val="00865F3A"/>
    <w:rsid w:val="00866258"/>
    <w:rsid w:val="008665CD"/>
    <w:rsid w:val="00867EF2"/>
    <w:rsid w:val="00871E6A"/>
    <w:rsid w:val="0087349B"/>
    <w:rsid w:val="00873644"/>
    <w:rsid w:val="00873A47"/>
    <w:rsid w:val="00873AE5"/>
    <w:rsid w:val="00874990"/>
    <w:rsid w:val="00874B35"/>
    <w:rsid w:val="00874D05"/>
    <w:rsid w:val="00875ED0"/>
    <w:rsid w:val="00877B25"/>
    <w:rsid w:val="00880343"/>
    <w:rsid w:val="00880911"/>
    <w:rsid w:val="00880A8A"/>
    <w:rsid w:val="0088150A"/>
    <w:rsid w:val="00881BA7"/>
    <w:rsid w:val="0088257F"/>
    <w:rsid w:val="00883285"/>
    <w:rsid w:val="008835BA"/>
    <w:rsid w:val="008837D5"/>
    <w:rsid w:val="00883D01"/>
    <w:rsid w:val="00884D7E"/>
    <w:rsid w:val="00884E76"/>
    <w:rsid w:val="0088553B"/>
    <w:rsid w:val="00885B08"/>
    <w:rsid w:val="00885C0C"/>
    <w:rsid w:val="00887D93"/>
    <w:rsid w:val="00890D7F"/>
    <w:rsid w:val="0089122E"/>
    <w:rsid w:val="00892D55"/>
    <w:rsid w:val="00893DD9"/>
    <w:rsid w:val="00893F97"/>
    <w:rsid w:val="00894624"/>
    <w:rsid w:val="0089529C"/>
    <w:rsid w:val="00895B4B"/>
    <w:rsid w:val="00895B90"/>
    <w:rsid w:val="00896180"/>
    <w:rsid w:val="008968A8"/>
    <w:rsid w:val="00896AF8"/>
    <w:rsid w:val="008971F5"/>
    <w:rsid w:val="00897DC5"/>
    <w:rsid w:val="00897F11"/>
    <w:rsid w:val="008A0634"/>
    <w:rsid w:val="008A0D21"/>
    <w:rsid w:val="008A18DA"/>
    <w:rsid w:val="008A4EE3"/>
    <w:rsid w:val="008A61D5"/>
    <w:rsid w:val="008A70DC"/>
    <w:rsid w:val="008A7F28"/>
    <w:rsid w:val="008B17B2"/>
    <w:rsid w:val="008B31A4"/>
    <w:rsid w:val="008B3E28"/>
    <w:rsid w:val="008B459A"/>
    <w:rsid w:val="008B5B83"/>
    <w:rsid w:val="008B60CD"/>
    <w:rsid w:val="008B719D"/>
    <w:rsid w:val="008B7E9C"/>
    <w:rsid w:val="008B7F5F"/>
    <w:rsid w:val="008C0C4D"/>
    <w:rsid w:val="008C2312"/>
    <w:rsid w:val="008C3196"/>
    <w:rsid w:val="008C3741"/>
    <w:rsid w:val="008C44AF"/>
    <w:rsid w:val="008C47BD"/>
    <w:rsid w:val="008C7556"/>
    <w:rsid w:val="008C7C82"/>
    <w:rsid w:val="008D0C5E"/>
    <w:rsid w:val="008D1A1B"/>
    <w:rsid w:val="008D27FC"/>
    <w:rsid w:val="008D32B4"/>
    <w:rsid w:val="008D58C3"/>
    <w:rsid w:val="008D5D71"/>
    <w:rsid w:val="008D79F7"/>
    <w:rsid w:val="008E0708"/>
    <w:rsid w:val="008E0B2A"/>
    <w:rsid w:val="008E14D0"/>
    <w:rsid w:val="008E150E"/>
    <w:rsid w:val="008E4B10"/>
    <w:rsid w:val="008E5060"/>
    <w:rsid w:val="008E6328"/>
    <w:rsid w:val="008E665F"/>
    <w:rsid w:val="008E6886"/>
    <w:rsid w:val="008E76CE"/>
    <w:rsid w:val="008E7AF3"/>
    <w:rsid w:val="008F0C27"/>
    <w:rsid w:val="008F12E2"/>
    <w:rsid w:val="008F17A0"/>
    <w:rsid w:val="008F333F"/>
    <w:rsid w:val="008F42F3"/>
    <w:rsid w:val="008F4748"/>
    <w:rsid w:val="008F48D6"/>
    <w:rsid w:val="008F51EE"/>
    <w:rsid w:val="008F5591"/>
    <w:rsid w:val="008F611E"/>
    <w:rsid w:val="008F6DF8"/>
    <w:rsid w:val="008F7C92"/>
    <w:rsid w:val="00901599"/>
    <w:rsid w:val="00901C36"/>
    <w:rsid w:val="00901D8E"/>
    <w:rsid w:val="00903440"/>
    <w:rsid w:val="009037E2"/>
    <w:rsid w:val="00906AD0"/>
    <w:rsid w:val="00907090"/>
    <w:rsid w:val="00907843"/>
    <w:rsid w:val="0091133E"/>
    <w:rsid w:val="00911542"/>
    <w:rsid w:val="0091258E"/>
    <w:rsid w:val="00912D4B"/>
    <w:rsid w:val="0091322E"/>
    <w:rsid w:val="00913426"/>
    <w:rsid w:val="009143B3"/>
    <w:rsid w:val="009155C2"/>
    <w:rsid w:val="009160E6"/>
    <w:rsid w:val="00916182"/>
    <w:rsid w:val="00916BF2"/>
    <w:rsid w:val="009210D7"/>
    <w:rsid w:val="00921745"/>
    <w:rsid w:val="00922632"/>
    <w:rsid w:val="00922FA9"/>
    <w:rsid w:val="00923600"/>
    <w:rsid w:val="00923ABC"/>
    <w:rsid w:val="0092550F"/>
    <w:rsid w:val="00927ACC"/>
    <w:rsid w:val="009303A9"/>
    <w:rsid w:val="00930CB8"/>
    <w:rsid w:val="009313C9"/>
    <w:rsid w:val="0093140F"/>
    <w:rsid w:val="00932270"/>
    <w:rsid w:val="009329FE"/>
    <w:rsid w:val="00932A19"/>
    <w:rsid w:val="00932BD7"/>
    <w:rsid w:val="009338A4"/>
    <w:rsid w:val="00934146"/>
    <w:rsid w:val="009342EC"/>
    <w:rsid w:val="00934491"/>
    <w:rsid w:val="009357D9"/>
    <w:rsid w:val="00936164"/>
    <w:rsid w:val="00940747"/>
    <w:rsid w:val="00940F23"/>
    <w:rsid w:val="00941097"/>
    <w:rsid w:val="00941638"/>
    <w:rsid w:val="00941D73"/>
    <w:rsid w:val="0094240B"/>
    <w:rsid w:val="00943894"/>
    <w:rsid w:val="0094490B"/>
    <w:rsid w:val="00945FEC"/>
    <w:rsid w:val="009468C9"/>
    <w:rsid w:val="00950247"/>
    <w:rsid w:val="0095123C"/>
    <w:rsid w:val="00953940"/>
    <w:rsid w:val="00953BC1"/>
    <w:rsid w:val="0095438D"/>
    <w:rsid w:val="00954D11"/>
    <w:rsid w:val="0095502A"/>
    <w:rsid w:val="009554F8"/>
    <w:rsid w:val="00956441"/>
    <w:rsid w:val="00956B81"/>
    <w:rsid w:val="00961D85"/>
    <w:rsid w:val="00961DE7"/>
    <w:rsid w:val="00962ACA"/>
    <w:rsid w:val="00963B9E"/>
    <w:rsid w:val="0096438D"/>
    <w:rsid w:val="009648FC"/>
    <w:rsid w:val="00970D4D"/>
    <w:rsid w:val="00970EE6"/>
    <w:rsid w:val="00972D63"/>
    <w:rsid w:val="00973F06"/>
    <w:rsid w:val="0097554A"/>
    <w:rsid w:val="009758D2"/>
    <w:rsid w:val="009767EF"/>
    <w:rsid w:val="0098381A"/>
    <w:rsid w:val="00984589"/>
    <w:rsid w:val="009847F9"/>
    <w:rsid w:val="00984B39"/>
    <w:rsid w:val="009859B1"/>
    <w:rsid w:val="0098676E"/>
    <w:rsid w:val="00986B3E"/>
    <w:rsid w:val="0098711C"/>
    <w:rsid w:val="0098718F"/>
    <w:rsid w:val="0098790B"/>
    <w:rsid w:val="00990135"/>
    <w:rsid w:val="00991C80"/>
    <w:rsid w:val="00992BC3"/>
    <w:rsid w:val="00993047"/>
    <w:rsid w:val="0099305B"/>
    <w:rsid w:val="009934B4"/>
    <w:rsid w:val="00994248"/>
    <w:rsid w:val="009942C6"/>
    <w:rsid w:val="009961CE"/>
    <w:rsid w:val="00996712"/>
    <w:rsid w:val="009978A3"/>
    <w:rsid w:val="00997D02"/>
    <w:rsid w:val="009A2996"/>
    <w:rsid w:val="009A3D3F"/>
    <w:rsid w:val="009A4E91"/>
    <w:rsid w:val="009A5B19"/>
    <w:rsid w:val="009A5D15"/>
    <w:rsid w:val="009A723B"/>
    <w:rsid w:val="009A78D8"/>
    <w:rsid w:val="009A7B90"/>
    <w:rsid w:val="009B098A"/>
    <w:rsid w:val="009B09D6"/>
    <w:rsid w:val="009B1651"/>
    <w:rsid w:val="009B1A87"/>
    <w:rsid w:val="009B1B7F"/>
    <w:rsid w:val="009B25A7"/>
    <w:rsid w:val="009B33ED"/>
    <w:rsid w:val="009B3548"/>
    <w:rsid w:val="009B3E0E"/>
    <w:rsid w:val="009B4518"/>
    <w:rsid w:val="009B540F"/>
    <w:rsid w:val="009B5AA6"/>
    <w:rsid w:val="009B7059"/>
    <w:rsid w:val="009C1BD5"/>
    <w:rsid w:val="009C2218"/>
    <w:rsid w:val="009C2369"/>
    <w:rsid w:val="009C299B"/>
    <w:rsid w:val="009C3F72"/>
    <w:rsid w:val="009C44DD"/>
    <w:rsid w:val="009C5430"/>
    <w:rsid w:val="009C5E7D"/>
    <w:rsid w:val="009C66D1"/>
    <w:rsid w:val="009C6806"/>
    <w:rsid w:val="009D0FD6"/>
    <w:rsid w:val="009D1791"/>
    <w:rsid w:val="009D5365"/>
    <w:rsid w:val="009D5722"/>
    <w:rsid w:val="009D5EF9"/>
    <w:rsid w:val="009D62B5"/>
    <w:rsid w:val="009D761E"/>
    <w:rsid w:val="009D77F7"/>
    <w:rsid w:val="009E056A"/>
    <w:rsid w:val="009E1BB7"/>
    <w:rsid w:val="009E1D22"/>
    <w:rsid w:val="009E1E7E"/>
    <w:rsid w:val="009E25B0"/>
    <w:rsid w:val="009E4050"/>
    <w:rsid w:val="009E4292"/>
    <w:rsid w:val="009F00A4"/>
    <w:rsid w:val="009F04FC"/>
    <w:rsid w:val="009F118A"/>
    <w:rsid w:val="009F12A1"/>
    <w:rsid w:val="009F15F4"/>
    <w:rsid w:val="009F1A1E"/>
    <w:rsid w:val="009F2499"/>
    <w:rsid w:val="009F30D4"/>
    <w:rsid w:val="009F319C"/>
    <w:rsid w:val="009F46C5"/>
    <w:rsid w:val="009F4A98"/>
    <w:rsid w:val="009F4DFB"/>
    <w:rsid w:val="009F4FCE"/>
    <w:rsid w:val="009F509F"/>
    <w:rsid w:val="009F5606"/>
    <w:rsid w:val="009F7023"/>
    <w:rsid w:val="009F7B61"/>
    <w:rsid w:val="00A00697"/>
    <w:rsid w:val="00A008B6"/>
    <w:rsid w:val="00A0134B"/>
    <w:rsid w:val="00A01625"/>
    <w:rsid w:val="00A01FD8"/>
    <w:rsid w:val="00A02072"/>
    <w:rsid w:val="00A02925"/>
    <w:rsid w:val="00A04240"/>
    <w:rsid w:val="00A0471C"/>
    <w:rsid w:val="00A04FA3"/>
    <w:rsid w:val="00A0590F"/>
    <w:rsid w:val="00A06108"/>
    <w:rsid w:val="00A062F1"/>
    <w:rsid w:val="00A0652E"/>
    <w:rsid w:val="00A076C9"/>
    <w:rsid w:val="00A07AF0"/>
    <w:rsid w:val="00A07B63"/>
    <w:rsid w:val="00A07D36"/>
    <w:rsid w:val="00A101B1"/>
    <w:rsid w:val="00A1156E"/>
    <w:rsid w:val="00A11874"/>
    <w:rsid w:val="00A11CF4"/>
    <w:rsid w:val="00A1237C"/>
    <w:rsid w:val="00A12DF3"/>
    <w:rsid w:val="00A1432A"/>
    <w:rsid w:val="00A14A12"/>
    <w:rsid w:val="00A14B84"/>
    <w:rsid w:val="00A1615F"/>
    <w:rsid w:val="00A16C1F"/>
    <w:rsid w:val="00A177D0"/>
    <w:rsid w:val="00A2263A"/>
    <w:rsid w:val="00A2274C"/>
    <w:rsid w:val="00A23044"/>
    <w:rsid w:val="00A232B6"/>
    <w:rsid w:val="00A239C9"/>
    <w:rsid w:val="00A23EA9"/>
    <w:rsid w:val="00A24EAD"/>
    <w:rsid w:val="00A26816"/>
    <w:rsid w:val="00A2734F"/>
    <w:rsid w:val="00A27E75"/>
    <w:rsid w:val="00A32297"/>
    <w:rsid w:val="00A3264D"/>
    <w:rsid w:val="00A32BD5"/>
    <w:rsid w:val="00A353D7"/>
    <w:rsid w:val="00A35584"/>
    <w:rsid w:val="00A35E1C"/>
    <w:rsid w:val="00A40187"/>
    <w:rsid w:val="00A40AEB"/>
    <w:rsid w:val="00A410F5"/>
    <w:rsid w:val="00A42AA7"/>
    <w:rsid w:val="00A4315E"/>
    <w:rsid w:val="00A437CE"/>
    <w:rsid w:val="00A43D30"/>
    <w:rsid w:val="00A44C3B"/>
    <w:rsid w:val="00A45135"/>
    <w:rsid w:val="00A45231"/>
    <w:rsid w:val="00A50944"/>
    <w:rsid w:val="00A50CAC"/>
    <w:rsid w:val="00A51047"/>
    <w:rsid w:val="00A52CD1"/>
    <w:rsid w:val="00A5483E"/>
    <w:rsid w:val="00A55C1B"/>
    <w:rsid w:val="00A60365"/>
    <w:rsid w:val="00A60774"/>
    <w:rsid w:val="00A607C6"/>
    <w:rsid w:val="00A60D7F"/>
    <w:rsid w:val="00A60EBD"/>
    <w:rsid w:val="00A61564"/>
    <w:rsid w:val="00A62AA5"/>
    <w:rsid w:val="00A6366F"/>
    <w:rsid w:val="00A63B4A"/>
    <w:rsid w:val="00A6441C"/>
    <w:rsid w:val="00A64E80"/>
    <w:rsid w:val="00A65F1E"/>
    <w:rsid w:val="00A66256"/>
    <w:rsid w:val="00A700AD"/>
    <w:rsid w:val="00A70FA7"/>
    <w:rsid w:val="00A724D9"/>
    <w:rsid w:val="00A7315D"/>
    <w:rsid w:val="00A73A12"/>
    <w:rsid w:val="00A747F3"/>
    <w:rsid w:val="00A7523E"/>
    <w:rsid w:val="00A7785A"/>
    <w:rsid w:val="00A77AAA"/>
    <w:rsid w:val="00A81723"/>
    <w:rsid w:val="00A82394"/>
    <w:rsid w:val="00A85A9C"/>
    <w:rsid w:val="00A872B9"/>
    <w:rsid w:val="00A87513"/>
    <w:rsid w:val="00A87570"/>
    <w:rsid w:val="00A90B66"/>
    <w:rsid w:val="00A90D9E"/>
    <w:rsid w:val="00A911F9"/>
    <w:rsid w:val="00A917D1"/>
    <w:rsid w:val="00A917D8"/>
    <w:rsid w:val="00A934D9"/>
    <w:rsid w:val="00A93640"/>
    <w:rsid w:val="00A94646"/>
    <w:rsid w:val="00A948EE"/>
    <w:rsid w:val="00A969EB"/>
    <w:rsid w:val="00A97DA2"/>
    <w:rsid w:val="00AA071F"/>
    <w:rsid w:val="00AA170D"/>
    <w:rsid w:val="00AA170E"/>
    <w:rsid w:val="00AA23F1"/>
    <w:rsid w:val="00AA2C20"/>
    <w:rsid w:val="00AA4369"/>
    <w:rsid w:val="00AA4ED1"/>
    <w:rsid w:val="00AA4FCD"/>
    <w:rsid w:val="00AA5508"/>
    <w:rsid w:val="00AA5AB5"/>
    <w:rsid w:val="00AA6238"/>
    <w:rsid w:val="00AA77AD"/>
    <w:rsid w:val="00AA7D75"/>
    <w:rsid w:val="00AA7E07"/>
    <w:rsid w:val="00AB25AD"/>
    <w:rsid w:val="00AB3170"/>
    <w:rsid w:val="00AB493C"/>
    <w:rsid w:val="00AB4BF0"/>
    <w:rsid w:val="00AB4F91"/>
    <w:rsid w:val="00AB55A3"/>
    <w:rsid w:val="00AB561C"/>
    <w:rsid w:val="00AB587F"/>
    <w:rsid w:val="00AB72CB"/>
    <w:rsid w:val="00AB7C80"/>
    <w:rsid w:val="00AB7FDB"/>
    <w:rsid w:val="00AC07E9"/>
    <w:rsid w:val="00AC09DE"/>
    <w:rsid w:val="00AC1180"/>
    <w:rsid w:val="00AC16AA"/>
    <w:rsid w:val="00AC2B45"/>
    <w:rsid w:val="00AC335E"/>
    <w:rsid w:val="00AC340F"/>
    <w:rsid w:val="00AC3E33"/>
    <w:rsid w:val="00AC4B12"/>
    <w:rsid w:val="00AC5B26"/>
    <w:rsid w:val="00AC5C51"/>
    <w:rsid w:val="00AC7D83"/>
    <w:rsid w:val="00AD0639"/>
    <w:rsid w:val="00AD2BCC"/>
    <w:rsid w:val="00AD2BFC"/>
    <w:rsid w:val="00AD36FD"/>
    <w:rsid w:val="00AD5082"/>
    <w:rsid w:val="00AD6330"/>
    <w:rsid w:val="00AD76A8"/>
    <w:rsid w:val="00AD77A1"/>
    <w:rsid w:val="00AD78DB"/>
    <w:rsid w:val="00AE0C06"/>
    <w:rsid w:val="00AE1895"/>
    <w:rsid w:val="00AE1AF5"/>
    <w:rsid w:val="00AE22CB"/>
    <w:rsid w:val="00AE2EBB"/>
    <w:rsid w:val="00AE39F3"/>
    <w:rsid w:val="00AE48E2"/>
    <w:rsid w:val="00AE62F6"/>
    <w:rsid w:val="00AE6408"/>
    <w:rsid w:val="00AE6488"/>
    <w:rsid w:val="00AE6766"/>
    <w:rsid w:val="00AE6C58"/>
    <w:rsid w:val="00AE71EB"/>
    <w:rsid w:val="00AE729E"/>
    <w:rsid w:val="00AF1BC4"/>
    <w:rsid w:val="00AF219E"/>
    <w:rsid w:val="00AF23FE"/>
    <w:rsid w:val="00AF4D34"/>
    <w:rsid w:val="00AF6CD8"/>
    <w:rsid w:val="00B00C18"/>
    <w:rsid w:val="00B024DE"/>
    <w:rsid w:val="00B03A27"/>
    <w:rsid w:val="00B045FE"/>
    <w:rsid w:val="00B0478D"/>
    <w:rsid w:val="00B04894"/>
    <w:rsid w:val="00B05680"/>
    <w:rsid w:val="00B06530"/>
    <w:rsid w:val="00B065CD"/>
    <w:rsid w:val="00B06882"/>
    <w:rsid w:val="00B10B31"/>
    <w:rsid w:val="00B10C76"/>
    <w:rsid w:val="00B120AD"/>
    <w:rsid w:val="00B13274"/>
    <w:rsid w:val="00B1410E"/>
    <w:rsid w:val="00B16BD7"/>
    <w:rsid w:val="00B17910"/>
    <w:rsid w:val="00B2165E"/>
    <w:rsid w:val="00B22380"/>
    <w:rsid w:val="00B2276C"/>
    <w:rsid w:val="00B230CC"/>
    <w:rsid w:val="00B23893"/>
    <w:rsid w:val="00B24D66"/>
    <w:rsid w:val="00B26110"/>
    <w:rsid w:val="00B262BF"/>
    <w:rsid w:val="00B2664E"/>
    <w:rsid w:val="00B266F7"/>
    <w:rsid w:val="00B30D73"/>
    <w:rsid w:val="00B30DE5"/>
    <w:rsid w:val="00B31DE6"/>
    <w:rsid w:val="00B32879"/>
    <w:rsid w:val="00B33A35"/>
    <w:rsid w:val="00B33BCF"/>
    <w:rsid w:val="00B345B1"/>
    <w:rsid w:val="00B3654F"/>
    <w:rsid w:val="00B37AAF"/>
    <w:rsid w:val="00B402A5"/>
    <w:rsid w:val="00B4086D"/>
    <w:rsid w:val="00B40CDA"/>
    <w:rsid w:val="00B4110E"/>
    <w:rsid w:val="00B42E87"/>
    <w:rsid w:val="00B43359"/>
    <w:rsid w:val="00B43FB5"/>
    <w:rsid w:val="00B44363"/>
    <w:rsid w:val="00B45B5E"/>
    <w:rsid w:val="00B46177"/>
    <w:rsid w:val="00B4747A"/>
    <w:rsid w:val="00B511BF"/>
    <w:rsid w:val="00B513DF"/>
    <w:rsid w:val="00B517FE"/>
    <w:rsid w:val="00B52BCD"/>
    <w:rsid w:val="00B52F45"/>
    <w:rsid w:val="00B533EE"/>
    <w:rsid w:val="00B53786"/>
    <w:rsid w:val="00B544BE"/>
    <w:rsid w:val="00B547CF"/>
    <w:rsid w:val="00B551A1"/>
    <w:rsid w:val="00B565F9"/>
    <w:rsid w:val="00B566FB"/>
    <w:rsid w:val="00B56F21"/>
    <w:rsid w:val="00B606C6"/>
    <w:rsid w:val="00B60AE6"/>
    <w:rsid w:val="00B61551"/>
    <w:rsid w:val="00B61E8D"/>
    <w:rsid w:val="00B62088"/>
    <w:rsid w:val="00B62667"/>
    <w:rsid w:val="00B62A4A"/>
    <w:rsid w:val="00B63BD7"/>
    <w:rsid w:val="00B640E1"/>
    <w:rsid w:val="00B6434A"/>
    <w:rsid w:val="00B64C54"/>
    <w:rsid w:val="00B6571D"/>
    <w:rsid w:val="00B6586D"/>
    <w:rsid w:val="00B662E9"/>
    <w:rsid w:val="00B66F58"/>
    <w:rsid w:val="00B67907"/>
    <w:rsid w:val="00B71130"/>
    <w:rsid w:val="00B7114D"/>
    <w:rsid w:val="00B72A68"/>
    <w:rsid w:val="00B73D8D"/>
    <w:rsid w:val="00B76163"/>
    <w:rsid w:val="00B765CA"/>
    <w:rsid w:val="00B76664"/>
    <w:rsid w:val="00B76916"/>
    <w:rsid w:val="00B76E61"/>
    <w:rsid w:val="00B773B6"/>
    <w:rsid w:val="00B777B4"/>
    <w:rsid w:val="00B8010F"/>
    <w:rsid w:val="00B80BC9"/>
    <w:rsid w:val="00B80D6B"/>
    <w:rsid w:val="00B80FD0"/>
    <w:rsid w:val="00B819EE"/>
    <w:rsid w:val="00B82D1B"/>
    <w:rsid w:val="00B839D6"/>
    <w:rsid w:val="00B84678"/>
    <w:rsid w:val="00B85AF6"/>
    <w:rsid w:val="00B86863"/>
    <w:rsid w:val="00B900B3"/>
    <w:rsid w:val="00B90F0A"/>
    <w:rsid w:val="00B90F41"/>
    <w:rsid w:val="00B9204B"/>
    <w:rsid w:val="00B92917"/>
    <w:rsid w:val="00B92CC6"/>
    <w:rsid w:val="00B939CC"/>
    <w:rsid w:val="00B955AD"/>
    <w:rsid w:val="00B95C11"/>
    <w:rsid w:val="00B96258"/>
    <w:rsid w:val="00B969A1"/>
    <w:rsid w:val="00B970E6"/>
    <w:rsid w:val="00B971D7"/>
    <w:rsid w:val="00B97C8B"/>
    <w:rsid w:val="00BA1E64"/>
    <w:rsid w:val="00BA2241"/>
    <w:rsid w:val="00BA243D"/>
    <w:rsid w:val="00BA2552"/>
    <w:rsid w:val="00BA287B"/>
    <w:rsid w:val="00BA2937"/>
    <w:rsid w:val="00BA2A20"/>
    <w:rsid w:val="00BA2E5F"/>
    <w:rsid w:val="00BA382B"/>
    <w:rsid w:val="00BA5C08"/>
    <w:rsid w:val="00BA5D51"/>
    <w:rsid w:val="00BB0EE6"/>
    <w:rsid w:val="00BB2324"/>
    <w:rsid w:val="00BB260C"/>
    <w:rsid w:val="00BB2C7F"/>
    <w:rsid w:val="00BB37C0"/>
    <w:rsid w:val="00BB43FE"/>
    <w:rsid w:val="00BB4FEE"/>
    <w:rsid w:val="00BB524E"/>
    <w:rsid w:val="00BB54AB"/>
    <w:rsid w:val="00BC02DB"/>
    <w:rsid w:val="00BC0ACF"/>
    <w:rsid w:val="00BC0C2D"/>
    <w:rsid w:val="00BC2A45"/>
    <w:rsid w:val="00BC5442"/>
    <w:rsid w:val="00BC6D48"/>
    <w:rsid w:val="00BC788A"/>
    <w:rsid w:val="00BC7CC4"/>
    <w:rsid w:val="00BD0A5D"/>
    <w:rsid w:val="00BD1949"/>
    <w:rsid w:val="00BD1AA9"/>
    <w:rsid w:val="00BD2AF6"/>
    <w:rsid w:val="00BD3CF1"/>
    <w:rsid w:val="00BD4472"/>
    <w:rsid w:val="00BD550D"/>
    <w:rsid w:val="00BD66DE"/>
    <w:rsid w:val="00BD68EC"/>
    <w:rsid w:val="00BD7450"/>
    <w:rsid w:val="00BD7D91"/>
    <w:rsid w:val="00BE1421"/>
    <w:rsid w:val="00BE1857"/>
    <w:rsid w:val="00BE1C8A"/>
    <w:rsid w:val="00BE295C"/>
    <w:rsid w:val="00BE2D83"/>
    <w:rsid w:val="00BE2F9B"/>
    <w:rsid w:val="00BE3A2A"/>
    <w:rsid w:val="00BE53EF"/>
    <w:rsid w:val="00BE57BA"/>
    <w:rsid w:val="00BE5EBA"/>
    <w:rsid w:val="00BE6CA7"/>
    <w:rsid w:val="00BE7392"/>
    <w:rsid w:val="00BF00A1"/>
    <w:rsid w:val="00BF084A"/>
    <w:rsid w:val="00BF1C48"/>
    <w:rsid w:val="00BF3617"/>
    <w:rsid w:val="00BF5228"/>
    <w:rsid w:val="00BF56AA"/>
    <w:rsid w:val="00BF6ACD"/>
    <w:rsid w:val="00BF6B38"/>
    <w:rsid w:val="00C00350"/>
    <w:rsid w:val="00C00481"/>
    <w:rsid w:val="00C00DFB"/>
    <w:rsid w:val="00C00E18"/>
    <w:rsid w:val="00C00F14"/>
    <w:rsid w:val="00C03D6B"/>
    <w:rsid w:val="00C042D0"/>
    <w:rsid w:val="00C0551E"/>
    <w:rsid w:val="00C066B4"/>
    <w:rsid w:val="00C07726"/>
    <w:rsid w:val="00C077C7"/>
    <w:rsid w:val="00C07AC7"/>
    <w:rsid w:val="00C07DCB"/>
    <w:rsid w:val="00C1010C"/>
    <w:rsid w:val="00C1024B"/>
    <w:rsid w:val="00C10781"/>
    <w:rsid w:val="00C110D9"/>
    <w:rsid w:val="00C11B51"/>
    <w:rsid w:val="00C12421"/>
    <w:rsid w:val="00C12B97"/>
    <w:rsid w:val="00C144A7"/>
    <w:rsid w:val="00C15A7D"/>
    <w:rsid w:val="00C15B5F"/>
    <w:rsid w:val="00C15C8C"/>
    <w:rsid w:val="00C16307"/>
    <w:rsid w:val="00C206A7"/>
    <w:rsid w:val="00C2142F"/>
    <w:rsid w:val="00C2143C"/>
    <w:rsid w:val="00C2416F"/>
    <w:rsid w:val="00C24476"/>
    <w:rsid w:val="00C256FD"/>
    <w:rsid w:val="00C25E05"/>
    <w:rsid w:val="00C2681F"/>
    <w:rsid w:val="00C26B97"/>
    <w:rsid w:val="00C26C31"/>
    <w:rsid w:val="00C26D19"/>
    <w:rsid w:val="00C276DE"/>
    <w:rsid w:val="00C27B23"/>
    <w:rsid w:val="00C305F2"/>
    <w:rsid w:val="00C30FD5"/>
    <w:rsid w:val="00C311D3"/>
    <w:rsid w:val="00C312BF"/>
    <w:rsid w:val="00C31F66"/>
    <w:rsid w:val="00C32579"/>
    <w:rsid w:val="00C33BD7"/>
    <w:rsid w:val="00C34076"/>
    <w:rsid w:val="00C36713"/>
    <w:rsid w:val="00C37165"/>
    <w:rsid w:val="00C404CD"/>
    <w:rsid w:val="00C41AFC"/>
    <w:rsid w:val="00C421F9"/>
    <w:rsid w:val="00C4294C"/>
    <w:rsid w:val="00C438B6"/>
    <w:rsid w:val="00C44B57"/>
    <w:rsid w:val="00C45F3F"/>
    <w:rsid w:val="00C477B7"/>
    <w:rsid w:val="00C501C6"/>
    <w:rsid w:val="00C50333"/>
    <w:rsid w:val="00C5212E"/>
    <w:rsid w:val="00C52200"/>
    <w:rsid w:val="00C54C0B"/>
    <w:rsid w:val="00C5550D"/>
    <w:rsid w:val="00C565A7"/>
    <w:rsid w:val="00C56B56"/>
    <w:rsid w:val="00C607E2"/>
    <w:rsid w:val="00C61B3A"/>
    <w:rsid w:val="00C62490"/>
    <w:rsid w:val="00C631BF"/>
    <w:rsid w:val="00C6336C"/>
    <w:rsid w:val="00C63641"/>
    <w:rsid w:val="00C63CE3"/>
    <w:rsid w:val="00C6485C"/>
    <w:rsid w:val="00C64CBC"/>
    <w:rsid w:val="00C64D44"/>
    <w:rsid w:val="00C650FB"/>
    <w:rsid w:val="00C653C0"/>
    <w:rsid w:val="00C712A1"/>
    <w:rsid w:val="00C7289A"/>
    <w:rsid w:val="00C72AB4"/>
    <w:rsid w:val="00C73574"/>
    <w:rsid w:val="00C7446A"/>
    <w:rsid w:val="00C748F3"/>
    <w:rsid w:val="00C74BA4"/>
    <w:rsid w:val="00C76866"/>
    <w:rsid w:val="00C80559"/>
    <w:rsid w:val="00C805D3"/>
    <w:rsid w:val="00C81DCB"/>
    <w:rsid w:val="00C82114"/>
    <w:rsid w:val="00C82468"/>
    <w:rsid w:val="00C827E9"/>
    <w:rsid w:val="00C837ED"/>
    <w:rsid w:val="00C83F16"/>
    <w:rsid w:val="00C84E9F"/>
    <w:rsid w:val="00C854C1"/>
    <w:rsid w:val="00C8662B"/>
    <w:rsid w:val="00C90414"/>
    <w:rsid w:val="00C910FA"/>
    <w:rsid w:val="00C914FE"/>
    <w:rsid w:val="00C9192B"/>
    <w:rsid w:val="00C91BBA"/>
    <w:rsid w:val="00C925B2"/>
    <w:rsid w:val="00C92665"/>
    <w:rsid w:val="00C930F8"/>
    <w:rsid w:val="00C95BE3"/>
    <w:rsid w:val="00C96EB3"/>
    <w:rsid w:val="00C97F37"/>
    <w:rsid w:val="00CA2A50"/>
    <w:rsid w:val="00CA2CB2"/>
    <w:rsid w:val="00CA3331"/>
    <w:rsid w:val="00CA3352"/>
    <w:rsid w:val="00CA37DB"/>
    <w:rsid w:val="00CA3E8A"/>
    <w:rsid w:val="00CA55BE"/>
    <w:rsid w:val="00CA7776"/>
    <w:rsid w:val="00CA7C92"/>
    <w:rsid w:val="00CB1155"/>
    <w:rsid w:val="00CB2AD3"/>
    <w:rsid w:val="00CB4836"/>
    <w:rsid w:val="00CB4D51"/>
    <w:rsid w:val="00CB5127"/>
    <w:rsid w:val="00CB6905"/>
    <w:rsid w:val="00CB6CE1"/>
    <w:rsid w:val="00CC04AA"/>
    <w:rsid w:val="00CC2665"/>
    <w:rsid w:val="00CC2ECD"/>
    <w:rsid w:val="00CC37B6"/>
    <w:rsid w:val="00CC3C87"/>
    <w:rsid w:val="00CC4AC3"/>
    <w:rsid w:val="00CC4C02"/>
    <w:rsid w:val="00CC4C37"/>
    <w:rsid w:val="00CC6088"/>
    <w:rsid w:val="00CC7203"/>
    <w:rsid w:val="00CD0471"/>
    <w:rsid w:val="00CD1070"/>
    <w:rsid w:val="00CD1BC6"/>
    <w:rsid w:val="00CD1BCD"/>
    <w:rsid w:val="00CD1DFE"/>
    <w:rsid w:val="00CD3BE5"/>
    <w:rsid w:val="00CD40BD"/>
    <w:rsid w:val="00CD4500"/>
    <w:rsid w:val="00CD4CFE"/>
    <w:rsid w:val="00CD5C94"/>
    <w:rsid w:val="00CD5D13"/>
    <w:rsid w:val="00CD69AB"/>
    <w:rsid w:val="00CD6C7E"/>
    <w:rsid w:val="00CD7F70"/>
    <w:rsid w:val="00CE0BE7"/>
    <w:rsid w:val="00CE0C9A"/>
    <w:rsid w:val="00CE0E26"/>
    <w:rsid w:val="00CE2287"/>
    <w:rsid w:val="00CE289C"/>
    <w:rsid w:val="00CE43B6"/>
    <w:rsid w:val="00CE55D5"/>
    <w:rsid w:val="00CE6075"/>
    <w:rsid w:val="00CE727A"/>
    <w:rsid w:val="00CE7835"/>
    <w:rsid w:val="00CE7FBD"/>
    <w:rsid w:val="00CF17ED"/>
    <w:rsid w:val="00CF28A7"/>
    <w:rsid w:val="00CF2D47"/>
    <w:rsid w:val="00CF4C82"/>
    <w:rsid w:val="00CF5FD9"/>
    <w:rsid w:val="00CF6800"/>
    <w:rsid w:val="00CF7B36"/>
    <w:rsid w:val="00D02411"/>
    <w:rsid w:val="00D02676"/>
    <w:rsid w:val="00D045B5"/>
    <w:rsid w:val="00D06FC5"/>
    <w:rsid w:val="00D07ABE"/>
    <w:rsid w:val="00D12677"/>
    <w:rsid w:val="00D13C1C"/>
    <w:rsid w:val="00D14C5F"/>
    <w:rsid w:val="00D15BE2"/>
    <w:rsid w:val="00D16832"/>
    <w:rsid w:val="00D1792A"/>
    <w:rsid w:val="00D21C11"/>
    <w:rsid w:val="00D23B60"/>
    <w:rsid w:val="00D25174"/>
    <w:rsid w:val="00D267CB"/>
    <w:rsid w:val="00D27A09"/>
    <w:rsid w:val="00D3045F"/>
    <w:rsid w:val="00D30F59"/>
    <w:rsid w:val="00D310BB"/>
    <w:rsid w:val="00D3129A"/>
    <w:rsid w:val="00D31BA8"/>
    <w:rsid w:val="00D31EBB"/>
    <w:rsid w:val="00D3243A"/>
    <w:rsid w:val="00D327E9"/>
    <w:rsid w:val="00D32C83"/>
    <w:rsid w:val="00D32D3B"/>
    <w:rsid w:val="00D33DF7"/>
    <w:rsid w:val="00D33EBE"/>
    <w:rsid w:val="00D34403"/>
    <w:rsid w:val="00D37004"/>
    <w:rsid w:val="00D37249"/>
    <w:rsid w:val="00D376D0"/>
    <w:rsid w:val="00D40577"/>
    <w:rsid w:val="00D408DD"/>
    <w:rsid w:val="00D41A30"/>
    <w:rsid w:val="00D4346A"/>
    <w:rsid w:val="00D44842"/>
    <w:rsid w:val="00D4660F"/>
    <w:rsid w:val="00D46BEF"/>
    <w:rsid w:val="00D472EE"/>
    <w:rsid w:val="00D47915"/>
    <w:rsid w:val="00D50A19"/>
    <w:rsid w:val="00D50A72"/>
    <w:rsid w:val="00D51C12"/>
    <w:rsid w:val="00D52C02"/>
    <w:rsid w:val="00D52CA9"/>
    <w:rsid w:val="00D5306F"/>
    <w:rsid w:val="00D54436"/>
    <w:rsid w:val="00D54469"/>
    <w:rsid w:val="00D54ECB"/>
    <w:rsid w:val="00D558EB"/>
    <w:rsid w:val="00D5595B"/>
    <w:rsid w:val="00D56EB6"/>
    <w:rsid w:val="00D57CF3"/>
    <w:rsid w:val="00D57F6F"/>
    <w:rsid w:val="00D60287"/>
    <w:rsid w:val="00D6125B"/>
    <w:rsid w:val="00D613E3"/>
    <w:rsid w:val="00D6294D"/>
    <w:rsid w:val="00D629A1"/>
    <w:rsid w:val="00D6344C"/>
    <w:rsid w:val="00D653C5"/>
    <w:rsid w:val="00D6563F"/>
    <w:rsid w:val="00D663E8"/>
    <w:rsid w:val="00D70D3F"/>
    <w:rsid w:val="00D7219B"/>
    <w:rsid w:val="00D73177"/>
    <w:rsid w:val="00D7389D"/>
    <w:rsid w:val="00D73DDD"/>
    <w:rsid w:val="00D74643"/>
    <w:rsid w:val="00D74BD7"/>
    <w:rsid w:val="00D756B2"/>
    <w:rsid w:val="00D75E02"/>
    <w:rsid w:val="00D75FD0"/>
    <w:rsid w:val="00D770C8"/>
    <w:rsid w:val="00D772BD"/>
    <w:rsid w:val="00D8024F"/>
    <w:rsid w:val="00D8138D"/>
    <w:rsid w:val="00D8243B"/>
    <w:rsid w:val="00D82F33"/>
    <w:rsid w:val="00D82F40"/>
    <w:rsid w:val="00D83342"/>
    <w:rsid w:val="00D8404A"/>
    <w:rsid w:val="00D846F7"/>
    <w:rsid w:val="00D858A9"/>
    <w:rsid w:val="00D8640F"/>
    <w:rsid w:val="00D871C3"/>
    <w:rsid w:val="00D90191"/>
    <w:rsid w:val="00D91507"/>
    <w:rsid w:val="00D91570"/>
    <w:rsid w:val="00D93804"/>
    <w:rsid w:val="00D93DF2"/>
    <w:rsid w:val="00D940EC"/>
    <w:rsid w:val="00D9521B"/>
    <w:rsid w:val="00D953B6"/>
    <w:rsid w:val="00D9685C"/>
    <w:rsid w:val="00D97426"/>
    <w:rsid w:val="00D975FF"/>
    <w:rsid w:val="00D97961"/>
    <w:rsid w:val="00DA0500"/>
    <w:rsid w:val="00DA0663"/>
    <w:rsid w:val="00DA15E8"/>
    <w:rsid w:val="00DA1F07"/>
    <w:rsid w:val="00DA42E2"/>
    <w:rsid w:val="00DA4B60"/>
    <w:rsid w:val="00DA5177"/>
    <w:rsid w:val="00DA58F6"/>
    <w:rsid w:val="00DA5FD8"/>
    <w:rsid w:val="00DA61C0"/>
    <w:rsid w:val="00DA6A60"/>
    <w:rsid w:val="00DB01A7"/>
    <w:rsid w:val="00DB06FC"/>
    <w:rsid w:val="00DB1B92"/>
    <w:rsid w:val="00DB1E6E"/>
    <w:rsid w:val="00DB1F3F"/>
    <w:rsid w:val="00DB29E6"/>
    <w:rsid w:val="00DB3183"/>
    <w:rsid w:val="00DB42BB"/>
    <w:rsid w:val="00DB77D3"/>
    <w:rsid w:val="00DC0459"/>
    <w:rsid w:val="00DC05E1"/>
    <w:rsid w:val="00DC1910"/>
    <w:rsid w:val="00DC2975"/>
    <w:rsid w:val="00DC3BA1"/>
    <w:rsid w:val="00DC3C29"/>
    <w:rsid w:val="00DC4777"/>
    <w:rsid w:val="00DC57A8"/>
    <w:rsid w:val="00DC5EEF"/>
    <w:rsid w:val="00DC7458"/>
    <w:rsid w:val="00DD0055"/>
    <w:rsid w:val="00DD1199"/>
    <w:rsid w:val="00DD1770"/>
    <w:rsid w:val="00DD20AB"/>
    <w:rsid w:val="00DD3C50"/>
    <w:rsid w:val="00DD631C"/>
    <w:rsid w:val="00DE058C"/>
    <w:rsid w:val="00DE0FDA"/>
    <w:rsid w:val="00DE12FE"/>
    <w:rsid w:val="00DE1EC1"/>
    <w:rsid w:val="00DE27FC"/>
    <w:rsid w:val="00DE2AA9"/>
    <w:rsid w:val="00DE2FF0"/>
    <w:rsid w:val="00DE3013"/>
    <w:rsid w:val="00DE3519"/>
    <w:rsid w:val="00DE4512"/>
    <w:rsid w:val="00DE46BA"/>
    <w:rsid w:val="00DE4867"/>
    <w:rsid w:val="00DE4B1C"/>
    <w:rsid w:val="00DE5017"/>
    <w:rsid w:val="00DE66FB"/>
    <w:rsid w:val="00DE6C97"/>
    <w:rsid w:val="00DE7B0C"/>
    <w:rsid w:val="00DE7F6C"/>
    <w:rsid w:val="00DF0983"/>
    <w:rsid w:val="00DF0A91"/>
    <w:rsid w:val="00DF0C3E"/>
    <w:rsid w:val="00DF0CA5"/>
    <w:rsid w:val="00DF233A"/>
    <w:rsid w:val="00DF3B7D"/>
    <w:rsid w:val="00DF4D83"/>
    <w:rsid w:val="00DF65B6"/>
    <w:rsid w:val="00DF76BA"/>
    <w:rsid w:val="00DF78F6"/>
    <w:rsid w:val="00E00C46"/>
    <w:rsid w:val="00E0109A"/>
    <w:rsid w:val="00E02809"/>
    <w:rsid w:val="00E0303F"/>
    <w:rsid w:val="00E035DD"/>
    <w:rsid w:val="00E0506B"/>
    <w:rsid w:val="00E05411"/>
    <w:rsid w:val="00E061C1"/>
    <w:rsid w:val="00E069E5"/>
    <w:rsid w:val="00E06C15"/>
    <w:rsid w:val="00E10301"/>
    <w:rsid w:val="00E105EF"/>
    <w:rsid w:val="00E10BB4"/>
    <w:rsid w:val="00E1155D"/>
    <w:rsid w:val="00E11D9F"/>
    <w:rsid w:val="00E12264"/>
    <w:rsid w:val="00E12341"/>
    <w:rsid w:val="00E126AF"/>
    <w:rsid w:val="00E13E37"/>
    <w:rsid w:val="00E154FB"/>
    <w:rsid w:val="00E209BE"/>
    <w:rsid w:val="00E22F10"/>
    <w:rsid w:val="00E23B0B"/>
    <w:rsid w:val="00E25742"/>
    <w:rsid w:val="00E26C33"/>
    <w:rsid w:val="00E26F1B"/>
    <w:rsid w:val="00E27207"/>
    <w:rsid w:val="00E27E12"/>
    <w:rsid w:val="00E302A8"/>
    <w:rsid w:val="00E306F0"/>
    <w:rsid w:val="00E316CA"/>
    <w:rsid w:val="00E31A9D"/>
    <w:rsid w:val="00E320B5"/>
    <w:rsid w:val="00E330A5"/>
    <w:rsid w:val="00E35FAB"/>
    <w:rsid w:val="00E37149"/>
    <w:rsid w:val="00E379F2"/>
    <w:rsid w:val="00E41362"/>
    <w:rsid w:val="00E4182A"/>
    <w:rsid w:val="00E4191B"/>
    <w:rsid w:val="00E419A6"/>
    <w:rsid w:val="00E41BC9"/>
    <w:rsid w:val="00E427E7"/>
    <w:rsid w:val="00E431FC"/>
    <w:rsid w:val="00E432E4"/>
    <w:rsid w:val="00E43DFD"/>
    <w:rsid w:val="00E45A64"/>
    <w:rsid w:val="00E46420"/>
    <w:rsid w:val="00E469E2"/>
    <w:rsid w:val="00E46CBD"/>
    <w:rsid w:val="00E47354"/>
    <w:rsid w:val="00E50DD6"/>
    <w:rsid w:val="00E517EC"/>
    <w:rsid w:val="00E519DA"/>
    <w:rsid w:val="00E522D3"/>
    <w:rsid w:val="00E55241"/>
    <w:rsid w:val="00E552B1"/>
    <w:rsid w:val="00E5535F"/>
    <w:rsid w:val="00E561A9"/>
    <w:rsid w:val="00E5689D"/>
    <w:rsid w:val="00E576C9"/>
    <w:rsid w:val="00E57E0D"/>
    <w:rsid w:val="00E60071"/>
    <w:rsid w:val="00E60728"/>
    <w:rsid w:val="00E60C61"/>
    <w:rsid w:val="00E61E17"/>
    <w:rsid w:val="00E6204C"/>
    <w:rsid w:val="00E6385D"/>
    <w:rsid w:val="00E63F0D"/>
    <w:rsid w:val="00E6459E"/>
    <w:rsid w:val="00E656F8"/>
    <w:rsid w:val="00E660D1"/>
    <w:rsid w:val="00E678D1"/>
    <w:rsid w:val="00E67BC9"/>
    <w:rsid w:val="00E716CB"/>
    <w:rsid w:val="00E723B7"/>
    <w:rsid w:val="00E734BD"/>
    <w:rsid w:val="00E74654"/>
    <w:rsid w:val="00E74B01"/>
    <w:rsid w:val="00E7524B"/>
    <w:rsid w:val="00E761B9"/>
    <w:rsid w:val="00E770FD"/>
    <w:rsid w:val="00E779CD"/>
    <w:rsid w:val="00E81D65"/>
    <w:rsid w:val="00E82593"/>
    <w:rsid w:val="00E82B37"/>
    <w:rsid w:val="00E835BF"/>
    <w:rsid w:val="00E83ADF"/>
    <w:rsid w:val="00E83E35"/>
    <w:rsid w:val="00E83E7C"/>
    <w:rsid w:val="00E85103"/>
    <w:rsid w:val="00E8510F"/>
    <w:rsid w:val="00E851F8"/>
    <w:rsid w:val="00E855C0"/>
    <w:rsid w:val="00E86A61"/>
    <w:rsid w:val="00E87DBA"/>
    <w:rsid w:val="00E92F30"/>
    <w:rsid w:val="00E93884"/>
    <w:rsid w:val="00E93BD1"/>
    <w:rsid w:val="00E95FD2"/>
    <w:rsid w:val="00E963A8"/>
    <w:rsid w:val="00E9692F"/>
    <w:rsid w:val="00E96A8F"/>
    <w:rsid w:val="00E97767"/>
    <w:rsid w:val="00EA02C9"/>
    <w:rsid w:val="00EA0A93"/>
    <w:rsid w:val="00EA25A8"/>
    <w:rsid w:val="00EA2886"/>
    <w:rsid w:val="00EA301F"/>
    <w:rsid w:val="00EA562F"/>
    <w:rsid w:val="00EA69B0"/>
    <w:rsid w:val="00EA6F4C"/>
    <w:rsid w:val="00EA74FC"/>
    <w:rsid w:val="00EA7EE0"/>
    <w:rsid w:val="00EB04B5"/>
    <w:rsid w:val="00EB0626"/>
    <w:rsid w:val="00EB09BF"/>
    <w:rsid w:val="00EB0B30"/>
    <w:rsid w:val="00EB0DDF"/>
    <w:rsid w:val="00EB129A"/>
    <w:rsid w:val="00EB2E36"/>
    <w:rsid w:val="00EB2EB1"/>
    <w:rsid w:val="00EB33F0"/>
    <w:rsid w:val="00EB3691"/>
    <w:rsid w:val="00EB3AD6"/>
    <w:rsid w:val="00EB410B"/>
    <w:rsid w:val="00EB4A64"/>
    <w:rsid w:val="00EB512B"/>
    <w:rsid w:val="00EB58A0"/>
    <w:rsid w:val="00EB694A"/>
    <w:rsid w:val="00EC0115"/>
    <w:rsid w:val="00EC0485"/>
    <w:rsid w:val="00EC106C"/>
    <w:rsid w:val="00EC1FAD"/>
    <w:rsid w:val="00EC26F7"/>
    <w:rsid w:val="00EC5089"/>
    <w:rsid w:val="00EC7EF2"/>
    <w:rsid w:val="00ED14A8"/>
    <w:rsid w:val="00ED17D1"/>
    <w:rsid w:val="00ED238E"/>
    <w:rsid w:val="00ED431C"/>
    <w:rsid w:val="00ED5B9D"/>
    <w:rsid w:val="00ED643E"/>
    <w:rsid w:val="00ED7255"/>
    <w:rsid w:val="00ED7A53"/>
    <w:rsid w:val="00EE137E"/>
    <w:rsid w:val="00EE16C1"/>
    <w:rsid w:val="00EE2D0D"/>
    <w:rsid w:val="00EE33E4"/>
    <w:rsid w:val="00EE357D"/>
    <w:rsid w:val="00EE43C5"/>
    <w:rsid w:val="00EE493C"/>
    <w:rsid w:val="00EE4C86"/>
    <w:rsid w:val="00EE57B4"/>
    <w:rsid w:val="00EE5CA6"/>
    <w:rsid w:val="00EE636D"/>
    <w:rsid w:val="00EE7741"/>
    <w:rsid w:val="00EF052E"/>
    <w:rsid w:val="00EF229F"/>
    <w:rsid w:val="00EF2EB2"/>
    <w:rsid w:val="00EF37DF"/>
    <w:rsid w:val="00EF39B5"/>
    <w:rsid w:val="00EF3DD5"/>
    <w:rsid w:val="00EF3DD9"/>
    <w:rsid w:val="00EF4604"/>
    <w:rsid w:val="00EF6235"/>
    <w:rsid w:val="00F011F9"/>
    <w:rsid w:val="00F0147F"/>
    <w:rsid w:val="00F018D4"/>
    <w:rsid w:val="00F0413A"/>
    <w:rsid w:val="00F043AE"/>
    <w:rsid w:val="00F04CA4"/>
    <w:rsid w:val="00F0554F"/>
    <w:rsid w:val="00F064ED"/>
    <w:rsid w:val="00F07882"/>
    <w:rsid w:val="00F10347"/>
    <w:rsid w:val="00F12CA3"/>
    <w:rsid w:val="00F13105"/>
    <w:rsid w:val="00F131A0"/>
    <w:rsid w:val="00F136B4"/>
    <w:rsid w:val="00F13917"/>
    <w:rsid w:val="00F13E27"/>
    <w:rsid w:val="00F13E6C"/>
    <w:rsid w:val="00F14FB2"/>
    <w:rsid w:val="00F15908"/>
    <w:rsid w:val="00F22171"/>
    <w:rsid w:val="00F22FB2"/>
    <w:rsid w:val="00F23FA9"/>
    <w:rsid w:val="00F2544A"/>
    <w:rsid w:val="00F2557D"/>
    <w:rsid w:val="00F300FF"/>
    <w:rsid w:val="00F334DB"/>
    <w:rsid w:val="00F335F9"/>
    <w:rsid w:val="00F33A2A"/>
    <w:rsid w:val="00F343EF"/>
    <w:rsid w:val="00F36077"/>
    <w:rsid w:val="00F3725F"/>
    <w:rsid w:val="00F421F7"/>
    <w:rsid w:val="00F42428"/>
    <w:rsid w:val="00F42C1D"/>
    <w:rsid w:val="00F434C0"/>
    <w:rsid w:val="00F43D28"/>
    <w:rsid w:val="00F44888"/>
    <w:rsid w:val="00F45C13"/>
    <w:rsid w:val="00F47117"/>
    <w:rsid w:val="00F47B2E"/>
    <w:rsid w:val="00F51D93"/>
    <w:rsid w:val="00F5554C"/>
    <w:rsid w:val="00F55762"/>
    <w:rsid w:val="00F55D1B"/>
    <w:rsid w:val="00F55DCA"/>
    <w:rsid w:val="00F5692E"/>
    <w:rsid w:val="00F56D9D"/>
    <w:rsid w:val="00F57695"/>
    <w:rsid w:val="00F60DB0"/>
    <w:rsid w:val="00F61647"/>
    <w:rsid w:val="00F61DFD"/>
    <w:rsid w:val="00F622FF"/>
    <w:rsid w:val="00F633B2"/>
    <w:rsid w:val="00F63E9C"/>
    <w:rsid w:val="00F71A0C"/>
    <w:rsid w:val="00F71FA2"/>
    <w:rsid w:val="00F73A34"/>
    <w:rsid w:val="00F740D4"/>
    <w:rsid w:val="00F74E31"/>
    <w:rsid w:val="00F75BB5"/>
    <w:rsid w:val="00F76EA9"/>
    <w:rsid w:val="00F77329"/>
    <w:rsid w:val="00F77C42"/>
    <w:rsid w:val="00F8026F"/>
    <w:rsid w:val="00F806B9"/>
    <w:rsid w:val="00F8149F"/>
    <w:rsid w:val="00F82158"/>
    <w:rsid w:val="00F830FD"/>
    <w:rsid w:val="00F8326F"/>
    <w:rsid w:val="00F83C97"/>
    <w:rsid w:val="00F83F7A"/>
    <w:rsid w:val="00F85C25"/>
    <w:rsid w:val="00F85C8A"/>
    <w:rsid w:val="00F85EA3"/>
    <w:rsid w:val="00F860AD"/>
    <w:rsid w:val="00F86E4F"/>
    <w:rsid w:val="00F87B54"/>
    <w:rsid w:val="00F90C5F"/>
    <w:rsid w:val="00F93E38"/>
    <w:rsid w:val="00F94E0D"/>
    <w:rsid w:val="00F94EE2"/>
    <w:rsid w:val="00F97F23"/>
    <w:rsid w:val="00FA0B65"/>
    <w:rsid w:val="00FA10C4"/>
    <w:rsid w:val="00FA121D"/>
    <w:rsid w:val="00FA2847"/>
    <w:rsid w:val="00FA3A35"/>
    <w:rsid w:val="00FA44CF"/>
    <w:rsid w:val="00FA7847"/>
    <w:rsid w:val="00FA78E8"/>
    <w:rsid w:val="00FA7916"/>
    <w:rsid w:val="00FB12DC"/>
    <w:rsid w:val="00FB22D3"/>
    <w:rsid w:val="00FB281F"/>
    <w:rsid w:val="00FB30F7"/>
    <w:rsid w:val="00FB5866"/>
    <w:rsid w:val="00FB7172"/>
    <w:rsid w:val="00FC2BC0"/>
    <w:rsid w:val="00FC2EE4"/>
    <w:rsid w:val="00FC3150"/>
    <w:rsid w:val="00FC37BE"/>
    <w:rsid w:val="00FC3F20"/>
    <w:rsid w:val="00FC4C19"/>
    <w:rsid w:val="00FC4C7D"/>
    <w:rsid w:val="00FC4D11"/>
    <w:rsid w:val="00FC5FE0"/>
    <w:rsid w:val="00FC6F32"/>
    <w:rsid w:val="00FC72AA"/>
    <w:rsid w:val="00FD077F"/>
    <w:rsid w:val="00FD1530"/>
    <w:rsid w:val="00FD15E3"/>
    <w:rsid w:val="00FD16B1"/>
    <w:rsid w:val="00FD2040"/>
    <w:rsid w:val="00FD2624"/>
    <w:rsid w:val="00FD3589"/>
    <w:rsid w:val="00FD3A3E"/>
    <w:rsid w:val="00FD427E"/>
    <w:rsid w:val="00FD4ECA"/>
    <w:rsid w:val="00FD78B2"/>
    <w:rsid w:val="00FE0C04"/>
    <w:rsid w:val="00FE1323"/>
    <w:rsid w:val="00FE1FF2"/>
    <w:rsid w:val="00FE2716"/>
    <w:rsid w:val="00FE3C4C"/>
    <w:rsid w:val="00FE4BBE"/>
    <w:rsid w:val="00FE4DBF"/>
    <w:rsid w:val="00FE5C22"/>
    <w:rsid w:val="00FE6BFA"/>
    <w:rsid w:val="00FF0708"/>
    <w:rsid w:val="00FF075D"/>
    <w:rsid w:val="00FF0982"/>
    <w:rsid w:val="00FF1ECF"/>
    <w:rsid w:val="00FF2A75"/>
    <w:rsid w:val="00FF337E"/>
    <w:rsid w:val="00FF35C0"/>
    <w:rsid w:val="00FF35D1"/>
    <w:rsid w:val="00FF3B9C"/>
    <w:rsid w:val="00FF3D5B"/>
    <w:rsid w:val="00FF4534"/>
    <w:rsid w:val="00FF4640"/>
    <w:rsid w:val="00FF4C83"/>
    <w:rsid w:val="00FF56AB"/>
    <w:rsid w:val="00FF5992"/>
    <w:rsid w:val="00FF6DFE"/>
    <w:rsid w:val="022CB2B5"/>
    <w:rsid w:val="02D37EF5"/>
    <w:rsid w:val="03022755"/>
    <w:rsid w:val="0313BA24"/>
    <w:rsid w:val="03DCDD75"/>
    <w:rsid w:val="04555DAB"/>
    <w:rsid w:val="0478CF76"/>
    <w:rsid w:val="0570F321"/>
    <w:rsid w:val="06CF81F6"/>
    <w:rsid w:val="073AFE5C"/>
    <w:rsid w:val="07A9CF77"/>
    <w:rsid w:val="08A893E3"/>
    <w:rsid w:val="098BAC0D"/>
    <w:rsid w:val="09E55848"/>
    <w:rsid w:val="0AE7392E"/>
    <w:rsid w:val="0B2E021F"/>
    <w:rsid w:val="0B47C6F3"/>
    <w:rsid w:val="0B66748C"/>
    <w:rsid w:val="0BAC677E"/>
    <w:rsid w:val="0C7A4FCD"/>
    <w:rsid w:val="0D1EFE98"/>
    <w:rsid w:val="0EBF3551"/>
    <w:rsid w:val="0F37D78F"/>
    <w:rsid w:val="11022206"/>
    <w:rsid w:val="11220F32"/>
    <w:rsid w:val="125B56DC"/>
    <w:rsid w:val="13692745"/>
    <w:rsid w:val="138C137C"/>
    <w:rsid w:val="15971BCE"/>
    <w:rsid w:val="15AB6913"/>
    <w:rsid w:val="16E1EC6C"/>
    <w:rsid w:val="17D8B208"/>
    <w:rsid w:val="18C83163"/>
    <w:rsid w:val="18F6A59E"/>
    <w:rsid w:val="193F908B"/>
    <w:rsid w:val="196A20A5"/>
    <w:rsid w:val="1AB5D804"/>
    <w:rsid w:val="1B798010"/>
    <w:rsid w:val="1BA3FC1C"/>
    <w:rsid w:val="1C00A2E3"/>
    <w:rsid w:val="1C13F447"/>
    <w:rsid w:val="1CCE6040"/>
    <w:rsid w:val="1EFF7E47"/>
    <w:rsid w:val="1F29E0D7"/>
    <w:rsid w:val="1FFB5DFC"/>
    <w:rsid w:val="20084DE0"/>
    <w:rsid w:val="20A13553"/>
    <w:rsid w:val="20CF09A9"/>
    <w:rsid w:val="21AC1EDD"/>
    <w:rsid w:val="2364EB25"/>
    <w:rsid w:val="24CA9742"/>
    <w:rsid w:val="26B53179"/>
    <w:rsid w:val="26D009C4"/>
    <w:rsid w:val="28F029C2"/>
    <w:rsid w:val="299E0865"/>
    <w:rsid w:val="2A02965E"/>
    <w:rsid w:val="2A1AA566"/>
    <w:rsid w:val="2A393A69"/>
    <w:rsid w:val="2A49A111"/>
    <w:rsid w:val="2A4CA4FA"/>
    <w:rsid w:val="2AE69FE6"/>
    <w:rsid w:val="2B459327"/>
    <w:rsid w:val="2B83C903"/>
    <w:rsid w:val="2C21DB98"/>
    <w:rsid w:val="2C300239"/>
    <w:rsid w:val="2EBCA40F"/>
    <w:rsid w:val="310DF10B"/>
    <w:rsid w:val="311749A5"/>
    <w:rsid w:val="31589C9A"/>
    <w:rsid w:val="31C53F78"/>
    <w:rsid w:val="32CC5252"/>
    <w:rsid w:val="36B10F71"/>
    <w:rsid w:val="36C8DB57"/>
    <w:rsid w:val="38CD1F0E"/>
    <w:rsid w:val="38F305B6"/>
    <w:rsid w:val="395A4700"/>
    <w:rsid w:val="39A2C953"/>
    <w:rsid w:val="39B88A81"/>
    <w:rsid w:val="3ADE895D"/>
    <w:rsid w:val="3BFE8E2B"/>
    <w:rsid w:val="3C649951"/>
    <w:rsid w:val="3CEBFFC2"/>
    <w:rsid w:val="3D0DFA8E"/>
    <w:rsid w:val="3D19F963"/>
    <w:rsid w:val="3EBE4C70"/>
    <w:rsid w:val="3F21DC4A"/>
    <w:rsid w:val="3F5D287F"/>
    <w:rsid w:val="41369C5A"/>
    <w:rsid w:val="41470599"/>
    <w:rsid w:val="414AB180"/>
    <w:rsid w:val="41AE033D"/>
    <w:rsid w:val="41D4686C"/>
    <w:rsid w:val="424E2DF1"/>
    <w:rsid w:val="42D2F847"/>
    <w:rsid w:val="43397104"/>
    <w:rsid w:val="44F62A74"/>
    <w:rsid w:val="469B721A"/>
    <w:rsid w:val="48309233"/>
    <w:rsid w:val="497047DD"/>
    <w:rsid w:val="49BE073C"/>
    <w:rsid w:val="4A09DE0A"/>
    <w:rsid w:val="4DC50B3C"/>
    <w:rsid w:val="4E7EDA9B"/>
    <w:rsid w:val="4F015F9B"/>
    <w:rsid w:val="4FD180B7"/>
    <w:rsid w:val="5080D6B1"/>
    <w:rsid w:val="50DA5EF7"/>
    <w:rsid w:val="519499CF"/>
    <w:rsid w:val="53DE0E02"/>
    <w:rsid w:val="53EC06C4"/>
    <w:rsid w:val="53F26AF9"/>
    <w:rsid w:val="54085100"/>
    <w:rsid w:val="543C00FF"/>
    <w:rsid w:val="54CC3A91"/>
    <w:rsid w:val="550BC5EA"/>
    <w:rsid w:val="56F48D98"/>
    <w:rsid w:val="586E5786"/>
    <w:rsid w:val="591F70C9"/>
    <w:rsid w:val="599D3D07"/>
    <w:rsid w:val="59E6EA98"/>
    <w:rsid w:val="5A1A7397"/>
    <w:rsid w:val="5BABFDCD"/>
    <w:rsid w:val="5CAA5F41"/>
    <w:rsid w:val="5D402BF0"/>
    <w:rsid w:val="5D46EABC"/>
    <w:rsid w:val="5D8BD8FF"/>
    <w:rsid w:val="5E59F47A"/>
    <w:rsid w:val="5E7D8D92"/>
    <w:rsid w:val="5EA3474E"/>
    <w:rsid w:val="5EC7286F"/>
    <w:rsid w:val="60492C9F"/>
    <w:rsid w:val="6178B27A"/>
    <w:rsid w:val="63D73CA1"/>
    <w:rsid w:val="6450B5C8"/>
    <w:rsid w:val="6452453B"/>
    <w:rsid w:val="645A8C2E"/>
    <w:rsid w:val="67482065"/>
    <w:rsid w:val="679D3045"/>
    <w:rsid w:val="68C42DDF"/>
    <w:rsid w:val="68F490CD"/>
    <w:rsid w:val="68FD3361"/>
    <w:rsid w:val="69395DD1"/>
    <w:rsid w:val="6AD52E32"/>
    <w:rsid w:val="6D0B8227"/>
    <w:rsid w:val="6DFF8594"/>
    <w:rsid w:val="6E17E325"/>
    <w:rsid w:val="6EC2A61F"/>
    <w:rsid w:val="70AA0355"/>
    <w:rsid w:val="70F9B7B5"/>
    <w:rsid w:val="70FB00CA"/>
    <w:rsid w:val="70FFAB98"/>
    <w:rsid w:val="719C43E8"/>
    <w:rsid w:val="726E0C68"/>
    <w:rsid w:val="734BCE24"/>
    <w:rsid w:val="734C29FA"/>
    <w:rsid w:val="73AFED52"/>
    <w:rsid w:val="746EC718"/>
    <w:rsid w:val="748B9B69"/>
    <w:rsid w:val="74E4E48D"/>
    <w:rsid w:val="764C88EB"/>
    <w:rsid w:val="778FA0F9"/>
    <w:rsid w:val="7797CBCB"/>
    <w:rsid w:val="783E548F"/>
    <w:rsid w:val="7882DB24"/>
    <w:rsid w:val="790A3B53"/>
    <w:rsid w:val="79E41C1A"/>
    <w:rsid w:val="7A1683B6"/>
    <w:rsid w:val="7A35FB2E"/>
    <w:rsid w:val="7B606329"/>
    <w:rsid w:val="7BB9D06C"/>
    <w:rsid w:val="7BE9AC69"/>
    <w:rsid w:val="7E5139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73419D4"/>
  <w15:docId w15:val="{E3022BD7-202F-49D9-9CB3-387D1FE629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B3AD6"/>
    <w:pPr>
      <w:spacing w:after="200" w:line="276" w:lineRule="auto"/>
    </w:pPr>
    <w:rPr>
      <w:rFonts w:asciiTheme="minorHAnsi" w:eastAsiaTheme="minorEastAsia" w:hAnsiTheme="minorHAnsi" w:cstheme="minorBidi"/>
      <w:sz w:val="22"/>
      <w:szCs w:val="22"/>
    </w:rPr>
  </w:style>
  <w:style w:type="paragraph" w:styleId="Ttulo1">
    <w:name w:val="heading 1"/>
    <w:basedOn w:val="Normal"/>
    <w:next w:val="Normal"/>
    <w:qFormat/>
    <w:rsid w:val="00E96A8F"/>
    <w:pPr>
      <w:keepNext/>
      <w:numPr>
        <w:numId w:val="1"/>
      </w:numPr>
      <w:spacing w:before="240" w:after="60"/>
      <w:outlineLvl w:val="0"/>
    </w:pPr>
    <w:rPr>
      <w:rFonts w:ascii="Tahoma" w:hAnsi="Tahoma" w:cs="Arial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qFormat/>
    <w:rsid w:val="00621F13"/>
    <w:pPr>
      <w:keepNext/>
      <w:numPr>
        <w:ilvl w:val="1"/>
        <w:numId w:val="1"/>
      </w:numPr>
      <w:spacing w:before="240" w:after="60"/>
      <w:outlineLvl w:val="1"/>
    </w:pPr>
    <w:rPr>
      <w:rFonts w:ascii="Tahoma" w:hAnsi="Tahoma" w:cs="Arial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qFormat/>
    <w:rsid w:val="00621F13"/>
    <w:pPr>
      <w:keepNext/>
      <w:numPr>
        <w:ilvl w:val="2"/>
        <w:numId w:val="1"/>
      </w:numPr>
      <w:spacing w:before="240" w:after="60"/>
      <w:outlineLvl w:val="2"/>
    </w:pPr>
    <w:rPr>
      <w:rFonts w:ascii="Tahoma" w:hAnsi="Tahoma" w:cs="Arial"/>
      <w:b/>
      <w:bCs/>
      <w:sz w:val="26"/>
      <w:szCs w:val="26"/>
    </w:rPr>
  </w:style>
  <w:style w:type="paragraph" w:styleId="Ttulo4">
    <w:name w:val="heading 4"/>
    <w:basedOn w:val="Normal"/>
    <w:next w:val="Normal"/>
    <w:qFormat/>
    <w:rsid w:val="00621F13"/>
    <w:pPr>
      <w:keepNext/>
      <w:numPr>
        <w:ilvl w:val="3"/>
        <w:numId w:val="1"/>
      </w:numPr>
      <w:spacing w:before="240" w:after="60"/>
      <w:outlineLvl w:val="3"/>
    </w:pPr>
    <w:rPr>
      <w:rFonts w:ascii="Tahoma" w:hAnsi="Tahoma"/>
      <w:b/>
      <w:bCs/>
      <w:sz w:val="28"/>
      <w:szCs w:val="28"/>
    </w:rPr>
  </w:style>
  <w:style w:type="paragraph" w:styleId="Ttulo5">
    <w:name w:val="heading 5"/>
    <w:basedOn w:val="Normal"/>
    <w:next w:val="Normal"/>
    <w:qFormat/>
    <w:rsid w:val="00E96A8F"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qFormat/>
    <w:rsid w:val="00621F13"/>
    <w:pPr>
      <w:numPr>
        <w:ilvl w:val="5"/>
        <w:numId w:val="1"/>
      </w:numPr>
      <w:spacing w:before="240" w:after="60"/>
      <w:outlineLvl w:val="5"/>
    </w:pPr>
    <w:rPr>
      <w:b/>
      <w:bCs/>
    </w:rPr>
  </w:style>
  <w:style w:type="paragraph" w:styleId="Ttulo7">
    <w:name w:val="heading 7"/>
    <w:basedOn w:val="Normal"/>
    <w:next w:val="Normal"/>
    <w:qFormat/>
    <w:rsid w:val="00621F13"/>
    <w:pPr>
      <w:numPr>
        <w:ilvl w:val="6"/>
        <w:numId w:val="1"/>
      </w:numPr>
      <w:spacing w:before="240" w:after="60"/>
      <w:outlineLvl w:val="6"/>
    </w:pPr>
    <w:rPr>
      <w:sz w:val="24"/>
    </w:rPr>
  </w:style>
  <w:style w:type="paragraph" w:styleId="Ttulo8">
    <w:name w:val="heading 8"/>
    <w:basedOn w:val="Normal"/>
    <w:next w:val="Normal"/>
    <w:qFormat/>
    <w:rsid w:val="00621F13"/>
    <w:pPr>
      <w:numPr>
        <w:ilvl w:val="7"/>
        <w:numId w:val="1"/>
      </w:numPr>
      <w:spacing w:before="240" w:after="60"/>
      <w:outlineLvl w:val="7"/>
    </w:pPr>
    <w:rPr>
      <w:i/>
      <w:iCs/>
      <w:sz w:val="24"/>
    </w:rPr>
  </w:style>
  <w:style w:type="paragraph" w:styleId="Ttulo9">
    <w:name w:val="heading 9"/>
    <w:basedOn w:val="Normal"/>
    <w:next w:val="Normal"/>
    <w:qFormat/>
    <w:rsid w:val="00E96A8F"/>
    <w:pPr>
      <w:numPr>
        <w:ilvl w:val="8"/>
        <w:numId w:val="1"/>
      </w:numPr>
      <w:spacing w:before="240" w:after="60"/>
      <w:outlineLvl w:val="8"/>
    </w:pPr>
    <w:rPr>
      <w:rFonts w:ascii="Arial" w:hAnsi="Arial" w:cs="Aria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rsid w:val="007C0CD2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uiPriority w:val="99"/>
    <w:rsid w:val="00E96A8F"/>
    <w:pPr>
      <w:tabs>
        <w:tab w:val="center" w:pos="4252"/>
        <w:tab w:val="right" w:pos="8504"/>
      </w:tabs>
    </w:pPr>
    <w:rPr>
      <w:sz w:val="18"/>
    </w:rPr>
  </w:style>
  <w:style w:type="table" w:styleId="Tablaconcuadrcula">
    <w:name w:val="Table Grid"/>
    <w:basedOn w:val="Tablanormal"/>
    <w:rsid w:val="00DC5EEF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merodepgina">
    <w:name w:val="page number"/>
    <w:basedOn w:val="Fuentedeprrafopredeter"/>
    <w:rsid w:val="00DC5EEF"/>
  </w:style>
  <w:style w:type="paragraph" w:styleId="Prrafodelista">
    <w:name w:val="List Paragraph"/>
    <w:basedOn w:val="Normal"/>
    <w:uiPriority w:val="34"/>
    <w:qFormat/>
    <w:rsid w:val="001C6029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5725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7250D"/>
    <w:rPr>
      <w:rFonts w:ascii="Tahoma" w:eastAsiaTheme="minorEastAsi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9313C9"/>
    <w:rPr>
      <w:color w:val="0000FF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9313C9"/>
    <w:rPr>
      <w:color w:val="605E5C"/>
      <w:shd w:val="clear" w:color="auto" w:fill="E1DFDD"/>
    </w:rPr>
  </w:style>
  <w:style w:type="table" w:customStyle="1" w:styleId="Taulaambquadrcula1">
    <w:name w:val="Taula amb quadrícula1"/>
    <w:basedOn w:val="Tablanormal"/>
    <w:next w:val="Tablaconcuadrcula"/>
    <w:uiPriority w:val="39"/>
    <w:rsid w:val="0098711C"/>
    <w:rPr>
      <w:rFonts w:ascii="Calibri" w:eastAsia="Calibri" w:hAnsi="Calibri"/>
      <w:sz w:val="22"/>
      <w:szCs w:val="22"/>
      <w:lang w:val="ca-E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comentario">
    <w:name w:val="annotation reference"/>
    <w:basedOn w:val="Fuentedeprrafopredeter"/>
    <w:uiPriority w:val="99"/>
    <w:semiHidden/>
    <w:unhideWhenUsed/>
    <w:rsid w:val="0098711C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98711C"/>
    <w:pPr>
      <w:spacing w:after="160" w:line="240" w:lineRule="auto"/>
    </w:pPr>
    <w:rPr>
      <w:rFonts w:eastAsia="Calibri"/>
      <w:sz w:val="20"/>
      <w:szCs w:val="20"/>
      <w:lang w:val="ca-ES" w:eastAsia="en-US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98711C"/>
    <w:rPr>
      <w:rFonts w:asciiTheme="minorHAnsi" w:eastAsia="Calibri" w:hAnsiTheme="minorHAnsi" w:cstheme="minorBidi"/>
      <w:lang w:val="ca-ES" w:eastAsia="en-US"/>
    </w:rPr>
  </w:style>
  <w:style w:type="character" w:styleId="Mencionar">
    <w:name w:val="Mention"/>
    <w:basedOn w:val="Fuentedeprrafopredeter"/>
    <w:uiPriority w:val="99"/>
    <w:unhideWhenUsed/>
    <w:rsid w:val="0098711C"/>
    <w:rPr>
      <w:color w:val="2B579A"/>
      <w:shd w:val="clear" w:color="auto" w:fill="E1DFDD"/>
    </w:rPr>
  </w:style>
  <w:style w:type="character" w:customStyle="1" w:styleId="EncabezadoCar">
    <w:name w:val="Encabezado Car"/>
    <w:basedOn w:val="Fuentedeprrafopredeter"/>
    <w:link w:val="Encabezado"/>
    <w:uiPriority w:val="99"/>
    <w:rsid w:val="00EB3AD6"/>
    <w:rPr>
      <w:rFonts w:asciiTheme="minorHAnsi" w:eastAsiaTheme="minorEastAsia" w:hAnsiTheme="minorHAnsi" w:cstheme="minorBidi"/>
      <w:sz w:val="22"/>
      <w:szCs w:val="22"/>
    </w:rPr>
  </w:style>
  <w:style w:type="character" w:customStyle="1" w:styleId="PiedepginaCar">
    <w:name w:val="Pie de página Car"/>
    <w:basedOn w:val="Fuentedeprrafopredeter"/>
    <w:link w:val="Piedepgina"/>
    <w:uiPriority w:val="99"/>
    <w:rsid w:val="00EB3AD6"/>
    <w:rPr>
      <w:rFonts w:asciiTheme="minorHAnsi" w:eastAsiaTheme="minorEastAsia" w:hAnsiTheme="minorHAnsi" w:cstheme="minorBidi"/>
      <w:sz w:val="18"/>
      <w:szCs w:val="22"/>
    </w:rPr>
  </w:style>
  <w:style w:type="paragraph" w:styleId="TtuloTDC">
    <w:name w:val="TOC Heading"/>
    <w:basedOn w:val="Ttulo1"/>
    <w:next w:val="Normal"/>
    <w:uiPriority w:val="39"/>
    <w:unhideWhenUsed/>
    <w:qFormat/>
    <w:rsid w:val="00EB3AD6"/>
    <w:pPr>
      <w:keepLines/>
      <w:numPr>
        <w:numId w:val="0"/>
      </w:numPr>
      <w:spacing w:after="0" w:line="259" w:lineRule="auto"/>
      <w:outlineLvl w:val="9"/>
    </w:pPr>
    <w:rPr>
      <w:rFonts w:asciiTheme="majorHAnsi" w:eastAsiaTheme="majorEastAsia" w:hAnsiTheme="majorHAnsi" w:cstheme="majorBidi"/>
      <w:b w:val="0"/>
      <w:bCs w:val="0"/>
      <w:color w:val="365F91" w:themeColor="accent1" w:themeShade="BF"/>
      <w:kern w:val="0"/>
      <w:lang w:val="ca-ES" w:eastAsia="ca-ES"/>
    </w:rPr>
  </w:style>
  <w:style w:type="paragraph" w:styleId="TDC2">
    <w:name w:val="toc 2"/>
    <w:basedOn w:val="Normal"/>
    <w:next w:val="Normal"/>
    <w:autoRedefine/>
    <w:uiPriority w:val="39"/>
    <w:unhideWhenUsed/>
    <w:rsid w:val="00EB2EB1"/>
    <w:pPr>
      <w:tabs>
        <w:tab w:val="right" w:leader="dot" w:pos="8726"/>
      </w:tabs>
      <w:spacing w:after="100" w:line="259" w:lineRule="auto"/>
      <w:ind w:left="220"/>
    </w:pPr>
    <w:rPr>
      <w:rFonts w:cs="Times New Roman"/>
      <w:lang w:val="ca-ES" w:eastAsia="ca-ES"/>
    </w:rPr>
  </w:style>
  <w:style w:type="paragraph" w:styleId="TDC1">
    <w:name w:val="toc 1"/>
    <w:basedOn w:val="Normal"/>
    <w:next w:val="Normal"/>
    <w:autoRedefine/>
    <w:uiPriority w:val="39"/>
    <w:unhideWhenUsed/>
    <w:rsid w:val="00EB2EB1"/>
    <w:pPr>
      <w:tabs>
        <w:tab w:val="right" w:leader="dot" w:pos="8726"/>
      </w:tabs>
      <w:spacing w:after="100" w:line="259" w:lineRule="auto"/>
    </w:pPr>
    <w:rPr>
      <w:rFonts w:cs="Times New Roman"/>
      <w:lang w:val="ca-ES" w:eastAsia="ca-ES"/>
    </w:rPr>
  </w:style>
  <w:style w:type="paragraph" w:styleId="TDC3">
    <w:name w:val="toc 3"/>
    <w:basedOn w:val="Normal"/>
    <w:next w:val="Normal"/>
    <w:autoRedefine/>
    <w:uiPriority w:val="39"/>
    <w:unhideWhenUsed/>
    <w:rsid w:val="00EB3AD6"/>
    <w:pPr>
      <w:spacing w:after="100" w:line="259" w:lineRule="auto"/>
      <w:ind w:left="440"/>
    </w:pPr>
    <w:rPr>
      <w:rFonts w:cs="Times New Roman"/>
      <w:lang w:val="ca-ES" w:eastAsia="ca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50294D"/>
    <w:pPr>
      <w:spacing w:after="200"/>
    </w:pPr>
    <w:rPr>
      <w:rFonts w:eastAsiaTheme="minorEastAsia"/>
      <w:b/>
      <w:bCs/>
      <w:lang w:val="es-ES" w:eastAsia="es-ES"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50294D"/>
    <w:rPr>
      <w:rFonts w:asciiTheme="minorHAnsi" w:eastAsiaTheme="minorEastAsia" w:hAnsiTheme="minorHAnsi" w:cstheme="minorBidi"/>
      <w:b/>
      <w:bCs/>
      <w:lang w:val="ca-ES" w:eastAsia="en-US"/>
    </w:rPr>
  </w:style>
  <w:style w:type="paragraph" w:styleId="Revisin">
    <w:name w:val="Revision"/>
    <w:hidden/>
    <w:uiPriority w:val="99"/>
    <w:semiHidden/>
    <w:rsid w:val="00A35584"/>
    <w:rPr>
      <w:rFonts w:asciiTheme="minorHAnsi" w:eastAsiaTheme="minorEastAsia" w:hAnsiTheme="minorHAnsi" w:cstheme="minorBidi"/>
      <w:sz w:val="22"/>
      <w:szCs w:val="22"/>
    </w:rPr>
  </w:style>
  <w:style w:type="table" w:styleId="Tablaconcuadrcula1clara">
    <w:name w:val="Grid Table 1 Light"/>
    <w:basedOn w:val="Tablanormal"/>
    <w:uiPriority w:val="46"/>
    <w:rsid w:val="00E469E2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anormal2">
    <w:name w:val="Plain Table 2"/>
    <w:basedOn w:val="Tablanormal"/>
    <w:uiPriority w:val="42"/>
    <w:rsid w:val="00E469E2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Tablaconcuadrcula1clara-nfasis4">
    <w:name w:val="Grid Table 1 Light Accent 4"/>
    <w:basedOn w:val="Tablanormal"/>
    <w:uiPriority w:val="46"/>
    <w:rsid w:val="00E469E2"/>
    <w:tblPr>
      <w:tblStyleRowBandSize w:val="1"/>
      <w:tblStyleColBandSize w:val="1"/>
      <w:tblBorders>
        <w:top w:val="single" w:sz="4" w:space="0" w:color="CCC0D9" w:themeColor="accent4" w:themeTint="66"/>
        <w:left w:val="single" w:sz="4" w:space="0" w:color="CCC0D9" w:themeColor="accent4" w:themeTint="66"/>
        <w:bottom w:val="single" w:sz="4" w:space="0" w:color="CCC0D9" w:themeColor="accent4" w:themeTint="66"/>
        <w:right w:val="single" w:sz="4" w:space="0" w:color="CCC0D9" w:themeColor="accent4" w:themeTint="66"/>
        <w:insideH w:val="single" w:sz="4" w:space="0" w:color="CCC0D9" w:themeColor="accent4" w:themeTint="66"/>
        <w:insideV w:val="single" w:sz="4" w:space="0" w:color="CCC0D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aconcuadrcula1clara-nfasis3">
    <w:name w:val="Grid Table 1 Light Accent 3"/>
    <w:basedOn w:val="Tablanormal"/>
    <w:uiPriority w:val="46"/>
    <w:rsid w:val="00E469E2"/>
    <w:tblPr>
      <w:tblStyleRowBandSize w:val="1"/>
      <w:tblStyleColBandSize w:val="1"/>
      <w:tblBorders>
        <w:top w:val="single" w:sz="4" w:space="0" w:color="D6E3BC" w:themeColor="accent3" w:themeTint="66"/>
        <w:left w:val="single" w:sz="4" w:space="0" w:color="D6E3BC" w:themeColor="accent3" w:themeTint="66"/>
        <w:bottom w:val="single" w:sz="4" w:space="0" w:color="D6E3BC" w:themeColor="accent3" w:themeTint="66"/>
        <w:right w:val="single" w:sz="4" w:space="0" w:color="D6E3BC" w:themeColor="accent3" w:themeTint="66"/>
        <w:insideH w:val="single" w:sz="4" w:space="0" w:color="D6E3BC" w:themeColor="accent3" w:themeTint="66"/>
        <w:insideV w:val="single" w:sz="4" w:space="0" w:color="D6E3BC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aconcuadrcula1Claro-nfasis2">
    <w:name w:val="Grid Table 1 Light Accent 2"/>
    <w:basedOn w:val="Tablanormal"/>
    <w:uiPriority w:val="46"/>
    <w:rsid w:val="00E469E2"/>
    <w:tblPr>
      <w:tblStyleRowBandSize w:val="1"/>
      <w:tblStyleColBandSize w:val="1"/>
      <w:tblBorders>
        <w:top w:val="single" w:sz="4" w:space="0" w:color="E5B8B7" w:themeColor="accent2" w:themeTint="66"/>
        <w:left w:val="single" w:sz="4" w:space="0" w:color="E5B8B7" w:themeColor="accent2" w:themeTint="66"/>
        <w:bottom w:val="single" w:sz="4" w:space="0" w:color="E5B8B7" w:themeColor="accent2" w:themeTint="66"/>
        <w:right w:val="single" w:sz="4" w:space="0" w:color="E5B8B7" w:themeColor="accent2" w:themeTint="66"/>
        <w:insideH w:val="single" w:sz="4" w:space="0" w:color="E5B8B7" w:themeColor="accent2" w:themeTint="66"/>
        <w:insideV w:val="single" w:sz="4" w:space="0" w:color="E5B8B7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aconcuadrcula1clara-nfasis1">
    <w:name w:val="Grid Table 1 Light Accent 1"/>
    <w:basedOn w:val="Tablanormal"/>
    <w:uiPriority w:val="46"/>
    <w:rsid w:val="00E469E2"/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anormal5">
    <w:name w:val="Plain Table 5"/>
    <w:basedOn w:val="Tablanormal"/>
    <w:uiPriority w:val="45"/>
    <w:rsid w:val="00E469E2"/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lanormal4">
    <w:name w:val="Plain Table 4"/>
    <w:basedOn w:val="Tablanormal"/>
    <w:uiPriority w:val="44"/>
    <w:rsid w:val="00E469E2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Tablanormal3">
    <w:name w:val="Plain Table 3"/>
    <w:basedOn w:val="Tablanormal"/>
    <w:uiPriority w:val="43"/>
    <w:rsid w:val="00E469E2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Tablaconcuadrculaclara">
    <w:name w:val="Grid Table Light"/>
    <w:basedOn w:val="Tablanormal"/>
    <w:uiPriority w:val="40"/>
    <w:rsid w:val="00E469E2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anormal1">
    <w:name w:val="Plain Table 1"/>
    <w:basedOn w:val="Tablanormal"/>
    <w:uiPriority w:val="41"/>
    <w:rsid w:val="00E469E2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Textoindependiente">
    <w:name w:val="Body Text"/>
    <w:basedOn w:val="Normal"/>
    <w:link w:val="TextoindependienteCar"/>
    <w:uiPriority w:val="1"/>
    <w:qFormat/>
    <w:rsid w:val="00970D4D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ca-E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970D4D"/>
    <w:rPr>
      <w:rFonts w:ascii="Calibri" w:eastAsia="Calibri" w:hAnsi="Calibri" w:cs="Calibri"/>
      <w:sz w:val="22"/>
      <w:szCs w:val="22"/>
      <w:lang w:val="ca-ES" w:eastAsia="en-US"/>
    </w:rPr>
  </w:style>
  <w:style w:type="paragraph" w:styleId="Ttulo">
    <w:name w:val="Title"/>
    <w:basedOn w:val="Normal"/>
    <w:link w:val="TtuloCar"/>
    <w:uiPriority w:val="10"/>
    <w:qFormat/>
    <w:rsid w:val="00970D4D"/>
    <w:pPr>
      <w:widowControl w:val="0"/>
      <w:autoSpaceDE w:val="0"/>
      <w:autoSpaceDN w:val="0"/>
      <w:spacing w:after="0" w:line="240" w:lineRule="auto"/>
      <w:ind w:left="1502"/>
      <w:jc w:val="center"/>
    </w:pPr>
    <w:rPr>
      <w:rFonts w:ascii="Calibri" w:eastAsia="Calibri" w:hAnsi="Calibri" w:cs="Calibri"/>
      <w:b/>
      <w:bCs/>
      <w:lang w:val="ca-ES" w:eastAsia="en-US"/>
    </w:rPr>
  </w:style>
  <w:style w:type="character" w:customStyle="1" w:styleId="TtuloCar">
    <w:name w:val="Título Car"/>
    <w:basedOn w:val="Fuentedeprrafopredeter"/>
    <w:link w:val="Ttulo"/>
    <w:uiPriority w:val="10"/>
    <w:rsid w:val="00970D4D"/>
    <w:rPr>
      <w:rFonts w:ascii="Calibri" w:eastAsia="Calibri" w:hAnsi="Calibri" w:cs="Calibri"/>
      <w:b/>
      <w:bCs/>
      <w:sz w:val="22"/>
      <w:szCs w:val="22"/>
      <w:lang w:val="ca-ES" w:eastAsia="en-US"/>
    </w:rPr>
  </w:style>
  <w:style w:type="paragraph" w:customStyle="1" w:styleId="Default">
    <w:name w:val="Default"/>
    <w:rsid w:val="003E1DA8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  <w:lang w:val="ca-ES"/>
    </w:rPr>
  </w:style>
  <w:style w:type="character" w:styleId="Hipervnculovisitado">
    <w:name w:val="FollowedHyperlink"/>
    <w:basedOn w:val="Fuentedeprrafopredeter"/>
    <w:uiPriority w:val="99"/>
    <w:semiHidden/>
    <w:unhideWhenUsed/>
    <w:rsid w:val="003E1DA8"/>
    <w:rPr>
      <w:color w:val="800080" w:themeColor="followed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640D4D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278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2072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491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51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9706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177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424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0206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052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7473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076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412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3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9021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90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053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963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21" Type="http://schemas.microsoft.com/office/2020/10/relationships/intelligence" Target="intelligence2.xml"/><Relationship Id="rId7" Type="http://schemas.openxmlformats.org/officeDocument/2006/relationships/settings" Target="settings.xml"/><Relationship Id="rId12" Type="http://schemas.openxmlformats.org/officeDocument/2006/relationships/hyperlink" Target="https://icaen.gencat.cat/ca/energia/ajuts/mobilitat/pla-moves-iii/moves-iii-2025/" TargetMode="Externa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icaen.gencat.cat/ca/energia/ajuts/mobilitat/pla-moves-iii/moves-iii-2025/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gparra\AppData\Roaming\Microsoft\Templates\AMSA_Word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b54e3757-91b4-4a5a-8aff-9394eb46b851">
      <UserInfo>
        <DisplayName>Albert Besora Magem</DisplayName>
        <AccountId>26</AccountId>
        <AccountType/>
      </UserInfo>
      <UserInfo>
        <DisplayName>Isabel Colomé  i Marín</DisplayName>
        <AccountId>20</AccountId>
        <AccountType/>
      </UserInfo>
      <UserInfo>
        <DisplayName>Miren Goretti Olabuenaga</DisplayName>
        <AccountId>56</AccountId>
        <AccountType/>
      </UserInfo>
      <UserInfo>
        <DisplayName>Francesc Codony</DisplayName>
        <AccountId>19</AccountId>
        <AccountType/>
      </UserInfo>
      <UserInfo>
        <DisplayName>Moises Saban</DisplayName>
        <AccountId>82</AccountId>
        <AccountType/>
      </UserInfo>
      <UserInfo>
        <DisplayName>Enric Corbella Reventós</DisplayName>
        <AccountId>2932</AccountId>
        <AccountType/>
      </UserInfo>
    </SharedWithUsers>
    <TaxCatchAll xmlns="b54e3757-91b4-4a5a-8aff-9394eb46b851" xsi:nil="true"/>
    <lcf76f155ced4ddcb4097134ff3c332f xmlns="03c41eb8-a39a-47ad-bbb9-5605b911b2d9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0D58A6AB293C3498F508589859A2D01" ma:contentTypeVersion="13" ma:contentTypeDescription="Crea un document nou" ma:contentTypeScope="" ma:versionID="4b227b00425df07d574f7fcd58b779a8">
  <xsd:schema xmlns:xsd="http://www.w3.org/2001/XMLSchema" xmlns:xs="http://www.w3.org/2001/XMLSchema" xmlns:p="http://schemas.microsoft.com/office/2006/metadata/properties" xmlns:ns2="03c41eb8-a39a-47ad-bbb9-5605b911b2d9" xmlns:ns3="b54e3757-91b4-4a5a-8aff-9394eb46b851" targetNamespace="http://schemas.microsoft.com/office/2006/metadata/properties" ma:root="true" ma:fieldsID="505053027fa43a0bb7210cd80e8a990b" ns2:_="" ns3:_="">
    <xsd:import namespace="03c41eb8-a39a-47ad-bbb9-5605b911b2d9"/>
    <xsd:import namespace="b54e3757-91b4-4a5a-8aff-9394eb46b85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3c41eb8-a39a-47ad-bbb9-5605b911b2d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5" nillable="true" ma:taxonomy="true" ma:internalName="lcf76f155ced4ddcb4097134ff3c332f" ma:taxonomyFieldName="MediaServiceImageTags" ma:displayName="Etiquetes de la imatge" ma:readOnly="false" ma:fieldId="{5cf76f15-5ced-4ddc-b409-7134ff3c332f}" ma:taxonomyMulti="true" ma:sspId="733dba7b-c121-41fb-bc2c-7ff2db7d407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4e3757-91b4-4a5a-8aff-9394eb46b851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mpartit amb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'ha compartit amb detal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5c3451b8-a511-4cad-9cb8-04691fa82323}" ma:internalName="TaxCatchAll" ma:showField="CatchAllData" ma:web="b54e3757-91b4-4a5a-8aff-9394eb46b85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us de contingut"/>
        <xsd:element ref="dc:title" minOccurs="0" maxOccurs="1" ma:index="4" ma:displayName="Títo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CDCE35F-7F68-4035-A032-A7703A9B5D7D}">
  <ds:schemaRefs>
    <ds:schemaRef ds:uri="http://schemas.microsoft.com/office/2006/metadata/properties"/>
    <ds:schemaRef ds:uri="http://schemas.microsoft.com/office/infopath/2007/PartnerControls"/>
    <ds:schemaRef ds:uri="b54e3757-91b4-4a5a-8aff-9394eb46b851"/>
    <ds:schemaRef ds:uri="03c41eb8-a39a-47ad-bbb9-5605b911b2d9"/>
  </ds:schemaRefs>
</ds:datastoreItem>
</file>

<file path=customXml/itemProps2.xml><?xml version="1.0" encoding="utf-8"?>
<ds:datastoreItem xmlns:ds="http://schemas.openxmlformats.org/officeDocument/2006/customXml" ds:itemID="{BD334292-3BEF-4804-A53B-0667D0ADCC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3c41eb8-a39a-47ad-bbb9-5605b911b2d9"/>
    <ds:schemaRef ds:uri="b54e3757-91b4-4a5a-8aff-9394eb46b85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A3264A5-0145-4B72-8BE5-62C74BD1900F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FAAE1F5A-3772-418E-A8DC-89A9B5F670B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AMSA_Word.dotx</Template>
  <TotalTime>2</TotalTime>
  <Pages>10</Pages>
  <Words>1437</Words>
  <Characters>7905</Characters>
  <Application>Microsoft Office Word</Application>
  <DocSecurity>0</DocSecurity>
  <Lines>65</Lines>
  <Paragraphs>18</Paragraphs>
  <ScaleCrop>false</ScaleCrop>
  <Company>Aigües de Mataró</Company>
  <LinksUpToDate>false</LinksUpToDate>
  <CharactersWithSpaces>9324</CharactersWithSpaces>
  <SharedDoc>false</SharedDoc>
  <HLinks>
    <vt:vector size="324" baseType="variant">
      <vt:variant>
        <vt:i4>1835100</vt:i4>
      </vt:variant>
      <vt:variant>
        <vt:i4>306</vt:i4>
      </vt:variant>
      <vt:variant>
        <vt:i4>0</vt:i4>
      </vt:variant>
      <vt:variant>
        <vt:i4>5</vt:i4>
      </vt:variant>
      <vt:variant>
        <vt:lpwstr>https://icaen.gencat.cat/ca/energia/ajuts/mobilitat/pla-moves-iii/moves-iii-2025/</vt:lpwstr>
      </vt:variant>
      <vt:variant>
        <vt:lpwstr/>
      </vt:variant>
      <vt:variant>
        <vt:i4>1835100</vt:i4>
      </vt:variant>
      <vt:variant>
        <vt:i4>303</vt:i4>
      </vt:variant>
      <vt:variant>
        <vt:i4>0</vt:i4>
      </vt:variant>
      <vt:variant>
        <vt:i4>5</vt:i4>
      </vt:variant>
      <vt:variant>
        <vt:lpwstr>https://icaen.gencat.cat/ca/energia/ajuts/mobilitat/pla-moves-iii/moves-iii-2025/</vt:lpwstr>
      </vt:variant>
      <vt:variant>
        <vt:lpwstr/>
      </vt:variant>
      <vt:variant>
        <vt:i4>3604494</vt:i4>
      </vt:variant>
      <vt:variant>
        <vt:i4>300</vt:i4>
      </vt:variant>
      <vt:variant>
        <vt:i4>0</vt:i4>
      </vt:variant>
      <vt:variant>
        <vt:i4>5</vt:i4>
      </vt:variant>
      <vt:variant>
        <vt:lpwstr>mailto:rgpd@aiguesmataro.cato</vt:lpwstr>
      </vt:variant>
      <vt:variant>
        <vt:lpwstr/>
      </vt:variant>
      <vt:variant>
        <vt:i4>4194373</vt:i4>
      </vt:variant>
      <vt:variant>
        <vt:i4>297</vt:i4>
      </vt:variant>
      <vt:variant>
        <vt:i4>0</vt:i4>
      </vt:variant>
      <vt:variant>
        <vt:i4>5</vt:i4>
      </vt:variant>
      <vt:variant>
        <vt:lpwstr>http://www.aiguesmataro.cat/RGPD</vt:lpwstr>
      </vt:variant>
      <vt:variant>
        <vt:lpwstr/>
      </vt:variant>
      <vt:variant>
        <vt:i4>3604494</vt:i4>
      </vt:variant>
      <vt:variant>
        <vt:i4>294</vt:i4>
      </vt:variant>
      <vt:variant>
        <vt:i4>0</vt:i4>
      </vt:variant>
      <vt:variant>
        <vt:i4>5</vt:i4>
      </vt:variant>
      <vt:variant>
        <vt:lpwstr>mailto:rgpd@aiguesmataro.cat</vt:lpwstr>
      </vt:variant>
      <vt:variant>
        <vt:lpwstr/>
      </vt:variant>
      <vt:variant>
        <vt:i4>7733294</vt:i4>
      </vt:variant>
      <vt:variant>
        <vt:i4>291</vt:i4>
      </vt:variant>
      <vt:variant>
        <vt:i4>0</vt:i4>
      </vt:variant>
      <vt:variant>
        <vt:i4>5</vt:i4>
      </vt:variant>
      <vt:variant>
        <vt:lpwstr>https://pixelware.com/</vt:lpwstr>
      </vt:variant>
      <vt:variant>
        <vt:lpwstr/>
      </vt:variant>
      <vt:variant>
        <vt:i4>1835059</vt:i4>
      </vt:variant>
      <vt:variant>
        <vt:i4>284</vt:i4>
      </vt:variant>
      <vt:variant>
        <vt:i4>0</vt:i4>
      </vt:variant>
      <vt:variant>
        <vt:i4>5</vt:i4>
      </vt:variant>
      <vt:variant>
        <vt:lpwstr/>
      </vt:variant>
      <vt:variant>
        <vt:lpwstr>_Toc195000728</vt:lpwstr>
      </vt:variant>
      <vt:variant>
        <vt:i4>1835059</vt:i4>
      </vt:variant>
      <vt:variant>
        <vt:i4>278</vt:i4>
      </vt:variant>
      <vt:variant>
        <vt:i4>0</vt:i4>
      </vt:variant>
      <vt:variant>
        <vt:i4>5</vt:i4>
      </vt:variant>
      <vt:variant>
        <vt:lpwstr/>
      </vt:variant>
      <vt:variant>
        <vt:lpwstr>_Toc195000727</vt:lpwstr>
      </vt:variant>
      <vt:variant>
        <vt:i4>1835059</vt:i4>
      </vt:variant>
      <vt:variant>
        <vt:i4>272</vt:i4>
      </vt:variant>
      <vt:variant>
        <vt:i4>0</vt:i4>
      </vt:variant>
      <vt:variant>
        <vt:i4>5</vt:i4>
      </vt:variant>
      <vt:variant>
        <vt:lpwstr/>
      </vt:variant>
      <vt:variant>
        <vt:lpwstr>_Toc195000726</vt:lpwstr>
      </vt:variant>
      <vt:variant>
        <vt:i4>1835059</vt:i4>
      </vt:variant>
      <vt:variant>
        <vt:i4>266</vt:i4>
      </vt:variant>
      <vt:variant>
        <vt:i4>0</vt:i4>
      </vt:variant>
      <vt:variant>
        <vt:i4>5</vt:i4>
      </vt:variant>
      <vt:variant>
        <vt:lpwstr/>
      </vt:variant>
      <vt:variant>
        <vt:lpwstr>_Toc195000725</vt:lpwstr>
      </vt:variant>
      <vt:variant>
        <vt:i4>1835059</vt:i4>
      </vt:variant>
      <vt:variant>
        <vt:i4>260</vt:i4>
      </vt:variant>
      <vt:variant>
        <vt:i4>0</vt:i4>
      </vt:variant>
      <vt:variant>
        <vt:i4>5</vt:i4>
      </vt:variant>
      <vt:variant>
        <vt:lpwstr/>
      </vt:variant>
      <vt:variant>
        <vt:lpwstr>_Toc195000724</vt:lpwstr>
      </vt:variant>
      <vt:variant>
        <vt:i4>1835059</vt:i4>
      </vt:variant>
      <vt:variant>
        <vt:i4>254</vt:i4>
      </vt:variant>
      <vt:variant>
        <vt:i4>0</vt:i4>
      </vt:variant>
      <vt:variant>
        <vt:i4>5</vt:i4>
      </vt:variant>
      <vt:variant>
        <vt:lpwstr/>
      </vt:variant>
      <vt:variant>
        <vt:lpwstr>_Toc195000723</vt:lpwstr>
      </vt:variant>
      <vt:variant>
        <vt:i4>1835059</vt:i4>
      </vt:variant>
      <vt:variant>
        <vt:i4>248</vt:i4>
      </vt:variant>
      <vt:variant>
        <vt:i4>0</vt:i4>
      </vt:variant>
      <vt:variant>
        <vt:i4>5</vt:i4>
      </vt:variant>
      <vt:variant>
        <vt:lpwstr/>
      </vt:variant>
      <vt:variant>
        <vt:lpwstr>_Toc195000722</vt:lpwstr>
      </vt:variant>
      <vt:variant>
        <vt:i4>1835059</vt:i4>
      </vt:variant>
      <vt:variant>
        <vt:i4>242</vt:i4>
      </vt:variant>
      <vt:variant>
        <vt:i4>0</vt:i4>
      </vt:variant>
      <vt:variant>
        <vt:i4>5</vt:i4>
      </vt:variant>
      <vt:variant>
        <vt:lpwstr/>
      </vt:variant>
      <vt:variant>
        <vt:lpwstr>_Toc195000721</vt:lpwstr>
      </vt:variant>
      <vt:variant>
        <vt:i4>1835059</vt:i4>
      </vt:variant>
      <vt:variant>
        <vt:i4>236</vt:i4>
      </vt:variant>
      <vt:variant>
        <vt:i4>0</vt:i4>
      </vt:variant>
      <vt:variant>
        <vt:i4>5</vt:i4>
      </vt:variant>
      <vt:variant>
        <vt:lpwstr/>
      </vt:variant>
      <vt:variant>
        <vt:lpwstr>_Toc195000720</vt:lpwstr>
      </vt:variant>
      <vt:variant>
        <vt:i4>2031667</vt:i4>
      </vt:variant>
      <vt:variant>
        <vt:i4>230</vt:i4>
      </vt:variant>
      <vt:variant>
        <vt:i4>0</vt:i4>
      </vt:variant>
      <vt:variant>
        <vt:i4>5</vt:i4>
      </vt:variant>
      <vt:variant>
        <vt:lpwstr/>
      </vt:variant>
      <vt:variant>
        <vt:lpwstr>_Toc195000719</vt:lpwstr>
      </vt:variant>
      <vt:variant>
        <vt:i4>2031667</vt:i4>
      </vt:variant>
      <vt:variant>
        <vt:i4>224</vt:i4>
      </vt:variant>
      <vt:variant>
        <vt:i4>0</vt:i4>
      </vt:variant>
      <vt:variant>
        <vt:i4>5</vt:i4>
      </vt:variant>
      <vt:variant>
        <vt:lpwstr/>
      </vt:variant>
      <vt:variant>
        <vt:lpwstr>_Toc195000718</vt:lpwstr>
      </vt:variant>
      <vt:variant>
        <vt:i4>2031667</vt:i4>
      </vt:variant>
      <vt:variant>
        <vt:i4>218</vt:i4>
      </vt:variant>
      <vt:variant>
        <vt:i4>0</vt:i4>
      </vt:variant>
      <vt:variant>
        <vt:i4>5</vt:i4>
      </vt:variant>
      <vt:variant>
        <vt:lpwstr/>
      </vt:variant>
      <vt:variant>
        <vt:lpwstr>_Toc195000717</vt:lpwstr>
      </vt:variant>
      <vt:variant>
        <vt:i4>2031667</vt:i4>
      </vt:variant>
      <vt:variant>
        <vt:i4>212</vt:i4>
      </vt:variant>
      <vt:variant>
        <vt:i4>0</vt:i4>
      </vt:variant>
      <vt:variant>
        <vt:i4>5</vt:i4>
      </vt:variant>
      <vt:variant>
        <vt:lpwstr/>
      </vt:variant>
      <vt:variant>
        <vt:lpwstr>_Toc195000716</vt:lpwstr>
      </vt:variant>
      <vt:variant>
        <vt:i4>2031667</vt:i4>
      </vt:variant>
      <vt:variant>
        <vt:i4>206</vt:i4>
      </vt:variant>
      <vt:variant>
        <vt:i4>0</vt:i4>
      </vt:variant>
      <vt:variant>
        <vt:i4>5</vt:i4>
      </vt:variant>
      <vt:variant>
        <vt:lpwstr/>
      </vt:variant>
      <vt:variant>
        <vt:lpwstr>_Toc195000715</vt:lpwstr>
      </vt:variant>
      <vt:variant>
        <vt:i4>2031667</vt:i4>
      </vt:variant>
      <vt:variant>
        <vt:i4>200</vt:i4>
      </vt:variant>
      <vt:variant>
        <vt:i4>0</vt:i4>
      </vt:variant>
      <vt:variant>
        <vt:i4>5</vt:i4>
      </vt:variant>
      <vt:variant>
        <vt:lpwstr/>
      </vt:variant>
      <vt:variant>
        <vt:lpwstr>_Toc195000714</vt:lpwstr>
      </vt:variant>
      <vt:variant>
        <vt:i4>2031667</vt:i4>
      </vt:variant>
      <vt:variant>
        <vt:i4>194</vt:i4>
      </vt:variant>
      <vt:variant>
        <vt:i4>0</vt:i4>
      </vt:variant>
      <vt:variant>
        <vt:i4>5</vt:i4>
      </vt:variant>
      <vt:variant>
        <vt:lpwstr/>
      </vt:variant>
      <vt:variant>
        <vt:lpwstr>_Toc195000713</vt:lpwstr>
      </vt:variant>
      <vt:variant>
        <vt:i4>2031667</vt:i4>
      </vt:variant>
      <vt:variant>
        <vt:i4>188</vt:i4>
      </vt:variant>
      <vt:variant>
        <vt:i4>0</vt:i4>
      </vt:variant>
      <vt:variant>
        <vt:i4>5</vt:i4>
      </vt:variant>
      <vt:variant>
        <vt:lpwstr/>
      </vt:variant>
      <vt:variant>
        <vt:lpwstr>_Toc195000712</vt:lpwstr>
      </vt:variant>
      <vt:variant>
        <vt:i4>2031667</vt:i4>
      </vt:variant>
      <vt:variant>
        <vt:i4>182</vt:i4>
      </vt:variant>
      <vt:variant>
        <vt:i4>0</vt:i4>
      </vt:variant>
      <vt:variant>
        <vt:i4>5</vt:i4>
      </vt:variant>
      <vt:variant>
        <vt:lpwstr/>
      </vt:variant>
      <vt:variant>
        <vt:lpwstr>_Toc195000711</vt:lpwstr>
      </vt:variant>
      <vt:variant>
        <vt:i4>2031667</vt:i4>
      </vt:variant>
      <vt:variant>
        <vt:i4>176</vt:i4>
      </vt:variant>
      <vt:variant>
        <vt:i4>0</vt:i4>
      </vt:variant>
      <vt:variant>
        <vt:i4>5</vt:i4>
      </vt:variant>
      <vt:variant>
        <vt:lpwstr/>
      </vt:variant>
      <vt:variant>
        <vt:lpwstr>_Toc195000710</vt:lpwstr>
      </vt:variant>
      <vt:variant>
        <vt:i4>1966131</vt:i4>
      </vt:variant>
      <vt:variant>
        <vt:i4>170</vt:i4>
      </vt:variant>
      <vt:variant>
        <vt:i4>0</vt:i4>
      </vt:variant>
      <vt:variant>
        <vt:i4>5</vt:i4>
      </vt:variant>
      <vt:variant>
        <vt:lpwstr/>
      </vt:variant>
      <vt:variant>
        <vt:lpwstr>_Toc195000709</vt:lpwstr>
      </vt:variant>
      <vt:variant>
        <vt:i4>1966131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_Toc195000708</vt:lpwstr>
      </vt:variant>
      <vt:variant>
        <vt:i4>1966131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_Toc195000707</vt:lpwstr>
      </vt:variant>
      <vt:variant>
        <vt:i4>1966131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_Toc195000706</vt:lpwstr>
      </vt:variant>
      <vt:variant>
        <vt:i4>1966131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_Toc195000705</vt:lpwstr>
      </vt:variant>
      <vt:variant>
        <vt:i4>1966131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_Toc195000704</vt:lpwstr>
      </vt:variant>
      <vt:variant>
        <vt:i4>1966131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_Toc195000703</vt:lpwstr>
      </vt:variant>
      <vt:variant>
        <vt:i4>1966131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_Toc195000702</vt:lpwstr>
      </vt:variant>
      <vt:variant>
        <vt:i4>1966131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_Toc195000701</vt:lpwstr>
      </vt:variant>
      <vt:variant>
        <vt:i4>1966131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_Toc195000700</vt:lpwstr>
      </vt:variant>
      <vt:variant>
        <vt:i4>1507378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_Toc195000699</vt:lpwstr>
      </vt:variant>
      <vt:variant>
        <vt:i4>1507378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_Toc195000698</vt:lpwstr>
      </vt:variant>
      <vt:variant>
        <vt:i4>1507378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_Toc195000697</vt:lpwstr>
      </vt:variant>
      <vt:variant>
        <vt:i4>1507378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_Toc195000696</vt:lpwstr>
      </vt:variant>
      <vt:variant>
        <vt:i4>1507378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_Toc195000695</vt:lpwstr>
      </vt:variant>
      <vt:variant>
        <vt:i4>1507378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_Toc195000694</vt:lpwstr>
      </vt:variant>
      <vt:variant>
        <vt:i4>1507378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_Toc195000693</vt:lpwstr>
      </vt:variant>
      <vt:variant>
        <vt:i4>1507378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_Toc195000692</vt:lpwstr>
      </vt:variant>
      <vt:variant>
        <vt:i4>1507378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_Toc195000691</vt:lpwstr>
      </vt:variant>
      <vt:variant>
        <vt:i4>1507378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_Toc195000690</vt:lpwstr>
      </vt:variant>
      <vt:variant>
        <vt:i4>1441842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_Toc195000689</vt:lpwstr>
      </vt:variant>
      <vt:variant>
        <vt:i4>1441842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_Toc195000688</vt:lpwstr>
      </vt:variant>
      <vt:variant>
        <vt:i4>1441842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_Toc195000687</vt:lpwstr>
      </vt:variant>
      <vt:variant>
        <vt:i4>1441842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_Toc195000686</vt:lpwstr>
      </vt:variant>
      <vt:variant>
        <vt:i4>1441842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_Toc195000685</vt:lpwstr>
      </vt:variant>
      <vt:variant>
        <vt:i4>1441842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_Toc195000684</vt:lpwstr>
      </vt:variant>
      <vt:variant>
        <vt:i4>1441842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_Toc195000683</vt:lpwstr>
      </vt:variant>
      <vt:variant>
        <vt:i4>1441842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_Toc195000682</vt:lpwstr>
      </vt:variant>
      <vt:variant>
        <vt:i4>1441842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_Toc195000681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Marta Ceprian i Sánchez</dc:creator>
  <cp:keywords/>
  <cp:lastModifiedBy>Gisela Parra</cp:lastModifiedBy>
  <cp:revision>3</cp:revision>
  <cp:lastPrinted>2025-05-30T10:02:00Z</cp:lastPrinted>
  <dcterms:created xsi:type="dcterms:W3CDTF">2025-07-14T06:52:00Z</dcterms:created>
  <dcterms:modified xsi:type="dcterms:W3CDTF">2025-07-14T06:53:00Z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0x010100D0D58A6AB293C3498F508589859A2D01</vt:lpwstr>
  </property>
  <property fmtid="{D5CDD505-2E9C-101B-9397-08002B2CF9AE}" pid="3" name="MediaServiceImageTags">
    <vt:lpwstr/>
  </property>
</Properties>
</file>