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A6501" w14:textId="77777777" w:rsidR="00592545" w:rsidRDefault="00592545" w:rsidP="42D2F847">
      <w:pPr>
        <w:spacing w:after="0" w:line="240" w:lineRule="auto"/>
        <w:jc w:val="both"/>
        <w:rPr>
          <w:rFonts w:eastAsia="Times New Roman" w:cstheme="minorHAnsi"/>
          <w:sz w:val="24"/>
          <w:szCs w:val="24"/>
          <w:lang w:val="ca-ES"/>
        </w:rPr>
      </w:pPr>
    </w:p>
    <w:p w14:paraId="5847F1ED" w14:textId="77777777" w:rsidR="00592545" w:rsidRPr="002B1594" w:rsidRDefault="00592545" w:rsidP="42D2F847">
      <w:pPr>
        <w:spacing w:after="0" w:line="240" w:lineRule="auto"/>
        <w:jc w:val="both"/>
        <w:rPr>
          <w:rFonts w:eastAsia="Times New Roman" w:cstheme="minorHAnsi"/>
          <w:sz w:val="24"/>
          <w:szCs w:val="24"/>
          <w:lang w:val="ca-ES"/>
        </w:rPr>
      </w:pPr>
    </w:p>
    <w:p w14:paraId="32D9A908" w14:textId="77777777" w:rsidR="002D34CE" w:rsidRDefault="002D34CE" w:rsidP="002B1594">
      <w:pPr>
        <w:spacing w:after="0" w:line="240" w:lineRule="auto"/>
        <w:jc w:val="center"/>
        <w:rPr>
          <w:rFonts w:eastAsia="Times New Roman" w:cstheme="minorHAnsi"/>
          <w:b/>
          <w:bCs/>
          <w:sz w:val="24"/>
          <w:szCs w:val="24"/>
          <w:lang w:val="ca-ES"/>
        </w:rPr>
      </w:pPr>
    </w:p>
    <w:p w14:paraId="45A947CA" w14:textId="2C116843" w:rsidR="00471C0E" w:rsidRPr="002B1594" w:rsidRDefault="00471C0E" w:rsidP="002B1594">
      <w:pPr>
        <w:spacing w:after="0" w:line="240" w:lineRule="auto"/>
        <w:jc w:val="center"/>
        <w:rPr>
          <w:rFonts w:eastAsia="Times New Roman" w:cstheme="minorHAnsi"/>
          <w:b/>
          <w:bCs/>
          <w:sz w:val="24"/>
          <w:szCs w:val="24"/>
          <w:lang w:val="ca-ES"/>
        </w:rPr>
      </w:pPr>
      <w:r w:rsidRPr="002B1594">
        <w:rPr>
          <w:rFonts w:eastAsia="Times New Roman" w:cstheme="minorHAnsi"/>
          <w:b/>
          <w:bCs/>
          <w:sz w:val="24"/>
          <w:szCs w:val="24"/>
          <w:lang w:val="ca-ES"/>
        </w:rPr>
        <w:t>ANNEX 1</w:t>
      </w:r>
    </w:p>
    <w:p w14:paraId="4D22E6D0" w14:textId="77777777" w:rsidR="00E320B5" w:rsidRPr="002B1594" w:rsidRDefault="00E320B5" w:rsidP="42D2F847">
      <w:pPr>
        <w:spacing w:after="0" w:line="240" w:lineRule="auto"/>
        <w:jc w:val="both"/>
        <w:rPr>
          <w:rFonts w:eastAsia="Times New Roman" w:cstheme="minorHAnsi"/>
          <w:b/>
          <w:bCs/>
          <w:sz w:val="24"/>
          <w:szCs w:val="24"/>
          <w:lang w:val="ca-ES"/>
        </w:rPr>
      </w:pPr>
    </w:p>
    <w:p w14:paraId="19DE95DD" w14:textId="77777777" w:rsidR="00EB3AD6" w:rsidRPr="002B1594" w:rsidRDefault="00EB3AD6" w:rsidP="002B1594">
      <w:pPr>
        <w:autoSpaceDE w:val="0"/>
        <w:autoSpaceDN w:val="0"/>
        <w:adjustRightInd w:val="0"/>
        <w:spacing w:after="0" w:line="240" w:lineRule="auto"/>
        <w:jc w:val="center"/>
        <w:rPr>
          <w:rFonts w:eastAsia="Times New Roman" w:cstheme="minorHAnsi"/>
          <w:b/>
          <w:bCs/>
          <w:sz w:val="24"/>
          <w:szCs w:val="24"/>
          <w:lang w:val="ca-ES"/>
        </w:rPr>
      </w:pPr>
      <w:r w:rsidRPr="002B1594">
        <w:rPr>
          <w:rFonts w:eastAsia="Times New Roman" w:cstheme="minorHAnsi"/>
          <w:b/>
          <w:bCs/>
          <w:sz w:val="24"/>
          <w:szCs w:val="24"/>
          <w:lang w:val="ca-ES"/>
        </w:rPr>
        <w:t>DECLARACIÓ RESPONSABLE</w:t>
      </w:r>
    </w:p>
    <w:p w14:paraId="2EC3B586" w14:textId="29FD3E28" w:rsidR="007F55FA" w:rsidRDefault="00EB3AD6" w:rsidP="002B1594">
      <w:pPr>
        <w:autoSpaceDE w:val="0"/>
        <w:autoSpaceDN w:val="0"/>
        <w:adjustRightInd w:val="0"/>
        <w:spacing w:after="0" w:line="240" w:lineRule="auto"/>
        <w:jc w:val="center"/>
        <w:rPr>
          <w:rFonts w:eastAsia="Times New Roman" w:cstheme="minorHAnsi"/>
          <w:b/>
          <w:bCs/>
          <w:sz w:val="24"/>
          <w:szCs w:val="24"/>
          <w:lang w:val="ca-ES"/>
        </w:rPr>
      </w:pPr>
      <w:r w:rsidRPr="002B1594">
        <w:rPr>
          <w:rFonts w:eastAsia="Times New Roman" w:cstheme="minorHAnsi"/>
          <w:b/>
          <w:bCs/>
          <w:sz w:val="24"/>
          <w:szCs w:val="24"/>
          <w:lang w:val="ca-ES"/>
        </w:rPr>
        <w:t xml:space="preserve">PROTECCIÓ DE DADES </w:t>
      </w:r>
    </w:p>
    <w:p w14:paraId="574A6C73" w14:textId="77777777" w:rsidR="002B1594" w:rsidRPr="002B1594" w:rsidRDefault="002B1594" w:rsidP="002B1594">
      <w:pPr>
        <w:autoSpaceDE w:val="0"/>
        <w:autoSpaceDN w:val="0"/>
        <w:adjustRightInd w:val="0"/>
        <w:spacing w:after="0" w:line="240" w:lineRule="auto"/>
        <w:jc w:val="center"/>
        <w:rPr>
          <w:rFonts w:eastAsia="Times New Roman" w:cstheme="minorHAnsi"/>
          <w:b/>
          <w:bCs/>
          <w:sz w:val="24"/>
          <w:szCs w:val="24"/>
          <w:lang w:val="ca-ES"/>
        </w:rPr>
      </w:pPr>
    </w:p>
    <w:p w14:paraId="5E1C5EC0" w14:textId="29A2450D" w:rsidR="00970D4D" w:rsidRDefault="5D46EABC" w:rsidP="0072799B">
      <w:pPr>
        <w:spacing w:before="266"/>
        <w:ind w:left="-142" w:right="1127"/>
        <w:jc w:val="both"/>
        <w:rPr>
          <w:rFonts w:cstheme="minorHAnsi"/>
          <w:b/>
          <w:bCs/>
          <w:sz w:val="24"/>
          <w:szCs w:val="24"/>
          <w:lang w:val="ca-ES"/>
        </w:rPr>
      </w:pPr>
      <w:r w:rsidRPr="002B1594">
        <w:rPr>
          <w:rFonts w:cstheme="minorHAnsi"/>
          <w:sz w:val="24"/>
          <w:szCs w:val="24"/>
          <w:lang w:val="ca-ES"/>
        </w:rPr>
        <w:t xml:space="preserve">D’acord amb el Reglament (UE) 2016/679 del Parlament Europeu i del Consell de 27/04/2016 i de la llei orgànica 3/2018 de Protecció de dades i garantia dels drets digitals, us informem que les vostres dades s’inclouran en els nostres fitxers de dades de proveïdors, el responsable del qual és Aigües de Mataró, SA amb NIF A08007270. Les vostres dades seran tractades </w:t>
      </w:r>
      <w:r w:rsidRPr="002B1594">
        <w:rPr>
          <w:rFonts w:cstheme="minorHAnsi"/>
          <w:b/>
          <w:bCs/>
          <w:sz w:val="24"/>
          <w:szCs w:val="24"/>
          <w:lang w:val="ca-ES"/>
        </w:rPr>
        <w:t>amb la finalitat de</w:t>
      </w:r>
      <w:r w:rsidR="00113C81">
        <w:rPr>
          <w:rFonts w:cstheme="minorHAnsi"/>
          <w:b/>
          <w:bCs/>
          <w:sz w:val="24"/>
          <w:szCs w:val="24"/>
          <w:lang w:val="ca-ES"/>
        </w:rPr>
        <w:t xml:space="preserve"> </w:t>
      </w:r>
      <w:r w:rsidRPr="002B1594">
        <w:rPr>
          <w:rFonts w:cstheme="minorHAnsi"/>
          <w:b/>
          <w:bCs/>
          <w:sz w:val="24"/>
          <w:szCs w:val="24"/>
          <w:lang w:val="ca-ES"/>
        </w:rPr>
        <w:t>gesti</w:t>
      </w:r>
      <w:r w:rsidR="00113C81">
        <w:rPr>
          <w:rFonts w:cstheme="minorHAnsi"/>
          <w:b/>
          <w:bCs/>
          <w:sz w:val="24"/>
          <w:szCs w:val="24"/>
          <w:lang w:val="ca-ES"/>
        </w:rPr>
        <w:t xml:space="preserve">onar i tramitar el procediment de </w:t>
      </w:r>
      <w:r w:rsidR="0002656A">
        <w:rPr>
          <w:rFonts w:cstheme="minorHAnsi"/>
          <w:b/>
          <w:bCs/>
          <w:sz w:val="24"/>
          <w:szCs w:val="24"/>
          <w:lang w:val="ca-ES"/>
        </w:rPr>
        <w:t>contractació</w:t>
      </w:r>
      <w:r w:rsidR="00F55DCA">
        <w:rPr>
          <w:rFonts w:cstheme="minorHAnsi"/>
          <w:b/>
          <w:bCs/>
          <w:sz w:val="24"/>
          <w:szCs w:val="24"/>
          <w:lang w:val="ca-ES"/>
        </w:rPr>
        <w:t>, d’acord amb l’article 6.1.</w:t>
      </w:r>
      <w:r w:rsidR="00434179">
        <w:rPr>
          <w:rFonts w:cstheme="minorHAnsi"/>
          <w:b/>
          <w:bCs/>
          <w:sz w:val="24"/>
          <w:szCs w:val="24"/>
          <w:lang w:val="ca-ES"/>
        </w:rPr>
        <w:t>c del RGPD</w:t>
      </w:r>
      <w:r w:rsidRPr="002B1594">
        <w:rPr>
          <w:rFonts w:cstheme="minorHAnsi"/>
          <w:b/>
          <w:bCs/>
          <w:sz w:val="24"/>
          <w:szCs w:val="24"/>
          <w:lang w:val="ca-ES"/>
        </w:rPr>
        <w:t>.</w:t>
      </w:r>
    </w:p>
    <w:p w14:paraId="6B77DDDD" w14:textId="77777777" w:rsidR="00F55DCA" w:rsidRPr="00F55DCA" w:rsidRDefault="00F55DCA" w:rsidP="00F55DCA">
      <w:pPr>
        <w:spacing w:before="266"/>
        <w:ind w:left="-142" w:right="1127"/>
        <w:jc w:val="both"/>
        <w:rPr>
          <w:rFonts w:cstheme="minorHAnsi"/>
          <w:sz w:val="24"/>
          <w:szCs w:val="24"/>
          <w:lang w:val="ca-ES"/>
        </w:rPr>
      </w:pPr>
      <w:r w:rsidRPr="00F55DCA">
        <w:rPr>
          <w:rFonts w:cstheme="minorHAnsi"/>
          <w:sz w:val="24"/>
          <w:szCs w:val="24"/>
          <w:lang w:val="ca-ES"/>
        </w:rPr>
        <w:t>DECLARA RESPONSABLEMENT:</w:t>
      </w:r>
    </w:p>
    <w:p w14:paraId="70874E3C" w14:textId="77777777" w:rsidR="00F55DCA" w:rsidRPr="00F55DCA" w:rsidRDefault="00F55DCA" w:rsidP="00F55DCA">
      <w:pPr>
        <w:numPr>
          <w:ilvl w:val="0"/>
          <w:numId w:val="39"/>
        </w:numPr>
        <w:spacing w:before="266"/>
        <w:ind w:right="1127"/>
        <w:jc w:val="both"/>
        <w:rPr>
          <w:rFonts w:cstheme="minorHAnsi"/>
          <w:sz w:val="24"/>
          <w:szCs w:val="24"/>
          <w:lang w:val="ca-ES"/>
        </w:rPr>
      </w:pPr>
      <w:r w:rsidRPr="00F55DCA">
        <w:rPr>
          <w:rFonts w:cstheme="minorHAnsi"/>
          <w:sz w:val="24"/>
          <w:szCs w:val="24"/>
          <w:lang w:val="ca-ES"/>
        </w:rPr>
        <w:t>Que ha informat prèviament les persones físiques les dades personals de les quals s’inclouen en la documentació presentada (treballadors, tècnics, col·laboradors, etc.), d’acord amb el que estableix el Reglament (UE) 2016/679 i la Llei orgànica 3/2018.</w:t>
      </w:r>
    </w:p>
    <w:p w14:paraId="11D143D1" w14:textId="77777777" w:rsidR="00F55DCA" w:rsidRPr="00F55DCA" w:rsidRDefault="00F55DCA" w:rsidP="00F55DCA">
      <w:pPr>
        <w:numPr>
          <w:ilvl w:val="0"/>
          <w:numId w:val="39"/>
        </w:numPr>
        <w:spacing w:before="266"/>
        <w:ind w:right="1127"/>
        <w:jc w:val="both"/>
        <w:rPr>
          <w:rFonts w:cstheme="minorHAnsi"/>
          <w:sz w:val="24"/>
          <w:szCs w:val="24"/>
          <w:lang w:val="ca-ES"/>
        </w:rPr>
      </w:pPr>
      <w:r w:rsidRPr="00F55DCA">
        <w:rPr>
          <w:rFonts w:cstheme="minorHAnsi"/>
          <w:sz w:val="24"/>
          <w:szCs w:val="24"/>
          <w:lang w:val="ca-ES"/>
        </w:rPr>
        <w:t>Que les dades personals han estat obtingudes i tractades de manera lícita, lleial i transparent, i que es garanteix la seva exactitud i actualització.</w:t>
      </w:r>
    </w:p>
    <w:p w14:paraId="7ECD085C" w14:textId="77777777" w:rsidR="00F55DCA" w:rsidRPr="00F55DCA" w:rsidRDefault="00F55DCA" w:rsidP="00F55DCA">
      <w:pPr>
        <w:numPr>
          <w:ilvl w:val="0"/>
          <w:numId w:val="39"/>
        </w:numPr>
        <w:spacing w:before="266"/>
        <w:ind w:right="1127"/>
        <w:jc w:val="both"/>
        <w:rPr>
          <w:rFonts w:cstheme="minorHAnsi"/>
          <w:sz w:val="24"/>
          <w:szCs w:val="24"/>
          <w:lang w:val="ca-ES"/>
        </w:rPr>
      </w:pPr>
      <w:r w:rsidRPr="00F55DCA">
        <w:rPr>
          <w:rFonts w:cstheme="minorHAnsi"/>
          <w:sz w:val="24"/>
          <w:szCs w:val="24"/>
          <w:lang w:val="ca-ES"/>
        </w:rPr>
        <w:t>Que es compromet a complir les obligacions establertes en la normativa vigent en matèria de protecció de dades, incloses les relatives a la seguretat, confidencialitat i notificació de violacions de seguretat.</w:t>
      </w:r>
    </w:p>
    <w:p w14:paraId="1AC69DB2" w14:textId="77777777" w:rsidR="00F55DCA" w:rsidRPr="00F55DCA" w:rsidRDefault="00F55DCA" w:rsidP="00F55DCA">
      <w:pPr>
        <w:numPr>
          <w:ilvl w:val="0"/>
          <w:numId w:val="39"/>
        </w:numPr>
        <w:spacing w:before="266"/>
        <w:ind w:right="1127"/>
        <w:jc w:val="both"/>
        <w:rPr>
          <w:rFonts w:cstheme="minorHAnsi"/>
          <w:sz w:val="24"/>
          <w:szCs w:val="24"/>
          <w:lang w:val="ca-ES"/>
        </w:rPr>
      </w:pPr>
      <w:r w:rsidRPr="00F55DCA">
        <w:rPr>
          <w:rFonts w:cstheme="minorHAnsi"/>
          <w:sz w:val="24"/>
          <w:szCs w:val="24"/>
          <w:lang w:val="ca-ES"/>
        </w:rPr>
        <w:t>Que coneix i accepta que les dades podran ser comunicades a tercers en els termes previstos a la clàusula 36 del plec de clàusules administratives.</w:t>
      </w:r>
    </w:p>
    <w:p w14:paraId="3C722677" w14:textId="77777777" w:rsidR="00F55DCA" w:rsidRPr="002B1594" w:rsidRDefault="00F55DCA" w:rsidP="0072799B">
      <w:pPr>
        <w:spacing w:before="266"/>
        <w:ind w:left="-142" w:right="1127"/>
        <w:jc w:val="both"/>
        <w:rPr>
          <w:rFonts w:cstheme="minorHAnsi"/>
          <w:b/>
          <w:bCs/>
          <w:sz w:val="24"/>
          <w:szCs w:val="24"/>
          <w:lang w:val="ca-ES"/>
        </w:rPr>
      </w:pPr>
    </w:p>
    <w:p w14:paraId="7C8F8C02" w14:textId="75D7454F" w:rsidR="00970D4D" w:rsidRDefault="00970D4D" w:rsidP="0072799B">
      <w:pPr>
        <w:pStyle w:val="Textoindependiente"/>
        <w:spacing w:before="258"/>
        <w:ind w:left="-142" w:right="1130"/>
        <w:jc w:val="both"/>
        <w:rPr>
          <w:rFonts w:asciiTheme="minorHAnsi" w:hAnsiTheme="minorHAnsi" w:cstheme="minorHAnsi"/>
          <w:spacing w:val="-13"/>
          <w:sz w:val="24"/>
          <w:szCs w:val="24"/>
        </w:rPr>
      </w:pPr>
      <w:r w:rsidRPr="002B1594">
        <w:rPr>
          <w:rFonts w:asciiTheme="minorHAnsi" w:hAnsiTheme="minorHAnsi" w:cstheme="minorHAnsi"/>
          <w:sz w:val="24"/>
          <w:szCs w:val="24"/>
        </w:rPr>
        <w:t xml:space="preserve">Les dades </w:t>
      </w:r>
      <w:r w:rsidR="00434179">
        <w:rPr>
          <w:rFonts w:asciiTheme="minorHAnsi" w:hAnsiTheme="minorHAnsi" w:cstheme="minorHAnsi"/>
          <w:sz w:val="24"/>
          <w:szCs w:val="24"/>
        </w:rPr>
        <w:t>tractades</w:t>
      </w:r>
      <w:r w:rsidRPr="002B1594">
        <w:rPr>
          <w:rFonts w:asciiTheme="minorHAnsi" w:hAnsiTheme="minorHAnsi" w:cstheme="minorHAnsi"/>
          <w:sz w:val="24"/>
          <w:szCs w:val="24"/>
        </w:rPr>
        <w:t>, es conservaran mentre es mantingui una relació comercial o al llarg dels anys necessaris per complir amb la normativa aplicable. Les dades no se cediran a tercers,</w:t>
      </w:r>
      <w:r w:rsidRPr="002B1594">
        <w:rPr>
          <w:rFonts w:asciiTheme="minorHAnsi" w:hAnsiTheme="minorHAnsi" w:cstheme="minorHAnsi"/>
          <w:spacing w:val="-8"/>
          <w:sz w:val="24"/>
          <w:szCs w:val="24"/>
        </w:rPr>
        <w:t xml:space="preserve"> </w:t>
      </w:r>
      <w:r w:rsidRPr="002B1594">
        <w:rPr>
          <w:rFonts w:asciiTheme="minorHAnsi" w:hAnsiTheme="minorHAnsi" w:cstheme="minorHAnsi"/>
          <w:sz w:val="24"/>
          <w:szCs w:val="24"/>
        </w:rPr>
        <w:t>excepte</w:t>
      </w:r>
      <w:r w:rsidRPr="002B1594">
        <w:rPr>
          <w:rFonts w:asciiTheme="minorHAnsi" w:hAnsiTheme="minorHAnsi" w:cstheme="minorHAnsi"/>
          <w:spacing w:val="-9"/>
          <w:sz w:val="24"/>
          <w:szCs w:val="24"/>
        </w:rPr>
        <w:t xml:space="preserve"> </w:t>
      </w:r>
      <w:r w:rsidRPr="002B1594">
        <w:rPr>
          <w:rFonts w:asciiTheme="minorHAnsi" w:hAnsiTheme="minorHAnsi" w:cstheme="minorHAnsi"/>
          <w:sz w:val="24"/>
          <w:szCs w:val="24"/>
        </w:rPr>
        <w:t>en</w:t>
      </w:r>
      <w:r w:rsidRPr="002B1594">
        <w:rPr>
          <w:rFonts w:asciiTheme="minorHAnsi" w:hAnsiTheme="minorHAnsi" w:cstheme="minorHAnsi"/>
          <w:spacing w:val="-9"/>
          <w:sz w:val="24"/>
          <w:szCs w:val="24"/>
        </w:rPr>
        <w:t xml:space="preserve"> </w:t>
      </w:r>
      <w:r w:rsidRPr="002B1594">
        <w:rPr>
          <w:rFonts w:asciiTheme="minorHAnsi" w:hAnsiTheme="minorHAnsi" w:cstheme="minorHAnsi"/>
          <w:sz w:val="24"/>
          <w:szCs w:val="24"/>
        </w:rPr>
        <w:t>casos</w:t>
      </w:r>
      <w:r w:rsidRPr="002B1594">
        <w:rPr>
          <w:rFonts w:asciiTheme="minorHAnsi" w:hAnsiTheme="minorHAnsi" w:cstheme="minorHAnsi"/>
          <w:spacing w:val="-8"/>
          <w:sz w:val="24"/>
          <w:szCs w:val="24"/>
        </w:rPr>
        <w:t xml:space="preserve"> </w:t>
      </w:r>
      <w:r w:rsidRPr="002B1594">
        <w:rPr>
          <w:rFonts w:asciiTheme="minorHAnsi" w:hAnsiTheme="minorHAnsi" w:cstheme="minorHAnsi"/>
          <w:sz w:val="24"/>
          <w:szCs w:val="24"/>
        </w:rPr>
        <w:t>en</w:t>
      </w:r>
      <w:r w:rsidRPr="002B1594">
        <w:rPr>
          <w:rFonts w:asciiTheme="minorHAnsi" w:hAnsiTheme="minorHAnsi" w:cstheme="minorHAnsi"/>
          <w:spacing w:val="-7"/>
          <w:sz w:val="24"/>
          <w:szCs w:val="24"/>
        </w:rPr>
        <w:t xml:space="preserve"> </w:t>
      </w:r>
      <w:r w:rsidRPr="002B1594">
        <w:rPr>
          <w:rFonts w:asciiTheme="minorHAnsi" w:hAnsiTheme="minorHAnsi" w:cstheme="minorHAnsi"/>
          <w:sz w:val="24"/>
          <w:szCs w:val="24"/>
        </w:rPr>
        <w:t>els</w:t>
      </w:r>
      <w:r w:rsidRPr="002B1594">
        <w:rPr>
          <w:rFonts w:asciiTheme="minorHAnsi" w:hAnsiTheme="minorHAnsi" w:cstheme="minorHAnsi"/>
          <w:spacing w:val="-10"/>
          <w:sz w:val="24"/>
          <w:szCs w:val="24"/>
        </w:rPr>
        <w:t xml:space="preserve"> </w:t>
      </w:r>
      <w:r w:rsidRPr="002B1594">
        <w:rPr>
          <w:rFonts w:asciiTheme="minorHAnsi" w:hAnsiTheme="minorHAnsi" w:cstheme="minorHAnsi"/>
          <w:sz w:val="24"/>
          <w:szCs w:val="24"/>
        </w:rPr>
        <w:t>quals</w:t>
      </w:r>
      <w:r w:rsidRPr="002B1594">
        <w:rPr>
          <w:rFonts w:asciiTheme="minorHAnsi" w:hAnsiTheme="minorHAnsi" w:cstheme="minorHAnsi"/>
          <w:spacing w:val="-6"/>
          <w:sz w:val="24"/>
          <w:szCs w:val="24"/>
        </w:rPr>
        <w:t xml:space="preserve"> </w:t>
      </w:r>
      <w:r w:rsidRPr="002B1594">
        <w:rPr>
          <w:rFonts w:asciiTheme="minorHAnsi" w:hAnsiTheme="minorHAnsi" w:cstheme="minorHAnsi"/>
          <w:sz w:val="24"/>
          <w:szCs w:val="24"/>
        </w:rPr>
        <w:t>hi</w:t>
      </w:r>
      <w:r w:rsidRPr="002B1594">
        <w:rPr>
          <w:rFonts w:asciiTheme="minorHAnsi" w:hAnsiTheme="minorHAnsi" w:cstheme="minorHAnsi"/>
          <w:spacing w:val="-8"/>
          <w:sz w:val="24"/>
          <w:szCs w:val="24"/>
        </w:rPr>
        <w:t xml:space="preserve"> </w:t>
      </w:r>
      <w:r w:rsidRPr="002B1594">
        <w:rPr>
          <w:rFonts w:asciiTheme="minorHAnsi" w:hAnsiTheme="minorHAnsi" w:cstheme="minorHAnsi"/>
          <w:sz w:val="24"/>
          <w:szCs w:val="24"/>
        </w:rPr>
        <w:t>hagi</w:t>
      </w:r>
      <w:r w:rsidRPr="002B1594">
        <w:rPr>
          <w:rFonts w:asciiTheme="minorHAnsi" w:hAnsiTheme="minorHAnsi" w:cstheme="minorHAnsi"/>
          <w:spacing w:val="-9"/>
          <w:sz w:val="24"/>
          <w:szCs w:val="24"/>
        </w:rPr>
        <w:t xml:space="preserve"> </w:t>
      </w:r>
      <w:r w:rsidRPr="002B1594">
        <w:rPr>
          <w:rFonts w:asciiTheme="minorHAnsi" w:hAnsiTheme="minorHAnsi" w:cstheme="minorHAnsi"/>
          <w:sz w:val="24"/>
          <w:szCs w:val="24"/>
        </w:rPr>
        <w:t>una</w:t>
      </w:r>
      <w:r w:rsidRPr="002B1594">
        <w:rPr>
          <w:rFonts w:asciiTheme="minorHAnsi" w:hAnsiTheme="minorHAnsi" w:cstheme="minorHAnsi"/>
          <w:spacing w:val="-8"/>
          <w:sz w:val="24"/>
          <w:szCs w:val="24"/>
        </w:rPr>
        <w:t xml:space="preserve"> </w:t>
      </w:r>
      <w:r w:rsidRPr="002B1594">
        <w:rPr>
          <w:rFonts w:asciiTheme="minorHAnsi" w:hAnsiTheme="minorHAnsi" w:cstheme="minorHAnsi"/>
          <w:sz w:val="24"/>
          <w:szCs w:val="24"/>
        </w:rPr>
        <w:t>obligació</w:t>
      </w:r>
      <w:r w:rsidRPr="002B1594">
        <w:rPr>
          <w:rFonts w:asciiTheme="minorHAnsi" w:hAnsiTheme="minorHAnsi" w:cstheme="minorHAnsi"/>
          <w:spacing w:val="-9"/>
          <w:sz w:val="24"/>
          <w:szCs w:val="24"/>
        </w:rPr>
        <w:t xml:space="preserve"> </w:t>
      </w:r>
      <w:r w:rsidRPr="002B1594">
        <w:rPr>
          <w:rFonts w:asciiTheme="minorHAnsi" w:hAnsiTheme="minorHAnsi" w:cstheme="minorHAnsi"/>
          <w:sz w:val="24"/>
          <w:szCs w:val="24"/>
        </w:rPr>
        <w:t>legal.</w:t>
      </w:r>
      <w:r w:rsidRPr="002B1594">
        <w:rPr>
          <w:rFonts w:asciiTheme="minorHAnsi" w:hAnsiTheme="minorHAnsi" w:cstheme="minorHAnsi"/>
          <w:spacing w:val="-13"/>
          <w:sz w:val="24"/>
          <w:szCs w:val="24"/>
        </w:rPr>
        <w:t xml:space="preserve"> </w:t>
      </w:r>
    </w:p>
    <w:p w14:paraId="114E61E9" w14:textId="77777777" w:rsidR="00434179" w:rsidRDefault="00434179" w:rsidP="0072799B">
      <w:pPr>
        <w:pStyle w:val="Textoindependiente"/>
        <w:spacing w:before="258"/>
        <w:ind w:left="-142" w:right="1130"/>
        <w:jc w:val="both"/>
        <w:rPr>
          <w:rFonts w:asciiTheme="minorHAnsi" w:hAnsiTheme="minorHAnsi" w:cstheme="minorHAnsi"/>
          <w:spacing w:val="-13"/>
          <w:sz w:val="24"/>
          <w:szCs w:val="24"/>
        </w:rPr>
      </w:pPr>
    </w:p>
    <w:p w14:paraId="610A19A5" w14:textId="77777777" w:rsidR="00434179" w:rsidRDefault="00434179" w:rsidP="0072799B">
      <w:pPr>
        <w:pStyle w:val="Textoindependiente"/>
        <w:spacing w:before="258"/>
        <w:ind w:left="-142" w:right="1130"/>
        <w:jc w:val="both"/>
        <w:rPr>
          <w:rFonts w:asciiTheme="minorHAnsi" w:hAnsiTheme="minorHAnsi" w:cstheme="minorHAnsi"/>
          <w:spacing w:val="-13"/>
          <w:sz w:val="24"/>
          <w:szCs w:val="24"/>
        </w:rPr>
      </w:pPr>
    </w:p>
    <w:p w14:paraId="5C867E78" w14:textId="77777777" w:rsidR="00434179" w:rsidRDefault="00434179" w:rsidP="0072799B">
      <w:pPr>
        <w:pStyle w:val="Textoindependiente"/>
        <w:spacing w:before="258"/>
        <w:ind w:left="-142" w:right="1130"/>
        <w:jc w:val="both"/>
        <w:rPr>
          <w:rFonts w:asciiTheme="minorHAnsi" w:hAnsiTheme="minorHAnsi" w:cstheme="minorHAnsi"/>
          <w:spacing w:val="-13"/>
          <w:sz w:val="24"/>
          <w:szCs w:val="24"/>
        </w:rPr>
      </w:pPr>
    </w:p>
    <w:p w14:paraId="6517E3A4" w14:textId="77777777" w:rsidR="00434179" w:rsidRPr="002B1594" w:rsidRDefault="00434179" w:rsidP="00597763">
      <w:pPr>
        <w:pStyle w:val="Textoindependiente"/>
        <w:spacing w:before="258"/>
        <w:ind w:right="1130"/>
        <w:jc w:val="both"/>
        <w:rPr>
          <w:rFonts w:asciiTheme="minorHAnsi" w:hAnsiTheme="minorHAnsi" w:cstheme="minorHAnsi"/>
          <w:sz w:val="24"/>
          <w:szCs w:val="24"/>
        </w:rPr>
      </w:pPr>
    </w:p>
    <w:p w14:paraId="29FB2DB0" w14:textId="5820ED28" w:rsidR="00970D4D" w:rsidRPr="002B1594" w:rsidRDefault="00970D4D" w:rsidP="002E2B53">
      <w:pPr>
        <w:pStyle w:val="Textoindependiente"/>
        <w:spacing w:before="267"/>
        <w:ind w:left="-142" w:right="1127"/>
        <w:jc w:val="both"/>
        <w:rPr>
          <w:rFonts w:asciiTheme="minorHAnsi" w:hAnsiTheme="minorHAnsi" w:cstheme="minorHAnsi"/>
          <w:sz w:val="24"/>
          <w:szCs w:val="24"/>
        </w:rPr>
      </w:pPr>
      <w:r w:rsidRPr="002B1594">
        <w:rPr>
          <w:rFonts w:asciiTheme="minorHAnsi" w:hAnsiTheme="minorHAnsi" w:cstheme="minorHAnsi"/>
          <w:sz w:val="24"/>
          <w:szCs w:val="24"/>
        </w:rPr>
        <w:t>Estant</w:t>
      </w:r>
      <w:r w:rsidRPr="002B1594">
        <w:rPr>
          <w:rFonts w:asciiTheme="minorHAnsi" w:hAnsiTheme="minorHAnsi" w:cstheme="minorHAnsi"/>
          <w:spacing w:val="-8"/>
          <w:sz w:val="24"/>
          <w:szCs w:val="24"/>
        </w:rPr>
        <w:t xml:space="preserve"> </w:t>
      </w:r>
      <w:r w:rsidRPr="002B1594">
        <w:rPr>
          <w:rFonts w:asciiTheme="minorHAnsi" w:hAnsiTheme="minorHAnsi" w:cstheme="minorHAnsi"/>
          <w:sz w:val="24"/>
          <w:szCs w:val="24"/>
        </w:rPr>
        <w:t>conforme</w:t>
      </w:r>
      <w:r w:rsidRPr="002B1594">
        <w:rPr>
          <w:rFonts w:asciiTheme="minorHAnsi" w:hAnsiTheme="minorHAnsi" w:cstheme="minorHAnsi"/>
          <w:spacing w:val="-7"/>
          <w:sz w:val="24"/>
          <w:szCs w:val="24"/>
        </w:rPr>
        <w:t xml:space="preserve"> </w:t>
      </w:r>
      <w:r w:rsidRPr="002B1594">
        <w:rPr>
          <w:rFonts w:asciiTheme="minorHAnsi" w:hAnsiTheme="minorHAnsi" w:cstheme="minorHAnsi"/>
          <w:sz w:val="24"/>
          <w:szCs w:val="24"/>
        </w:rPr>
        <w:t>a</w:t>
      </w:r>
      <w:r w:rsidR="00434179">
        <w:rPr>
          <w:rFonts w:asciiTheme="minorHAnsi" w:hAnsiTheme="minorHAnsi" w:cstheme="minorHAnsi"/>
          <w:sz w:val="24"/>
          <w:szCs w:val="24"/>
        </w:rPr>
        <w:t>l</w:t>
      </w:r>
      <w:r w:rsidRPr="002B1594">
        <w:rPr>
          <w:rFonts w:asciiTheme="minorHAnsi" w:hAnsiTheme="minorHAnsi" w:cstheme="minorHAnsi"/>
          <w:spacing w:val="-8"/>
          <w:sz w:val="24"/>
          <w:szCs w:val="24"/>
        </w:rPr>
        <w:t xml:space="preserve"> </w:t>
      </w:r>
      <w:r w:rsidRPr="002B1594">
        <w:rPr>
          <w:rFonts w:asciiTheme="minorHAnsi" w:hAnsiTheme="minorHAnsi" w:cstheme="minorHAnsi"/>
          <w:sz w:val="24"/>
          <w:szCs w:val="24"/>
        </w:rPr>
        <w:t>que</w:t>
      </w:r>
      <w:r w:rsidRPr="002B1594">
        <w:rPr>
          <w:rFonts w:asciiTheme="minorHAnsi" w:hAnsiTheme="minorHAnsi" w:cstheme="minorHAnsi"/>
          <w:spacing w:val="-8"/>
          <w:sz w:val="24"/>
          <w:szCs w:val="24"/>
        </w:rPr>
        <w:t xml:space="preserve"> </w:t>
      </w:r>
      <w:r w:rsidRPr="002B1594">
        <w:rPr>
          <w:rFonts w:asciiTheme="minorHAnsi" w:hAnsiTheme="minorHAnsi" w:cstheme="minorHAnsi"/>
          <w:sz w:val="24"/>
          <w:szCs w:val="24"/>
        </w:rPr>
        <w:t>aquí</w:t>
      </w:r>
      <w:r w:rsidRPr="002B1594">
        <w:rPr>
          <w:rFonts w:asciiTheme="minorHAnsi" w:hAnsiTheme="minorHAnsi" w:cstheme="minorHAnsi"/>
          <w:spacing w:val="-7"/>
          <w:sz w:val="24"/>
          <w:szCs w:val="24"/>
        </w:rPr>
        <w:t xml:space="preserve"> </w:t>
      </w:r>
      <w:r w:rsidRPr="002B1594">
        <w:rPr>
          <w:rFonts w:asciiTheme="minorHAnsi" w:hAnsiTheme="minorHAnsi" w:cstheme="minorHAnsi"/>
          <w:sz w:val="24"/>
          <w:szCs w:val="24"/>
        </w:rPr>
        <w:t>s’indica,</w:t>
      </w:r>
      <w:r w:rsidRPr="002B1594">
        <w:rPr>
          <w:rFonts w:asciiTheme="minorHAnsi" w:hAnsiTheme="minorHAnsi" w:cstheme="minorHAnsi"/>
          <w:spacing w:val="-7"/>
          <w:sz w:val="24"/>
          <w:szCs w:val="24"/>
        </w:rPr>
        <w:t xml:space="preserve"> </w:t>
      </w:r>
      <w:r w:rsidRPr="002B1594">
        <w:rPr>
          <w:rFonts w:asciiTheme="minorHAnsi" w:hAnsiTheme="minorHAnsi" w:cstheme="minorHAnsi"/>
          <w:sz w:val="24"/>
          <w:szCs w:val="24"/>
        </w:rPr>
        <w:t>per</w:t>
      </w:r>
      <w:r w:rsidRPr="002B1594">
        <w:rPr>
          <w:rFonts w:asciiTheme="minorHAnsi" w:hAnsiTheme="minorHAnsi" w:cstheme="minorHAnsi"/>
          <w:spacing w:val="-7"/>
          <w:sz w:val="24"/>
          <w:szCs w:val="24"/>
        </w:rPr>
        <w:t xml:space="preserve"> </w:t>
      </w:r>
      <w:r w:rsidRPr="002B1594">
        <w:rPr>
          <w:rFonts w:asciiTheme="minorHAnsi" w:hAnsiTheme="minorHAnsi" w:cstheme="minorHAnsi"/>
          <w:sz w:val="24"/>
          <w:szCs w:val="24"/>
        </w:rPr>
        <w:t>la</w:t>
      </w:r>
      <w:r w:rsidRPr="002B1594">
        <w:rPr>
          <w:rFonts w:asciiTheme="minorHAnsi" w:hAnsiTheme="minorHAnsi" w:cstheme="minorHAnsi"/>
          <w:spacing w:val="-10"/>
          <w:sz w:val="24"/>
          <w:szCs w:val="24"/>
        </w:rPr>
        <w:t xml:space="preserve"> </w:t>
      </w:r>
      <w:r w:rsidRPr="002B1594">
        <w:rPr>
          <w:rFonts w:asciiTheme="minorHAnsi" w:hAnsiTheme="minorHAnsi" w:cstheme="minorHAnsi"/>
          <w:sz w:val="24"/>
          <w:szCs w:val="24"/>
        </w:rPr>
        <w:t>present</w:t>
      </w:r>
      <w:r w:rsidRPr="002B1594">
        <w:rPr>
          <w:rFonts w:asciiTheme="minorHAnsi" w:hAnsiTheme="minorHAnsi" w:cstheme="minorHAnsi"/>
          <w:spacing w:val="-8"/>
          <w:sz w:val="24"/>
          <w:szCs w:val="24"/>
        </w:rPr>
        <w:t xml:space="preserve"> </w:t>
      </w:r>
      <w:r w:rsidRPr="002B1594">
        <w:rPr>
          <w:rFonts w:asciiTheme="minorHAnsi" w:hAnsiTheme="minorHAnsi" w:cstheme="minorHAnsi"/>
          <w:sz w:val="24"/>
          <w:szCs w:val="24"/>
        </w:rPr>
        <w:t>CONSENTEIXO</w:t>
      </w:r>
      <w:r w:rsidRPr="002B1594">
        <w:rPr>
          <w:rFonts w:asciiTheme="minorHAnsi" w:hAnsiTheme="minorHAnsi" w:cstheme="minorHAnsi"/>
          <w:spacing w:val="-7"/>
          <w:sz w:val="24"/>
          <w:szCs w:val="24"/>
        </w:rPr>
        <w:t xml:space="preserve"> </w:t>
      </w:r>
      <w:r w:rsidRPr="002B1594">
        <w:rPr>
          <w:rFonts w:asciiTheme="minorHAnsi" w:hAnsiTheme="minorHAnsi" w:cstheme="minorHAnsi"/>
          <w:sz w:val="24"/>
          <w:szCs w:val="24"/>
        </w:rPr>
        <w:t>EXPRESSAMENT</w:t>
      </w:r>
      <w:r w:rsidRPr="002B1594">
        <w:rPr>
          <w:rFonts w:asciiTheme="minorHAnsi" w:hAnsiTheme="minorHAnsi" w:cstheme="minorHAnsi"/>
          <w:spacing w:val="-7"/>
          <w:sz w:val="24"/>
          <w:szCs w:val="24"/>
        </w:rPr>
        <w:t xml:space="preserve"> </w:t>
      </w:r>
      <w:r w:rsidRPr="002B1594">
        <w:rPr>
          <w:rFonts w:asciiTheme="minorHAnsi" w:hAnsiTheme="minorHAnsi" w:cstheme="minorHAnsi"/>
          <w:sz w:val="24"/>
          <w:szCs w:val="24"/>
        </w:rPr>
        <w:t>I</w:t>
      </w:r>
      <w:r w:rsidRPr="002B1594">
        <w:rPr>
          <w:rFonts w:asciiTheme="minorHAnsi" w:hAnsiTheme="minorHAnsi" w:cstheme="minorHAnsi"/>
          <w:spacing w:val="-8"/>
          <w:sz w:val="24"/>
          <w:szCs w:val="24"/>
        </w:rPr>
        <w:t xml:space="preserve"> </w:t>
      </w:r>
      <w:r w:rsidRPr="002B1594">
        <w:rPr>
          <w:rFonts w:asciiTheme="minorHAnsi" w:hAnsiTheme="minorHAnsi" w:cstheme="minorHAnsi"/>
          <w:sz w:val="24"/>
          <w:szCs w:val="24"/>
        </w:rPr>
        <w:t xml:space="preserve">AUTORITZO a AIGÜES DE MATARÓ, SA per tal que tracti les dades personals que de manera voluntària </w:t>
      </w:r>
      <w:r w:rsidRPr="002B1594">
        <w:rPr>
          <w:rFonts w:asciiTheme="minorHAnsi" w:hAnsiTheme="minorHAnsi" w:cstheme="minorHAnsi"/>
          <w:spacing w:val="-2"/>
          <w:sz w:val="24"/>
          <w:szCs w:val="24"/>
        </w:rPr>
        <w:t>cedeixo.</w:t>
      </w:r>
    </w:p>
    <w:p w14:paraId="24148C09" w14:textId="77777777" w:rsidR="00970D4D" w:rsidRDefault="5D46EABC" w:rsidP="00880A8A">
      <w:pPr>
        <w:spacing w:before="268"/>
        <w:ind w:left="-284"/>
        <w:jc w:val="both"/>
        <w:rPr>
          <w:rFonts w:cstheme="minorHAnsi"/>
          <w:spacing w:val="-10"/>
          <w:sz w:val="24"/>
          <w:szCs w:val="24"/>
          <w:lang w:val="ca-ES"/>
        </w:rPr>
      </w:pPr>
      <w:r w:rsidRPr="002B1594">
        <w:rPr>
          <w:rFonts w:cstheme="minorHAnsi"/>
          <w:sz w:val="24"/>
          <w:szCs w:val="24"/>
          <w:lang w:val="ca-ES"/>
        </w:rPr>
        <w:t>SI</w:t>
      </w:r>
      <w:r w:rsidRPr="002B1594">
        <w:rPr>
          <w:rFonts w:cstheme="minorHAnsi"/>
          <w:spacing w:val="71"/>
          <w:w w:val="150"/>
          <w:sz w:val="24"/>
          <w:szCs w:val="24"/>
          <w:lang w:val="ca-ES"/>
        </w:rPr>
        <w:t xml:space="preserve"> </w:t>
      </w:r>
      <w:r w:rsidRPr="002B1594">
        <w:rPr>
          <w:rFonts w:cstheme="minorHAnsi"/>
          <w:sz w:val="24"/>
          <w:szCs w:val="24"/>
          <w:lang w:val="ca-ES"/>
        </w:rPr>
        <w:t>□</w:t>
      </w:r>
      <w:r w:rsidRPr="002B1594">
        <w:rPr>
          <w:rFonts w:cstheme="minorHAnsi"/>
          <w:spacing w:val="49"/>
          <w:sz w:val="24"/>
          <w:szCs w:val="24"/>
          <w:lang w:val="ca-ES"/>
        </w:rPr>
        <w:t xml:space="preserve">  </w:t>
      </w:r>
      <w:r w:rsidRPr="002B1594">
        <w:rPr>
          <w:rFonts w:cstheme="minorHAnsi"/>
          <w:sz w:val="24"/>
          <w:szCs w:val="24"/>
          <w:lang w:val="ca-ES"/>
        </w:rPr>
        <w:t>NO</w:t>
      </w:r>
      <w:r w:rsidRPr="002B1594">
        <w:rPr>
          <w:rFonts w:cstheme="minorHAnsi"/>
          <w:spacing w:val="44"/>
          <w:sz w:val="24"/>
          <w:szCs w:val="24"/>
          <w:lang w:val="ca-ES"/>
        </w:rPr>
        <w:t xml:space="preserve"> </w:t>
      </w:r>
      <w:r w:rsidRPr="002B1594">
        <w:rPr>
          <w:rFonts w:cstheme="minorHAnsi"/>
          <w:spacing w:val="-10"/>
          <w:sz w:val="24"/>
          <w:szCs w:val="24"/>
          <w:lang w:val="ca-ES"/>
        </w:rPr>
        <w:t>□</w:t>
      </w:r>
    </w:p>
    <w:p w14:paraId="116942FA" w14:textId="77777777" w:rsidR="00434179" w:rsidRPr="002B1594" w:rsidRDefault="00434179" w:rsidP="00880A8A">
      <w:pPr>
        <w:spacing w:before="268"/>
        <w:ind w:left="-284"/>
        <w:jc w:val="both"/>
        <w:rPr>
          <w:rFonts w:cstheme="minorHAnsi"/>
          <w:sz w:val="24"/>
          <w:szCs w:val="24"/>
          <w:lang w:val="ca-ES"/>
        </w:rPr>
      </w:pPr>
    </w:p>
    <w:p w14:paraId="6C027D1A" w14:textId="77777777" w:rsidR="00970D4D" w:rsidRPr="002B1594" w:rsidRDefault="5D46EABC" w:rsidP="00880A8A">
      <w:pPr>
        <w:spacing w:before="1"/>
        <w:ind w:left="-284"/>
        <w:rPr>
          <w:rFonts w:cstheme="minorHAnsi"/>
          <w:sz w:val="24"/>
          <w:szCs w:val="24"/>
          <w:lang w:val="ca-ES"/>
        </w:rPr>
      </w:pPr>
      <w:r w:rsidRPr="002B1594">
        <w:rPr>
          <w:rFonts w:cstheme="minorHAnsi"/>
          <w:sz w:val="24"/>
          <w:szCs w:val="24"/>
          <w:lang w:val="ca-ES"/>
        </w:rPr>
        <w:t>RAÓ</w:t>
      </w:r>
      <w:r w:rsidRPr="002B1594">
        <w:rPr>
          <w:rFonts w:cstheme="minorHAnsi"/>
          <w:spacing w:val="14"/>
          <w:sz w:val="24"/>
          <w:szCs w:val="24"/>
          <w:lang w:val="ca-ES"/>
        </w:rPr>
        <w:t xml:space="preserve"> </w:t>
      </w:r>
      <w:r w:rsidRPr="002B1594">
        <w:rPr>
          <w:rFonts w:cstheme="minorHAnsi"/>
          <w:sz w:val="24"/>
          <w:szCs w:val="24"/>
          <w:lang w:val="ca-ES"/>
        </w:rPr>
        <w:t>SOCIAL:</w:t>
      </w:r>
      <w:r w:rsidRPr="002B1594">
        <w:rPr>
          <w:rFonts w:cstheme="minorHAnsi"/>
          <w:spacing w:val="-8"/>
          <w:sz w:val="24"/>
          <w:szCs w:val="24"/>
          <w:lang w:val="ca-ES"/>
        </w:rPr>
        <w:t xml:space="preserve"> </w:t>
      </w:r>
      <w:r w:rsidRPr="002B1594">
        <w:rPr>
          <w:rFonts w:cstheme="minorHAnsi"/>
          <w:spacing w:val="-2"/>
          <w:sz w:val="24"/>
          <w:szCs w:val="24"/>
          <w:lang w:val="ca-ES"/>
        </w:rPr>
        <w:t>.........................................................................................................................</w:t>
      </w:r>
    </w:p>
    <w:p w14:paraId="36863566" w14:textId="7F6126EB" w:rsidR="00970D4D" w:rsidRPr="002B1594" w:rsidRDefault="1C13F447" w:rsidP="00880A8A">
      <w:pPr>
        <w:spacing w:line="267" w:lineRule="exact"/>
        <w:ind w:left="-284"/>
        <w:rPr>
          <w:rFonts w:cstheme="minorHAnsi"/>
          <w:sz w:val="24"/>
          <w:szCs w:val="24"/>
          <w:lang w:val="ca-ES"/>
        </w:rPr>
      </w:pPr>
      <w:r w:rsidRPr="002B1594">
        <w:rPr>
          <w:rFonts w:cstheme="minorHAnsi"/>
          <w:sz w:val="24"/>
          <w:szCs w:val="24"/>
          <w:lang w:val="ca-ES"/>
        </w:rPr>
        <w:t>NOM i</w:t>
      </w:r>
      <w:r w:rsidR="5D46EABC" w:rsidRPr="002B1594">
        <w:rPr>
          <w:rFonts w:cstheme="minorHAnsi"/>
          <w:sz w:val="24"/>
          <w:szCs w:val="24"/>
          <w:lang w:val="ca-ES"/>
        </w:rPr>
        <w:t xml:space="preserve"> COGNOMS:</w:t>
      </w:r>
      <w:r w:rsidR="5D46EABC" w:rsidRPr="002B1594">
        <w:rPr>
          <w:rFonts w:cstheme="minorHAnsi"/>
          <w:spacing w:val="-17"/>
          <w:sz w:val="24"/>
          <w:szCs w:val="24"/>
          <w:lang w:val="ca-ES"/>
        </w:rPr>
        <w:t xml:space="preserve"> </w:t>
      </w:r>
      <w:r w:rsidR="5D46EABC" w:rsidRPr="002B1594">
        <w:rPr>
          <w:rFonts w:cstheme="minorHAnsi"/>
          <w:spacing w:val="-2"/>
          <w:sz w:val="24"/>
          <w:szCs w:val="24"/>
          <w:lang w:val="ca-ES"/>
        </w:rPr>
        <w:t>................................................................................................................</w:t>
      </w:r>
    </w:p>
    <w:p w14:paraId="0E4214C0" w14:textId="77777777" w:rsidR="00035A9C" w:rsidRPr="002B1594" w:rsidRDefault="00970D4D" w:rsidP="00880A8A">
      <w:pPr>
        <w:pStyle w:val="Textoindependiente"/>
        <w:ind w:left="-284" w:right="1206"/>
        <w:rPr>
          <w:rFonts w:asciiTheme="minorHAnsi" w:hAnsiTheme="minorHAnsi" w:cstheme="minorHAnsi"/>
          <w:sz w:val="24"/>
          <w:szCs w:val="24"/>
        </w:rPr>
      </w:pPr>
      <w:r w:rsidRPr="002B1594">
        <w:rPr>
          <w:rFonts w:asciiTheme="minorHAnsi" w:hAnsiTheme="minorHAnsi" w:cstheme="minorHAnsi"/>
          <w:sz w:val="24"/>
          <w:szCs w:val="24"/>
        </w:rPr>
        <w:t>NIF:</w:t>
      </w:r>
      <w:r w:rsidRPr="002B1594">
        <w:rPr>
          <w:rFonts w:asciiTheme="minorHAnsi" w:hAnsiTheme="minorHAnsi" w:cstheme="minorHAnsi"/>
          <w:spacing w:val="-13"/>
          <w:sz w:val="24"/>
          <w:szCs w:val="24"/>
        </w:rPr>
        <w:t xml:space="preserve"> </w:t>
      </w:r>
      <w:r w:rsidRPr="002B1594">
        <w:rPr>
          <w:rFonts w:asciiTheme="minorHAnsi" w:hAnsiTheme="minorHAnsi" w:cstheme="minorHAnsi"/>
          <w:sz w:val="24"/>
          <w:szCs w:val="24"/>
        </w:rPr>
        <w:t>........................................</w:t>
      </w:r>
      <w:r w:rsidRPr="002B1594">
        <w:rPr>
          <w:rFonts w:asciiTheme="minorHAnsi" w:hAnsiTheme="minorHAnsi" w:cstheme="minorHAnsi"/>
          <w:spacing w:val="-12"/>
          <w:sz w:val="24"/>
          <w:szCs w:val="24"/>
        </w:rPr>
        <w:t xml:space="preserve"> </w:t>
      </w:r>
      <w:r w:rsidRPr="002B1594">
        <w:rPr>
          <w:rFonts w:asciiTheme="minorHAnsi" w:hAnsiTheme="minorHAnsi" w:cstheme="minorHAnsi"/>
          <w:sz w:val="24"/>
          <w:szCs w:val="24"/>
        </w:rPr>
        <w:t xml:space="preserve">Correulectrònic:.............................................................. </w:t>
      </w:r>
    </w:p>
    <w:p w14:paraId="55BB53B5" w14:textId="44DE485C" w:rsidR="00970D4D" w:rsidRPr="002B1594" w:rsidRDefault="00A07AF0" w:rsidP="00880A8A">
      <w:pPr>
        <w:pStyle w:val="Textoindependiente"/>
        <w:ind w:left="-284" w:right="1206"/>
        <w:rPr>
          <w:rFonts w:asciiTheme="minorHAnsi" w:hAnsiTheme="minorHAnsi" w:cstheme="minorHAnsi"/>
          <w:sz w:val="24"/>
          <w:szCs w:val="24"/>
        </w:rPr>
      </w:pPr>
      <w:r w:rsidRPr="002B1594">
        <w:rPr>
          <w:rFonts w:asciiTheme="minorHAnsi" w:hAnsiTheme="minorHAnsi" w:cstheme="minorHAnsi"/>
          <w:sz w:val="24"/>
          <w:szCs w:val="24"/>
        </w:rPr>
        <w:t>DATA:.....................................................</w:t>
      </w:r>
    </w:p>
    <w:p w14:paraId="4EAA2F3E" w14:textId="77777777" w:rsidR="002D34CE" w:rsidRDefault="002D34CE" w:rsidP="00035A9C">
      <w:pPr>
        <w:pStyle w:val="Textoindependiente"/>
        <w:spacing w:before="268"/>
        <w:ind w:left="851"/>
        <w:rPr>
          <w:rFonts w:asciiTheme="minorHAnsi" w:hAnsiTheme="minorHAnsi" w:cstheme="minorHAnsi"/>
          <w:sz w:val="24"/>
          <w:szCs w:val="24"/>
        </w:rPr>
      </w:pPr>
    </w:p>
    <w:p w14:paraId="4459FDBE" w14:textId="77777777" w:rsidR="002D34CE" w:rsidRDefault="00970D4D" w:rsidP="002D34CE">
      <w:pPr>
        <w:pStyle w:val="Textoindependiente"/>
        <w:spacing w:before="268"/>
        <w:ind w:left="-142"/>
        <w:rPr>
          <w:rFonts w:asciiTheme="minorHAnsi" w:hAnsiTheme="minorHAnsi" w:cstheme="minorHAnsi"/>
          <w:spacing w:val="-1"/>
          <w:sz w:val="24"/>
          <w:szCs w:val="24"/>
        </w:rPr>
      </w:pPr>
      <w:r w:rsidRPr="002B1594">
        <w:rPr>
          <w:rFonts w:asciiTheme="minorHAnsi" w:hAnsiTheme="minorHAnsi" w:cstheme="minorHAnsi"/>
          <w:sz w:val="24"/>
          <w:szCs w:val="24"/>
        </w:rPr>
        <w:t>Com</w:t>
      </w:r>
      <w:r w:rsidRPr="002B1594">
        <w:rPr>
          <w:rFonts w:asciiTheme="minorHAnsi" w:hAnsiTheme="minorHAnsi" w:cstheme="minorHAnsi"/>
          <w:spacing w:val="-1"/>
          <w:sz w:val="24"/>
          <w:szCs w:val="24"/>
        </w:rPr>
        <w:t xml:space="preserve"> </w:t>
      </w:r>
      <w:r w:rsidRPr="002B1594">
        <w:rPr>
          <w:rFonts w:asciiTheme="minorHAnsi" w:hAnsiTheme="minorHAnsi" w:cstheme="minorHAnsi"/>
          <w:sz w:val="24"/>
          <w:szCs w:val="24"/>
        </w:rPr>
        <w:t>a</w:t>
      </w:r>
      <w:r w:rsidRPr="002B1594">
        <w:rPr>
          <w:rFonts w:asciiTheme="minorHAnsi" w:hAnsiTheme="minorHAnsi" w:cstheme="minorHAnsi"/>
          <w:spacing w:val="-2"/>
          <w:sz w:val="24"/>
          <w:szCs w:val="24"/>
        </w:rPr>
        <w:t xml:space="preserve"> </w:t>
      </w:r>
      <w:r w:rsidRPr="002B1594">
        <w:rPr>
          <w:rFonts w:asciiTheme="minorHAnsi" w:hAnsiTheme="minorHAnsi" w:cstheme="minorHAnsi"/>
          <w:sz w:val="24"/>
          <w:szCs w:val="24"/>
        </w:rPr>
        <w:t>proveïdor</w:t>
      </w:r>
      <w:r w:rsidRPr="002B1594">
        <w:rPr>
          <w:rFonts w:asciiTheme="minorHAnsi" w:hAnsiTheme="minorHAnsi" w:cstheme="minorHAnsi"/>
          <w:spacing w:val="-3"/>
          <w:sz w:val="24"/>
          <w:szCs w:val="24"/>
        </w:rPr>
        <w:t xml:space="preserve"> </w:t>
      </w:r>
      <w:r w:rsidRPr="002B1594">
        <w:rPr>
          <w:rFonts w:asciiTheme="minorHAnsi" w:hAnsiTheme="minorHAnsi" w:cstheme="minorHAnsi"/>
          <w:sz w:val="24"/>
          <w:szCs w:val="24"/>
        </w:rPr>
        <w:t>tindrà</w:t>
      </w:r>
      <w:r w:rsidRPr="002B1594">
        <w:rPr>
          <w:rFonts w:asciiTheme="minorHAnsi" w:hAnsiTheme="minorHAnsi" w:cstheme="minorHAnsi"/>
          <w:spacing w:val="-2"/>
          <w:sz w:val="24"/>
          <w:szCs w:val="24"/>
        </w:rPr>
        <w:t xml:space="preserve"> </w:t>
      </w:r>
      <w:r w:rsidRPr="002B1594">
        <w:rPr>
          <w:rFonts w:asciiTheme="minorHAnsi" w:hAnsiTheme="minorHAnsi" w:cstheme="minorHAnsi"/>
          <w:sz w:val="24"/>
          <w:szCs w:val="24"/>
        </w:rPr>
        <w:t>accés</w:t>
      </w:r>
      <w:r w:rsidRPr="002B1594">
        <w:rPr>
          <w:rFonts w:asciiTheme="minorHAnsi" w:hAnsiTheme="minorHAnsi" w:cstheme="minorHAnsi"/>
          <w:spacing w:val="-2"/>
          <w:sz w:val="24"/>
          <w:szCs w:val="24"/>
        </w:rPr>
        <w:t xml:space="preserve"> </w:t>
      </w:r>
      <w:r w:rsidRPr="002B1594">
        <w:rPr>
          <w:rFonts w:asciiTheme="minorHAnsi" w:hAnsiTheme="minorHAnsi" w:cstheme="minorHAnsi"/>
          <w:sz w:val="24"/>
          <w:szCs w:val="24"/>
        </w:rPr>
        <w:t>a</w:t>
      </w:r>
      <w:r w:rsidRPr="002B1594">
        <w:rPr>
          <w:rFonts w:asciiTheme="minorHAnsi" w:hAnsiTheme="minorHAnsi" w:cstheme="minorHAnsi"/>
          <w:spacing w:val="-1"/>
          <w:sz w:val="24"/>
          <w:szCs w:val="24"/>
        </w:rPr>
        <w:t xml:space="preserve"> </w:t>
      </w:r>
      <w:r w:rsidRPr="002B1594">
        <w:rPr>
          <w:rFonts w:asciiTheme="minorHAnsi" w:hAnsiTheme="minorHAnsi" w:cstheme="minorHAnsi"/>
          <w:sz w:val="24"/>
          <w:szCs w:val="24"/>
        </w:rPr>
        <w:t>dades</w:t>
      </w:r>
      <w:r w:rsidRPr="002B1594">
        <w:rPr>
          <w:rFonts w:asciiTheme="minorHAnsi" w:hAnsiTheme="minorHAnsi" w:cstheme="minorHAnsi"/>
          <w:spacing w:val="-5"/>
          <w:sz w:val="24"/>
          <w:szCs w:val="24"/>
        </w:rPr>
        <w:t xml:space="preserve"> </w:t>
      </w:r>
      <w:r w:rsidRPr="002B1594">
        <w:rPr>
          <w:rFonts w:asciiTheme="minorHAnsi" w:hAnsiTheme="minorHAnsi" w:cstheme="minorHAnsi"/>
          <w:sz w:val="24"/>
          <w:szCs w:val="24"/>
        </w:rPr>
        <w:t>personals</w:t>
      </w:r>
      <w:r w:rsidRPr="002B1594">
        <w:rPr>
          <w:rFonts w:asciiTheme="minorHAnsi" w:hAnsiTheme="minorHAnsi" w:cstheme="minorHAnsi"/>
          <w:spacing w:val="-1"/>
          <w:sz w:val="24"/>
          <w:szCs w:val="24"/>
        </w:rPr>
        <w:t xml:space="preserve"> </w:t>
      </w:r>
      <w:r w:rsidRPr="002B1594">
        <w:rPr>
          <w:rFonts w:asciiTheme="minorHAnsi" w:hAnsiTheme="minorHAnsi" w:cstheme="minorHAnsi"/>
          <w:sz w:val="24"/>
          <w:szCs w:val="24"/>
        </w:rPr>
        <w:t>d'AMSA?</w:t>
      </w:r>
      <w:r w:rsidRPr="002B1594">
        <w:rPr>
          <w:rFonts w:asciiTheme="minorHAnsi" w:hAnsiTheme="minorHAnsi" w:cstheme="minorHAnsi"/>
          <w:spacing w:val="-1"/>
          <w:sz w:val="24"/>
          <w:szCs w:val="24"/>
        </w:rPr>
        <w:t xml:space="preserve"> </w:t>
      </w:r>
    </w:p>
    <w:p w14:paraId="0E8735CD" w14:textId="6BB2C5C5" w:rsidR="00970D4D" w:rsidRDefault="00970D4D" w:rsidP="002D34CE">
      <w:pPr>
        <w:pStyle w:val="Textoindependiente"/>
        <w:spacing w:before="268"/>
        <w:ind w:left="-142"/>
        <w:rPr>
          <w:rFonts w:asciiTheme="minorHAnsi" w:hAnsiTheme="minorHAnsi" w:cstheme="minorHAnsi"/>
          <w:spacing w:val="-10"/>
          <w:sz w:val="24"/>
          <w:szCs w:val="24"/>
        </w:rPr>
      </w:pPr>
      <w:r w:rsidRPr="002B1594">
        <w:rPr>
          <w:rFonts w:asciiTheme="minorHAnsi" w:hAnsiTheme="minorHAnsi" w:cstheme="minorHAnsi"/>
          <w:sz w:val="24"/>
          <w:szCs w:val="24"/>
        </w:rPr>
        <w:t>SI</w:t>
      </w:r>
      <w:r w:rsidRPr="002B1594">
        <w:rPr>
          <w:rFonts w:asciiTheme="minorHAnsi" w:hAnsiTheme="minorHAnsi" w:cstheme="minorHAnsi"/>
          <w:spacing w:val="70"/>
          <w:w w:val="150"/>
          <w:sz w:val="24"/>
          <w:szCs w:val="24"/>
        </w:rPr>
        <w:t xml:space="preserve"> </w:t>
      </w:r>
      <w:r w:rsidRPr="002B1594">
        <w:rPr>
          <w:rFonts w:asciiTheme="minorHAnsi" w:hAnsiTheme="minorHAnsi" w:cstheme="minorHAnsi"/>
          <w:sz w:val="24"/>
          <w:szCs w:val="24"/>
        </w:rPr>
        <w:t>□</w:t>
      </w:r>
      <w:r w:rsidRPr="002B1594">
        <w:rPr>
          <w:rFonts w:asciiTheme="minorHAnsi" w:hAnsiTheme="minorHAnsi" w:cstheme="minorHAnsi"/>
          <w:spacing w:val="-2"/>
          <w:sz w:val="24"/>
          <w:szCs w:val="24"/>
        </w:rPr>
        <w:t xml:space="preserve"> </w:t>
      </w:r>
      <w:r w:rsidRPr="002B1594">
        <w:rPr>
          <w:rFonts w:asciiTheme="minorHAnsi" w:hAnsiTheme="minorHAnsi" w:cstheme="minorHAnsi"/>
          <w:sz w:val="24"/>
          <w:szCs w:val="24"/>
        </w:rPr>
        <w:t>NO</w:t>
      </w:r>
      <w:r w:rsidRPr="002B1594">
        <w:rPr>
          <w:rFonts w:asciiTheme="minorHAnsi" w:hAnsiTheme="minorHAnsi" w:cstheme="minorHAnsi"/>
          <w:spacing w:val="45"/>
          <w:sz w:val="24"/>
          <w:szCs w:val="24"/>
        </w:rPr>
        <w:t xml:space="preserve"> </w:t>
      </w:r>
      <w:r w:rsidRPr="002B1594">
        <w:rPr>
          <w:rFonts w:asciiTheme="minorHAnsi" w:hAnsiTheme="minorHAnsi" w:cstheme="minorHAnsi"/>
          <w:spacing w:val="-10"/>
          <w:sz w:val="24"/>
          <w:szCs w:val="24"/>
        </w:rPr>
        <w:t>□</w:t>
      </w:r>
    </w:p>
    <w:p w14:paraId="797F96F0" w14:textId="77777777" w:rsidR="002D34CE" w:rsidRPr="002B1594" w:rsidRDefault="002D34CE" w:rsidP="002D34CE">
      <w:pPr>
        <w:pStyle w:val="Textoindependiente"/>
        <w:spacing w:before="268"/>
        <w:ind w:left="-142"/>
        <w:rPr>
          <w:rFonts w:asciiTheme="minorHAnsi" w:hAnsiTheme="minorHAnsi" w:cstheme="minorHAnsi"/>
          <w:sz w:val="24"/>
          <w:szCs w:val="24"/>
        </w:rPr>
      </w:pPr>
    </w:p>
    <w:p w14:paraId="7427B44A" w14:textId="77777777" w:rsidR="00970D4D" w:rsidRDefault="00970D4D" w:rsidP="002D34CE">
      <w:pPr>
        <w:pStyle w:val="Textoindependiente"/>
        <w:ind w:left="-142" w:right="1206"/>
        <w:rPr>
          <w:rFonts w:asciiTheme="minorHAnsi" w:hAnsiTheme="minorHAnsi" w:cstheme="minorHAnsi"/>
          <w:sz w:val="24"/>
          <w:szCs w:val="24"/>
        </w:rPr>
      </w:pPr>
      <w:r w:rsidRPr="002B1594">
        <w:rPr>
          <w:rFonts w:asciiTheme="minorHAnsi" w:hAnsiTheme="minorHAnsi" w:cstheme="minorHAnsi"/>
          <w:sz w:val="24"/>
          <w:szCs w:val="24"/>
        </w:rPr>
        <w:t>En</w:t>
      </w:r>
      <w:r w:rsidRPr="002B1594">
        <w:rPr>
          <w:rFonts w:asciiTheme="minorHAnsi" w:hAnsiTheme="minorHAnsi" w:cstheme="minorHAnsi"/>
          <w:spacing w:val="-3"/>
          <w:sz w:val="24"/>
          <w:szCs w:val="24"/>
        </w:rPr>
        <w:t xml:space="preserve"> </w:t>
      </w:r>
      <w:r w:rsidRPr="002B1594">
        <w:rPr>
          <w:rFonts w:asciiTheme="minorHAnsi" w:hAnsiTheme="minorHAnsi" w:cstheme="minorHAnsi"/>
          <w:sz w:val="24"/>
          <w:szCs w:val="24"/>
        </w:rPr>
        <w:t>cas</w:t>
      </w:r>
      <w:r w:rsidRPr="002B1594">
        <w:rPr>
          <w:rFonts w:asciiTheme="minorHAnsi" w:hAnsiTheme="minorHAnsi" w:cstheme="minorHAnsi"/>
          <w:spacing w:val="-2"/>
          <w:sz w:val="24"/>
          <w:szCs w:val="24"/>
        </w:rPr>
        <w:t xml:space="preserve"> </w:t>
      </w:r>
      <w:r w:rsidRPr="002B1594">
        <w:rPr>
          <w:rFonts w:asciiTheme="minorHAnsi" w:hAnsiTheme="minorHAnsi" w:cstheme="minorHAnsi"/>
          <w:sz w:val="24"/>
          <w:szCs w:val="24"/>
        </w:rPr>
        <w:t>afirmatiu</w:t>
      </w:r>
      <w:r w:rsidRPr="002B1594">
        <w:rPr>
          <w:rFonts w:asciiTheme="minorHAnsi" w:hAnsiTheme="minorHAnsi" w:cstheme="minorHAnsi"/>
          <w:spacing w:val="-5"/>
          <w:sz w:val="24"/>
          <w:szCs w:val="24"/>
        </w:rPr>
        <w:t xml:space="preserve"> </w:t>
      </w:r>
      <w:r w:rsidRPr="002B1594">
        <w:rPr>
          <w:rFonts w:asciiTheme="minorHAnsi" w:hAnsiTheme="minorHAnsi" w:cstheme="minorHAnsi"/>
          <w:sz w:val="24"/>
          <w:szCs w:val="24"/>
        </w:rPr>
        <w:t>cal</w:t>
      </w:r>
      <w:r w:rsidRPr="002B1594">
        <w:rPr>
          <w:rFonts w:asciiTheme="minorHAnsi" w:hAnsiTheme="minorHAnsi" w:cstheme="minorHAnsi"/>
          <w:spacing w:val="-2"/>
          <w:sz w:val="24"/>
          <w:szCs w:val="24"/>
        </w:rPr>
        <w:t xml:space="preserve"> </w:t>
      </w:r>
      <w:r w:rsidRPr="002B1594">
        <w:rPr>
          <w:rFonts w:asciiTheme="minorHAnsi" w:hAnsiTheme="minorHAnsi" w:cstheme="minorHAnsi"/>
          <w:sz w:val="24"/>
          <w:szCs w:val="24"/>
        </w:rPr>
        <w:t>signar</w:t>
      </w:r>
      <w:r w:rsidRPr="002B1594">
        <w:rPr>
          <w:rFonts w:asciiTheme="minorHAnsi" w:hAnsiTheme="minorHAnsi" w:cstheme="minorHAnsi"/>
          <w:spacing w:val="-6"/>
          <w:sz w:val="24"/>
          <w:szCs w:val="24"/>
        </w:rPr>
        <w:t xml:space="preserve"> </w:t>
      </w:r>
      <w:r w:rsidRPr="002B1594">
        <w:rPr>
          <w:rFonts w:asciiTheme="minorHAnsi" w:hAnsiTheme="minorHAnsi" w:cstheme="minorHAnsi"/>
          <w:sz w:val="24"/>
          <w:szCs w:val="24"/>
        </w:rPr>
        <w:t>el</w:t>
      </w:r>
      <w:r w:rsidRPr="002B1594">
        <w:rPr>
          <w:rFonts w:asciiTheme="minorHAnsi" w:hAnsiTheme="minorHAnsi" w:cstheme="minorHAnsi"/>
          <w:spacing w:val="-2"/>
          <w:sz w:val="24"/>
          <w:szCs w:val="24"/>
        </w:rPr>
        <w:t xml:space="preserve"> </w:t>
      </w:r>
      <w:r w:rsidRPr="002B1594">
        <w:rPr>
          <w:rFonts w:asciiTheme="minorHAnsi" w:hAnsiTheme="minorHAnsi" w:cstheme="minorHAnsi"/>
          <w:sz w:val="24"/>
          <w:szCs w:val="24"/>
        </w:rPr>
        <w:t>contracte</w:t>
      </w:r>
      <w:r w:rsidRPr="002B1594">
        <w:rPr>
          <w:rFonts w:asciiTheme="minorHAnsi" w:hAnsiTheme="minorHAnsi" w:cstheme="minorHAnsi"/>
          <w:spacing w:val="-4"/>
          <w:sz w:val="24"/>
          <w:szCs w:val="24"/>
        </w:rPr>
        <w:t xml:space="preserve"> </w:t>
      </w:r>
      <w:r w:rsidRPr="002B1594">
        <w:rPr>
          <w:rFonts w:asciiTheme="minorHAnsi" w:hAnsiTheme="minorHAnsi" w:cstheme="minorHAnsi"/>
          <w:sz w:val="24"/>
          <w:szCs w:val="24"/>
        </w:rPr>
        <w:t>de</w:t>
      </w:r>
      <w:r w:rsidRPr="002B1594">
        <w:rPr>
          <w:rFonts w:asciiTheme="minorHAnsi" w:hAnsiTheme="minorHAnsi" w:cstheme="minorHAnsi"/>
          <w:spacing w:val="-4"/>
          <w:sz w:val="24"/>
          <w:szCs w:val="24"/>
        </w:rPr>
        <w:t xml:space="preserve"> </w:t>
      </w:r>
      <w:r w:rsidRPr="002B1594">
        <w:rPr>
          <w:rFonts w:asciiTheme="minorHAnsi" w:hAnsiTheme="minorHAnsi" w:cstheme="minorHAnsi"/>
          <w:sz w:val="24"/>
          <w:szCs w:val="24"/>
        </w:rPr>
        <w:t>confidencialitat</w:t>
      </w:r>
      <w:r w:rsidRPr="002B1594">
        <w:rPr>
          <w:rFonts w:asciiTheme="minorHAnsi" w:hAnsiTheme="minorHAnsi" w:cstheme="minorHAnsi"/>
          <w:spacing w:val="-1"/>
          <w:sz w:val="24"/>
          <w:szCs w:val="24"/>
        </w:rPr>
        <w:t xml:space="preserve"> </w:t>
      </w:r>
      <w:r w:rsidRPr="002B1594">
        <w:rPr>
          <w:rFonts w:asciiTheme="minorHAnsi" w:hAnsiTheme="minorHAnsi" w:cstheme="minorHAnsi"/>
          <w:sz w:val="24"/>
          <w:szCs w:val="24"/>
        </w:rPr>
        <w:t>i</w:t>
      </w:r>
      <w:r w:rsidRPr="002B1594">
        <w:rPr>
          <w:rFonts w:asciiTheme="minorHAnsi" w:hAnsiTheme="minorHAnsi" w:cstheme="minorHAnsi"/>
          <w:spacing w:val="-2"/>
          <w:sz w:val="24"/>
          <w:szCs w:val="24"/>
        </w:rPr>
        <w:t xml:space="preserve"> </w:t>
      </w:r>
      <w:r w:rsidRPr="002B1594">
        <w:rPr>
          <w:rFonts w:asciiTheme="minorHAnsi" w:hAnsiTheme="minorHAnsi" w:cstheme="minorHAnsi"/>
          <w:sz w:val="24"/>
          <w:szCs w:val="24"/>
        </w:rPr>
        <w:t>tractament</w:t>
      </w:r>
      <w:r w:rsidRPr="002B1594">
        <w:rPr>
          <w:rFonts w:asciiTheme="minorHAnsi" w:hAnsiTheme="minorHAnsi" w:cstheme="minorHAnsi"/>
          <w:spacing w:val="-4"/>
          <w:sz w:val="24"/>
          <w:szCs w:val="24"/>
        </w:rPr>
        <w:t xml:space="preserve"> </w:t>
      </w:r>
      <w:r w:rsidRPr="002B1594">
        <w:rPr>
          <w:rFonts w:asciiTheme="minorHAnsi" w:hAnsiTheme="minorHAnsi" w:cstheme="minorHAnsi"/>
          <w:sz w:val="24"/>
          <w:szCs w:val="24"/>
        </w:rPr>
        <w:t>de</w:t>
      </w:r>
      <w:r w:rsidRPr="002B1594">
        <w:rPr>
          <w:rFonts w:asciiTheme="minorHAnsi" w:hAnsiTheme="minorHAnsi" w:cstheme="minorHAnsi"/>
          <w:spacing w:val="-2"/>
          <w:sz w:val="24"/>
          <w:szCs w:val="24"/>
        </w:rPr>
        <w:t xml:space="preserve"> </w:t>
      </w:r>
      <w:r w:rsidRPr="002B1594">
        <w:rPr>
          <w:rFonts w:asciiTheme="minorHAnsi" w:hAnsiTheme="minorHAnsi" w:cstheme="minorHAnsi"/>
          <w:sz w:val="24"/>
          <w:szCs w:val="24"/>
        </w:rPr>
        <w:t>dades</w:t>
      </w:r>
      <w:r w:rsidRPr="002B1594">
        <w:rPr>
          <w:rFonts w:asciiTheme="minorHAnsi" w:hAnsiTheme="minorHAnsi" w:cstheme="minorHAnsi"/>
          <w:spacing w:val="-6"/>
          <w:sz w:val="24"/>
          <w:szCs w:val="24"/>
        </w:rPr>
        <w:t xml:space="preserve"> </w:t>
      </w:r>
      <w:r w:rsidRPr="002B1594">
        <w:rPr>
          <w:rFonts w:asciiTheme="minorHAnsi" w:hAnsiTheme="minorHAnsi" w:cstheme="minorHAnsi"/>
          <w:sz w:val="24"/>
          <w:szCs w:val="24"/>
        </w:rPr>
        <w:t>personals, que s’adjuntarà al contracte i aportar la informació requerida en compliment del RGPD.</w:t>
      </w:r>
    </w:p>
    <w:p w14:paraId="7CC69528" w14:textId="77777777" w:rsidR="002D34CE" w:rsidRPr="002B1594" w:rsidRDefault="002D34CE" w:rsidP="002D34CE">
      <w:pPr>
        <w:pStyle w:val="Textoindependiente"/>
        <w:ind w:left="-142" w:right="1206"/>
        <w:rPr>
          <w:rFonts w:asciiTheme="minorHAnsi" w:hAnsiTheme="minorHAnsi" w:cstheme="minorHAnsi"/>
          <w:sz w:val="24"/>
          <w:szCs w:val="24"/>
        </w:rPr>
      </w:pPr>
    </w:p>
    <w:p w14:paraId="52EC47F3" w14:textId="77777777" w:rsidR="00970D4D" w:rsidRPr="002B1594" w:rsidRDefault="00970D4D" w:rsidP="002D34CE">
      <w:pPr>
        <w:pStyle w:val="Textoindependiente"/>
        <w:spacing w:before="3"/>
        <w:ind w:left="-142"/>
        <w:rPr>
          <w:rFonts w:asciiTheme="minorHAnsi" w:hAnsiTheme="minorHAnsi" w:cstheme="minorHAnsi"/>
          <w:sz w:val="24"/>
          <w:szCs w:val="24"/>
        </w:rPr>
      </w:pPr>
    </w:p>
    <w:p w14:paraId="461941B0" w14:textId="60CAE1C9" w:rsidR="00970D4D" w:rsidRPr="002B1594" w:rsidRDefault="00970D4D" w:rsidP="002D34CE">
      <w:pPr>
        <w:pStyle w:val="Textoindependiente"/>
        <w:spacing w:line="237" w:lineRule="auto"/>
        <w:ind w:left="-142" w:right="1206"/>
        <w:rPr>
          <w:rFonts w:asciiTheme="minorHAnsi" w:hAnsiTheme="minorHAnsi" w:cstheme="minorHAnsi"/>
          <w:sz w:val="24"/>
          <w:szCs w:val="24"/>
        </w:rPr>
      </w:pPr>
      <w:r w:rsidRPr="002B1594">
        <w:rPr>
          <w:rFonts w:asciiTheme="minorHAnsi" w:hAnsiTheme="minorHAnsi" w:cstheme="minorHAnsi"/>
          <w:sz w:val="24"/>
          <w:szCs w:val="24"/>
        </w:rPr>
        <w:t>Podeu</w:t>
      </w:r>
      <w:r w:rsidRPr="002B1594">
        <w:rPr>
          <w:rFonts w:asciiTheme="minorHAnsi" w:hAnsiTheme="minorHAnsi" w:cstheme="minorHAnsi"/>
          <w:spacing w:val="-3"/>
          <w:sz w:val="24"/>
          <w:szCs w:val="24"/>
        </w:rPr>
        <w:t xml:space="preserve"> </w:t>
      </w:r>
      <w:r w:rsidRPr="002B1594">
        <w:rPr>
          <w:rFonts w:asciiTheme="minorHAnsi" w:hAnsiTheme="minorHAnsi" w:cstheme="minorHAnsi"/>
          <w:sz w:val="24"/>
          <w:szCs w:val="24"/>
        </w:rPr>
        <w:t>consultar</w:t>
      </w:r>
      <w:r w:rsidRPr="002B1594">
        <w:rPr>
          <w:rFonts w:asciiTheme="minorHAnsi" w:hAnsiTheme="minorHAnsi" w:cstheme="minorHAnsi"/>
          <w:spacing w:val="-2"/>
          <w:sz w:val="24"/>
          <w:szCs w:val="24"/>
        </w:rPr>
        <w:t xml:space="preserve"> </w:t>
      </w:r>
      <w:r w:rsidRPr="002B1594">
        <w:rPr>
          <w:rFonts w:asciiTheme="minorHAnsi" w:hAnsiTheme="minorHAnsi" w:cstheme="minorHAnsi"/>
          <w:sz w:val="24"/>
          <w:szCs w:val="24"/>
        </w:rPr>
        <w:t>la</w:t>
      </w:r>
      <w:r w:rsidRPr="002B1594">
        <w:rPr>
          <w:rFonts w:asciiTheme="minorHAnsi" w:hAnsiTheme="minorHAnsi" w:cstheme="minorHAnsi"/>
          <w:spacing w:val="-2"/>
          <w:sz w:val="24"/>
          <w:szCs w:val="24"/>
        </w:rPr>
        <w:t xml:space="preserve"> </w:t>
      </w:r>
      <w:r w:rsidRPr="002B1594">
        <w:rPr>
          <w:rFonts w:asciiTheme="minorHAnsi" w:hAnsiTheme="minorHAnsi" w:cstheme="minorHAnsi"/>
          <w:sz w:val="24"/>
          <w:szCs w:val="24"/>
        </w:rPr>
        <w:t>informació</w:t>
      </w:r>
      <w:r w:rsidRPr="002B1594">
        <w:rPr>
          <w:rFonts w:asciiTheme="minorHAnsi" w:hAnsiTheme="minorHAnsi" w:cstheme="minorHAnsi"/>
          <w:spacing w:val="-2"/>
          <w:sz w:val="24"/>
          <w:szCs w:val="24"/>
        </w:rPr>
        <w:t xml:space="preserve"> </w:t>
      </w:r>
      <w:r w:rsidRPr="002B1594">
        <w:rPr>
          <w:rFonts w:asciiTheme="minorHAnsi" w:hAnsiTheme="minorHAnsi" w:cstheme="minorHAnsi"/>
          <w:sz w:val="24"/>
          <w:szCs w:val="24"/>
        </w:rPr>
        <w:t>addicional</w:t>
      </w:r>
      <w:r w:rsidRPr="002B1594">
        <w:rPr>
          <w:rFonts w:asciiTheme="minorHAnsi" w:hAnsiTheme="minorHAnsi" w:cstheme="minorHAnsi"/>
          <w:spacing w:val="-2"/>
          <w:sz w:val="24"/>
          <w:szCs w:val="24"/>
        </w:rPr>
        <w:t xml:space="preserve"> </w:t>
      </w:r>
      <w:r w:rsidRPr="002B1594">
        <w:rPr>
          <w:rFonts w:asciiTheme="minorHAnsi" w:hAnsiTheme="minorHAnsi" w:cstheme="minorHAnsi"/>
          <w:sz w:val="24"/>
          <w:szCs w:val="24"/>
        </w:rPr>
        <w:t>i</w:t>
      </w:r>
      <w:r w:rsidRPr="002B1594">
        <w:rPr>
          <w:rFonts w:asciiTheme="minorHAnsi" w:hAnsiTheme="minorHAnsi" w:cstheme="minorHAnsi"/>
          <w:spacing w:val="-2"/>
          <w:sz w:val="24"/>
          <w:szCs w:val="24"/>
        </w:rPr>
        <w:t xml:space="preserve"> </w:t>
      </w:r>
      <w:r w:rsidRPr="002B1594">
        <w:rPr>
          <w:rFonts w:asciiTheme="minorHAnsi" w:hAnsiTheme="minorHAnsi" w:cstheme="minorHAnsi"/>
          <w:sz w:val="24"/>
          <w:szCs w:val="24"/>
        </w:rPr>
        <w:t>detallada</w:t>
      </w:r>
      <w:r w:rsidRPr="002B1594">
        <w:rPr>
          <w:rFonts w:asciiTheme="minorHAnsi" w:hAnsiTheme="minorHAnsi" w:cstheme="minorHAnsi"/>
          <w:spacing w:val="-2"/>
          <w:sz w:val="24"/>
          <w:szCs w:val="24"/>
        </w:rPr>
        <w:t xml:space="preserve"> </w:t>
      </w:r>
      <w:r w:rsidRPr="002B1594">
        <w:rPr>
          <w:rFonts w:asciiTheme="minorHAnsi" w:hAnsiTheme="minorHAnsi" w:cstheme="minorHAnsi"/>
          <w:sz w:val="24"/>
          <w:szCs w:val="24"/>
        </w:rPr>
        <w:t>sobre</w:t>
      </w:r>
      <w:r w:rsidRPr="002B1594">
        <w:rPr>
          <w:rFonts w:asciiTheme="minorHAnsi" w:hAnsiTheme="minorHAnsi" w:cstheme="minorHAnsi"/>
          <w:spacing w:val="-4"/>
          <w:sz w:val="24"/>
          <w:szCs w:val="24"/>
        </w:rPr>
        <w:t xml:space="preserve"> </w:t>
      </w:r>
      <w:r w:rsidRPr="002B1594">
        <w:rPr>
          <w:rFonts w:asciiTheme="minorHAnsi" w:hAnsiTheme="minorHAnsi" w:cstheme="minorHAnsi"/>
          <w:sz w:val="24"/>
          <w:szCs w:val="24"/>
        </w:rPr>
        <w:t>Protecció</w:t>
      </w:r>
      <w:r w:rsidRPr="002B1594">
        <w:rPr>
          <w:rFonts w:asciiTheme="minorHAnsi" w:hAnsiTheme="minorHAnsi" w:cstheme="minorHAnsi"/>
          <w:spacing w:val="-4"/>
          <w:sz w:val="24"/>
          <w:szCs w:val="24"/>
        </w:rPr>
        <w:t xml:space="preserve"> </w:t>
      </w:r>
      <w:r w:rsidRPr="002B1594">
        <w:rPr>
          <w:rFonts w:asciiTheme="minorHAnsi" w:hAnsiTheme="minorHAnsi" w:cstheme="minorHAnsi"/>
          <w:sz w:val="24"/>
          <w:szCs w:val="24"/>
        </w:rPr>
        <w:t>de</w:t>
      </w:r>
      <w:r w:rsidRPr="002B1594">
        <w:rPr>
          <w:rFonts w:asciiTheme="minorHAnsi" w:hAnsiTheme="minorHAnsi" w:cstheme="minorHAnsi"/>
          <w:spacing w:val="-4"/>
          <w:sz w:val="24"/>
          <w:szCs w:val="24"/>
        </w:rPr>
        <w:t xml:space="preserve"> </w:t>
      </w:r>
      <w:r w:rsidRPr="002B1594">
        <w:rPr>
          <w:rFonts w:asciiTheme="minorHAnsi" w:hAnsiTheme="minorHAnsi" w:cstheme="minorHAnsi"/>
          <w:sz w:val="24"/>
          <w:szCs w:val="24"/>
        </w:rPr>
        <w:t>Dades</w:t>
      </w:r>
      <w:r w:rsidRPr="002B1594">
        <w:rPr>
          <w:rFonts w:asciiTheme="minorHAnsi" w:hAnsiTheme="minorHAnsi" w:cstheme="minorHAnsi"/>
          <w:spacing w:val="-2"/>
          <w:sz w:val="24"/>
          <w:szCs w:val="24"/>
        </w:rPr>
        <w:t xml:space="preserve"> </w:t>
      </w:r>
      <w:r w:rsidRPr="002B1594">
        <w:rPr>
          <w:rFonts w:asciiTheme="minorHAnsi" w:hAnsiTheme="minorHAnsi" w:cstheme="minorHAnsi"/>
          <w:sz w:val="24"/>
          <w:szCs w:val="24"/>
        </w:rPr>
        <w:t>a</w:t>
      </w:r>
      <w:r w:rsidRPr="002B1594">
        <w:rPr>
          <w:rFonts w:asciiTheme="minorHAnsi" w:hAnsiTheme="minorHAnsi" w:cstheme="minorHAnsi"/>
          <w:spacing w:val="-4"/>
          <w:sz w:val="24"/>
          <w:szCs w:val="24"/>
        </w:rPr>
        <w:t xml:space="preserve"> </w:t>
      </w:r>
      <w:r w:rsidRPr="002B1594">
        <w:rPr>
          <w:rFonts w:asciiTheme="minorHAnsi" w:hAnsiTheme="minorHAnsi" w:cstheme="minorHAnsi"/>
          <w:sz w:val="24"/>
          <w:szCs w:val="24"/>
        </w:rPr>
        <w:t>la</w:t>
      </w:r>
      <w:r w:rsidRPr="002B1594">
        <w:rPr>
          <w:rFonts w:asciiTheme="minorHAnsi" w:hAnsiTheme="minorHAnsi" w:cstheme="minorHAnsi"/>
          <w:spacing w:val="-2"/>
          <w:sz w:val="24"/>
          <w:szCs w:val="24"/>
        </w:rPr>
        <w:t xml:space="preserve"> </w:t>
      </w:r>
      <w:r w:rsidRPr="002B1594">
        <w:rPr>
          <w:rFonts w:asciiTheme="minorHAnsi" w:hAnsiTheme="minorHAnsi" w:cstheme="minorHAnsi"/>
          <w:sz w:val="24"/>
          <w:szCs w:val="24"/>
        </w:rPr>
        <w:t xml:space="preserve">nostra pàgina web: </w:t>
      </w:r>
      <w:r w:rsidRPr="002B1594">
        <w:rPr>
          <w:rFonts w:asciiTheme="minorHAnsi" w:hAnsiTheme="minorHAnsi" w:cstheme="minorHAnsi"/>
          <w:color w:val="0000FF"/>
          <w:sz w:val="24"/>
          <w:szCs w:val="24"/>
        </w:rPr>
        <w:t>t</w:t>
      </w:r>
      <w:r w:rsidRPr="002B1594">
        <w:rPr>
          <w:rFonts w:asciiTheme="minorHAnsi" w:hAnsiTheme="minorHAnsi" w:cstheme="minorHAnsi"/>
          <w:color w:val="0000FF"/>
          <w:sz w:val="24"/>
          <w:szCs w:val="24"/>
          <w:u w:val="single" w:color="0000FF"/>
        </w:rPr>
        <w:t>htp://</w:t>
      </w:r>
      <w:hyperlink r:id="rId11">
        <w:r w:rsidRPr="002B1594">
          <w:rPr>
            <w:rFonts w:asciiTheme="minorHAnsi" w:hAnsiTheme="minorHAnsi" w:cstheme="minorHAnsi"/>
            <w:color w:val="0000FF"/>
            <w:sz w:val="24"/>
            <w:szCs w:val="24"/>
            <w:u w:val="single" w:color="0000FF"/>
          </w:rPr>
          <w:t>www.aiguesmataro.cat/RGPD</w:t>
        </w:r>
      </w:hyperlink>
    </w:p>
    <w:p w14:paraId="771C1432" w14:textId="77777777" w:rsidR="004E74C6" w:rsidRPr="002B1594" w:rsidRDefault="004E74C6" w:rsidP="00596D2E">
      <w:pPr>
        <w:spacing w:after="0" w:line="240" w:lineRule="auto"/>
        <w:jc w:val="both"/>
        <w:rPr>
          <w:rFonts w:eastAsia="Times New Roman" w:cstheme="minorHAnsi"/>
          <w:b/>
          <w:sz w:val="24"/>
          <w:szCs w:val="24"/>
          <w:lang w:val="ca-ES"/>
        </w:rPr>
      </w:pPr>
    </w:p>
    <w:p w14:paraId="5D51156D" w14:textId="77777777" w:rsidR="004E74C6" w:rsidRDefault="004E74C6" w:rsidP="00596D2E">
      <w:pPr>
        <w:spacing w:after="0" w:line="240" w:lineRule="auto"/>
        <w:jc w:val="both"/>
        <w:rPr>
          <w:rFonts w:eastAsia="Times New Roman" w:cstheme="minorHAnsi"/>
          <w:b/>
          <w:sz w:val="24"/>
          <w:szCs w:val="24"/>
          <w:lang w:val="ca-ES"/>
        </w:rPr>
      </w:pPr>
    </w:p>
    <w:p w14:paraId="3687319D" w14:textId="77777777" w:rsidR="0072143D" w:rsidRPr="002B1594" w:rsidRDefault="0072143D" w:rsidP="0072143D">
      <w:pPr>
        <w:pStyle w:val="Textoindependiente"/>
        <w:ind w:left="-142" w:right="1130"/>
        <w:jc w:val="both"/>
        <w:rPr>
          <w:rFonts w:asciiTheme="minorHAnsi" w:hAnsiTheme="minorHAnsi" w:cstheme="minorHAnsi"/>
          <w:sz w:val="24"/>
          <w:szCs w:val="24"/>
        </w:rPr>
      </w:pPr>
      <w:r w:rsidRPr="002B1594">
        <w:rPr>
          <w:rFonts w:asciiTheme="minorHAnsi" w:hAnsiTheme="minorHAnsi" w:cstheme="minorHAnsi"/>
          <w:sz w:val="24"/>
          <w:szCs w:val="24"/>
        </w:rPr>
        <w:t>En qualsevol cas, podeu exercir els vostres drets d’accés, rectificació, supressió, limitació, portabilitat</w:t>
      </w:r>
      <w:r w:rsidRPr="002B1594">
        <w:rPr>
          <w:rFonts w:asciiTheme="minorHAnsi" w:hAnsiTheme="minorHAnsi" w:cstheme="minorHAnsi"/>
          <w:spacing w:val="-13"/>
          <w:sz w:val="24"/>
          <w:szCs w:val="24"/>
        </w:rPr>
        <w:t xml:space="preserve"> </w:t>
      </w:r>
      <w:r w:rsidRPr="002B1594">
        <w:rPr>
          <w:rFonts w:asciiTheme="minorHAnsi" w:hAnsiTheme="minorHAnsi" w:cstheme="minorHAnsi"/>
          <w:sz w:val="24"/>
          <w:szCs w:val="24"/>
        </w:rPr>
        <w:t>i</w:t>
      </w:r>
      <w:r w:rsidRPr="002B1594">
        <w:rPr>
          <w:rFonts w:asciiTheme="minorHAnsi" w:hAnsiTheme="minorHAnsi" w:cstheme="minorHAnsi"/>
          <w:spacing w:val="-12"/>
          <w:sz w:val="24"/>
          <w:szCs w:val="24"/>
        </w:rPr>
        <w:t xml:space="preserve"> </w:t>
      </w:r>
      <w:r w:rsidRPr="002B1594">
        <w:rPr>
          <w:rFonts w:asciiTheme="minorHAnsi" w:hAnsiTheme="minorHAnsi" w:cstheme="minorHAnsi"/>
          <w:sz w:val="24"/>
          <w:szCs w:val="24"/>
        </w:rPr>
        <w:t>oposició</w:t>
      </w:r>
      <w:r w:rsidRPr="002B1594">
        <w:rPr>
          <w:rFonts w:asciiTheme="minorHAnsi" w:hAnsiTheme="minorHAnsi" w:cstheme="minorHAnsi"/>
          <w:spacing w:val="-13"/>
          <w:sz w:val="24"/>
          <w:szCs w:val="24"/>
        </w:rPr>
        <w:t xml:space="preserve"> </w:t>
      </w:r>
      <w:r w:rsidRPr="002B1594">
        <w:rPr>
          <w:rFonts w:asciiTheme="minorHAnsi" w:hAnsiTheme="minorHAnsi" w:cstheme="minorHAnsi"/>
          <w:sz w:val="24"/>
          <w:szCs w:val="24"/>
        </w:rPr>
        <w:t>mitjançant</w:t>
      </w:r>
      <w:r w:rsidRPr="002B1594">
        <w:rPr>
          <w:rFonts w:asciiTheme="minorHAnsi" w:hAnsiTheme="minorHAnsi" w:cstheme="minorHAnsi"/>
          <w:spacing w:val="-12"/>
          <w:sz w:val="24"/>
          <w:szCs w:val="24"/>
        </w:rPr>
        <w:t xml:space="preserve"> </w:t>
      </w:r>
      <w:r w:rsidRPr="002B1594">
        <w:rPr>
          <w:rFonts w:asciiTheme="minorHAnsi" w:hAnsiTheme="minorHAnsi" w:cstheme="minorHAnsi"/>
          <w:sz w:val="24"/>
          <w:szCs w:val="24"/>
        </w:rPr>
        <w:t>una</w:t>
      </w:r>
      <w:r w:rsidRPr="002B1594">
        <w:rPr>
          <w:rFonts w:asciiTheme="minorHAnsi" w:hAnsiTheme="minorHAnsi" w:cstheme="minorHAnsi"/>
          <w:spacing w:val="-13"/>
          <w:sz w:val="24"/>
          <w:szCs w:val="24"/>
        </w:rPr>
        <w:t xml:space="preserve"> </w:t>
      </w:r>
      <w:r w:rsidRPr="002B1594">
        <w:rPr>
          <w:rFonts w:asciiTheme="minorHAnsi" w:hAnsiTheme="minorHAnsi" w:cstheme="minorHAnsi"/>
          <w:sz w:val="24"/>
          <w:szCs w:val="24"/>
        </w:rPr>
        <w:t>comunicació</w:t>
      </w:r>
      <w:r w:rsidRPr="002B1594">
        <w:rPr>
          <w:rFonts w:asciiTheme="minorHAnsi" w:hAnsiTheme="minorHAnsi" w:cstheme="minorHAnsi"/>
          <w:spacing w:val="-12"/>
          <w:sz w:val="24"/>
          <w:szCs w:val="24"/>
        </w:rPr>
        <w:t xml:space="preserve"> </w:t>
      </w:r>
      <w:r w:rsidRPr="002B1594">
        <w:rPr>
          <w:rFonts w:asciiTheme="minorHAnsi" w:hAnsiTheme="minorHAnsi" w:cstheme="minorHAnsi"/>
          <w:sz w:val="24"/>
          <w:szCs w:val="24"/>
        </w:rPr>
        <w:t xml:space="preserve">escrita, adreçada al correu electrònic </w:t>
      </w:r>
      <w:hyperlink r:id="rId12">
        <w:r w:rsidRPr="002B1594">
          <w:rPr>
            <w:rFonts w:asciiTheme="minorHAnsi" w:hAnsiTheme="minorHAnsi" w:cstheme="minorHAnsi"/>
            <w:color w:val="0562C1"/>
            <w:sz w:val="24"/>
            <w:szCs w:val="24"/>
            <w:u w:val="single" w:color="0562C1"/>
          </w:rPr>
          <w:t xml:space="preserve">rgpd@aiguesmataro.cat </w:t>
        </w:r>
        <w:r w:rsidRPr="002B1594">
          <w:rPr>
            <w:rFonts w:asciiTheme="minorHAnsi" w:hAnsiTheme="minorHAnsi" w:cstheme="minorHAnsi"/>
            <w:sz w:val="24"/>
            <w:szCs w:val="24"/>
          </w:rPr>
          <w:t>o</w:t>
        </w:r>
      </w:hyperlink>
      <w:r w:rsidRPr="002B1594">
        <w:rPr>
          <w:rFonts w:asciiTheme="minorHAnsi" w:hAnsiTheme="minorHAnsi" w:cstheme="minorHAnsi"/>
          <w:sz w:val="24"/>
          <w:szCs w:val="24"/>
        </w:rPr>
        <w:t xml:space="preserve"> a l’adreça postal del carrer </w:t>
      </w:r>
      <w:proofErr w:type="spellStart"/>
      <w:r w:rsidRPr="002B1594">
        <w:rPr>
          <w:rFonts w:asciiTheme="minorHAnsi" w:hAnsiTheme="minorHAnsi" w:cstheme="minorHAnsi"/>
          <w:sz w:val="24"/>
          <w:szCs w:val="24"/>
        </w:rPr>
        <w:t>Pitàgores</w:t>
      </w:r>
      <w:proofErr w:type="spellEnd"/>
      <w:r w:rsidRPr="002B1594">
        <w:rPr>
          <w:rFonts w:asciiTheme="minorHAnsi" w:hAnsiTheme="minorHAnsi" w:cstheme="minorHAnsi"/>
          <w:sz w:val="24"/>
          <w:szCs w:val="24"/>
        </w:rPr>
        <w:t xml:space="preserve"> 1-7 de Mataró, CP 08304.</w:t>
      </w:r>
    </w:p>
    <w:p w14:paraId="0BF990E8" w14:textId="77777777" w:rsidR="002D34CE" w:rsidRDefault="002D34CE" w:rsidP="00596D2E">
      <w:pPr>
        <w:spacing w:after="0" w:line="240" w:lineRule="auto"/>
        <w:jc w:val="both"/>
        <w:rPr>
          <w:rFonts w:eastAsia="Times New Roman" w:cstheme="minorHAnsi"/>
          <w:b/>
          <w:sz w:val="24"/>
          <w:szCs w:val="24"/>
          <w:lang w:val="ca-ES"/>
        </w:rPr>
      </w:pPr>
    </w:p>
    <w:p w14:paraId="29D6C654" w14:textId="77777777" w:rsidR="002D34CE" w:rsidRDefault="002D34CE" w:rsidP="00596D2E">
      <w:pPr>
        <w:spacing w:after="0" w:line="240" w:lineRule="auto"/>
        <w:jc w:val="both"/>
        <w:rPr>
          <w:rFonts w:eastAsia="Times New Roman" w:cstheme="minorHAnsi"/>
          <w:b/>
          <w:sz w:val="24"/>
          <w:szCs w:val="24"/>
          <w:lang w:val="ca-ES"/>
        </w:rPr>
      </w:pPr>
    </w:p>
    <w:p w14:paraId="59FC0671" w14:textId="77777777" w:rsidR="002D34CE" w:rsidRDefault="002D34CE" w:rsidP="00596D2E">
      <w:pPr>
        <w:spacing w:after="0" w:line="240" w:lineRule="auto"/>
        <w:jc w:val="both"/>
        <w:rPr>
          <w:rFonts w:eastAsia="Times New Roman" w:cstheme="minorHAnsi"/>
          <w:b/>
          <w:sz w:val="24"/>
          <w:szCs w:val="24"/>
          <w:lang w:val="ca-ES"/>
        </w:rPr>
      </w:pPr>
    </w:p>
    <w:p w14:paraId="13B446D8" w14:textId="77777777" w:rsidR="002D34CE" w:rsidRDefault="002D34CE" w:rsidP="00596D2E">
      <w:pPr>
        <w:spacing w:after="0" w:line="240" w:lineRule="auto"/>
        <w:jc w:val="both"/>
        <w:rPr>
          <w:rFonts w:eastAsia="Times New Roman" w:cstheme="minorHAnsi"/>
          <w:b/>
          <w:sz w:val="24"/>
          <w:szCs w:val="24"/>
          <w:lang w:val="ca-ES"/>
        </w:rPr>
      </w:pPr>
    </w:p>
    <w:p w14:paraId="791ACCDF" w14:textId="77777777" w:rsidR="002D34CE" w:rsidRDefault="002D34CE" w:rsidP="00596D2E">
      <w:pPr>
        <w:spacing w:after="0" w:line="240" w:lineRule="auto"/>
        <w:jc w:val="both"/>
        <w:rPr>
          <w:rFonts w:eastAsia="Times New Roman" w:cstheme="minorHAnsi"/>
          <w:b/>
          <w:sz w:val="24"/>
          <w:szCs w:val="24"/>
          <w:lang w:val="ca-ES"/>
        </w:rPr>
      </w:pPr>
    </w:p>
    <w:p w14:paraId="6FA2AFEF" w14:textId="77777777" w:rsidR="002D34CE" w:rsidRDefault="002D34CE" w:rsidP="00596D2E">
      <w:pPr>
        <w:spacing w:after="0" w:line="240" w:lineRule="auto"/>
        <w:jc w:val="both"/>
        <w:rPr>
          <w:rFonts w:eastAsia="Times New Roman" w:cstheme="minorHAnsi"/>
          <w:b/>
          <w:sz w:val="24"/>
          <w:szCs w:val="24"/>
          <w:lang w:val="ca-ES"/>
        </w:rPr>
      </w:pPr>
    </w:p>
    <w:p w14:paraId="0C84E077" w14:textId="77777777" w:rsidR="002D34CE" w:rsidRDefault="002D34CE" w:rsidP="00596D2E">
      <w:pPr>
        <w:spacing w:after="0" w:line="240" w:lineRule="auto"/>
        <w:jc w:val="both"/>
        <w:rPr>
          <w:rFonts w:eastAsia="Times New Roman" w:cstheme="minorHAnsi"/>
          <w:b/>
          <w:sz w:val="24"/>
          <w:szCs w:val="24"/>
          <w:lang w:val="ca-ES"/>
        </w:rPr>
      </w:pPr>
    </w:p>
    <w:p w14:paraId="0B7C556C" w14:textId="77777777" w:rsidR="002D34CE" w:rsidRDefault="002D34CE" w:rsidP="00596D2E">
      <w:pPr>
        <w:spacing w:after="0" w:line="240" w:lineRule="auto"/>
        <w:jc w:val="both"/>
        <w:rPr>
          <w:rFonts w:eastAsia="Times New Roman" w:cstheme="minorHAnsi"/>
          <w:b/>
          <w:sz w:val="24"/>
          <w:szCs w:val="24"/>
          <w:lang w:val="ca-ES"/>
        </w:rPr>
      </w:pPr>
    </w:p>
    <w:p w14:paraId="769AE56B" w14:textId="31832F71" w:rsidR="002D34CE" w:rsidRPr="00D91570" w:rsidRDefault="00DE7F6C" w:rsidP="00596D2E">
      <w:pPr>
        <w:spacing w:after="0" w:line="240" w:lineRule="auto"/>
        <w:jc w:val="both"/>
        <w:rPr>
          <w:rFonts w:eastAsia="Times New Roman" w:cstheme="minorHAnsi"/>
          <w:bCs/>
          <w:sz w:val="24"/>
          <w:szCs w:val="24"/>
          <w:lang w:val="ca-ES"/>
        </w:rPr>
      </w:pPr>
      <w:r w:rsidRPr="00D91570">
        <w:rPr>
          <w:rFonts w:eastAsia="Times New Roman" w:cstheme="minorHAnsi"/>
          <w:bCs/>
          <w:sz w:val="24"/>
          <w:szCs w:val="24"/>
          <w:lang w:val="ca-ES"/>
        </w:rPr>
        <w:t>Si</w:t>
      </w:r>
      <w:r w:rsidR="00D91570" w:rsidRPr="00D91570">
        <w:rPr>
          <w:rFonts w:eastAsia="Times New Roman" w:cstheme="minorHAnsi"/>
          <w:bCs/>
          <w:sz w:val="24"/>
          <w:szCs w:val="24"/>
          <w:lang w:val="ca-ES"/>
        </w:rPr>
        <w:t>gnatura</w:t>
      </w:r>
      <w:r w:rsidR="009C2369">
        <w:rPr>
          <w:rFonts w:eastAsia="Times New Roman" w:cstheme="minorHAnsi"/>
          <w:bCs/>
          <w:sz w:val="24"/>
          <w:szCs w:val="24"/>
          <w:lang w:val="ca-ES"/>
        </w:rPr>
        <w:t xml:space="preserve"> electrònica</w:t>
      </w:r>
    </w:p>
    <w:p w14:paraId="18676AD3" w14:textId="77777777" w:rsidR="002D34CE" w:rsidRPr="00D91570" w:rsidRDefault="002D34CE" w:rsidP="00596D2E">
      <w:pPr>
        <w:spacing w:after="0" w:line="240" w:lineRule="auto"/>
        <w:jc w:val="both"/>
        <w:rPr>
          <w:rFonts w:eastAsia="Times New Roman" w:cstheme="minorHAnsi"/>
          <w:bCs/>
          <w:sz w:val="24"/>
          <w:szCs w:val="24"/>
          <w:lang w:val="ca-ES"/>
        </w:rPr>
      </w:pPr>
    </w:p>
    <w:sectPr w:rsidR="002D34CE" w:rsidRPr="00D91570" w:rsidSect="00EB3AD6">
      <w:headerReference w:type="even" r:id="rId13"/>
      <w:headerReference w:type="default" r:id="rId14"/>
      <w:footerReference w:type="even" r:id="rId15"/>
      <w:footerReference w:type="default" r:id="rId16"/>
      <w:headerReference w:type="first" r:id="rId17"/>
      <w:footerReference w:type="first" r:id="rId18"/>
      <w:type w:val="oddPage"/>
      <w:pgSz w:w="11906" w:h="16838" w:code="9"/>
      <w:pgMar w:top="2155" w:right="1134" w:bottom="1134" w:left="147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64FB" w14:textId="77777777" w:rsidR="00537114" w:rsidRDefault="00537114">
      <w:r>
        <w:separator/>
      </w:r>
    </w:p>
  </w:endnote>
  <w:endnote w:type="continuationSeparator" w:id="0">
    <w:p w14:paraId="6EE1F36A" w14:textId="77777777" w:rsidR="00537114" w:rsidRDefault="00537114">
      <w:r>
        <w:continuationSeparator/>
      </w:r>
    </w:p>
  </w:endnote>
  <w:endnote w:type="continuationNotice" w:id="1">
    <w:p w14:paraId="6B8DD673" w14:textId="77777777" w:rsidR="00537114" w:rsidRDefault="005371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panose1 w:val="020704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8"/>
      <w:gridCol w:w="5400"/>
      <w:gridCol w:w="1748"/>
    </w:tblGrid>
    <w:tr w:rsidR="005A18A2" w14:paraId="783D6280" w14:textId="77777777">
      <w:tc>
        <w:tcPr>
          <w:tcW w:w="1728" w:type="dxa"/>
        </w:tcPr>
        <w:p w14:paraId="00FFC3FE" w14:textId="289FC3FF" w:rsidR="005A18A2" w:rsidRDefault="00B065CD" w:rsidP="00350367">
          <w:pPr>
            <w:pStyle w:val="Piedepgina"/>
          </w:pPr>
          <w:fldSimple w:instr="SAVEDATE   \* MERGEFORMAT">
            <w:r w:rsidR="008755E6">
              <w:rPr>
                <w:noProof/>
              </w:rPr>
              <w:t>14/07/2025 8:51:00</w:t>
            </w:r>
          </w:fldSimple>
        </w:p>
      </w:tc>
      <w:tc>
        <w:tcPr>
          <w:tcW w:w="5400" w:type="dxa"/>
        </w:tcPr>
        <w:p w14:paraId="6F0E919B" w14:textId="020616D8" w:rsidR="005A18A2" w:rsidRPr="001230A4" w:rsidRDefault="005A18A2" w:rsidP="00350367">
          <w:pPr>
            <w:pStyle w:val="Piedepgina"/>
            <w:jc w:val="center"/>
            <w:rPr>
              <w:color w:val="999999"/>
              <w:sz w:val="16"/>
              <w:szCs w:val="16"/>
              <w:lang w:val="fr-FR"/>
            </w:rPr>
          </w:pPr>
          <w:r w:rsidRPr="0030785C">
            <w:rPr>
              <w:color w:val="999999"/>
              <w:sz w:val="16"/>
              <w:szCs w:val="16"/>
            </w:rPr>
            <w:fldChar w:fldCharType="begin"/>
          </w:r>
          <w:r w:rsidRPr="001230A4">
            <w:rPr>
              <w:color w:val="999999"/>
              <w:sz w:val="16"/>
              <w:szCs w:val="16"/>
              <w:lang w:val="fr-FR"/>
            </w:rPr>
            <w:instrText xml:space="preserve"> FILENAME </w:instrText>
          </w:r>
          <w:r w:rsidRPr="0030785C">
            <w:rPr>
              <w:color w:val="999999"/>
              <w:sz w:val="16"/>
              <w:szCs w:val="16"/>
            </w:rPr>
            <w:fldChar w:fldCharType="separate"/>
          </w:r>
          <w:r w:rsidR="00F90C5F" w:rsidRPr="001230A4">
            <w:rPr>
              <w:color w:val="999999"/>
              <w:sz w:val="16"/>
              <w:szCs w:val="16"/>
              <w:lang w:val="fr-FR"/>
            </w:rPr>
            <w:t>PLEC DE CLÀUSULES ADMINISTRATIVES.docx</w:t>
          </w:r>
          <w:r w:rsidRPr="0030785C">
            <w:rPr>
              <w:color w:val="999999"/>
              <w:sz w:val="16"/>
              <w:szCs w:val="16"/>
            </w:rPr>
            <w:fldChar w:fldCharType="end"/>
          </w:r>
        </w:p>
      </w:tc>
      <w:tc>
        <w:tcPr>
          <w:tcW w:w="1748" w:type="dxa"/>
        </w:tcPr>
        <w:p w14:paraId="1CF4D934" w14:textId="77777777" w:rsidR="005A18A2" w:rsidRDefault="005A18A2" w:rsidP="00350367">
          <w:pPr>
            <w:pStyle w:val="Piedepgina"/>
            <w:jc w:val="right"/>
          </w:pPr>
          <w:proofErr w:type="spellStart"/>
          <w:r>
            <w:t>Pàgina</w:t>
          </w:r>
          <w:proofErr w:type="spellEnd"/>
          <w:r>
            <w:t xml:space="preserve"> </w:t>
          </w:r>
          <w:r>
            <w:rPr>
              <w:rStyle w:val="Nmerodepgina"/>
            </w:rPr>
            <w:fldChar w:fldCharType="begin"/>
          </w:r>
          <w:r>
            <w:rPr>
              <w:rStyle w:val="Nmerodepgina"/>
            </w:rPr>
            <w:instrText xml:space="preserve"> PAGE </w:instrText>
          </w:r>
          <w:r>
            <w:rPr>
              <w:rStyle w:val="Nmerodepgina"/>
            </w:rPr>
            <w:fldChar w:fldCharType="separate"/>
          </w:r>
          <w:r w:rsidR="00E770FD">
            <w:rPr>
              <w:rStyle w:val="Nmerodepgina"/>
              <w:noProof/>
            </w:rPr>
            <w:t>2</w:t>
          </w:r>
          <w:r>
            <w:rPr>
              <w:rStyle w:val="Nmerodepgina"/>
            </w:rPr>
            <w:fldChar w:fldCharType="end"/>
          </w:r>
          <w:r>
            <w:rPr>
              <w:rStyle w:val="Nmerodepgina"/>
            </w:rPr>
            <w:t xml:space="preserve"> de </w:t>
          </w:r>
          <w:r>
            <w:rPr>
              <w:rStyle w:val="Nmerodepgina"/>
            </w:rPr>
            <w:fldChar w:fldCharType="begin"/>
          </w:r>
          <w:r>
            <w:rPr>
              <w:rStyle w:val="Nmerodepgina"/>
            </w:rPr>
            <w:instrText xml:space="preserve"> NUMPAGES </w:instrText>
          </w:r>
          <w:r>
            <w:rPr>
              <w:rStyle w:val="Nmerodepgina"/>
            </w:rPr>
            <w:fldChar w:fldCharType="separate"/>
          </w:r>
          <w:r w:rsidR="0057250D">
            <w:rPr>
              <w:rStyle w:val="Nmerodepgina"/>
              <w:noProof/>
            </w:rPr>
            <w:t>1</w:t>
          </w:r>
          <w:r>
            <w:rPr>
              <w:rStyle w:val="Nmerodepgina"/>
            </w:rPr>
            <w:fldChar w:fldCharType="end"/>
          </w:r>
        </w:p>
      </w:tc>
    </w:tr>
  </w:tbl>
  <w:p w14:paraId="65F8B4B2" w14:textId="77777777" w:rsidR="005A18A2" w:rsidRDefault="005A18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951A" w14:textId="30573650" w:rsidR="00EB3AD6" w:rsidRDefault="00E061C1" w:rsidP="00EB3AD6">
    <w:pPr>
      <w:pStyle w:val="Piedepgina"/>
      <w:ind w:left="-1260" w:right="-984"/>
      <w:jc w:val="center"/>
      <w:rPr>
        <w:color w:val="0032AB"/>
        <w:sz w:val="14"/>
        <w:szCs w:val="14"/>
      </w:rPr>
    </w:pPr>
    <w:r>
      <w:rPr>
        <w:noProof/>
        <w:color w:val="0032AB"/>
        <w:sz w:val="14"/>
        <w:szCs w:val="14"/>
      </w:rPr>
      <w:drawing>
        <wp:anchor distT="0" distB="0" distL="114300" distR="114300" simplePos="0" relativeHeight="251658244" behindDoc="1" locked="0" layoutInCell="1" allowOverlap="1" wp14:anchorId="1CCB683E" wp14:editId="3390536D">
          <wp:simplePos x="0" y="0"/>
          <wp:positionH relativeFrom="margin">
            <wp:posOffset>-294468</wp:posOffset>
          </wp:positionH>
          <wp:positionV relativeFrom="paragraph">
            <wp:posOffset>-21709</wp:posOffset>
          </wp:positionV>
          <wp:extent cx="742950" cy="426085"/>
          <wp:effectExtent l="0" t="0" r="0" b="0"/>
          <wp:wrapTight wrapText="bothSides">
            <wp:wrapPolygon edited="0">
              <wp:start x="0" y="0"/>
              <wp:lineTo x="0" y="20280"/>
              <wp:lineTo x="21046" y="20280"/>
              <wp:lineTo x="21046" y="0"/>
              <wp:lineTo x="0" y="0"/>
            </wp:wrapPolygon>
          </wp:wrapTight>
          <wp:docPr id="2012800616" name="Imatge 1"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331277" name="Imatge 1" descr="Código QR&#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426085"/>
                  </a:xfrm>
                  <a:prstGeom prst="rect">
                    <a:avLst/>
                  </a:prstGeom>
                  <a:noFill/>
                </pic:spPr>
              </pic:pic>
            </a:graphicData>
          </a:graphic>
          <wp14:sizeRelH relativeFrom="margin">
            <wp14:pctWidth>0</wp14:pctWidth>
          </wp14:sizeRelH>
          <wp14:sizeRelV relativeFrom="margin">
            <wp14:pctHeight>0</wp14:pctHeight>
          </wp14:sizeRelV>
        </wp:anchor>
      </w:drawing>
    </w:r>
    <w:r w:rsidR="00EB3AD6" w:rsidRPr="00EB3AD6">
      <w:rPr>
        <w:color w:val="0032AB"/>
        <w:sz w:val="14"/>
        <w:szCs w:val="14"/>
        <w:lang w:val="ca-ES"/>
      </w:rPr>
      <w:t xml:space="preserve">Pàgina </w:t>
    </w:r>
    <w:r w:rsidR="00EB3AD6" w:rsidRPr="00EB3AD6">
      <w:rPr>
        <w:b/>
        <w:bCs/>
        <w:color w:val="0032AB"/>
        <w:sz w:val="14"/>
        <w:szCs w:val="14"/>
      </w:rPr>
      <w:fldChar w:fldCharType="begin"/>
    </w:r>
    <w:r w:rsidR="00EB3AD6" w:rsidRPr="00EB3AD6">
      <w:rPr>
        <w:b/>
        <w:bCs/>
        <w:color w:val="0032AB"/>
        <w:sz w:val="14"/>
        <w:szCs w:val="14"/>
      </w:rPr>
      <w:instrText>PAGE  \* Arabic  \* MERGEFORMAT</w:instrText>
    </w:r>
    <w:r w:rsidR="00EB3AD6" w:rsidRPr="00EB3AD6">
      <w:rPr>
        <w:b/>
        <w:bCs/>
        <w:color w:val="0032AB"/>
        <w:sz w:val="14"/>
        <w:szCs w:val="14"/>
      </w:rPr>
      <w:fldChar w:fldCharType="separate"/>
    </w:r>
    <w:r w:rsidR="00EB3AD6">
      <w:rPr>
        <w:b/>
        <w:bCs/>
        <w:color w:val="0032AB"/>
        <w:sz w:val="14"/>
        <w:szCs w:val="14"/>
      </w:rPr>
      <w:t>1</w:t>
    </w:r>
    <w:r w:rsidR="00EB3AD6" w:rsidRPr="00EB3AD6">
      <w:rPr>
        <w:b/>
        <w:bCs/>
        <w:color w:val="0032AB"/>
        <w:sz w:val="14"/>
        <w:szCs w:val="14"/>
      </w:rPr>
      <w:fldChar w:fldCharType="end"/>
    </w:r>
    <w:r w:rsidR="00EB3AD6" w:rsidRPr="00EB3AD6">
      <w:rPr>
        <w:color w:val="0032AB"/>
        <w:sz w:val="14"/>
        <w:szCs w:val="14"/>
        <w:lang w:val="ca-ES"/>
      </w:rPr>
      <w:t xml:space="preserve"> de </w:t>
    </w:r>
    <w:r w:rsidR="00EB3AD6" w:rsidRPr="00EB3AD6">
      <w:rPr>
        <w:b/>
        <w:bCs/>
        <w:color w:val="0032AB"/>
        <w:sz w:val="14"/>
        <w:szCs w:val="14"/>
      </w:rPr>
      <w:fldChar w:fldCharType="begin"/>
    </w:r>
    <w:r w:rsidR="00EB3AD6" w:rsidRPr="00EB3AD6">
      <w:rPr>
        <w:b/>
        <w:bCs/>
        <w:color w:val="0032AB"/>
        <w:sz w:val="14"/>
        <w:szCs w:val="14"/>
      </w:rPr>
      <w:instrText>NUMPAGES  \* Arabic  \* MERGEFORMAT</w:instrText>
    </w:r>
    <w:r w:rsidR="00EB3AD6" w:rsidRPr="00EB3AD6">
      <w:rPr>
        <w:b/>
        <w:bCs/>
        <w:color w:val="0032AB"/>
        <w:sz w:val="14"/>
        <w:szCs w:val="14"/>
      </w:rPr>
      <w:fldChar w:fldCharType="separate"/>
    </w:r>
    <w:r w:rsidR="00EB3AD6">
      <w:rPr>
        <w:b/>
        <w:bCs/>
        <w:color w:val="0032AB"/>
        <w:sz w:val="14"/>
        <w:szCs w:val="14"/>
      </w:rPr>
      <w:t>25</w:t>
    </w:r>
    <w:r w:rsidR="00EB3AD6" w:rsidRPr="00EB3AD6">
      <w:rPr>
        <w:b/>
        <w:bCs/>
        <w:color w:val="0032AB"/>
        <w:sz w:val="14"/>
        <w:szCs w:val="14"/>
      </w:rPr>
      <w:fldChar w:fldCharType="end"/>
    </w:r>
  </w:p>
  <w:p w14:paraId="51329565" w14:textId="7C5BA863" w:rsidR="002E6645" w:rsidRPr="005C3C3F" w:rsidRDefault="00790C3A" w:rsidP="000D121D">
    <w:pPr>
      <w:pStyle w:val="Piedepgina"/>
      <w:ind w:left="-1440" w:right="-1164"/>
      <w:rPr>
        <w:color w:val="0039A6"/>
        <w:sz w:val="12"/>
        <w:szCs w:val="12"/>
      </w:rPr>
    </w:pPr>
    <w:proofErr w:type="spellStart"/>
    <w:r w:rsidRPr="0004662D">
      <w:rPr>
        <w:color w:val="0039A6"/>
        <w:sz w:val="16"/>
        <w:szCs w:val="16"/>
      </w:rPr>
      <w:t>Aigües</w:t>
    </w:r>
    <w:proofErr w:type="spellEnd"/>
    <w:r w:rsidRPr="0004662D">
      <w:rPr>
        <w:color w:val="0039A6"/>
        <w:sz w:val="16"/>
        <w:szCs w:val="16"/>
      </w:rPr>
      <w:t xml:space="preserve"> de Mataró SA, CIF: A-08007270. Inscrita al Registre Mercantil de Barcelona, en el full B-2441, </w:t>
    </w:r>
    <w:proofErr w:type="spellStart"/>
    <w:r w:rsidRPr="0004662D">
      <w:rPr>
        <w:color w:val="0039A6"/>
        <w:sz w:val="16"/>
        <w:szCs w:val="16"/>
      </w:rPr>
      <w:t>volum</w:t>
    </w:r>
    <w:proofErr w:type="spellEnd"/>
    <w:r w:rsidRPr="0004662D">
      <w:rPr>
        <w:color w:val="0039A6"/>
        <w:sz w:val="16"/>
        <w:szCs w:val="16"/>
      </w:rPr>
      <w:t xml:space="preserve"> 46706, i </w:t>
    </w:r>
    <w:proofErr w:type="spellStart"/>
    <w:r w:rsidRPr="0004662D">
      <w:rPr>
        <w:color w:val="0039A6"/>
        <w:sz w:val="16"/>
        <w:szCs w:val="16"/>
      </w:rPr>
      <w:t>foli</w:t>
    </w:r>
    <w:proofErr w:type="spellEnd"/>
    <w:r w:rsidRPr="0004662D">
      <w:rPr>
        <w:color w:val="0039A6"/>
        <w:sz w:val="16"/>
        <w:szCs w:val="16"/>
      </w:rPr>
      <w:t xml:space="preserve"> 101</w:t>
    </w:r>
    <w:r w:rsidRPr="006B0E14">
      <w:rPr>
        <w:color w:val="0039A6"/>
        <w:sz w:val="12"/>
        <w:szCs w:val="1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7896" w14:textId="34CA6242" w:rsidR="005A18A2" w:rsidRDefault="007E234D" w:rsidP="005A18A2">
    <w:pPr>
      <w:pStyle w:val="Piedepgina"/>
      <w:ind w:left="-1260" w:right="-984"/>
      <w:jc w:val="center"/>
      <w:rPr>
        <w:color w:val="0032AB"/>
        <w:sz w:val="14"/>
        <w:szCs w:val="14"/>
      </w:rPr>
    </w:pPr>
    <w:r>
      <w:rPr>
        <w:noProof/>
        <w:color w:val="0032AB"/>
        <w:sz w:val="14"/>
        <w:szCs w:val="14"/>
      </w:rPr>
      <w:drawing>
        <wp:anchor distT="0" distB="0" distL="114300" distR="114300" simplePos="0" relativeHeight="251658242" behindDoc="1" locked="0" layoutInCell="1" allowOverlap="1" wp14:anchorId="079502AC" wp14:editId="34A530F0">
          <wp:simplePos x="0" y="0"/>
          <wp:positionH relativeFrom="column">
            <wp:posOffset>-474453</wp:posOffset>
          </wp:positionH>
          <wp:positionV relativeFrom="paragraph">
            <wp:posOffset>-7416</wp:posOffset>
          </wp:positionV>
          <wp:extent cx="742950" cy="426085"/>
          <wp:effectExtent l="0" t="0" r="0" b="0"/>
          <wp:wrapTight wrapText="bothSides">
            <wp:wrapPolygon edited="0">
              <wp:start x="0" y="0"/>
              <wp:lineTo x="0" y="20280"/>
              <wp:lineTo x="21046" y="20280"/>
              <wp:lineTo x="21046" y="0"/>
              <wp:lineTo x="0" y="0"/>
            </wp:wrapPolygon>
          </wp:wrapTight>
          <wp:docPr id="1931233536" name="Imatge 1"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331277" name="Imatge 1" descr="Código QR&#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426085"/>
                  </a:xfrm>
                  <a:prstGeom prst="rect">
                    <a:avLst/>
                  </a:prstGeom>
                  <a:noFill/>
                </pic:spPr>
              </pic:pic>
            </a:graphicData>
          </a:graphic>
          <wp14:sizeRelH relativeFrom="margin">
            <wp14:pctWidth>0</wp14:pctWidth>
          </wp14:sizeRelH>
          <wp14:sizeRelV relativeFrom="margin">
            <wp14:pctHeight>0</wp14:pctHeight>
          </wp14:sizeRelV>
        </wp:anchor>
      </w:drawing>
    </w:r>
    <w:r w:rsidR="00EB3AD6" w:rsidRPr="00EB3AD6">
      <w:rPr>
        <w:color w:val="0032AB"/>
        <w:sz w:val="14"/>
        <w:szCs w:val="14"/>
        <w:lang w:val="ca-ES"/>
      </w:rPr>
      <w:t xml:space="preserve">Pàgina </w:t>
    </w:r>
    <w:r w:rsidR="00EB3AD6" w:rsidRPr="00EB3AD6">
      <w:rPr>
        <w:b/>
        <w:bCs/>
        <w:color w:val="0032AB"/>
        <w:sz w:val="14"/>
        <w:szCs w:val="14"/>
      </w:rPr>
      <w:fldChar w:fldCharType="begin"/>
    </w:r>
    <w:r w:rsidR="00EB3AD6" w:rsidRPr="00EB3AD6">
      <w:rPr>
        <w:b/>
        <w:bCs/>
        <w:color w:val="0032AB"/>
        <w:sz w:val="14"/>
        <w:szCs w:val="14"/>
      </w:rPr>
      <w:instrText>PAGE  \* Arabic  \* MERGEFORMAT</w:instrText>
    </w:r>
    <w:r w:rsidR="00EB3AD6" w:rsidRPr="00EB3AD6">
      <w:rPr>
        <w:b/>
        <w:bCs/>
        <w:color w:val="0032AB"/>
        <w:sz w:val="14"/>
        <w:szCs w:val="14"/>
      </w:rPr>
      <w:fldChar w:fldCharType="separate"/>
    </w:r>
    <w:r w:rsidR="00EB3AD6" w:rsidRPr="00EB3AD6">
      <w:rPr>
        <w:b/>
        <w:bCs/>
        <w:color w:val="0032AB"/>
        <w:sz w:val="14"/>
        <w:szCs w:val="14"/>
        <w:lang w:val="ca-ES"/>
      </w:rPr>
      <w:t>1</w:t>
    </w:r>
    <w:r w:rsidR="00EB3AD6" w:rsidRPr="00EB3AD6">
      <w:rPr>
        <w:b/>
        <w:bCs/>
        <w:color w:val="0032AB"/>
        <w:sz w:val="14"/>
        <w:szCs w:val="14"/>
      </w:rPr>
      <w:fldChar w:fldCharType="end"/>
    </w:r>
    <w:r w:rsidR="00EB3AD6" w:rsidRPr="00EB3AD6">
      <w:rPr>
        <w:color w:val="0032AB"/>
        <w:sz w:val="14"/>
        <w:szCs w:val="14"/>
        <w:lang w:val="ca-ES"/>
      </w:rPr>
      <w:t xml:space="preserve"> de </w:t>
    </w:r>
    <w:r w:rsidR="00EB3AD6" w:rsidRPr="00EB3AD6">
      <w:rPr>
        <w:b/>
        <w:bCs/>
        <w:color w:val="0032AB"/>
        <w:sz w:val="14"/>
        <w:szCs w:val="14"/>
      </w:rPr>
      <w:fldChar w:fldCharType="begin"/>
    </w:r>
    <w:r w:rsidR="00EB3AD6" w:rsidRPr="00EB3AD6">
      <w:rPr>
        <w:b/>
        <w:bCs/>
        <w:color w:val="0032AB"/>
        <w:sz w:val="14"/>
        <w:szCs w:val="14"/>
      </w:rPr>
      <w:instrText>NUMPAGES  \* Arabic  \* MERGEFORMAT</w:instrText>
    </w:r>
    <w:r w:rsidR="00EB3AD6" w:rsidRPr="00EB3AD6">
      <w:rPr>
        <w:b/>
        <w:bCs/>
        <w:color w:val="0032AB"/>
        <w:sz w:val="14"/>
        <w:szCs w:val="14"/>
      </w:rPr>
      <w:fldChar w:fldCharType="separate"/>
    </w:r>
    <w:r w:rsidR="00EB3AD6" w:rsidRPr="00EB3AD6">
      <w:rPr>
        <w:b/>
        <w:bCs/>
        <w:color w:val="0032AB"/>
        <w:sz w:val="14"/>
        <w:szCs w:val="14"/>
        <w:lang w:val="ca-ES"/>
      </w:rPr>
      <w:t>2</w:t>
    </w:r>
    <w:r w:rsidR="00EB3AD6" w:rsidRPr="00EB3AD6">
      <w:rPr>
        <w:b/>
        <w:bCs/>
        <w:color w:val="0032AB"/>
        <w:sz w:val="14"/>
        <w:szCs w:val="14"/>
      </w:rPr>
      <w:fldChar w:fldCharType="end"/>
    </w:r>
  </w:p>
  <w:p w14:paraId="61EED5B3" w14:textId="2FCA6D75" w:rsidR="0057250D" w:rsidRPr="00DF0CA5" w:rsidRDefault="0004662D" w:rsidP="0057250D">
    <w:pPr>
      <w:pStyle w:val="Piedepgina"/>
      <w:ind w:left="-1440" w:right="-1164"/>
      <w:jc w:val="center"/>
      <w:rPr>
        <w:color w:val="0039A6"/>
        <w:sz w:val="12"/>
        <w:szCs w:val="12"/>
      </w:rPr>
    </w:pPr>
    <w:r w:rsidRPr="0004662D">
      <w:rPr>
        <w:color w:val="0039A6"/>
        <w:sz w:val="16"/>
        <w:szCs w:val="16"/>
      </w:rPr>
      <w:t xml:space="preserve"> </w:t>
    </w:r>
    <w:proofErr w:type="spellStart"/>
    <w:r w:rsidR="006B0E14" w:rsidRPr="0004662D">
      <w:rPr>
        <w:color w:val="0039A6"/>
        <w:sz w:val="16"/>
        <w:szCs w:val="16"/>
      </w:rPr>
      <w:t>Aigües</w:t>
    </w:r>
    <w:proofErr w:type="spellEnd"/>
    <w:r w:rsidR="006B0E14" w:rsidRPr="0004662D">
      <w:rPr>
        <w:color w:val="0039A6"/>
        <w:sz w:val="16"/>
        <w:szCs w:val="16"/>
      </w:rPr>
      <w:t xml:space="preserve"> de Mataró SA, CIF: A-08007270. Inscrita al Registre Mercantil de Barcelona, en el full B-2441, </w:t>
    </w:r>
    <w:proofErr w:type="spellStart"/>
    <w:r w:rsidR="006B0E14" w:rsidRPr="0004662D">
      <w:rPr>
        <w:color w:val="0039A6"/>
        <w:sz w:val="16"/>
        <w:szCs w:val="16"/>
      </w:rPr>
      <w:t>volum</w:t>
    </w:r>
    <w:proofErr w:type="spellEnd"/>
    <w:r w:rsidR="006B0E14" w:rsidRPr="0004662D">
      <w:rPr>
        <w:color w:val="0039A6"/>
        <w:sz w:val="16"/>
        <w:szCs w:val="16"/>
      </w:rPr>
      <w:t xml:space="preserve"> 46706, i </w:t>
    </w:r>
    <w:proofErr w:type="spellStart"/>
    <w:r w:rsidR="006B0E14" w:rsidRPr="0004662D">
      <w:rPr>
        <w:color w:val="0039A6"/>
        <w:sz w:val="16"/>
        <w:szCs w:val="16"/>
      </w:rPr>
      <w:t>foli</w:t>
    </w:r>
    <w:proofErr w:type="spellEnd"/>
    <w:r w:rsidR="006B0E14" w:rsidRPr="0004662D">
      <w:rPr>
        <w:color w:val="0039A6"/>
        <w:sz w:val="16"/>
        <w:szCs w:val="16"/>
      </w:rPr>
      <w:t xml:space="preserve"> 101</w:t>
    </w:r>
    <w:r w:rsidR="006B0E14" w:rsidRPr="006B0E14">
      <w:rPr>
        <w:color w:val="0039A6"/>
        <w:sz w:val="12"/>
        <w:szCs w:val="12"/>
      </w:rPr>
      <w:t>.</w:t>
    </w:r>
  </w:p>
  <w:p w14:paraId="2289319C" w14:textId="77777777" w:rsidR="001135A0" w:rsidRPr="00DF0CA5" w:rsidRDefault="007E5656" w:rsidP="005A18A2">
    <w:pPr>
      <w:pStyle w:val="Piedepgina"/>
      <w:ind w:left="-1440" w:right="-1164"/>
      <w:jc w:val="center"/>
      <w:rPr>
        <w:color w:val="0039A6"/>
        <w:sz w:val="12"/>
        <w:szCs w:val="12"/>
      </w:rPr>
    </w:pPr>
    <w:r>
      <w:rPr>
        <w:color w:val="0039A6"/>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9E71" w14:textId="77777777" w:rsidR="00537114" w:rsidRDefault="00537114">
      <w:r>
        <w:separator/>
      </w:r>
    </w:p>
  </w:footnote>
  <w:footnote w:type="continuationSeparator" w:id="0">
    <w:p w14:paraId="67012064" w14:textId="77777777" w:rsidR="00537114" w:rsidRDefault="00537114">
      <w:r>
        <w:continuationSeparator/>
      </w:r>
    </w:p>
  </w:footnote>
  <w:footnote w:type="continuationNotice" w:id="1">
    <w:p w14:paraId="2FEB2271" w14:textId="77777777" w:rsidR="00537114" w:rsidRDefault="005371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C5A8" w14:textId="77777777" w:rsidR="00E770FD" w:rsidRDefault="00E770FD">
    <w:pPr>
      <w:pStyle w:val="Encabezado"/>
    </w:pPr>
    <w:r>
      <w:rPr>
        <w:noProof/>
      </w:rPr>
      <w:drawing>
        <wp:anchor distT="0" distB="0" distL="114300" distR="114300" simplePos="0" relativeHeight="251658241" behindDoc="0" locked="0" layoutInCell="1" allowOverlap="1" wp14:anchorId="10DB61A9" wp14:editId="4B3E3DF3">
          <wp:simplePos x="0" y="0"/>
          <wp:positionH relativeFrom="page">
            <wp:posOffset>540385</wp:posOffset>
          </wp:positionH>
          <wp:positionV relativeFrom="page">
            <wp:posOffset>450215</wp:posOffset>
          </wp:positionV>
          <wp:extent cx="2304000" cy="399600"/>
          <wp:effectExtent l="0" t="0" r="1270" b="635"/>
          <wp:wrapNone/>
          <wp:docPr id="1561505414" name="Imatge 15615054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000" cy="39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04F4" w14:textId="63DC7EBF" w:rsidR="004555DE" w:rsidRDefault="005C5CED">
    <w:pPr>
      <w:pStyle w:val="Encabezado"/>
    </w:pPr>
    <w:r>
      <w:rPr>
        <w:noProof/>
      </w:rPr>
      <w:drawing>
        <wp:anchor distT="0" distB="0" distL="114300" distR="114300" simplePos="0" relativeHeight="251658243" behindDoc="0" locked="0" layoutInCell="1" allowOverlap="1" wp14:anchorId="1CF746F2" wp14:editId="78131E20">
          <wp:simplePos x="0" y="0"/>
          <wp:positionH relativeFrom="page">
            <wp:posOffset>935990</wp:posOffset>
          </wp:positionH>
          <wp:positionV relativeFrom="page">
            <wp:posOffset>449580</wp:posOffset>
          </wp:positionV>
          <wp:extent cx="2743200" cy="657225"/>
          <wp:effectExtent l="0" t="0" r="0" b="9525"/>
          <wp:wrapNone/>
          <wp:docPr id="1917424706" name="Imatge 1855238627"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11060" name="Imatge 1855238627"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r="22162"/>
                  <a:stretch/>
                </pic:blipFill>
                <pic:spPr bwMode="auto">
                  <a:xfrm>
                    <a:off x="0" y="0"/>
                    <a:ext cx="2743200" cy="65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F621" w14:textId="77777777" w:rsidR="00E96A8F" w:rsidRDefault="00C00481">
    <w:pPr>
      <w:pStyle w:val="Encabezado"/>
    </w:pPr>
    <w:r>
      <w:rPr>
        <w:noProof/>
      </w:rPr>
      <w:drawing>
        <wp:anchor distT="0" distB="0" distL="114300" distR="114300" simplePos="0" relativeHeight="251658240" behindDoc="0" locked="0" layoutInCell="1" allowOverlap="1" wp14:anchorId="39A732C6" wp14:editId="5E53B1A4">
          <wp:simplePos x="0" y="0"/>
          <wp:positionH relativeFrom="page">
            <wp:posOffset>541867</wp:posOffset>
          </wp:positionH>
          <wp:positionV relativeFrom="page">
            <wp:posOffset>448733</wp:posOffset>
          </wp:positionV>
          <wp:extent cx="2743200" cy="657225"/>
          <wp:effectExtent l="0" t="0" r="0" b="9525"/>
          <wp:wrapNone/>
          <wp:docPr id="445668040" name="Imatge 445668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rotWithShape="1">
                  <a:blip r:embed="rId1">
                    <a:extLst>
                      <a:ext uri="{28A0092B-C50C-407E-A947-70E740481C1C}">
                        <a14:useLocalDpi xmlns:a14="http://schemas.microsoft.com/office/drawing/2010/main" val="0"/>
                      </a:ext>
                    </a:extLst>
                  </a:blip>
                  <a:srcRect r="22162"/>
                  <a:stretch/>
                </pic:blipFill>
                <pic:spPr bwMode="auto">
                  <a:xfrm>
                    <a:off x="0" y="0"/>
                    <a:ext cx="2743200" cy="65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SJQTM/7r1k52n6" int2:id="JTiEzGG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07B"/>
    <w:multiLevelType w:val="hybridMultilevel"/>
    <w:tmpl w:val="E0048B54"/>
    <w:lvl w:ilvl="0" w:tplc="A3268964">
      <w:start w:val="1"/>
      <w:numFmt w:val="decimal"/>
      <w:lvlText w:val="%1."/>
      <w:lvlJc w:val="left"/>
      <w:pPr>
        <w:ind w:left="720" w:hanging="360"/>
      </w:pPr>
      <w:rPr>
        <w:rFonts w:ascii="Courier" w:hAnsi="Courier" w:cs="Courier" w:hint="default"/>
        <w:b w:val="0"/>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90B2968"/>
    <w:multiLevelType w:val="hybridMultilevel"/>
    <w:tmpl w:val="7E260D54"/>
    <w:lvl w:ilvl="0" w:tplc="B8F2AFBC">
      <w:numFmt w:val="bullet"/>
      <w:lvlText w:val="-"/>
      <w:lvlJc w:val="left"/>
      <w:pPr>
        <w:ind w:left="1428" w:hanging="360"/>
      </w:pPr>
      <w:rPr>
        <w:rFonts w:ascii="Courier" w:eastAsia="Times New Roman" w:hAnsi="Courier" w:cs="Courier"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 w15:restartNumberingAfterBreak="0">
    <w:nsid w:val="0BF7414D"/>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0BB7F2A"/>
    <w:multiLevelType w:val="hybridMultilevel"/>
    <w:tmpl w:val="9FEA790E"/>
    <w:lvl w:ilvl="0" w:tplc="B8F2AFBC">
      <w:numFmt w:val="bullet"/>
      <w:lvlText w:val="-"/>
      <w:lvlJc w:val="left"/>
      <w:pPr>
        <w:ind w:left="1428" w:hanging="360"/>
      </w:pPr>
      <w:rPr>
        <w:rFonts w:ascii="Courier" w:eastAsia="Times New Roman" w:hAnsi="Courier" w:cs="Courier"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4" w15:restartNumberingAfterBreak="0">
    <w:nsid w:val="1E943E28"/>
    <w:multiLevelType w:val="multilevel"/>
    <w:tmpl w:val="1366A7C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 w15:restartNumberingAfterBreak="0">
    <w:nsid w:val="21D047AB"/>
    <w:multiLevelType w:val="hybridMultilevel"/>
    <w:tmpl w:val="0DB2E3D8"/>
    <w:lvl w:ilvl="0" w:tplc="65304D66">
      <w:start w:val="1"/>
      <w:numFmt w:val="bullet"/>
      <w:lvlText w:val="-"/>
      <w:lvlJc w:val="left"/>
      <w:pPr>
        <w:ind w:left="720" w:hanging="360"/>
      </w:pPr>
      <w:rPr>
        <w:rFonts w:ascii="Calibri" w:hAnsi="Calibri" w:hint="default"/>
      </w:rPr>
    </w:lvl>
    <w:lvl w:ilvl="1" w:tplc="B420AD06">
      <w:start w:val="1"/>
      <w:numFmt w:val="bullet"/>
      <w:lvlText w:val="o"/>
      <w:lvlJc w:val="left"/>
      <w:pPr>
        <w:ind w:left="1440" w:hanging="360"/>
      </w:pPr>
      <w:rPr>
        <w:rFonts w:ascii="Courier New" w:hAnsi="Courier New" w:hint="default"/>
      </w:rPr>
    </w:lvl>
    <w:lvl w:ilvl="2" w:tplc="73643A14">
      <w:start w:val="1"/>
      <w:numFmt w:val="bullet"/>
      <w:lvlText w:val=""/>
      <w:lvlJc w:val="left"/>
      <w:pPr>
        <w:ind w:left="2160" w:hanging="360"/>
      </w:pPr>
      <w:rPr>
        <w:rFonts w:ascii="Wingdings" w:hAnsi="Wingdings" w:hint="default"/>
      </w:rPr>
    </w:lvl>
    <w:lvl w:ilvl="3" w:tplc="5BDC79AC">
      <w:start w:val="1"/>
      <w:numFmt w:val="bullet"/>
      <w:lvlText w:val=""/>
      <w:lvlJc w:val="left"/>
      <w:pPr>
        <w:ind w:left="2880" w:hanging="360"/>
      </w:pPr>
      <w:rPr>
        <w:rFonts w:ascii="Symbol" w:hAnsi="Symbol" w:hint="default"/>
      </w:rPr>
    </w:lvl>
    <w:lvl w:ilvl="4" w:tplc="31DC0F60">
      <w:start w:val="1"/>
      <w:numFmt w:val="bullet"/>
      <w:lvlText w:val="o"/>
      <w:lvlJc w:val="left"/>
      <w:pPr>
        <w:ind w:left="3600" w:hanging="360"/>
      </w:pPr>
      <w:rPr>
        <w:rFonts w:ascii="Courier New" w:hAnsi="Courier New" w:hint="default"/>
      </w:rPr>
    </w:lvl>
    <w:lvl w:ilvl="5" w:tplc="59F68670">
      <w:start w:val="1"/>
      <w:numFmt w:val="bullet"/>
      <w:lvlText w:val=""/>
      <w:lvlJc w:val="left"/>
      <w:pPr>
        <w:ind w:left="4320" w:hanging="360"/>
      </w:pPr>
      <w:rPr>
        <w:rFonts w:ascii="Wingdings" w:hAnsi="Wingdings" w:hint="default"/>
      </w:rPr>
    </w:lvl>
    <w:lvl w:ilvl="6" w:tplc="1A5EF63A">
      <w:start w:val="1"/>
      <w:numFmt w:val="bullet"/>
      <w:lvlText w:val=""/>
      <w:lvlJc w:val="left"/>
      <w:pPr>
        <w:ind w:left="5040" w:hanging="360"/>
      </w:pPr>
      <w:rPr>
        <w:rFonts w:ascii="Symbol" w:hAnsi="Symbol" w:hint="default"/>
      </w:rPr>
    </w:lvl>
    <w:lvl w:ilvl="7" w:tplc="C526D712">
      <w:start w:val="1"/>
      <w:numFmt w:val="bullet"/>
      <w:lvlText w:val="o"/>
      <w:lvlJc w:val="left"/>
      <w:pPr>
        <w:ind w:left="5760" w:hanging="360"/>
      </w:pPr>
      <w:rPr>
        <w:rFonts w:ascii="Courier New" w:hAnsi="Courier New" w:hint="default"/>
      </w:rPr>
    </w:lvl>
    <w:lvl w:ilvl="8" w:tplc="441A0868">
      <w:start w:val="1"/>
      <w:numFmt w:val="bullet"/>
      <w:lvlText w:val=""/>
      <w:lvlJc w:val="left"/>
      <w:pPr>
        <w:ind w:left="6480" w:hanging="360"/>
      </w:pPr>
      <w:rPr>
        <w:rFonts w:ascii="Wingdings" w:hAnsi="Wingdings" w:hint="default"/>
      </w:rPr>
    </w:lvl>
  </w:abstractNum>
  <w:abstractNum w:abstractNumId="6" w15:restartNumberingAfterBreak="0">
    <w:nsid w:val="26CD3318"/>
    <w:multiLevelType w:val="multilevel"/>
    <w:tmpl w:val="DD1C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5A6915"/>
    <w:multiLevelType w:val="hybridMultilevel"/>
    <w:tmpl w:val="CFF0B03E"/>
    <w:lvl w:ilvl="0" w:tplc="E638A5B0">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A2F7697"/>
    <w:multiLevelType w:val="hybridMultilevel"/>
    <w:tmpl w:val="526C7F38"/>
    <w:lvl w:ilvl="0" w:tplc="912EF5E0">
      <w:start w:val="1"/>
      <w:numFmt w:val="decimal"/>
      <w:lvlText w:val="%1."/>
      <w:lvlJc w:val="left"/>
      <w:pPr>
        <w:ind w:left="720" w:hanging="360"/>
      </w:pPr>
      <w:rPr>
        <w:rFonts w:ascii="Calibri" w:hAnsi="Calibri" w:cs="Calibri"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2D97ED4"/>
    <w:multiLevelType w:val="hybridMultilevel"/>
    <w:tmpl w:val="DC400B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811295D"/>
    <w:multiLevelType w:val="multilevel"/>
    <w:tmpl w:val="2A94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2F1C6F"/>
    <w:multiLevelType w:val="hybridMultilevel"/>
    <w:tmpl w:val="8A8808C2"/>
    <w:lvl w:ilvl="0" w:tplc="04030001">
      <w:start w:val="1"/>
      <w:numFmt w:val="bullet"/>
      <w:lvlText w:val=""/>
      <w:lvlJc w:val="left"/>
      <w:pPr>
        <w:ind w:left="780" w:hanging="360"/>
      </w:pPr>
      <w:rPr>
        <w:rFonts w:ascii="Symbol" w:hAnsi="Symbol"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12" w15:restartNumberingAfterBreak="0">
    <w:nsid w:val="3E5872B4"/>
    <w:multiLevelType w:val="hybridMultilevel"/>
    <w:tmpl w:val="4A0C37B4"/>
    <w:lvl w:ilvl="0" w:tplc="FFFFFFFF">
      <w:start w:val="60"/>
      <w:numFmt w:val="bullet"/>
      <w:lvlText w:val="-"/>
      <w:lvlJc w:val="left"/>
      <w:pPr>
        <w:ind w:left="720" w:hanging="360"/>
      </w:pPr>
      <w:rPr>
        <w:rFonts w:ascii="Calibri" w:eastAsiaTheme="minorHAnsi" w:hAnsi="Calibri" w:cs="Calibri" w:hint="default"/>
      </w:rPr>
    </w:lvl>
    <w:lvl w:ilvl="1" w:tplc="BB7AE4EC">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4E5F1D"/>
    <w:multiLevelType w:val="hybridMultilevel"/>
    <w:tmpl w:val="207A3708"/>
    <w:lvl w:ilvl="0" w:tplc="98465D8C">
      <w:start w:val="60"/>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43874864"/>
    <w:multiLevelType w:val="hybridMultilevel"/>
    <w:tmpl w:val="7BECA02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4617CCF"/>
    <w:multiLevelType w:val="hybridMultilevel"/>
    <w:tmpl w:val="CB10DD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ADF1DCA"/>
    <w:multiLevelType w:val="hybridMultilevel"/>
    <w:tmpl w:val="AC9C56B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578548A0"/>
    <w:multiLevelType w:val="hybridMultilevel"/>
    <w:tmpl w:val="337C8698"/>
    <w:lvl w:ilvl="0" w:tplc="8B280006">
      <w:start w:val="1"/>
      <w:numFmt w:val="decimal"/>
      <w:lvlText w:val="%1."/>
      <w:lvlJc w:val="left"/>
      <w:pPr>
        <w:ind w:left="720" w:hanging="360"/>
      </w:pPr>
      <w:rPr>
        <w:rFonts w:hint="default"/>
        <w:b/>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8FA2682"/>
    <w:multiLevelType w:val="hybridMultilevel"/>
    <w:tmpl w:val="EFEA80C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5AAB2C03"/>
    <w:multiLevelType w:val="hybridMultilevel"/>
    <w:tmpl w:val="5F361134"/>
    <w:lvl w:ilvl="0" w:tplc="614289AE">
      <w:start w:val="4"/>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E72768E"/>
    <w:multiLevelType w:val="hybridMultilevel"/>
    <w:tmpl w:val="21AE5462"/>
    <w:lvl w:ilvl="0" w:tplc="1068D356">
      <w:start w:val="2"/>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2232AD9"/>
    <w:multiLevelType w:val="hybridMultilevel"/>
    <w:tmpl w:val="F51278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22450A7"/>
    <w:multiLevelType w:val="hybridMultilevel"/>
    <w:tmpl w:val="EBD044FC"/>
    <w:lvl w:ilvl="0" w:tplc="F148D5A8">
      <w:start w:val="1"/>
      <w:numFmt w:val="bullet"/>
      <w:lvlText w:val="-"/>
      <w:lvlJc w:val="left"/>
      <w:pPr>
        <w:ind w:left="720" w:hanging="360"/>
      </w:pPr>
      <w:rPr>
        <w:rFonts w:ascii="Calibri"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3FA2B3D"/>
    <w:multiLevelType w:val="hybridMultilevel"/>
    <w:tmpl w:val="59A81D38"/>
    <w:lvl w:ilvl="0" w:tplc="B8F2AFBC">
      <w:numFmt w:val="bullet"/>
      <w:lvlText w:val="-"/>
      <w:lvlJc w:val="left"/>
      <w:pPr>
        <w:ind w:left="1068" w:hanging="360"/>
      </w:pPr>
      <w:rPr>
        <w:rFonts w:ascii="Courier" w:eastAsia="Times New Roman" w:hAnsi="Courier" w:cs="Courier"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4" w15:restartNumberingAfterBreak="0">
    <w:nsid w:val="66687616"/>
    <w:multiLevelType w:val="hybridMultilevel"/>
    <w:tmpl w:val="F0741D1C"/>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5" w15:restartNumberingAfterBreak="0">
    <w:nsid w:val="68CE7AD1"/>
    <w:multiLevelType w:val="hybridMultilevel"/>
    <w:tmpl w:val="0B7CF37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6AC858F2"/>
    <w:multiLevelType w:val="hybridMultilevel"/>
    <w:tmpl w:val="491AF3AA"/>
    <w:lvl w:ilvl="0" w:tplc="4ABED338">
      <w:start w:val="1"/>
      <w:numFmt w:val="lowerLetter"/>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6DE957EC"/>
    <w:multiLevelType w:val="hybridMultilevel"/>
    <w:tmpl w:val="9F04DF14"/>
    <w:lvl w:ilvl="0" w:tplc="AE2C6C6A">
      <w:start w:val="1"/>
      <w:numFmt w:val="decimal"/>
      <w:lvlText w:val="(%1)"/>
      <w:lvlJc w:val="left"/>
      <w:pPr>
        <w:ind w:left="720" w:hanging="360"/>
      </w:pPr>
      <w:rPr>
        <w:rFonts w:hint="default"/>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702C2297"/>
    <w:multiLevelType w:val="hybridMultilevel"/>
    <w:tmpl w:val="EE245DB0"/>
    <w:lvl w:ilvl="0" w:tplc="6910020C">
      <w:start w:val="2"/>
      <w:numFmt w:val="bullet"/>
      <w:lvlText w:val="-"/>
      <w:lvlJc w:val="left"/>
      <w:pPr>
        <w:ind w:left="720" w:hanging="360"/>
      </w:pPr>
      <w:rPr>
        <w:rFonts w:ascii="Calibri" w:eastAsiaTheme="minorEastAsia"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47EABCD"/>
    <w:multiLevelType w:val="hybridMultilevel"/>
    <w:tmpl w:val="1C868196"/>
    <w:lvl w:ilvl="0" w:tplc="F148D5A8">
      <w:start w:val="1"/>
      <w:numFmt w:val="bullet"/>
      <w:lvlText w:val="-"/>
      <w:lvlJc w:val="left"/>
      <w:pPr>
        <w:ind w:left="720" w:hanging="360"/>
      </w:pPr>
      <w:rPr>
        <w:rFonts w:ascii="Calibri" w:hAnsi="Calibri" w:hint="default"/>
      </w:rPr>
    </w:lvl>
    <w:lvl w:ilvl="1" w:tplc="13749E4C">
      <w:start w:val="1"/>
      <w:numFmt w:val="bullet"/>
      <w:lvlText w:val="o"/>
      <w:lvlJc w:val="left"/>
      <w:pPr>
        <w:ind w:left="1440" w:hanging="360"/>
      </w:pPr>
      <w:rPr>
        <w:rFonts w:ascii="Courier New" w:hAnsi="Courier New" w:hint="default"/>
      </w:rPr>
    </w:lvl>
    <w:lvl w:ilvl="2" w:tplc="69E2A410">
      <w:start w:val="1"/>
      <w:numFmt w:val="bullet"/>
      <w:lvlText w:val=""/>
      <w:lvlJc w:val="left"/>
      <w:pPr>
        <w:ind w:left="2160" w:hanging="360"/>
      </w:pPr>
      <w:rPr>
        <w:rFonts w:ascii="Wingdings" w:hAnsi="Wingdings" w:hint="default"/>
      </w:rPr>
    </w:lvl>
    <w:lvl w:ilvl="3" w:tplc="A7669E12">
      <w:start w:val="1"/>
      <w:numFmt w:val="bullet"/>
      <w:lvlText w:val=""/>
      <w:lvlJc w:val="left"/>
      <w:pPr>
        <w:ind w:left="2880" w:hanging="360"/>
      </w:pPr>
      <w:rPr>
        <w:rFonts w:ascii="Symbol" w:hAnsi="Symbol" w:hint="default"/>
      </w:rPr>
    </w:lvl>
    <w:lvl w:ilvl="4" w:tplc="9BF69E60">
      <w:start w:val="1"/>
      <w:numFmt w:val="bullet"/>
      <w:lvlText w:val="o"/>
      <w:lvlJc w:val="left"/>
      <w:pPr>
        <w:ind w:left="3600" w:hanging="360"/>
      </w:pPr>
      <w:rPr>
        <w:rFonts w:ascii="Courier New" w:hAnsi="Courier New" w:hint="default"/>
      </w:rPr>
    </w:lvl>
    <w:lvl w:ilvl="5" w:tplc="5C2693F2">
      <w:start w:val="1"/>
      <w:numFmt w:val="bullet"/>
      <w:lvlText w:val=""/>
      <w:lvlJc w:val="left"/>
      <w:pPr>
        <w:ind w:left="4320" w:hanging="360"/>
      </w:pPr>
      <w:rPr>
        <w:rFonts w:ascii="Wingdings" w:hAnsi="Wingdings" w:hint="default"/>
      </w:rPr>
    </w:lvl>
    <w:lvl w:ilvl="6" w:tplc="2078E12C">
      <w:start w:val="1"/>
      <w:numFmt w:val="bullet"/>
      <w:lvlText w:val=""/>
      <w:lvlJc w:val="left"/>
      <w:pPr>
        <w:ind w:left="5040" w:hanging="360"/>
      </w:pPr>
      <w:rPr>
        <w:rFonts w:ascii="Symbol" w:hAnsi="Symbol" w:hint="default"/>
      </w:rPr>
    </w:lvl>
    <w:lvl w:ilvl="7" w:tplc="F3140882">
      <w:start w:val="1"/>
      <w:numFmt w:val="bullet"/>
      <w:lvlText w:val="o"/>
      <w:lvlJc w:val="left"/>
      <w:pPr>
        <w:ind w:left="5760" w:hanging="360"/>
      </w:pPr>
      <w:rPr>
        <w:rFonts w:ascii="Courier New" w:hAnsi="Courier New" w:hint="default"/>
      </w:rPr>
    </w:lvl>
    <w:lvl w:ilvl="8" w:tplc="A1E42BE8">
      <w:start w:val="1"/>
      <w:numFmt w:val="bullet"/>
      <w:lvlText w:val=""/>
      <w:lvlJc w:val="left"/>
      <w:pPr>
        <w:ind w:left="6480" w:hanging="360"/>
      </w:pPr>
      <w:rPr>
        <w:rFonts w:ascii="Wingdings" w:hAnsi="Wingdings" w:hint="default"/>
      </w:rPr>
    </w:lvl>
  </w:abstractNum>
  <w:abstractNum w:abstractNumId="30" w15:restartNumberingAfterBreak="0">
    <w:nsid w:val="78D26033"/>
    <w:multiLevelType w:val="multilevel"/>
    <w:tmpl w:val="C546C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852E73"/>
    <w:multiLevelType w:val="hybridMultilevel"/>
    <w:tmpl w:val="5FF4A976"/>
    <w:lvl w:ilvl="0" w:tplc="B8F2AFBC">
      <w:numFmt w:val="bullet"/>
      <w:lvlText w:val="-"/>
      <w:lvlJc w:val="left"/>
      <w:pPr>
        <w:ind w:left="720" w:hanging="360"/>
      </w:pPr>
      <w:rPr>
        <w:rFonts w:ascii="Courier" w:eastAsia="Times New Roman" w:hAnsi="Courier" w:cs="Courier"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707991896">
    <w:abstractNumId w:val="4"/>
  </w:num>
  <w:num w:numId="2" w16cid:durableId="966735468">
    <w:abstractNumId w:val="2"/>
  </w:num>
  <w:num w:numId="3" w16cid:durableId="2125617219">
    <w:abstractNumId w:val="21"/>
  </w:num>
  <w:num w:numId="4" w16cid:durableId="1044403448">
    <w:abstractNumId w:val="15"/>
  </w:num>
  <w:num w:numId="5" w16cid:durableId="354427504">
    <w:abstractNumId w:val="29"/>
  </w:num>
  <w:num w:numId="6" w16cid:durableId="1433740847">
    <w:abstractNumId w:val="5"/>
  </w:num>
  <w:num w:numId="7" w16cid:durableId="512688539">
    <w:abstractNumId w:val="13"/>
  </w:num>
  <w:num w:numId="8" w16cid:durableId="1030643614">
    <w:abstractNumId w:val="12"/>
  </w:num>
  <w:num w:numId="9" w16cid:durableId="64453653">
    <w:abstractNumId w:val="20"/>
  </w:num>
  <w:num w:numId="10" w16cid:durableId="1055929944">
    <w:abstractNumId w:val="24"/>
  </w:num>
  <w:num w:numId="11" w16cid:durableId="353772843">
    <w:abstractNumId w:val="23"/>
  </w:num>
  <w:num w:numId="12" w16cid:durableId="507519470">
    <w:abstractNumId w:val="26"/>
  </w:num>
  <w:num w:numId="13" w16cid:durableId="1520461516">
    <w:abstractNumId w:val="1"/>
  </w:num>
  <w:num w:numId="14" w16cid:durableId="2035690790">
    <w:abstractNumId w:val="31"/>
  </w:num>
  <w:num w:numId="15" w16cid:durableId="1338077012">
    <w:abstractNumId w:val="3"/>
  </w:num>
  <w:num w:numId="16" w16cid:durableId="1167478150">
    <w:abstractNumId w:val="8"/>
  </w:num>
  <w:num w:numId="17" w16cid:durableId="197741977">
    <w:abstractNumId w:val="4"/>
  </w:num>
  <w:num w:numId="18" w16cid:durableId="44986200">
    <w:abstractNumId w:val="4"/>
  </w:num>
  <w:num w:numId="19" w16cid:durableId="130641175">
    <w:abstractNumId w:val="16"/>
  </w:num>
  <w:num w:numId="20" w16cid:durableId="1742559574">
    <w:abstractNumId w:val="25"/>
  </w:num>
  <w:num w:numId="21" w16cid:durableId="632759266">
    <w:abstractNumId w:val="0"/>
  </w:num>
  <w:num w:numId="22" w16cid:durableId="1289700437">
    <w:abstractNumId w:val="19"/>
  </w:num>
  <w:num w:numId="23" w16cid:durableId="930313617">
    <w:abstractNumId w:val="4"/>
  </w:num>
  <w:num w:numId="24" w16cid:durableId="908267935">
    <w:abstractNumId w:val="17"/>
  </w:num>
  <w:num w:numId="25" w16cid:durableId="1080761122">
    <w:abstractNumId w:val="4"/>
  </w:num>
  <w:num w:numId="26" w16cid:durableId="1245529036">
    <w:abstractNumId w:val="28"/>
  </w:num>
  <w:num w:numId="27" w16cid:durableId="1841504194">
    <w:abstractNumId w:val="4"/>
  </w:num>
  <w:num w:numId="28" w16cid:durableId="1450393343">
    <w:abstractNumId w:val="4"/>
  </w:num>
  <w:num w:numId="29" w16cid:durableId="583875810">
    <w:abstractNumId w:val="18"/>
  </w:num>
  <w:num w:numId="30" w16cid:durableId="1505975945">
    <w:abstractNumId w:val="4"/>
  </w:num>
  <w:num w:numId="31" w16cid:durableId="1126853423">
    <w:abstractNumId w:val="14"/>
  </w:num>
  <w:num w:numId="32" w16cid:durableId="2013407791">
    <w:abstractNumId w:val="6"/>
  </w:num>
  <w:num w:numId="33" w16cid:durableId="1035929472">
    <w:abstractNumId w:val="27"/>
  </w:num>
  <w:num w:numId="34" w16cid:durableId="1102342371">
    <w:abstractNumId w:val="10"/>
  </w:num>
  <w:num w:numId="35" w16cid:durableId="656540778">
    <w:abstractNumId w:val="7"/>
  </w:num>
  <w:num w:numId="36" w16cid:durableId="1419132252">
    <w:abstractNumId w:val="11"/>
  </w:num>
  <w:num w:numId="37" w16cid:durableId="2144418842">
    <w:abstractNumId w:val="22"/>
  </w:num>
  <w:num w:numId="38" w16cid:durableId="278731004">
    <w:abstractNumId w:val="9"/>
  </w:num>
  <w:num w:numId="39" w16cid:durableId="5616013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D6"/>
    <w:rsid w:val="0000009D"/>
    <w:rsid w:val="00002B97"/>
    <w:rsid w:val="00004076"/>
    <w:rsid w:val="0000589B"/>
    <w:rsid w:val="00005CBC"/>
    <w:rsid w:val="0000635B"/>
    <w:rsid w:val="00006CCE"/>
    <w:rsid w:val="00007022"/>
    <w:rsid w:val="000071FA"/>
    <w:rsid w:val="000073BF"/>
    <w:rsid w:val="00010BB0"/>
    <w:rsid w:val="00011A58"/>
    <w:rsid w:val="00011C36"/>
    <w:rsid w:val="00011C93"/>
    <w:rsid w:val="00013526"/>
    <w:rsid w:val="00013CDB"/>
    <w:rsid w:val="000140C0"/>
    <w:rsid w:val="000140C1"/>
    <w:rsid w:val="0001436B"/>
    <w:rsid w:val="00016448"/>
    <w:rsid w:val="0001697F"/>
    <w:rsid w:val="000173A3"/>
    <w:rsid w:val="000173A7"/>
    <w:rsid w:val="00017CAF"/>
    <w:rsid w:val="00021422"/>
    <w:rsid w:val="000223AD"/>
    <w:rsid w:val="00023409"/>
    <w:rsid w:val="00023706"/>
    <w:rsid w:val="00023E53"/>
    <w:rsid w:val="00023EA4"/>
    <w:rsid w:val="000256E3"/>
    <w:rsid w:val="00026295"/>
    <w:rsid w:val="0002656A"/>
    <w:rsid w:val="00027790"/>
    <w:rsid w:val="00032229"/>
    <w:rsid w:val="00034F6D"/>
    <w:rsid w:val="0003557E"/>
    <w:rsid w:val="0003575E"/>
    <w:rsid w:val="000357E5"/>
    <w:rsid w:val="00035A9C"/>
    <w:rsid w:val="000361BC"/>
    <w:rsid w:val="0004006D"/>
    <w:rsid w:val="00041590"/>
    <w:rsid w:val="00041A8A"/>
    <w:rsid w:val="00041D4B"/>
    <w:rsid w:val="00041D6E"/>
    <w:rsid w:val="00042005"/>
    <w:rsid w:val="000427A6"/>
    <w:rsid w:val="00043673"/>
    <w:rsid w:val="00044524"/>
    <w:rsid w:val="0004488B"/>
    <w:rsid w:val="000451ED"/>
    <w:rsid w:val="0004599F"/>
    <w:rsid w:val="000462EF"/>
    <w:rsid w:val="00046420"/>
    <w:rsid w:val="0004662D"/>
    <w:rsid w:val="00046770"/>
    <w:rsid w:val="00046ABF"/>
    <w:rsid w:val="00046CE9"/>
    <w:rsid w:val="00047949"/>
    <w:rsid w:val="00047E36"/>
    <w:rsid w:val="00050C94"/>
    <w:rsid w:val="00050FCB"/>
    <w:rsid w:val="00051399"/>
    <w:rsid w:val="000514D9"/>
    <w:rsid w:val="000539DB"/>
    <w:rsid w:val="00055D51"/>
    <w:rsid w:val="0005651D"/>
    <w:rsid w:val="000577C0"/>
    <w:rsid w:val="00060471"/>
    <w:rsid w:val="00060CCB"/>
    <w:rsid w:val="000613A2"/>
    <w:rsid w:val="000614C8"/>
    <w:rsid w:val="00061BD9"/>
    <w:rsid w:val="00063ACC"/>
    <w:rsid w:val="0006514B"/>
    <w:rsid w:val="0007038B"/>
    <w:rsid w:val="00070DC7"/>
    <w:rsid w:val="00071EC6"/>
    <w:rsid w:val="0007392F"/>
    <w:rsid w:val="00073AFE"/>
    <w:rsid w:val="00074962"/>
    <w:rsid w:val="00074ED7"/>
    <w:rsid w:val="00075F9C"/>
    <w:rsid w:val="00076650"/>
    <w:rsid w:val="000800DE"/>
    <w:rsid w:val="000812D0"/>
    <w:rsid w:val="00081561"/>
    <w:rsid w:val="00082576"/>
    <w:rsid w:val="00083F24"/>
    <w:rsid w:val="00084364"/>
    <w:rsid w:val="00084B77"/>
    <w:rsid w:val="00086DE6"/>
    <w:rsid w:val="00087522"/>
    <w:rsid w:val="00090F9E"/>
    <w:rsid w:val="00091F04"/>
    <w:rsid w:val="000934D0"/>
    <w:rsid w:val="00093663"/>
    <w:rsid w:val="000936AD"/>
    <w:rsid w:val="000946F0"/>
    <w:rsid w:val="00094EF6"/>
    <w:rsid w:val="00095891"/>
    <w:rsid w:val="000965E0"/>
    <w:rsid w:val="000973D1"/>
    <w:rsid w:val="000975F1"/>
    <w:rsid w:val="000A4635"/>
    <w:rsid w:val="000A4E92"/>
    <w:rsid w:val="000A59A0"/>
    <w:rsid w:val="000A6813"/>
    <w:rsid w:val="000A6FED"/>
    <w:rsid w:val="000A7435"/>
    <w:rsid w:val="000A78AA"/>
    <w:rsid w:val="000B02A9"/>
    <w:rsid w:val="000B04AE"/>
    <w:rsid w:val="000B17D1"/>
    <w:rsid w:val="000B1D51"/>
    <w:rsid w:val="000B2066"/>
    <w:rsid w:val="000B23B3"/>
    <w:rsid w:val="000B2433"/>
    <w:rsid w:val="000B2B61"/>
    <w:rsid w:val="000B3E9F"/>
    <w:rsid w:val="000B5C2E"/>
    <w:rsid w:val="000B6D26"/>
    <w:rsid w:val="000C01EB"/>
    <w:rsid w:val="000C1AA6"/>
    <w:rsid w:val="000C1BE9"/>
    <w:rsid w:val="000C30B3"/>
    <w:rsid w:val="000C32FB"/>
    <w:rsid w:val="000C3315"/>
    <w:rsid w:val="000C34DB"/>
    <w:rsid w:val="000C3BB5"/>
    <w:rsid w:val="000C4051"/>
    <w:rsid w:val="000C5850"/>
    <w:rsid w:val="000C5DE3"/>
    <w:rsid w:val="000C6919"/>
    <w:rsid w:val="000C6ADB"/>
    <w:rsid w:val="000C6D86"/>
    <w:rsid w:val="000D121D"/>
    <w:rsid w:val="000D242E"/>
    <w:rsid w:val="000D2854"/>
    <w:rsid w:val="000D3A50"/>
    <w:rsid w:val="000D4016"/>
    <w:rsid w:val="000D45DB"/>
    <w:rsid w:val="000D4869"/>
    <w:rsid w:val="000D4BD9"/>
    <w:rsid w:val="000D4FFB"/>
    <w:rsid w:val="000D551A"/>
    <w:rsid w:val="000D5E80"/>
    <w:rsid w:val="000D658E"/>
    <w:rsid w:val="000E1E34"/>
    <w:rsid w:val="000E215B"/>
    <w:rsid w:val="000E41EC"/>
    <w:rsid w:val="000F02DC"/>
    <w:rsid w:val="000F10A3"/>
    <w:rsid w:val="000F25B4"/>
    <w:rsid w:val="000F28DE"/>
    <w:rsid w:val="000F3340"/>
    <w:rsid w:val="000F388E"/>
    <w:rsid w:val="000F71F2"/>
    <w:rsid w:val="00100A3F"/>
    <w:rsid w:val="00101315"/>
    <w:rsid w:val="001018B3"/>
    <w:rsid w:val="00101B67"/>
    <w:rsid w:val="001023E0"/>
    <w:rsid w:val="00102D8B"/>
    <w:rsid w:val="001030F6"/>
    <w:rsid w:val="00103302"/>
    <w:rsid w:val="00104662"/>
    <w:rsid w:val="00106892"/>
    <w:rsid w:val="001068E5"/>
    <w:rsid w:val="00106C0F"/>
    <w:rsid w:val="00106E60"/>
    <w:rsid w:val="00107CB6"/>
    <w:rsid w:val="00110EAD"/>
    <w:rsid w:val="001135A0"/>
    <w:rsid w:val="00113C81"/>
    <w:rsid w:val="001152CC"/>
    <w:rsid w:val="00116834"/>
    <w:rsid w:val="00117573"/>
    <w:rsid w:val="00122B9A"/>
    <w:rsid w:val="00122D14"/>
    <w:rsid w:val="001230A4"/>
    <w:rsid w:val="00123B77"/>
    <w:rsid w:val="00124AA2"/>
    <w:rsid w:val="0012730E"/>
    <w:rsid w:val="00130887"/>
    <w:rsid w:val="00130E77"/>
    <w:rsid w:val="00130F88"/>
    <w:rsid w:val="00131EB8"/>
    <w:rsid w:val="00137085"/>
    <w:rsid w:val="001401C2"/>
    <w:rsid w:val="00140B37"/>
    <w:rsid w:val="001419AF"/>
    <w:rsid w:val="00141AC3"/>
    <w:rsid w:val="001426BB"/>
    <w:rsid w:val="0014326A"/>
    <w:rsid w:val="00143B2D"/>
    <w:rsid w:val="001441B8"/>
    <w:rsid w:val="001441DE"/>
    <w:rsid w:val="00144BB2"/>
    <w:rsid w:val="001456FA"/>
    <w:rsid w:val="00146A9A"/>
    <w:rsid w:val="001475C6"/>
    <w:rsid w:val="00151787"/>
    <w:rsid w:val="0015218C"/>
    <w:rsid w:val="00152E42"/>
    <w:rsid w:val="001530E2"/>
    <w:rsid w:val="00153737"/>
    <w:rsid w:val="0015549B"/>
    <w:rsid w:val="00156023"/>
    <w:rsid w:val="001562D0"/>
    <w:rsid w:val="0015637B"/>
    <w:rsid w:val="001577A3"/>
    <w:rsid w:val="00160DEB"/>
    <w:rsid w:val="001615C5"/>
    <w:rsid w:val="00162491"/>
    <w:rsid w:val="00162EE8"/>
    <w:rsid w:val="001636C6"/>
    <w:rsid w:val="00164229"/>
    <w:rsid w:val="001642F1"/>
    <w:rsid w:val="00165046"/>
    <w:rsid w:val="001652B8"/>
    <w:rsid w:val="00166A1E"/>
    <w:rsid w:val="00166B9F"/>
    <w:rsid w:val="00166FDC"/>
    <w:rsid w:val="0017023B"/>
    <w:rsid w:val="0017223F"/>
    <w:rsid w:val="001722BE"/>
    <w:rsid w:val="00172734"/>
    <w:rsid w:val="001737E1"/>
    <w:rsid w:val="00173DD0"/>
    <w:rsid w:val="00173FBB"/>
    <w:rsid w:val="001754A3"/>
    <w:rsid w:val="00175CA8"/>
    <w:rsid w:val="0017619A"/>
    <w:rsid w:val="00177114"/>
    <w:rsid w:val="00177144"/>
    <w:rsid w:val="00177AA5"/>
    <w:rsid w:val="00180379"/>
    <w:rsid w:val="00181317"/>
    <w:rsid w:val="00181910"/>
    <w:rsid w:val="0018248F"/>
    <w:rsid w:val="00182646"/>
    <w:rsid w:val="00182F02"/>
    <w:rsid w:val="00183445"/>
    <w:rsid w:val="00183697"/>
    <w:rsid w:val="0018498D"/>
    <w:rsid w:val="00185F3C"/>
    <w:rsid w:val="0018642C"/>
    <w:rsid w:val="0019001D"/>
    <w:rsid w:val="00190192"/>
    <w:rsid w:val="00190C06"/>
    <w:rsid w:val="0019182F"/>
    <w:rsid w:val="001920D5"/>
    <w:rsid w:val="00192468"/>
    <w:rsid w:val="00197877"/>
    <w:rsid w:val="00197CCF"/>
    <w:rsid w:val="001A0914"/>
    <w:rsid w:val="001A0F19"/>
    <w:rsid w:val="001A1D5C"/>
    <w:rsid w:val="001A4882"/>
    <w:rsid w:val="001A4BD8"/>
    <w:rsid w:val="001A4FC8"/>
    <w:rsid w:val="001A50E8"/>
    <w:rsid w:val="001A7527"/>
    <w:rsid w:val="001B00FA"/>
    <w:rsid w:val="001B4E5A"/>
    <w:rsid w:val="001B5A54"/>
    <w:rsid w:val="001C1E86"/>
    <w:rsid w:val="001C205E"/>
    <w:rsid w:val="001C3237"/>
    <w:rsid w:val="001C45FB"/>
    <w:rsid w:val="001C6029"/>
    <w:rsid w:val="001C617D"/>
    <w:rsid w:val="001C756F"/>
    <w:rsid w:val="001C7A61"/>
    <w:rsid w:val="001C7B11"/>
    <w:rsid w:val="001C7F2F"/>
    <w:rsid w:val="001D2285"/>
    <w:rsid w:val="001D2305"/>
    <w:rsid w:val="001D3A2E"/>
    <w:rsid w:val="001D3AD5"/>
    <w:rsid w:val="001D48DC"/>
    <w:rsid w:val="001D5967"/>
    <w:rsid w:val="001D5F19"/>
    <w:rsid w:val="001D6DD4"/>
    <w:rsid w:val="001D71F0"/>
    <w:rsid w:val="001D7BA0"/>
    <w:rsid w:val="001E12E9"/>
    <w:rsid w:val="001E1F73"/>
    <w:rsid w:val="001E235F"/>
    <w:rsid w:val="001E329D"/>
    <w:rsid w:val="001E4459"/>
    <w:rsid w:val="001E4B38"/>
    <w:rsid w:val="001E52B7"/>
    <w:rsid w:val="001E53DF"/>
    <w:rsid w:val="001E5B63"/>
    <w:rsid w:val="001E5C54"/>
    <w:rsid w:val="001E6121"/>
    <w:rsid w:val="001E67C3"/>
    <w:rsid w:val="001E7A26"/>
    <w:rsid w:val="001F1709"/>
    <w:rsid w:val="001F1880"/>
    <w:rsid w:val="001F1B14"/>
    <w:rsid w:val="001F2A3F"/>
    <w:rsid w:val="001F4412"/>
    <w:rsid w:val="001F4613"/>
    <w:rsid w:val="001F470A"/>
    <w:rsid w:val="001F4B7A"/>
    <w:rsid w:val="001F4D3E"/>
    <w:rsid w:val="001F652C"/>
    <w:rsid w:val="001F7A58"/>
    <w:rsid w:val="0020143E"/>
    <w:rsid w:val="00201EEE"/>
    <w:rsid w:val="00204077"/>
    <w:rsid w:val="0020456B"/>
    <w:rsid w:val="00204C5A"/>
    <w:rsid w:val="00204D32"/>
    <w:rsid w:val="0020549A"/>
    <w:rsid w:val="002055DE"/>
    <w:rsid w:val="00205CF1"/>
    <w:rsid w:val="0020678E"/>
    <w:rsid w:val="0020752A"/>
    <w:rsid w:val="00211587"/>
    <w:rsid w:val="00211DBF"/>
    <w:rsid w:val="00211F78"/>
    <w:rsid w:val="002131DE"/>
    <w:rsid w:val="0021322B"/>
    <w:rsid w:val="0021353A"/>
    <w:rsid w:val="00213CAA"/>
    <w:rsid w:val="002143BB"/>
    <w:rsid w:val="00214EE2"/>
    <w:rsid w:val="00216380"/>
    <w:rsid w:val="0021797A"/>
    <w:rsid w:val="00220C34"/>
    <w:rsid w:val="00225250"/>
    <w:rsid w:val="00225498"/>
    <w:rsid w:val="002254DE"/>
    <w:rsid w:val="00225AA9"/>
    <w:rsid w:val="00226638"/>
    <w:rsid w:val="00226735"/>
    <w:rsid w:val="00226EAD"/>
    <w:rsid w:val="00227952"/>
    <w:rsid w:val="002309BE"/>
    <w:rsid w:val="00231D42"/>
    <w:rsid w:val="002351E2"/>
    <w:rsid w:val="00235693"/>
    <w:rsid w:val="00235C36"/>
    <w:rsid w:val="00236675"/>
    <w:rsid w:val="00236CF1"/>
    <w:rsid w:val="00237624"/>
    <w:rsid w:val="00237718"/>
    <w:rsid w:val="002377A5"/>
    <w:rsid w:val="00237A52"/>
    <w:rsid w:val="00240863"/>
    <w:rsid w:val="002408B6"/>
    <w:rsid w:val="00242BB2"/>
    <w:rsid w:val="00242F67"/>
    <w:rsid w:val="00247FD4"/>
    <w:rsid w:val="00250E24"/>
    <w:rsid w:val="002515AD"/>
    <w:rsid w:val="00252643"/>
    <w:rsid w:val="00252913"/>
    <w:rsid w:val="00254730"/>
    <w:rsid w:val="00254D0C"/>
    <w:rsid w:val="00254EB7"/>
    <w:rsid w:val="00254F00"/>
    <w:rsid w:val="00260007"/>
    <w:rsid w:val="00260F96"/>
    <w:rsid w:val="002635F4"/>
    <w:rsid w:val="0026468A"/>
    <w:rsid w:val="002658EB"/>
    <w:rsid w:val="00265EF5"/>
    <w:rsid w:val="00266AEE"/>
    <w:rsid w:val="00266D1B"/>
    <w:rsid w:val="0027002F"/>
    <w:rsid w:val="00272515"/>
    <w:rsid w:val="002730BF"/>
    <w:rsid w:val="00273F1C"/>
    <w:rsid w:val="00274C81"/>
    <w:rsid w:val="002763F4"/>
    <w:rsid w:val="002765BC"/>
    <w:rsid w:val="00277631"/>
    <w:rsid w:val="00277D19"/>
    <w:rsid w:val="00280890"/>
    <w:rsid w:val="00281920"/>
    <w:rsid w:val="00281ECC"/>
    <w:rsid w:val="00281FFF"/>
    <w:rsid w:val="002871F8"/>
    <w:rsid w:val="0029197C"/>
    <w:rsid w:val="00292BE8"/>
    <w:rsid w:val="00292F5B"/>
    <w:rsid w:val="00293AEB"/>
    <w:rsid w:val="00293E24"/>
    <w:rsid w:val="00294017"/>
    <w:rsid w:val="00294045"/>
    <w:rsid w:val="002942EE"/>
    <w:rsid w:val="00294B2C"/>
    <w:rsid w:val="00295045"/>
    <w:rsid w:val="0029546F"/>
    <w:rsid w:val="00296A59"/>
    <w:rsid w:val="002A09D4"/>
    <w:rsid w:val="002A0C35"/>
    <w:rsid w:val="002A0FD5"/>
    <w:rsid w:val="002A1B82"/>
    <w:rsid w:val="002A1F0D"/>
    <w:rsid w:val="002A25F5"/>
    <w:rsid w:val="002A2719"/>
    <w:rsid w:val="002A4F65"/>
    <w:rsid w:val="002A717E"/>
    <w:rsid w:val="002A7452"/>
    <w:rsid w:val="002B149F"/>
    <w:rsid w:val="002B1594"/>
    <w:rsid w:val="002B2996"/>
    <w:rsid w:val="002B38BE"/>
    <w:rsid w:val="002B3DBE"/>
    <w:rsid w:val="002B4D8D"/>
    <w:rsid w:val="002B5C5E"/>
    <w:rsid w:val="002B6EE4"/>
    <w:rsid w:val="002B70FE"/>
    <w:rsid w:val="002B722B"/>
    <w:rsid w:val="002B75AE"/>
    <w:rsid w:val="002C1CDF"/>
    <w:rsid w:val="002C2121"/>
    <w:rsid w:val="002C33A5"/>
    <w:rsid w:val="002C35BA"/>
    <w:rsid w:val="002C3C98"/>
    <w:rsid w:val="002C5467"/>
    <w:rsid w:val="002C57A2"/>
    <w:rsid w:val="002C6353"/>
    <w:rsid w:val="002C6BD1"/>
    <w:rsid w:val="002D1173"/>
    <w:rsid w:val="002D2CAC"/>
    <w:rsid w:val="002D34CE"/>
    <w:rsid w:val="002D3EC9"/>
    <w:rsid w:val="002D5373"/>
    <w:rsid w:val="002D58BE"/>
    <w:rsid w:val="002D65DF"/>
    <w:rsid w:val="002D73DC"/>
    <w:rsid w:val="002E126F"/>
    <w:rsid w:val="002E2625"/>
    <w:rsid w:val="002E2B53"/>
    <w:rsid w:val="002E2DE7"/>
    <w:rsid w:val="002E2EBB"/>
    <w:rsid w:val="002E3025"/>
    <w:rsid w:val="002E3578"/>
    <w:rsid w:val="002E465E"/>
    <w:rsid w:val="002E6645"/>
    <w:rsid w:val="002F0090"/>
    <w:rsid w:val="002F05EF"/>
    <w:rsid w:val="002F0A0D"/>
    <w:rsid w:val="002F1604"/>
    <w:rsid w:val="002F1617"/>
    <w:rsid w:val="002F2B9F"/>
    <w:rsid w:val="002F2BC3"/>
    <w:rsid w:val="002F2F1B"/>
    <w:rsid w:val="002F424D"/>
    <w:rsid w:val="002F5FB0"/>
    <w:rsid w:val="00301164"/>
    <w:rsid w:val="00302615"/>
    <w:rsid w:val="0030327F"/>
    <w:rsid w:val="00304400"/>
    <w:rsid w:val="00304992"/>
    <w:rsid w:val="00305C53"/>
    <w:rsid w:val="00306275"/>
    <w:rsid w:val="00307152"/>
    <w:rsid w:val="003073CA"/>
    <w:rsid w:val="0030785C"/>
    <w:rsid w:val="00310386"/>
    <w:rsid w:val="00311012"/>
    <w:rsid w:val="0031133F"/>
    <w:rsid w:val="003114F4"/>
    <w:rsid w:val="0031171A"/>
    <w:rsid w:val="003123BF"/>
    <w:rsid w:val="00312AE2"/>
    <w:rsid w:val="00312D2E"/>
    <w:rsid w:val="00314983"/>
    <w:rsid w:val="0031647A"/>
    <w:rsid w:val="0031679E"/>
    <w:rsid w:val="003219E6"/>
    <w:rsid w:val="003224E1"/>
    <w:rsid w:val="00322ABB"/>
    <w:rsid w:val="003242AC"/>
    <w:rsid w:val="00325B42"/>
    <w:rsid w:val="00326146"/>
    <w:rsid w:val="00326F64"/>
    <w:rsid w:val="003270DA"/>
    <w:rsid w:val="00327302"/>
    <w:rsid w:val="003314FD"/>
    <w:rsid w:val="0033175F"/>
    <w:rsid w:val="00331FB2"/>
    <w:rsid w:val="0033233E"/>
    <w:rsid w:val="003324AF"/>
    <w:rsid w:val="00332797"/>
    <w:rsid w:val="00332818"/>
    <w:rsid w:val="00334F68"/>
    <w:rsid w:val="0033514A"/>
    <w:rsid w:val="00335962"/>
    <w:rsid w:val="00335D0E"/>
    <w:rsid w:val="00336649"/>
    <w:rsid w:val="003370A4"/>
    <w:rsid w:val="00337206"/>
    <w:rsid w:val="00337293"/>
    <w:rsid w:val="0033784B"/>
    <w:rsid w:val="00341BDF"/>
    <w:rsid w:val="003420C4"/>
    <w:rsid w:val="00342BA1"/>
    <w:rsid w:val="00343927"/>
    <w:rsid w:val="00343F03"/>
    <w:rsid w:val="00343F64"/>
    <w:rsid w:val="003448ED"/>
    <w:rsid w:val="00344B58"/>
    <w:rsid w:val="003461AC"/>
    <w:rsid w:val="00347627"/>
    <w:rsid w:val="00350367"/>
    <w:rsid w:val="00350977"/>
    <w:rsid w:val="00350DAA"/>
    <w:rsid w:val="00350E99"/>
    <w:rsid w:val="00351F5A"/>
    <w:rsid w:val="003526AC"/>
    <w:rsid w:val="00352F07"/>
    <w:rsid w:val="00353F56"/>
    <w:rsid w:val="00354822"/>
    <w:rsid w:val="00355A54"/>
    <w:rsid w:val="0035636E"/>
    <w:rsid w:val="0035672A"/>
    <w:rsid w:val="00361CF8"/>
    <w:rsid w:val="00363D56"/>
    <w:rsid w:val="003654D4"/>
    <w:rsid w:val="003664F2"/>
    <w:rsid w:val="00370DDD"/>
    <w:rsid w:val="003710F8"/>
    <w:rsid w:val="003716B0"/>
    <w:rsid w:val="0037198E"/>
    <w:rsid w:val="00371B3B"/>
    <w:rsid w:val="00371C36"/>
    <w:rsid w:val="00371D5F"/>
    <w:rsid w:val="003721A1"/>
    <w:rsid w:val="00372966"/>
    <w:rsid w:val="00373D9B"/>
    <w:rsid w:val="0037526C"/>
    <w:rsid w:val="003769FF"/>
    <w:rsid w:val="003776A7"/>
    <w:rsid w:val="003778E2"/>
    <w:rsid w:val="003819BE"/>
    <w:rsid w:val="00383BF3"/>
    <w:rsid w:val="00384275"/>
    <w:rsid w:val="00387EDB"/>
    <w:rsid w:val="003907F7"/>
    <w:rsid w:val="00391AAA"/>
    <w:rsid w:val="0039436B"/>
    <w:rsid w:val="00395B0A"/>
    <w:rsid w:val="003A2C20"/>
    <w:rsid w:val="003A3A02"/>
    <w:rsid w:val="003A4A89"/>
    <w:rsid w:val="003A4F1A"/>
    <w:rsid w:val="003A56D4"/>
    <w:rsid w:val="003A5CAB"/>
    <w:rsid w:val="003A5DA0"/>
    <w:rsid w:val="003A5E37"/>
    <w:rsid w:val="003A6973"/>
    <w:rsid w:val="003B09F3"/>
    <w:rsid w:val="003B1CA2"/>
    <w:rsid w:val="003B2A1F"/>
    <w:rsid w:val="003B2CD9"/>
    <w:rsid w:val="003B366B"/>
    <w:rsid w:val="003B55DC"/>
    <w:rsid w:val="003B56EF"/>
    <w:rsid w:val="003B58BA"/>
    <w:rsid w:val="003B5943"/>
    <w:rsid w:val="003B5CF0"/>
    <w:rsid w:val="003B60E3"/>
    <w:rsid w:val="003B641C"/>
    <w:rsid w:val="003B7765"/>
    <w:rsid w:val="003B7F77"/>
    <w:rsid w:val="003C0715"/>
    <w:rsid w:val="003C0B5D"/>
    <w:rsid w:val="003C0DE9"/>
    <w:rsid w:val="003C1447"/>
    <w:rsid w:val="003C1C05"/>
    <w:rsid w:val="003C2280"/>
    <w:rsid w:val="003C22AC"/>
    <w:rsid w:val="003C2D12"/>
    <w:rsid w:val="003C2EE5"/>
    <w:rsid w:val="003C3335"/>
    <w:rsid w:val="003C43D2"/>
    <w:rsid w:val="003C4B1C"/>
    <w:rsid w:val="003C638D"/>
    <w:rsid w:val="003C648C"/>
    <w:rsid w:val="003C69DF"/>
    <w:rsid w:val="003D2149"/>
    <w:rsid w:val="003D23C0"/>
    <w:rsid w:val="003D2ADE"/>
    <w:rsid w:val="003D326E"/>
    <w:rsid w:val="003D558B"/>
    <w:rsid w:val="003D5959"/>
    <w:rsid w:val="003D781F"/>
    <w:rsid w:val="003D7B99"/>
    <w:rsid w:val="003D7CB6"/>
    <w:rsid w:val="003E0F54"/>
    <w:rsid w:val="003E1DA8"/>
    <w:rsid w:val="003E230E"/>
    <w:rsid w:val="003E2D4C"/>
    <w:rsid w:val="003E2D7B"/>
    <w:rsid w:val="003E30EB"/>
    <w:rsid w:val="003E3E40"/>
    <w:rsid w:val="003E440B"/>
    <w:rsid w:val="003E52AF"/>
    <w:rsid w:val="003E56B0"/>
    <w:rsid w:val="003E56BA"/>
    <w:rsid w:val="003E5926"/>
    <w:rsid w:val="003E5D51"/>
    <w:rsid w:val="003E73DB"/>
    <w:rsid w:val="003F1CF8"/>
    <w:rsid w:val="003F221A"/>
    <w:rsid w:val="003F41E1"/>
    <w:rsid w:val="003F4556"/>
    <w:rsid w:val="003F457B"/>
    <w:rsid w:val="003F51A8"/>
    <w:rsid w:val="003F5AFE"/>
    <w:rsid w:val="003F5D7C"/>
    <w:rsid w:val="003F717F"/>
    <w:rsid w:val="003F760E"/>
    <w:rsid w:val="004007F2"/>
    <w:rsid w:val="00401CC1"/>
    <w:rsid w:val="00402B06"/>
    <w:rsid w:val="004032F5"/>
    <w:rsid w:val="004036F0"/>
    <w:rsid w:val="00404232"/>
    <w:rsid w:val="004052B0"/>
    <w:rsid w:val="00407D4F"/>
    <w:rsid w:val="00411A8D"/>
    <w:rsid w:val="00411BE7"/>
    <w:rsid w:val="00411D47"/>
    <w:rsid w:val="004127D1"/>
    <w:rsid w:val="00412FCE"/>
    <w:rsid w:val="004137B5"/>
    <w:rsid w:val="00413D93"/>
    <w:rsid w:val="00414054"/>
    <w:rsid w:val="00414A06"/>
    <w:rsid w:val="004152D3"/>
    <w:rsid w:val="004160E2"/>
    <w:rsid w:val="00416284"/>
    <w:rsid w:val="00417603"/>
    <w:rsid w:val="0042071A"/>
    <w:rsid w:val="00420F0E"/>
    <w:rsid w:val="00421CF0"/>
    <w:rsid w:val="00424FC8"/>
    <w:rsid w:val="00427713"/>
    <w:rsid w:val="00430AF7"/>
    <w:rsid w:val="00430BF4"/>
    <w:rsid w:val="00431CD0"/>
    <w:rsid w:val="00431EEC"/>
    <w:rsid w:val="00434179"/>
    <w:rsid w:val="004343C4"/>
    <w:rsid w:val="00434BBA"/>
    <w:rsid w:val="00435F98"/>
    <w:rsid w:val="0043635B"/>
    <w:rsid w:val="00436438"/>
    <w:rsid w:val="00436C56"/>
    <w:rsid w:val="00436D4A"/>
    <w:rsid w:val="004416D6"/>
    <w:rsid w:val="00443947"/>
    <w:rsid w:val="00443FF7"/>
    <w:rsid w:val="0044440A"/>
    <w:rsid w:val="00444B44"/>
    <w:rsid w:val="00444F55"/>
    <w:rsid w:val="00445832"/>
    <w:rsid w:val="004465D6"/>
    <w:rsid w:val="00446802"/>
    <w:rsid w:val="00446881"/>
    <w:rsid w:val="00446952"/>
    <w:rsid w:val="004473F3"/>
    <w:rsid w:val="0045100E"/>
    <w:rsid w:val="004528EC"/>
    <w:rsid w:val="004546A7"/>
    <w:rsid w:val="004555DE"/>
    <w:rsid w:val="0045566E"/>
    <w:rsid w:val="00457C29"/>
    <w:rsid w:val="0046089A"/>
    <w:rsid w:val="004610E9"/>
    <w:rsid w:val="004627C2"/>
    <w:rsid w:val="00466545"/>
    <w:rsid w:val="00466C4B"/>
    <w:rsid w:val="00467F46"/>
    <w:rsid w:val="00471C0E"/>
    <w:rsid w:val="00472E27"/>
    <w:rsid w:val="00473F16"/>
    <w:rsid w:val="0047457E"/>
    <w:rsid w:val="00474C7A"/>
    <w:rsid w:val="004757E0"/>
    <w:rsid w:val="00475EAF"/>
    <w:rsid w:val="00476344"/>
    <w:rsid w:val="00476606"/>
    <w:rsid w:val="00476619"/>
    <w:rsid w:val="00476C36"/>
    <w:rsid w:val="004809D2"/>
    <w:rsid w:val="00483809"/>
    <w:rsid w:val="0048383B"/>
    <w:rsid w:val="0048503C"/>
    <w:rsid w:val="00485343"/>
    <w:rsid w:val="00486B8B"/>
    <w:rsid w:val="00491A0C"/>
    <w:rsid w:val="00493D4E"/>
    <w:rsid w:val="00494260"/>
    <w:rsid w:val="004946AE"/>
    <w:rsid w:val="004948FB"/>
    <w:rsid w:val="00494EB0"/>
    <w:rsid w:val="004952EF"/>
    <w:rsid w:val="00495C24"/>
    <w:rsid w:val="004960B9"/>
    <w:rsid w:val="004963E3"/>
    <w:rsid w:val="004966D7"/>
    <w:rsid w:val="00496BF5"/>
    <w:rsid w:val="00497340"/>
    <w:rsid w:val="004A0072"/>
    <w:rsid w:val="004A225F"/>
    <w:rsid w:val="004A43E1"/>
    <w:rsid w:val="004A4F9D"/>
    <w:rsid w:val="004A5A38"/>
    <w:rsid w:val="004A63D0"/>
    <w:rsid w:val="004A6F59"/>
    <w:rsid w:val="004B0180"/>
    <w:rsid w:val="004B03AE"/>
    <w:rsid w:val="004B07C6"/>
    <w:rsid w:val="004B15D7"/>
    <w:rsid w:val="004B410B"/>
    <w:rsid w:val="004B426E"/>
    <w:rsid w:val="004B534C"/>
    <w:rsid w:val="004B5482"/>
    <w:rsid w:val="004B5833"/>
    <w:rsid w:val="004C0F5F"/>
    <w:rsid w:val="004C0F63"/>
    <w:rsid w:val="004C14CA"/>
    <w:rsid w:val="004C1D66"/>
    <w:rsid w:val="004C1F38"/>
    <w:rsid w:val="004C2156"/>
    <w:rsid w:val="004C2B3A"/>
    <w:rsid w:val="004C41A9"/>
    <w:rsid w:val="004C4D3D"/>
    <w:rsid w:val="004C4D68"/>
    <w:rsid w:val="004C5322"/>
    <w:rsid w:val="004C68C2"/>
    <w:rsid w:val="004C699F"/>
    <w:rsid w:val="004C73FC"/>
    <w:rsid w:val="004C77F6"/>
    <w:rsid w:val="004D0AA7"/>
    <w:rsid w:val="004D109B"/>
    <w:rsid w:val="004D27C8"/>
    <w:rsid w:val="004D356C"/>
    <w:rsid w:val="004D3D17"/>
    <w:rsid w:val="004D466A"/>
    <w:rsid w:val="004D4B15"/>
    <w:rsid w:val="004D55CE"/>
    <w:rsid w:val="004D58B0"/>
    <w:rsid w:val="004D6B16"/>
    <w:rsid w:val="004D6F7A"/>
    <w:rsid w:val="004E1D9B"/>
    <w:rsid w:val="004E2662"/>
    <w:rsid w:val="004E4249"/>
    <w:rsid w:val="004E4BC0"/>
    <w:rsid w:val="004E686C"/>
    <w:rsid w:val="004E74C6"/>
    <w:rsid w:val="004E7C61"/>
    <w:rsid w:val="004E7D94"/>
    <w:rsid w:val="004F06B5"/>
    <w:rsid w:val="004F15A4"/>
    <w:rsid w:val="004F1913"/>
    <w:rsid w:val="004F4C2E"/>
    <w:rsid w:val="004F7662"/>
    <w:rsid w:val="005001DB"/>
    <w:rsid w:val="00500BDF"/>
    <w:rsid w:val="005020E8"/>
    <w:rsid w:val="0050294D"/>
    <w:rsid w:val="0050319E"/>
    <w:rsid w:val="00503CB7"/>
    <w:rsid w:val="00504688"/>
    <w:rsid w:val="005057CB"/>
    <w:rsid w:val="00505936"/>
    <w:rsid w:val="0050617B"/>
    <w:rsid w:val="00506483"/>
    <w:rsid w:val="00506BB6"/>
    <w:rsid w:val="00511196"/>
    <w:rsid w:val="00511A31"/>
    <w:rsid w:val="00511E5F"/>
    <w:rsid w:val="0051262F"/>
    <w:rsid w:val="00512C78"/>
    <w:rsid w:val="00512FA8"/>
    <w:rsid w:val="00513214"/>
    <w:rsid w:val="00513BD9"/>
    <w:rsid w:val="005161E9"/>
    <w:rsid w:val="005200CA"/>
    <w:rsid w:val="00520188"/>
    <w:rsid w:val="00521004"/>
    <w:rsid w:val="005220FA"/>
    <w:rsid w:val="00522FC1"/>
    <w:rsid w:val="005234BC"/>
    <w:rsid w:val="005249B3"/>
    <w:rsid w:val="0052675B"/>
    <w:rsid w:val="00526CD0"/>
    <w:rsid w:val="00527966"/>
    <w:rsid w:val="00527A03"/>
    <w:rsid w:val="00527EC6"/>
    <w:rsid w:val="005308E3"/>
    <w:rsid w:val="00530D57"/>
    <w:rsid w:val="005321E9"/>
    <w:rsid w:val="00532236"/>
    <w:rsid w:val="005327AF"/>
    <w:rsid w:val="00534FD0"/>
    <w:rsid w:val="00535665"/>
    <w:rsid w:val="005358A3"/>
    <w:rsid w:val="00535D09"/>
    <w:rsid w:val="005368EA"/>
    <w:rsid w:val="00536BFB"/>
    <w:rsid w:val="00537114"/>
    <w:rsid w:val="00537DD1"/>
    <w:rsid w:val="005401E6"/>
    <w:rsid w:val="005409B9"/>
    <w:rsid w:val="00541874"/>
    <w:rsid w:val="0054225A"/>
    <w:rsid w:val="0054415C"/>
    <w:rsid w:val="00546BBB"/>
    <w:rsid w:val="00551234"/>
    <w:rsid w:val="00551340"/>
    <w:rsid w:val="00552E98"/>
    <w:rsid w:val="00553985"/>
    <w:rsid w:val="00553F8E"/>
    <w:rsid w:val="00555176"/>
    <w:rsid w:val="00557113"/>
    <w:rsid w:val="0055730F"/>
    <w:rsid w:val="00557529"/>
    <w:rsid w:val="0055752B"/>
    <w:rsid w:val="005578BA"/>
    <w:rsid w:val="00557A48"/>
    <w:rsid w:val="00560EDB"/>
    <w:rsid w:val="00560FDE"/>
    <w:rsid w:val="00562131"/>
    <w:rsid w:val="00562931"/>
    <w:rsid w:val="0056444B"/>
    <w:rsid w:val="00565B57"/>
    <w:rsid w:val="00566C3B"/>
    <w:rsid w:val="00567807"/>
    <w:rsid w:val="00570FF7"/>
    <w:rsid w:val="0057107A"/>
    <w:rsid w:val="005711AD"/>
    <w:rsid w:val="00571423"/>
    <w:rsid w:val="00571ABA"/>
    <w:rsid w:val="0057250D"/>
    <w:rsid w:val="005726C5"/>
    <w:rsid w:val="00572819"/>
    <w:rsid w:val="00573E8D"/>
    <w:rsid w:val="00575171"/>
    <w:rsid w:val="00575DAC"/>
    <w:rsid w:val="005767E5"/>
    <w:rsid w:val="00576F99"/>
    <w:rsid w:val="005772C0"/>
    <w:rsid w:val="0057739D"/>
    <w:rsid w:val="00577962"/>
    <w:rsid w:val="00580BF5"/>
    <w:rsid w:val="00580D08"/>
    <w:rsid w:val="00581F85"/>
    <w:rsid w:val="005827A3"/>
    <w:rsid w:val="0058341C"/>
    <w:rsid w:val="0058415F"/>
    <w:rsid w:val="0058534A"/>
    <w:rsid w:val="00585431"/>
    <w:rsid w:val="00585CCF"/>
    <w:rsid w:val="00587312"/>
    <w:rsid w:val="005875C6"/>
    <w:rsid w:val="00590953"/>
    <w:rsid w:val="00590C50"/>
    <w:rsid w:val="005915F2"/>
    <w:rsid w:val="00592545"/>
    <w:rsid w:val="005926B4"/>
    <w:rsid w:val="005932D9"/>
    <w:rsid w:val="00595CFD"/>
    <w:rsid w:val="00596D2E"/>
    <w:rsid w:val="0059705F"/>
    <w:rsid w:val="00597149"/>
    <w:rsid w:val="005971D4"/>
    <w:rsid w:val="00597763"/>
    <w:rsid w:val="005979F1"/>
    <w:rsid w:val="005A0536"/>
    <w:rsid w:val="005A071B"/>
    <w:rsid w:val="005A0AE0"/>
    <w:rsid w:val="005A18A2"/>
    <w:rsid w:val="005A3EAC"/>
    <w:rsid w:val="005A44B0"/>
    <w:rsid w:val="005A465F"/>
    <w:rsid w:val="005A54E9"/>
    <w:rsid w:val="005A605F"/>
    <w:rsid w:val="005B07B8"/>
    <w:rsid w:val="005B081C"/>
    <w:rsid w:val="005B0F28"/>
    <w:rsid w:val="005B1719"/>
    <w:rsid w:val="005B20DD"/>
    <w:rsid w:val="005B31DF"/>
    <w:rsid w:val="005B5049"/>
    <w:rsid w:val="005B50EA"/>
    <w:rsid w:val="005B6574"/>
    <w:rsid w:val="005B7424"/>
    <w:rsid w:val="005C01F3"/>
    <w:rsid w:val="005C03B0"/>
    <w:rsid w:val="005C0FF0"/>
    <w:rsid w:val="005C149F"/>
    <w:rsid w:val="005C227D"/>
    <w:rsid w:val="005C38F7"/>
    <w:rsid w:val="005C3BD9"/>
    <w:rsid w:val="005C3C3F"/>
    <w:rsid w:val="005C4A01"/>
    <w:rsid w:val="005C5CED"/>
    <w:rsid w:val="005D12C2"/>
    <w:rsid w:val="005D1326"/>
    <w:rsid w:val="005D194C"/>
    <w:rsid w:val="005D23D8"/>
    <w:rsid w:val="005D34FF"/>
    <w:rsid w:val="005D412E"/>
    <w:rsid w:val="005D4737"/>
    <w:rsid w:val="005D48BA"/>
    <w:rsid w:val="005D574F"/>
    <w:rsid w:val="005D58D6"/>
    <w:rsid w:val="005D65A4"/>
    <w:rsid w:val="005D68CC"/>
    <w:rsid w:val="005E0274"/>
    <w:rsid w:val="005E0428"/>
    <w:rsid w:val="005E11DB"/>
    <w:rsid w:val="005E607B"/>
    <w:rsid w:val="005E6108"/>
    <w:rsid w:val="005E64AD"/>
    <w:rsid w:val="005F11A8"/>
    <w:rsid w:val="005F414A"/>
    <w:rsid w:val="005F4DCD"/>
    <w:rsid w:val="005F5A5C"/>
    <w:rsid w:val="005F675A"/>
    <w:rsid w:val="005F6927"/>
    <w:rsid w:val="005F6BAB"/>
    <w:rsid w:val="005F6E41"/>
    <w:rsid w:val="005F7C03"/>
    <w:rsid w:val="0060266E"/>
    <w:rsid w:val="00602DF6"/>
    <w:rsid w:val="00602E40"/>
    <w:rsid w:val="00603BEC"/>
    <w:rsid w:val="00603D51"/>
    <w:rsid w:val="00603FD2"/>
    <w:rsid w:val="006042AA"/>
    <w:rsid w:val="00605409"/>
    <w:rsid w:val="006078AA"/>
    <w:rsid w:val="00607A85"/>
    <w:rsid w:val="00611C26"/>
    <w:rsid w:val="006129F8"/>
    <w:rsid w:val="006134DF"/>
    <w:rsid w:val="0061364D"/>
    <w:rsid w:val="006146E6"/>
    <w:rsid w:val="0061471E"/>
    <w:rsid w:val="00614950"/>
    <w:rsid w:val="00614E1A"/>
    <w:rsid w:val="00620DE9"/>
    <w:rsid w:val="006216DC"/>
    <w:rsid w:val="00621BDA"/>
    <w:rsid w:val="00621F13"/>
    <w:rsid w:val="00622009"/>
    <w:rsid w:val="006236E7"/>
    <w:rsid w:val="00624B9D"/>
    <w:rsid w:val="00625270"/>
    <w:rsid w:val="00625F08"/>
    <w:rsid w:val="00625F88"/>
    <w:rsid w:val="00626194"/>
    <w:rsid w:val="00626F76"/>
    <w:rsid w:val="00627F73"/>
    <w:rsid w:val="00631458"/>
    <w:rsid w:val="00631E37"/>
    <w:rsid w:val="006327EF"/>
    <w:rsid w:val="00632C98"/>
    <w:rsid w:val="006345C4"/>
    <w:rsid w:val="00634F9A"/>
    <w:rsid w:val="0063721C"/>
    <w:rsid w:val="006375AF"/>
    <w:rsid w:val="00640D4D"/>
    <w:rsid w:val="00641A53"/>
    <w:rsid w:val="00642013"/>
    <w:rsid w:val="0064247E"/>
    <w:rsid w:val="00643728"/>
    <w:rsid w:val="00644390"/>
    <w:rsid w:val="006447FA"/>
    <w:rsid w:val="0064559E"/>
    <w:rsid w:val="00645E06"/>
    <w:rsid w:val="006461A6"/>
    <w:rsid w:val="00646285"/>
    <w:rsid w:val="00646C85"/>
    <w:rsid w:val="00647223"/>
    <w:rsid w:val="00647DFF"/>
    <w:rsid w:val="0065100C"/>
    <w:rsid w:val="0065117B"/>
    <w:rsid w:val="0065236A"/>
    <w:rsid w:val="0065365D"/>
    <w:rsid w:val="006548B2"/>
    <w:rsid w:val="006549CE"/>
    <w:rsid w:val="00654AB4"/>
    <w:rsid w:val="00655E46"/>
    <w:rsid w:val="006571B6"/>
    <w:rsid w:val="0065734F"/>
    <w:rsid w:val="006603B7"/>
    <w:rsid w:val="00661CB0"/>
    <w:rsid w:val="00661EB7"/>
    <w:rsid w:val="00661F98"/>
    <w:rsid w:val="00661FBE"/>
    <w:rsid w:val="00663CB1"/>
    <w:rsid w:val="006641C3"/>
    <w:rsid w:val="006644CA"/>
    <w:rsid w:val="0066520A"/>
    <w:rsid w:val="006657B9"/>
    <w:rsid w:val="00666D48"/>
    <w:rsid w:val="00667CCF"/>
    <w:rsid w:val="00667D50"/>
    <w:rsid w:val="0067044D"/>
    <w:rsid w:val="00672AE3"/>
    <w:rsid w:val="00673C17"/>
    <w:rsid w:val="00673D9C"/>
    <w:rsid w:val="0067591E"/>
    <w:rsid w:val="00675EA8"/>
    <w:rsid w:val="006760B3"/>
    <w:rsid w:val="00676B1E"/>
    <w:rsid w:val="00677E49"/>
    <w:rsid w:val="00677F6F"/>
    <w:rsid w:val="00681632"/>
    <w:rsid w:val="00684541"/>
    <w:rsid w:val="00684F65"/>
    <w:rsid w:val="00685094"/>
    <w:rsid w:val="00685483"/>
    <w:rsid w:val="006854E1"/>
    <w:rsid w:val="006866CC"/>
    <w:rsid w:val="0068671D"/>
    <w:rsid w:val="00687153"/>
    <w:rsid w:val="00687196"/>
    <w:rsid w:val="00690A6D"/>
    <w:rsid w:val="0069167F"/>
    <w:rsid w:val="006918B3"/>
    <w:rsid w:val="006938F1"/>
    <w:rsid w:val="00694676"/>
    <w:rsid w:val="00694D24"/>
    <w:rsid w:val="00695269"/>
    <w:rsid w:val="0069595B"/>
    <w:rsid w:val="00695DD6"/>
    <w:rsid w:val="00696523"/>
    <w:rsid w:val="00696CC7"/>
    <w:rsid w:val="006A0CE6"/>
    <w:rsid w:val="006A1133"/>
    <w:rsid w:val="006A19BF"/>
    <w:rsid w:val="006A1D0A"/>
    <w:rsid w:val="006A370B"/>
    <w:rsid w:val="006A3BC1"/>
    <w:rsid w:val="006A3D01"/>
    <w:rsid w:val="006A5710"/>
    <w:rsid w:val="006A5A45"/>
    <w:rsid w:val="006A6301"/>
    <w:rsid w:val="006B0E14"/>
    <w:rsid w:val="006B22A6"/>
    <w:rsid w:val="006B2B28"/>
    <w:rsid w:val="006B3175"/>
    <w:rsid w:val="006B358F"/>
    <w:rsid w:val="006B3EBD"/>
    <w:rsid w:val="006B4696"/>
    <w:rsid w:val="006B4E10"/>
    <w:rsid w:val="006B550E"/>
    <w:rsid w:val="006B5891"/>
    <w:rsid w:val="006B65EB"/>
    <w:rsid w:val="006B6DCE"/>
    <w:rsid w:val="006B71AF"/>
    <w:rsid w:val="006B7520"/>
    <w:rsid w:val="006B75FD"/>
    <w:rsid w:val="006C0FA9"/>
    <w:rsid w:val="006C38DF"/>
    <w:rsid w:val="006C403D"/>
    <w:rsid w:val="006C636B"/>
    <w:rsid w:val="006C6F61"/>
    <w:rsid w:val="006C7C9B"/>
    <w:rsid w:val="006C7DD7"/>
    <w:rsid w:val="006D1A3B"/>
    <w:rsid w:val="006D2EFF"/>
    <w:rsid w:val="006D313E"/>
    <w:rsid w:val="006D4667"/>
    <w:rsid w:val="006D4BA3"/>
    <w:rsid w:val="006D50AB"/>
    <w:rsid w:val="006D60C0"/>
    <w:rsid w:val="006D6739"/>
    <w:rsid w:val="006D7958"/>
    <w:rsid w:val="006E06B7"/>
    <w:rsid w:val="006E2D18"/>
    <w:rsid w:val="006E3B7E"/>
    <w:rsid w:val="006E41B0"/>
    <w:rsid w:val="006E438A"/>
    <w:rsid w:val="006E49E9"/>
    <w:rsid w:val="006E4EEE"/>
    <w:rsid w:val="006E5C03"/>
    <w:rsid w:val="006E6AC3"/>
    <w:rsid w:val="006E7E0C"/>
    <w:rsid w:val="006F0003"/>
    <w:rsid w:val="006F266B"/>
    <w:rsid w:val="006F3D41"/>
    <w:rsid w:val="006F409E"/>
    <w:rsid w:val="006F4749"/>
    <w:rsid w:val="006F4770"/>
    <w:rsid w:val="006F4CF1"/>
    <w:rsid w:val="006F51B3"/>
    <w:rsid w:val="006F5436"/>
    <w:rsid w:val="006F5A6E"/>
    <w:rsid w:val="006F64FD"/>
    <w:rsid w:val="006F73F3"/>
    <w:rsid w:val="00700698"/>
    <w:rsid w:val="007012A0"/>
    <w:rsid w:val="007028AE"/>
    <w:rsid w:val="00703034"/>
    <w:rsid w:val="00703B8A"/>
    <w:rsid w:val="00704F78"/>
    <w:rsid w:val="00706F57"/>
    <w:rsid w:val="007073B9"/>
    <w:rsid w:val="007076C2"/>
    <w:rsid w:val="00710B62"/>
    <w:rsid w:val="007110B6"/>
    <w:rsid w:val="00711215"/>
    <w:rsid w:val="00712253"/>
    <w:rsid w:val="00712341"/>
    <w:rsid w:val="00712985"/>
    <w:rsid w:val="00712DCF"/>
    <w:rsid w:val="00714329"/>
    <w:rsid w:val="00714646"/>
    <w:rsid w:val="00715DA4"/>
    <w:rsid w:val="00717242"/>
    <w:rsid w:val="00717C9A"/>
    <w:rsid w:val="00720E1F"/>
    <w:rsid w:val="0072143D"/>
    <w:rsid w:val="007216A2"/>
    <w:rsid w:val="007217E9"/>
    <w:rsid w:val="0072186C"/>
    <w:rsid w:val="00722BB1"/>
    <w:rsid w:val="00722D3D"/>
    <w:rsid w:val="00725420"/>
    <w:rsid w:val="00725561"/>
    <w:rsid w:val="00725B27"/>
    <w:rsid w:val="0072646E"/>
    <w:rsid w:val="00726934"/>
    <w:rsid w:val="007273E2"/>
    <w:rsid w:val="0072799B"/>
    <w:rsid w:val="00730A5C"/>
    <w:rsid w:val="007316CB"/>
    <w:rsid w:val="00731EAD"/>
    <w:rsid w:val="0073316C"/>
    <w:rsid w:val="00733671"/>
    <w:rsid w:val="00734BA8"/>
    <w:rsid w:val="0073633D"/>
    <w:rsid w:val="00736609"/>
    <w:rsid w:val="00736930"/>
    <w:rsid w:val="00740DDE"/>
    <w:rsid w:val="0074221E"/>
    <w:rsid w:val="0074240D"/>
    <w:rsid w:val="00742489"/>
    <w:rsid w:val="00744044"/>
    <w:rsid w:val="007451AC"/>
    <w:rsid w:val="0074549A"/>
    <w:rsid w:val="00746185"/>
    <w:rsid w:val="00746886"/>
    <w:rsid w:val="00746CED"/>
    <w:rsid w:val="00747EF9"/>
    <w:rsid w:val="007509D1"/>
    <w:rsid w:val="00750AB8"/>
    <w:rsid w:val="00751280"/>
    <w:rsid w:val="00751CB3"/>
    <w:rsid w:val="00751FBA"/>
    <w:rsid w:val="00752786"/>
    <w:rsid w:val="00752992"/>
    <w:rsid w:val="00752F91"/>
    <w:rsid w:val="00753851"/>
    <w:rsid w:val="00755D70"/>
    <w:rsid w:val="0075645B"/>
    <w:rsid w:val="00757289"/>
    <w:rsid w:val="00757E89"/>
    <w:rsid w:val="00760682"/>
    <w:rsid w:val="007607A1"/>
    <w:rsid w:val="00762A47"/>
    <w:rsid w:val="00763F0B"/>
    <w:rsid w:val="00764C1F"/>
    <w:rsid w:val="00766525"/>
    <w:rsid w:val="007677FE"/>
    <w:rsid w:val="0076781C"/>
    <w:rsid w:val="00767962"/>
    <w:rsid w:val="0077102C"/>
    <w:rsid w:val="007750A4"/>
    <w:rsid w:val="0077528F"/>
    <w:rsid w:val="00776122"/>
    <w:rsid w:val="00776427"/>
    <w:rsid w:val="00776495"/>
    <w:rsid w:val="0077788C"/>
    <w:rsid w:val="00777B14"/>
    <w:rsid w:val="00781577"/>
    <w:rsid w:val="00783133"/>
    <w:rsid w:val="007833EF"/>
    <w:rsid w:val="00783504"/>
    <w:rsid w:val="0078461A"/>
    <w:rsid w:val="00784D58"/>
    <w:rsid w:val="00785685"/>
    <w:rsid w:val="00785708"/>
    <w:rsid w:val="00785C0A"/>
    <w:rsid w:val="0078627C"/>
    <w:rsid w:val="00787ACE"/>
    <w:rsid w:val="00787E3A"/>
    <w:rsid w:val="00790429"/>
    <w:rsid w:val="0079097F"/>
    <w:rsid w:val="00790C3A"/>
    <w:rsid w:val="007911BE"/>
    <w:rsid w:val="00792034"/>
    <w:rsid w:val="007920E1"/>
    <w:rsid w:val="007952C2"/>
    <w:rsid w:val="00795E88"/>
    <w:rsid w:val="00796118"/>
    <w:rsid w:val="007968DF"/>
    <w:rsid w:val="0079697F"/>
    <w:rsid w:val="0079717E"/>
    <w:rsid w:val="007974A3"/>
    <w:rsid w:val="00797884"/>
    <w:rsid w:val="00797D38"/>
    <w:rsid w:val="007A0493"/>
    <w:rsid w:val="007A23D7"/>
    <w:rsid w:val="007A2CA0"/>
    <w:rsid w:val="007A4F28"/>
    <w:rsid w:val="007A744F"/>
    <w:rsid w:val="007B06F6"/>
    <w:rsid w:val="007B0D47"/>
    <w:rsid w:val="007B1452"/>
    <w:rsid w:val="007B208C"/>
    <w:rsid w:val="007B22DA"/>
    <w:rsid w:val="007B22DD"/>
    <w:rsid w:val="007B3609"/>
    <w:rsid w:val="007B3687"/>
    <w:rsid w:val="007B41BB"/>
    <w:rsid w:val="007B5451"/>
    <w:rsid w:val="007B64A3"/>
    <w:rsid w:val="007B6C62"/>
    <w:rsid w:val="007C0A9E"/>
    <w:rsid w:val="007C0CD2"/>
    <w:rsid w:val="007C1B6F"/>
    <w:rsid w:val="007C1C49"/>
    <w:rsid w:val="007C324F"/>
    <w:rsid w:val="007C3311"/>
    <w:rsid w:val="007C4C97"/>
    <w:rsid w:val="007C54AC"/>
    <w:rsid w:val="007C6CF7"/>
    <w:rsid w:val="007D0D5C"/>
    <w:rsid w:val="007D3165"/>
    <w:rsid w:val="007D59B6"/>
    <w:rsid w:val="007D5F5D"/>
    <w:rsid w:val="007D6455"/>
    <w:rsid w:val="007D6809"/>
    <w:rsid w:val="007D6A24"/>
    <w:rsid w:val="007E1D03"/>
    <w:rsid w:val="007E234D"/>
    <w:rsid w:val="007E31A6"/>
    <w:rsid w:val="007E417A"/>
    <w:rsid w:val="007E5656"/>
    <w:rsid w:val="007E7136"/>
    <w:rsid w:val="007F1292"/>
    <w:rsid w:val="007F4733"/>
    <w:rsid w:val="007F4FA1"/>
    <w:rsid w:val="007F5008"/>
    <w:rsid w:val="007F55FA"/>
    <w:rsid w:val="007F589A"/>
    <w:rsid w:val="008003E3"/>
    <w:rsid w:val="00801B6B"/>
    <w:rsid w:val="00801DA9"/>
    <w:rsid w:val="00801DE6"/>
    <w:rsid w:val="00802E9B"/>
    <w:rsid w:val="00804107"/>
    <w:rsid w:val="00806ECC"/>
    <w:rsid w:val="00807AEB"/>
    <w:rsid w:val="008106D0"/>
    <w:rsid w:val="00813491"/>
    <w:rsid w:val="0081360D"/>
    <w:rsid w:val="00814E6A"/>
    <w:rsid w:val="00816450"/>
    <w:rsid w:val="0082152A"/>
    <w:rsid w:val="00821ACD"/>
    <w:rsid w:val="00826B97"/>
    <w:rsid w:val="00826D65"/>
    <w:rsid w:val="00827495"/>
    <w:rsid w:val="00831F56"/>
    <w:rsid w:val="00832363"/>
    <w:rsid w:val="008373CD"/>
    <w:rsid w:val="00837719"/>
    <w:rsid w:val="00837FEE"/>
    <w:rsid w:val="008404EF"/>
    <w:rsid w:val="00841684"/>
    <w:rsid w:val="0084197E"/>
    <w:rsid w:val="00841BA1"/>
    <w:rsid w:val="00842073"/>
    <w:rsid w:val="008425DA"/>
    <w:rsid w:val="00842F0A"/>
    <w:rsid w:val="00843C11"/>
    <w:rsid w:val="00845BD7"/>
    <w:rsid w:val="008474C9"/>
    <w:rsid w:val="00847506"/>
    <w:rsid w:val="00847C84"/>
    <w:rsid w:val="00851BE7"/>
    <w:rsid w:val="00852F55"/>
    <w:rsid w:val="00853C88"/>
    <w:rsid w:val="008542EE"/>
    <w:rsid w:val="0085490C"/>
    <w:rsid w:val="00857644"/>
    <w:rsid w:val="00861687"/>
    <w:rsid w:val="00862F68"/>
    <w:rsid w:val="00863B4B"/>
    <w:rsid w:val="008654AB"/>
    <w:rsid w:val="00865F3A"/>
    <w:rsid w:val="00866258"/>
    <w:rsid w:val="008665CD"/>
    <w:rsid w:val="00867EF2"/>
    <w:rsid w:val="00871E6A"/>
    <w:rsid w:val="0087349B"/>
    <w:rsid w:val="00873644"/>
    <w:rsid w:val="00873A47"/>
    <w:rsid w:val="00873AE5"/>
    <w:rsid w:val="00874990"/>
    <w:rsid w:val="00874B35"/>
    <w:rsid w:val="00874D05"/>
    <w:rsid w:val="008755E6"/>
    <w:rsid w:val="00875ED0"/>
    <w:rsid w:val="00877B25"/>
    <w:rsid w:val="00880343"/>
    <w:rsid w:val="00880911"/>
    <w:rsid w:val="00880A8A"/>
    <w:rsid w:val="0088150A"/>
    <w:rsid w:val="00881BA7"/>
    <w:rsid w:val="0088257F"/>
    <w:rsid w:val="00883285"/>
    <w:rsid w:val="008835BA"/>
    <w:rsid w:val="008837D5"/>
    <w:rsid w:val="00883D01"/>
    <w:rsid w:val="00884D7E"/>
    <w:rsid w:val="00884E76"/>
    <w:rsid w:val="0088553B"/>
    <w:rsid w:val="00885B08"/>
    <w:rsid w:val="00885C0C"/>
    <w:rsid w:val="00887D93"/>
    <w:rsid w:val="00890D7F"/>
    <w:rsid w:val="0089122E"/>
    <w:rsid w:val="00892D55"/>
    <w:rsid w:val="00893DD9"/>
    <w:rsid w:val="00893F97"/>
    <w:rsid w:val="00894624"/>
    <w:rsid w:val="0089529C"/>
    <w:rsid w:val="00895B4B"/>
    <w:rsid w:val="00895B90"/>
    <w:rsid w:val="00896180"/>
    <w:rsid w:val="008968A8"/>
    <w:rsid w:val="00896AF8"/>
    <w:rsid w:val="008971F5"/>
    <w:rsid w:val="00897DC5"/>
    <w:rsid w:val="00897F11"/>
    <w:rsid w:val="008A0634"/>
    <w:rsid w:val="008A0D21"/>
    <w:rsid w:val="008A18DA"/>
    <w:rsid w:val="008A4EE3"/>
    <w:rsid w:val="008A61D5"/>
    <w:rsid w:val="008A70DC"/>
    <w:rsid w:val="008A7F28"/>
    <w:rsid w:val="008B17B2"/>
    <w:rsid w:val="008B31A4"/>
    <w:rsid w:val="008B3E28"/>
    <w:rsid w:val="008B459A"/>
    <w:rsid w:val="008B5B83"/>
    <w:rsid w:val="008B60CD"/>
    <w:rsid w:val="008B719D"/>
    <w:rsid w:val="008B7E9C"/>
    <w:rsid w:val="008B7F5F"/>
    <w:rsid w:val="008C0C4D"/>
    <w:rsid w:val="008C2312"/>
    <w:rsid w:val="008C3196"/>
    <w:rsid w:val="008C3741"/>
    <w:rsid w:val="008C44AF"/>
    <w:rsid w:val="008C47BD"/>
    <w:rsid w:val="008C7556"/>
    <w:rsid w:val="008C7C82"/>
    <w:rsid w:val="008D0C5E"/>
    <w:rsid w:val="008D1A1B"/>
    <w:rsid w:val="008D27FC"/>
    <w:rsid w:val="008D32B4"/>
    <w:rsid w:val="008D58C3"/>
    <w:rsid w:val="008D5D71"/>
    <w:rsid w:val="008D79F7"/>
    <w:rsid w:val="008E0708"/>
    <w:rsid w:val="008E0B2A"/>
    <w:rsid w:val="008E14D0"/>
    <w:rsid w:val="008E150E"/>
    <w:rsid w:val="008E4B10"/>
    <w:rsid w:val="008E5060"/>
    <w:rsid w:val="008E6328"/>
    <w:rsid w:val="008E665F"/>
    <w:rsid w:val="008E6886"/>
    <w:rsid w:val="008E76CE"/>
    <w:rsid w:val="008E7AF3"/>
    <w:rsid w:val="008F0C27"/>
    <w:rsid w:val="008F12E2"/>
    <w:rsid w:val="008F17A0"/>
    <w:rsid w:val="008F333F"/>
    <w:rsid w:val="008F42F3"/>
    <w:rsid w:val="008F4748"/>
    <w:rsid w:val="008F48D6"/>
    <w:rsid w:val="008F51EE"/>
    <w:rsid w:val="008F5591"/>
    <w:rsid w:val="008F611E"/>
    <w:rsid w:val="008F6DF8"/>
    <w:rsid w:val="008F7C92"/>
    <w:rsid w:val="00901599"/>
    <w:rsid w:val="00901C36"/>
    <w:rsid w:val="00901D8E"/>
    <w:rsid w:val="00903440"/>
    <w:rsid w:val="009037E2"/>
    <w:rsid w:val="00906AD0"/>
    <w:rsid w:val="00907090"/>
    <w:rsid w:val="00907843"/>
    <w:rsid w:val="0091133E"/>
    <w:rsid w:val="00911542"/>
    <w:rsid w:val="0091258E"/>
    <w:rsid w:val="00912D4B"/>
    <w:rsid w:val="0091322E"/>
    <w:rsid w:val="00913426"/>
    <w:rsid w:val="009143B3"/>
    <w:rsid w:val="009155C2"/>
    <w:rsid w:val="009160E6"/>
    <w:rsid w:val="00916182"/>
    <w:rsid w:val="00916BF2"/>
    <w:rsid w:val="009210D7"/>
    <w:rsid w:val="00921745"/>
    <w:rsid w:val="00922632"/>
    <w:rsid w:val="00922FA9"/>
    <w:rsid w:val="00923600"/>
    <w:rsid w:val="00923ABC"/>
    <w:rsid w:val="0092550F"/>
    <w:rsid w:val="00927ACC"/>
    <w:rsid w:val="009303A9"/>
    <w:rsid w:val="00930CB8"/>
    <w:rsid w:val="009313C9"/>
    <w:rsid w:val="0093140F"/>
    <w:rsid w:val="00932270"/>
    <w:rsid w:val="009329FE"/>
    <w:rsid w:val="00932A19"/>
    <w:rsid w:val="00932BD7"/>
    <w:rsid w:val="009338A4"/>
    <w:rsid w:val="00934146"/>
    <w:rsid w:val="009342EC"/>
    <w:rsid w:val="00934491"/>
    <w:rsid w:val="009357D9"/>
    <w:rsid w:val="00936164"/>
    <w:rsid w:val="00940747"/>
    <w:rsid w:val="00940F23"/>
    <w:rsid w:val="00941097"/>
    <w:rsid w:val="00941638"/>
    <w:rsid w:val="00941D73"/>
    <w:rsid w:val="0094240B"/>
    <w:rsid w:val="00943894"/>
    <w:rsid w:val="0094490B"/>
    <w:rsid w:val="00945FEC"/>
    <w:rsid w:val="009468C9"/>
    <w:rsid w:val="00950247"/>
    <w:rsid w:val="0095123C"/>
    <w:rsid w:val="00953940"/>
    <w:rsid w:val="00953BC1"/>
    <w:rsid w:val="0095438D"/>
    <w:rsid w:val="00954D11"/>
    <w:rsid w:val="0095502A"/>
    <w:rsid w:val="009554F8"/>
    <w:rsid w:val="00956441"/>
    <w:rsid w:val="00956B81"/>
    <w:rsid w:val="00961D85"/>
    <w:rsid w:val="00961DE7"/>
    <w:rsid w:val="00962ACA"/>
    <w:rsid w:val="00963B9E"/>
    <w:rsid w:val="0096438D"/>
    <w:rsid w:val="009648FC"/>
    <w:rsid w:val="00970D4D"/>
    <w:rsid w:val="00970EE6"/>
    <w:rsid w:val="00972D63"/>
    <w:rsid w:val="00973F06"/>
    <w:rsid w:val="0097554A"/>
    <w:rsid w:val="009758D2"/>
    <w:rsid w:val="009767EF"/>
    <w:rsid w:val="0098381A"/>
    <w:rsid w:val="00984589"/>
    <w:rsid w:val="009847F9"/>
    <w:rsid w:val="00984B39"/>
    <w:rsid w:val="009859B1"/>
    <w:rsid w:val="0098676E"/>
    <w:rsid w:val="00986B3E"/>
    <w:rsid w:val="0098711C"/>
    <w:rsid w:val="0098718F"/>
    <w:rsid w:val="0098790B"/>
    <w:rsid w:val="00990135"/>
    <w:rsid w:val="00991C80"/>
    <w:rsid w:val="00992BC3"/>
    <w:rsid w:val="00993047"/>
    <w:rsid w:val="0099305B"/>
    <w:rsid w:val="009934B4"/>
    <w:rsid w:val="00994248"/>
    <w:rsid w:val="009942C6"/>
    <w:rsid w:val="009961CE"/>
    <w:rsid w:val="00996712"/>
    <w:rsid w:val="009978A3"/>
    <w:rsid w:val="00997D02"/>
    <w:rsid w:val="009A2996"/>
    <w:rsid w:val="009A3D3F"/>
    <w:rsid w:val="009A4E91"/>
    <w:rsid w:val="009A5B19"/>
    <w:rsid w:val="009A5D15"/>
    <w:rsid w:val="009A723B"/>
    <w:rsid w:val="009A78D8"/>
    <w:rsid w:val="009A7B90"/>
    <w:rsid w:val="009B098A"/>
    <w:rsid w:val="009B09D6"/>
    <w:rsid w:val="009B1651"/>
    <w:rsid w:val="009B1A87"/>
    <w:rsid w:val="009B1B7F"/>
    <w:rsid w:val="009B25A7"/>
    <w:rsid w:val="009B33ED"/>
    <w:rsid w:val="009B3548"/>
    <w:rsid w:val="009B3E0E"/>
    <w:rsid w:val="009B4518"/>
    <w:rsid w:val="009B540F"/>
    <w:rsid w:val="009B5AA6"/>
    <w:rsid w:val="009B7059"/>
    <w:rsid w:val="009C1BD5"/>
    <w:rsid w:val="009C2218"/>
    <w:rsid w:val="009C2369"/>
    <w:rsid w:val="009C299B"/>
    <w:rsid w:val="009C3F72"/>
    <w:rsid w:val="009C44DD"/>
    <w:rsid w:val="009C5430"/>
    <w:rsid w:val="009C5E7D"/>
    <w:rsid w:val="009C66D1"/>
    <w:rsid w:val="009C6806"/>
    <w:rsid w:val="009D0FD6"/>
    <w:rsid w:val="009D1791"/>
    <w:rsid w:val="009D5365"/>
    <w:rsid w:val="009D5722"/>
    <w:rsid w:val="009D5EF9"/>
    <w:rsid w:val="009D62B5"/>
    <w:rsid w:val="009D761E"/>
    <w:rsid w:val="009D77F7"/>
    <w:rsid w:val="009E056A"/>
    <w:rsid w:val="009E1BB7"/>
    <w:rsid w:val="009E1D22"/>
    <w:rsid w:val="009E1E7E"/>
    <w:rsid w:val="009E25B0"/>
    <w:rsid w:val="009E4050"/>
    <w:rsid w:val="009E4292"/>
    <w:rsid w:val="009F00A4"/>
    <w:rsid w:val="009F04FC"/>
    <w:rsid w:val="009F118A"/>
    <w:rsid w:val="009F12A1"/>
    <w:rsid w:val="009F15F4"/>
    <w:rsid w:val="009F1A1E"/>
    <w:rsid w:val="009F2499"/>
    <w:rsid w:val="009F30D4"/>
    <w:rsid w:val="009F319C"/>
    <w:rsid w:val="009F46C5"/>
    <w:rsid w:val="009F4A98"/>
    <w:rsid w:val="009F4DFB"/>
    <w:rsid w:val="009F4FCE"/>
    <w:rsid w:val="009F509F"/>
    <w:rsid w:val="009F5606"/>
    <w:rsid w:val="009F7023"/>
    <w:rsid w:val="009F7B61"/>
    <w:rsid w:val="00A00697"/>
    <w:rsid w:val="00A008B6"/>
    <w:rsid w:val="00A0134B"/>
    <w:rsid w:val="00A01625"/>
    <w:rsid w:val="00A01FD8"/>
    <w:rsid w:val="00A02072"/>
    <w:rsid w:val="00A02925"/>
    <w:rsid w:val="00A04240"/>
    <w:rsid w:val="00A0471C"/>
    <w:rsid w:val="00A04FA3"/>
    <w:rsid w:val="00A0590F"/>
    <w:rsid w:val="00A06108"/>
    <w:rsid w:val="00A062F1"/>
    <w:rsid w:val="00A0652E"/>
    <w:rsid w:val="00A076C9"/>
    <w:rsid w:val="00A07AF0"/>
    <w:rsid w:val="00A07B63"/>
    <w:rsid w:val="00A07D36"/>
    <w:rsid w:val="00A101B1"/>
    <w:rsid w:val="00A1156E"/>
    <w:rsid w:val="00A11874"/>
    <w:rsid w:val="00A11CF4"/>
    <w:rsid w:val="00A1237C"/>
    <w:rsid w:val="00A12DF3"/>
    <w:rsid w:val="00A1432A"/>
    <w:rsid w:val="00A14A12"/>
    <w:rsid w:val="00A14B84"/>
    <w:rsid w:val="00A1615F"/>
    <w:rsid w:val="00A16C1F"/>
    <w:rsid w:val="00A177D0"/>
    <w:rsid w:val="00A2263A"/>
    <w:rsid w:val="00A2274C"/>
    <w:rsid w:val="00A23044"/>
    <w:rsid w:val="00A232B6"/>
    <w:rsid w:val="00A239C9"/>
    <w:rsid w:val="00A23EA9"/>
    <w:rsid w:val="00A24EAD"/>
    <w:rsid w:val="00A26816"/>
    <w:rsid w:val="00A2734F"/>
    <w:rsid w:val="00A27E75"/>
    <w:rsid w:val="00A32297"/>
    <w:rsid w:val="00A3264D"/>
    <w:rsid w:val="00A32BD5"/>
    <w:rsid w:val="00A353D7"/>
    <w:rsid w:val="00A35584"/>
    <w:rsid w:val="00A35E1C"/>
    <w:rsid w:val="00A40187"/>
    <w:rsid w:val="00A40AEB"/>
    <w:rsid w:val="00A410F5"/>
    <w:rsid w:val="00A42AA7"/>
    <w:rsid w:val="00A4315E"/>
    <w:rsid w:val="00A437CE"/>
    <w:rsid w:val="00A43D30"/>
    <w:rsid w:val="00A44C3B"/>
    <w:rsid w:val="00A45135"/>
    <w:rsid w:val="00A45231"/>
    <w:rsid w:val="00A50944"/>
    <w:rsid w:val="00A50CAC"/>
    <w:rsid w:val="00A51047"/>
    <w:rsid w:val="00A52CD1"/>
    <w:rsid w:val="00A5483E"/>
    <w:rsid w:val="00A55C1B"/>
    <w:rsid w:val="00A60365"/>
    <w:rsid w:val="00A60774"/>
    <w:rsid w:val="00A607C6"/>
    <w:rsid w:val="00A60D7F"/>
    <w:rsid w:val="00A60EBD"/>
    <w:rsid w:val="00A61564"/>
    <w:rsid w:val="00A62AA5"/>
    <w:rsid w:val="00A6366F"/>
    <w:rsid w:val="00A63B4A"/>
    <w:rsid w:val="00A6441C"/>
    <w:rsid w:val="00A64E80"/>
    <w:rsid w:val="00A65F1E"/>
    <w:rsid w:val="00A66256"/>
    <w:rsid w:val="00A700AD"/>
    <w:rsid w:val="00A70FA7"/>
    <w:rsid w:val="00A724D9"/>
    <w:rsid w:val="00A7315D"/>
    <w:rsid w:val="00A73A12"/>
    <w:rsid w:val="00A747F3"/>
    <w:rsid w:val="00A7523E"/>
    <w:rsid w:val="00A7785A"/>
    <w:rsid w:val="00A77AAA"/>
    <w:rsid w:val="00A81723"/>
    <w:rsid w:val="00A82394"/>
    <w:rsid w:val="00A85A9C"/>
    <w:rsid w:val="00A872B9"/>
    <w:rsid w:val="00A87513"/>
    <w:rsid w:val="00A87570"/>
    <w:rsid w:val="00A90B66"/>
    <w:rsid w:val="00A90D9E"/>
    <w:rsid w:val="00A911F9"/>
    <w:rsid w:val="00A917D1"/>
    <w:rsid w:val="00A917D8"/>
    <w:rsid w:val="00A934D9"/>
    <w:rsid w:val="00A93640"/>
    <w:rsid w:val="00A94646"/>
    <w:rsid w:val="00A948EE"/>
    <w:rsid w:val="00A969EB"/>
    <w:rsid w:val="00A97DA2"/>
    <w:rsid w:val="00AA071F"/>
    <w:rsid w:val="00AA170D"/>
    <w:rsid w:val="00AA170E"/>
    <w:rsid w:val="00AA23F1"/>
    <w:rsid w:val="00AA2C20"/>
    <w:rsid w:val="00AA4369"/>
    <w:rsid w:val="00AA4ED1"/>
    <w:rsid w:val="00AA4FCD"/>
    <w:rsid w:val="00AA5508"/>
    <w:rsid w:val="00AA5AB5"/>
    <w:rsid w:val="00AA6238"/>
    <w:rsid w:val="00AA77AD"/>
    <w:rsid w:val="00AA7D75"/>
    <w:rsid w:val="00AA7E07"/>
    <w:rsid w:val="00AB25AD"/>
    <w:rsid w:val="00AB3170"/>
    <w:rsid w:val="00AB493C"/>
    <w:rsid w:val="00AB4BF0"/>
    <w:rsid w:val="00AB4F91"/>
    <w:rsid w:val="00AB55A3"/>
    <w:rsid w:val="00AB561C"/>
    <w:rsid w:val="00AB587F"/>
    <w:rsid w:val="00AB72CB"/>
    <w:rsid w:val="00AB7C80"/>
    <w:rsid w:val="00AB7FDB"/>
    <w:rsid w:val="00AC07E9"/>
    <w:rsid w:val="00AC09DE"/>
    <w:rsid w:val="00AC1180"/>
    <w:rsid w:val="00AC16AA"/>
    <w:rsid w:val="00AC2B45"/>
    <w:rsid w:val="00AC335E"/>
    <w:rsid w:val="00AC340F"/>
    <w:rsid w:val="00AC3E33"/>
    <w:rsid w:val="00AC4B12"/>
    <w:rsid w:val="00AC5B26"/>
    <w:rsid w:val="00AC5C51"/>
    <w:rsid w:val="00AC7D83"/>
    <w:rsid w:val="00AD0639"/>
    <w:rsid w:val="00AD2BCC"/>
    <w:rsid w:val="00AD2BFC"/>
    <w:rsid w:val="00AD36FD"/>
    <w:rsid w:val="00AD5082"/>
    <w:rsid w:val="00AD6330"/>
    <w:rsid w:val="00AD76A8"/>
    <w:rsid w:val="00AD77A1"/>
    <w:rsid w:val="00AD78DB"/>
    <w:rsid w:val="00AE0C06"/>
    <w:rsid w:val="00AE1895"/>
    <w:rsid w:val="00AE1AF5"/>
    <w:rsid w:val="00AE22CB"/>
    <w:rsid w:val="00AE2EBB"/>
    <w:rsid w:val="00AE39F3"/>
    <w:rsid w:val="00AE48E2"/>
    <w:rsid w:val="00AE62F6"/>
    <w:rsid w:val="00AE6408"/>
    <w:rsid w:val="00AE6488"/>
    <w:rsid w:val="00AE6766"/>
    <w:rsid w:val="00AE6C58"/>
    <w:rsid w:val="00AE71EB"/>
    <w:rsid w:val="00AE729E"/>
    <w:rsid w:val="00AF1BC4"/>
    <w:rsid w:val="00AF219E"/>
    <w:rsid w:val="00AF23FE"/>
    <w:rsid w:val="00AF4D34"/>
    <w:rsid w:val="00AF6CD8"/>
    <w:rsid w:val="00B00C18"/>
    <w:rsid w:val="00B024DE"/>
    <w:rsid w:val="00B03A27"/>
    <w:rsid w:val="00B045FE"/>
    <w:rsid w:val="00B0478D"/>
    <w:rsid w:val="00B04894"/>
    <w:rsid w:val="00B05680"/>
    <w:rsid w:val="00B06530"/>
    <w:rsid w:val="00B065CD"/>
    <w:rsid w:val="00B06882"/>
    <w:rsid w:val="00B10B31"/>
    <w:rsid w:val="00B10C76"/>
    <w:rsid w:val="00B120AD"/>
    <w:rsid w:val="00B13274"/>
    <w:rsid w:val="00B1410E"/>
    <w:rsid w:val="00B16BD7"/>
    <w:rsid w:val="00B17910"/>
    <w:rsid w:val="00B2165E"/>
    <w:rsid w:val="00B2276C"/>
    <w:rsid w:val="00B230CC"/>
    <w:rsid w:val="00B23893"/>
    <w:rsid w:val="00B24D66"/>
    <w:rsid w:val="00B26110"/>
    <w:rsid w:val="00B262BF"/>
    <w:rsid w:val="00B2664E"/>
    <w:rsid w:val="00B266F7"/>
    <w:rsid w:val="00B30D73"/>
    <w:rsid w:val="00B30DE5"/>
    <w:rsid w:val="00B31DE6"/>
    <w:rsid w:val="00B32879"/>
    <w:rsid w:val="00B33A35"/>
    <w:rsid w:val="00B33BCF"/>
    <w:rsid w:val="00B345B1"/>
    <w:rsid w:val="00B3654F"/>
    <w:rsid w:val="00B37AAF"/>
    <w:rsid w:val="00B402A5"/>
    <w:rsid w:val="00B4086D"/>
    <w:rsid w:val="00B40CDA"/>
    <w:rsid w:val="00B4110E"/>
    <w:rsid w:val="00B42E87"/>
    <w:rsid w:val="00B43359"/>
    <w:rsid w:val="00B43FB5"/>
    <w:rsid w:val="00B44363"/>
    <w:rsid w:val="00B45B5E"/>
    <w:rsid w:val="00B46177"/>
    <w:rsid w:val="00B4747A"/>
    <w:rsid w:val="00B511BF"/>
    <w:rsid w:val="00B513DF"/>
    <w:rsid w:val="00B517FE"/>
    <w:rsid w:val="00B52BCD"/>
    <w:rsid w:val="00B52F45"/>
    <w:rsid w:val="00B533EE"/>
    <w:rsid w:val="00B53786"/>
    <w:rsid w:val="00B544BE"/>
    <w:rsid w:val="00B547CF"/>
    <w:rsid w:val="00B551A1"/>
    <w:rsid w:val="00B565F9"/>
    <w:rsid w:val="00B566FB"/>
    <w:rsid w:val="00B56F21"/>
    <w:rsid w:val="00B606C6"/>
    <w:rsid w:val="00B60AE6"/>
    <w:rsid w:val="00B61551"/>
    <w:rsid w:val="00B61E8D"/>
    <w:rsid w:val="00B62088"/>
    <w:rsid w:val="00B62667"/>
    <w:rsid w:val="00B62A4A"/>
    <w:rsid w:val="00B63BD7"/>
    <w:rsid w:val="00B640E1"/>
    <w:rsid w:val="00B6434A"/>
    <w:rsid w:val="00B64C54"/>
    <w:rsid w:val="00B6571D"/>
    <w:rsid w:val="00B6586D"/>
    <w:rsid w:val="00B662E9"/>
    <w:rsid w:val="00B66F58"/>
    <w:rsid w:val="00B67907"/>
    <w:rsid w:val="00B71130"/>
    <w:rsid w:val="00B7114D"/>
    <w:rsid w:val="00B72A68"/>
    <w:rsid w:val="00B73D8D"/>
    <w:rsid w:val="00B76163"/>
    <w:rsid w:val="00B765CA"/>
    <w:rsid w:val="00B76664"/>
    <w:rsid w:val="00B76916"/>
    <w:rsid w:val="00B76E61"/>
    <w:rsid w:val="00B773B6"/>
    <w:rsid w:val="00B777B4"/>
    <w:rsid w:val="00B8010F"/>
    <w:rsid w:val="00B80BC9"/>
    <w:rsid w:val="00B80D6B"/>
    <w:rsid w:val="00B80FD0"/>
    <w:rsid w:val="00B819EE"/>
    <w:rsid w:val="00B82D1B"/>
    <w:rsid w:val="00B839D6"/>
    <w:rsid w:val="00B84678"/>
    <w:rsid w:val="00B85AF6"/>
    <w:rsid w:val="00B86863"/>
    <w:rsid w:val="00B900B3"/>
    <w:rsid w:val="00B90F0A"/>
    <w:rsid w:val="00B90F41"/>
    <w:rsid w:val="00B9204B"/>
    <w:rsid w:val="00B92917"/>
    <w:rsid w:val="00B92CC6"/>
    <w:rsid w:val="00B939CC"/>
    <w:rsid w:val="00B955AD"/>
    <w:rsid w:val="00B95C11"/>
    <w:rsid w:val="00B96258"/>
    <w:rsid w:val="00B969A1"/>
    <w:rsid w:val="00B970E6"/>
    <w:rsid w:val="00B971D7"/>
    <w:rsid w:val="00B97C8B"/>
    <w:rsid w:val="00BA1E64"/>
    <w:rsid w:val="00BA2241"/>
    <w:rsid w:val="00BA243D"/>
    <w:rsid w:val="00BA2552"/>
    <w:rsid w:val="00BA287B"/>
    <w:rsid w:val="00BA2937"/>
    <w:rsid w:val="00BA2A20"/>
    <w:rsid w:val="00BA2E5F"/>
    <w:rsid w:val="00BA382B"/>
    <w:rsid w:val="00BA5C08"/>
    <w:rsid w:val="00BA5D51"/>
    <w:rsid w:val="00BB0EE6"/>
    <w:rsid w:val="00BB2324"/>
    <w:rsid w:val="00BB260C"/>
    <w:rsid w:val="00BB2C7F"/>
    <w:rsid w:val="00BB37C0"/>
    <w:rsid w:val="00BB43FE"/>
    <w:rsid w:val="00BB4FEE"/>
    <w:rsid w:val="00BB524E"/>
    <w:rsid w:val="00BB54AB"/>
    <w:rsid w:val="00BC02DB"/>
    <w:rsid w:val="00BC0ACF"/>
    <w:rsid w:val="00BC0C2D"/>
    <w:rsid w:val="00BC2A45"/>
    <w:rsid w:val="00BC5442"/>
    <w:rsid w:val="00BC6D48"/>
    <w:rsid w:val="00BC788A"/>
    <w:rsid w:val="00BC7CC4"/>
    <w:rsid w:val="00BD0A5D"/>
    <w:rsid w:val="00BD1949"/>
    <w:rsid w:val="00BD1AA9"/>
    <w:rsid w:val="00BD2AF6"/>
    <w:rsid w:val="00BD3CF1"/>
    <w:rsid w:val="00BD4472"/>
    <w:rsid w:val="00BD550D"/>
    <w:rsid w:val="00BD66DE"/>
    <w:rsid w:val="00BD68EC"/>
    <w:rsid w:val="00BD7450"/>
    <w:rsid w:val="00BD7D91"/>
    <w:rsid w:val="00BE1421"/>
    <w:rsid w:val="00BE1857"/>
    <w:rsid w:val="00BE1C8A"/>
    <w:rsid w:val="00BE295C"/>
    <w:rsid w:val="00BE2D83"/>
    <w:rsid w:val="00BE2F9B"/>
    <w:rsid w:val="00BE3A2A"/>
    <w:rsid w:val="00BE53EF"/>
    <w:rsid w:val="00BE57BA"/>
    <w:rsid w:val="00BE5EBA"/>
    <w:rsid w:val="00BE6CA7"/>
    <w:rsid w:val="00BE7392"/>
    <w:rsid w:val="00BF00A1"/>
    <w:rsid w:val="00BF084A"/>
    <w:rsid w:val="00BF1C48"/>
    <w:rsid w:val="00BF3617"/>
    <w:rsid w:val="00BF5228"/>
    <w:rsid w:val="00BF56AA"/>
    <w:rsid w:val="00BF6ACD"/>
    <w:rsid w:val="00BF6B38"/>
    <w:rsid w:val="00C00350"/>
    <w:rsid w:val="00C00481"/>
    <w:rsid w:val="00C00DFB"/>
    <w:rsid w:val="00C00E18"/>
    <w:rsid w:val="00C00F14"/>
    <w:rsid w:val="00C03D6B"/>
    <w:rsid w:val="00C042D0"/>
    <w:rsid w:val="00C0551E"/>
    <w:rsid w:val="00C066B4"/>
    <w:rsid w:val="00C07726"/>
    <w:rsid w:val="00C077C7"/>
    <w:rsid w:val="00C07AC7"/>
    <w:rsid w:val="00C07DCB"/>
    <w:rsid w:val="00C1010C"/>
    <w:rsid w:val="00C1024B"/>
    <w:rsid w:val="00C10781"/>
    <w:rsid w:val="00C110D9"/>
    <w:rsid w:val="00C11B51"/>
    <w:rsid w:val="00C12421"/>
    <w:rsid w:val="00C12B97"/>
    <w:rsid w:val="00C144A7"/>
    <w:rsid w:val="00C15A7D"/>
    <w:rsid w:val="00C15B5F"/>
    <w:rsid w:val="00C15C8C"/>
    <w:rsid w:val="00C16307"/>
    <w:rsid w:val="00C206A7"/>
    <w:rsid w:val="00C2142F"/>
    <w:rsid w:val="00C2143C"/>
    <w:rsid w:val="00C2416F"/>
    <w:rsid w:val="00C24476"/>
    <w:rsid w:val="00C256FD"/>
    <w:rsid w:val="00C25E05"/>
    <w:rsid w:val="00C2681F"/>
    <w:rsid w:val="00C26B97"/>
    <w:rsid w:val="00C26C31"/>
    <w:rsid w:val="00C26D19"/>
    <w:rsid w:val="00C276DE"/>
    <w:rsid w:val="00C27B23"/>
    <w:rsid w:val="00C305F2"/>
    <w:rsid w:val="00C30FD5"/>
    <w:rsid w:val="00C311D3"/>
    <w:rsid w:val="00C312BF"/>
    <w:rsid w:val="00C31F66"/>
    <w:rsid w:val="00C32579"/>
    <w:rsid w:val="00C33BD7"/>
    <w:rsid w:val="00C34076"/>
    <w:rsid w:val="00C36713"/>
    <w:rsid w:val="00C37165"/>
    <w:rsid w:val="00C404CD"/>
    <w:rsid w:val="00C41AFC"/>
    <w:rsid w:val="00C421F9"/>
    <w:rsid w:val="00C4294C"/>
    <w:rsid w:val="00C438B6"/>
    <w:rsid w:val="00C44B57"/>
    <w:rsid w:val="00C45F3F"/>
    <w:rsid w:val="00C477B7"/>
    <w:rsid w:val="00C501C6"/>
    <w:rsid w:val="00C50333"/>
    <w:rsid w:val="00C5212E"/>
    <w:rsid w:val="00C52200"/>
    <w:rsid w:val="00C54C0B"/>
    <w:rsid w:val="00C5550D"/>
    <w:rsid w:val="00C565A7"/>
    <w:rsid w:val="00C56B56"/>
    <w:rsid w:val="00C607E2"/>
    <w:rsid w:val="00C61B3A"/>
    <w:rsid w:val="00C62490"/>
    <w:rsid w:val="00C631BF"/>
    <w:rsid w:val="00C6336C"/>
    <w:rsid w:val="00C63641"/>
    <w:rsid w:val="00C63CE3"/>
    <w:rsid w:val="00C6485C"/>
    <w:rsid w:val="00C64CBC"/>
    <w:rsid w:val="00C64D44"/>
    <w:rsid w:val="00C650FB"/>
    <w:rsid w:val="00C653C0"/>
    <w:rsid w:val="00C712A1"/>
    <w:rsid w:val="00C7289A"/>
    <w:rsid w:val="00C72AB4"/>
    <w:rsid w:val="00C73574"/>
    <w:rsid w:val="00C7446A"/>
    <w:rsid w:val="00C748F3"/>
    <w:rsid w:val="00C74BA4"/>
    <w:rsid w:val="00C76866"/>
    <w:rsid w:val="00C80559"/>
    <w:rsid w:val="00C805D3"/>
    <w:rsid w:val="00C81DCB"/>
    <w:rsid w:val="00C82114"/>
    <w:rsid w:val="00C82468"/>
    <w:rsid w:val="00C827E9"/>
    <w:rsid w:val="00C837ED"/>
    <w:rsid w:val="00C83F16"/>
    <w:rsid w:val="00C84E9F"/>
    <w:rsid w:val="00C854C1"/>
    <w:rsid w:val="00C8662B"/>
    <w:rsid w:val="00C90414"/>
    <w:rsid w:val="00C910FA"/>
    <w:rsid w:val="00C914FE"/>
    <w:rsid w:val="00C9192B"/>
    <w:rsid w:val="00C91BBA"/>
    <w:rsid w:val="00C925B2"/>
    <w:rsid w:val="00C92665"/>
    <w:rsid w:val="00C930F8"/>
    <w:rsid w:val="00C95BE3"/>
    <w:rsid w:val="00C96EB3"/>
    <w:rsid w:val="00C97F37"/>
    <w:rsid w:val="00CA2A50"/>
    <w:rsid w:val="00CA2CB2"/>
    <w:rsid w:val="00CA3331"/>
    <w:rsid w:val="00CA3352"/>
    <w:rsid w:val="00CA37DB"/>
    <w:rsid w:val="00CA3E8A"/>
    <w:rsid w:val="00CA55BE"/>
    <w:rsid w:val="00CA7776"/>
    <w:rsid w:val="00CA7C92"/>
    <w:rsid w:val="00CB1155"/>
    <w:rsid w:val="00CB2AD3"/>
    <w:rsid w:val="00CB4836"/>
    <w:rsid w:val="00CB4D51"/>
    <w:rsid w:val="00CB5127"/>
    <w:rsid w:val="00CB6905"/>
    <w:rsid w:val="00CB6CE1"/>
    <w:rsid w:val="00CC04AA"/>
    <w:rsid w:val="00CC2665"/>
    <w:rsid w:val="00CC2ECD"/>
    <w:rsid w:val="00CC37B6"/>
    <w:rsid w:val="00CC3C87"/>
    <w:rsid w:val="00CC4AC3"/>
    <w:rsid w:val="00CC4C02"/>
    <w:rsid w:val="00CC4C37"/>
    <w:rsid w:val="00CC6088"/>
    <w:rsid w:val="00CC7203"/>
    <w:rsid w:val="00CD0471"/>
    <w:rsid w:val="00CD1070"/>
    <w:rsid w:val="00CD1BC6"/>
    <w:rsid w:val="00CD1BCD"/>
    <w:rsid w:val="00CD1DFE"/>
    <w:rsid w:val="00CD3BE5"/>
    <w:rsid w:val="00CD40BD"/>
    <w:rsid w:val="00CD4500"/>
    <w:rsid w:val="00CD4CFE"/>
    <w:rsid w:val="00CD5C94"/>
    <w:rsid w:val="00CD5D13"/>
    <w:rsid w:val="00CD69AB"/>
    <w:rsid w:val="00CD6C7E"/>
    <w:rsid w:val="00CD7F70"/>
    <w:rsid w:val="00CE0BE7"/>
    <w:rsid w:val="00CE0C9A"/>
    <w:rsid w:val="00CE0E26"/>
    <w:rsid w:val="00CE2287"/>
    <w:rsid w:val="00CE289C"/>
    <w:rsid w:val="00CE43B6"/>
    <w:rsid w:val="00CE55D5"/>
    <w:rsid w:val="00CE6075"/>
    <w:rsid w:val="00CE727A"/>
    <w:rsid w:val="00CE7835"/>
    <w:rsid w:val="00CE7FBD"/>
    <w:rsid w:val="00CF17ED"/>
    <w:rsid w:val="00CF28A7"/>
    <w:rsid w:val="00CF2D47"/>
    <w:rsid w:val="00CF4C82"/>
    <w:rsid w:val="00CF5FD9"/>
    <w:rsid w:val="00CF6800"/>
    <w:rsid w:val="00CF7B36"/>
    <w:rsid w:val="00D02411"/>
    <w:rsid w:val="00D02676"/>
    <w:rsid w:val="00D045B5"/>
    <w:rsid w:val="00D06FC5"/>
    <w:rsid w:val="00D07ABE"/>
    <w:rsid w:val="00D12677"/>
    <w:rsid w:val="00D13C1C"/>
    <w:rsid w:val="00D14C5F"/>
    <w:rsid w:val="00D15BE2"/>
    <w:rsid w:val="00D16832"/>
    <w:rsid w:val="00D1792A"/>
    <w:rsid w:val="00D21C11"/>
    <w:rsid w:val="00D23B60"/>
    <w:rsid w:val="00D25174"/>
    <w:rsid w:val="00D267CB"/>
    <w:rsid w:val="00D27A09"/>
    <w:rsid w:val="00D3045F"/>
    <w:rsid w:val="00D30F59"/>
    <w:rsid w:val="00D310BB"/>
    <w:rsid w:val="00D3129A"/>
    <w:rsid w:val="00D31BA8"/>
    <w:rsid w:val="00D31EBB"/>
    <w:rsid w:val="00D3243A"/>
    <w:rsid w:val="00D327E9"/>
    <w:rsid w:val="00D32C83"/>
    <w:rsid w:val="00D32D3B"/>
    <w:rsid w:val="00D33DF7"/>
    <w:rsid w:val="00D33EBE"/>
    <w:rsid w:val="00D34403"/>
    <w:rsid w:val="00D37004"/>
    <w:rsid w:val="00D37249"/>
    <w:rsid w:val="00D376D0"/>
    <w:rsid w:val="00D40577"/>
    <w:rsid w:val="00D408DD"/>
    <w:rsid w:val="00D41A30"/>
    <w:rsid w:val="00D4346A"/>
    <w:rsid w:val="00D44842"/>
    <w:rsid w:val="00D4660F"/>
    <w:rsid w:val="00D46BEF"/>
    <w:rsid w:val="00D472EE"/>
    <w:rsid w:val="00D47915"/>
    <w:rsid w:val="00D50A19"/>
    <w:rsid w:val="00D50A72"/>
    <w:rsid w:val="00D51C12"/>
    <w:rsid w:val="00D52C02"/>
    <w:rsid w:val="00D52CA9"/>
    <w:rsid w:val="00D5306F"/>
    <w:rsid w:val="00D54436"/>
    <w:rsid w:val="00D54469"/>
    <w:rsid w:val="00D54ECB"/>
    <w:rsid w:val="00D558EB"/>
    <w:rsid w:val="00D5595B"/>
    <w:rsid w:val="00D56EB6"/>
    <w:rsid w:val="00D57CF3"/>
    <w:rsid w:val="00D57F6F"/>
    <w:rsid w:val="00D60287"/>
    <w:rsid w:val="00D6125B"/>
    <w:rsid w:val="00D613E3"/>
    <w:rsid w:val="00D6294D"/>
    <w:rsid w:val="00D629A1"/>
    <w:rsid w:val="00D6344C"/>
    <w:rsid w:val="00D653C5"/>
    <w:rsid w:val="00D6563F"/>
    <w:rsid w:val="00D663E8"/>
    <w:rsid w:val="00D70D3F"/>
    <w:rsid w:val="00D7219B"/>
    <w:rsid w:val="00D73177"/>
    <w:rsid w:val="00D7389D"/>
    <w:rsid w:val="00D73DDD"/>
    <w:rsid w:val="00D74643"/>
    <w:rsid w:val="00D74BD7"/>
    <w:rsid w:val="00D756B2"/>
    <w:rsid w:val="00D75E02"/>
    <w:rsid w:val="00D75FD0"/>
    <w:rsid w:val="00D770C8"/>
    <w:rsid w:val="00D772BD"/>
    <w:rsid w:val="00D8024F"/>
    <w:rsid w:val="00D8138D"/>
    <w:rsid w:val="00D8243B"/>
    <w:rsid w:val="00D82F33"/>
    <w:rsid w:val="00D82F40"/>
    <w:rsid w:val="00D83342"/>
    <w:rsid w:val="00D8404A"/>
    <w:rsid w:val="00D846F7"/>
    <w:rsid w:val="00D858A9"/>
    <w:rsid w:val="00D8640F"/>
    <w:rsid w:val="00D871C3"/>
    <w:rsid w:val="00D90191"/>
    <w:rsid w:val="00D91507"/>
    <w:rsid w:val="00D91570"/>
    <w:rsid w:val="00D93804"/>
    <w:rsid w:val="00D93DF2"/>
    <w:rsid w:val="00D940EC"/>
    <w:rsid w:val="00D9521B"/>
    <w:rsid w:val="00D953B6"/>
    <w:rsid w:val="00D9685C"/>
    <w:rsid w:val="00D97426"/>
    <w:rsid w:val="00D975FF"/>
    <w:rsid w:val="00D97961"/>
    <w:rsid w:val="00DA0500"/>
    <w:rsid w:val="00DA0663"/>
    <w:rsid w:val="00DA15E8"/>
    <w:rsid w:val="00DA1F07"/>
    <w:rsid w:val="00DA42E2"/>
    <w:rsid w:val="00DA4B60"/>
    <w:rsid w:val="00DA5177"/>
    <w:rsid w:val="00DA58F6"/>
    <w:rsid w:val="00DA5FD8"/>
    <w:rsid w:val="00DA61C0"/>
    <w:rsid w:val="00DA6A60"/>
    <w:rsid w:val="00DB01A7"/>
    <w:rsid w:val="00DB06FC"/>
    <w:rsid w:val="00DB1B92"/>
    <w:rsid w:val="00DB1E6E"/>
    <w:rsid w:val="00DB1F3F"/>
    <w:rsid w:val="00DB29E6"/>
    <w:rsid w:val="00DB3183"/>
    <w:rsid w:val="00DB42BB"/>
    <w:rsid w:val="00DB77D3"/>
    <w:rsid w:val="00DC0459"/>
    <w:rsid w:val="00DC05E1"/>
    <w:rsid w:val="00DC1910"/>
    <w:rsid w:val="00DC2975"/>
    <w:rsid w:val="00DC3BA1"/>
    <w:rsid w:val="00DC3C29"/>
    <w:rsid w:val="00DC4777"/>
    <w:rsid w:val="00DC57A8"/>
    <w:rsid w:val="00DC5EEF"/>
    <w:rsid w:val="00DC7458"/>
    <w:rsid w:val="00DD0055"/>
    <w:rsid w:val="00DD1199"/>
    <w:rsid w:val="00DD1770"/>
    <w:rsid w:val="00DD20AB"/>
    <w:rsid w:val="00DD3C50"/>
    <w:rsid w:val="00DD631C"/>
    <w:rsid w:val="00DE058C"/>
    <w:rsid w:val="00DE0FDA"/>
    <w:rsid w:val="00DE12FE"/>
    <w:rsid w:val="00DE1EC1"/>
    <w:rsid w:val="00DE27FC"/>
    <w:rsid w:val="00DE2AA9"/>
    <w:rsid w:val="00DE2FF0"/>
    <w:rsid w:val="00DE3013"/>
    <w:rsid w:val="00DE3519"/>
    <w:rsid w:val="00DE4512"/>
    <w:rsid w:val="00DE46BA"/>
    <w:rsid w:val="00DE4867"/>
    <w:rsid w:val="00DE4B1C"/>
    <w:rsid w:val="00DE5017"/>
    <w:rsid w:val="00DE66FB"/>
    <w:rsid w:val="00DE6C97"/>
    <w:rsid w:val="00DE7B0C"/>
    <w:rsid w:val="00DE7F6C"/>
    <w:rsid w:val="00DF0983"/>
    <w:rsid w:val="00DF0A91"/>
    <w:rsid w:val="00DF0C3E"/>
    <w:rsid w:val="00DF0CA5"/>
    <w:rsid w:val="00DF233A"/>
    <w:rsid w:val="00DF3B7D"/>
    <w:rsid w:val="00DF4D83"/>
    <w:rsid w:val="00DF65B6"/>
    <w:rsid w:val="00DF76BA"/>
    <w:rsid w:val="00DF78F6"/>
    <w:rsid w:val="00E00C46"/>
    <w:rsid w:val="00E0109A"/>
    <w:rsid w:val="00E02809"/>
    <w:rsid w:val="00E0303F"/>
    <w:rsid w:val="00E035DD"/>
    <w:rsid w:val="00E0506B"/>
    <w:rsid w:val="00E05411"/>
    <w:rsid w:val="00E061C1"/>
    <w:rsid w:val="00E069E5"/>
    <w:rsid w:val="00E06C15"/>
    <w:rsid w:val="00E10301"/>
    <w:rsid w:val="00E105EF"/>
    <w:rsid w:val="00E10BB4"/>
    <w:rsid w:val="00E1155D"/>
    <w:rsid w:val="00E11D9F"/>
    <w:rsid w:val="00E12264"/>
    <w:rsid w:val="00E12341"/>
    <w:rsid w:val="00E126AF"/>
    <w:rsid w:val="00E13E37"/>
    <w:rsid w:val="00E154FB"/>
    <w:rsid w:val="00E209BE"/>
    <w:rsid w:val="00E22F10"/>
    <w:rsid w:val="00E23B0B"/>
    <w:rsid w:val="00E25742"/>
    <w:rsid w:val="00E26C33"/>
    <w:rsid w:val="00E26F1B"/>
    <w:rsid w:val="00E27207"/>
    <w:rsid w:val="00E27E12"/>
    <w:rsid w:val="00E302A8"/>
    <w:rsid w:val="00E306F0"/>
    <w:rsid w:val="00E316CA"/>
    <w:rsid w:val="00E31A9D"/>
    <w:rsid w:val="00E320B5"/>
    <w:rsid w:val="00E330A5"/>
    <w:rsid w:val="00E35FAB"/>
    <w:rsid w:val="00E37149"/>
    <w:rsid w:val="00E379F2"/>
    <w:rsid w:val="00E41362"/>
    <w:rsid w:val="00E4182A"/>
    <w:rsid w:val="00E4191B"/>
    <w:rsid w:val="00E419A6"/>
    <w:rsid w:val="00E41BC9"/>
    <w:rsid w:val="00E427E7"/>
    <w:rsid w:val="00E431FC"/>
    <w:rsid w:val="00E432E4"/>
    <w:rsid w:val="00E43DFD"/>
    <w:rsid w:val="00E45A64"/>
    <w:rsid w:val="00E46420"/>
    <w:rsid w:val="00E469E2"/>
    <w:rsid w:val="00E46CBD"/>
    <w:rsid w:val="00E47354"/>
    <w:rsid w:val="00E50DD6"/>
    <w:rsid w:val="00E517EC"/>
    <w:rsid w:val="00E519DA"/>
    <w:rsid w:val="00E522D3"/>
    <w:rsid w:val="00E55241"/>
    <w:rsid w:val="00E552B1"/>
    <w:rsid w:val="00E5535F"/>
    <w:rsid w:val="00E561A9"/>
    <w:rsid w:val="00E5689D"/>
    <w:rsid w:val="00E576C9"/>
    <w:rsid w:val="00E57E0D"/>
    <w:rsid w:val="00E60071"/>
    <w:rsid w:val="00E60728"/>
    <w:rsid w:val="00E60C61"/>
    <w:rsid w:val="00E61E17"/>
    <w:rsid w:val="00E6204C"/>
    <w:rsid w:val="00E6385D"/>
    <w:rsid w:val="00E63F0D"/>
    <w:rsid w:val="00E6459E"/>
    <w:rsid w:val="00E656F8"/>
    <w:rsid w:val="00E660D1"/>
    <w:rsid w:val="00E678D1"/>
    <w:rsid w:val="00E67BC9"/>
    <w:rsid w:val="00E716CB"/>
    <w:rsid w:val="00E723B7"/>
    <w:rsid w:val="00E734BD"/>
    <w:rsid w:val="00E74654"/>
    <w:rsid w:val="00E74B01"/>
    <w:rsid w:val="00E7524B"/>
    <w:rsid w:val="00E761B9"/>
    <w:rsid w:val="00E770FD"/>
    <w:rsid w:val="00E779CD"/>
    <w:rsid w:val="00E81D65"/>
    <w:rsid w:val="00E82593"/>
    <w:rsid w:val="00E82B37"/>
    <w:rsid w:val="00E835BF"/>
    <w:rsid w:val="00E83ADF"/>
    <w:rsid w:val="00E83E35"/>
    <w:rsid w:val="00E83E7C"/>
    <w:rsid w:val="00E85103"/>
    <w:rsid w:val="00E8510F"/>
    <w:rsid w:val="00E851F8"/>
    <w:rsid w:val="00E855C0"/>
    <w:rsid w:val="00E86A61"/>
    <w:rsid w:val="00E87DBA"/>
    <w:rsid w:val="00E92F30"/>
    <w:rsid w:val="00E93884"/>
    <w:rsid w:val="00E93BD1"/>
    <w:rsid w:val="00E95FD2"/>
    <w:rsid w:val="00E963A8"/>
    <w:rsid w:val="00E9692F"/>
    <w:rsid w:val="00E96A8F"/>
    <w:rsid w:val="00E97767"/>
    <w:rsid w:val="00EA02C9"/>
    <w:rsid w:val="00EA0A93"/>
    <w:rsid w:val="00EA25A8"/>
    <w:rsid w:val="00EA2886"/>
    <w:rsid w:val="00EA301F"/>
    <w:rsid w:val="00EA562F"/>
    <w:rsid w:val="00EA69B0"/>
    <w:rsid w:val="00EA6F4C"/>
    <w:rsid w:val="00EA74FC"/>
    <w:rsid w:val="00EA7EE0"/>
    <w:rsid w:val="00EB04B5"/>
    <w:rsid w:val="00EB0626"/>
    <w:rsid w:val="00EB09BF"/>
    <w:rsid w:val="00EB0B30"/>
    <w:rsid w:val="00EB0DDF"/>
    <w:rsid w:val="00EB129A"/>
    <w:rsid w:val="00EB2E36"/>
    <w:rsid w:val="00EB2EB1"/>
    <w:rsid w:val="00EB33F0"/>
    <w:rsid w:val="00EB3691"/>
    <w:rsid w:val="00EB3AD6"/>
    <w:rsid w:val="00EB410B"/>
    <w:rsid w:val="00EB4A64"/>
    <w:rsid w:val="00EB512B"/>
    <w:rsid w:val="00EB58A0"/>
    <w:rsid w:val="00EB694A"/>
    <w:rsid w:val="00EC0115"/>
    <w:rsid w:val="00EC0485"/>
    <w:rsid w:val="00EC106C"/>
    <w:rsid w:val="00EC1FAD"/>
    <w:rsid w:val="00EC26F7"/>
    <w:rsid w:val="00EC5089"/>
    <w:rsid w:val="00EC7EF2"/>
    <w:rsid w:val="00ED14A8"/>
    <w:rsid w:val="00ED17D1"/>
    <w:rsid w:val="00ED238E"/>
    <w:rsid w:val="00ED431C"/>
    <w:rsid w:val="00ED5B9D"/>
    <w:rsid w:val="00ED643E"/>
    <w:rsid w:val="00ED7255"/>
    <w:rsid w:val="00ED7A53"/>
    <w:rsid w:val="00EE137E"/>
    <w:rsid w:val="00EE16C1"/>
    <w:rsid w:val="00EE2D0D"/>
    <w:rsid w:val="00EE33E4"/>
    <w:rsid w:val="00EE357D"/>
    <w:rsid w:val="00EE43C5"/>
    <w:rsid w:val="00EE493C"/>
    <w:rsid w:val="00EE4C86"/>
    <w:rsid w:val="00EE57B4"/>
    <w:rsid w:val="00EE5CA6"/>
    <w:rsid w:val="00EE636D"/>
    <w:rsid w:val="00EE7741"/>
    <w:rsid w:val="00EF052E"/>
    <w:rsid w:val="00EF229F"/>
    <w:rsid w:val="00EF2EB2"/>
    <w:rsid w:val="00EF37DF"/>
    <w:rsid w:val="00EF39B5"/>
    <w:rsid w:val="00EF3DD5"/>
    <w:rsid w:val="00EF3DD9"/>
    <w:rsid w:val="00EF4604"/>
    <w:rsid w:val="00EF6235"/>
    <w:rsid w:val="00F011F9"/>
    <w:rsid w:val="00F0147F"/>
    <w:rsid w:val="00F018D4"/>
    <w:rsid w:val="00F0413A"/>
    <w:rsid w:val="00F043AE"/>
    <w:rsid w:val="00F04CA4"/>
    <w:rsid w:val="00F0554F"/>
    <w:rsid w:val="00F064ED"/>
    <w:rsid w:val="00F07882"/>
    <w:rsid w:val="00F10347"/>
    <w:rsid w:val="00F12CA3"/>
    <w:rsid w:val="00F13105"/>
    <w:rsid w:val="00F131A0"/>
    <w:rsid w:val="00F136B4"/>
    <w:rsid w:val="00F13917"/>
    <w:rsid w:val="00F13E27"/>
    <w:rsid w:val="00F13E6C"/>
    <w:rsid w:val="00F14FB2"/>
    <w:rsid w:val="00F15908"/>
    <w:rsid w:val="00F22171"/>
    <w:rsid w:val="00F22FB2"/>
    <w:rsid w:val="00F23FA9"/>
    <w:rsid w:val="00F2544A"/>
    <w:rsid w:val="00F2557D"/>
    <w:rsid w:val="00F300FF"/>
    <w:rsid w:val="00F334DB"/>
    <w:rsid w:val="00F335F9"/>
    <w:rsid w:val="00F33A2A"/>
    <w:rsid w:val="00F343EF"/>
    <w:rsid w:val="00F36077"/>
    <w:rsid w:val="00F3725F"/>
    <w:rsid w:val="00F421F7"/>
    <w:rsid w:val="00F42428"/>
    <w:rsid w:val="00F42C1D"/>
    <w:rsid w:val="00F434C0"/>
    <w:rsid w:val="00F43D28"/>
    <w:rsid w:val="00F44888"/>
    <w:rsid w:val="00F45C13"/>
    <w:rsid w:val="00F47117"/>
    <w:rsid w:val="00F47B2E"/>
    <w:rsid w:val="00F51D93"/>
    <w:rsid w:val="00F5554C"/>
    <w:rsid w:val="00F55762"/>
    <w:rsid w:val="00F55D1B"/>
    <w:rsid w:val="00F55DCA"/>
    <w:rsid w:val="00F5692E"/>
    <w:rsid w:val="00F56D9D"/>
    <w:rsid w:val="00F57695"/>
    <w:rsid w:val="00F60DB0"/>
    <w:rsid w:val="00F61647"/>
    <w:rsid w:val="00F61DFD"/>
    <w:rsid w:val="00F622FF"/>
    <w:rsid w:val="00F633B2"/>
    <w:rsid w:val="00F63E9C"/>
    <w:rsid w:val="00F71A0C"/>
    <w:rsid w:val="00F71FA2"/>
    <w:rsid w:val="00F73A34"/>
    <w:rsid w:val="00F740D4"/>
    <w:rsid w:val="00F74E31"/>
    <w:rsid w:val="00F75BB5"/>
    <w:rsid w:val="00F76EA9"/>
    <w:rsid w:val="00F77329"/>
    <w:rsid w:val="00F77C42"/>
    <w:rsid w:val="00F8026F"/>
    <w:rsid w:val="00F806B9"/>
    <w:rsid w:val="00F8149F"/>
    <w:rsid w:val="00F82158"/>
    <w:rsid w:val="00F830FD"/>
    <w:rsid w:val="00F8326F"/>
    <w:rsid w:val="00F83C97"/>
    <w:rsid w:val="00F83F7A"/>
    <w:rsid w:val="00F85C25"/>
    <w:rsid w:val="00F85C8A"/>
    <w:rsid w:val="00F85EA3"/>
    <w:rsid w:val="00F860AD"/>
    <w:rsid w:val="00F86E4F"/>
    <w:rsid w:val="00F87B54"/>
    <w:rsid w:val="00F90C5F"/>
    <w:rsid w:val="00F93E38"/>
    <w:rsid w:val="00F94E0D"/>
    <w:rsid w:val="00F94EE2"/>
    <w:rsid w:val="00F97F23"/>
    <w:rsid w:val="00FA0B65"/>
    <w:rsid w:val="00FA10C4"/>
    <w:rsid w:val="00FA121D"/>
    <w:rsid w:val="00FA2847"/>
    <w:rsid w:val="00FA3A35"/>
    <w:rsid w:val="00FA44CF"/>
    <w:rsid w:val="00FA7847"/>
    <w:rsid w:val="00FA78E8"/>
    <w:rsid w:val="00FA7916"/>
    <w:rsid w:val="00FB12DC"/>
    <w:rsid w:val="00FB22D3"/>
    <w:rsid w:val="00FB281F"/>
    <w:rsid w:val="00FB30F7"/>
    <w:rsid w:val="00FB5866"/>
    <w:rsid w:val="00FB7172"/>
    <w:rsid w:val="00FC2BC0"/>
    <w:rsid w:val="00FC2EE4"/>
    <w:rsid w:val="00FC3150"/>
    <w:rsid w:val="00FC37BE"/>
    <w:rsid w:val="00FC3F20"/>
    <w:rsid w:val="00FC4C19"/>
    <w:rsid w:val="00FC4C7D"/>
    <w:rsid w:val="00FC4D11"/>
    <w:rsid w:val="00FC5FE0"/>
    <w:rsid w:val="00FC6F32"/>
    <w:rsid w:val="00FC72AA"/>
    <w:rsid w:val="00FD077F"/>
    <w:rsid w:val="00FD1530"/>
    <w:rsid w:val="00FD15E3"/>
    <w:rsid w:val="00FD16B1"/>
    <w:rsid w:val="00FD2040"/>
    <w:rsid w:val="00FD2624"/>
    <w:rsid w:val="00FD3589"/>
    <w:rsid w:val="00FD3A3E"/>
    <w:rsid w:val="00FD427E"/>
    <w:rsid w:val="00FD4ECA"/>
    <w:rsid w:val="00FD78B2"/>
    <w:rsid w:val="00FE0C04"/>
    <w:rsid w:val="00FE1323"/>
    <w:rsid w:val="00FE1FF2"/>
    <w:rsid w:val="00FE2716"/>
    <w:rsid w:val="00FE3C4C"/>
    <w:rsid w:val="00FE4BBE"/>
    <w:rsid w:val="00FE4DBF"/>
    <w:rsid w:val="00FE5C22"/>
    <w:rsid w:val="00FE6BFA"/>
    <w:rsid w:val="00FF0708"/>
    <w:rsid w:val="00FF075D"/>
    <w:rsid w:val="00FF0982"/>
    <w:rsid w:val="00FF1ECF"/>
    <w:rsid w:val="00FF2A75"/>
    <w:rsid w:val="00FF337E"/>
    <w:rsid w:val="00FF35C0"/>
    <w:rsid w:val="00FF35D1"/>
    <w:rsid w:val="00FF3B9C"/>
    <w:rsid w:val="00FF3D5B"/>
    <w:rsid w:val="00FF4534"/>
    <w:rsid w:val="00FF4640"/>
    <w:rsid w:val="00FF4C83"/>
    <w:rsid w:val="00FF56AB"/>
    <w:rsid w:val="00FF5992"/>
    <w:rsid w:val="00FF6DFE"/>
    <w:rsid w:val="022CB2B5"/>
    <w:rsid w:val="02D37EF5"/>
    <w:rsid w:val="03022755"/>
    <w:rsid w:val="0313BA24"/>
    <w:rsid w:val="03DCDD75"/>
    <w:rsid w:val="04555DAB"/>
    <w:rsid w:val="0478CF76"/>
    <w:rsid w:val="0570F321"/>
    <w:rsid w:val="06CF81F6"/>
    <w:rsid w:val="073AFE5C"/>
    <w:rsid w:val="07A9CF77"/>
    <w:rsid w:val="08A893E3"/>
    <w:rsid w:val="098BAC0D"/>
    <w:rsid w:val="09E55848"/>
    <w:rsid w:val="0AE7392E"/>
    <w:rsid w:val="0B2E021F"/>
    <w:rsid w:val="0B47C6F3"/>
    <w:rsid w:val="0B66748C"/>
    <w:rsid w:val="0BAC677E"/>
    <w:rsid w:val="0C7A4FCD"/>
    <w:rsid w:val="0D1EFE98"/>
    <w:rsid w:val="0EBF3551"/>
    <w:rsid w:val="0F37D78F"/>
    <w:rsid w:val="11022206"/>
    <w:rsid w:val="11220F32"/>
    <w:rsid w:val="125B56DC"/>
    <w:rsid w:val="13692745"/>
    <w:rsid w:val="138C137C"/>
    <w:rsid w:val="15971BCE"/>
    <w:rsid w:val="15AB6913"/>
    <w:rsid w:val="16E1EC6C"/>
    <w:rsid w:val="17D8B208"/>
    <w:rsid w:val="18C83163"/>
    <w:rsid w:val="18F6A59E"/>
    <w:rsid w:val="193F908B"/>
    <w:rsid w:val="196A20A5"/>
    <w:rsid w:val="1AB5D804"/>
    <w:rsid w:val="1B798010"/>
    <w:rsid w:val="1BA3FC1C"/>
    <w:rsid w:val="1C00A2E3"/>
    <w:rsid w:val="1C13F447"/>
    <w:rsid w:val="1CCE6040"/>
    <w:rsid w:val="1EFF7E47"/>
    <w:rsid w:val="1F29E0D7"/>
    <w:rsid w:val="1FFB5DFC"/>
    <w:rsid w:val="20084DE0"/>
    <w:rsid w:val="20A13553"/>
    <w:rsid w:val="20CF09A9"/>
    <w:rsid w:val="21AC1EDD"/>
    <w:rsid w:val="2364EB25"/>
    <w:rsid w:val="24CA9742"/>
    <w:rsid w:val="26B53179"/>
    <w:rsid w:val="26D009C4"/>
    <w:rsid w:val="28F029C2"/>
    <w:rsid w:val="299E0865"/>
    <w:rsid w:val="2A02965E"/>
    <w:rsid w:val="2A1AA566"/>
    <w:rsid w:val="2A393A69"/>
    <w:rsid w:val="2A49A111"/>
    <w:rsid w:val="2A4CA4FA"/>
    <w:rsid w:val="2AE69FE6"/>
    <w:rsid w:val="2B459327"/>
    <w:rsid w:val="2B83C903"/>
    <w:rsid w:val="2C21DB98"/>
    <w:rsid w:val="2C300239"/>
    <w:rsid w:val="2EBCA40F"/>
    <w:rsid w:val="310DF10B"/>
    <w:rsid w:val="311749A5"/>
    <w:rsid w:val="31589C9A"/>
    <w:rsid w:val="31C53F78"/>
    <w:rsid w:val="32CC5252"/>
    <w:rsid w:val="36B10F71"/>
    <w:rsid w:val="36C8DB57"/>
    <w:rsid w:val="38CD1F0E"/>
    <w:rsid w:val="38F305B6"/>
    <w:rsid w:val="395A4700"/>
    <w:rsid w:val="39A2C953"/>
    <w:rsid w:val="39B88A81"/>
    <w:rsid w:val="3ADE895D"/>
    <w:rsid w:val="3BFE8E2B"/>
    <w:rsid w:val="3C649951"/>
    <w:rsid w:val="3CEBFFC2"/>
    <w:rsid w:val="3D0DFA8E"/>
    <w:rsid w:val="3D19F963"/>
    <w:rsid w:val="3EBE4C70"/>
    <w:rsid w:val="3F21DC4A"/>
    <w:rsid w:val="3F5D287F"/>
    <w:rsid w:val="41369C5A"/>
    <w:rsid w:val="41470599"/>
    <w:rsid w:val="414AB180"/>
    <w:rsid w:val="41AE033D"/>
    <w:rsid w:val="41D4686C"/>
    <w:rsid w:val="424E2DF1"/>
    <w:rsid w:val="42D2F847"/>
    <w:rsid w:val="43397104"/>
    <w:rsid w:val="44F62A74"/>
    <w:rsid w:val="469B721A"/>
    <w:rsid w:val="48309233"/>
    <w:rsid w:val="497047DD"/>
    <w:rsid w:val="49BE073C"/>
    <w:rsid w:val="4A09DE0A"/>
    <w:rsid w:val="4DC50B3C"/>
    <w:rsid w:val="4E7EDA9B"/>
    <w:rsid w:val="4F015F9B"/>
    <w:rsid w:val="4FD180B7"/>
    <w:rsid w:val="5080D6B1"/>
    <w:rsid w:val="50DA5EF7"/>
    <w:rsid w:val="519499CF"/>
    <w:rsid w:val="53DE0E02"/>
    <w:rsid w:val="53EC06C4"/>
    <w:rsid w:val="53F26AF9"/>
    <w:rsid w:val="54085100"/>
    <w:rsid w:val="543C00FF"/>
    <w:rsid w:val="54CC3A91"/>
    <w:rsid w:val="550BC5EA"/>
    <w:rsid w:val="56F48D98"/>
    <w:rsid w:val="586E5786"/>
    <w:rsid w:val="591F70C9"/>
    <w:rsid w:val="599D3D07"/>
    <w:rsid w:val="59E6EA98"/>
    <w:rsid w:val="5A1A7397"/>
    <w:rsid w:val="5BABFDCD"/>
    <w:rsid w:val="5CAA5F41"/>
    <w:rsid w:val="5D402BF0"/>
    <w:rsid w:val="5D46EABC"/>
    <w:rsid w:val="5D8BD8FF"/>
    <w:rsid w:val="5E59F47A"/>
    <w:rsid w:val="5E7D8D92"/>
    <w:rsid w:val="5EA3474E"/>
    <w:rsid w:val="5EC7286F"/>
    <w:rsid w:val="60492C9F"/>
    <w:rsid w:val="6178B27A"/>
    <w:rsid w:val="63D73CA1"/>
    <w:rsid w:val="6450B5C8"/>
    <w:rsid w:val="6452453B"/>
    <w:rsid w:val="645A8C2E"/>
    <w:rsid w:val="67482065"/>
    <w:rsid w:val="679D3045"/>
    <w:rsid w:val="68C42DDF"/>
    <w:rsid w:val="68F490CD"/>
    <w:rsid w:val="68FD3361"/>
    <w:rsid w:val="69395DD1"/>
    <w:rsid w:val="6AD52E32"/>
    <w:rsid w:val="6D0B8227"/>
    <w:rsid w:val="6DFF8594"/>
    <w:rsid w:val="6E17E325"/>
    <w:rsid w:val="6EC2A61F"/>
    <w:rsid w:val="70AA0355"/>
    <w:rsid w:val="70F9B7B5"/>
    <w:rsid w:val="70FB00CA"/>
    <w:rsid w:val="70FFAB98"/>
    <w:rsid w:val="719C43E8"/>
    <w:rsid w:val="726E0C68"/>
    <w:rsid w:val="734BCE24"/>
    <w:rsid w:val="734C29FA"/>
    <w:rsid w:val="73AFED52"/>
    <w:rsid w:val="746EC718"/>
    <w:rsid w:val="748B9B69"/>
    <w:rsid w:val="74E4E48D"/>
    <w:rsid w:val="764C88EB"/>
    <w:rsid w:val="778FA0F9"/>
    <w:rsid w:val="7797CBCB"/>
    <w:rsid w:val="783E548F"/>
    <w:rsid w:val="7882DB24"/>
    <w:rsid w:val="790A3B53"/>
    <w:rsid w:val="79E41C1A"/>
    <w:rsid w:val="7A1683B6"/>
    <w:rsid w:val="7A35FB2E"/>
    <w:rsid w:val="7B606329"/>
    <w:rsid w:val="7BB9D06C"/>
    <w:rsid w:val="7BE9AC69"/>
    <w:rsid w:val="7E51393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419D4"/>
  <w15:docId w15:val="{E3022BD7-202F-49D9-9CB3-387D1FE6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AD6"/>
    <w:pPr>
      <w:spacing w:after="200" w:line="276" w:lineRule="auto"/>
    </w:pPr>
    <w:rPr>
      <w:rFonts w:asciiTheme="minorHAnsi" w:eastAsiaTheme="minorEastAsia" w:hAnsiTheme="minorHAnsi" w:cstheme="minorBidi"/>
      <w:sz w:val="22"/>
      <w:szCs w:val="22"/>
    </w:rPr>
  </w:style>
  <w:style w:type="paragraph" w:styleId="Ttulo1">
    <w:name w:val="heading 1"/>
    <w:basedOn w:val="Normal"/>
    <w:next w:val="Normal"/>
    <w:qFormat/>
    <w:rsid w:val="00E96A8F"/>
    <w:pPr>
      <w:keepNext/>
      <w:numPr>
        <w:numId w:val="1"/>
      </w:numPr>
      <w:spacing w:before="240" w:after="60"/>
      <w:outlineLvl w:val="0"/>
    </w:pPr>
    <w:rPr>
      <w:rFonts w:ascii="Tahoma" w:hAnsi="Tahoma" w:cs="Arial"/>
      <w:b/>
      <w:bCs/>
      <w:kern w:val="32"/>
      <w:sz w:val="32"/>
      <w:szCs w:val="32"/>
    </w:rPr>
  </w:style>
  <w:style w:type="paragraph" w:styleId="Ttulo2">
    <w:name w:val="heading 2"/>
    <w:basedOn w:val="Normal"/>
    <w:next w:val="Normal"/>
    <w:qFormat/>
    <w:rsid w:val="00621F13"/>
    <w:pPr>
      <w:keepNext/>
      <w:numPr>
        <w:ilvl w:val="1"/>
        <w:numId w:val="1"/>
      </w:numPr>
      <w:spacing w:before="240" w:after="60"/>
      <w:outlineLvl w:val="1"/>
    </w:pPr>
    <w:rPr>
      <w:rFonts w:ascii="Tahoma" w:hAnsi="Tahoma" w:cs="Arial"/>
      <w:b/>
      <w:bCs/>
      <w:i/>
      <w:iCs/>
      <w:sz w:val="28"/>
      <w:szCs w:val="28"/>
    </w:rPr>
  </w:style>
  <w:style w:type="paragraph" w:styleId="Ttulo3">
    <w:name w:val="heading 3"/>
    <w:basedOn w:val="Normal"/>
    <w:next w:val="Normal"/>
    <w:qFormat/>
    <w:rsid w:val="00621F13"/>
    <w:pPr>
      <w:keepNext/>
      <w:numPr>
        <w:ilvl w:val="2"/>
        <w:numId w:val="1"/>
      </w:numPr>
      <w:spacing w:before="240" w:after="60"/>
      <w:outlineLvl w:val="2"/>
    </w:pPr>
    <w:rPr>
      <w:rFonts w:ascii="Tahoma" w:hAnsi="Tahoma" w:cs="Arial"/>
      <w:b/>
      <w:bCs/>
      <w:sz w:val="26"/>
      <w:szCs w:val="26"/>
    </w:rPr>
  </w:style>
  <w:style w:type="paragraph" w:styleId="Ttulo4">
    <w:name w:val="heading 4"/>
    <w:basedOn w:val="Normal"/>
    <w:next w:val="Normal"/>
    <w:qFormat/>
    <w:rsid w:val="00621F13"/>
    <w:pPr>
      <w:keepNext/>
      <w:numPr>
        <w:ilvl w:val="3"/>
        <w:numId w:val="1"/>
      </w:numPr>
      <w:spacing w:before="240" w:after="60"/>
      <w:outlineLvl w:val="3"/>
    </w:pPr>
    <w:rPr>
      <w:rFonts w:ascii="Tahoma" w:hAnsi="Tahoma"/>
      <w:b/>
      <w:bCs/>
      <w:sz w:val="28"/>
      <w:szCs w:val="28"/>
    </w:rPr>
  </w:style>
  <w:style w:type="paragraph" w:styleId="Ttulo5">
    <w:name w:val="heading 5"/>
    <w:basedOn w:val="Normal"/>
    <w:next w:val="Normal"/>
    <w:qFormat/>
    <w:rsid w:val="00E96A8F"/>
    <w:pPr>
      <w:numPr>
        <w:ilvl w:val="4"/>
        <w:numId w:val="1"/>
      </w:numPr>
      <w:spacing w:before="240" w:after="60"/>
      <w:outlineLvl w:val="4"/>
    </w:pPr>
    <w:rPr>
      <w:b/>
      <w:bCs/>
      <w:i/>
      <w:iCs/>
      <w:sz w:val="26"/>
      <w:szCs w:val="26"/>
    </w:rPr>
  </w:style>
  <w:style w:type="paragraph" w:styleId="Ttulo6">
    <w:name w:val="heading 6"/>
    <w:basedOn w:val="Normal"/>
    <w:next w:val="Normal"/>
    <w:qFormat/>
    <w:rsid w:val="00621F13"/>
    <w:pPr>
      <w:numPr>
        <w:ilvl w:val="5"/>
        <w:numId w:val="1"/>
      </w:numPr>
      <w:spacing w:before="240" w:after="60"/>
      <w:outlineLvl w:val="5"/>
    </w:pPr>
    <w:rPr>
      <w:b/>
      <w:bCs/>
    </w:rPr>
  </w:style>
  <w:style w:type="paragraph" w:styleId="Ttulo7">
    <w:name w:val="heading 7"/>
    <w:basedOn w:val="Normal"/>
    <w:next w:val="Normal"/>
    <w:qFormat/>
    <w:rsid w:val="00621F13"/>
    <w:pPr>
      <w:numPr>
        <w:ilvl w:val="6"/>
        <w:numId w:val="1"/>
      </w:numPr>
      <w:spacing w:before="240" w:after="60"/>
      <w:outlineLvl w:val="6"/>
    </w:pPr>
    <w:rPr>
      <w:sz w:val="24"/>
    </w:rPr>
  </w:style>
  <w:style w:type="paragraph" w:styleId="Ttulo8">
    <w:name w:val="heading 8"/>
    <w:basedOn w:val="Normal"/>
    <w:next w:val="Normal"/>
    <w:qFormat/>
    <w:rsid w:val="00621F13"/>
    <w:pPr>
      <w:numPr>
        <w:ilvl w:val="7"/>
        <w:numId w:val="1"/>
      </w:numPr>
      <w:spacing w:before="240" w:after="60"/>
      <w:outlineLvl w:val="7"/>
    </w:pPr>
    <w:rPr>
      <w:i/>
      <w:iCs/>
      <w:sz w:val="24"/>
    </w:rPr>
  </w:style>
  <w:style w:type="paragraph" w:styleId="Ttulo9">
    <w:name w:val="heading 9"/>
    <w:basedOn w:val="Normal"/>
    <w:next w:val="Normal"/>
    <w:qFormat/>
    <w:rsid w:val="00E96A8F"/>
    <w:pPr>
      <w:numPr>
        <w:ilvl w:val="8"/>
        <w:numId w:val="1"/>
      </w:numPr>
      <w:spacing w:before="240" w:after="60"/>
      <w:outlineLvl w:val="8"/>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C0CD2"/>
    <w:pPr>
      <w:tabs>
        <w:tab w:val="center" w:pos="4252"/>
        <w:tab w:val="right" w:pos="8504"/>
      </w:tabs>
    </w:pPr>
  </w:style>
  <w:style w:type="paragraph" w:styleId="Piedepgina">
    <w:name w:val="footer"/>
    <w:basedOn w:val="Normal"/>
    <w:link w:val="PiedepginaCar"/>
    <w:uiPriority w:val="99"/>
    <w:rsid w:val="00E96A8F"/>
    <w:pPr>
      <w:tabs>
        <w:tab w:val="center" w:pos="4252"/>
        <w:tab w:val="right" w:pos="8504"/>
      </w:tabs>
    </w:pPr>
    <w:rPr>
      <w:sz w:val="18"/>
    </w:rPr>
  </w:style>
  <w:style w:type="table" w:styleId="Tablaconcuadrcula">
    <w:name w:val="Table Grid"/>
    <w:basedOn w:val="Tablanormal"/>
    <w:rsid w:val="00DC5EE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DC5EEF"/>
  </w:style>
  <w:style w:type="paragraph" w:styleId="Prrafodelista">
    <w:name w:val="List Paragraph"/>
    <w:basedOn w:val="Normal"/>
    <w:uiPriority w:val="34"/>
    <w:qFormat/>
    <w:rsid w:val="001C6029"/>
    <w:pPr>
      <w:ind w:left="720"/>
      <w:contextualSpacing/>
    </w:pPr>
  </w:style>
  <w:style w:type="paragraph" w:styleId="Textodeglobo">
    <w:name w:val="Balloon Text"/>
    <w:basedOn w:val="Normal"/>
    <w:link w:val="TextodegloboCar"/>
    <w:uiPriority w:val="99"/>
    <w:semiHidden/>
    <w:unhideWhenUsed/>
    <w:rsid w:val="005725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50D"/>
    <w:rPr>
      <w:rFonts w:ascii="Tahoma" w:eastAsiaTheme="minorEastAsia" w:hAnsi="Tahoma" w:cs="Tahoma"/>
      <w:sz w:val="16"/>
      <w:szCs w:val="16"/>
    </w:rPr>
  </w:style>
  <w:style w:type="character" w:styleId="Hipervnculo">
    <w:name w:val="Hyperlink"/>
    <w:basedOn w:val="Fuentedeprrafopredeter"/>
    <w:uiPriority w:val="99"/>
    <w:unhideWhenUsed/>
    <w:rsid w:val="009313C9"/>
    <w:rPr>
      <w:color w:val="0000FF" w:themeColor="hyperlink"/>
      <w:u w:val="single"/>
    </w:rPr>
  </w:style>
  <w:style w:type="character" w:styleId="Mencinsinresolver">
    <w:name w:val="Unresolved Mention"/>
    <w:basedOn w:val="Fuentedeprrafopredeter"/>
    <w:uiPriority w:val="99"/>
    <w:semiHidden/>
    <w:unhideWhenUsed/>
    <w:rsid w:val="009313C9"/>
    <w:rPr>
      <w:color w:val="605E5C"/>
      <w:shd w:val="clear" w:color="auto" w:fill="E1DFDD"/>
    </w:rPr>
  </w:style>
  <w:style w:type="table" w:customStyle="1" w:styleId="Taulaambquadrcula1">
    <w:name w:val="Taula amb quadrícula1"/>
    <w:basedOn w:val="Tablanormal"/>
    <w:next w:val="Tablaconcuadrcula"/>
    <w:uiPriority w:val="39"/>
    <w:rsid w:val="0098711C"/>
    <w:rPr>
      <w:rFonts w:ascii="Calibri" w:eastAsia="Calibri" w:hAnsi="Calibr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8711C"/>
    <w:rPr>
      <w:sz w:val="16"/>
      <w:szCs w:val="16"/>
    </w:rPr>
  </w:style>
  <w:style w:type="paragraph" w:styleId="Textocomentario">
    <w:name w:val="annotation text"/>
    <w:basedOn w:val="Normal"/>
    <w:link w:val="TextocomentarioCar"/>
    <w:uiPriority w:val="99"/>
    <w:unhideWhenUsed/>
    <w:rsid w:val="0098711C"/>
    <w:pPr>
      <w:spacing w:after="160" w:line="240" w:lineRule="auto"/>
    </w:pPr>
    <w:rPr>
      <w:rFonts w:eastAsia="Calibri"/>
      <w:sz w:val="20"/>
      <w:szCs w:val="20"/>
      <w:lang w:val="ca-ES" w:eastAsia="en-US"/>
    </w:rPr>
  </w:style>
  <w:style w:type="character" w:customStyle="1" w:styleId="TextocomentarioCar">
    <w:name w:val="Texto comentario Car"/>
    <w:basedOn w:val="Fuentedeprrafopredeter"/>
    <w:link w:val="Textocomentario"/>
    <w:uiPriority w:val="99"/>
    <w:rsid w:val="0098711C"/>
    <w:rPr>
      <w:rFonts w:asciiTheme="minorHAnsi" w:eastAsia="Calibri" w:hAnsiTheme="minorHAnsi" w:cstheme="minorBidi"/>
      <w:lang w:val="ca-ES" w:eastAsia="en-US"/>
    </w:rPr>
  </w:style>
  <w:style w:type="character" w:styleId="Mencionar">
    <w:name w:val="Mention"/>
    <w:basedOn w:val="Fuentedeprrafopredeter"/>
    <w:uiPriority w:val="99"/>
    <w:unhideWhenUsed/>
    <w:rsid w:val="0098711C"/>
    <w:rPr>
      <w:color w:val="2B579A"/>
      <w:shd w:val="clear" w:color="auto" w:fill="E1DFDD"/>
    </w:rPr>
  </w:style>
  <w:style w:type="character" w:customStyle="1" w:styleId="EncabezadoCar">
    <w:name w:val="Encabezado Car"/>
    <w:basedOn w:val="Fuentedeprrafopredeter"/>
    <w:link w:val="Encabezado"/>
    <w:uiPriority w:val="99"/>
    <w:rsid w:val="00EB3AD6"/>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EB3AD6"/>
    <w:rPr>
      <w:rFonts w:asciiTheme="minorHAnsi" w:eastAsiaTheme="minorEastAsia" w:hAnsiTheme="minorHAnsi" w:cstheme="minorBidi"/>
      <w:sz w:val="18"/>
      <w:szCs w:val="22"/>
    </w:rPr>
  </w:style>
  <w:style w:type="paragraph" w:styleId="TtuloTDC">
    <w:name w:val="TOC Heading"/>
    <w:basedOn w:val="Ttulo1"/>
    <w:next w:val="Normal"/>
    <w:uiPriority w:val="39"/>
    <w:unhideWhenUsed/>
    <w:qFormat/>
    <w:rsid w:val="00EB3AD6"/>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lang w:val="ca-ES" w:eastAsia="ca-ES"/>
    </w:rPr>
  </w:style>
  <w:style w:type="paragraph" w:styleId="TDC2">
    <w:name w:val="toc 2"/>
    <w:basedOn w:val="Normal"/>
    <w:next w:val="Normal"/>
    <w:autoRedefine/>
    <w:uiPriority w:val="39"/>
    <w:unhideWhenUsed/>
    <w:rsid w:val="00EB2EB1"/>
    <w:pPr>
      <w:tabs>
        <w:tab w:val="right" w:leader="dot" w:pos="8726"/>
      </w:tabs>
      <w:spacing w:after="100" w:line="259" w:lineRule="auto"/>
      <w:ind w:left="220"/>
    </w:pPr>
    <w:rPr>
      <w:rFonts w:cs="Times New Roman"/>
      <w:lang w:val="ca-ES" w:eastAsia="ca-ES"/>
    </w:rPr>
  </w:style>
  <w:style w:type="paragraph" w:styleId="TDC1">
    <w:name w:val="toc 1"/>
    <w:basedOn w:val="Normal"/>
    <w:next w:val="Normal"/>
    <w:autoRedefine/>
    <w:uiPriority w:val="39"/>
    <w:unhideWhenUsed/>
    <w:rsid w:val="00EB2EB1"/>
    <w:pPr>
      <w:tabs>
        <w:tab w:val="right" w:leader="dot" w:pos="8726"/>
      </w:tabs>
      <w:spacing w:after="100" w:line="259" w:lineRule="auto"/>
    </w:pPr>
    <w:rPr>
      <w:rFonts w:cs="Times New Roman"/>
      <w:lang w:val="ca-ES" w:eastAsia="ca-ES"/>
    </w:rPr>
  </w:style>
  <w:style w:type="paragraph" w:styleId="TDC3">
    <w:name w:val="toc 3"/>
    <w:basedOn w:val="Normal"/>
    <w:next w:val="Normal"/>
    <w:autoRedefine/>
    <w:uiPriority w:val="39"/>
    <w:unhideWhenUsed/>
    <w:rsid w:val="00EB3AD6"/>
    <w:pPr>
      <w:spacing w:after="100" w:line="259" w:lineRule="auto"/>
      <w:ind w:left="440"/>
    </w:pPr>
    <w:rPr>
      <w:rFonts w:cs="Times New Roman"/>
      <w:lang w:val="ca-ES" w:eastAsia="ca-ES"/>
    </w:rPr>
  </w:style>
  <w:style w:type="paragraph" w:styleId="Asuntodelcomentario">
    <w:name w:val="annotation subject"/>
    <w:basedOn w:val="Textocomentario"/>
    <w:next w:val="Textocomentario"/>
    <w:link w:val="AsuntodelcomentarioCar"/>
    <w:uiPriority w:val="99"/>
    <w:semiHidden/>
    <w:unhideWhenUsed/>
    <w:rsid w:val="0050294D"/>
    <w:pPr>
      <w:spacing w:after="200"/>
    </w:pPr>
    <w:rPr>
      <w:rFonts w:eastAsiaTheme="minorEastAsia"/>
      <w:b/>
      <w:bCs/>
      <w:lang w:val="es-ES" w:eastAsia="es-ES"/>
    </w:rPr>
  </w:style>
  <w:style w:type="character" w:customStyle="1" w:styleId="AsuntodelcomentarioCar">
    <w:name w:val="Asunto del comentario Car"/>
    <w:basedOn w:val="TextocomentarioCar"/>
    <w:link w:val="Asuntodelcomentario"/>
    <w:uiPriority w:val="99"/>
    <w:semiHidden/>
    <w:rsid w:val="0050294D"/>
    <w:rPr>
      <w:rFonts w:asciiTheme="minorHAnsi" w:eastAsiaTheme="minorEastAsia" w:hAnsiTheme="minorHAnsi" w:cstheme="minorBidi"/>
      <w:b/>
      <w:bCs/>
      <w:lang w:val="ca-ES" w:eastAsia="en-US"/>
    </w:rPr>
  </w:style>
  <w:style w:type="paragraph" w:styleId="Revisin">
    <w:name w:val="Revision"/>
    <w:hidden/>
    <w:uiPriority w:val="99"/>
    <w:semiHidden/>
    <w:rsid w:val="00A35584"/>
    <w:rPr>
      <w:rFonts w:asciiTheme="minorHAnsi" w:eastAsiaTheme="minorEastAsia" w:hAnsiTheme="minorHAnsi" w:cstheme="minorBidi"/>
      <w:sz w:val="22"/>
      <w:szCs w:val="22"/>
    </w:rPr>
  </w:style>
  <w:style w:type="table" w:styleId="Tablaconcuadrcula1clara">
    <w:name w:val="Grid Table 1 Light"/>
    <w:basedOn w:val="Tablanormal"/>
    <w:uiPriority w:val="46"/>
    <w:rsid w:val="00E469E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2">
    <w:name w:val="Plain Table 2"/>
    <w:basedOn w:val="Tablanormal"/>
    <w:uiPriority w:val="42"/>
    <w:rsid w:val="00E469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1clara-nfasis4">
    <w:name w:val="Grid Table 1 Light Accent 4"/>
    <w:basedOn w:val="Tablanormal"/>
    <w:uiPriority w:val="46"/>
    <w:rsid w:val="00E469E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E469E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E469E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469E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E469E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E469E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E469E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clara">
    <w:name w:val="Grid Table Light"/>
    <w:basedOn w:val="Tablanormal"/>
    <w:uiPriority w:val="40"/>
    <w:rsid w:val="00E469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E469E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independiente">
    <w:name w:val="Body Text"/>
    <w:basedOn w:val="Normal"/>
    <w:link w:val="TextoindependienteCar"/>
    <w:uiPriority w:val="1"/>
    <w:qFormat/>
    <w:rsid w:val="00970D4D"/>
    <w:pPr>
      <w:widowControl w:val="0"/>
      <w:autoSpaceDE w:val="0"/>
      <w:autoSpaceDN w:val="0"/>
      <w:spacing w:after="0" w:line="240" w:lineRule="auto"/>
    </w:pPr>
    <w:rPr>
      <w:rFonts w:ascii="Calibri" w:eastAsia="Calibri" w:hAnsi="Calibri" w:cs="Calibri"/>
      <w:lang w:val="ca-ES" w:eastAsia="en-US"/>
    </w:rPr>
  </w:style>
  <w:style w:type="character" w:customStyle="1" w:styleId="TextoindependienteCar">
    <w:name w:val="Texto independiente Car"/>
    <w:basedOn w:val="Fuentedeprrafopredeter"/>
    <w:link w:val="Textoindependiente"/>
    <w:uiPriority w:val="1"/>
    <w:rsid w:val="00970D4D"/>
    <w:rPr>
      <w:rFonts w:ascii="Calibri" w:eastAsia="Calibri" w:hAnsi="Calibri" w:cs="Calibri"/>
      <w:sz w:val="22"/>
      <w:szCs w:val="22"/>
      <w:lang w:val="ca-ES" w:eastAsia="en-US"/>
    </w:rPr>
  </w:style>
  <w:style w:type="paragraph" w:styleId="Ttulo">
    <w:name w:val="Title"/>
    <w:basedOn w:val="Normal"/>
    <w:link w:val="TtuloCar"/>
    <w:uiPriority w:val="10"/>
    <w:qFormat/>
    <w:rsid w:val="00970D4D"/>
    <w:pPr>
      <w:widowControl w:val="0"/>
      <w:autoSpaceDE w:val="0"/>
      <w:autoSpaceDN w:val="0"/>
      <w:spacing w:after="0" w:line="240" w:lineRule="auto"/>
      <w:ind w:left="1502"/>
      <w:jc w:val="center"/>
    </w:pPr>
    <w:rPr>
      <w:rFonts w:ascii="Calibri" w:eastAsia="Calibri" w:hAnsi="Calibri" w:cs="Calibri"/>
      <w:b/>
      <w:bCs/>
      <w:lang w:val="ca-ES" w:eastAsia="en-US"/>
    </w:rPr>
  </w:style>
  <w:style w:type="character" w:customStyle="1" w:styleId="TtuloCar">
    <w:name w:val="Título Car"/>
    <w:basedOn w:val="Fuentedeprrafopredeter"/>
    <w:link w:val="Ttulo"/>
    <w:uiPriority w:val="10"/>
    <w:rsid w:val="00970D4D"/>
    <w:rPr>
      <w:rFonts w:ascii="Calibri" w:eastAsia="Calibri" w:hAnsi="Calibri" w:cs="Calibri"/>
      <w:b/>
      <w:bCs/>
      <w:sz w:val="22"/>
      <w:szCs w:val="22"/>
      <w:lang w:val="ca-ES" w:eastAsia="en-US"/>
    </w:rPr>
  </w:style>
  <w:style w:type="paragraph" w:customStyle="1" w:styleId="Default">
    <w:name w:val="Default"/>
    <w:rsid w:val="003E1DA8"/>
    <w:pPr>
      <w:autoSpaceDE w:val="0"/>
      <w:autoSpaceDN w:val="0"/>
      <w:adjustRightInd w:val="0"/>
    </w:pPr>
    <w:rPr>
      <w:rFonts w:ascii="Calibri" w:hAnsi="Calibri" w:cs="Calibri"/>
      <w:color w:val="000000"/>
      <w:sz w:val="24"/>
      <w:szCs w:val="24"/>
      <w:lang w:val="ca-ES"/>
    </w:rPr>
  </w:style>
  <w:style w:type="character" w:styleId="Hipervnculovisitado">
    <w:name w:val="FollowedHyperlink"/>
    <w:basedOn w:val="Fuentedeprrafopredeter"/>
    <w:uiPriority w:val="99"/>
    <w:semiHidden/>
    <w:unhideWhenUsed/>
    <w:rsid w:val="003E1DA8"/>
    <w:rPr>
      <w:color w:val="800080" w:themeColor="followedHyperlink"/>
      <w:u w:val="single"/>
    </w:rPr>
  </w:style>
  <w:style w:type="paragraph" w:styleId="NormalWeb">
    <w:name w:val="Normal (Web)"/>
    <w:basedOn w:val="Normal"/>
    <w:uiPriority w:val="99"/>
    <w:semiHidden/>
    <w:unhideWhenUsed/>
    <w:rsid w:val="00640D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87843">
      <w:bodyDiv w:val="1"/>
      <w:marLeft w:val="0"/>
      <w:marRight w:val="0"/>
      <w:marTop w:val="0"/>
      <w:marBottom w:val="0"/>
      <w:divBdr>
        <w:top w:val="none" w:sz="0" w:space="0" w:color="auto"/>
        <w:left w:val="none" w:sz="0" w:space="0" w:color="auto"/>
        <w:bottom w:val="none" w:sz="0" w:space="0" w:color="auto"/>
        <w:right w:val="none" w:sz="0" w:space="0" w:color="auto"/>
      </w:divBdr>
      <w:divsChild>
        <w:div w:id="2092072409">
          <w:marLeft w:val="0"/>
          <w:marRight w:val="0"/>
          <w:marTop w:val="0"/>
          <w:marBottom w:val="0"/>
          <w:divBdr>
            <w:top w:val="none" w:sz="0" w:space="0" w:color="auto"/>
            <w:left w:val="none" w:sz="0" w:space="0" w:color="auto"/>
            <w:bottom w:val="none" w:sz="0" w:space="0" w:color="auto"/>
            <w:right w:val="none" w:sz="0" w:space="0" w:color="auto"/>
          </w:divBdr>
        </w:div>
      </w:divsChild>
    </w:div>
    <w:div w:id="334915456">
      <w:bodyDiv w:val="1"/>
      <w:marLeft w:val="0"/>
      <w:marRight w:val="0"/>
      <w:marTop w:val="0"/>
      <w:marBottom w:val="0"/>
      <w:divBdr>
        <w:top w:val="none" w:sz="0" w:space="0" w:color="auto"/>
        <w:left w:val="none" w:sz="0" w:space="0" w:color="auto"/>
        <w:bottom w:val="none" w:sz="0" w:space="0" w:color="auto"/>
        <w:right w:val="none" w:sz="0" w:space="0" w:color="auto"/>
      </w:divBdr>
    </w:div>
    <w:div w:id="434517764">
      <w:bodyDiv w:val="1"/>
      <w:marLeft w:val="0"/>
      <w:marRight w:val="0"/>
      <w:marTop w:val="0"/>
      <w:marBottom w:val="0"/>
      <w:divBdr>
        <w:top w:val="none" w:sz="0" w:space="0" w:color="auto"/>
        <w:left w:val="none" w:sz="0" w:space="0" w:color="auto"/>
        <w:bottom w:val="none" w:sz="0" w:space="0" w:color="auto"/>
        <w:right w:val="none" w:sz="0" w:space="0" w:color="auto"/>
      </w:divBdr>
      <w:divsChild>
        <w:div w:id="1199706490">
          <w:marLeft w:val="0"/>
          <w:marRight w:val="0"/>
          <w:marTop w:val="0"/>
          <w:marBottom w:val="0"/>
          <w:divBdr>
            <w:top w:val="none" w:sz="0" w:space="0" w:color="auto"/>
            <w:left w:val="none" w:sz="0" w:space="0" w:color="auto"/>
            <w:bottom w:val="none" w:sz="0" w:space="0" w:color="auto"/>
            <w:right w:val="none" w:sz="0" w:space="0" w:color="auto"/>
          </w:divBdr>
        </w:div>
        <w:div w:id="2031177781">
          <w:marLeft w:val="0"/>
          <w:marRight w:val="0"/>
          <w:marTop w:val="0"/>
          <w:marBottom w:val="0"/>
          <w:divBdr>
            <w:top w:val="none" w:sz="0" w:space="0" w:color="auto"/>
            <w:left w:val="none" w:sz="0" w:space="0" w:color="auto"/>
            <w:bottom w:val="none" w:sz="0" w:space="0" w:color="auto"/>
            <w:right w:val="none" w:sz="0" w:space="0" w:color="auto"/>
          </w:divBdr>
        </w:div>
      </w:divsChild>
    </w:div>
    <w:div w:id="524245296">
      <w:bodyDiv w:val="1"/>
      <w:marLeft w:val="0"/>
      <w:marRight w:val="0"/>
      <w:marTop w:val="0"/>
      <w:marBottom w:val="0"/>
      <w:divBdr>
        <w:top w:val="none" w:sz="0" w:space="0" w:color="auto"/>
        <w:left w:val="none" w:sz="0" w:space="0" w:color="auto"/>
        <w:bottom w:val="none" w:sz="0" w:space="0" w:color="auto"/>
        <w:right w:val="none" w:sz="0" w:space="0" w:color="auto"/>
      </w:divBdr>
      <w:divsChild>
        <w:div w:id="1400206842">
          <w:marLeft w:val="0"/>
          <w:marRight w:val="0"/>
          <w:marTop w:val="0"/>
          <w:marBottom w:val="0"/>
          <w:divBdr>
            <w:top w:val="none" w:sz="0" w:space="0" w:color="auto"/>
            <w:left w:val="none" w:sz="0" w:space="0" w:color="auto"/>
            <w:bottom w:val="none" w:sz="0" w:space="0" w:color="auto"/>
            <w:right w:val="none" w:sz="0" w:space="0" w:color="auto"/>
          </w:divBdr>
        </w:div>
      </w:divsChild>
    </w:div>
    <w:div w:id="670528180">
      <w:bodyDiv w:val="1"/>
      <w:marLeft w:val="0"/>
      <w:marRight w:val="0"/>
      <w:marTop w:val="0"/>
      <w:marBottom w:val="0"/>
      <w:divBdr>
        <w:top w:val="none" w:sz="0" w:space="0" w:color="auto"/>
        <w:left w:val="none" w:sz="0" w:space="0" w:color="auto"/>
        <w:bottom w:val="none" w:sz="0" w:space="0" w:color="auto"/>
        <w:right w:val="none" w:sz="0" w:space="0" w:color="auto"/>
      </w:divBdr>
      <w:divsChild>
        <w:div w:id="1897473745">
          <w:marLeft w:val="0"/>
          <w:marRight w:val="0"/>
          <w:marTop w:val="0"/>
          <w:marBottom w:val="0"/>
          <w:divBdr>
            <w:top w:val="none" w:sz="0" w:space="0" w:color="auto"/>
            <w:left w:val="none" w:sz="0" w:space="0" w:color="auto"/>
            <w:bottom w:val="none" w:sz="0" w:space="0" w:color="auto"/>
            <w:right w:val="none" w:sz="0" w:space="0" w:color="auto"/>
          </w:divBdr>
        </w:div>
        <w:div w:id="2111076430">
          <w:marLeft w:val="0"/>
          <w:marRight w:val="0"/>
          <w:marTop w:val="0"/>
          <w:marBottom w:val="0"/>
          <w:divBdr>
            <w:top w:val="none" w:sz="0" w:space="0" w:color="auto"/>
            <w:left w:val="none" w:sz="0" w:space="0" w:color="auto"/>
            <w:bottom w:val="none" w:sz="0" w:space="0" w:color="auto"/>
            <w:right w:val="none" w:sz="0" w:space="0" w:color="auto"/>
          </w:divBdr>
        </w:div>
      </w:divsChild>
    </w:div>
    <w:div w:id="824126150">
      <w:bodyDiv w:val="1"/>
      <w:marLeft w:val="0"/>
      <w:marRight w:val="0"/>
      <w:marTop w:val="0"/>
      <w:marBottom w:val="0"/>
      <w:divBdr>
        <w:top w:val="none" w:sz="0" w:space="0" w:color="auto"/>
        <w:left w:val="none" w:sz="0" w:space="0" w:color="auto"/>
        <w:bottom w:val="none" w:sz="0" w:space="0" w:color="auto"/>
        <w:right w:val="none" w:sz="0" w:space="0" w:color="auto"/>
      </w:divBdr>
    </w:div>
    <w:div w:id="1177232444">
      <w:bodyDiv w:val="1"/>
      <w:marLeft w:val="0"/>
      <w:marRight w:val="0"/>
      <w:marTop w:val="0"/>
      <w:marBottom w:val="0"/>
      <w:divBdr>
        <w:top w:val="none" w:sz="0" w:space="0" w:color="auto"/>
        <w:left w:val="none" w:sz="0" w:space="0" w:color="auto"/>
        <w:bottom w:val="none" w:sz="0" w:space="0" w:color="auto"/>
        <w:right w:val="none" w:sz="0" w:space="0" w:color="auto"/>
      </w:divBdr>
      <w:divsChild>
        <w:div w:id="939021043">
          <w:marLeft w:val="0"/>
          <w:marRight w:val="0"/>
          <w:marTop w:val="0"/>
          <w:marBottom w:val="0"/>
          <w:divBdr>
            <w:top w:val="none" w:sz="0" w:space="0" w:color="auto"/>
            <w:left w:val="none" w:sz="0" w:space="0" w:color="auto"/>
            <w:bottom w:val="none" w:sz="0" w:space="0" w:color="auto"/>
            <w:right w:val="none" w:sz="0" w:space="0" w:color="auto"/>
          </w:divBdr>
        </w:div>
      </w:divsChild>
    </w:div>
    <w:div w:id="1346905312">
      <w:bodyDiv w:val="1"/>
      <w:marLeft w:val="0"/>
      <w:marRight w:val="0"/>
      <w:marTop w:val="0"/>
      <w:marBottom w:val="0"/>
      <w:divBdr>
        <w:top w:val="none" w:sz="0" w:space="0" w:color="auto"/>
        <w:left w:val="none" w:sz="0" w:space="0" w:color="auto"/>
        <w:bottom w:val="none" w:sz="0" w:space="0" w:color="auto"/>
        <w:right w:val="none" w:sz="0" w:space="0" w:color="auto"/>
      </w:divBdr>
      <w:divsChild>
        <w:div w:id="90053162">
          <w:marLeft w:val="0"/>
          <w:marRight w:val="0"/>
          <w:marTop w:val="0"/>
          <w:marBottom w:val="0"/>
          <w:divBdr>
            <w:top w:val="none" w:sz="0" w:space="0" w:color="auto"/>
            <w:left w:val="none" w:sz="0" w:space="0" w:color="auto"/>
            <w:bottom w:val="none" w:sz="0" w:space="0" w:color="auto"/>
            <w:right w:val="none" w:sz="0" w:space="0" w:color="auto"/>
          </w:divBdr>
        </w:div>
      </w:divsChild>
    </w:div>
    <w:div w:id="1849636718">
      <w:bodyDiv w:val="1"/>
      <w:marLeft w:val="0"/>
      <w:marRight w:val="0"/>
      <w:marTop w:val="0"/>
      <w:marBottom w:val="0"/>
      <w:divBdr>
        <w:top w:val="none" w:sz="0" w:space="0" w:color="auto"/>
        <w:left w:val="none" w:sz="0" w:space="0" w:color="auto"/>
        <w:bottom w:val="none" w:sz="0" w:space="0" w:color="auto"/>
        <w:right w:val="none" w:sz="0" w:space="0" w:color="auto"/>
      </w:divBdr>
    </w:div>
    <w:div w:id="185684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rgpd@aiguesmataro.cat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guesmataro.cat/RGP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arra\AppData\Roaming\Microsoft\Templates\AMSA_Wor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58A6AB293C3498F508589859A2D01" ma:contentTypeVersion="13" ma:contentTypeDescription="Crea un document nou" ma:contentTypeScope="" ma:versionID="4b227b00425df07d574f7fcd58b779a8">
  <xsd:schema xmlns:xsd="http://www.w3.org/2001/XMLSchema" xmlns:xs="http://www.w3.org/2001/XMLSchema" xmlns:p="http://schemas.microsoft.com/office/2006/metadata/properties" xmlns:ns2="03c41eb8-a39a-47ad-bbb9-5605b911b2d9" xmlns:ns3="b54e3757-91b4-4a5a-8aff-9394eb46b851" targetNamespace="http://schemas.microsoft.com/office/2006/metadata/properties" ma:root="true" ma:fieldsID="505053027fa43a0bb7210cd80e8a990b" ns2:_="" ns3:_="">
    <xsd:import namespace="03c41eb8-a39a-47ad-bbb9-5605b911b2d9"/>
    <xsd:import namespace="b54e3757-91b4-4a5a-8aff-9394eb46b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41eb8-a39a-47ad-bbb9-5605b911b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733dba7b-c121-41fb-bc2c-7ff2db7d40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4e3757-91b4-4a5a-8aff-9394eb46b851"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16" nillable="true" ma:displayName="Taxonomy Catch All Column" ma:hidden="true" ma:list="{5c3451b8-a511-4cad-9cb8-04691fa82323}" ma:internalName="TaxCatchAll" ma:showField="CatchAllData" ma:web="b54e3757-91b4-4a5a-8aff-9394eb46b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54e3757-91b4-4a5a-8aff-9394eb46b851">
      <UserInfo>
        <DisplayName>Albert Besora Magem</DisplayName>
        <AccountId>26</AccountId>
        <AccountType/>
      </UserInfo>
      <UserInfo>
        <DisplayName>Isabel Colomé  i Marín</DisplayName>
        <AccountId>20</AccountId>
        <AccountType/>
      </UserInfo>
      <UserInfo>
        <DisplayName>Miren Goretti Olabuenaga</DisplayName>
        <AccountId>56</AccountId>
        <AccountType/>
      </UserInfo>
      <UserInfo>
        <DisplayName>Francesc Codony</DisplayName>
        <AccountId>19</AccountId>
        <AccountType/>
      </UserInfo>
      <UserInfo>
        <DisplayName>Moises Saban</DisplayName>
        <AccountId>82</AccountId>
        <AccountType/>
      </UserInfo>
      <UserInfo>
        <DisplayName>Enric Corbella Reventós</DisplayName>
        <AccountId>2932</AccountId>
        <AccountType/>
      </UserInfo>
    </SharedWithUsers>
    <TaxCatchAll xmlns="b54e3757-91b4-4a5a-8aff-9394eb46b851" xsi:nil="true"/>
    <lcf76f155ced4ddcb4097134ff3c332f xmlns="03c41eb8-a39a-47ad-bbb9-5605b911b2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34292-3BEF-4804-A53B-0667D0ADC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41eb8-a39a-47ad-bbb9-5605b911b2d9"/>
    <ds:schemaRef ds:uri="b54e3757-91b4-4a5a-8aff-9394eb46b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DCE35F-7F68-4035-A032-A7703A9B5D7D}">
  <ds:schemaRefs>
    <ds:schemaRef ds:uri="http://schemas.microsoft.com/office/2006/metadata/properties"/>
    <ds:schemaRef ds:uri="http://schemas.microsoft.com/office/infopath/2007/PartnerControls"/>
    <ds:schemaRef ds:uri="b54e3757-91b4-4a5a-8aff-9394eb46b851"/>
    <ds:schemaRef ds:uri="03c41eb8-a39a-47ad-bbb9-5605b911b2d9"/>
  </ds:schemaRefs>
</ds:datastoreItem>
</file>

<file path=customXml/itemProps3.xml><?xml version="1.0" encoding="utf-8"?>
<ds:datastoreItem xmlns:ds="http://schemas.openxmlformats.org/officeDocument/2006/customXml" ds:itemID="{FAAE1F5A-3772-418E-A8DC-89A9B5F670B7}">
  <ds:schemaRefs>
    <ds:schemaRef ds:uri="http://schemas.microsoft.com/sharepoint/v3/contenttype/forms"/>
  </ds:schemaRefs>
</ds:datastoreItem>
</file>

<file path=customXml/itemProps4.xml><?xml version="1.0" encoding="utf-8"?>
<ds:datastoreItem xmlns:ds="http://schemas.openxmlformats.org/officeDocument/2006/customXml" ds:itemID="{9A3264A5-0145-4B72-8BE5-62C74BD19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AMSA_Word.dotx</Template>
  <TotalTime>0</TotalTime>
  <Pages>2</Pages>
  <Words>388</Words>
  <Characters>2618</Characters>
  <Application>Microsoft Office Word</Application>
  <DocSecurity>0</DocSecurity>
  <Lines>21</Lines>
  <Paragraphs>5</Paragraphs>
  <ScaleCrop>false</ScaleCrop>
  <Company>Aigües de Mataró</Company>
  <LinksUpToDate>false</LinksUpToDate>
  <CharactersWithSpaces>3001</CharactersWithSpaces>
  <SharedDoc>false</SharedDoc>
  <HLinks>
    <vt:vector size="324" baseType="variant">
      <vt:variant>
        <vt:i4>1835100</vt:i4>
      </vt:variant>
      <vt:variant>
        <vt:i4>306</vt:i4>
      </vt:variant>
      <vt:variant>
        <vt:i4>0</vt:i4>
      </vt:variant>
      <vt:variant>
        <vt:i4>5</vt:i4>
      </vt:variant>
      <vt:variant>
        <vt:lpwstr>https://icaen.gencat.cat/ca/energia/ajuts/mobilitat/pla-moves-iii/moves-iii-2025/</vt:lpwstr>
      </vt:variant>
      <vt:variant>
        <vt:lpwstr/>
      </vt:variant>
      <vt:variant>
        <vt:i4>1835100</vt:i4>
      </vt:variant>
      <vt:variant>
        <vt:i4>303</vt:i4>
      </vt:variant>
      <vt:variant>
        <vt:i4>0</vt:i4>
      </vt:variant>
      <vt:variant>
        <vt:i4>5</vt:i4>
      </vt:variant>
      <vt:variant>
        <vt:lpwstr>https://icaen.gencat.cat/ca/energia/ajuts/mobilitat/pla-moves-iii/moves-iii-2025/</vt:lpwstr>
      </vt:variant>
      <vt:variant>
        <vt:lpwstr/>
      </vt:variant>
      <vt:variant>
        <vt:i4>3604494</vt:i4>
      </vt:variant>
      <vt:variant>
        <vt:i4>300</vt:i4>
      </vt:variant>
      <vt:variant>
        <vt:i4>0</vt:i4>
      </vt:variant>
      <vt:variant>
        <vt:i4>5</vt:i4>
      </vt:variant>
      <vt:variant>
        <vt:lpwstr>mailto:rgpd@aiguesmataro.cato</vt:lpwstr>
      </vt:variant>
      <vt:variant>
        <vt:lpwstr/>
      </vt:variant>
      <vt:variant>
        <vt:i4>4194373</vt:i4>
      </vt:variant>
      <vt:variant>
        <vt:i4>297</vt:i4>
      </vt:variant>
      <vt:variant>
        <vt:i4>0</vt:i4>
      </vt:variant>
      <vt:variant>
        <vt:i4>5</vt:i4>
      </vt:variant>
      <vt:variant>
        <vt:lpwstr>http://www.aiguesmataro.cat/RGPD</vt:lpwstr>
      </vt:variant>
      <vt:variant>
        <vt:lpwstr/>
      </vt:variant>
      <vt:variant>
        <vt:i4>3604494</vt:i4>
      </vt:variant>
      <vt:variant>
        <vt:i4>294</vt:i4>
      </vt:variant>
      <vt:variant>
        <vt:i4>0</vt:i4>
      </vt:variant>
      <vt:variant>
        <vt:i4>5</vt:i4>
      </vt:variant>
      <vt:variant>
        <vt:lpwstr>mailto:rgpd@aiguesmataro.cat</vt:lpwstr>
      </vt:variant>
      <vt:variant>
        <vt:lpwstr/>
      </vt:variant>
      <vt:variant>
        <vt:i4>7733294</vt:i4>
      </vt:variant>
      <vt:variant>
        <vt:i4>291</vt:i4>
      </vt:variant>
      <vt:variant>
        <vt:i4>0</vt:i4>
      </vt:variant>
      <vt:variant>
        <vt:i4>5</vt:i4>
      </vt:variant>
      <vt:variant>
        <vt:lpwstr>https://pixelware.com/</vt:lpwstr>
      </vt:variant>
      <vt:variant>
        <vt:lpwstr/>
      </vt:variant>
      <vt:variant>
        <vt:i4>1835059</vt:i4>
      </vt:variant>
      <vt:variant>
        <vt:i4>284</vt:i4>
      </vt:variant>
      <vt:variant>
        <vt:i4>0</vt:i4>
      </vt:variant>
      <vt:variant>
        <vt:i4>5</vt:i4>
      </vt:variant>
      <vt:variant>
        <vt:lpwstr/>
      </vt:variant>
      <vt:variant>
        <vt:lpwstr>_Toc195000728</vt:lpwstr>
      </vt:variant>
      <vt:variant>
        <vt:i4>1835059</vt:i4>
      </vt:variant>
      <vt:variant>
        <vt:i4>278</vt:i4>
      </vt:variant>
      <vt:variant>
        <vt:i4>0</vt:i4>
      </vt:variant>
      <vt:variant>
        <vt:i4>5</vt:i4>
      </vt:variant>
      <vt:variant>
        <vt:lpwstr/>
      </vt:variant>
      <vt:variant>
        <vt:lpwstr>_Toc195000727</vt:lpwstr>
      </vt:variant>
      <vt:variant>
        <vt:i4>1835059</vt:i4>
      </vt:variant>
      <vt:variant>
        <vt:i4>272</vt:i4>
      </vt:variant>
      <vt:variant>
        <vt:i4>0</vt:i4>
      </vt:variant>
      <vt:variant>
        <vt:i4>5</vt:i4>
      </vt:variant>
      <vt:variant>
        <vt:lpwstr/>
      </vt:variant>
      <vt:variant>
        <vt:lpwstr>_Toc195000726</vt:lpwstr>
      </vt:variant>
      <vt:variant>
        <vt:i4>1835059</vt:i4>
      </vt:variant>
      <vt:variant>
        <vt:i4>266</vt:i4>
      </vt:variant>
      <vt:variant>
        <vt:i4>0</vt:i4>
      </vt:variant>
      <vt:variant>
        <vt:i4>5</vt:i4>
      </vt:variant>
      <vt:variant>
        <vt:lpwstr/>
      </vt:variant>
      <vt:variant>
        <vt:lpwstr>_Toc195000725</vt:lpwstr>
      </vt:variant>
      <vt:variant>
        <vt:i4>1835059</vt:i4>
      </vt:variant>
      <vt:variant>
        <vt:i4>260</vt:i4>
      </vt:variant>
      <vt:variant>
        <vt:i4>0</vt:i4>
      </vt:variant>
      <vt:variant>
        <vt:i4>5</vt:i4>
      </vt:variant>
      <vt:variant>
        <vt:lpwstr/>
      </vt:variant>
      <vt:variant>
        <vt:lpwstr>_Toc195000724</vt:lpwstr>
      </vt:variant>
      <vt:variant>
        <vt:i4>1835059</vt:i4>
      </vt:variant>
      <vt:variant>
        <vt:i4>254</vt:i4>
      </vt:variant>
      <vt:variant>
        <vt:i4>0</vt:i4>
      </vt:variant>
      <vt:variant>
        <vt:i4>5</vt:i4>
      </vt:variant>
      <vt:variant>
        <vt:lpwstr/>
      </vt:variant>
      <vt:variant>
        <vt:lpwstr>_Toc195000723</vt:lpwstr>
      </vt:variant>
      <vt:variant>
        <vt:i4>1835059</vt:i4>
      </vt:variant>
      <vt:variant>
        <vt:i4>248</vt:i4>
      </vt:variant>
      <vt:variant>
        <vt:i4>0</vt:i4>
      </vt:variant>
      <vt:variant>
        <vt:i4>5</vt:i4>
      </vt:variant>
      <vt:variant>
        <vt:lpwstr/>
      </vt:variant>
      <vt:variant>
        <vt:lpwstr>_Toc195000722</vt:lpwstr>
      </vt:variant>
      <vt:variant>
        <vt:i4>1835059</vt:i4>
      </vt:variant>
      <vt:variant>
        <vt:i4>242</vt:i4>
      </vt:variant>
      <vt:variant>
        <vt:i4>0</vt:i4>
      </vt:variant>
      <vt:variant>
        <vt:i4>5</vt:i4>
      </vt:variant>
      <vt:variant>
        <vt:lpwstr/>
      </vt:variant>
      <vt:variant>
        <vt:lpwstr>_Toc195000721</vt:lpwstr>
      </vt:variant>
      <vt:variant>
        <vt:i4>1835059</vt:i4>
      </vt:variant>
      <vt:variant>
        <vt:i4>236</vt:i4>
      </vt:variant>
      <vt:variant>
        <vt:i4>0</vt:i4>
      </vt:variant>
      <vt:variant>
        <vt:i4>5</vt:i4>
      </vt:variant>
      <vt:variant>
        <vt:lpwstr/>
      </vt:variant>
      <vt:variant>
        <vt:lpwstr>_Toc195000720</vt:lpwstr>
      </vt:variant>
      <vt:variant>
        <vt:i4>2031667</vt:i4>
      </vt:variant>
      <vt:variant>
        <vt:i4>230</vt:i4>
      </vt:variant>
      <vt:variant>
        <vt:i4>0</vt:i4>
      </vt:variant>
      <vt:variant>
        <vt:i4>5</vt:i4>
      </vt:variant>
      <vt:variant>
        <vt:lpwstr/>
      </vt:variant>
      <vt:variant>
        <vt:lpwstr>_Toc195000719</vt:lpwstr>
      </vt:variant>
      <vt:variant>
        <vt:i4>2031667</vt:i4>
      </vt:variant>
      <vt:variant>
        <vt:i4>224</vt:i4>
      </vt:variant>
      <vt:variant>
        <vt:i4>0</vt:i4>
      </vt:variant>
      <vt:variant>
        <vt:i4>5</vt:i4>
      </vt:variant>
      <vt:variant>
        <vt:lpwstr/>
      </vt:variant>
      <vt:variant>
        <vt:lpwstr>_Toc195000718</vt:lpwstr>
      </vt:variant>
      <vt:variant>
        <vt:i4>2031667</vt:i4>
      </vt:variant>
      <vt:variant>
        <vt:i4>218</vt:i4>
      </vt:variant>
      <vt:variant>
        <vt:i4>0</vt:i4>
      </vt:variant>
      <vt:variant>
        <vt:i4>5</vt:i4>
      </vt:variant>
      <vt:variant>
        <vt:lpwstr/>
      </vt:variant>
      <vt:variant>
        <vt:lpwstr>_Toc195000717</vt:lpwstr>
      </vt:variant>
      <vt:variant>
        <vt:i4>2031667</vt:i4>
      </vt:variant>
      <vt:variant>
        <vt:i4>212</vt:i4>
      </vt:variant>
      <vt:variant>
        <vt:i4>0</vt:i4>
      </vt:variant>
      <vt:variant>
        <vt:i4>5</vt:i4>
      </vt:variant>
      <vt:variant>
        <vt:lpwstr/>
      </vt:variant>
      <vt:variant>
        <vt:lpwstr>_Toc195000716</vt:lpwstr>
      </vt:variant>
      <vt:variant>
        <vt:i4>2031667</vt:i4>
      </vt:variant>
      <vt:variant>
        <vt:i4>206</vt:i4>
      </vt:variant>
      <vt:variant>
        <vt:i4>0</vt:i4>
      </vt:variant>
      <vt:variant>
        <vt:i4>5</vt:i4>
      </vt:variant>
      <vt:variant>
        <vt:lpwstr/>
      </vt:variant>
      <vt:variant>
        <vt:lpwstr>_Toc195000715</vt:lpwstr>
      </vt:variant>
      <vt:variant>
        <vt:i4>2031667</vt:i4>
      </vt:variant>
      <vt:variant>
        <vt:i4>200</vt:i4>
      </vt:variant>
      <vt:variant>
        <vt:i4>0</vt:i4>
      </vt:variant>
      <vt:variant>
        <vt:i4>5</vt:i4>
      </vt:variant>
      <vt:variant>
        <vt:lpwstr/>
      </vt:variant>
      <vt:variant>
        <vt:lpwstr>_Toc195000714</vt:lpwstr>
      </vt:variant>
      <vt:variant>
        <vt:i4>2031667</vt:i4>
      </vt:variant>
      <vt:variant>
        <vt:i4>194</vt:i4>
      </vt:variant>
      <vt:variant>
        <vt:i4>0</vt:i4>
      </vt:variant>
      <vt:variant>
        <vt:i4>5</vt:i4>
      </vt:variant>
      <vt:variant>
        <vt:lpwstr/>
      </vt:variant>
      <vt:variant>
        <vt:lpwstr>_Toc195000713</vt:lpwstr>
      </vt:variant>
      <vt:variant>
        <vt:i4>2031667</vt:i4>
      </vt:variant>
      <vt:variant>
        <vt:i4>188</vt:i4>
      </vt:variant>
      <vt:variant>
        <vt:i4>0</vt:i4>
      </vt:variant>
      <vt:variant>
        <vt:i4>5</vt:i4>
      </vt:variant>
      <vt:variant>
        <vt:lpwstr/>
      </vt:variant>
      <vt:variant>
        <vt:lpwstr>_Toc195000712</vt:lpwstr>
      </vt:variant>
      <vt:variant>
        <vt:i4>2031667</vt:i4>
      </vt:variant>
      <vt:variant>
        <vt:i4>182</vt:i4>
      </vt:variant>
      <vt:variant>
        <vt:i4>0</vt:i4>
      </vt:variant>
      <vt:variant>
        <vt:i4>5</vt:i4>
      </vt:variant>
      <vt:variant>
        <vt:lpwstr/>
      </vt:variant>
      <vt:variant>
        <vt:lpwstr>_Toc195000711</vt:lpwstr>
      </vt:variant>
      <vt:variant>
        <vt:i4>2031667</vt:i4>
      </vt:variant>
      <vt:variant>
        <vt:i4>176</vt:i4>
      </vt:variant>
      <vt:variant>
        <vt:i4>0</vt:i4>
      </vt:variant>
      <vt:variant>
        <vt:i4>5</vt:i4>
      </vt:variant>
      <vt:variant>
        <vt:lpwstr/>
      </vt:variant>
      <vt:variant>
        <vt:lpwstr>_Toc195000710</vt:lpwstr>
      </vt:variant>
      <vt:variant>
        <vt:i4>1966131</vt:i4>
      </vt:variant>
      <vt:variant>
        <vt:i4>170</vt:i4>
      </vt:variant>
      <vt:variant>
        <vt:i4>0</vt:i4>
      </vt:variant>
      <vt:variant>
        <vt:i4>5</vt:i4>
      </vt:variant>
      <vt:variant>
        <vt:lpwstr/>
      </vt:variant>
      <vt:variant>
        <vt:lpwstr>_Toc195000709</vt:lpwstr>
      </vt:variant>
      <vt:variant>
        <vt:i4>1966131</vt:i4>
      </vt:variant>
      <vt:variant>
        <vt:i4>164</vt:i4>
      </vt:variant>
      <vt:variant>
        <vt:i4>0</vt:i4>
      </vt:variant>
      <vt:variant>
        <vt:i4>5</vt:i4>
      </vt:variant>
      <vt:variant>
        <vt:lpwstr/>
      </vt:variant>
      <vt:variant>
        <vt:lpwstr>_Toc195000708</vt:lpwstr>
      </vt:variant>
      <vt:variant>
        <vt:i4>1966131</vt:i4>
      </vt:variant>
      <vt:variant>
        <vt:i4>158</vt:i4>
      </vt:variant>
      <vt:variant>
        <vt:i4>0</vt:i4>
      </vt:variant>
      <vt:variant>
        <vt:i4>5</vt:i4>
      </vt:variant>
      <vt:variant>
        <vt:lpwstr/>
      </vt:variant>
      <vt:variant>
        <vt:lpwstr>_Toc195000707</vt:lpwstr>
      </vt:variant>
      <vt:variant>
        <vt:i4>1966131</vt:i4>
      </vt:variant>
      <vt:variant>
        <vt:i4>152</vt:i4>
      </vt:variant>
      <vt:variant>
        <vt:i4>0</vt:i4>
      </vt:variant>
      <vt:variant>
        <vt:i4>5</vt:i4>
      </vt:variant>
      <vt:variant>
        <vt:lpwstr/>
      </vt:variant>
      <vt:variant>
        <vt:lpwstr>_Toc195000706</vt:lpwstr>
      </vt:variant>
      <vt:variant>
        <vt:i4>1966131</vt:i4>
      </vt:variant>
      <vt:variant>
        <vt:i4>146</vt:i4>
      </vt:variant>
      <vt:variant>
        <vt:i4>0</vt:i4>
      </vt:variant>
      <vt:variant>
        <vt:i4>5</vt:i4>
      </vt:variant>
      <vt:variant>
        <vt:lpwstr/>
      </vt:variant>
      <vt:variant>
        <vt:lpwstr>_Toc195000705</vt:lpwstr>
      </vt:variant>
      <vt:variant>
        <vt:i4>1966131</vt:i4>
      </vt:variant>
      <vt:variant>
        <vt:i4>140</vt:i4>
      </vt:variant>
      <vt:variant>
        <vt:i4>0</vt:i4>
      </vt:variant>
      <vt:variant>
        <vt:i4>5</vt:i4>
      </vt:variant>
      <vt:variant>
        <vt:lpwstr/>
      </vt:variant>
      <vt:variant>
        <vt:lpwstr>_Toc195000704</vt:lpwstr>
      </vt:variant>
      <vt:variant>
        <vt:i4>1966131</vt:i4>
      </vt:variant>
      <vt:variant>
        <vt:i4>134</vt:i4>
      </vt:variant>
      <vt:variant>
        <vt:i4>0</vt:i4>
      </vt:variant>
      <vt:variant>
        <vt:i4>5</vt:i4>
      </vt:variant>
      <vt:variant>
        <vt:lpwstr/>
      </vt:variant>
      <vt:variant>
        <vt:lpwstr>_Toc195000703</vt:lpwstr>
      </vt:variant>
      <vt:variant>
        <vt:i4>1966131</vt:i4>
      </vt:variant>
      <vt:variant>
        <vt:i4>128</vt:i4>
      </vt:variant>
      <vt:variant>
        <vt:i4>0</vt:i4>
      </vt:variant>
      <vt:variant>
        <vt:i4>5</vt:i4>
      </vt:variant>
      <vt:variant>
        <vt:lpwstr/>
      </vt:variant>
      <vt:variant>
        <vt:lpwstr>_Toc195000702</vt:lpwstr>
      </vt:variant>
      <vt:variant>
        <vt:i4>1966131</vt:i4>
      </vt:variant>
      <vt:variant>
        <vt:i4>122</vt:i4>
      </vt:variant>
      <vt:variant>
        <vt:i4>0</vt:i4>
      </vt:variant>
      <vt:variant>
        <vt:i4>5</vt:i4>
      </vt:variant>
      <vt:variant>
        <vt:lpwstr/>
      </vt:variant>
      <vt:variant>
        <vt:lpwstr>_Toc195000701</vt:lpwstr>
      </vt:variant>
      <vt:variant>
        <vt:i4>1966131</vt:i4>
      </vt:variant>
      <vt:variant>
        <vt:i4>116</vt:i4>
      </vt:variant>
      <vt:variant>
        <vt:i4>0</vt:i4>
      </vt:variant>
      <vt:variant>
        <vt:i4>5</vt:i4>
      </vt:variant>
      <vt:variant>
        <vt:lpwstr/>
      </vt:variant>
      <vt:variant>
        <vt:lpwstr>_Toc195000700</vt:lpwstr>
      </vt:variant>
      <vt:variant>
        <vt:i4>1507378</vt:i4>
      </vt:variant>
      <vt:variant>
        <vt:i4>110</vt:i4>
      </vt:variant>
      <vt:variant>
        <vt:i4>0</vt:i4>
      </vt:variant>
      <vt:variant>
        <vt:i4>5</vt:i4>
      </vt:variant>
      <vt:variant>
        <vt:lpwstr/>
      </vt:variant>
      <vt:variant>
        <vt:lpwstr>_Toc195000699</vt:lpwstr>
      </vt:variant>
      <vt:variant>
        <vt:i4>1507378</vt:i4>
      </vt:variant>
      <vt:variant>
        <vt:i4>104</vt:i4>
      </vt:variant>
      <vt:variant>
        <vt:i4>0</vt:i4>
      </vt:variant>
      <vt:variant>
        <vt:i4>5</vt:i4>
      </vt:variant>
      <vt:variant>
        <vt:lpwstr/>
      </vt:variant>
      <vt:variant>
        <vt:lpwstr>_Toc195000698</vt:lpwstr>
      </vt:variant>
      <vt:variant>
        <vt:i4>1507378</vt:i4>
      </vt:variant>
      <vt:variant>
        <vt:i4>98</vt:i4>
      </vt:variant>
      <vt:variant>
        <vt:i4>0</vt:i4>
      </vt:variant>
      <vt:variant>
        <vt:i4>5</vt:i4>
      </vt:variant>
      <vt:variant>
        <vt:lpwstr/>
      </vt:variant>
      <vt:variant>
        <vt:lpwstr>_Toc195000697</vt:lpwstr>
      </vt:variant>
      <vt:variant>
        <vt:i4>1507378</vt:i4>
      </vt:variant>
      <vt:variant>
        <vt:i4>92</vt:i4>
      </vt:variant>
      <vt:variant>
        <vt:i4>0</vt:i4>
      </vt:variant>
      <vt:variant>
        <vt:i4>5</vt:i4>
      </vt:variant>
      <vt:variant>
        <vt:lpwstr/>
      </vt:variant>
      <vt:variant>
        <vt:lpwstr>_Toc195000696</vt:lpwstr>
      </vt:variant>
      <vt:variant>
        <vt:i4>1507378</vt:i4>
      </vt:variant>
      <vt:variant>
        <vt:i4>86</vt:i4>
      </vt:variant>
      <vt:variant>
        <vt:i4>0</vt:i4>
      </vt:variant>
      <vt:variant>
        <vt:i4>5</vt:i4>
      </vt:variant>
      <vt:variant>
        <vt:lpwstr/>
      </vt:variant>
      <vt:variant>
        <vt:lpwstr>_Toc195000695</vt:lpwstr>
      </vt:variant>
      <vt:variant>
        <vt:i4>1507378</vt:i4>
      </vt:variant>
      <vt:variant>
        <vt:i4>80</vt:i4>
      </vt:variant>
      <vt:variant>
        <vt:i4>0</vt:i4>
      </vt:variant>
      <vt:variant>
        <vt:i4>5</vt:i4>
      </vt:variant>
      <vt:variant>
        <vt:lpwstr/>
      </vt:variant>
      <vt:variant>
        <vt:lpwstr>_Toc195000694</vt:lpwstr>
      </vt:variant>
      <vt:variant>
        <vt:i4>1507378</vt:i4>
      </vt:variant>
      <vt:variant>
        <vt:i4>74</vt:i4>
      </vt:variant>
      <vt:variant>
        <vt:i4>0</vt:i4>
      </vt:variant>
      <vt:variant>
        <vt:i4>5</vt:i4>
      </vt:variant>
      <vt:variant>
        <vt:lpwstr/>
      </vt:variant>
      <vt:variant>
        <vt:lpwstr>_Toc195000693</vt:lpwstr>
      </vt:variant>
      <vt:variant>
        <vt:i4>1507378</vt:i4>
      </vt:variant>
      <vt:variant>
        <vt:i4>68</vt:i4>
      </vt:variant>
      <vt:variant>
        <vt:i4>0</vt:i4>
      </vt:variant>
      <vt:variant>
        <vt:i4>5</vt:i4>
      </vt:variant>
      <vt:variant>
        <vt:lpwstr/>
      </vt:variant>
      <vt:variant>
        <vt:lpwstr>_Toc195000692</vt:lpwstr>
      </vt:variant>
      <vt:variant>
        <vt:i4>1507378</vt:i4>
      </vt:variant>
      <vt:variant>
        <vt:i4>62</vt:i4>
      </vt:variant>
      <vt:variant>
        <vt:i4>0</vt:i4>
      </vt:variant>
      <vt:variant>
        <vt:i4>5</vt:i4>
      </vt:variant>
      <vt:variant>
        <vt:lpwstr/>
      </vt:variant>
      <vt:variant>
        <vt:lpwstr>_Toc195000691</vt:lpwstr>
      </vt:variant>
      <vt:variant>
        <vt:i4>1507378</vt:i4>
      </vt:variant>
      <vt:variant>
        <vt:i4>56</vt:i4>
      </vt:variant>
      <vt:variant>
        <vt:i4>0</vt:i4>
      </vt:variant>
      <vt:variant>
        <vt:i4>5</vt:i4>
      </vt:variant>
      <vt:variant>
        <vt:lpwstr/>
      </vt:variant>
      <vt:variant>
        <vt:lpwstr>_Toc195000690</vt:lpwstr>
      </vt:variant>
      <vt:variant>
        <vt:i4>1441842</vt:i4>
      </vt:variant>
      <vt:variant>
        <vt:i4>50</vt:i4>
      </vt:variant>
      <vt:variant>
        <vt:i4>0</vt:i4>
      </vt:variant>
      <vt:variant>
        <vt:i4>5</vt:i4>
      </vt:variant>
      <vt:variant>
        <vt:lpwstr/>
      </vt:variant>
      <vt:variant>
        <vt:lpwstr>_Toc195000689</vt:lpwstr>
      </vt:variant>
      <vt:variant>
        <vt:i4>1441842</vt:i4>
      </vt:variant>
      <vt:variant>
        <vt:i4>44</vt:i4>
      </vt:variant>
      <vt:variant>
        <vt:i4>0</vt:i4>
      </vt:variant>
      <vt:variant>
        <vt:i4>5</vt:i4>
      </vt:variant>
      <vt:variant>
        <vt:lpwstr/>
      </vt:variant>
      <vt:variant>
        <vt:lpwstr>_Toc195000688</vt:lpwstr>
      </vt:variant>
      <vt:variant>
        <vt:i4>1441842</vt:i4>
      </vt:variant>
      <vt:variant>
        <vt:i4>38</vt:i4>
      </vt:variant>
      <vt:variant>
        <vt:i4>0</vt:i4>
      </vt:variant>
      <vt:variant>
        <vt:i4>5</vt:i4>
      </vt:variant>
      <vt:variant>
        <vt:lpwstr/>
      </vt:variant>
      <vt:variant>
        <vt:lpwstr>_Toc195000687</vt:lpwstr>
      </vt:variant>
      <vt:variant>
        <vt:i4>1441842</vt:i4>
      </vt:variant>
      <vt:variant>
        <vt:i4>32</vt:i4>
      </vt:variant>
      <vt:variant>
        <vt:i4>0</vt:i4>
      </vt:variant>
      <vt:variant>
        <vt:i4>5</vt:i4>
      </vt:variant>
      <vt:variant>
        <vt:lpwstr/>
      </vt:variant>
      <vt:variant>
        <vt:lpwstr>_Toc195000686</vt:lpwstr>
      </vt:variant>
      <vt:variant>
        <vt:i4>1441842</vt:i4>
      </vt:variant>
      <vt:variant>
        <vt:i4>26</vt:i4>
      </vt:variant>
      <vt:variant>
        <vt:i4>0</vt:i4>
      </vt:variant>
      <vt:variant>
        <vt:i4>5</vt:i4>
      </vt:variant>
      <vt:variant>
        <vt:lpwstr/>
      </vt:variant>
      <vt:variant>
        <vt:lpwstr>_Toc195000685</vt:lpwstr>
      </vt:variant>
      <vt:variant>
        <vt:i4>1441842</vt:i4>
      </vt:variant>
      <vt:variant>
        <vt:i4>20</vt:i4>
      </vt:variant>
      <vt:variant>
        <vt:i4>0</vt:i4>
      </vt:variant>
      <vt:variant>
        <vt:i4>5</vt:i4>
      </vt:variant>
      <vt:variant>
        <vt:lpwstr/>
      </vt:variant>
      <vt:variant>
        <vt:lpwstr>_Toc195000684</vt:lpwstr>
      </vt:variant>
      <vt:variant>
        <vt:i4>1441842</vt:i4>
      </vt:variant>
      <vt:variant>
        <vt:i4>14</vt:i4>
      </vt:variant>
      <vt:variant>
        <vt:i4>0</vt:i4>
      </vt:variant>
      <vt:variant>
        <vt:i4>5</vt:i4>
      </vt:variant>
      <vt:variant>
        <vt:lpwstr/>
      </vt:variant>
      <vt:variant>
        <vt:lpwstr>_Toc195000683</vt:lpwstr>
      </vt:variant>
      <vt:variant>
        <vt:i4>1441842</vt:i4>
      </vt:variant>
      <vt:variant>
        <vt:i4>8</vt:i4>
      </vt:variant>
      <vt:variant>
        <vt:i4>0</vt:i4>
      </vt:variant>
      <vt:variant>
        <vt:i4>5</vt:i4>
      </vt:variant>
      <vt:variant>
        <vt:lpwstr/>
      </vt:variant>
      <vt:variant>
        <vt:lpwstr>_Toc195000682</vt:lpwstr>
      </vt:variant>
      <vt:variant>
        <vt:i4>1441842</vt:i4>
      </vt:variant>
      <vt:variant>
        <vt:i4>2</vt:i4>
      </vt:variant>
      <vt:variant>
        <vt:i4>0</vt:i4>
      </vt:variant>
      <vt:variant>
        <vt:i4>5</vt:i4>
      </vt:variant>
      <vt:variant>
        <vt:lpwstr/>
      </vt:variant>
      <vt:variant>
        <vt:lpwstr>_Toc195000681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Ceprian i Sánchez</dc:creator>
  <cp:keywords/>
  <cp:lastModifiedBy>Administració</cp:lastModifiedBy>
  <cp:revision>2</cp:revision>
  <cp:lastPrinted>2025-05-30T10:02:00Z</cp:lastPrinted>
  <dcterms:created xsi:type="dcterms:W3CDTF">2025-07-14T06:56:00Z</dcterms:created>
  <dcterms:modified xsi:type="dcterms:W3CDTF">2025-07-14T06:56:00Z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0x010100D0D58A6AB293C3498F508589859A2D01</vt:lpwstr>
  </property>
  <property fmtid="{D5CDD505-2E9C-101B-9397-08002B2CF9AE}" pid="3" name="MediaServiceImageTags">
    <vt:lpwstr/>
  </property>
</Properties>
</file>