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135917068"/>
      <w:bookmarkStart w:id="1" w:name="_Toc180667574"/>
      <w:bookmarkStart w:id="2" w:name="_Toc196207449"/>
      <w:bookmarkStart w:id="3" w:name="_Toc168657217"/>
      <w:bookmarkStart w:id="4" w:name="_Toc78816161"/>
      <w:bookmarkStart w:id="5" w:name="_Toc78816419"/>
      <w:bookmarkStart w:id="6" w:name="_Toc78816493"/>
      <w:bookmarkStart w:id="7" w:name="_Toc78817328"/>
      <w:bookmarkStart w:id="8" w:name="_Toc84536479"/>
      <w:bookmarkStart w:id="9" w:name="_Toc8453691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ANNEX 2 PCAP - Oferta econòmica </w:t>
      </w:r>
      <w:bookmarkEnd w:id="0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>LOT 1</w:t>
      </w:r>
      <w:bookmarkEnd w:id="1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 Subministrament de material elèctric, fontaneria, audiovisuals i sanejament</w:t>
      </w:r>
      <w:bookmarkEnd w:id="2"/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342D0D" w:rsidRPr="00342D0D" w:rsidTr="00CF3E22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342D0D" w:rsidRPr="00342D0D" w:rsidTr="00CF3E22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342D0D" w:rsidRPr="00342D0D" w:rsidTr="00CF3E22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EXPEDIENT DC SUBM 06_25 (202500008408P)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LOT 1</w:t>
            </w:r>
            <w:r w:rsidRPr="00342D0D">
              <w:rPr>
                <w:rFonts w:ascii="Arial" w:eastAsia="Arial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 Subministrament de material elèctric, fontaneria, audiovisuals i sanejament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42D0D" w:rsidRPr="00342D0D" w:rsidTr="00CF3E22">
        <w:trPr>
          <w:trHeight w:val="5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342D0D" w:rsidRPr="00342D0D" w:rsidTr="00CF3E22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7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2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br w:type="page"/>
      </w:r>
      <w:r w:rsidRPr="00342D0D">
        <w:rPr>
          <w:rFonts w:ascii="Arial" w:eastAsia="SimSun" w:hAnsi="Arial" w:cs="Arial"/>
          <w:sz w:val="22"/>
          <w:szCs w:val="22"/>
          <w:lang w:val="ca-ES" w:bidi="ar-SA"/>
        </w:rPr>
        <w:lastRenderedPageBreak/>
        <w:t xml:space="preserve">Manifesto que: </w:t>
      </w:r>
    </w:p>
    <w:p w:rsidR="00342D0D" w:rsidRPr="00342D0D" w:rsidRDefault="00342D0D" w:rsidP="00342D0D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42D0D" w:rsidRPr="00342D0D" w:rsidRDefault="00342D0D" w:rsidP="00342D0D">
      <w:pPr>
        <w:spacing w:before="120" w:after="100" w:afterAutospacing="1"/>
        <w:jc w:val="both"/>
        <w:rPr>
          <w:rFonts w:ascii="Arial" w:hAnsi="Arial" w:cs="Arial"/>
          <w:b/>
          <w:sz w:val="22"/>
          <w:lang w:val="ca-ES" w:eastAsia="es-ES_tradnl" w:bidi="ar-SA"/>
        </w:rPr>
      </w:pP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1 </w:t>
      </w:r>
      <w:r w:rsidRPr="00342D0D">
        <w:rPr>
          <w:rFonts w:ascii="Arial" w:hAnsi="Arial" w:cs="Arial"/>
          <w:b/>
          <w:sz w:val="22"/>
          <w:u w:val="single"/>
          <w:lang w:val="ca-ES" w:eastAsia="es-ES_tradnl" w:bidi="ar-SA"/>
        </w:rPr>
        <w:t>Oferta econòmica</w:t>
      </w: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 </w:t>
      </w: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542"/>
        <w:gridCol w:w="861"/>
        <w:gridCol w:w="841"/>
        <w:gridCol w:w="921"/>
        <w:gridCol w:w="580"/>
        <w:gridCol w:w="731"/>
      </w:tblGrid>
      <w:tr w:rsidR="00342D0D" w:rsidRPr="00342D0D" w:rsidTr="00514738">
        <w:trPr>
          <w:trHeight w:val="510"/>
        </w:trPr>
        <w:tc>
          <w:tcPr>
            <w:tcW w:w="2769" w:type="pct"/>
            <w:gridSpan w:val="2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PRODUCTE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Envàs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màxim licitació (Sense IVA)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(sense IVA) que ofereix(*)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21% IVA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(IVA inclòs) que ofereix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BASE AEREA 2P+T GOMA BUTILO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6,29 €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</w:t>
            </w:r>
          </w:p>
        </w:tc>
        <w:tc>
          <w:tcPr>
            <w:tcW w:w="257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PARA PICA TIERRA BPT-L</w:t>
            </w:r>
          </w:p>
        </w:tc>
        <w:tc>
          <w:tcPr>
            <w:tcW w:w="488" w:type="pct"/>
            <w:shd w:val="clear" w:color="000000" w:fill="FFFFFF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2,85 €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2235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0,04 €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2235-0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2247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0,07 €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2247-0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2271-0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0,14 €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2273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0,17 €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BRIDA UNEX 2278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Paquet 100 UT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0,36 €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RV-K  0.6/1KV DE 5x10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6,70 €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RV-K 0,6/1 KV 5x6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4,10 €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RV-K 0,6/1KV DE 3x2,5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1,12 €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RV-K 0,6/1KV DE 5x2,5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1,81 €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RV-K 0,6/1KV DE 5x4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2,77 €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RV-K 0'6/1KV DE 5X16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10,40 €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UTP LSZH CAT.6 RIGIDO REF.706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ROTLLO 305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0,39 €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CAJA CLAVED 1465/4P-1 (GRANDE)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23,43 €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CAJA CLAVED 1468/1E (MEDIANA)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11,85 €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CAJA CLAVED 1469 MC (PEQUEÑA)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9,40 €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CAJA SUPERFICIE IDE EX161 CON CONOS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4,69 €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CAJA SUPERFICIE IDE EX231 CON CONOS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9,05 €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CAJAS DERIVACIÓN IDE D70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1,15 €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AISLANTE AMARILLA 19mm x 20 m x 0,15mm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0,89 €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AISLANTE NEGRA 19mm x 20 m x 0,15mm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0,89 €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CLAVIJA INDUSTRIAL REFOR 4,8MM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2,88 €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CLAVIJA SCHUKO TRIPLE LUXUS 36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3,63 €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DETECTOR DE TENSIÓN TESTO 12-690V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43,00 €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ENTEC ODE MK2 ETHERNET - DMX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225,00 €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FLUXOR ROCA CONFORT REF A5A9177C00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120,00 €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FOCO HALOGENO 300W CON TRIPODE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21,75 €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FOTOMETRO DIGITAL DE BOLSILLO H1701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54,43 €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FUENTE ALIMENTACIÓN MW PLN-100-24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32,74 €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FUSIBLE 6 A 10x38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0,41 €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FUSIBLE 6 A 8x32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0,48 €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INTERRUPTOR AUT. HAGER II 16A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11,89 €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INTERRUPTOR AUT. HAGER IV 16A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46,49 €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INTERRUPTOR AUT. HAGER IV 32A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51,51 €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INTERRUPTOR AUT.HAGER IV 63A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172,39 €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INTERRUPTOR DIF. 40/2/30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70,90 €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INTERRUPTOR DIF. 40/4/30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122,16 €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FL.INTEGRADA 18W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3,06 €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FLUOR 26DBX / 830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5,70 €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FLUORESCENTE F9BX/827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3,22 €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G.E. 18W/F18 DBX/835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2,54 €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LED MASTER 30W E27 5000K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40,58 €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MASTER PLC 26W/840/4P 624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3,42 €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LAMPARA PHILIPS CDM T 70W 830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14,60 €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LINEAL 64740 1000W/230V 185.7 MM R7S OSRAM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MEC.UNIV.DESC.2PULS.AHORRO P/AGUA CR 580E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17,40 €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PILA ALKALINA 9V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2,95 €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PORTALAMPARA CERAMICA E/27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1,30 €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PORTALAMPARA CERAMICA E/40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1000 M REF 14109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86,30 €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1000 M REF 14900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111,80 €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605 ECO REF 10612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125,30 €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ALPA 80 VISTA REF 98011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353,20 €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APLA 89 EMPOTRADA REF 35945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417,40 €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CABEZAL REF 1020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259,10 €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CABEZAL REF 1955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54,40 €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PISTON REF 9847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18,40 €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ROCIADOR ORIENTABLE REF 29300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172,10 €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VALVULA 950 REF 99500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174,30 €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PRESTO VALVULA 970 REF 99700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319,30 €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REGLETA NYLON 16 mm.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1,70 €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REGLETA NYLON 25 mm.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2,50 €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REGLETA TEKOX 1010 PL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RELOJ MINIASTRO AFEISA GPS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130,00 €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ROCIADOR ORIENTABLE PRESTO REF 90134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57,00 €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T19 FWP 6744 1000W/230V GX9,5 OSRAM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UD.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12,30 €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TERMORRETRACTIL TT0191.TR.C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7,86 €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CANALIZACIÓN ASICAN D 75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0,76 €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FLUORESCENTE 58W/84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UD.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3,26 €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FLUORESCENTE LED 18W 4000K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13,03 €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FLUORESCENTE LED 22W 4000K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24,58 €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FLUORESCENTE TLD 36W/865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UD.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3,10 €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FLUORESCENTE TLD 58W/865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UD.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3,26 €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MULTICAPA PEX/AL/PE d.40x32 BARRA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14,50 €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MULTICAPA PEX/AL/PE d.50x42 BARRA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19,70 €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79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PVC 110 ESPESOR 3,2MM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32,68 €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80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PVC 125 ESPESOR 3,2MM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37,54 €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81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PVC 32 ESPESOR 3MM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8,22 €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82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PVC 40 ESPESOR 3MM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10,46 €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83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PVC 50 ESPESOR 3MM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13,37 €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84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PVC 90 ESPESOR 3MM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BARRA 5 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24,71 €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85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ALTAVEU 2X1,5 MM2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0,55 €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86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CABLE COAXIAL TV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MTS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0,60 €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87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TUBO TERMORRETRACTIL IMC5 12/3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UD.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8,29 €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514738">
        <w:trPr>
          <w:trHeight w:val="315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88</w:t>
            </w:r>
          </w:p>
        </w:tc>
        <w:tc>
          <w:tcPr>
            <w:tcW w:w="2576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VENTILADOR NICOTRA DDMP 9/9 M6A1 DA5</w:t>
            </w:r>
          </w:p>
        </w:tc>
        <w:tc>
          <w:tcPr>
            <w:tcW w:w="488" w:type="pct"/>
            <w:shd w:val="clear" w:color="auto" w:fill="auto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sz w:val="18"/>
                <w:szCs w:val="18"/>
                <w:lang w:val="ca-ES"/>
              </w:rPr>
              <w:t>UD.</w:t>
            </w:r>
          </w:p>
        </w:tc>
        <w:tc>
          <w:tcPr>
            <w:tcW w:w="477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495,00 €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</w:tbl>
    <w:p w:rsidR="00514738" w:rsidRPr="009C5591" w:rsidRDefault="00514738" w:rsidP="00514738">
      <w:pPr>
        <w:spacing w:before="120" w:after="100" w:afterAutospacing="1"/>
        <w:jc w:val="both"/>
        <w:rPr>
          <w:rFonts w:ascii="Arial" w:hAnsi="Arial" w:cs="Arial"/>
          <w:b/>
          <w:i/>
          <w:sz w:val="20"/>
          <w:szCs w:val="20"/>
          <w:lang w:val="ca-ES" w:eastAsia="es-ES" w:bidi="ar-SA"/>
        </w:rPr>
      </w:pPr>
      <w:bookmarkStart w:id="10" w:name="_GoBack"/>
      <w:r w:rsidRPr="00D074B4">
        <w:rPr>
          <w:rFonts w:ascii="Arial" w:hAnsi="Arial" w:cs="Arial"/>
          <w:b/>
          <w:i/>
          <w:sz w:val="20"/>
          <w:szCs w:val="20"/>
          <w:lang w:val="ca-ES" w:eastAsia="es-ES" w:bidi="ar-SA"/>
        </w:rPr>
        <w:t>(*) Les ofertes no podran superar els preus unitaris màxims de licitació ( Sense IVA). Pel cas que s’ometi o es superi algun dels preus unitaris, es considerarà que  l’oferta correspon a l'import del preu unitari màxim de licitació (Sense IVA) previst pel producte.</w:t>
      </w:r>
    </w:p>
    <w:bookmarkEnd w:id="10"/>
    <w:p w:rsidR="00342D0D" w:rsidRPr="00342D0D" w:rsidRDefault="00342D0D" w:rsidP="00342D0D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/>
        <w:jc w:val="both"/>
        <w:textAlignment w:val="baseline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342D0D">
        <w:rPr>
          <w:rFonts w:ascii="Arial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bookmarkEnd w:id="3"/>
    <w:bookmarkEnd w:id="4"/>
    <w:bookmarkEnd w:id="5"/>
    <w:bookmarkEnd w:id="6"/>
    <w:bookmarkEnd w:id="7"/>
    <w:bookmarkEnd w:id="8"/>
    <w:bookmarkEnd w:id="9"/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342D0D"/>
    <w:rsid w:val="00514738"/>
    <w:rsid w:val="00523A7E"/>
    <w:rsid w:val="006A14E0"/>
    <w:rsid w:val="006B19C9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DC3BDBB</Template>
  <TotalTime>2</TotalTime>
  <Pages>4</Pages>
  <Words>1238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2025-04-22T19:15:00Z</dcterms:created>
  <dcterms:modified xsi:type="dcterms:W3CDTF">2025-05-08T15:53:00Z</dcterms:modified>
</cp:coreProperties>
</file>