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suppressAutoHyphens/>
        <w:autoSpaceDE w:val="0"/>
        <w:spacing w:before="120" w:after="100" w:afterAutospacing="1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</w:pPr>
      <w:bookmarkStart w:id="0" w:name="_Toc45205777"/>
      <w:bookmarkStart w:id="1" w:name="_Toc69297280"/>
      <w:bookmarkStart w:id="2" w:name="_Toc75771305"/>
      <w:bookmarkStart w:id="3" w:name="_Toc196207448"/>
      <w:r w:rsidRPr="00342D0D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  <w:t>ANNEX 1 PCAP</w:t>
      </w:r>
      <w:bookmarkEnd w:id="0"/>
      <w:bookmarkEnd w:id="1"/>
      <w:bookmarkEnd w:id="2"/>
      <w:r w:rsidRPr="00342D0D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  <w:t xml:space="preserve"> - Declaració responsable</w:t>
      </w:r>
      <w:bookmarkEnd w:id="3"/>
    </w:p>
    <w:p w:rsidR="00342D0D" w:rsidRPr="00342D0D" w:rsidRDefault="00342D0D" w:rsidP="00342D0D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bookmarkStart w:id="4" w:name="_Toc78816161"/>
      <w:bookmarkStart w:id="5" w:name="_Toc78816419"/>
      <w:bookmarkStart w:id="6" w:name="_Toc78816493"/>
      <w:bookmarkStart w:id="7" w:name="_Toc78817328"/>
      <w:bookmarkStart w:id="8" w:name="_Toc84536479"/>
      <w:bookmarkStart w:id="9" w:name="_Toc84536916"/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1"/>
        <w:gridCol w:w="5311"/>
      </w:tblGrid>
      <w:tr w:rsidR="00342D0D" w:rsidRPr="00342D0D" w:rsidTr="00CF3E22">
        <w:trPr>
          <w:trHeight w:val="458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Òrgan de contractació 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>Ajuntament de Gavà</w:t>
            </w:r>
          </w:p>
        </w:tc>
      </w:tr>
      <w:tr w:rsidR="00342D0D" w:rsidRPr="00342D0D" w:rsidTr="00CF3E22">
        <w:trPr>
          <w:trHeight w:val="461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Procediment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>Obert subjecte a regulació harmonitzada</w:t>
            </w:r>
          </w:p>
        </w:tc>
      </w:tr>
      <w:tr w:rsidR="00342D0D" w:rsidRPr="00342D0D" w:rsidTr="00CF3E22">
        <w:trPr>
          <w:trHeight w:val="770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suppressAutoHyphens/>
              <w:spacing w:before="100" w:beforeAutospacing="1" w:after="120"/>
              <w:jc w:val="both"/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>Contractació del subministrament de material de manteniment pels equipaments municipals i espais de l’Ajuntament de Gavà i l’empresa municipal PRESEC, SA (5 LOTS)</w:t>
            </w:r>
          </w:p>
        </w:tc>
      </w:tr>
      <w:tr w:rsidR="00342D0D" w:rsidRPr="00342D0D" w:rsidTr="00CF3E22">
        <w:trPr>
          <w:trHeight w:val="416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suppressAutoHyphens/>
              <w:spacing w:before="100" w:beforeAutospacing="1" w:after="120"/>
              <w:jc w:val="both"/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  <w:t xml:space="preserve">Núm. d'expedient i si s’escau nombre de lots: 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es-ES" w:bidi="ar-SA"/>
              </w:rPr>
              <w:t>EXPEDIENT DC SUBM 06_25 (202500008408P)</w:t>
            </w:r>
          </w:p>
        </w:tc>
      </w:tr>
    </w:tbl>
    <w:p w:rsidR="00342D0D" w:rsidRPr="00342D0D" w:rsidRDefault="00342D0D" w:rsidP="00342D0D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342D0D" w:rsidRPr="00342D0D" w:rsidTr="00CF3E22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342D0D" w:rsidRPr="00342D0D" w:rsidTr="00CF3E22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tabs>
          <w:tab w:val="center" w:pos="4252"/>
          <w:tab w:val="right" w:pos="8504"/>
        </w:tabs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</w:p>
    <w:p w:rsidR="00342D0D" w:rsidRPr="00342D0D" w:rsidRDefault="00342D0D" w:rsidP="00342D0D">
      <w:pPr>
        <w:suppressAutoHyphens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br w:type="page"/>
      </w: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lastRenderedPageBreak/>
        <w:t>DECLARA SOTA LA SEVA RESPONSABILITAT</w:t>
      </w:r>
      <w:r w:rsidRPr="00342D0D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:</w:t>
      </w:r>
    </w:p>
    <w:p w:rsidR="00342D0D" w:rsidRPr="00342D0D" w:rsidRDefault="00342D0D" w:rsidP="00342D0D">
      <w:pPr>
        <w:tabs>
          <w:tab w:val="left" w:pos="900"/>
        </w:tabs>
        <w:suppressAutoHyphens/>
        <w:spacing w:before="120" w:after="100" w:afterAutospacing="1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Que les facultats de representació que ostenta són suficients i vigents (si actua per representació) </w:t>
      </w:r>
    </w:p>
    <w:p w:rsidR="00342D0D" w:rsidRDefault="00342D0D" w:rsidP="00342D0D">
      <w:pPr>
        <w:tabs>
          <w:tab w:val="left" w:pos="900"/>
        </w:tabs>
        <w:suppressAutoHyphens/>
        <w:spacing w:before="120" w:after="100" w:afterAutospacing="1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t xml:space="preserve">Que l’empresa licitadora que representa 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5367"/>
        <w:gridCol w:w="2679"/>
        <w:gridCol w:w="316"/>
      </w:tblGrid>
      <w:tr w:rsidR="0061713F" w:rsidRPr="0061713F" w:rsidTr="0061713F">
        <w:trPr>
          <w:gridAfter w:val="1"/>
          <w:wAfter w:w="316" w:type="dxa"/>
        </w:trPr>
        <w:tc>
          <w:tcPr>
            <w:tcW w:w="8046" w:type="dxa"/>
            <w:gridSpan w:val="2"/>
            <w:shd w:val="clear" w:color="auto" w:fill="auto"/>
            <w:vAlign w:val="center"/>
          </w:tcPr>
          <w:p w:rsidR="0061713F" w:rsidRPr="0061713F" w:rsidRDefault="0061713F" w:rsidP="003C4FCA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val="ca-ES"/>
              </w:rPr>
            </w:pPr>
          </w:p>
        </w:tc>
      </w:tr>
      <w:tr w:rsidR="0061713F" w:rsidRPr="0061713F" w:rsidTr="00617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3F" w:rsidRPr="0061713F" w:rsidRDefault="0061713F">
            <w:pPr>
              <w:rPr>
                <w:rFonts w:ascii="Arial" w:eastAsia="Calibri" w:hAnsi="Arial" w:cs="Arial"/>
                <w:sz w:val="20"/>
                <w:szCs w:val="20"/>
                <w:u w:val="single"/>
                <w:lang w:val="ca-ES" w:bidi="ar-SA"/>
              </w:rPr>
            </w:pPr>
            <w:r w:rsidRPr="0061713F">
              <w:rPr>
                <w:rFonts w:ascii="Arial" w:eastAsia="Calibri" w:hAnsi="Arial" w:cs="Arial"/>
                <w:sz w:val="20"/>
                <w:szCs w:val="20"/>
                <w:u w:val="single"/>
                <w:lang w:val="ca-ES"/>
              </w:rPr>
              <w:t>Es presenta al lot o lots següents: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3F" w:rsidRPr="0061713F" w:rsidRDefault="0061713F" w:rsidP="0061713F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1713F">
              <w:rPr>
                <w:rFonts w:ascii="Arial" w:eastAsia="Calibri" w:hAnsi="Arial" w:cs="Arial"/>
                <w:sz w:val="20"/>
                <w:szCs w:val="20"/>
                <w:u w:val="single"/>
                <w:lang w:val="ca-ES"/>
              </w:rPr>
              <w:t>Ordre de preferència o prioritat d’adjudicació</w:t>
            </w:r>
            <w:r w:rsidRPr="0061713F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: </w:t>
            </w:r>
          </w:p>
          <w:p w:rsidR="0061713F" w:rsidRPr="0061713F" w:rsidRDefault="0061713F" w:rsidP="0061713F">
            <w:pPr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/>
              </w:rPr>
            </w:pPr>
            <w:r w:rsidRPr="0061713F">
              <w:rPr>
                <w:rFonts w:ascii="Arial" w:eastAsia="Calibri" w:hAnsi="Arial" w:cs="Arial"/>
                <w:i/>
                <w:sz w:val="20"/>
                <w:szCs w:val="20"/>
                <w:lang w:val="ca-ES"/>
              </w:rPr>
              <w:t>(d’acord clàusula 1.2 del plec administratiu)</w:t>
            </w:r>
          </w:p>
        </w:tc>
      </w:tr>
      <w:tr w:rsidR="0061713F" w:rsidRPr="0061713F" w:rsidTr="00617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3F" w:rsidRPr="0061713F" w:rsidRDefault="0061713F" w:rsidP="0061713F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1713F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61713F">
              <w:rPr>
                <w:rFonts w:ascii="Arial" w:eastAsia="MS Gothic" w:hAnsi="Arial" w:cs="Arial"/>
                <w:sz w:val="20"/>
                <w:szCs w:val="20"/>
                <w:lang w:val="ca-ES"/>
              </w:rPr>
              <w:t xml:space="preserve"> LOT 1.</w:t>
            </w:r>
            <w:r w:rsidRPr="0061713F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Subministrament de material de elèctric, fontaneria, audiovisuals, sanejament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3F" w:rsidRPr="0061713F" w:rsidRDefault="0061713F" w:rsidP="0061713F">
            <w:pPr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61713F" w:rsidRPr="0061713F" w:rsidTr="00617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3F" w:rsidRPr="0061713F" w:rsidRDefault="0061713F" w:rsidP="0061713F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1713F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61713F">
              <w:rPr>
                <w:rFonts w:ascii="Arial" w:eastAsia="MS Gothic" w:hAnsi="Arial" w:cs="Arial"/>
                <w:sz w:val="20"/>
                <w:szCs w:val="20"/>
                <w:lang w:val="ca-ES"/>
              </w:rPr>
              <w:t xml:space="preserve"> </w:t>
            </w:r>
            <w:r w:rsidRPr="0061713F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LOT 2. </w:t>
            </w:r>
            <w:r w:rsidRPr="0061713F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Subministrament de material de ferreteria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3F" w:rsidRPr="0061713F" w:rsidRDefault="0061713F" w:rsidP="0061713F">
            <w:pPr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61713F" w:rsidRPr="0061713F" w:rsidTr="00617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3F" w:rsidRPr="0061713F" w:rsidRDefault="0061713F" w:rsidP="0061713F">
            <w:pPr>
              <w:spacing w:line="276" w:lineRule="auto"/>
              <w:jc w:val="both"/>
              <w:rPr>
                <w:rFonts w:ascii="Arial" w:eastAsia="MS Gothic" w:hAnsi="Arial" w:cs="Arial"/>
                <w:sz w:val="20"/>
                <w:szCs w:val="20"/>
                <w:lang w:val="ca-ES"/>
              </w:rPr>
            </w:pPr>
            <w:r w:rsidRPr="0061713F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61713F">
              <w:rPr>
                <w:rFonts w:ascii="Arial" w:eastAsia="MS Gothic" w:hAnsi="Arial" w:cs="Arial"/>
                <w:sz w:val="20"/>
                <w:szCs w:val="20"/>
                <w:lang w:val="ca-ES"/>
              </w:rPr>
              <w:t xml:space="preserve"> </w:t>
            </w:r>
            <w:r w:rsidRPr="0061713F">
              <w:rPr>
                <w:rFonts w:ascii="Arial" w:hAnsi="Arial" w:cs="Arial"/>
                <w:sz w:val="20"/>
                <w:szCs w:val="20"/>
                <w:lang w:val="ca-ES"/>
              </w:rPr>
              <w:t xml:space="preserve">LOT 3. Subministrament de material de </w:t>
            </w:r>
            <w:proofErr w:type="spellStart"/>
            <w:r w:rsidRPr="0061713F">
              <w:rPr>
                <w:rFonts w:ascii="Arial" w:hAnsi="Arial" w:cs="Arial"/>
                <w:sz w:val="20"/>
                <w:szCs w:val="20"/>
                <w:lang w:val="ca-ES"/>
              </w:rPr>
              <w:t>paleteria</w:t>
            </w:r>
            <w:proofErr w:type="spellEnd"/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3F" w:rsidRPr="0061713F" w:rsidRDefault="0061713F" w:rsidP="0061713F">
            <w:pPr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61713F" w:rsidRPr="0061713F" w:rsidTr="00617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3F" w:rsidRPr="0061713F" w:rsidRDefault="0061713F" w:rsidP="0061713F">
            <w:pPr>
              <w:spacing w:line="276" w:lineRule="auto"/>
              <w:jc w:val="both"/>
              <w:rPr>
                <w:rFonts w:ascii="Arial" w:eastAsia="MS Gothic" w:hAnsi="Arial" w:cs="Arial"/>
                <w:sz w:val="20"/>
                <w:szCs w:val="20"/>
                <w:lang w:val="ca-ES"/>
              </w:rPr>
            </w:pPr>
            <w:r w:rsidRPr="0061713F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61713F">
              <w:rPr>
                <w:rFonts w:ascii="Arial" w:eastAsia="MS Gothic" w:hAnsi="Arial" w:cs="Arial"/>
                <w:sz w:val="20"/>
                <w:szCs w:val="20"/>
                <w:lang w:val="ca-ES"/>
              </w:rPr>
              <w:t xml:space="preserve"> </w:t>
            </w:r>
            <w:r w:rsidRPr="0061713F">
              <w:rPr>
                <w:rFonts w:ascii="Arial" w:hAnsi="Arial" w:cs="Arial"/>
                <w:sz w:val="20"/>
                <w:szCs w:val="20"/>
                <w:lang w:val="ca-ES"/>
              </w:rPr>
              <w:t>LOT 4. Subministrament de material de pintura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3F" w:rsidRPr="0061713F" w:rsidRDefault="0061713F" w:rsidP="0061713F">
            <w:pPr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61713F" w:rsidRPr="0061713F" w:rsidTr="00617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3F" w:rsidRPr="0061713F" w:rsidRDefault="0061713F" w:rsidP="0061713F">
            <w:pPr>
              <w:spacing w:line="276" w:lineRule="auto"/>
              <w:jc w:val="both"/>
              <w:rPr>
                <w:rFonts w:ascii="Arial" w:eastAsia="MS Gothic" w:hAnsi="Arial" w:cs="Arial"/>
                <w:sz w:val="20"/>
                <w:szCs w:val="20"/>
                <w:lang w:val="ca-ES"/>
              </w:rPr>
            </w:pPr>
            <w:r w:rsidRPr="0061713F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61713F">
              <w:rPr>
                <w:rFonts w:ascii="Arial" w:eastAsia="MS Gothic" w:hAnsi="Arial" w:cs="Arial"/>
                <w:sz w:val="20"/>
                <w:szCs w:val="20"/>
                <w:lang w:val="ca-ES"/>
              </w:rPr>
              <w:t xml:space="preserve"> </w:t>
            </w:r>
            <w:r w:rsidRPr="0061713F">
              <w:rPr>
                <w:rFonts w:ascii="Arial" w:hAnsi="Arial" w:cs="Arial"/>
                <w:sz w:val="20"/>
                <w:szCs w:val="20"/>
                <w:lang w:val="ca-ES"/>
              </w:rPr>
              <w:t xml:space="preserve">LOT 5. Subministrament de material </w:t>
            </w:r>
            <w:bookmarkStart w:id="10" w:name="_GoBack"/>
            <w:bookmarkEnd w:id="10"/>
            <w:r w:rsidRPr="0061713F">
              <w:rPr>
                <w:rFonts w:ascii="Arial" w:hAnsi="Arial" w:cs="Arial"/>
                <w:sz w:val="20"/>
                <w:szCs w:val="20"/>
                <w:lang w:val="ca-ES"/>
              </w:rPr>
              <w:t>de suport d’enllumenat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3F" w:rsidRPr="0061713F" w:rsidRDefault="0061713F" w:rsidP="0061713F">
            <w:pPr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:rsidR="00342D0D" w:rsidRPr="00342D0D" w:rsidRDefault="00342D0D" w:rsidP="0061713F">
      <w:pPr>
        <w:tabs>
          <w:tab w:val="left" w:pos="900"/>
        </w:tabs>
        <w:spacing w:after="120" w:line="276" w:lineRule="auto"/>
        <w:ind w:left="708" w:hanging="566"/>
        <w:jc w:val="both"/>
        <w:rPr>
          <w:rFonts w:ascii="Arial" w:eastAsia="SimSun" w:hAnsi="Arial" w:cs="Arial"/>
          <w:i/>
          <w:sz w:val="22"/>
          <w:szCs w:val="22"/>
          <w:lang w:val="ca-ES"/>
        </w:rPr>
      </w:pPr>
      <w:r w:rsidRPr="00342D0D">
        <w:rPr>
          <w:rFonts w:ascii="Arial" w:eastAsia="SimSun" w:hAnsi="Arial" w:cs="Arial"/>
          <w:i/>
          <w:sz w:val="22"/>
          <w:szCs w:val="22"/>
          <w:lang w:val="ca-ES"/>
        </w:rPr>
        <w:t xml:space="preserve">(S’ha de presentar una Declaració responsable per a cada lot) 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inscrita en:</w:t>
      </w:r>
    </w:p>
    <w:p w:rsidR="00342D0D" w:rsidRPr="00342D0D" w:rsidRDefault="00342D0D" w:rsidP="00342D0D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342D0D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342D0D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342D0D" w:rsidRPr="00342D0D" w:rsidRDefault="00342D0D" w:rsidP="00342D0D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342D0D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342D0D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El Registro Oficial de Licitadores y Empresas Classificades del Estado (ROLECE).</w:t>
      </w:r>
    </w:p>
    <w:p w:rsidR="00342D0D" w:rsidRPr="00342D0D" w:rsidRDefault="00342D0D" w:rsidP="00342D0D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342D0D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 No figura inscrita ni en el RELI ni en el ROLECE.</w:t>
      </w:r>
    </w:p>
    <w:p w:rsidR="00342D0D" w:rsidRPr="00342D0D" w:rsidRDefault="00342D0D" w:rsidP="00342D0D">
      <w:pPr>
        <w:suppressAutoHyphens/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342D0D" w:rsidRPr="00342D0D" w:rsidRDefault="00342D0D" w:rsidP="00342D0D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c.1. En contractes de serveis: </w:t>
      </w:r>
    </w:p>
    <w:p w:rsidR="00342D0D" w:rsidRPr="00342D0D" w:rsidRDefault="00342D0D" w:rsidP="00342D0D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Disposo d’una autorització específica (habilitació empresarial o professional) per prestar el servei objecte d’aquesta contractació: </w:t>
      </w:r>
    </w:p>
    <w:p w:rsidR="00342D0D" w:rsidRPr="00342D0D" w:rsidRDefault="00342D0D" w:rsidP="00342D0D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>Pàgina WEB on es troba disponible: .........................................</w:t>
      </w:r>
    </w:p>
    <w:p w:rsidR="00342D0D" w:rsidRPr="00342D0D" w:rsidRDefault="00342D0D" w:rsidP="00342D0D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342D0D" w:rsidRPr="00342D0D" w:rsidRDefault="00342D0D" w:rsidP="00342D0D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 xml:space="preserve">c.2. Està inscrita en un Registre Professional o mercantil </w:t>
      </w:r>
    </w:p>
    <w:p w:rsidR="00342D0D" w:rsidRPr="00342D0D" w:rsidRDefault="00342D0D" w:rsidP="00342D0D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 xml:space="preserve">      Pàgina WEB on es troba disponible: ....................................</w:t>
      </w:r>
    </w:p>
    <w:p w:rsidR="00342D0D" w:rsidRPr="00342D0D" w:rsidRDefault="00342D0D" w:rsidP="00342D0D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342D0D" w:rsidRPr="00342D0D" w:rsidRDefault="00342D0D" w:rsidP="00342D0D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Respecte l’Impost sobre el valor afegit (IVA) l’empresa: </w:t>
      </w:r>
    </w:p>
    <w:p w:rsidR="00342D0D" w:rsidRPr="00342D0D" w:rsidRDefault="00342D0D" w:rsidP="00342D0D">
      <w:pPr>
        <w:spacing w:after="200" w:line="276" w:lineRule="auto"/>
        <w:ind w:left="265"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l’IVA.</w:t>
      </w:r>
    </w:p>
    <w:p w:rsidR="00342D0D" w:rsidRPr="00342D0D" w:rsidRDefault="00342D0D" w:rsidP="00342D0D">
      <w:pPr>
        <w:spacing w:after="200" w:line="276" w:lineRule="auto"/>
        <w:ind w:left="69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l’IVA o està exempt de l’IVA i són vigents les circumstàncies que donaren lloc a la  no-subjecció o l’exempció.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Respecte l’Impost d’Activitats Econòmiques (IAE) l’empresa:</w:t>
      </w:r>
    </w:p>
    <w:p w:rsidR="00342D0D" w:rsidRPr="00342D0D" w:rsidRDefault="00342D0D" w:rsidP="00342D0D">
      <w:pPr>
        <w:spacing w:after="200" w:line="276" w:lineRule="auto"/>
        <w:ind w:left="265"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l’IAE.</w:t>
      </w:r>
    </w:p>
    <w:p w:rsidR="00342D0D" w:rsidRPr="00342D0D" w:rsidRDefault="00342D0D" w:rsidP="00342D0D">
      <w:pPr>
        <w:spacing w:after="200" w:line="276" w:lineRule="auto"/>
        <w:ind w:left="69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l’IAE o està exempt l’IAE i són vigents les circumstàncies que donaren lloc a la  no-subjecció o l’exempció.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 recorre a la solvència externa?</w:t>
      </w:r>
    </w:p>
    <w:p w:rsidR="00342D0D" w:rsidRPr="00342D0D" w:rsidRDefault="00342D0D" w:rsidP="00342D0D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 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342D0D" w:rsidRPr="00342D0D" w:rsidRDefault="00342D0D" w:rsidP="00342D0D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342D0D" w:rsidRPr="00342D0D" w:rsidRDefault="00342D0D" w:rsidP="00342D0D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  <w:t xml:space="preserve">(La/les entitats a les que es recorre a la solvència externa han d’aportar també una Declaració responsable d’acord al model d’annex que figura en el PCAP) 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21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21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120" w:after="100" w:afterAutospacing="1"/>
        <w:ind w:left="426" w:hanging="142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1.- 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2.- 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3.- 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firstLine="499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Que l’esmentat caràcter confidencial es justifica en les següents raons: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1.- ........................................................................................................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2.- ........................................................................................................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3.- ........................................................................................................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21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l’entitat que representa, o les seves empreses filials o les empreses interposades: </w:t>
      </w:r>
    </w:p>
    <w:p w:rsidR="00342D0D" w:rsidRPr="00342D0D" w:rsidRDefault="00342D0D" w:rsidP="00342D0D">
      <w:pPr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342D0D" w:rsidRPr="00342D0D" w:rsidRDefault="00342D0D" w:rsidP="00342D0D">
      <w:pPr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Té/tenen relacions legals amb paradisos fiscals (se’n donarà publicitat en el </w:t>
      </w:r>
      <w:hyperlink r:id="rId5">
        <w:r w:rsidRPr="00342D0D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  <w:lang w:val="ca-ES" w:eastAsia="zh-CN" w:bidi="ar-SA"/>
          </w:rPr>
          <w:t>perfil de contractant</w:t>
        </w:r>
      </w:hyperlink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) i presenta la següent documentació descriptiva dels moviments financers i tota la informació relativa a aquestes actuacions: ...........................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es tracti d’empresa estrangera, es sotmet a la jurisdicció dels Jutjats i Tribunals espanyols amb renúncia expressa al seu fur propi.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342D0D" w:rsidRPr="00342D0D" w:rsidRDefault="00342D0D" w:rsidP="00342D0D">
      <w:pPr>
        <w:suppressAutoHyphens/>
        <w:spacing w:after="160" w:line="259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L’empresa disposa d’un pla d’igualtat d’oportunitats entre les dones i els homes.</w:t>
      </w:r>
    </w:p>
    <w:p w:rsidR="00342D0D" w:rsidRPr="00342D0D" w:rsidRDefault="00342D0D" w:rsidP="00342D0D">
      <w:pPr>
        <w:suppressAutoHyphens/>
        <w:spacing w:after="160" w:line="259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 xml:space="preserve">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Reuneix algun/s dels criteris de preferència en cas d’igualació de proposicions previstos al PCAP. </w:t>
      </w:r>
    </w:p>
    <w:p w:rsidR="00342D0D" w:rsidRPr="00342D0D" w:rsidRDefault="00342D0D" w:rsidP="00342D0D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      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concórrer en unió temporal d’empreses, declara:</w:t>
      </w:r>
    </w:p>
    <w:p w:rsidR="00342D0D" w:rsidRPr="00342D0D" w:rsidRDefault="00342D0D" w:rsidP="00342D0D">
      <w:pPr>
        <w:spacing w:after="200" w:line="276" w:lineRule="auto"/>
        <w:ind w:left="493" w:firstLine="7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SI té intenció de concórrer en unió temporal d’empreses:</w:t>
      </w:r>
    </w:p>
    <w:p w:rsidR="00342D0D" w:rsidRPr="00342D0D" w:rsidRDefault="00342D0D" w:rsidP="00342D0D">
      <w:pPr>
        <w:spacing w:after="160" w:line="276" w:lineRule="auto"/>
        <w:ind w:left="265"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342D0D" w:rsidRPr="00342D0D" w:rsidRDefault="00342D0D" w:rsidP="00342D0D">
      <w:pPr>
        <w:suppressAutoHyphens/>
        <w:spacing w:after="160" w:line="259" w:lineRule="auto"/>
        <w:ind w:left="832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[</w:t>
      </w:r>
      <w:r w:rsidRPr="00342D0D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noms i circumstàncies dels integrants i la participació de cadascun, així com aportar el  compromís de constituir-se formalment en unió temporal en cas de resultar adjudicataris ]</w:t>
      </w:r>
    </w:p>
    <w:p w:rsidR="00342D0D" w:rsidRPr="00342D0D" w:rsidRDefault="00342D0D" w:rsidP="00342D0D">
      <w:pPr>
        <w:tabs>
          <w:tab w:val="left" w:pos="900"/>
        </w:tabs>
        <w:suppressAutoHyphens/>
        <w:spacing w:after="160" w:line="259" w:lineRule="auto"/>
        <w:ind w:left="832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 xml:space="preserve">(S’ha de presentar una Declaració responsable per a cada empresa participant en UTE) </w:t>
      </w:r>
    </w:p>
    <w:p w:rsidR="00342D0D" w:rsidRPr="00342D0D" w:rsidRDefault="00342D0D" w:rsidP="00342D0D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concórrer en unió temporal d’empreses.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amb tercers una part del contracte permès pel PCAP, declara:</w:t>
      </w:r>
    </w:p>
    <w:p w:rsidR="00342D0D" w:rsidRPr="00342D0D" w:rsidRDefault="00342D0D" w:rsidP="00342D0D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SÍ té intenció de subcontractar una part del contracte:</w:t>
      </w:r>
    </w:p>
    <w:p w:rsidR="00342D0D" w:rsidRPr="00342D0D" w:rsidRDefault="00342D0D" w:rsidP="00342D0D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 ☐ 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una part del contracte.</w:t>
      </w:r>
    </w:p>
    <w:p w:rsidR="00342D0D" w:rsidRPr="00342D0D" w:rsidRDefault="00342D0D" w:rsidP="00342D0D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En cas afirmatiu i en la mesura que es conegui aquesta dada, enumereu els </w:t>
      </w:r>
      <w:proofErr w:type="spellStart"/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subcontractistes</w:t>
      </w:r>
      <w:proofErr w:type="spellEnd"/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previstos:</w:t>
      </w:r>
    </w:p>
    <w:p w:rsidR="00342D0D" w:rsidRPr="00342D0D" w:rsidRDefault="00342D0D" w:rsidP="00342D0D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els servidors o els serveis associats al servidor, declara:</w:t>
      </w:r>
    </w:p>
    <w:p w:rsidR="00342D0D" w:rsidRPr="00342D0D" w:rsidRDefault="00342D0D" w:rsidP="00342D0D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té intenció de subcontractar els servidors o els serveis associats al servidors. </w:t>
      </w:r>
    </w:p>
    <w:p w:rsidR="00342D0D" w:rsidRPr="00342D0D" w:rsidRDefault="00342D0D" w:rsidP="00342D0D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(</w:t>
      </w:r>
      <w:r w:rsidRPr="00342D0D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el nom o el perfil empresarial de l’empresa a la que es té intenció de subcontractar els servidors o serveis associats al servidor )</w:t>
      </w:r>
    </w:p>
    <w:p w:rsidR="00342D0D" w:rsidRPr="00342D0D" w:rsidRDefault="00342D0D" w:rsidP="00342D0D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Nom/ Perfil empresarial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....................................</w:t>
      </w:r>
    </w:p>
    <w:p w:rsidR="00342D0D" w:rsidRPr="00342D0D" w:rsidRDefault="00342D0D" w:rsidP="00342D0D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els servidors o els serveis associats al servidors.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342D0D" w:rsidRPr="00342D0D" w:rsidTr="00CF3E22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Mòbil professional</w:t>
            </w:r>
          </w:p>
        </w:tc>
      </w:tr>
      <w:tr w:rsidR="00342D0D" w:rsidRPr="00342D0D" w:rsidTr="00CF3E22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</w:tr>
      <w:tr w:rsidR="00342D0D" w:rsidRPr="00342D0D" w:rsidTr="00CF3E22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</w:tr>
    </w:tbl>
    <w:p w:rsidR="00342D0D" w:rsidRPr="00342D0D" w:rsidRDefault="00342D0D" w:rsidP="00342D0D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*Camps obligatoris.</w:t>
      </w:r>
    </w:p>
    <w:p w:rsidR="00342D0D" w:rsidRPr="00342D0D" w:rsidRDefault="00342D0D" w:rsidP="00342D0D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l’adreça electrònica o el número de telèfon mòbil facilitats a efectes d’avís de notificació, </w:t>
      </w:r>
      <w:r w:rsidRPr="00342D0D">
        <w:rPr>
          <w:rFonts w:ascii="Arial" w:eastAsia="SimSun" w:hAnsi="Arial" w:cs="Arial"/>
          <w:sz w:val="22"/>
          <w:szCs w:val="22"/>
          <w:lang w:val="ca-ES" w:eastAsia="ca-ES" w:bidi="ar-SA"/>
        </w:rPr>
        <w:t>comunicacions i requeriments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342D0D" w:rsidRPr="00342D0D" w:rsidRDefault="00342D0D" w:rsidP="00342D0D">
      <w:pPr>
        <w:suppressAutoHyphens/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Notum</w:t>
      </w:r>
      <w:proofErr w:type="spellEnd"/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a aquests efectes.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el cas que formulin ofertes empreses vinculades, el grup empresarial a què pertanyen és: (indicar les empreses que el composen) .................</w:t>
      </w:r>
    </w:p>
    <w:p w:rsidR="00342D0D" w:rsidRPr="00342D0D" w:rsidRDefault="00342D0D" w:rsidP="00342D0D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Indiqueu la funció de l’operador econòmic dins del grup (responsable principal, responsable de tasques específiques, etc.):........................................................</w:t>
      </w:r>
    </w:p>
    <w:p w:rsidR="00342D0D" w:rsidRPr="00342D0D" w:rsidRDefault="00342D0D" w:rsidP="00342D0D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S’ s’escau, nom del grup participant:......................................................................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342D0D" w:rsidRPr="00342D0D" w:rsidTr="00CF3E22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Marcar amb una creu</w:t>
            </w:r>
          </w:p>
        </w:tc>
      </w:tr>
      <w:tr w:rsidR="00342D0D" w:rsidRPr="00342D0D" w:rsidTr="00CF3E22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342D0D" w:rsidRPr="00342D0D" w:rsidTr="00CF3E22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342D0D" w:rsidRPr="00342D0D" w:rsidTr="00CF3E22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342D0D" w:rsidRPr="00342D0D" w:rsidTr="00CF3E22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</w:tbl>
    <w:p w:rsidR="00342D0D" w:rsidRPr="00342D0D" w:rsidRDefault="00342D0D" w:rsidP="00342D0D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342D0D" w:rsidRPr="00342D0D" w:rsidRDefault="00342D0D" w:rsidP="00342D0D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color w:val="000000"/>
          <w:sz w:val="22"/>
          <w:szCs w:val="22"/>
          <w:lang w:val="ca-ES" w:eastAsia="es-ES" w:bidi="ar-SA"/>
        </w:rPr>
        <w:t xml:space="preserve">I per què consti, signo electrònicament aquesta declaració </w:t>
      </w:r>
    </w:p>
    <w:p w:rsidR="00342D0D" w:rsidRPr="00342D0D" w:rsidRDefault="00342D0D" w:rsidP="00342D0D">
      <w:pPr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 xml:space="preserve">Signatura electrònica del licitador </w:t>
      </w:r>
    </w:p>
    <w:bookmarkEnd w:id="4"/>
    <w:bookmarkEnd w:id="5"/>
    <w:bookmarkEnd w:id="6"/>
    <w:bookmarkEnd w:id="7"/>
    <w:bookmarkEnd w:id="8"/>
    <w:bookmarkEnd w:id="9"/>
    <w:p w:rsidR="006A14E0" w:rsidRDefault="006A14E0" w:rsidP="00A66ECC">
      <w:pPr>
        <w:spacing w:after="160" w:line="259" w:lineRule="auto"/>
        <w:ind w:right="-2"/>
      </w:pPr>
    </w:p>
    <w:sectPr w:rsidR="006A1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027447"/>
    <w:rsid w:val="00052120"/>
    <w:rsid w:val="00342D0D"/>
    <w:rsid w:val="00523A7E"/>
    <w:rsid w:val="0061713F"/>
    <w:rsid w:val="006A14E0"/>
    <w:rsid w:val="00A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5D0B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9826FC6B</Template>
  <TotalTime>1</TotalTime>
  <Pages>7</Pages>
  <Words>1954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2025-07-08T08:02:00Z</dcterms:created>
  <dcterms:modified xsi:type="dcterms:W3CDTF">2025-07-08T08:02:00Z</dcterms:modified>
</cp:coreProperties>
</file>