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1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spacing w:before="0" w:after="26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spacing w:before="0" w:after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ha d’adjuntar l’Annex 1 omplert amb la baixa oferta resultant de multiplicar:</w:t>
      </w:r>
    </w:p>
    <w:p>
      <w:pPr>
        <w:pStyle w:val="BodyText"/>
        <w:pBdr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>Baixa del preu unitari x quantitat d’impressions previstes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Aquest exercici s’ha de repetir a cada preu unitari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i el resultat no pot superar el pressupost base de la licitació de lot al que es presenta.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Criteris </w:t>
      </w:r>
      <w:r>
        <w:rPr>
          <w:rFonts w:ascii="Arial" w:hAnsi="Arial"/>
          <w:sz w:val="22"/>
          <w:szCs w:val="22"/>
          <w:u w:val="single"/>
        </w:rPr>
        <w:t>de millora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B.1 Reducció del termini de retorn</w:t>
      </w:r>
    </w:p>
    <w:p>
      <w:pPr>
        <w:pStyle w:val="Normal"/>
        <w:pBdr/>
        <w:spacing w:lineRule="auto" w:line="276" w:before="57" w:after="57"/>
        <w:ind w:hanging="0" w:left="720" w:right="0"/>
        <w:jc w:val="both"/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 presenta reducció del termini</w:t>
      </w:r>
    </w:p>
    <w:p>
      <w:pPr>
        <w:pStyle w:val="Normal"/>
        <w:pBdr/>
        <w:spacing w:lineRule="auto" w:line="276" w:before="57" w:after="57"/>
        <w:ind w:hanging="0" w:left="72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singl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Reducció a 2 mesos</w:t>
      </w:r>
    </w:p>
    <w:p>
      <w:pPr>
        <w:pStyle w:val="Normal"/>
        <w:pBdr/>
        <w:spacing w:lineRule="auto" w:line="276" w:before="57" w:after="57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57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B.2 Aplicació d’eines de Intel·ligència Artificial (IA)</w:t>
      </w:r>
    </w:p>
    <w:p>
      <w:pPr>
        <w:pStyle w:val="Normal"/>
        <w:pBdr/>
        <w:spacing w:lineRule="auto" w:line="276" w:before="57" w:after="57"/>
        <w:ind w:hanging="0" w:left="720" w:right="0"/>
        <w:jc w:val="both"/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No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aplica eines d'Intel·ligència Artificial</w:t>
      </w:r>
    </w:p>
    <w:p>
      <w:pPr>
        <w:pStyle w:val="Normal"/>
        <w:pBdr/>
        <w:spacing w:lineRule="auto" w:line="276" w:before="57" w:after="57"/>
        <w:ind w:hanging="0" w:left="72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2"/>
          <w:szCs w:val="22"/>
          <w:u w:val="singl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Aplica eines d’Intel·ligència Artificial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spacing w:lineRule="auto" w:line="276"/>
        <w:ind w:hanging="624" w:left="624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10</TotalTime>
  <Application>LibreOffice/25.2.4.3$Windows_X86_64 LibreOffice_project/33e196637044ead23f5c3226cde09b47731f7e27</Application>
  <AppVersion>15.0000</AppVersion>
  <Pages>2</Pages>
  <Words>250</Words>
  <Characters>1572</Characters>
  <CharactersWithSpaces>1807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2025-07-08T08:35:07Z</dcterms:modified>
  <cp:revision>12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