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7E1" w:rsidRDefault="001617E1" w:rsidP="001617E1">
      <w:pPr>
        <w:keepNext/>
        <w:jc w:val="left"/>
        <w:outlineLvl w:val="1"/>
        <w:rPr>
          <w:rFonts w:eastAsia="MS Mincho" w:cs="Arial"/>
          <w:b/>
          <w:u w:val="single"/>
        </w:rPr>
      </w:pPr>
      <w:bookmarkStart w:id="0" w:name="_Toc164161074"/>
      <w:bookmarkStart w:id="1" w:name="_Toc133184873"/>
      <w:bookmarkStart w:id="2" w:name="_Toc127964386"/>
      <w:r>
        <w:rPr>
          <w:rFonts w:cs="Arial"/>
          <w:b/>
          <w:u w:val="single"/>
        </w:rPr>
        <w:t>ANNEX 6. DECLARACIÓ DE CONFIDENCIALITAT</w:t>
      </w:r>
      <w:bookmarkEnd w:id="0"/>
      <w:bookmarkEnd w:id="1"/>
      <w:bookmarkEnd w:id="2"/>
    </w:p>
    <w:p w:rsidR="001617E1" w:rsidRDefault="001617E1" w:rsidP="001617E1">
      <w:pPr>
        <w:rPr>
          <w:rFonts w:cs="Arial"/>
        </w:rPr>
      </w:pPr>
    </w:p>
    <w:p w:rsidR="001617E1" w:rsidRDefault="001617E1" w:rsidP="001617E1">
      <w:pPr>
        <w:spacing w:before="120"/>
        <w:rPr>
          <w:rFonts w:eastAsia="MS Mincho" w:cs="Arial"/>
        </w:rPr>
      </w:pPr>
      <w:r>
        <w:rPr>
          <w:rFonts w:eastAsia="MS Mincho" w:cs="Arial"/>
        </w:rPr>
        <w:fldChar w:fldCharType="begin">
          <w:ffData>
            <w:name w:val="Texto28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  <w:r>
        <w:rPr>
          <w:rFonts w:eastAsia="MS Mincho" w:cs="Arial"/>
        </w:rPr>
        <w:t xml:space="preserve">, amb DNI </w:t>
      </w:r>
      <w:r>
        <w:rPr>
          <w:rFonts w:eastAsia="MS Mincho" w:cs="Arial"/>
        </w:rPr>
        <w:fldChar w:fldCharType="begin">
          <w:ffData>
            <w:name w:val="Texto29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  <w:r>
        <w:rPr>
          <w:rFonts w:eastAsia="MS Mincho" w:cs="Arial"/>
        </w:rPr>
        <w:t xml:space="preserve"> i domicili a </w:t>
      </w:r>
      <w:r>
        <w:rPr>
          <w:rFonts w:eastAsia="MS Mincho" w:cs="Arial"/>
        </w:rPr>
        <w:fldChar w:fldCharType="begin">
          <w:ffData>
            <w:name w:val="Texto30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  <w:r>
        <w:rPr>
          <w:rFonts w:eastAsia="MS Mincho" w:cs="Arial"/>
        </w:rPr>
        <w:t xml:space="preserve">, actuant en nom propi, o en representació de </w:t>
      </w:r>
      <w:r>
        <w:rPr>
          <w:rFonts w:eastAsia="MS Mincho" w:cs="Arial"/>
        </w:rPr>
        <w:fldChar w:fldCharType="begin">
          <w:ffData>
            <w:name w:val="Texto31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  <w:r>
        <w:rPr>
          <w:rFonts w:eastAsia="MS Mincho" w:cs="Arial"/>
        </w:rPr>
        <w:t xml:space="preserve"> amb NIF </w:t>
      </w:r>
      <w:r>
        <w:rPr>
          <w:rFonts w:eastAsia="MS Mincho" w:cs="Arial"/>
        </w:rPr>
        <w:fldChar w:fldCharType="begin">
          <w:ffData>
            <w:name w:val="Texto28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  <w:r>
        <w:rPr>
          <w:rFonts w:eastAsia="MS Mincho" w:cs="Arial"/>
        </w:rPr>
        <w:t xml:space="preserve">assabentat del procediment obert per a l’adjudicació de </w:t>
      </w:r>
      <w:r>
        <w:rPr>
          <w:rFonts w:eastAsia="MS Mincho" w:cs="Arial"/>
          <w:i/>
          <w:iCs/>
        </w:rPr>
        <w:t>“</w:t>
      </w:r>
      <w:r>
        <w:rPr>
          <w:rFonts w:eastAsia="MS Mincho" w:cs="Arial"/>
          <w:i/>
          <w:iCs/>
        </w:rPr>
        <w:fldChar w:fldCharType="begin">
          <w:ffData>
            <w:name w:val="Texto32"/>
            <w:enabled/>
            <w:calcOnExit w:val="0"/>
            <w:textInput/>
          </w:ffData>
        </w:fldChar>
      </w:r>
      <w:r>
        <w:rPr>
          <w:rFonts w:eastAsia="MS Mincho" w:cs="Arial"/>
          <w:i/>
          <w:iCs/>
        </w:rPr>
        <w:instrText xml:space="preserve"> FORMTEXT </w:instrText>
      </w:r>
      <w:r>
        <w:rPr>
          <w:rFonts w:eastAsia="MS Mincho" w:cs="Arial"/>
          <w:i/>
          <w:iCs/>
        </w:rPr>
      </w:r>
      <w:r>
        <w:rPr>
          <w:rFonts w:eastAsia="MS Mincho" w:cs="Arial"/>
          <w:i/>
          <w:iCs/>
        </w:rPr>
        <w:fldChar w:fldCharType="separate"/>
      </w:r>
      <w:r>
        <w:rPr>
          <w:rFonts w:eastAsia="MS Mincho" w:cs="Arial"/>
          <w:i/>
          <w:iCs/>
          <w:noProof/>
        </w:rPr>
        <w:t> </w:t>
      </w:r>
      <w:r>
        <w:rPr>
          <w:rFonts w:eastAsia="MS Mincho" w:cs="Arial"/>
          <w:i/>
          <w:iCs/>
          <w:noProof/>
        </w:rPr>
        <w:t> </w:t>
      </w:r>
      <w:r>
        <w:rPr>
          <w:rFonts w:eastAsia="MS Mincho" w:cs="Arial"/>
          <w:i/>
          <w:iCs/>
          <w:noProof/>
        </w:rPr>
        <w:t> </w:t>
      </w:r>
      <w:r>
        <w:rPr>
          <w:rFonts w:eastAsia="MS Mincho" w:cs="Arial"/>
          <w:i/>
          <w:iCs/>
          <w:noProof/>
        </w:rPr>
        <w:t> </w:t>
      </w:r>
      <w:r>
        <w:rPr>
          <w:rFonts w:eastAsia="MS Mincho" w:cs="Arial"/>
          <w:i/>
          <w:iCs/>
          <w:noProof/>
        </w:rPr>
        <w:t> </w:t>
      </w:r>
      <w:r>
        <w:rPr>
          <w:rFonts w:eastAsia="MS Mincho" w:cs="Arial"/>
          <w:i/>
          <w:iCs/>
        </w:rPr>
        <w:fldChar w:fldCharType="end"/>
      </w:r>
      <w:r>
        <w:rPr>
          <w:rFonts w:eastAsia="MS Mincho" w:cs="Arial"/>
          <w:i/>
          <w:iCs/>
        </w:rPr>
        <w:t>”</w:t>
      </w:r>
      <w:r>
        <w:rPr>
          <w:rFonts w:eastAsia="MS Mincho" w:cs="Arial"/>
          <w:spacing w:val="-2"/>
        </w:rPr>
        <w:t>, convocat per l’Ajuntament de Sant Cugat del Vallès, segons anunci publ</w:t>
      </w:r>
      <w:r>
        <w:rPr>
          <w:rFonts w:eastAsia="MS Mincho" w:cs="Arial"/>
        </w:rPr>
        <w:t xml:space="preserve">icat en el perfil de contractant de l’Ajuntament en data </w:t>
      </w:r>
      <w:r>
        <w:rPr>
          <w:rFonts w:eastAsia="MS Mincho" w:cs="Arial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  <w:r>
        <w:rPr>
          <w:rFonts w:eastAsia="MS Mincho" w:cs="Arial"/>
        </w:rPr>
        <w:t>.</w:t>
      </w:r>
    </w:p>
    <w:p w:rsidR="001617E1" w:rsidRDefault="001617E1" w:rsidP="001617E1">
      <w:pPr>
        <w:spacing w:before="120"/>
        <w:rPr>
          <w:rFonts w:eastAsia="MS Mincho" w:cs="Arial"/>
        </w:rPr>
      </w:pPr>
    </w:p>
    <w:p w:rsidR="001617E1" w:rsidRDefault="001617E1" w:rsidP="001617E1">
      <w:pPr>
        <w:spacing w:before="120"/>
        <w:rPr>
          <w:rFonts w:eastAsia="MS Mincho" w:cs="Arial"/>
          <w:b/>
        </w:rPr>
      </w:pPr>
      <w:r>
        <w:rPr>
          <w:rFonts w:eastAsia="MS Mincho" w:cs="Arial"/>
          <w:b/>
        </w:rPr>
        <w:t>DECLARO:</w:t>
      </w:r>
    </w:p>
    <w:p w:rsidR="001617E1" w:rsidRDefault="001617E1" w:rsidP="001617E1">
      <w:pPr>
        <w:autoSpaceDE w:val="0"/>
        <w:autoSpaceDN w:val="0"/>
        <w:adjustRightInd w:val="0"/>
        <w:ind w:hanging="10"/>
        <w:rPr>
          <w:rFonts w:eastAsia="MS Mincho" w:cs="Arial"/>
        </w:rPr>
      </w:pPr>
    </w:p>
    <w:p w:rsidR="001617E1" w:rsidRDefault="001617E1" w:rsidP="001617E1">
      <w:pPr>
        <w:autoSpaceDE w:val="0"/>
        <w:autoSpaceDN w:val="0"/>
        <w:adjustRightInd w:val="0"/>
        <w:ind w:hanging="10"/>
      </w:pPr>
      <w:r>
        <w:t xml:space="preserve">Que els següents documents i dades presentats en el Sobre </w:t>
      </w:r>
      <w:r>
        <w:rPr>
          <w:rFonts w:eastAsia="MS Mincho" w:cs="Arial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  <w:r>
        <w:t xml:space="preserve"> es consideren de caràcter confidencial, pels següents motius:</w:t>
      </w:r>
    </w:p>
    <w:p w:rsidR="001617E1" w:rsidRDefault="001617E1" w:rsidP="001617E1">
      <w:pPr>
        <w:autoSpaceDE w:val="0"/>
        <w:autoSpaceDN w:val="0"/>
        <w:adjustRightInd w:val="0"/>
        <w:ind w:hanging="10"/>
      </w:pPr>
    </w:p>
    <w:p w:rsidR="001617E1" w:rsidRDefault="001617E1" w:rsidP="001617E1">
      <w:pPr>
        <w:numPr>
          <w:ilvl w:val="0"/>
          <w:numId w:val="12"/>
        </w:numPr>
        <w:autoSpaceDE w:val="0"/>
        <w:autoSpaceDN w:val="0"/>
        <w:adjustRightInd w:val="0"/>
        <w:rPr>
          <w:rFonts w:eastAsia="MS Mincho" w:cs="Arial"/>
        </w:rPr>
      </w:pPr>
      <w:r>
        <w:t>Document o dada confidencial:</w:t>
      </w:r>
      <w:r>
        <w:rPr>
          <w:b/>
        </w:rPr>
        <w:t xml:space="preserve"> </w:t>
      </w:r>
      <w:r>
        <w:rPr>
          <w:rFonts w:eastAsia="MS Mincho" w:cs="Arial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</w:p>
    <w:p w:rsidR="001617E1" w:rsidRDefault="001617E1" w:rsidP="001617E1">
      <w:pPr>
        <w:autoSpaceDE w:val="0"/>
        <w:autoSpaceDN w:val="0"/>
        <w:adjustRightInd w:val="0"/>
        <w:ind w:left="350"/>
        <w:rPr>
          <w:rFonts w:eastAsia="MS Mincho" w:cs="Arial"/>
        </w:rPr>
      </w:pPr>
      <w:r>
        <w:t xml:space="preserve">Motius justificatius del caràcter confidencial: </w:t>
      </w:r>
      <w:r>
        <w:rPr>
          <w:rFonts w:eastAsia="MS Mincho" w:cs="Arial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</w:p>
    <w:p w:rsidR="001617E1" w:rsidRDefault="001617E1" w:rsidP="001617E1">
      <w:pPr>
        <w:autoSpaceDE w:val="0"/>
        <w:autoSpaceDN w:val="0"/>
        <w:adjustRightInd w:val="0"/>
        <w:rPr>
          <w:rFonts w:eastAsia="MS Mincho" w:cs="Arial"/>
        </w:rPr>
      </w:pPr>
    </w:p>
    <w:p w:rsidR="001617E1" w:rsidRDefault="001617E1" w:rsidP="001617E1">
      <w:pPr>
        <w:numPr>
          <w:ilvl w:val="0"/>
          <w:numId w:val="12"/>
        </w:numPr>
        <w:autoSpaceDE w:val="0"/>
        <w:autoSpaceDN w:val="0"/>
        <w:adjustRightInd w:val="0"/>
        <w:rPr>
          <w:rFonts w:eastAsia="MS Mincho" w:cs="Arial"/>
        </w:rPr>
      </w:pPr>
      <w:r>
        <w:t>Document o dada confidencial:</w:t>
      </w:r>
      <w:r>
        <w:rPr>
          <w:b/>
        </w:rPr>
        <w:t xml:space="preserve"> </w:t>
      </w:r>
      <w:r>
        <w:rPr>
          <w:rFonts w:eastAsia="MS Mincho" w:cs="Arial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</w:p>
    <w:p w:rsidR="001617E1" w:rsidRDefault="001617E1" w:rsidP="001617E1">
      <w:pPr>
        <w:autoSpaceDE w:val="0"/>
        <w:autoSpaceDN w:val="0"/>
        <w:adjustRightInd w:val="0"/>
        <w:ind w:left="350"/>
        <w:rPr>
          <w:rFonts w:eastAsia="MS Mincho" w:cs="Arial"/>
        </w:rPr>
      </w:pPr>
      <w:r>
        <w:t xml:space="preserve">Motius justificatius del caràcter confidencial: </w:t>
      </w:r>
      <w:r>
        <w:rPr>
          <w:rFonts w:eastAsia="MS Mincho" w:cs="Arial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</w:p>
    <w:p w:rsidR="001617E1" w:rsidRDefault="001617E1" w:rsidP="001617E1">
      <w:pPr>
        <w:autoSpaceDE w:val="0"/>
        <w:autoSpaceDN w:val="0"/>
        <w:adjustRightInd w:val="0"/>
        <w:ind w:left="350"/>
        <w:rPr>
          <w:rFonts w:eastAsia="MS Mincho" w:cs="Arial"/>
        </w:rPr>
      </w:pPr>
    </w:p>
    <w:p w:rsidR="001617E1" w:rsidRDefault="001617E1" w:rsidP="001617E1">
      <w:pPr>
        <w:numPr>
          <w:ilvl w:val="0"/>
          <w:numId w:val="12"/>
        </w:numPr>
        <w:autoSpaceDE w:val="0"/>
        <w:autoSpaceDN w:val="0"/>
        <w:adjustRightInd w:val="0"/>
        <w:rPr>
          <w:rFonts w:eastAsia="MS Mincho" w:cs="Arial"/>
        </w:rPr>
      </w:pPr>
      <w:r>
        <w:t>Document o dada confidencial:</w:t>
      </w:r>
      <w:r>
        <w:rPr>
          <w:b/>
        </w:rPr>
        <w:t xml:space="preserve"> </w:t>
      </w:r>
      <w:r>
        <w:rPr>
          <w:rFonts w:eastAsia="MS Mincho" w:cs="Arial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</w:p>
    <w:p w:rsidR="001617E1" w:rsidRDefault="001617E1" w:rsidP="001617E1">
      <w:pPr>
        <w:autoSpaceDE w:val="0"/>
        <w:autoSpaceDN w:val="0"/>
        <w:adjustRightInd w:val="0"/>
        <w:ind w:left="350"/>
        <w:rPr>
          <w:rFonts w:eastAsia="MS Mincho" w:cs="Arial"/>
        </w:rPr>
      </w:pPr>
      <w:r>
        <w:t xml:space="preserve">Motius justificatius del caràcter confidencial: </w:t>
      </w:r>
      <w:r>
        <w:rPr>
          <w:rFonts w:eastAsia="MS Mincho" w:cs="Arial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</w:p>
    <w:p w:rsidR="001617E1" w:rsidRDefault="001617E1" w:rsidP="001617E1">
      <w:pPr>
        <w:autoSpaceDE w:val="0"/>
        <w:autoSpaceDN w:val="0"/>
        <w:adjustRightInd w:val="0"/>
        <w:ind w:left="350"/>
        <w:rPr>
          <w:rFonts w:eastAsia="MS Mincho" w:cs="Arial"/>
        </w:rPr>
      </w:pPr>
    </w:p>
    <w:p w:rsidR="001617E1" w:rsidRDefault="001617E1" w:rsidP="001617E1">
      <w:pPr>
        <w:autoSpaceDE w:val="0"/>
        <w:autoSpaceDN w:val="0"/>
        <w:adjustRightInd w:val="0"/>
        <w:ind w:left="350"/>
        <w:rPr>
          <w:rFonts w:eastAsia="MS Mincho" w:cs="Arial"/>
        </w:rPr>
      </w:pPr>
    </w:p>
    <w:p w:rsidR="001617E1" w:rsidRDefault="001617E1" w:rsidP="001617E1">
      <w:pPr>
        <w:autoSpaceDE w:val="0"/>
        <w:autoSpaceDN w:val="0"/>
        <w:adjustRightInd w:val="0"/>
        <w:rPr>
          <w:rFonts w:eastAsia="MS Mincho" w:cs="Arial"/>
        </w:rPr>
      </w:pPr>
      <w:r>
        <w:rPr>
          <w:rFonts w:cs="Arial"/>
          <w:lang w:eastAsia="ca-ES"/>
        </w:rPr>
        <w:t>(signatura electrònica del/de la representant de l’empresa)</w:t>
      </w:r>
    </w:p>
    <w:p w:rsidR="001617E1" w:rsidRDefault="001617E1" w:rsidP="001617E1">
      <w:pPr>
        <w:spacing w:line="276" w:lineRule="auto"/>
        <w:rPr>
          <w:rFonts w:cs="Arial"/>
        </w:rPr>
      </w:pPr>
    </w:p>
    <w:p w:rsidR="0013358F" w:rsidRDefault="0013358F" w:rsidP="0013358F">
      <w:pPr>
        <w:autoSpaceDE w:val="0"/>
        <w:autoSpaceDN w:val="0"/>
        <w:adjustRightInd w:val="0"/>
        <w:rPr>
          <w:rFonts w:cs="Arial"/>
          <w:highlight w:val="yellow"/>
          <w:lang w:eastAsia="ca-ES"/>
        </w:rPr>
      </w:pPr>
    </w:p>
    <w:p w:rsidR="0013358F" w:rsidRDefault="0013358F" w:rsidP="0013358F">
      <w:pPr>
        <w:autoSpaceDE w:val="0"/>
        <w:autoSpaceDN w:val="0"/>
        <w:adjustRightInd w:val="0"/>
        <w:rPr>
          <w:rFonts w:cs="Arial"/>
          <w:highlight w:val="yellow"/>
          <w:lang w:eastAsia="ca-ES"/>
        </w:rPr>
      </w:pPr>
    </w:p>
    <w:p w:rsidR="0013358F" w:rsidRDefault="0013358F" w:rsidP="0013358F">
      <w:pPr>
        <w:autoSpaceDE w:val="0"/>
        <w:autoSpaceDN w:val="0"/>
        <w:adjustRightInd w:val="0"/>
        <w:rPr>
          <w:rFonts w:cs="Arial"/>
          <w:highlight w:val="yellow"/>
          <w:lang w:eastAsia="ca-ES"/>
        </w:rPr>
      </w:pPr>
    </w:p>
    <w:p w:rsidR="0013358F" w:rsidRDefault="0013358F" w:rsidP="0013358F">
      <w:pPr>
        <w:autoSpaceDE w:val="0"/>
        <w:autoSpaceDN w:val="0"/>
        <w:adjustRightInd w:val="0"/>
        <w:rPr>
          <w:rFonts w:cs="Arial"/>
          <w:highlight w:val="yellow"/>
          <w:lang w:eastAsia="ca-ES"/>
        </w:rPr>
      </w:pPr>
    </w:p>
    <w:p w:rsidR="0013358F" w:rsidRDefault="0013358F" w:rsidP="0013358F">
      <w:pPr>
        <w:autoSpaceDE w:val="0"/>
        <w:autoSpaceDN w:val="0"/>
        <w:adjustRightInd w:val="0"/>
        <w:rPr>
          <w:rFonts w:cs="Arial"/>
          <w:highlight w:val="yellow"/>
          <w:lang w:eastAsia="ca-ES"/>
        </w:rPr>
      </w:pPr>
    </w:p>
    <w:p w:rsidR="0013358F" w:rsidRDefault="0013358F" w:rsidP="0013358F">
      <w:pPr>
        <w:autoSpaceDE w:val="0"/>
        <w:autoSpaceDN w:val="0"/>
        <w:adjustRightInd w:val="0"/>
        <w:rPr>
          <w:rFonts w:cs="Arial"/>
          <w:highlight w:val="yellow"/>
          <w:lang w:eastAsia="ca-ES"/>
        </w:rPr>
      </w:pPr>
    </w:p>
    <w:p w:rsidR="0013358F" w:rsidRDefault="0013358F" w:rsidP="0013358F">
      <w:pPr>
        <w:autoSpaceDE w:val="0"/>
        <w:autoSpaceDN w:val="0"/>
        <w:adjustRightInd w:val="0"/>
        <w:rPr>
          <w:rFonts w:cs="Arial"/>
          <w:highlight w:val="yellow"/>
          <w:lang w:eastAsia="ca-ES"/>
        </w:rPr>
      </w:pPr>
    </w:p>
    <w:p w:rsidR="0013358F" w:rsidRDefault="0013358F" w:rsidP="0013358F">
      <w:pPr>
        <w:autoSpaceDE w:val="0"/>
        <w:autoSpaceDN w:val="0"/>
        <w:adjustRightInd w:val="0"/>
        <w:rPr>
          <w:rFonts w:cs="Arial"/>
          <w:highlight w:val="yellow"/>
          <w:lang w:eastAsia="ca-ES"/>
        </w:rPr>
      </w:pPr>
    </w:p>
    <w:p w:rsidR="0013358F" w:rsidRDefault="0013358F" w:rsidP="0013358F">
      <w:pPr>
        <w:autoSpaceDE w:val="0"/>
        <w:autoSpaceDN w:val="0"/>
        <w:adjustRightInd w:val="0"/>
        <w:rPr>
          <w:rFonts w:cs="Arial"/>
          <w:highlight w:val="yellow"/>
          <w:lang w:eastAsia="ca-ES"/>
        </w:rPr>
      </w:pPr>
    </w:p>
    <w:p w:rsidR="0013358F" w:rsidRDefault="0013358F" w:rsidP="0013358F">
      <w:pPr>
        <w:autoSpaceDE w:val="0"/>
        <w:autoSpaceDN w:val="0"/>
        <w:adjustRightInd w:val="0"/>
        <w:rPr>
          <w:rFonts w:cs="Arial"/>
          <w:highlight w:val="yellow"/>
          <w:lang w:eastAsia="ca-ES"/>
        </w:rPr>
      </w:pPr>
    </w:p>
    <w:p w:rsidR="0013358F" w:rsidRDefault="0013358F" w:rsidP="0013358F">
      <w:pPr>
        <w:autoSpaceDE w:val="0"/>
        <w:autoSpaceDN w:val="0"/>
        <w:adjustRightInd w:val="0"/>
        <w:rPr>
          <w:rFonts w:cs="Arial"/>
          <w:highlight w:val="yellow"/>
          <w:lang w:eastAsia="ca-ES"/>
        </w:rPr>
      </w:pPr>
    </w:p>
    <w:p w:rsidR="0013358F" w:rsidRDefault="0013358F" w:rsidP="0013358F">
      <w:pPr>
        <w:autoSpaceDE w:val="0"/>
        <w:autoSpaceDN w:val="0"/>
        <w:adjustRightInd w:val="0"/>
        <w:rPr>
          <w:rFonts w:cs="Arial"/>
          <w:highlight w:val="yellow"/>
          <w:lang w:eastAsia="ca-ES"/>
        </w:rPr>
      </w:pPr>
    </w:p>
    <w:p w:rsidR="0013358F" w:rsidRDefault="0013358F" w:rsidP="0013358F">
      <w:pPr>
        <w:rPr>
          <w:rFonts w:cs="Arial"/>
          <w:highlight w:val="yellow"/>
          <w:lang w:eastAsia="ca-ES"/>
        </w:rPr>
      </w:pPr>
    </w:p>
    <w:p w:rsidR="0013358F" w:rsidRDefault="0013358F" w:rsidP="0013358F"/>
    <w:p w:rsidR="0013358F" w:rsidRDefault="0013358F" w:rsidP="005F29A9">
      <w:pPr>
        <w:rPr>
          <w:rFonts w:cs="Arial"/>
          <w:vanish/>
          <w:color w:val="C0C0C0"/>
        </w:rPr>
      </w:pPr>
    </w:p>
    <w:p w:rsidR="0013358F" w:rsidRDefault="0013358F" w:rsidP="005F29A9">
      <w:pPr>
        <w:rPr>
          <w:rFonts w:cs="Arial"/>
          <w:vanish/>
          <w:color w:val="C0C0C0"/>
        </w:rPr>
      </w:pPr>
    </w:p>
    <w:p w:rsidR="005F29A9" w:rsidRPr="005F29A9" w:rsidRDefault="005F29A9" w:rsidP="005F29A9">
      <w:pPr>
        <w:rPr>
          <w:rFonts w:cs="Arial"/>
          <w:color w:val="C0C0C0"/>
        </w:rPr>
      </w:pPr>
      <w:bookmarkStart w:id="3" w:name="_GoBack"/>
      <w:bookmarkEnd w:id="3"/>
    </w:p>
    <w:p w:rsidR="005F29A9" w:rsidRPr="005F29A9" w:rsidRDefault="005F29A9" w:rsidP="005F29A9">
      <w:pPr>
        <w:tabs>
          <w:tab w:val="left" w:pos="5387"/>
        </w:tabs>
        <w:ind w:right="44"/>
        <w:rPr>
          <w:rFonts w:cs="Arial"/>
          <w:color w:val="C0C0C0"/>
        </w:rPr>
      </w:pPr>
    </w:p>
    <w:p w:rsidR="005F29A9" w:rsidRPr="005F29A9" w:rsidRDefault="005F29A9" w:rsidP="005F29A9">
      <w:pPr>
        <w:rPr>
          <w:rFonts w:cs="Arial"/>
          <w:vanish/>
          <w:color w:val="C0C0C0"/>
        </w:rPr>
      </w:pPr>
    </w:p>
    <w:p w:rsidR="007F32D2" w:rsidRPr="00165D34" w:rsidRDefault="007F32D2" w:rsidP="00165D34"/>
    <w:sectPr w:rsidR="007F32D2" w:rsidRPr="00165D34" w:rsidSect="00F075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3" w:right="1701" w:bottom="992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589" w:rsidRDefault="00B71589">
      <w:r>
        <w:separator/>
      </w:r>
    </w:p>
    <w:p w:rsidR="00B71589" w:rsidRDefault="00B71589"/>
  </w:endnote>
  <w:endnote w:type="continuationSeparator" w:id="0">
    <w:p w:rsidR="00B71589" w:rsidRDefault="00B71589">
      <w:r>
        <w:continuationSeparator/>
      </w:r>
    </w:p>
    <w:p w:rsidR="00B71589" w:rsidRDefault="00B715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570" w:rsidRDefault="00F07570">
    <w:pPr>
      <w:pStyle w:val="Piedepgina"/>
    </w:pPr>
  </w:p>
  <w:p w:rsidR="00966F7F" w:rsidRDefault="00966F7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570" w:rsidRPr="00C166DE" w:rsidRDefault="0013358F" w:rsidP="00F07570">
    <w:pPr>
      <w:pStyle w:val="Piedepgina"/>
      <w:jc w:val="right"/>
      <w:rPr>
        <w:rFonts w:cs="Arial"/>
        <w:sz w:val="16"/>
        <w:szCs w:val="16"/>
        <w:lang w:val="en-GB" w:eastAsia="es-ES_tradnl"/>
      </w:rPr>
    </w:pPr>
    <w:r>
      <w:rPr>
        <w:rFonts w:cs="Arial"/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-2756535</wp:posOffset>
              </wp:positionV>
              <wp:extent cx="396240" cy="0"/>
              <wp:effectExtent l="0" t="0" r="0" b="0"/>
              <wp:wrapNone/>
              <wp:docPr id="3" name="AutoShape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606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1" o:spid="_x0000_s1026" type="#_x0000_t32" style="position:absolute;margin-left:-83.75pt;margin-top:-217.05pt;width:31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6DB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"/>
          </w:pict>
        </mc:Fallback>
      </mc:AlternateContent>
    </w:r>
  </w:p>
  <w:p w:rsidR="00F07570" w:rsidRPr="00C166DE" w:rsidRDefault="00F07570" w:rsidP="00F07570">
    <w:pPr>
      <w:pStyle w:val="Piedepgina"/>
      <w:jc w:val="right"/>
      <w:rPr>
        <w:rFonts w:cs="Arial"/>
        <w:sz w:val="16"/>
        <w:szCs w:val="16"/>
        <w:lang w:val="en-GB" w:eastAsia="es-ES_tradnl"/>
      </w:rPr>
    </w:pPr>
    <w:r w:rsidRPr="00C166DE">
      <w:rPr>
        <w:rFonts w:cs="Arial"/>
        <w:sz w:val="16"/>
        <w:szCs w:val="16"/>
        <w:lang w:val="en-GB" w:eastAsia="es-ES_tradnl"/>
      </w:rPr>
      <w:fldChar w:fldCharType="begin"/>
    </w:r>
    <w:r w:rsidRPr="00C166DE">
      <w:rPr>
        <w:rFonts w:cs="Arial"/>
        <w:sz w:val="16"/>
        <w:szCs w:val="16"/>
        <w:lang w:val="en-GB" w:eastAsia="es-ES_tradnl"/>
      </w:rPr>
      <w:instrText xml:space="preserve"> PAGE </w:instrText>
    </w:r>
    <w:r w:rsidRPr="00C166DE">
      <w:rPr>
        <w:rFonts w:cs="Arial"/>
        <w:sz w:val="16"/>
        <w:szCs w:val="16"/>
        <w:lang w:val="en-GB" w:eastAsia="es-ES_tradnl"/>
      </w:rPr>
      <w:fldChar w:fldCharType="separate"/>
    </w:r>
    <w:r w:rsidR="00BE267A">
      <w:rPr>
        <w:rFonts w:cs="Arial"/>
        <w:noProof/>
        <w:sz w:val="16"/>
        <w:szCs w:val="16"/>
        <w:lang w:val="en-GB" w:eastAsia="es-ES_tradnl"/>
      </w:rPr>
      <w:t>1</w:t>
    </w:r>
    <w:r w:rsidRPr="00C166DE">
      <w:rPr>
        <w:rFonts w:cs="Arial"/>
        <w:sz w:val="16"/>
        <w:szCs w:val="16"/>
        <w:lang w:val="en-GB" w:eastAsia="es-ES_tradnl"/>
      </w:rPr>
      <w:fldChar w:fldCharType="end"/>
    </w:r>
    <w:r w:rsidRPr="00C166DE">
      <w:rPr>
        <w:rFonts w:cs="Arial"/>
        <w:sz w:val="16"/>
        <w:szCs w:val="16"/>
        <w:lang w:val="en-GB" w:eastAsia="es-ES_tradnl"/>
      </w:rPr>
      <w:t>/</w:t>
    </w:r>
    <w:r w:rsidRPr="00C166DE">
      <w:rPr>
        <w:rFonts w:cs="Arial"/>
        <w:sz w:val="16"/>
        <w:szCs w:val="16"/>
        <w:lang w:val="en-GB" w:eastAsia="es-ES_tradnl"/>
      </w:rPr>
      <w:fldChar w:fldCharType="begin"/>
    </w:r>
    <w:r w:rsidRPr="00C166DE">
      <w:rPr>
        <w:rFonts w:cs="Arial"/>
        <w:sz w:val="16"/>
        <w:szCs w:val="16"/>
        <w:lang w:val="en-GB" w:eastAsia="es-ES_tradnl"/>
      </w:rPr>
      <w:instrText xml:space="preserve"> NUMPAGES  \* MERGEFORMAT </w:instrText>
    </w:r>
    <w:r w:rsidRPr="00C166DE">
      <w:rPr>
        <w:rFonts w:cs="Arial"/>
        <w:sz w:val="16"/>
        <w:szCs w:val="16"/>
        <w:lang w:val="en-GB" w:eastAsia="es-ES_tradnl"/>
      </w:rPr>
      <w:fldChar w:fldCharType="separate"/>
    </w:r>
    <w:r w:rsidR="00BE267A">
      <w:rPr>
        <w:rFonts w:cs="Arial"/>
        <w:noProof/>
        <w:sz w:val="16"/>
        <w:szCs w:val="16"/>
        <w:lang w:val="en-GB" w:eastAsia="es-ES_tradnl"/>
      </w:rPr>
      <w:t>1</w:t>
    </w:r>
    <w:r w:rsidRPr="00C166DE">
      <w:rPr>
        <w:rFonts w:cs="Arial"/>
        <w:sz w:val="16"/>
        <w:szCs w:val="16"/>
        <w:lang w:val="en-GB"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42B" w:rsidRPr="003F07A7" w:rsidRDefault="0082742B" w:rsidP="003F07A7">
    <w:pPr>
      <w:pStyle w:val="Piedepgina"/>
      <w:jc w:val="left"/>
      <w:rPr>
        <w:rFonts w:ascii="Times New Roman" w:hAnsi="Times New Roman"/>
        <w:sz w:val="24"/>
        <w:szCs w:val="24"/>
        <w:lang w:eastAsia="ca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589" w:rsidRDefault="00B71589">
      <w:r>
        <w:separator/>
      </w:r>
    </w:p>
    <w:p w:rsidR="00B71589" w:rsidRDefault="00B71589"/>
  </w:footnote>
  <w:footnote w:type="continuationSeparator" w:id="0">
    <w:p w:rsidR="00B71589" w:rsidRDefault="00B71589">
      <w:r>
        <w:continuationSeparator/>
      </w:r>
    </w:p>
    <w:p w:rsidR="00B71589" w:rsidRDefault="00B715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570" w:rsidRDefault="00F07570">
    <w:pPr>
      <w:pStyle w:val="Encabezado"/>
    </w:pPr>
  </w:p>
  <w:p w:rsidR="00966F7F" w:rsidRDefault="00966F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5E0" w:rsidRDefault="0013358F" w:rsidP="002C1208">
    <w:pPr>
      <w:tabs>
        <w:tab w:val="right" w:pos="8504"/>
      </w:tabs>
    </w:pPr>
    <w:r>
      <w:rPr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1" name="Imagen 1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0" t="0" r="0" b="0"/>
              <wp:wrapNone/>
              <wp:docPr id="4" name="AutoShape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24E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0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rXFHwIAADw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"/>
          </w:pict>
        </mc:Fallback>
      </mc:AlternateContent>
    </w:r>
    <w:r w:rsidR="002C1208">
      <w:tab/>
    </w:r>
    <w:r>
      <w:rPr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2" name="Imagen 2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55E0" w:rsidRDefault="00F655E0" w:rsidP="002C1208">
    <w:pPr>
      <w:tabs>
        <w:tab w:val="right" w:pos="8504"/>
      </w:tabs>
    </w:pPr>
  </w:p>
  <w:p w:rsidR="00F07570" w:rsidRPr="002C1208" w:rsidRDefault="00F655E0" w:rsidP="002C1208">
    <w:pPr>
      <w:tabs>
        <w:tab w:val="right" w:pos="8504"/>
      </w:tabs>
    </w:pPr>
    <w:r>
      <w:t>Organisme Aut</w:t>
    </w:r>
    <w:r w:rsidR="001617E1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-2665095</wp:posOffset>
              </wp:positionH>
              <wp:positionV relativeFrom="margin">
                <wp:posOffset>3236595</wp:posOffset>
              </wp:positionV>
              <wp:extent cx="4277360" cy="8953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4277360" cy="895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7E1" w:rsidRDefault="001617E1" w:rsidP="001617E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2"/>
                              <w:szCs w:val="2"/>
                            </w:rPr>
                            <w:t>Document signat electrònicament. La seva autenticitat es pot verificar a https://seu.santcugat.cat/seu/validacio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209.85pt;margin-top:254.85pt;width:336.8pt;height:7.0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" filled="f" stroked="f" strokecolor="red">
              <v:stroke joinstyle="round"/>
              <o:lock v:ext="edit" shapetype="t"/>
              <v:textbox style="mso-fit-shape-to-text:t">
                <w:txbxContent>
                  <w:p w:rsidR="001617E1" w:rsidRDefault="001617E1" w:rsidP="001617E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Verdana" w:eastAsia="Verdana" w:hAnsi="Verdana" w:cs="Verdana"/>
                        <w:color w:val="000000"/>
                        <w:sz w:val="2"/>
                        <w:szCs w:val="2"/>
                      </w:rPr>
                      <w:t>Document signat electrònicament. La seva autenticitat es pot verificar a https://seu.santcugat.cat/seu/validacio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ònom Municipal d’Educació (OAME)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5A1" w:rsidRPr="00F62B93" w:rsidRDefault="00BE267A" w:rsidP="00F075A1">
    <w:pPr>
      <w:tabs>
        <w:tab w:val="left" w:pos="6237"/>
        <w:tab w:val="right" w:pos="7371"/>
      </w:tabs>
      <w:rPr>
        <w:rFonts w:cs="Arial"/>
        <w:color w:val="000000"/>
        <w:sz w:val="16"/>
        <w:szCs w:val="16"/>
      </w:rPr>
    </w:pPr>
    <w:r>
      <w:rPr>
        <w:rFonts w:ascii="Times New Roman" w:hAnsi="Times New Roman"/>
        <w:noProof/>
        <w:sz w:val="24"/>
        <w:szCs w:val="24"/>
        <w:lang w:val="es-E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158" type="#_x0000_t136" style="position:absolute;left:0;text-align:left;margin-left:-236.95pt;margin-top:312.45pt;width:385.25pt;height:5.5pt;rotation:270;z-index:251657216;mso-position-horizontal-relative:margin;mso-position-vertical-relative:margin" fillcolor="black" stroked="f" strokecolor="red">
          <v:textpath style="font-family:&quot;Verdana&quot;;font-size:1pt" string="Document signat electrònicament. La seva autenticitat es pot verificar a https://seu.santcugat.cat/seu/validacio"/>
          <w10:wrap anchorx="margin" anchory="margin"/>
        </v:shape>
      </w:pict>
    </w:r>
    <w:r w:rsidR="0013358F" w:rsidRPr="00F62B93">
      <w:rPr>
        <w:rFonts w:ascii="Times New Roman" w:hAnsi="Times New Roman"/>
        <w:noProof/>
        <w:sz w:val="24"/>
        <w:szCs w:val="24"/>
        <w:lang w:eastAsia="ca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75565</wp:posOffset>
          </wp:positionV>
          <wp:extent cx="1447165" cy="647700"/>
          <wp:effectExtent l="0" t="0" r="635" b="0"/>
          <wp:wrapNone/>
          <wp:docPr id="109" name="Imagen 10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75A1" w:rsidRPr="00F62B93">
      <w:tab/>
    </w:r>
    <w:r w:rsidR="00F075A1" w:rsidRPr="00F62B93">
      <w:tab/>
    </w:r>
    <w:r w:rsidR="00F075A1" w:rsidRPr="00F62B93">
      <w:rPr>
        <w:rFonts w:cs="Arial"/>
        <w:color w:val="000000"/>
        <w:sz w:val="16"/>
        <w:szCs w:val="16"/>
      </w:rPr>
      <w:t>Plaça de la Vila, 1</w:t>
    </w:r>
  </w:p>
  <w:p w:rsidR="00F075A1" w:rsidRPr="00F62B93" w:rsidRDefault="00F075A1" w:rsidP="00F075A1">
    <w:pPr>
      <w:tabs>
        <w:tab w:val="left" w:pos="390"/>
        <w:tab w:val="left" w:pos="1245"/>
        <w:tab w:val="left" w:pos="5670"/>
        <w:tab w:val="left" w:pos="6237"/>
        <w:tab w:val="right" w:pos="8080"/>
      </w:tabs>
      <w:rPr>
        <w:rFonts w:cs="Arial"/>
        <w:color w:val="000000"/>
        <w:sz w:val="16"/>
        <w:szCs w:val="16"/>
      </w:rPr>
    </w:pPr>
    <w:r w:rsidRPr="00F62B93">
      <w:rPr>
        <w:rFonts w:cs="Arial"/>
        <w:color w:val="000000"/>
        <w:sz w:val="16"/>
        <w:szCs w:val="16"/>
      </w:rPr>
      <w:tab/>
    </w:r>
    <w:r w:rsidRPr="00F62B93">
      <w:rPr>
        <w:rFonts w:cs="Arial"/>
        <w:color w:val="000000"/>
        <w:sz w:val="16"/>
        <w:szCs w:val="16"/>
      </w:rPr>
      <w:tab/>
    </w:r>
    <w:r w:rsidRPr="00F62B93">
      <w:rPr>
        <w:rFonts w:cs="Arial"/>
        <w:color w:val="000000"/>
        <w:sz w:val="16"/>
        <w:szCs w:val="16"/>
      </w:rPr>
      <w:tab/>
    </w:r>
    <w:r w:rsidRPr="00F62B93">
      <w:rPr>
        <w:rFonts w:cs="Arial"/>
        <w:color w:val="000000"/>
        <w:sz w:val="16"/>
        <w:szCs w:val="16"/>
      </w:rPr>
      <w:tab/>
      <w:t>08172</w:t>
    </w:r>
    <w:r w:rsidRPr="00F62B93">
      <w:rPr>
        <w:rFonts w:cs="Arial"/>
        <w:color w:val="000000"/>
        <w:sz w:val="16"/>
        <w:szCs w:val="16"/>
      </w:rPr>
      <w:tab/>
      <w:t xml:space="preserve"> Sant Cugat del Vallès</w:t>
    </w:r>
  </w:p>
  <w:p w:rsidR="00F075A1" w:rsidRPr="00F62B93" w:rsidRDefault="00F075A1" w:rsidP="00F075A1">
    <w:pPr>
      <w:tabs>
        <w:tab w:val="center" w:pos="4252"/>
        <w:tab w:val="left" w:pos="6237"/>
        <w:tab w:val="right" w:pos="7371"/>
      </w:tabs>
      <w:rPr>
        <w:rFonts w:cs="Arial"/>
        <w:color w:val="000000"/>
        <w:sz w:val="16"/>
        <w:szCs w:val="16"/>
      </w:rPr>
    </w:pPr>
    <w:r w:rsidRPr="00F62B93">
      <w:rPr>
        <w:rFonts w:cs="Arial"/>
        <w:color w:val="000000"/>
        <w:sz w:val="16"/>
        <w:szCs w:val="16"/>
      </w:rPr>
      <w:tab/>
    </w:r>
    <w:r w:rsidRPr="00F62B93">
      <w:rPr>
        <w:rFonts w:cs="Arial"/>
        <w:color w:val="000000"/>
        <w:sz w:val="16"/>
        <w:szCs w:val="16"/>
      </w:rPr>
      <w:tab/>
      <w:t>Tel. 935 657 000</w:t>
    </w:r>
  </w:p>
  <w:p w:rsidR="00F075A1" w:rsidRPr="00DA18BB" w:rsidRDefault="00F075A1" w:rsidP="00F075A1">
    <w:pPr>
      <w:tabs>
        <w:tab w:val="center" w:pos="4252"/>
        <w:tab w:val="left" w:pos="6237"/>
        <w:tab w:val="right" w:pos="7371"/>
      </w:tabs>
      <w:rPr>
        <w:rFonts w:cs="Arial"/>
        <w:sz w:val="16"/>
        <w:szCs w:val="16"/>
      </w:rPr>
    </w:pPr>
    <w:r w:rsidRPr="00F62B93">
      <w:rPr>
        <w:rFonts w:cs="Arial"/>
        <w:color w:val="000000"/>
        <w:sz w:val="16"/>
        <w:szCs w:val="16"/>
      </w:rPr>
      <w:tab/>
    </w:r>
    <w:r w:rsidRPr="00F62B93">
      <w:rPr>
        <w:rFonts w:cs="Arial"/>
        <w:color w:val="000000"/>
        <w:sz w:val="16"/>
        <w:szCs w:val="16"/>
      </w:rPr>
      <w:tab/>
    </w:r>
    <w:r w:rsidRPr="00F62B93">
      <w:rPr>
        <w:rFonts w:cs="Arial"/>
        <w:color w:val="000000"/>
        <w:sz w:val="16"/>
        <w:szCs w:val="16"/>
      </w:rPr>
      <w:tab/>
      <w:t>Fax 936 755 406</w:t>
    </w:r>
    <w:r w:rsidRPr="00F62B93">
      <w:rPr>
        <w:rFonts w:cs="Arial"/>
        <w:color w:val="538135"/>
        <w:sz w:val="16"/>
        <w:szCs w:val="16"/>
      </w:rPr>
      <w:tab/>
    </w:r>
  </w:p>
  <w:p w:rsidR="00F075A1" w:rsidRPr="00F62B93" w:rsidRDefault="00F075A1" w:rsidP="00F075A1">
    <w:pPr>
      <w:tabs>
        <w:tab w:val="center" w:pos="4252"/>
        <w:tab w:val="right" w:pos="8504"/>
      </w:tabs>
      <w:spacing w:before="120"/>
    </w:pPr>
  </w:p>
  <w:p w:rsidR="00F075A1" w:rsidRPr="00F62B93" w:rsidRDefault="00F075A1" w:rsidP="00F075A1">
    <w:pPr>
      <w:tabs>
        <w:tab w:val="center" w:pos="4252"/>
        <w:tab w:val="right" w:pos="8504"/>
      </w:tabs>
      <w:rPr>
        <w:rFonts w:ascii="Times New Roman" w:hAnsi="Times New Roman"/>
        <w:sz w:val="24"/>
        <w:szCs w:val="24"/>
      </w:rPr>
    </w:pPr>
  </w:p>
  <w:p w:rsidR="003F07A7" w:rsidRPr="00F075A1" w:rsidRDefault="0013358F" w:rsidP="00F075A1">
    <w:pPr>
      <w:tabs>
        <w:tab w:val="center" w:pos="4252"/>
        <w:tab w:val="right" w:pos="8504"/>
      </w:tabs>
    </w:pPr>
    <w:r>
      <w:rPr>
        <w:noProof/>
        <w:lang w:eastAsia="ca-ES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5724525</wp:posOffset>
          </wp:positionH>
          <wp:positionV relativeFrom="paragraph">
            <wp:posOffset>3128010</wp:posOffset>
          </wp:positionV>
          <wp:extent cx="304800" cy="1790700"/>
          <wp:effectExtent l="0" t="0" r="0" b="0"/>
          <wp:wrapTopAndBottom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179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/>
      </w:rPr>
    </w:lvl>
    <w:lvl w:ilvl="1" w:tplc="04030019">
      <w:start w:val="1"/>
      <w:numFmt w:val="lowerLetter"/>
      <w:lvlText w:val="%2."/>
      <w:lvlJc w:val="left"/>
      <w:pPr>
        <w:ind w:left="1070" w:hanging="360"/>
      </w:pPr>
    </w:lvl>
    <w:lvl w:ilvl="2" w:tplc="0403001B">
      <w:start w:val="1"/>
      <w:numFmt w:val="lowerRoman"/>
      <w:lvlText w:val="%3."/>
      <w:lvlJc w:val="right"/>
      <w:pPr>
        <w:ind w:left="1790" w:hanging="180"/>
      </w:pPr>
    </w:lvl>
    <w:lvl w:ilvl="3" w:tplc="0403000F">
      <w:start w:val="1"/>
      <w:numFmt w:val="decimal"/>
      <w:lvlText w:val="%4."/>
      <w:lvlJc w:val="left"/>
      <w:pPr>
        <w:ind w:left="2510" w:hanging="360"/>
      </w:pPr>
    </w:lvl>
    <w:lvl w:ilvl="4" w:tplc="04030019">
      <w:start w:val="1"/>
      <w:numFmt w:val="lowerLetter"/>
      <w:lvlText w:val="%5."/>
      <w:lvlJc w:val="left"/>
      <w:pPr>
        <w:ind w:left="3230" w:hanging="360"/>
      </w:pPr>
    </w:lvl>
    <w:lvl w:ilvl="5" w:tplc="0403001B">
      <w:start w:val="1"/>
      <w:numFmt w:val="lowerRoman"/>
      <w:lvlText w:val="%6."/>
      <w:lvlJc w:val="right"/>
      <w:pPr>
        <w:ind w:left="3950" w:hanging="180"/>
      </w:pPr>
    </w:lvl>
    <w:lvl w:ilvl="6" w:tplc="0403000F">
      <w:start w:val="1"/>
      <w:numFmt w:val="decimal"/>
      <w:lvlText w:val="%7."/>
      <w:lvlJc w:val="left"/>
      <w:pPr>
        <w:ind w:left="4670" w:hanging="360"/>
      </w:pPr>
    </w:lvl>
    <w:lvl w:ilvl="7" w:tplc="04030019">
      <w:start w:val="1"/>
      <w:numFmt w:val="lowerLetter"/>
      <w:lvlText w:val="%8."/>
      <w:lvlJc w:val="left"/>
      <w:pPr>
        <w:ind w:left="5390" w:hanging="360"/>
      </w:pPr>
    </w:lvl>
    <w:lvl w:ilvl="8" w:tplc="0403001B">
      <w:start w:val="1"/>
      <w:numFmt w:val="lowerRoman"/>
      <w:lvlText w:val="%9."/>
      <w:lvlJc w:val="right"/>
      <w:pPr>
        <w:ind w:left="6110" w:hanging="180"/>
      </w:pPr>
    </w:lvl>
  </w:abstractNum>
  <w:abstractNum w:abstractNumId="11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59" fill="f" fillcolor="white">
      <v:fill color="white" on="f"/>
      <v:stroke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4D7D"/>
    <w:rsid w:val="00022194"/>
    <w:rsid w:val="000724B2"/>
    <w:rsid w:val="00086460"/>
    <w:rsid w:val="0009659B"/>
    <w:rsid w:val="000A3A92"/>
    <w:rsid w:val="000B3A0F"/>
    <w:rsid w:val="000D0DE9"/>
    <w:rsid w:val="000D3BCA"/>
    <w:rsid w:val="0012754D"/>
    <w:rsid w:val="0013314B"/>
    <w:rsid w:val="0013358F"/>
    <w:rsid w:val="001617E1"/>
    <w:rsid w:val="00165D34"/>
    <w:rsid w:val="001750B1"/>
    <w:rsid w:val="00196747"/>
    <w:rsid w:val="001A130A"/>
    <w:rsid w:val="001B4442"/>
    <w:rsid w:val="001C5A98"/>
    <w:rsid w:val="001F70F3"/>
    <w:rsid w:val="0021442D"/>
    <w:rsid w:val="002230DB"/>
    <w:rsid w:val="00251214"/>
    <w:rsid w:val="002547E7"/>
    <w:rsid w:val="0026578F"/>
    <w:rsid w:val="00272180"/>
    <w:rsid w:val="002727F4"/>
    <w:rsid w:val="00283537"/>
    <w:rsid w:val="002C1208"/>
    <w:rsid w:val="002C4050"/>
    <w:rsid w:val="00313C83"/>
    <w:rsid w:val="00320849"/>
    <w:rsid w:val="003219B0"/>
    <w:rsid w:val="003313E0"/>
    <w:rsid w:val="00342DA5"/>
    <w:rsid w:val="00344EF1"/>
    <w:rsid w:val="0034771F"/>
    <w:rsid w:val="00360D9D"/>
    <w:rsid w:val="00386193"/>
    <w:rsid w:val="003B70C3"/>
    <w:rsid w:val="003F07A7"/>
    <w:rsid w:val="004059FF"/>
    <w:rsid w:val="00417992"/>
    <w:rsid w:val="00422A27"/>
    <w:rsid w:val="00425558"/>
    <w:rsid w:val="004323A7"/>
    <w:rsid w:val="004459D4"/>
    <w:rsid w:val="00463B97"/>
    <w:rsid w:val="0046678E"/>
    <w:rsid w:val="00470E22"/>
    <w:rsid w:val="00476449"/>
    <w:rsid w:val="004814FC"/>
    <w:rsid w:val="00490DBA"/>
    <w:rsid w:val="004A0783"/>
    <w:rsid w:val="004C4A6D"/>
    <w:rsid w:val="004E5E31"/>
    <w:rsid w:val="004F0BB9"/>
    <w:rsid w:val="00500D26"/>
    <w:rsid w:val="00503DBB"/>
    <w:rsid w:val="00522081"/>
    <w:rsid w:val="00522C8D"/>
    <w:rsid w:val="0053023D"/>
    <w:rsid w:val="00530573"/>
    <w:rsid w:val="00534C93"/>
    <w:rsid w:val="005422C1"/>
    <w:rsid w:val="00555502"/>
    <w:rsid w:val="00562218"/>
    <w:rsid w:val="005674E6"/>
    <w:rsid w:val="00580860"/>
    <w:rsid w:val="00581897"/>
    <w:rsid w:val="005A7356"/>
    <w:rsid w:val="005C0439"/>
    <w:rsid w:val="005C2C5C"/>
    <w:rsid w:val="005C7E68"/>
    <w:rsid w:val="005D4B75"/>
    <w:rsid w:val="005E0977"/>
    <w:rsid w:val="005F29A9"/>
    <w:rsid w:val="005F403E"/>
    <w:rsid w:val="00606480"/>
    <w:rsid w:val="006134E2"/>
    <w:rsid w:val="00630445"/>
    <w:rsid w:val="00641353"/>
    <w:rsid w:val="0065058F"/>
    <w:rsid w:val="006716BF"/>
    <w:rsid w:val="0067486B"/>
    <w:rsid w:val="00693682"/>
    <w:rsid w:val="006B4214"/>
    <w:rsid w:val="006B4F5C"/>
    <w:rsid w:val="006D641B"/>
    <w:rsid w:val="006F1646"/>
    <w:rsid w:val="006F1ADE"/>
    <w:rsid w:val="007308F2"/>
    <w:rsid w:val="00746338"/>
    <w:rsid w:val="007514C8"/>
    <w:rsid w:val="00765ED7"/>
    <w:rsid w:val="00766687"/>
    <w:rsid w:val="00773554"/>
    <w:rsid w:val="007A0902"/>
    <w:rsid w:val="007B6C46"/>
    <w:rsid w:val="007B7728"/>
    <w:rsid w:val="007F32D2"/>
    <w:rsid w:val="007F35DA"/>
    <w:rsid w:val="008038EC"/>
    <w:rsid w:val="00804CE3"/>
    <w:rsid w:val="00810568"/>
    <w:rsid w:val="00811B91"/>
    <w:rsid w:val="0082742B"/>
    <w:rsid w:val="00833229"/>
    <w:rsid w:val="008371AF"/>
    <w:rsid w:val="00840B1F"/>
    <w:rsid w:val="0084257E"/>
    <w:rsid w:val="00843134"/>
    <w:rsid w:val="00854431"/>
    <w:rsid w:val="00865A02"/>
    <w:rsid w:val="00873B20"/>
    <w:rsid w:val="00876312"/>
    <w:rsid w:val="008817AC"/>
    <w:rsid w:val="00883BFF"/>
    <w:rsid w:val="00894AAD"/>
    <w:rsid w:val="008A0E71"/>
    <w:rsid w:val="008B06C0"/>
    <w:rsid w:val="008B74FB"/>
    <w:rsid w:val="008C3C18"/>
    <w:rsid w:val="008C768D"/>
    <w:rsid w:val="008D12E1"/>
    <w:rsid w:val="008D2C2C"/>
    <w:rsid w:val="00920201"/>
    <w:rsid w:val="00920F6E"/>
    <w:rsid w:val="00931435"/>
    <w:rsid w:val="00934213"/>
    <w:rsid w:val="00952889"/>
    <w:rsid w:val="00952DC4"/>
    <w:rsid w:val="00966F7F"/>
    <w:rsid w:val="0098248C"/>
    <w:rsid w:val="009824AD"/>
    <w:rsid w:val="00984D07"/>
    <w:rsid w:val="00996C44"/>
    <w:rsid w:val="009C45E7"/>
    <w:rsid w:val="009C48BB"/>
    <w:rsid w:val="009C64D5"/>
    <w:rsid w:val="009F4342"/>
    <w:rsid w:val="00A04650"/>
    <w:rsid w:val="00A07294"/>
    <w:rsid w:val="00A211BC"/>
    <w:rsid w:val="00A217B8"/>
    <w:rsid w:val="00A344E4"/>
    <w:rsid w:val="00A4175A"/>
    <w:rsid w:val="00A80503"/>
    <w:rsid w:val="00A82139"/>
    <w:rsid w:val="00A93935"/>
    <w:rsid w:val="00AB0E38"/>
    <w:rsid w:val="00AD382E"/>
    <w:rsid w:val="00AD4329"/>
    <w:rsid w:val="00AE2B6D"/>
    <w:rsid w:val="00B12CE7"/>
    <w:rsid w:val="00B23699"/>
    <w:rsid w:val="00B252CC"/>
    <w:rsid w:val="00B273A0"/>
    <w:rsid w:val="00B31DFD"/>
    <w:rsid w:val="00B3320E"/>
    <w:rsid w:val="00B66A24"/>
    <w:rsid w:val="00B71589"/>
    <w:rsid w:val="00B80579"/>
    <w:rsid w:val="00BA1AC3"/>
    <w:rsid w:val="00BC07A6"/>
    <w:rsid w:val="00BC3475"/>
    <w:rsid w:val="00BE267A"/>
    <w:rsid w:val="00BF1C12"/>
    <w:rsid w:val="00C01089"/>
    <w:rsid w:val="00C1135B"/>
    <w:rsid w:val="00C166DE"/>
    <w:rsid w:val="00C31F0E"/>
    <w:rsid w:val="00C4779D"/>
    <w:rsid w:val="00C62987"/>
    <w:rsid w:val="00C92F05"/>
    <w:rsid w:val="00C9449B"/>
    <w:rsid w:val="00C951AC"/>
    <w:rsid w:val="00CC2C61"/>
    <w:rsid w:val="00CD2CF8"/>
    <w:rsid w:val="00CF0475"/>
    <w:rsid w:val="00D13C59"/>
    <w:rsid w:val="00D61433"/>
    <w:rsid w:val="00D64717"/>
    <w:rsid w:val="00D66354"/>
    <w:rsid w:val="00D70584"/>
    <w:rsid w:val="00D73927"/>
    <w:rsid w:val="00DA18BB"/>
    <w:rsid w:val="00DA7943"/>
    <w:rsid w:val="00DE073A"/>
    <w:rsid w:val="00DE4DB3"/>
    <w:rsid w:val="00DF3939"/>
    <w:rsid w:val="00DF4E11"/>
    <w:rsid w:val="00DF7322"/>
    <w:rsid w:val="00E01ED7"/>
    <w:rsid w:val="00E0295C"/>
    <w:rsid w:val="00E13AD3"/>
    <w:rsid w:val="00E14DA8"/>
    <w:rsid w:val="00E2242B"/>
    <w:rsid w:val="00E2448A"/>
    <w:rsid w:val="00E36063"/>
    <w:rsid w:val="00E42444"/>
    <w:rsid w:val="00E467CE"/>
    <w:rsid w:val="00E66169"/>
    <w:rsid w:val="00E6684B"/>
    <w:rsid w:val="00E72EAF"/>
    <w:rsid w:val="00E75A82"/>
    <w:rsid w:val="00E75B4B"/>
    <w:rsid w:val="00E86EB7"/>
    <w:rsid w:val="00ED421C"/>
    <w:rsid w:val="00ED5C8F"/>
    <w:rsid w:val="00EE707B"/>
    <w:rsid w:val="00EF7075"/>
    <w:rsid w:val="00F000F2"/>
    <w:rsid w:val="00F03979"/>
    <w:rsid w:val="00F07570"/>
    <w:rsid w:val="00F075A1"/>
    <w:rsid w:val="00F078EF"/>
    <w:rsid w:val="00F23CE9"/>
    <w:rsid w:val="00F2600C"/>
    <w:rsid w:val="00F31487"/>
    <w:rsid w:val="00F569D8"/>
    <w:rsid w:val="00F63BEA"/>
    <w:rsid w:val="00F655E0"/>
    <w:rsid w:val="00F73D6F"/>
    <w:rsid w:val="00F8071C"/>
    <w:rsid w:val="00F84061"/>
    <w:rsid w:val="00F85A66"/>
    <w:rsid w:val="00F901F6"/>
    <w:rsid w:val="00FA30B1"/>
    <w:rsid w:val="00FB3823"/>
    <w:rsid w:val="00FB5050"/>
    <w:rsid w:val="00FD05BE"/>
    <w:rsid w:val="00FD469B"/>
    <w:rsid w:val="00FE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9" fill="f" fillcolor="white">
      <v:fill color="white" on="f"/>
      <v:stroke weight="1.25pt"/>
    </o:shapedefaults>
    <o:shapelayout v:ext="edit">
      <o:idmap v:ext="edit" data="1"/>
    </o:shapelayout>
  </w:shapeDefaults>
  <w:decimalSymbol w:val=","/>
  <w:listSeparator w:val=";"/>
  <w15:chartTrackingRefBased/>
  <w15:docId w15:val="{AC549900-7580-4F7D-B884-DB43693F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82E"/>
    <w:pPr>
      <w:jc w:val="both"/>
    </w:pPr>
    <w:rPr>
      <w:rFonts w:ascii="Arial" w:hAnsi="Arial"/>
      <w:lang w:eastAsia="es-ES"/>
    </w:rPr>
  </w:style>
  <w:style w:type="paragraph" w:styleId="Ttulo1">
    <w:name w:val="heading 1"/>
    <w:basedOn w:val="Normal"/>
    <w:next w:val="Encabezado"/>
    <w:qFormat/>
    <w:pPr>
      <w:keepNext/>
      <w:spacing w:before="120" w:after="120"/>
      <w:jc w:val="center"/>
      <w:outlineLvl w:val="0"/>
    </w:pPr>
    <w:rPr>
      <w:b/>
      <w:sz w:val="24"/>
      <w:u w:val="single"/>
      <w:lang w:val="es-ES_tradnl"/>
    </w:rPr>
  </w:style>
  <w:style w:type="paragraph" w:styleId="Ttulo2">
    <w:name w:val="heading 2"/>
    <w:basedOn w:val="Normal"/>
    <w:next w:val="Normal"/>
    <w:qFormat/>
    <w:rsid w:val="00EE707B"/>
    <w:pPr>
      <w:keepNext/>
      <w:jc w:val="center"/>
      <w:outlineLvl w:val="1"/>
    </w:pPr>
    <w:rPr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EE707B"/>
    <w:pPr>
      <w:keepNext/>
      <w:jc w:val="center"/>
      <w:outlineLvl w:val="2"/>
    </w:pPr>
    <w:rPr>
      <w:lang w:val="es-ES_tradnl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sz w:val="12"/>
      <w:lang w:val="es-ES_tradnl"/>
    </w:rPr>
  </w:style>
  <w:style w:type="paragraph" w:styleId="Ttulo5">
    <w:name w:val="heading 5"/>
    <w:basedOn w:val="Normal"/>
    <w:next w:val="Normal"/>
    <w:qFormat/>
    <w:rsid w:val="00EE707B"/>
    <w:pPr>
      <w:keepNext/>
      <w:outlineLvl w:val="4"/>
    </w:pPr>
    <w:rPr>
      <w:sz w:val="16"/>
    </w:rPr>
  </w:style>
  <w:style w:type="paragraph" w:styleId="Ttulo6">
    <w:name w:val="heading 6"/>
    <w:basedOn w:val="Normal"/>
    <w:next w:val="Normal"/>
    <w:qFormat/>
    <w:pPr>
      <w:keepNext/>
      <w:framePr w:w="5421" w:h="1746" w:hRule="exact" w:hSpace="142" w:wrap="notBeside" w:vAnchor="page" w:hAnchor="page" w:x="5579" w:y="3193"/>
      <w:outlineLvl w:val="5"/>
    </w:pPr>
    <w:rPr>
      <w:i/>
      <w:sz w:val="12"/>
      <w:lang w:val="es-ES_tradnl"/>
    </w:rPr>
  </w:style>
  <w:style w:type="paragraph" w:styleId="Ttulo7">
    <w:name w:val="heading 7"/>
    <w:basedOn w:val="Normal"/>
    <w:next w:val="Normal"/>
    <w:qFormat/>
    <w:pPr>
      <w:keepNext/>
      <w:framePr w:w="5421" w:h="1846" w:hRule="exact" w:hSpace="142" w:wrap="notBeside" w:vAnchor="page" w:hAnchor="page" w:x="5609" w:y="3193"/>
      <w:outlineLvl w:val="6"/>
    </w:pPr>
    <w:rPr>
      <w:i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EE707B"/>
    <w:pPr>
      <w:framePr w:w="4699" w:h="949" w:hSpace="141" w:wrap="around" w:vAnchor="text" w:hAnchor="page" w:x="2332" w:y="920"/>
      <w:jc w:val="center"/>
    </w:pPr>
    <w:rPr>
      <w:b/>
      <w:sz w:val="24"/>
      <w:lang w:val="es-ES_tradnl"/>
    </w:rPr>
  </w:style>
  <w:style w:type="character" w:styleId="Nmerodepgina">
    <w:name w:val="page number"/>
    <w:basedOn w:val="Fuentedeprrafopredeter"/>
    <w:semiHidden/>
  </w:style>
  <w:style w:type="character" w:customStyle="1" w:styleId="PiedepginaCar">
    <w:name w:val="Pie de página Car"/>
    <w:link w:val="Piedepgina"/>
    <w:rsid w:val="00F07570"/>
    <w:rPr>
      <w:rFonts w:ascii="Verdana" w:hAnsi="Verdana"/>
      <w:lang w:eastAsia="es-ES"/>
    </w:rPr>
  </w:style>
  <w:style w:type="character" w:customStyle="1" w:styleId="EncabezadoCar">
    <w:name w:val="Encabezado Car"/>
    <w:link w:val="Encabezado"/>
    <w:uiPriority w:val="99"/>
    <w:locked/>
    <w:rsid w:val="00CD2CF8"/>
    <w:rPr>
      <w:rFonts w:ascii="Arial" w:hAnsi="Arial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617E1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9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desaupac\aupac_prod\entitats\dot\4\aupa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aupac.dot</Template>
  <TotalTime>0</TotalTime>
  <Pages>1</Pages>
  <Words>117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Tipo de Documento de Identificación (1)</vt:lpstr>
      <vt:lpstr>Tipo de Documento de Identificación (1)</vt:lpstr>
    </vt:vector>
  </TitlesOfParts>
  <Company>GADD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Documento de Identificación (1)</dc:title>
  <dc:subject/>
  <dc:creator>Natividad Vera</dc:creator>
  <cp:keywords/>
  <cp:lastModifiedBy>Natividad Vera</cp:lastModifiedBy>
  <cp:revision>3</cp:revision>
  <cp:lastPrinted>2009-10-06T07:22:00Z</cp:lastPrinted>
  <dcterms:created xsi:type="dcterms:W3CDTF">2025-07-04T11:52:00Z</dcterms:created>
  <dcterms:modified xsi:type="dcterms:W3CDTF">2025-07-04T11:54:00Z</dcterms:modified>
</cp:coreProperties>
</file>