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92BF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22694E67" w14:textId="1B528262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>ANNEX</w:t>
      </w:r>
      <w:r w:rsidR="004B2422">
        <w:rPr>
          <w:b/>
          <w:bCs/>
          <w:u w:val="single"/>
        </w:rPr>
        <w:t xml:space="preserve"> 6</w:t>
      </w:r>
    </w:p>
    <w:p w14:paraId="3CF194EB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1AEAE180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3FD9B514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1E04A858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33BAF6E9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269F124D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3F8DDCA7" w14:textId="77777777" w:rsidR="00524569" w:rsidRDefault="00524569" w:rsidP="00524569">
      <w:pPr>
        <w:rPr>
          <w:sz w:val="20"/>
        </w:rPr>
      </w:pPr>
    </w:p>
    <w:p w14:paraId="4056D3DA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5E0A1C39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44E9A23B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52017E02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EF00B8" w14:paraId="792D667B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04FF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5E2F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3013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392B4489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0A85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EF00B8" w14:paraId="5D461DE6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788A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9B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1450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422B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EF00B8" w14:paraId="2BB6ECA6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D5D2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CE41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BD9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4B34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EF00B8" w14:paraId="57E89447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5F38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2B1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0E63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108D427F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63CC414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343AE0C0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1CCE30A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3C2EE6CD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6E591D16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6BBDD44B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6C863276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34AC463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65CFCFC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0861FC22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5189" w14:textId="77777777" w:rsidR="00823491" w:rsidRDefault="00823491">
      <w:r>
        <w:separator/>
      </w:r>
    </w:p>
  </w:endnote>
  <w:endnote w:type="continuationSeparator" w:id="0">
    <w:p w14:paraId="11273D2B" w14:textId="77777777" w:rsidR="00823491" w:rsidRDefault="0082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5947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630CCDE9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7D444AAB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2C24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49A8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05DE90BF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4DA7133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3B22AFE7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1D9A14F5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68C4" w14:textId="77777777" w:rsidR="00823491" w:rsidRDefault="00823491">
      <w:r>
        <w:separator/>
      </w:r>
    </w:p>
  </w:footnote>
  <w:footnote w:type="continuationSeparator" w:id="0">
    <w:p w14:paraId="75DF6F1B" w14:textId="77777777" w:rsidR="00823491" w:rsidRDefault="00823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EC78" w14:textId="77777777" w:rsidR="00790D58" w:rsidRDefault="00790D58" w:rsidP="00790D58">
    <w:pPr>
      <w:rPr>
        <w:noProof/>
        <w:lang w:val="es-ES"/>
      </w:rPr>
    </w:pPr>
  </w:p>
  <w:p w14:paraId="0B06A1D8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63F98C22" wp14:editId="7781E7D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7BA4AD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672D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655525932">
    <w:abstractNumId w:val="10"/>
  </w:num>
  <w:num w:numId="2" w16cid:durableId="184831993">
    <w:abstractNumId w:val="8"/>
  </w:num>
  <w:num w:numId="3" w16cid:durableId="2005277305">
    <w:abstractNumId w:val="3"/>
  </w:num>
  <w:num w:numId="4" w16cid:durableId="595753850">
    <w:abstractNumId w:val="2"/>
  </w:num>
  <w:num w:numId="5" w16cid:durableId="587807129">
    <w:abstractNumId w:val="1"/>
  </w:num>
  <w:num w:numId="6" w16cid:durableId="1203254264">
    <w:abstractNumId w:val="0"/>
  </w:num>
  <w:num w:numId="7" w16cid:durableId="1495876372">
    <w:abstractNumId w:val="9"/>
  </w:num>
  <w:num w:numId="8" w16cid:durableId="806702658">
    <w:abstractNumId w:val="7"/>
  </w:num>
  <w:num w:numId="9" w16cid:durableId="1016616451">
    <w:abstractNumId w:val="6"/>
  </w:num>
  <w:num w:numId="10" w16cid:durableId="233129904">
    <w:abstractNumId w:val="5"/>
  </w:num>
  <w:num w:numId="11" w16cid:durableId="632952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2422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3491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00DA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0B8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6EA83A20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Coll C José Manuel COMERÇ I CONSUM</cp:lastModifiedBy>
  <cp:revision>18</cp:revision>
  <cp:lastPrinted>2015-04-24T12:36:00Z</cp:lastPrinted>
  <dcterms:created xsi:type="dcterms:W3CDTF">2022-10-07T12:10:00Z</dcterms:created>
  <dcterms:modified xsi:type="dcterms:W3CDTF">2025-06-17T09:11:00Z</dcterms:modified>
</cp:coreProperties>
</file>