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58CB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35022E64" w14:textId="77777777" w:rsidR="008C5124" w:rsidRDefault="008C5124" w:rsidP="008C5124">
      <w:pPr>
        <w:rPr>
          <w:b/>
          <w:u w:val="single"/>
        </w:rPr>
      </w:pPr>
      <w:r>
        <w:rPr>
          <w:b/>
          <w:u w:val="single"/>
        </w:rPr>
        <w:t>ANNEX  4</w:t>
      </w:r>
    </w:p>
    <w:p w14:paraId="2FBA8BF2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22977FAF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290A1BF7" w14:textId="77777777" w:rsidR="008C5124" w:rsidRDefault="008C5124" w:rsidP="008C5124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03DF9FD6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350384B3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63068418" w14:textId="77777777" w:rsidR="008C5124" w:rsidRDefault="008C5124" w:rsidP="008C5124">
      <w:pPr>
        <w:rPr>
          <w:rFonts w:cs="Arial"/>
          <w:sz w:val="20"/>
        </w:rPr>
      </w:pPr>
      <w:r>
        <w:rPr>
          <w:rFonts w:cs="Arial"/>
          <w:sz w:val="20"/>
        </w:rPr>
        <w:t>En/na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, amb NIF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, en qualitat de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 en nom i representació de la societat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, amb CIF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i domiciliada a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, segons escriptura pública autoritzada davant Notari/a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, en data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 amb número de protocol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, assabentat de l’anunci publicat en data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en el perfil del contractant de l’Ajuntament de Sabadell i de les condicions i requisits que s’exigeixen per a l’adjudicació del contracte anomenat “</w:t>
      </w:r>
      <w:r>
        <w:rPr>
          <w:rFonts w:cs="Arial"/>
          <w:b/>
          <w:caps/>
          <w:szCs w:val="22"/>
        </w:rPr>
        <w:t>treballs de muntatge i desmuntatge de 20 casetes de fusta per a la Fira de Santa Llúcia de Sabadell 2025 i 2 casetes de fusta per a la campanya de Nadal 2025-2026”</w:t>
      </w:r>
      <w:r>
        <w:rPr>
          <w:rFonts w:cs="Arial"/>
          <w:sz w:val="20"/>
        </w:rPr>
        <w:t xml:space="preserve">, </w:t>
      </w: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C0667FC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6CCFEB29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F7D8212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0CF3E840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04218E89" w14:textId="77777777" w:rsidR="008C5124" w:rsidRDefault="008C5124" w:rsidP="008C5124">
      <w:pPr>
        <w:rPr>
          <w:rFonts w:cs="Arial"/>
          <w:b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>Criteris avaluables mitjançant fórmula</w:t>
      </w:r>
    </w:p>
    <w:p w14:paraId="1665C27D" w14:textId="77777777" w:rsidR="008C5124" w:rsidRDefault="008C5124" w:rsidP="008C5124">
      <w:pPr>
        <w:rPr>
          <w:rFonts w:cs="Arial"/>
          <w:b/>
          <w:color w:val="000000"/>
          <w:spacing w:val="-2"/>
          <w:sz w:val="20"/>
        </w:rPr>
      </w:pPr>
    </w:p>
    <w:p w14:paraId="58E2E909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Criteri 1.- </w:t>
      </w:r>
      <w:r>
        <w:rPr>
          <w:rFonts w:cs="Arial"/>
          <w:b/>
          <w:color w:val="000000"/>
          <w:sz w:val="20"/>
          <w:u w:val="single"/>
        </w:rPr>
        <w:t>Oferta econòmica</w:t>
      </w:r>
      <w:r>
        <w:rPr>
          <w:rFonts w:cs="Arial"/>
          <w:b/>
          <w:color w:val="000000"/>
          <w:sz w:val="20"/>
        </w:rPr>
        <w:t>:</w:t>
      </w:r>
      <w:r>
        <w:rPr>
          <w:rFonts w:cs="Arial"/>
          <w:color w:val="000000"/>
          <w:spacing w:val="-2"/>
          <w:sz w:val="20"/>
        </w:rPr>
        <w:t xml:space="preserve"> </w:t>
      </w:r>
    </w:p>
    <w:p w14:paraId="1412DDE2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32D6D1E3" w14:textId="77777777" w:rsidR="008C5124" w:rsidRDefault="008C5124" w:rsidP="008C5124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base:</w:t>
      </w:r>
    </w:p>
    <w:p w14:paraId="763EC070" w14:textId="77777777" w:rsidR="008C5124" w:rsidRDefault="008C5124" w:rsidP="008C5124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IVA:</w:t>
      </w:r>
    </w:p>
    <w:p w14:paraId="606973C2" w14:textId="77777777" w:rsidR="008C5124" w:rsidRDefault="008C5124" w:rsidP="008C5124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Import total:</w:t>
      </w:r>
    </w:p>
    <w:p w14:paraId="488AC90B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0F4F9699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Criteri 2.- </w:t>
      </w:r>
      <w:r>
        <w:rPr>
          <w:rFonts w:cs="Arial"/>
          <w:b/>
          <w:color w:val="000000"/>
          <w:sz w:val="20"/>
          <w:u w:val="single"/>
        </w:rPr>
        <w:t>Experiència del personal</w:t>
      </w:r>
      <w:r>
        <w:rPr>
          <w:rFonts w:cs="Arial"/>
          <w:b/>
          <w:color w:val="000000"/>
          <w:sz w:val="20"/>
        </w:rPr>
        <w:t>:</w:t>
      </w:r>
      <w:r>
        <w:rPr>
          <w:rFonts w:cs="Arial"/>
          <w:color w:val="000000"/>
          <w:spacing w:val="-2"/>
          <w:sz w:val="20"/>
        </w:rPr>
        <w:t xml:space="preserve"> </w:t>
      </w:r>
    </w:p>
    <w:p w14:paraId="7B5118C3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8C5124" w14:paraId="575EFDAD" w14:textId="77777777" w:rsidTr="008C5124">
        <w:trPr>
          <w:trHeight w:val="359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DEFB" w14:textId="77777777" w:rsidR="008C5124" w:rsidRDefault="008C5124">
            <w:pPr>
              <w:rPr>
                <w:rFonts w:cs="Arial"/>
                <w:b/>
                <w:color w:val="000000"/>
                <w:spacing w:val="-2"/>
                <w:sz w:val="20"/>
              </w:rPr>
            </w:pPr>
            <w:r>
              <w:rPr>
                <w:rFonts w:cs="Arial"/>
                <w:color w:val="000000"/>
                <w:spacing w:val="-2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pacing w:val="-2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 w:val="20"/>
              </w:rPr>
            </w:r>
            <w:r>
              <w:rPr>
                <w:rFonts w:cs="Arial"/>
                <w:color w:val="000000"/>
                <w:spacing w:val="-2"/>
                <w:sz w:val="20"/>
              </w:rPr>
              <w:fldChar w:fldCharType="separate"/>
            </w:r>
            <w:r>
              <w:rPr>
                <w:rFonts w:cs="Arial"/>
                <w:color w:val="000000"/>
                <w:spacing w:val="-2"/>
                <w:sz w:val="20"/>
              </w:rPr>
              <w:fldChar w:fldCharType="end"/>
            </w:r>
            <w:r>
              <w:rPr>
                <w:rFonts w:cs="Arial"/>
                <w:color w:val="000000"/>
                <w:spacing w:val="-2"/>
                <w:sz w:val="20"/>
              </w:rPr>
              <w:t xml:space="preserve"> </w:t>
            </w:r>
            <w:r>
              <w:rPr>
                <w:rFonts w:cs="Arial"/>
                <w:color w:val="000000"/>
                <w:spacing w:val="-2"/>
                <w:sz w:val="20"/>
                <w:u w:val="single"/>
              </w:rPr>
              <w:t>Oficial</w:t>
            </w:r>
            <w:r>
              <w:rPr>
                <w:rFonts w:cs="Arial"/>
                <w:color w:val="000000"/>
                <w:spacing w:val="-2"/>
                <w:sz w:val="20"/>
              </w:rPr>
              <w:t xml:space="preserve">, per cada any de treball en el muntatge i desmuntatge de casetes de fusta o en tasques de treballs de fusteria / ebenisteria: </w:t>
            </w:r>
            <w:r>
              <w:rPr>
                <w:rFonts w:cs="Arial"/>
                <w:b/>
                <w:color w:val="000000"/>
                <w:spacing w:val="-2"/>
                <w:sz w:val="20"/>
              </w:rPr>
              <w:t>2 punts per cada any treballant per cada Oficial.</w:t>
            </w:r>
          </w:p>
          <w:p w14:paraId="548A43FC" w14:textId="77777777" w:rsidR="008C5124" w:rsidRDefault="008C5124">
            <w:pPr>
              <w:spacing w:after="240"/>
              <w:rPr>
                <w:rFonts w:cs="Arial"/>
                <w:color w:val="000000"/>
                <w:spacing w:val="-2"/>
                <w:sz w:val="20"/>
              </w:rPr>
            </w:pPr>
            <w:r>
              <w:rPr>
                <w:rFonts w:cs="Arial"/>
                <w:color w:val="000000"/>
                <w:spacing w:val="-2"/>
                <w:sz w:val="20"/>
              </w:rPr>
              <w:t>Número d’anys d’Oficials:___</w:t>
            </w:r>
          </w:p>
        </w:tc>
      </w:tr>
      <w:tr w:rsidR="008C5124" w14:paraId="648532C0" w14:textId="77777777" w:rsidTr="008C5124">
        <w:trPr>
          <w:trHeight w:val="399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BB99" w14:textId="77777777" w:rsidR="008C5124" w:rsidRDefault="008C512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pacing w:val="-2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pacing w:val="-2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 w:val="20"/>
              </w:rPr>
            </w:r>
            <w:r>
              <w:rPr>
                <w:rFonts w:cs="Arial"/>
                <w:color w:val="000000"/>
                <w:spacing w:val="-2"/>
                <w:sz w:val="20"/>
              </w:rPr>
              <w:fldChar w:fldCharType="separate"/>
            </w:r>
            <w:r>
              <w:rPr>
                <w:rFonts w:cs="Arial"/>
                <w:color w:val="000000"/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color w:val="000000"/>
                <w:spacing w:val="-2"/>
                <w:sz w:val="20"/>
                <w:u w:val="single"/>
              </w:rPr>
              <w:t>Peó</w:t>
            </w:r>
            <w:r>
              <w:rPr>
                <w:rFonts w:cs="Arial"/>
                <w:color w:val="000000"/>
                <w:spacing w:val="-2"/>
                <w:sz w:val="20"/>
              </w:rPr>
              <w:t>, per cada any de treball en el muntatge i desmuntatge de casetes de fusta o en tasques de treballs de fusteria / ebenisteria: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color w:val="000000"/>
                <w:spacing w:val="-2"/>
                <w:sz w:val="20"/>
              </w:rPr>
              <w:t>1 punt per cada any treballant per cada Peó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  <w:p w14:paraId="38C7D00C" w14:textId="77777777" w:rsidR="008C5124" w:rsidRDefault="008C5124">
            <w:pPr>
              <w:spacing w:after="240"/>
              <w:rPr>
                <w:rFonts w:cs="Arial"/>
                <w:color w:val="000000"/>
                <w:spacing w:val="-2"/>
                <w:sz w:val="20"/>
              </w:rPr>
            </w:pPr>
            <w:r>
              <w:rPr>
                <w:rFonts w:cs="Arial"/>
                <w:color w:val="000000"/>
                <w:spacing w:val="-2"/>
                <w:sz w:val="20"/>
              </w:rPr>
              <w:t>Número d’anys de Peó: ___</w:t>
            </w:r>
          </w:p>
        </w:tc>
      </w:tr>
    </w:tbl>
    <w:p w14:paraId="64F8DA25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39D5BAF2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5771B945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40DD605C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07C69087" w14:textId="77777777" w:rsidR="008C5124" w:rsidRDefault="008C5124" w:rsidP="008C5124">
      <w:pPr>
        <w:rPr>
          <w:rFonts w:cs="Arial"/>
          <w:color w:val="000000"/>
          <w:spacing w:val="-2"/>
          <w:sz w:val="20"/>
        </w:rPr>
      </w:pPr>
    </w:p>
    <w:p w14:paraId="67A33C1E" w14:textId="77777777" w:rsidR="008C5124" w:rsidRDefault="008C5124" w:rsidP="008C5124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la data de la signatura electrònica.</w:t>
      </w:r>
    </w:p>
    <w:p w14:paraId="7C464A20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2F9697CD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3F4A55C9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21C9D058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564A8F04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055D7E7F" w14:textId="77777777" w:rsidR="008C5124" w:rsidRDefault="008C5124" w:rsidP="008C5124">
      <w:pPr>
        <w:rPr>
          <w:rFonts w:cs="Arial"/>
          <w:spacing w:val="-2"/>
          <w:sz w:val="20"/>
        </w:rPr>
      </w:pPr>
    </w:p>
    <w:p w14:paraId="6ECA9325" w14:textId="77777777" w:rsidR="008C5124" w:rsidRDefault="008C5124" w:rsidP="008C5124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Signat, </w:t>
      </w:r>
    </w:p>
    <w:p w14:paraId="085D6634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2269F7A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1EC0C2D8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E072" w14:textId="77777777" w:rsidR="008767CE" w:rsidRDefault="008767CE">
      <w:r>
        <w:separator/>
      </w:r>
    </w:p>
  </w:endnote>
  <w:endnote w:type="continuationSeparator" w:id="0">
    <w:p w14:paraId="77DEEF67" w14:textId="77777777" w:rsidR="008767CE" w:rsidRDefault="0087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AB42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34DE70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EA3FE0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2EFF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0A3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6B70C45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5BCD0" wp14:editId="71C95E70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117A7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5BC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6EC117A7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38D7A9" wp14:editId="00B65AAC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DEA0" w14:textId="77777777" w:rsidR="008767CE" w:rsidRDefault="008767CE">
      <w:r>
        <w:separator/>
      </w:r>
    </w:p>
  </w:footnote>
  <w:footnote w:type="continuationSeparator" w:id="0">
    <w:p w14:paraId="3BAA6C07" w14:textId="77777777" w:rsidR="008767CE" w:rsidRDefault="0087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8AC7" w14:textId="77777777" w:rsidR="00790D58" w:rsidRDefault="00790D58" w:rsidP="00790D58">
    <w:pPr>
      <w:rPr>
        <w:noProof/>
        <w:lang w:val="es-ES"/>
      </w:rPr>
    </w:pPr>
  </w:p>
  <w:p w14:paraId="3CBDA812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27F109A" wp14:editId="5FAC96E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81B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171E51"/>
    <w:multiLevelType w:val="hybridMultilevel"/>
    <w:tmpl w:val="9C340124"/>
    <w:lvl w:ilvl="0" w:tplc="53ECF6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95176512">
    <w:abstractNumId w:val="11"/>
  </w:num>
  <w:num w:numId="2" w16cid:durableId="131990317">
    <w:abstractNumId w:val="8"/>
  </w:num>
  <w:num w:numId="3" w16cid:durableId="1326276955">
    <w:abstractNumId w:val="3"/>
  </w:num>
  <w:num w:numId="4" w16cid:durableId="2085487203">
    <w:abstractNumId w:val="2"/>
  </w:num>
  <w:num w:numId="5" w16cid:durableId="1955091658">
    <w:abstractNumId w:val="1"/>
  </w:num>
  <w:num w:numId="6" w16cid:durableId="319962217">
    <w:abstractNumId w:val="0"/>
  </w:num>
  <w:num w:numId="7" w16cid:durableId="1675762701">
    <w:abstractNumId w:val="9"/>
  </w:num>
  <w:num w:numId="8" w16cid:durableId="1589923787">
    <w:abstractNumId w:val="7"/>
  </w:num>
  <w:num w:numId="9" w16cid:durableId="1450660745">
    <w:abstractNumId w:val="6"/>
  </w:num>
  <w:num w:numId="10" w16cid:durableId="1209994189">
    <w:abstractNumId w:val="5"/>
  </w:num>
  <w:num w:numId="11" w16cid:durableId="1555458755">
    <w:abstractNumId w:val="4"/>
  </w:num>
  <w:num w:numId="12" w16cid:durableId="67622668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F58F5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767CE"/>
    <w:rsid w:val="008853D8"/>
    <w:rsid w:val="00892B66"/>
    <w:rsid w:val="008C5124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7580E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19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 C José Manuel COMERÇ I CONSUM</cp:lastModifiedBy>
  <cp:revision>8</cp:revision>
  <cp:lastPrinted>2015-04-24T12:36:00Z</cp:lastPrinted>
  <dcterms:created xsi:type="dcterms:W3CDTF">2024-03-04T13:10:00Z</dcterms:created>
  <dcterms:modified xsi:type="dcterms:W3CDTF">2025-06-16T11:54:00Z</dcterms:modified>
</cp:coreProperties>
</file>