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DECLARACIÓ DE CONFIDENCIALITAT DE LA INFORMACIÓ I ACCEPTACIÓ DE CLÀUSULES</w:t>
      </w:r>
    </w:p>
    <w:p>
      <w:pPr>
        <w:pStyle w:val="BodyText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BodyText"/>
        <w:spacing w:lineRule="auto" w:line="276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servei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1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3810" t="3810" r="2540" b="254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o:allowincell="f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4" name="Mar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2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“Documentació Administrativa”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6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0.75pt;mso-position-vertical-relative:text;margin-left:33.3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2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3810" t="3810" r="2540" b="254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o:allowincell="f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9" name="Mar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3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7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1.6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3810" t="3810" r="2540" b="254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o:allowincell="f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3" name="Mar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1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4" name="Mar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4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8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(Població i data)</w:t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 w:eastAsia="Arial" w:cs="Arial"/>
          <w:b/>
          <w:bCs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8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9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6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7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user">
    <w:name w:val="Símbols de numeració (user)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Smbolsdenumeraci">
    <w:name w:val="Símbols de numeració"/>
    <w:qFormat/>
    <w:rPr>
      <w:color w:val="auto"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user">
    <w:name w:val="Contingut del marc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user">
    <w:name w:val="Pic – (user)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10</TotalTime>
  <Application>LibreOffice/25.2.4.3$Windows_X86_64 LibreOffice_project/33e196637044ead23f5c3226cde09b47731f7e27</Application>
  <AppVersion>15.0000</AppVersion>
  <Pages>1</Pages>
  <Words>131</Words>
  <Characters>1053</Characters>
  <CharactersWithSpaces>1182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2025-07-02T11:12:49Z</dcterms:modified>
  <cp:revision>10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