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C5" w:rsidRPr="001E4AD0" w:rsidRDefault="002D16C5" w:rsidP="002D16C5">
      <w:pPr>
        <w:pStyle w:val="Ttulo1"/>
        <w:numPr>
          <w:ilvl w:val="0"/>
          <w:numId w:val="2"/>
        </w:numPr>
        <w:tabs>
          <w:tab w:val="clear" w:pos="1000"/>
          <w:tab w:val="clear" w:pos="10490"/>
          <w:tab w:val="clear" w:pos="11624"/>
        </w:tabs>
        <w:autoSpaceDE w:val="0"/>
        <w:spacing w:before="120" w:after="100" w:afterAutospacing="1" w:line="360" w:lineRule="auto"/>
        <w:ind w:left="0" w:right="-6" w:firstLine="0"/>
        <w:jc w:val="left"/>
        <w:rPr>
          <w:szCs w:val="22"/>
        </w:rPr>
      </w:pPr>
      <w:bookmarkStart w:id="0" w:name="_Toc201239122"/>
      <w:r>
        <w:rPr>
          <w:szCs w:val="22"/>
        </w:rPr>
        <w:t>ANNEX</w:t>
      </w:r>
      <w:r w:rsidRPr="001E4AD0">
        <w:rPr>
          <w:szCs w:val="22"/>
        </w:rPr>
        <w:t xml:space="preserve"> 2 </w:t>
      </w:r>
      <w:r>
        <w:rPr>
          <w:szCs w:val="22"/>
        </w:rPr>
        <w:t xml:space="preserve"> </w:t>
      </w:r>
      <w:r w:rsidRPr="001E4AD0">
        <w:rPr>
          <w:szCs w:val="22"/>
        </w:rPr>
        <w:t>PCAP - Oferta econòmica i altres aspectes avaluables automàticament.</w:t>
      </w:r>
      <w:bookmarkEnd w:id="0"/>
      <w:r w:rsidRPr="001E4AD0">
        <w:rPr>
          <w:szCs w:val="22"/>
        </w:rPr>
        <w:t xml:space="preserve"> </w:t>
      </w:r>
    </w:p>
    <w:p w:rsidR="002D16C5" w:rsidRDefault="002D16C5" w:rsidP="002D16C5">
      <w:pPr>
        <w:numPr>
          <w:ilvl w:val="0"/>
          <w:numId w:val="2"/>
        </w:numPr>
        <w:tabs>
          <w:tab w:val="clear" w:pos="1909"/>
        </w:tabs>
        <w:spacing w:line="360" w:lineRule="auto"/>
        <w:ind w:left="0" w:right="-6" w:firstLine="0"/>
        <w:jc w:val="both"/>
        <w:rPr>
          <w:rFonts w:ascii="Arial" w:hAnsi="Arial" w:cs="Arial"/>
          <w:sz w:val="22"/>
          <w:szCs w:val="22"/>
        </w:rPr>
      </w:pPr>
    </w:p>
    <w:p w:rsidR="002D16C5" w:rsidRPr="008F68E4" w:rsidRDefault="000B7AE4" w:rsidP="002D16C5">
      <w:pPr>
        <w:numPr>
          <w:ilvl w:val="0"/>
          <w:numId w:val="2"/>
        </w:numPr>
        <w:tabs>
          <w:tab w:val="clear" w:pos="1909"/>
        </w:tabs>
        <w:spacing w:line="360" w:lineRule="auto"/>
        <w:ind w:left="0" w:right="-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Sr./La </w:t>
      </w:r>
      <w:r w:rsidRPr="009836BB">
        <w:rPr>
          <w:rFonts w:ascii="Arial" w:hAnsi="Arial" w:cs="Arial"/>
          <w:sz w:val="22"/>
          <w:szCs w:val="22"/>
        </w:rPr>
        <w:t>Sra.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556193113"/>
          <w:placeholder>
            <w:docPart w:val="921EA4CD064B4C6F88E62E45C4BBECAE"/>
          </w:placeholder>
          <w:showingPlcHdr/>
        </w:sdtPr>
        <w:sdtEndPr/>
        <w:sdtContent>
          <w:r w:rsidR="00A23B14"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2D16C5" w:rsidRPr="009836BB">
        <w:rPr>
          <w:rFonts w:ascii="Arial" w:hAnsi="Arial" w:cs="Arial"/>
          <w:sz w:val="22"/>
          <w:szCs w:val="22"/>
        </w:rPr>
        <w:t xml:space="preserve"> amb  DNI/NIE núm.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86366939"/>
          <w:placeholder>
            <w:docPart w:val="B75CA4EFF8C442EBA8629876498D1BBB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 w:rsidR="002D16C5" w:rsidRPr="009836BB">
        <w:rPr>
          <w:rFonts w:ascii="Arial" w:hAnsi="Arial" w:cs="Arial"/>
          <w:sz w:val="22"/>
          <w:szCs w:val="22"/>
        </w:rPr>
        <w:t xml:space="preserve"> en nom propi/en representació de l’empresa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648882765"/>
          <w:placeholder>
            <w:docPart w:val="0BBE08B4607B4D5F81D70A6110B31680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 w:rsidR="002D16C5" w:rsidRPr="009836BB">
        <w:rPr>
          <w:rFonts w:ascii="Arial" w:hAnsi="Arial" w:cs="Arial"/>
          <w:sz w:val="22"/>
          <w:szCs w:val="22"/>
        </w:rPr>
        <w:t xml:space="preserve"> en qualitat de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36319149"/>
          <w:placeholder>
            <w:docPart w:val="7695F9E8827549BCB5901B1BEE83ACAF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 w:rsidR="002D16C5" w:rsidRPr="009836BB">
        <w:rPr>
          <w:rFonts w:ascii="Arial" w:hAnsi="Arial" w:cs="Arial"/>
          <w:sz w:val="22"/>
          <w:szCs w:val="22"/>
        </w:rPr>
        <w:t xml:space="preserve"> i segons escriptura pública autoritzada </w:t>
      </w:r>
      <w:r>
        <w:rPr>
          <w:rFonts w:ascii="Arial" w:hAnsi="Arial" w:cs="Arial"/>
          <w:sz w:val="22"/>
          <w:szCs w:val="22"/>
        </w:rPr>
        <w:t xml:space="preserve">davant Notari </w:t>
      </w:r>
      <w:sdt>
        <w:sdtPr>
          <w:rPr>
            <w:rFonts w:ascii="Arial" w:hAnsi="Arial" w:cs="Arial"/>
            <w:sz w:val="22"/>
            <w:szCs w:val="22"/>
          </w:rPr>
          <w:id w:val="-1542352749"/>
          <w:placeholder>
            <w:docPart w:val="AF7124DDDA874BE4A3E6D35CAAE4185C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>
        <w:rPr>
          <w:rFonts w:ascii="Arial" w:hAnsi="Arial" w:cs="Arial"/>
          <w:sz w:val="22"/>
          <w:szCs w:val="22"/>
        </w:rPr>
        <w:t xml:space="preserve"> en data </w:t>
      </w:r>
      <w:sdt>
        <w:sdtPr>
          <w:rPr>
            <w:rFonts w:ascii="Arial" w:hAnsi="Arial" w:cs="Arial"/>
            <w:sz w:val="22"/>
            <w:szCs w:val="22"/>
          </w:rPr>
          <w:id w:val="-1584058734"/>
          <w:placeholder>
            <w:docPart w:val="59054D7E1FAE4ED6B5379FF62979FF11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 w:rsidR="002D16C5" w:rsidRPr="009836BB">
        <w:rPr>
          <w:rFonts w:ascii="Arial" w:hAnsi="Arial" w:cs="Arial"/>
          <w:sz w:val="22"/>
          <w:szCs w:val="22"/>
        </w:rPr>
        <w:t xml:space="preserve"> i amb número de protocol o document </w:t>
      </w:r>
      <w:sdt>
        <w:sdtPr>
          <w:rPr>
            <w:rFonts w:ascii="Arial" w:hAnsi="Arial" w:cs="Arial"/>
            <w:sz w:val="22"/>
            <w:szCs w:val="22"/>
          </w:rPr>
          <w:id w:val="-664163856"/>
          <w:placeholder>
            <w:docPart w:val="0021B114C650474682AD74F267E260CC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>
        <w:rPr>
          <w:rFonts w:ascii="Arial" w:hAnsi="Arial" w:cs="Arial"/>
          <w:sz w:val="22"/>
          <w:szCs w:val="22"/>
        </w:rPr>
        <w:t xml:space="preserve">  amb el NIF  de l’empresa </w:t>
      </w:r>
      <w:sdt>
        <w:sdtPr>
          <w:rPr>
            <w:rFonts w:ascii="Arial" w:hAnsi="Arial" w:cs="Arial"/>
            <w:sz w:val="22"/>
            <w:szCs w:val="22"/>
          </w:rPr>
          <w:id w:val="252794210"/>
          <w:placeholder>
            <w:docPart w:val="E8395467531C41589E51FD2426915E1D"/>
          </w:placeholder>
          <w:showingPlcHdr/>
        </w:sdtPr>
        <w:sdtEndPr/>
        <w:sdtContent>
          <w:bookmarkStart w:id="1" w:name="_GoBack"/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  <w:bookmarkEnd w:id="1"/>
        </w:sdtContent>
      </w:sdt>
      <w:r w:rsidR="002D16C5" w:rsidRPr="009836BB">
        <w:rPr>
          <w:rFonts w:ascii="Arial" w:hAnsi="Arial" w:cs="Arial"/>
          <w:sz w:val="22"/>
          <w:szCs w:val="22"/>
        </w:rPr>
        <w:t xml:space="preserve"> domiciliada a </w:t>
      </w:r>
      <w:sdt>
        <w:sdtPr>
          <w:rPr>
            <w:rFonts w:ascii="Arial" w:hAnsi="Arial" w:cs="Arial"/>
            <w:sz w:val="22"/>
            <w:szCs w:val="22"/>
          </w:rPr>
          <w:id w:val="2084018948"/>
          <w:placeholder>
            <w:docPart w:val="F00B302DEAB443DEAE047A4214B46156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>
        <w:rPr>
          <w:rFonts w:ascii="Arial" w:hAnsi="Arial" w:cs="Arial"/>
          <w:sz w:val="22"/>
          <w:szCs w:val="22"/>
        </w:rPr>
        <w:t xml:space="preserve">  i CP </w:t>
      </w:r>
      <w:sdt>
        <w:sdtPr>
          <w:rPr>
            <w:rFonts w:ascii="Arial" w:hAnsi="Arial" w:cs="Arial"/>
            <w:sz w:val="22"/>
            <w:szCs w:val="22"/>
          </w:rPr>
          <w:id w:val="1675993874"/>
          <w:placeholder>
            <w:docPart w:val="3DCBCF6E937A4850B7D7573C18B810E6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 w:rsidR="002D16C5" w:rsidRPr="009836BB">
        <w:rPr>
          <w:rFonts w:ascii="Arial" w:hAnsi="Arial" w:cs="Arial"/>
          <w:sz w:val="22"/>
          <w:szCs w:val="22"/>
        </w:rPr>
        <w:t xml:space="preserve"> Carrer </w:t>
      </w:r>
      <w:sdt>
        <w:sdtPr>
          <w:rPr>
            <w:rFonts w:ascii="Arial" w:hAnsi="Arial" w:cs="Arial"/>
            <w:sz w:val="22"/>
            <w:szCs w:val="22"/>
          </w:rPr>
          <w:id w:val="1229574366"/>
          <w:placeholder>
            <w:docPart w:val="2945754393C84A87ACB48870B973B7C6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 w:rsidR="002D16C5" w:rsidRPr="009836BB">
        <w:rPr>
          <w:rFonts w:ascii="Arial" w:hAnsi="Arial" w:cs="Arial"/>
          <w:sz w:val="22"/>
          <w:szCs w:val="22"/>
        </w:rPr>
        <w:t xml:space="preserve"> núm.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68835174"/>
          <w:placeholder>
            <w:docPart w:val="93047D5F720D47B39E0D42D365AECB5A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 w:rsidR="002D16C5" w:rsidRPr="009836BB">
        <w:rPr>
          <w:rFonts w:ascii="Arial" w:hAnsi="Arial" w:cs="Arial"/>
          <w:sz w:val="22"/>
          <w:szCs w:val="22"/>
        </w:rPr>
        <w:t xml:space="preserve"> (persona de contacte </w:t>
      </w:r>
      <w:sdt>
        <w:sdtPr>
          <w:rPr>
            <w:rFonts w:ascii="Arial" w:hAnsi="Arial" w:cs="Arial"/>
            <w:sz w:val="22"/>
            <w:szCs w:val="22"/>
          </w:rPr>
          <w:id w:val="1962911979"/>
          <w:placeholder>
            <w:docPart w:val="1017854921EE4664B86DEEC0DB573F48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 w:rsidR="002D16C5" w:rsidRPr="009836BB">
        <w:rPr>
          <w:rFonts w:ascii="Arial" w:hAnsi="Arial" w:cs="Arial"/>
          <w:sz w:val="22"/>
          <w:szCs w:val="22"/>
        </w:rPr>
        <w:t xml:space="preserve"> adreça de correu electrònic </w:t>
      </w:r>
      <w:sdt>
        <w:sdtPr>
          <w:rPr>
            <w:rFonts w:ascii="Arial" w:hAnsi="Arial" w:cs="Arial"/>
            <w:sz w:val="22"/>
            <w:szCs w:val="22"/>
          </w:rPr>
          <w:id w:val="-1837062128"/>
          <w:placeholder>
            <w:docPart w:val="2B6F3136BFE04C85B08892C11E153CBF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 w:rsidR="002D16C5" w:rsidRPr="009836BB">
        <w:rPr>
          <w:rFonts w:ascii="Arial" w:hAnsi="Arial" w:cs="Arial"/>
          <w:sz w:val="22"/>
          <w:szCs w:val="22"/>
        </w:rPr>
        <w:t xml:space="preserve"> telèfon núm. </w:t>
      </w:r>
      <w:sdt>
        <w:sdtPr>
          <w:rPr>
            <w:rFonts w:ascii="Arial" w:hAnsi="Arial" w:cs="Arial"/>
            <w:sz w:val="22"/>
            <w:szCs w:val="22"/>
          </w:rPr>
          <w:id w:val="210084564"/>
          <w:placeholder>
            <w:docPart w:val="2F03CB5F33BE4237A21ADED4F1CD210F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2D16C5" w:rsidRPr="009836BB">
        <w:rPr>
          <w:rFonts w:ascii="Arial" w:hAnsi="Arial" w:cs="Arial"/>
          <w:sz w:val="22"/>
          <w:szCs w:val="22"/>
        </w:rPr>
        <w:t xml:space="preserve">i fax núm. </w:t>
      </w:r>
      <w:sdt>
        <w:sdtPr>
          <w:rPr>
            <w:rFonts w:ascii="Arial" w:hAnsi="Arial" w:cs="Arial"/>
            <w:sz w:val="22"/>
            <w:szCs w:val="22"/>
          </w:rPr>
          <w:id w:val="1917127414"/>
          <w:placeholder>
            <w:docPart w:val="275F9560BC2846D183029769D2496E0C"/>
          </w:placeholder>
          <w:showingPlcHdr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 w:rsidR="002D16C5" w:rsidRPr="009836BB">
        <w:rPr>
          <w:rFonts w:ascii="Arial" w:hAnsi="Arial" w:cs="Arial"/>
          <w:sz w:val="22"/>
          <w:szCs w:val="22"/>
        </w:rPr>
        <w:t xml:space="preserve">), i als efectes de licitar la contractació d’un servei </w:t>
      </w:r>
      <w:r w:rsidR="002D16C5">
        <w:rPr>
          <w:rFonts w:ascii="Arial" w:hAnsi="Arial" w:cs="Arial"/>
          <w:sz w:val="22"/>
          <w:szCs w:val="22"/>
        </w:rPr>
        <w:t>per la realització d</w:t>
      </w:r>
      <w:r w:rsidR="002D16C5" w:rsidRPr="001E4AD0">
        <w:rPr>
          <w:rFonts w:ascii="Arial" w:eastAsia="Calibri" w:hAnsi="Arial" w:cs="Arial"/>
          <w:sz w:val="22"/>
          <w:szCs w:val="22"/>
          <w:lang w:eastAsia="en-US"/>
        </w:rPr>
        <w:t xml:space="preserve">e les revisions ginecològiques per a les empleades de l'Ajuntament de Gavà de caràcter preventiu i voluntari </w:t>
      </w:r>
      <w:r w:rsidR="002D16C5" w:rsidRPr="009836BB">
        <w:rPr>
          <w:rFonts w:ascii="Arial" w:hAnsi="Arial" w:cs="Arial"/>
          <w:sz w:val="22"/>
          <w:szCs w:val="22"/>
        </w:rPr>
        <w:t xml:space="preserve">mitjançant un procediment obert Expedient núm. </w:t>
      </w:r>
      <w:r w:rsidR="002D16C5" w:rsidRPr="005670B0">
        <w:rPr>
          <w:rFonts w:ascii="Arial" w:hAnsi="Arial" w:cs="Arial"/>
          <w:b/>
          <w:bCs/>
          <w:kern w:val="0"/>
          <w:sz w:val="22"/>
          <w:szCs w:val="22"/>
          <w:lang w:eastAsia="ca-ES"/>
        </w:rPr>
        <w:t>:</w:t>
      </w:r>
      <w:r w:rsidR="002D16C5" w:rsidRPr="001E4AD0">
        <w:rPr>
          <w:rFonts w:ascii="Arial" w:hAnsi="Arial" w:cs="Arial"/>
          <w:b/>
          <w:bCs/>
          <w:sz w:val="22"/>
          <w:szCs w:val="22"/>
        </w:rPr>
        <w:t xml:space="preserve"> </w:t>
      </w:r>
      <w:r w:rsidR="002D16C5" w:rsidRPr="003C1EE2">
        <w:rPr>
          <w:rFonts w:ascii="Arial" w:hAnsi="Arial" w:cs="Arial"/>
          <w:b/>
          <w:bCs/>
          <w:sz w:val="22"/>
          <w:szCs w:val="22"/>
        </w:rPr>
        <w:t>2025/00015420Y</w:t>
      </w:r>
      <w:r w:rsidR="002D16C5">
        <w:rPr>
          <w:rFonts w:ascii="Arial" w:hAnsi="Arial" w:cs="Arial"/>
          <w:b/>
          <w:bCs/>
          <w:sz w:val="22"/>
          <w:szCs w:val="22"/>
        </w:rPr>
        <w:t xml:space="preserve"> </w:t>
      </w:r>
      <w:r w:rsidR="002D16C5">
        <w:rPr>
          <w:rFonts w:ascii="Arial" w:hAnsi="Arial" w:cs="Arial"/>
          <w:b/>
          <w:shd w:val="clear" w:color="auto" w:fill="FFFFFF"/>
        </w:rPr>
        <w:t>– Revisions Ginecològiques</w:t>
      </w:r>
      <w:r w:rsidR="008F68E4">
        <w:rPr>
          <w:rFonts w:ascii="Arial" w:hAnsi="Arial" w:cs="Arial"/>
          <w:b/>
          <w:bCs/>
          <w:sz w:val="22"/>
          <w:szCs w:val="22"/>
        </w:rPr>
        <w:t>.</w:t>
      </w:r>
    </w:p>
    <w:p w:rsidR="00F36F42" w:rsidRPr="00CF3379" w:rsidRDefault="00F36F42" w:rsidP="002D16C5">
      <w:pPr>
        <w:numPr>
          <w:ilvl w:val="0"/>
          <w:numId w:val="2"/>
        </w:numPr>
        <w:tabs>
          <w:tab w:val="clear" w:pos="1909"/>
        </w:tabs>
        <w:spacing w:line="360" w:lineRule="auto"/>
        <w:ind w:left="0" w:right="-6" w:firstLine="0"/>
        <w:jc w:val="both"/>
        <w:rPr>
          <w:rFonts w:ascii="Arial" w:hAnsi="Arial" w:cs="Arial"/>
          <w:sz w:val="22"/>
          <w:szCs w:val="22"/>
        </w:rPr>
      </w:pPr>
    </w:p>
    <w:p w:rsidR="002D16C5" w:rsidRPr="009836BB" w:rsidRDefault="002D16C5" w:rsidP="002D16C5">
      <w:pPr>
        <w:numPr>
          <w:ilvl w:val="0"/>
          <w:numId w:val="2"/>
        </w:numPr>
        <w:tabs>
          <w:tab w:val="clear" w:pos="1909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836BB">
        <w:rPr>
          <w:rFonts w:ascii="Arial" w:hAnsi="Arial" w:cs="Arial"/>
          <w:sz w:val="22"/>
          <w:szCs w:val="22"/>
        </w:rPr>
        <w:lastRenderedPageBreak/>
        <w:t xml:space="preserve">Manifesto que: </w:t>
      </w:r>
    </w:p>
    <w:p w:rsidR="002D16C5" w:rsidRPr="009836BB" w:rsidRDefault="002D16C5" w:rsidP="002D16C5">
      <w:pPr>
        <w:numPr>
          <w:ilvl w:val="0"/>
          <w:numId w:val="2"/>
        </w:numPr>
        <w:tabs>
          <w:tab w:val="clear" w:pos="1909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2D16C5" w:rsidRPr="009836BB" w:rsidRDefault="002D16C5" w:rsidP="002D16C5">
      <w:pPr>
        <w:numPr>
          <w:ilvl w:val="0"/>
          <w:numId w:val="2"/>
        </w:numPr>
        <w:tabs>
          <w:tab w:val="clear" w:pos="1909"/>
        </w:tabs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9836BB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</w:t>
      </w:r>
      <w:r>
        <w:rPr>
          <w:rFonts w:ascii="Arial" w:hAnsi="Arial" w:cs="Arial"/>
          <w:sz w:val="22"/>
          <w:szCs w:val="22"/>
        </w:rPr>
        <w:t xml:space="preserve"> a</w:t>
      </w:r>
      <w:r w:rsidRPr="009836BB">
        <w:rPr>
          <w:rFonts w:ascii="Arial" w:hAnsi="Arial" w:cs="Arial"/>
          <w:sz w:val="22"/>
          <w:szCs w:val="22"/>
        </w:rPr>
        <w:t xml:space="preserve"> tota la normativa vigent a aquest tipus de contracte, amb el preu i resta d’aspectes següents:</w:t>
      </w:r>
    </w:p>
    <w:p w:rsidR="002D16C5" w:rsidRPr="008F68E4" w:rsidRDefault="002D16C5" w:rsidP="002D16C5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ca-ES"/>
        </w:rPr>
      </w:pPr>
      <w:r w:rsidRPr="008F68E4">
        <w:rPr>
          <w:rFonts w:ascii="Arial" w:hAnsi="Arial" w:cs="Arial"/>
          <w:b/>
          <w:sz w:val="22"/>
          <w:szCs w:val="22"/>
          <w:u w:val="single"/>
          <w:lang w:eastAsia="ca-ES"/>
        </w:rPr>
        <w:t>Criteri 1</w:t>
      </w:r>
      <w:r w:rsidR="008F68E4" w:rsidRPr="008F68E4">
        <w:rPr>
          <w:rFonts w:ascii="Arial" w:hAnsi="Arial" w:cs="Arial"/>
          <w:b/>
          <w:sz w:val="22"/>
          <w:szCs w:val="22"/>
          <w:u w:val="single"/>
          <w:lang w:eastAsia="ca-ES"/>
        </w:rPr>
        <w:t>.-</w:t>
      </w:r>
      <w:r w:rsidRPr="008F68E4">
        <w:rPr>
          <w:rFonts w:ascii="Arial" w:hAnsi="Arial" w:cs="Arial"/>
          <w:b/>
          <w:sz w:val="22"/>
          <w:szCs w:val="22"/>
          <w:u w:val="single"/>
          <w:lang w:eastAsia="ca-ES"/>
        </w:rPr>
        <w:t xml:space="preserve"> Preu </w:t>
      </w:r>
    </w:p>
    <w:p w:rsidR="002D16C5" w:rsidRPr="008F68E4" w:rsidRDefault="002D16C5" w:rsidP="008F68E4">
      <w:pPr>
        <w:pStyle w:val="Prrafodelista"/>
        <w:numPr>
          <w:ilvl w:val="0"/>
          <w:numId w:val="3"/>
        </w:numPr>
        <w:spacing w:before="100" w:beforeAutospacing="1" w:after="120" w:line="276" w:lineRule="auto"/>
        <w:jc w:val="both"/>
        <w:rPr>
          <w:rFonts w:ascii="Arial" w:hAnsi="Arial" w:cs="Arial"/>
          <w:sz w:val="22"/>
          <w:szCs w:val="22"/>
        </w:rPr>
      </w:pPr>
      <w:r w:rsidRPr="008F68E4">
        <w:rPr>
          <w:rFonts w:ascii="Arial" w:hAnsi="Arial" w:cs="Arial"/>
          <w:b/>
          <w:sz w:val="22"/>
          <w:szCs w:val="22"/>
        </w:rPr>
        <w:t>Preu unitari</w:t>
      </w:r>
      <w:r w:rsidRPr="008F68E4">
        <w:rPr>
          <w:rFonts w:ascii="Arial" w:hAnsi="Arial" w:cs="Arial"/>
          <w:sz w:val="22"/>
          <w:szCs w:val="22"/>
        </w:rPr>
        <w:t xml:space="preserve"> Revisió ginecològica </w:t>
      </w:r>
      <w:sdt>
        <w:sdtPr>
          <w:id w:val="1658571609"/>
          <w:placeholder>
            <w:docPart w:val="1342530940DA43C48EFAEC72A5834B99"/>
          </w:placeholder>
          <w:showingPlcHdr/>
        </w:sdtPr>
        <w:sdtEndPr/>
        <w:sdtContent>
          <w:r w:rsidR="000B7AE4" w:rsidRPr="008F68E4"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 w:rsidRPr="008F68E4">
        <w:rPr>
          <w:rFonts w:ascii="Arial" w:hAnsi="Arial" w:cs="Arial"/>
          <w:sz w:val="22"/>
          <w:szCs w:val="22"/>
        </w:rPr>
        <w:t xml:space="preserve"> </w:t>
      </w:r>
      <w:r w:rsidR="000B7AE4" w:rsidRPr="008F68E4">
        <w:rPr>
          <w:rFonts w:ascii="Arial" w:hAnsi="Arial" w:cs="Arial"/>
          <w:sz w:val="22"/>
          <w:szCs w:val="22"/>
        </w:rPr>
        <w:t xml:space="preserve"> </w:t>
      </w:r>
      <w:r w:rsidRPr="008F68E4">
        <w:rPr>
          <w:rFonts w:ascii="Arial" w:hAnsi="Arial" w:cs="Arial"/>
          <w:sz w:val="22"/>
          <w:szCs w:val="22"/>
        </w:rPr>
        <w:t>€ exempt d’IVA</w:t>
      </w:r>
    </w:p>
    <w:p w:rsidR="002D16C5" w:rsidRPr="008F68E4" w:rsidRDefault="002D16C5" w:rsidP="008F68E4">
      <w:pPr>
        <w:pStyle w:val="Prrafodelista"/>
        <w:numPr>
          <w:ilvl w:val="0"/>
          <w:numId w:val="3"/>
        </w:num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8F68E4">
        <w:rPr>
          <w:rFonts w:ascii="Arial" w:hAnsi="Arial" w:cs="Arial"/>
          <w:b/>
          <w:sz w:val="22"/>
          <w:szCs w:val="22"/>
        </w:rPr>
        <w:t>Preu unitari</w:t>
      </w:r>
      <w:r w:rsidRPr="008F68E4">
        <w:rPr>
          <w:rFonts w:ascii="Arial" w:hAnsi="Arial" w:cs="Arial"/>
          <w:sz w:val="22"/>
          <w:szCs w:val="22"/>
        </w:rPr>
        <w:t xml:space="preserve"> Mamografia </w:t>
      </w:r>
      <w:sdt>
        <w:sdtPr>
          <w:id w:val="146635790"/>
          <w:placeholder>
            <w:docPart w:val="48BA819EEBE44E4EBE29267993247DAF"/>
          </w:placeholder>
          <w:showingPlcHdr/>
        </w:sdtPr>
        <w:sdtEndPr/>
        <w:sdtContent>
          <w:r w:rsidR="000B7AE4" w:rsidRPr="008F68E4">
            <w:rPr>
              <w:rFonts w:ascii="Arial" w:hAnsi="Arial" w:cs="Arial"/>
              <w:sz w:val="22"/>
              <w:szCs w:val="22"/>
            </w:rPr>
            <w:t>Feu clic per escriure el contingut</w:t>
          </w:r>
        </w:sdtContent>
      </w:sdt>
      <w:r w:rsidR="000B7AE4" w:rsidRPr="008F68E4">
        <w:rPr>
          <w:rFonts w:ascii="Arial" w:hAnsi="Arial" w:cs="Arial"/>
          <w:sz w:val="22"/>
          <w:szCs w:val="22"/>
        </w:rPr>
        <w:t xml:space="preserve"> </w:t>
      </w:r>
      <w:r w:rsidRPr="008F68E4">
        <w:rPr>
          <w:rFonts w:ascii="Arial" w:hAnsi="Arial" w:cs="Arial"/>
          <w:sz w:val="22"/>
          <w:szCs w:val="22"/>
        </w:rPr>
        <w:t xml:space="preserve"> € exempt d’IVA</w:t>
      </w:r>
    </w:p>
    <w:p w:rsidR="008F68E4" w:rsidRDefault="008F68E4" w:rsidP="002D16C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</w:p>
    <w:p w:rsidR="002D16C5" w:rsidRDefault="002D16C5" w:rsidP="002D16C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Es recorda a la licitadora </w:t>
      </w:r>
      <w:r w:rsidRPr="00AD23AE">
        <w:rPr>
          <w:rFonts w:ascii="Arial" w:hAnsi="Arial" w:cs="Arial"/>
          <w:i/>
          <w:sz w:val="16"/>
          <w:szCs w:val="16"/>
        </w:rPr>
        <w:t xml:space="preserve">que el preu unitari </w:t>
      </w:r>
      <w:r>
        <w:rPr>
          <w:rFonts w:ascii="Arial" w:hAnsi="Arial" w:cs="Arial"/>
          <w:i/>
          <w:sz w:val="16"/>
          <w:szCs w:val="16"/>
        </w:rPr>
        <w:t xml:space="preserve">de la Revisió ginecològica </w:t>
      </w:r>
      <w:r w:rsidRPr="00AD23AE">
        <w:rPr>
          <w:rFonts w:ascii="Arial" w:hAnsi="Arial" w:cs="Arial"/>
          <w:i/>
          <w:sz w:val="16"/>
          <w:szCs w:val="16"/>
        </w:rPr>
        <w:t xml:space="preserve">no pot superar els </w:t>
      </w:r>
      <w:r>
        <w:rPr>
          <w:rFonts w:ascii="Arial" w:hAnsi="Arial" w:cs="Arial"/>
          <w:i/>
          <w:sz w:val="16"/>
          <w:szCs w:val="16"/>
        </w:rPr>
        <w:t>10</w:t>
      </w:r>
      <w:r w:rsidRPr="00AD23AE">
        <w:rPr>
          <w:rFonts w:ascii="Arial" w:hAnsi="Arial" w:cs="Arial"/>
          <w:i/>
          <w:sz w:val="16"/>
          <w:szCs w:val="16"/>
        </w:rPr>
        <w:t>0 €</w:t>
      </w:r>
      <w:r>
        <w:rPr>
          <w:rFonts w:ascii="Arial" w:hAnsi="Arial" w:cs="Arial"/>
          <w:i/>
          <w:sz w:val="16"/>
          <w:szCs w:val="16"/>
        </w:rPr>
        <w:t xml:space="preserve"> i la mamografia els 70 € exempts d’IVA. </w:t>
      </w:r>
    </w:p>
    <w:p w:rsidR="000B7AE4" w:rsidRPr="00AD23AE" w:rsidRDefault="000B7AE4" w:rsidP="002D16C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</w:p>
    <w:p w:rsidR="002D16C5" w:rsidRPr="008F68E4" w:rsidRDefault="002D16C5" w:rsidP="008F68E4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ca-ES"/>
        </w:rPr>
      </w:pPr>
      <w:r w:rsidRPr="008F68E4">
        <w:rPr>
          <w:rFonts w:ascii="Arial" w:hAnsi="Arial" w:cs="Arial"/>
          <w:b/>
          <w:sz w:val="22"/>
          <w:szCs w:val="22"/>
          <w:u w:val="single"/>
          <w:lang w:eastAsia="ca-ES"/>
        </w:rPr>
        <w:t>Criteri 2.- Qualificació i Experiència</w:t>
      </w:r>
    </w:p>
    <w:p w:rsidR="002D16C5" w:rsidRDefault="002D16C5" w:rsidP="002D16C5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  <w:r w:rsidR="008F68E4">
        <w:rPr>
          <w:rFonts w:ascii="Arial" w:hAnsi="Arial" w:cs="Arial"/>
          <w:b/>
          <w:sz w:val="22"/>
          <w:szCs w:val="22"/>
        </w:rPr>
        <w:t xml:space="preserve"> -</w:t>
      </w:r>
      <w:r w:rsidRPr="007D254C">
        <w:rPr>
          <w:rFonts w:ascii="Arial" w:hAnsi="Arial" w:cs="Arial"/>
          <w:b/>
          <w:sz w:val="22"/>
          <w:szCs w:val="22"/>
        </w:rPr>
        <w:t>Qualificació professional</w:t>
      </w:r>
      <w:r w:rsidR="008F68E4">
        <w:rPr>
          <w:rFonts w:ascii="Arial" w:hAnsi="Arial" w:cs="Arial"/>
          <w:sz w:val="22"/>
          <w:szCs w:val="22"/>
        </w:rPr>
        <w:t>:</w:t>
      </w:r>
      <w:r w:rsidRPr="007D254C">
        <w:rPr>
          <w:rFonts w:ascii="Arial" w:hAnsi="Arial" w:cs="Arial"/>
          <w:sz w:val="22"/>
          <w:szCs w:val="22"/>
        </w:rPr>
        <w:t xml:space="preserve"> L’equip  que realitzarà les revisions ginecològiques disposa dels – Màsters, Post-grau o formació addicional relacionada amb l’objecte del contracte amb les hores de titulació acreditables següents: </w:t>
      </w:r>
    </w:p>
    <w:p w:rsidR="000B7AE4" w:rsidRDefault="000B7AE4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p w:rsidR="002D16C5" w:rsidRDefault="002D16C5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  <w:r>
        <w:rPr>
          <w:color w:val="auto"/>
          <w:sz w:val="22"/>
          <w:szCs w:val="22"/>
          <w:lang w:val="ca-ES" w:eastAsia="ca-ES"/>
        </w:rPr>
        <w:t>Nom i cognoms de la persona facultativa 1</w:t>
      </w:r>
    </w:p>
    <w:p w:rsidR="000B7AE4" w:rsidRDefault="000B7AE4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D16C5" w:rsidRPr="0073451E" w:rsidTr="000B7AE4">
        <w:tc>
          <w:tcPr>
            <w:tcW w:w="8494" w:type="dxa"/>
            <w:shd w:val="clear" w:color="auto" w:fill="auto"/>
            <w:vAlign w:val="center"/>
          </w:tcPr>
          <w:p w:rsidR="002D16C5" w:rsidRPr="0073451E" w:rsidRDefault="00D31176" w:rsidP="000B7AE4">
            <w:pPr>
              <w:pStyle w:val="Default"/>
              <w:jc w:val="both"/>
              <w:rPr>
                <w:color w:val="auto"/>
                <w:sz w:val="22"/>
                <w:szCs w:val="22"/>
                <w:lang w:val="ca-ES" w:eastAsia="ca-ES"/>
              </w:rPr>
            </w:pPr>
            <w:sdt>
              <w:sdtPr>
                <w:rPr>
                  <w:sz w:val="22"/>
                  <w:szCs w:val="22"/>
                </w:rPr>
                <w:id w:val="894173184"/>
                <w:placeholder>
                  <w:docPart w:val="3AC9D0EA47054FAF8255E24918EB6970"/>
                </w:placeholder>
                <w:showingPlcHdr/>
              </w:sdtPr>
              <w:sdtEndPr/>
              <w:sdtContent>
                <w:r w:rsidR="000B7AE4">
                  <w:rPr>
                    <w:sz w:val="22"/>
                    <w:szCs w:val="22"/>
                  </w:rPr>
                  <w:t>Feu clic per escriure el nom i cognoms de la persona facultativa 1</w:t>
                </w:r>
              </w:sdtContent>
            </w:sdt>
          </w:p>
        </w:tc>
      </w:tr>
    </w:tbl>
    <w:p w:rsidR="002D16C5" w:rsidRDefault="002D16C5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p w:rsidR="008F68E4" w:rsidRDefault="008F68E4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p w:rsidR="008F68E4" w:rsidRDefault="008F68E4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411"/>
      </w:tblGrid>
      <w:tr w:rsidR="002D16C5" w:rsidTr="000B7AE4">
        <w:tc>
          <w:tcPr>
            <w:tcW w:w="7083" w:type="dxa"/>
            <w:shd w:val="clear" w:color="auto" w:fill="auto"/>
          </w:tcPr>
          <w:p w:rsidR="002D16C5" w:rsidRPr="008F68E4" w:rsidRDefault="002D16C5" w:rsidP="000B7AE4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ca-ES" w:eastAsia="ca-ES"/>
              </w:rPr>
            </w:pPr>
            <w:r w:rsidRPr="008F68E4">
              <w:rPr>
                <w:b/>
                <w:color w:val="auto"/>
                <w:sz w:val="22"/>
                <w:szCs w:val="22"/>
                <w:lang w:val="ca-ES" w:eastAsia="ca-ES"/>
              </w:rPr>
              <w:lastRenderedPageBreak/>
              <w:t>Indiqui qualificació (*)</w:t>
            </w:r>
          </w:p>
        </w:tc>
        <w:tc>
          <w:tcPr>
            <w:tcW w:w="1411" w:type="dxa"/>
            <w:shd w:val="clear" w:color="auto" w:fill="auto"/>
          </w:tcPr>
          <w:p w:rsidR="002D16C5" w:rsidRPr="008F68E4" w:rsidRDefault="002D16C5" w:rsidP="000B7AE4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ca-ES" w:eastAsia="ca-ES"/>
              </w:rPr>
            </w:pPr>
            <w:r w:rsidRPr="008F68E4">
              <w:rPr>
                <w:b/>
                <w:color w:val="auto"/>
                <w:sz w:val="22"/>
                <w:szCs w:val="22"/>
                <w:lang w:val="ca-ES" w:eastAsia="ca-ES"/>
              </w:rPr>
              <w:t>Hores</w:t>
            </w:r>
          </w:p>
        </w:tc>
      </w:tr>
      <w:tr w:rsidR="000B7AE4" w:rsidTr="000B7AE4">
        <w:tc>
          <w:tcPr>
            <w:tcW w:w="7083" w:type="dxa"/>
            <w:shd w:val="clear" w:color="auto" w:fill="auto"/>
          </w:tcPr>
          <w:p w:rsidR="000B7AE4" w:rsidRDefault="00D31176" w:rsidP="000B7AE4">
            <w:pPr>
              <w:pStyle w:val="Default"/>
              <w:tabs>
                <w:tab w:val="left" w:pos="2409"/>
              </w:tabs>
              <w:jc w:val="both"/>
              <w:rPr>
                <w:color w:val="auto"/>
                <w:sz w:val="22"/>
                <w:szCs w:val="22"/>
                <w:lang w:val="ca-ES" w:eastAsia="ca-ES"/>
              </w:rPr>
            </w:pP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tag w:val="t"/>
                <w:id w:val="1462851409"/>
                <w:placeholder>
                  <w:docPart w:val="060D55CE5DDD42C884B8DBE56D5F0945"/>
                </w:placeholder>
                <w:showingPlcHdr/>
                <w:dropDownList>
                  <w:listItem w:value="Trïi un element"/>
                  <w:listItem w:displayText="Màster" w:value="Màster"/>
                  <w:listItem w:displayText="Post-grau" w:value="Post-grau"/>
                  <w:listItem w:displayText="Altres" w:value="Altres"/>
                </w:dropDownList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Trïi un element de la llista</w:t>
                </w:r>
              </w:sdtContent>
            </w:sdt>
            <w:r w:rsidR="000B7AE4">
              <w:rPr>
                <w:color w:val="auto"/>
                <w:sz w:val="22"/>
                <w:szCs w:val="22"/>
                <w:lang w:val="ca-ES" w:eastAsia="ca-ES"/>
              </w:rPr>
              <w:tab/>
            </w: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id w:val="647554538"/>
                <w:placeholder>
                  <w:docPart w:val="DefaultPlaceholder_-1854013440"/>
                </w:placeholder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Especificar nom acció formativa</w:t>
                </w:r>
              </w:sdtContent>
            </w:sdt>
          </w:p>
        </w:tc>
        <w:sdt>
          <w:sdtPr>
            <w:rPr>
              <w:color w:val="auto"/>
              <w:sz w:val="22"/>
              <w:szCs w:val="22"/>
              <w:lang w:val="ca-ES" w:eastAsia="ca-ES"/>
            </w:rPr>
            <w:id w:val="362710989"/>
            <w:placeholder>
              <w:docPart w:val="DefaultPlaceholder_-1854013440"/>
            </w:placeholder>
          </w:sdtPr>
          <w:sdtEndPr/>
          <w:sdtContent>
            <w:tc>
              <w:tcPr>
                <w:tcW w:w="1411" w:type="dxa"/>
                <w:shd w:val="clear" w:color="auto" w:fill="auto"/>
              </w:tcPr>
              <w:p w:rsidR="000B7AE4" w:rsidRPr="0073451E" w:rsidRDefault="000B7AE4" w:rsidP="000B7AE4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ca-ES" w:eastAsia="ca-ES"/>
                  </w:rPr>
                </w:pPr>
                <w:r>
                  <w:rPr>
                    <w:color w:val="auto"/>
                    <w:sz w:val="22"/>
                    <w:szCs w:val="22"/>
                    <w:lang w:val="ca-ES" w:eastAsia="ca-ES"/>
                  </w:rPr>
                  <w:t>Nombre hores</w:t>
                </w:r>
              </w:p>
            </w:tc>
          </w:sdtContent>
        </w:sdt>
      </w:tr>
      <w:tr w:rsidR="000B7AE4" w:rsidTr="000B7AE4">
        <w:tc>
          <w:tcPr>
            <w:tcW w:w="7083" w:type="dxa"/>
            <w:shd w:val="clear" w:color="auto" w:fill="auto"/>
          </w:tcPr>
          <w:p w:rsidR="000B7AE4" w:rsidRDefault="00D31176" w:rsidP="000B7AE4">
            <w:pPr>
              <w:pStyle w:val="Default"/>
              <w:tabs>
                <w:tab w:val="left" w:pos="2409"/>
              </w:tabs>
              <w:jc w:val="both"/>
              <w:rPr>
                <w:color w:val="auto"/>
                <w:sz w:val="22"/>
                <w:szCs w:val="22"/>
                <w:lang w:val="ca-ES" w:eastAsia="ca-ES"/>
              </w:rPr>
            </w:pP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tag w:val="t"/>
                <w:id w:val="1120807804"/>
                <w:placeholder>
                  <w:docPart w:val="AFC37BE6AC474AFBBD5F5F5CB1BB1F01"/>
                </w:placeholder>
                <w:showingPlcHdr/>
                <w:dropDownList>
                  <w:listItem w:value="Trïi un element"/>
                  <w:listItem w:displayText="Màster" w:value="Màster"/>
                  <w:listItem w:displayText="Post-grau" w:value="Post-grau"/>
                  <w:listItem w:displayText="Altres" w:value="Altres"/>
                </w:dropDownList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Trïi un element de la llista</w:t>
                </w:r>
              </w:sdtContent>
            </w:sdt>
            <w:r w:rsidR="000B7AE4">
              <w:rPr>
                <w:color w:val="auto"/>
                <w:sz w:val="22"/>
                <w:szCs w:val="22"/>
                <w:lang w:val="ca-ES" w:eastAsia="ca-ES"/>
              </w:rPr>
              <w:tab/>
            </w: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id w:val="1921752034"/>
                <w:placeholder>
                  <w:docPart w:val="13AF44BAA7B747D985FA2B1487A04CE9"/>
                </w:placeholder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Especificar nom acció formativa</w:t>
                </w:r>
              </w:sdtContent>
            </w:sdt>
          </w:p>
        </w:tc>
        <w:sdt>
          <w:sdtPr>
            <w:rPr>
              <w:color w:val="auto"/>
              <w:sz w:val="22"/>
              <w:szCs w:val="22"/>
              <w:lang w:val="ca-ES" w:eastAsia="ca-ES"/>
            </w:rPr>
            <w:id w:val="-1797676613"/>
            <w:placeholder>
              <w:docPart w:val="13AF44BAA7B747D985FA2B1487A04CE9"/>
            </w:placeholder>
          </w:sdtPr>
          <w:sdtEndPr/>
          <w:sdtContent>
            <w:tc>
              <w:tcPr>
                <w:tcW w:w="1411" w:type="dxa"/>
                <w:shd w:val="clear" w:color="auto" w:fill="auto"/>
              </w:tcPr>
              <w:p w:rsidR="000B7AE4" w:rsidRPr="0073451E" w:rsidRDefault="000B7AE4" w:rsidP="000B7AE4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ca-ES" w:eastAsia="ca-ES"/>
                  </w:rPr>
                </w:pPr>
                <w:r>
                  <w:rPr>
                    <w:color w:val="auto"/>
                    <w:sz w:val="22"/>
                    <w:szCs w:val="22"/>
                    <w:lang w:val="ca-ES" w:eastAsia="ca-ES"/>
                  </w:rPr>
                  <w:t>Nombre hores</w:t>
                </w:r>
              </w:p>
            </w:tc>
          </w:sdtContent>
        </w:sdt>
      </w:tr>
      <w:tr w:rsidR="000B7AE4" w:rsidTr="000B7AE4">
        <w:tc>
          <w:tcPr>
            <w:tcW w:w="7083" w:type="dxa"/>
            <w:shd w:val="clear" w:color="auto" w:fill="auto"/>
          </w:tcPr>
          <w:p w:rsidR="000B7AE4" w:rsidRDefault="00D31176" w:rsidP="000B7AE4">
            <w:pPr>
              <w:pStyle w:val="Default"/>
              <w:tabs>
                <w:tab w:val="left" w:pos="2409"/>
              </w:tabs>
              <w:jc w:val="both"/>
              <w:rPr>
                <w:color w:val="auto"/>
                <w:sz w:val="22"/>
                <w:szCs w:val="22"/>
                <w:lang w:val="ca-ES" w:eastAsia="ca-ES"/>
              </w:rPr>
            </w:pP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tag w:val="t"/>
                <w:id w:val="173538424"/>
                <w:placeholder>
                  <w:docPart w:val="B8F88C49F849460C88A1FA0F6948D2B1"/>
                </w:placeholder>
                <w:showingPlcHdr/>
                <w:dropDownList>
                  <w:listItem w:value="Trïi un element"/>
                  <w:listItem w:displayText="Màster" w:value="Màster"/>
                  <w:listItem w:displayText="Post-grau" w:value="Post-grau"/>
                  <w:listItem w:displayText="Altres" w:value="Altres"/>
                </w:dropDownList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Trïi un element de la llista</w:t>
                </w:r>
              </w:sdtContent>
            </w:sdt>
            <w:r w:rsidR="000B7AE4">
              <w:rPr>
                <w:color w:val="auto"/>
                <w:sz w:val="22"/>
                <w:szCs w:val="22"/>
                <w:lang w:val="ca-ES" w:eastAsia="ca-ES"/>
              </w:rPr>
              <w:tab/>
            </w: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id w:val="-436902439"/>
                <w:placeholder>
                  <w:docPart w:val="CFA3A7D00369499D8DA49DDB660712B7"/>
                </w:placeholder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Especificar nom acció formativa</w:t>
                </w:r>
              </w:sdtContent>
            </w:sdt>
          </w:p>
        </w:tc>
        <w:sdt>
          <w:sdtPr>
            <w:rPr>
              <w:color w:val="auto"/>
              <w:sz w:val="22"/>
              <w:szCs w:val="22"/>
              <w:lang w:val="ca-ES" w:eastAsia="ca-ES"/>
            </w:rPr>
            <w:id w:val="-2056303148"/>
            <w:placeholder>
              <w:docPart w:val="CFA3A7D00369499D8DA49DDB660712B7"/>
            </w:placeholder>
          </w:sdtPr>
          <w:sdtEndPr/>
          <w:sdtContent>
            <w:tc>
              <w:tcPr>
                <w:tcW w:w="1411" w:type="dxa"/>
                <w:shd w:val="clear" w:color="auto" w:fill="auto"/>
              </w:tcPr>
              <w:p w:rsidR="000B7AE4" w:rsidRPr="0073451E" w:rsidRDefault="000B7AE4" w:rsidP="000B7AE4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ca-ES" w:eastAsia="ca-ES"/>
                  </w:rPr>
                </w:pPr>
                <w:r>
                  <w:rPr>
                    <w:color w:val="auto"/>
                    <w:sz w:val="22"/>
                    <w:szCs w:val="22"/>
                    <w:lang w:val="ca-ES" w:eastAsia="ca-ES"/>
                  </w:rPr>
                  <w:t>Nombre hores</w:t>
                </w:r>
              </w:p>
            </w:tc>
          </w:sdtContent>
        </w:sdt>
      </w:tr>
      <w:tr w:rsidR="000B7AE4" w:rsidTr="000B7AE4">
        <w:tc>
          <w:tcPr>
            <w:tcW w:w="7083" w:type="dxa"/>
            <w:shd w:val="clear" w:color="auto" w:fill="auto"/>
          </w:tcPr>
          <w:p w:rsidR="000B7AE4" w:rsidRDefault="00D31176" w:rsidP="000B7AE4">
            <w:pPr>
              <w:pStyle w:val="Default"/>
              <w:tabs>
                <w:tab w:val="left" w:pos="2409"/>
              </w:tabs>
              <w:jc w:val="both"/>
              <w:rPr>
                <w:color w:val="auto"/>
                <w:sz w:val="22"/>
                <w:szCs w:val="22"/>
                <w:lang w:val="ca-ES" w:eastAsia="ca-ES"/>
              </w:rPr>
            </w:pP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tag w:val="t"/>
                <w:id w:val="-1532178925"/>
                <w:placeholder>
                  <w:docPart w:val="6D1DA5C3F6C1474AB20F486C11D540BD"/>
                </w:placeholder>
                <w:showingPlcHdr/>
                <w:dropDownList>
                  <w:listItem w:value="Trïi un element"/>
                  <w:listItem w:displayText="Màster" w:value="Màster"/>
                  <w:listItem w:displayText="Post-grau" w:value="Post-grau"/>
                  <w:listItem w:displayText="Altres" w:value="Altres"/>
                </w:dropDownList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Trïi un element de la llista</w:t>
                </w:r>
              </w:sdtContent>
            </w:sdt>
            <w:r w:rsidR="000B7AE4">
              <w:rPr>
                <w:color w:val="auto"/>
                <w:sz w:val="22"/>
                <w:szCs w:val="22"/>
                <w:lang w:val="ca-ES" w:eastAsia="ca-ES"/>
              </w:rPr>
              <w:tab/>
            </w: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id w:val="438343658"/>
                <w:placeholder>
                  <w:docPart w:val="7BA297A85A444725852518B09D50D8DF"/>
                </w:placeholder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Especificar nom acció formativa</w:t>
                </w:r>
              </w:sdtContent>
            </w:sdt>
          </w:p>
        </w:tc>
        <w:sdt>
          <w:sdtPr>
            <w:rPr>
              <w:color w:val="auto"/>
              <w:sz w:val="22"/>
              <w:szCs w:val="22"/>
              <w:lang w:val="ca-ES" w:eastAsia="ca-ES"/>
            </w:rPr>
            <w:id w:val="1239826109"/>
            <w:placeholder>
              <w:docPart w:val="7BA297A85A444725852518B09D50D8DF"/>
            </w:placeholder>
          </w:sdtPr>
          <w:sdtEndPr/>
          <w:sdtContent>
            <w:tc>
              <w:tcPr>
                <w:tcW w:w="1411" w:type="dxa"/>
                <w:shd w:val="clear" w:color="auto" w:fill="auto"/>
              </w:tcPr>
              <w:p w:rsidR="000B7AE4" w:rsidRPr="0073451E" w:rsidRDefault="000B7AE4" w:rsidP="000B7AE4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ca-ES" w:eastAsia="ca-ES"/>
                  </w:rPr>
                </w:pPr>
                <w:r>
                  <w:rPr>
                    <w:color w:val="auto"/>
                    <w:sz w:val="22"/>
                    <w:szCs w:val="22"/>
                    <w:lang w:val="ca-ES" w:eastAsia="ca-ES"/>
                  </w:rPr>
                  <w:t>Nombre hores</w:t>
                </w:r>
              </w:p>
            </w:tc>
          </w:sdtContent>
        </w:sdt>
      </w:tr>
    </w:tbl>
    <w:p w:rsidR="002D16C5" w:rsidRDefault="002D16C5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p w:rsidR="000B7AE4" w:rsidRDefault="000B7AE4" w:rsidP="000B7AE4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  <w:r>
        <w:rPr>
          <w:color w:val="auto"/>
          <w:sz w:val="22"/>
          <w:szCs w:val="22"/>
          <w:lang w:val="ca-ES" w:eastAsia="ca-ES"/>
        </w:rPr>
        <w:t>Nom i cognoms de la persona facultativa 2</w:t>
      </w:r>
    </w:p>
    <w:p w:rsidR="000B7AE4" w:rsidRDefault="000B7AE4" w:rsidP="000B7AE4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B7AE4" w:rsidRPr="0073451E" w:rsidTr="000B7AE4">
        <w:tc>
          <w:tcPr>
            <w:tcW w:w="8494" w:type="dxa"/>
            <w:shd w:val="clear" w:color="auto" w:fill="auto"/>
            <w:vAlign w:val="center"/>
          </w:tcPr>
          <w:p w:rsidR="000B7AE4" w:rsidRPr="0073451E" w:rsidRDefault="00D31176" w:rsidP="000B7AE4">
            <w:pPr>
              <w:pStyle w:val="Default"/>
              <w:jc w:val="both"/>
              <w:rPr>
                <w:color w:val="auto"/>
                <w:sz w:val="22"/>
                <w:szCs w:val="22"/>
                <w:lang w:val="ca-ES" w:eastAsia="ca-ES"/>
              </w:rPr>
            </w:pPr>
            <w:sdt>
              <w:sdtPr>
                <w:rPr>
                  <w:sz w:val="22"/>
                  <w:szCs w:val="22"/>
                </w:rPr>
                <w:id w:val="-1383795030"/>
                <w:placeholder>
                  <w:docPart w:val="D4B0A0B2F4164EFE883D621EAC410096"/>
                </w:placeholder>
                <w:showingPlcHdr/>
              </w:sdtPr>
              <w:sdtEndPr/>
              <w:sdtContent>
                <w:r w:rsidR="000B7AE4">
                  <w:rPr>
                    <w:sz w:val="22"/>
                    <w:szCs w:val="22"/>
                  </w:rPr>
                  <w:t>Feu clic per escriure el nom i cognoms de la persona facultativa 2</w:t>
                </w:r>
              </w:sdtContent>
            </w:sdt>
          </w:p>
        </w:tc>
      </w:tr>
    </w:tbl>
    <w:p w:rsidR="000B7AE4" w:rsidRDefault="000B7AE4" w:rsidP="000B7AE4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411"/>
      </w:tblGrid>
      <w:tr w:rsidR="000B7AE4" w:rsidTr="000B7AE4">
        <w:tc>
          <w:tcPr>
            <w:tcW w:w="7083" w:type="dxa"/>
            <w:shd w:val="clear" w:color="auto" w:fill="auto"/>
          </w:tcPr>
          <w:p w:rsidR="000B7AE4" w:rsidRPr="008F68E4" w:rsidRDefault="000B7AE4" w:rsidP="000B7AE4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ca-ES" w:eastAsia="ca-ES"/>
              </w:rPr>
            </w:pPr>
            <w:r w:rsidRPr="008F68E4">
              <w:rPr>
                <w:b/>
                <w:color w:val="auto"/>
                <w:sz w:val="22"/>
                <w:szCs w:val="22"/>
                <w:lang w:val="ca-ES" w:eastAsia="ca-ES"/>
              </w:rPr>
              <w:t>Indiqui qualificació (*)</w:t>
            </w:r>
          </w:p>
        </w:tc>
        <w:tc>
          <w:tcPr>
            <w:tcW w:w="1411" w:type="dxa"/>
            <w:shd w:val="clear" w:color="auto" w:fill="auto"/>
          </w:tcPr>
          <w:p w:rsidR="000B7AE4" w:rsidRPr="008F68E4" w:rsidRDefault="000B7AE4" w:rsidP="000B7AE4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ca-ES" w:eastAsia="ca-ES"/>
              </w:rPr>
            </w:pPr>
            <w:r w:rsidRPr="008F68E4">
              <w:rPr>
                <w:b/>
                <w:color w:val="auto"/>
                <w:sz w:val="22"/>
                <w:szCs w:val="22"/>
                <w:lang w:val="ca-ES" w:eastAsia="ca-ES"/>
              </w:rPr>
              <w:t>Hores</w:t>
            </w:r>
          </w:p>
        </w:tc>
      </w:tr>
      <w:tr w:rsidR="000B7AE4" w:rsidTr="000B7AE4">
        <w:tc>
          <w:tcPr>
            <w:tcW w:w="7083" w:type="dxa"/>
            <w:shd w:val="clear" w:color="auto" w:fill="auto"/>
          </w:tcPr>
          <w:p w:rsidR="000B7AE4" w:rsidRDefault="00D31176" w:rsidP="000B7AE4">
            <w:pPr>
              <w:pStyle w:val="Default"/>
              <w:tabs>
                <w:tab w:val="left" w:pos="2409"/>
              </w:tabs>
              <w:jc w:val="both"/>
              <w:rPr>
                <w:color w:val="auto"/>
                <w:sz w:val="22"/>
                <w:szCs w:val="22"/>
                <w:lang w:val="ca-ES" w:eastAsia="ca-ES"/>
              </w:rPr>
            </w:pP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tag w:val="t"/>
                <w:id w:val="1978330842"/>
                <w:placeholder>
                  <w:docPart w:val="B633E842C49F401FBE6AEE7E71C0A8AB"/>
                </w:placeholder>
                <w:showingPlcHdr/>
                <w:dropDownList>
                  <w:listItem w:value="Trïi un element"/>
                  <w:listItem w:displayText="Màster" w:value="Màster"/>
                  <w:listItem w:displayText="Post-grau" w:value="Post-grau"/>
                  <w:listItem w:displayText="Altres" w:value="Altres"/>
                </w:dropDownList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Trïi un element de la llista</w:t>
                </w:r>
              </w:sdtContent>
            </w:sdt>
            <w:r w:rsidR="000B7AE4">
              <w:rPr>
                <w:color w:val="auto"/>
                <w:sz w:val="22"/>
                <w:szCs w:val="22"/>
                <w:lang w:val="ca-ES" w:eastAsia="ca-ES"/>
              </w:rPr>
              <w:tab/>
            </w: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id w:val="2110157873"/>
                <w:placeholder>
                  <w:docPart w:val="9811693066EA43749E532A8D2F5A3D28"/>
                </w:placeholder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Especificar nom acció formativa</w:t>
                </w:r>
              </w:sdtContent>
            </w:sdt>
          </w:p>
        </w:tc>
        <w:sdt>
          <w:sdtPr>
            <w:rPr>
              <w:color w:val="auto"/>
              <w:sz w:val="22"/>
              <w:szCs w:val="22"/>
              <w:lang w:val="ca-ES" w:eastAsia="ca-ES"/>
            </w:rPr>
            <w:id w:val="-942686963"/>
            <w:placeholder>
              <w:docPart w:val="9811693066EA43749E532A8D2F5A3D28"/>
            </w:placeholder>
          </w:sdtPr>
          <w:sdtEndPr/>
          <w:sdtContent>
            <w:tc>
              <w:tcPr>
                <w:tcW w:w="1411" w:type="dxa"/>
                <w:shd w:val="clear" w:color="auto" w:fill="auto"/>
              </w:tcPr>
              <w:p w:rsidR="000B7AE4" w:rsidRPr="0073451E" w:rsidRDefault="000B7AE4" w:rsidP="000B7AE4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ca-ES" w:eastAsia="ca-ES"/>
                  </w:rPr>
                </w:pPr>
                <w:r>
                  <w:rPr>
                    <w:color w:val="auto"/>
                    <w:sz w:val="22"/>
                    <w:szCs w:val="22"/>
                    <w:lang w:val="ca-ES" w:eastAsia="ca-ES"/>
                  </w:rPr>
                  <w:t>Nombre hores</w:t>
                </w:r>
              </w:p>
            </w:tc>
          </w:sdtContent>
        </w:sdt>
      </w:tr>
      <w:tr w:rsidR="000B7AE4" w:rsidTr="000B7AE4">
        <w:tc>
          <w:tcPr>
            <w:tcW w:w="7083" w:type="dxa"/>
            <w:shd w:val="clear" w:color="auto" w:fill="auto"/>
          </w:tcPr>
          <w:p w:rsidR="000B7AE4" w:rsidRDefault="00D31176" w:rsidP="000B7AE4">
            <w:pPr>
              <w:pStyle w:val="Default"/>
              <w:tabs>
                <w:tab w:val="left" w:pos="2409"/>
              </w:tabs>
              <w:jc w:val="both"/>
              <w:rPr>
                <w:color w:val="auto"/>
                <w:sz w:val="22"/>
                <w:szCs w:val="22"/>
                <w:lang w:val="ca-ES" w:eastAsia="ca-ES"/>
              </w:rPr>
            </w:pP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tag w:val="t"/>
                <w:id w:val="274757332"/>
                <w:placeholder>
                  <w:docPart w:val="2BE3872DCBE044D2A2CA025582194ACB"/>
                </w:placeholder>
                <w:showingPlcHdr/>
                <w:dropDownList>
                  <w:listItem w:value="Trïi un element"/>
                  <w:listItem w:displayText="Màster" w:value="Màster"/>
                  <w:listItem w:displayText="Post-grau" w:value="Post-grau"/>
                  <w:listItem w:displayText="Altres" w:value="Altres"/>
                </w:dropDownList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Trïi un element de la llista</w:t>
                </w:r>
              </w:sdtContent>
            </w:sdt>
            <w:r w:rsidR="000B7AE4">
              <w:rPr>
                <w:color w:val="auto"/>
                <w:sz w:val="22"/>
                <w:szCs w:val="22"/>
                <w:lang w:val="ca-ES" w:eastAsia="ca-ES"/>
              </w:rPr>
              <w:tab/>
            </w: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id w:val="-15550638"/>
                <w:placeholder>
                  <w:docPart w:val="3898634778D14CA6A60293B70B5758BE"/>
                </w:placeholder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Especificar nom acció formativa</w:t>
                </w:r>
              </w:sdtContent>
            </w:sdt>
          </w:p>
        </w:tc>
        <w:sdt>
          <w:sdtPr>
            <w:rPr>
              <w:color w:val="auto"/>
              <w:sz w:val="22"/>
              <w:szCs w:val="22"/>
              <w:lang w:val="ca-ES" w:eastAsia="ca-ES"/>
            </w:rPr>
            <w:id w:val="390546194"/>
            <w:placeholder>
              <w:docPart w:val="3898634778D14CA6A60293B70B5758BE"/>
            </w:placeholder>
          </w:sdtPr>
          <w:sdtEndPr/>
          <w:sdtContent>
            <w:tc>
              <w:tcPr>
                <w:tcW w:w="1411" w:type="dxa"/>
                <w:shd w:val="clear" w:color="auto" w:fill="auto"/>
              </w:tcPr>
              <w:p w:rsidR="000B7AE4" w:rsidRPr="0073451E" w:rsidRDefault="000B7AE4" w:rsidP="000B7AE4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ca-ES" w:eastAsia="ca-ES"/>
                  </w:rPr>
                </w:pPr>
                <w:r>
                  <w:rPr>
                    <w:color w:val="auto"/>
                    <w:sz w:val="22"/>
                    <w:szCs w:val="22"/>
                    <w:lang w:val="ca-ES" w:eastAsia="ca-ES"/>
                  </w:rPr>
                  <w:t>Nombre hores</w:t>
                </w:r>
              </w:p>
            </w:tc>
          </w:sdtContent>
        </w:sdt>
      </w:tr>
      <w:tr w:rsidR="000B7AE4" w:rsidTr="000B7AE4">
        <w:tc>
          <w:tcPr>
            <w:tcW w:w="7083" w:type="dxa"/>
            <w:shd w:val="clear" w:color="auto" w:fill="auto"/>
          </w:tcPr>
          <w:p w:rsidR="000B7AE4" w:rsidRDefault="00D31176" w:rsidP="000B7AE4">
            <w:pPr>
              <w:pStyle w:val="Default"/>
              <w:tabs>
                <w:tab w:val="left" w:pos="2409"/>
              </w:tabs>
              <w:jc w:val="both"/>
              <w:rPr>
                <w:color w:val="auto"/>
                <w:sz w:val="22"/>
                <w:szCs w:val="22"/>
                <w:lang w:val="ca-ES" w:eastAsia="ca-ES"/>
              </w:rPr>
            </w:pP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tag w:val="t"/>
                <w:id w:val="1247920680"/>
                <w:placeholder>
                  <w:docPart w:val="3B21940B4DF943E4AE798215D202B21E"/>
                </w:placeholder>
                <w:showingPlcHdr/>
                <w:dropDownList>
                  <w:listItem w:value="Trïi un element"/>
                  <w:listItem w:displayText="Màster" w:value="Màster"/>
                  <w:listItem w:displayText="Post-grau" w:value="Post-grau"/>
                  <w:listItem w:displayText="Altres" w:value="Altres"/>
                </w:dropDownList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Trïi un element de la llista</w:t>
                </w:r>
              </w:sdtContent>
            </w:sdt>
            <w:r w:rsidR="000B7AE4">
              <w:rPr>
                <w:color w:val="auto"/>
                <w:sz w:val="22"/>
                <w:szCs w:val="22"/>
                <w:lang w:val="ca-ES" w:eastAsia="ca-ES"/>
              </w:rPr>
              <w:tab/>
            </w: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id w:val="-729228263"/>
                <w:placeholder>
                  <w:docPart w:val="641A281C53374EA090696F58C3834FEF"/>
                </w:placeholder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Especificar nom acció formativa</w:t>
                </w:r>
              </w:sdtContent>
            </w:sdt>
          </w:p>
        </w:tc>
        <w:sdt>
          <w:sdtPr>
            <w:rPr>
              <w:color w:val="auto"/>
              <w:sz w:val="22"/>
              <w:szCs w:val="22"/>
              <w:lang w:val="ca-ES" w:eastAsia="ca-ES"/>
            </w:rPr>
            <w:id w:val="263737606"/>
            <w:placeholder>
              <w:docPart w:val="641A281C53374EA090696F58C3834FEF"/>
            </w:placeholder>
          </w:sdtPr>
          <w:sdtEndPr/>
          <w:sdtContent>
            <w:tc>
              <w:tcPr>
                <w:tcW w:w="1411" w:type="dxa"/>
                <w:shd w:val="clear" w:color="auto" w:fill="auto"/>
              </w:tcPr>
              <w:p w:rsidR="000B7AE4" w:rsidRPr="0073451E" w:rsidRDefault="000B7AE4" w:rsidP="000B7AE4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ca-ES" w:eastAsia="ca-ES"/>
                  </w:rPr>
                </w:pPr>
                <w:r>
                  <w:rPr>
                    <w:color w:val="auto"/>
                    <w:sz w:val="22"/>
                    <w:szCs w:val="22"/>
                    <w:lang w:val="ca-ES" w:eastAsia="ca-ES"/>
                  </w:rPr>
                  <w:t>Nombre hores</w:t>
                </w:r>
              </w:p>
            </w:tc>
          </w:sdtContent>
        </w:sdt>
      </w:tr>
      <w:tr w:rsidR="000B7AE4" w:rsidTr="000B7AE4">
        <w:tc>
          <w:tcPr>
            <w:tcW w:w="7083" w:type="dxa"/>
            <w:shd w:val="clear" w:color="auto" w:fill="auto"/>
          </w:tcPr>
          <w:p w:rsidR="000B7AE4" w:rsidRDefault="00D31176" w:rsidP="000B7AE4">
            <w:pPr>
              <w:pStyle w:val="Default"/>
              <w:tabs>
                <w:tab w:val="left" w:pos="2409"/>
              </w:tabs>
              <w:jc w:val="both"/>
              <w:rPr>
                <w:color w:val="auto"/>
                <w:sz w:val="22"/>
                <w:szCs w:val="22"/>
                <w:lang w:val="ca-ES" w:eastAsia="ca-ES"/>
              </w:rPr>
            </w:pP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tag w:val="t"/>
                <w:id w:val="-1672714186"/>
                <w:placeholder>
                  <w:docPart w:val="BEC5D848499049898E01586CB95B5C3F"/>
                </w:placeholder>
                <w:showingPlcHdr/>
                <w:dropDownList>
                  <w:listItem w:value="Trïi un element"/>
                  <w:listItem w:displayText="Màster" w:value="Màster"/>
                  <w:listItem w:displayText="Post-grau" w:value="Post-grau"/>
                  <w:listItem w:displayText="Altres" w:value="Altres"/>
                </w:dropDownList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Trïi un element de la llista</w:t>
                </w:r>
              </w:sdtContent>
            </w:sdt>
            <w:r w:rsidR="000B7AE4">
              <w:rPr>
                <w:color w:val="auto"/>
                <w:sz w:val="22"/>
                <w:szCs w:val="22"/>
                <w:lang w:val="ca-ES" w:eastAsia="ca-ES"/>
              </w:rPr>
              <w:tab/>
            </w:r>
            <w:sdt>
              <w:sdtPr>
                <w:rPr>
                  <w:color w:val="auto"/>
                  <w:sz w:val="22"/>
                  <w:szCs w:val="22"/>
                  <w:lang w:val="ca-ES" w:eastAsia="ca-ES"/>
                </w:rPr>
                <w:id w:val="865325960"/>
                <w:placeholder>
                  <w:docPart w:val="722BDA6B6BF24688B24A6D43EE77983E"/>
                </w:placeholder>
              </w:sdtPr>
              <w:sdtEndPr/>
              <w:sdtContent>
                <w:r w:rsidR="000B7AE4">
                  <w:rPr>
                    <w:color w:val="auto"/>
                    <w:sz w:val="22"/>
                    <w:szCs w:val="22"/>
                    <w:lang w:val="ca-ES" w:eastAsia="ca-ES"/>
                  </w:rPr>
                  <w:t>Especificar nom acció formativa</w:t>
                </w:r>
              </w:sdtContent>
            </w:sdt>
          </w:p>
        </w:tc>
        <w:sdt>
          <w:sdtPr>
            <w:rPr>
              <w:color w:val="auto"/>
              <w:sz w:val="22"/>
              <w:szCs w:val="22"/>
              <w:lang w:val="ca-ES" w:eastAsia="ca-ES"/>
            </w:rPr>
            <w:id w:val="2025205552"/>
            <w:placeholder>
              <w:docPart w:val="722BDA6B6BF24688B24A6D43EE77983E"/>
            </w:placeholder>
          </w:sdtPr>
          <w:sdtEndPr/>
          <w:sdtContent>
            <w:tc>
              <w:tcPr>
                <w:tcW w:w="1411" w:type="dxa"/>
                <w:shd w:val="clear" w:color="auto" w:fill="auto"/>
              </w:tcPr>
              <w:p w:rsidR="000B7AE4" w:rsidRPr="0073451E" w:rsidRDefault="000B7AE4" w:rsidP="000B7AE4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ca-ES" w:eastAsia="ca-ES"/>
                  </w:rPr>
                </w:pPr>
                <w:r>
                  <w:rPr>
                    <w:color w:val="auto"/>
                    <w:sz w:val="22"/>
                    <w:szCs w:val="22"/>
                    <w:lang w:val="ca-ES" w:eastAsia="ca-ES"/>
                  </w:rPr>
                  <w:t>Nombre hores</w:t>
                </w:r>
              </w:p>
            </w:tc>
          </w:sdtContent>
        </w:sdt>
      </w:tr>
    </w:tbl>
    <w:p w:rsidR="000B7AE4" w:rsidRDefault="000B7AE4" w:rsidP="000B7AE4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p w:rsidR="002D16C5" w:rsidRDefault="002D16C5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  <w:r w:rsidRPr="008F68E4">
        <w:rPr>
          <w:i/>
          <w:color w:val="00000A"/>
          <w:sz w:val="16"/>
          <w:szCs w:val="16"/>
          <w:lang w:val="ca-ES"/>
        </w:rPr>
        <w:t>(*) Màsters, post-grau o formació addicional relacionada amb el objecte del contracte, sols es valoraran formacions de càrrega horària igual o superior a 300 hores</w:t>
      </w:r>
    </w:p>
    <w:p w:rsidR="002D16C5" w:rsidRDefault="008F68E4" w:rsidP="002D16C5">
      <w:pPr>
        <w:tabs>
          <w:tab w:val="left" w:pos="426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lang w:eastAsia="es-ES"/>
        </w:rPr>
        <w:t>2.2 -</w:t>
      </w:r>
      <w:r w:rsidR="002D16C5" w:rsidRPr="008F68E4">
        <w:rPr>
          <w:rFonts w:ascii="Arial" w:hAnsi="Arial" w:cs="Arial"/>
          <w:b/>
          <w:sz w:val="22"/>
          <w:szCs w:val="22"/>
        </w:rPr>
        <w:t xml:space="preserve"> </w:t>
      </w:r>
      <w:r w:rsidR="002D16C5" w:rsidRPr="001F40A2">
        <w:rPr>
          <w:rFonts w:ascii="Arial" w:hAnsi="Arial" w:cs="Arial"/>
          <w:b/>
          <w:sz w:val="22"/>
          <w:szCs w:val="22"/>
        </w:rPr>
        <w:t>Experiència Professional</w:t>
      </w:r>
      <w:r>
        <w:rPr>
          <w:rFonts w:ascii="Arial" w:hAnsi="Arial" w:cs="Arial"/>
          <w:b/>
          <w:sz w:val="22"/>
          <w:szCs w:val="22"/>
        </w:rPr>
        <w:t>:</w:t>
      </w:r>
      <w:r w:rsidR="002D16C5">
        <w:rPr>
          <w:rFonts w:ascii="Arial" w:hAnsi="Arial" w:cs="Arial"/>
        </w:rPr>
        <w:t xml:space="preserve"> del q</w:t>
      </w:r>
      <w:r w:rsidR="002D16C5" w:rsidRPr="00D213A2">
        <w:rPr>
          <w:rFonts w:ascii="Arial" w:hAnsi="Arial" w:cs="Arial"/>
          <w:sz w:val="22"/>
          <w:szCs w:val="22"/>
        </w:rPr>
        <w:t>uadre mèdic que rea</w:t>
      </w:r>
      <w:r w:rsidR="002D16C5">
        <w:rPr>
          <w:rFonts w:ascii="Arial" w:hAnsi="Arial" w:cs="Arial"/>
          <w:sz w:val="22"/>
          <w:szCs w:val="22"/>
        </w:rPr>
        <w:t>litzarà la revisió ginecològica.</w:t>
      </w:r>
    </w:p>
    <w:p w:rsidR="002D16C5" w:rsidRDefault="002D16C5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  <w:r>
        <w:rPr>
          <w:color w:val="auto"/>
          <w:sz w:val="22"/>
          <w:szCs w:val="22"/>
          <w:lang w:val="ca-ES" w:eastAsia="ca-ES"/>
        </w:rPr>
        <w:t>Nom i cognoms de la persona facultativa 1</w:t>
      </w:r>
    </w:p>
    <w:p w:rsidR="000B7AE4" w:rsidRDefault="000B7AE4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D16C5" w:rsidRPr="0073451E" w:rsidTr="000B7AE4">
        <w:tc>
          <w:tcPr>
            <w:tcW w:w="8494" w:type="dxa"/>
            <w:shd w:val="clear" w:color="auto" w:fill="auto"/>
          </w:tcPr>
          <w:p w:rsidR="002D16C5" w:rsidRPr="0073451E" w:rsidRDefault="00D31176" w:rsidP="000B7AE4">
            <w:pPr>
              <w:pStyle w:val="Default"/>
              <w:jc w:val="both"/>
              <w:rPr>
                <w:color w:val="auto"/>
                <w:sz w:val="22"/>
                <w:szCs w:val="22"/>
                <w:lang w:val="ca-ES" w:eastAsia="ca-ES"/>
              </w:rPr>
            </w:pPr>
            <w:sdt>
              <w:sdtPr>
                <w:rPr>
                  <w:sz w:val="22"/>
                  <w:szCs w:val="22"/>
                </w:rPr>
                <w:id w:val="102320252"/>
                <w:placeholder>
                  <w:docPart w:val="07D83CB4D85D45B4845283DA3CBAEDBE"/>
                </w:placeholder>
                <w:showingPlcHdr/>
              </w:sdtPr>
              <w:sdtEndPr/>
              <w:sdtContent>
                <w:r w:rsidR="000B7AE4">
                  <w:rPr>
                    <w:sz w:val="22"/>
                    <w:szCs w:val="22"/>
                  </w:rPr>
                  <w:t>Feu clic per escriure el nom i cog</w:t>
                </w:r>
                <w:r w:rsidR="00B31BE4">
                  <w:rPr>
                    <w:sz w:val="22"/>
                    <w:szCs w:val="22"/>
                  </w:rPr>
                  <w:t>noms de la persona facultativa 1</w:t>
                </w:r>
              </w:sdtContent>
            </w:sdt>
          </w:p>
        </w:tc>
      </w:tr>
    </w:tbl>
    <w:p w:rsidR="002D16C5" w:rsidRDefault="002D16C5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104"/>
      </w:tblGrid>
      <w:tr w:rsidR="002D16C5" w:rsidTr="00B31BE4">
        <w:tc>
          <w:tcPr>
            <w:tcW w:w="4390" w:type="dxa"/>
            <w:shd w:val="clear" w:color="auto" w:fill="auto"/>
          </w:tcPr>
          <w:p w:rsidR="002D16C5" w:rsidRPr="008F68E4" w:rsidRDefault="002D16C5" w:rsidP="000B7AE4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ca-ES" w:eastAsia="ca-ES"/>
              </w:rPr>
            </w:pPr>
            <w:r w:rsidRPr="008F68E4">
              <w:rPr>
                <w:rFonts w:eastAsia="Calibri"/>
                <w:b/>
                <w:sz w:val="22"/>
                <w:szCs w:val="22"/>
                <w:lang w:eastAsia="ca-ES"/>
              </w:rPr>
              <w:t>Any de la col·legiació</w:t>
            </w:r>
          </w:p>
        </w:tc>
        <w:tc>
          <w:tcPr>
            <w:tcW w:w="4104" w:type="dxa"/>
            <w:shd w:val="clear" w:color="auto" w:fill="auto"/>
          </w:tcPr>
          <w:p w:rsidR="002D16C5" w:rsidRPr="008F68E4" w:rsidRDefault="00B31BE4" w:rsidP="000B7AE4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ca-ES" w:eastAsia="ca-ES"/>
              </w:rPr>
            </w:pPr>
            <w:r w:rsidRPr="008F68E4">
              <w:rPr>
                <w:b/>
                <w:color w:val="auto"/>
                <w:sz w:val="22"/>
                <w:szCs w:val="22"/>
                <w:lang w:val="ca-ES" w:eastAsia="ca-ES"/>
              </w:rPr>
              <w:t>Experiència</w:t>
            </w:r>
            <w:r w:rsidR="002D16C5" w:rsidRPr="008F68E4">
              <w:rPr>
                <w:b/>
                <w:color w:val="auto"/>
                <w:sz w:val="22"/>
                <w:szCs w:val="22"/>
                <w:lang w:val="ca-ES" w:eastAsia="ca-ES"/>
              </w:rPr>
              <w:t xml:space="preserve"> superior a 3 anys</w:t>
            </w:r>
          </w:p>
        </w:tc>
      </w:tr>
      <w:tr w:rsidR="002D16C5" w:rsidTr="00B31BE4">
        <w:sdt>
          <w:sdtPr>
            <w:rPr>
              <w:color w:val="auto"/>
              <w:sz w:val="22"/>
              <w:szCs w:val="22"/>
              <w:lang w:val="ca-ES" w:eastAsia="ca-ES"/>
            </w:rPr>
            <w:id w:val="2104290140"/>
            <w:placeholder>
              <w:docPart w:val="E90B8738903F47B4976364A2157E96FC"/>
            </w:placeholder>
            <w:showingPlcHdr/>
          </w:sdtPr>
          <w:sdtEndPr/>
          <w:sdtContent>
            <w:tc>
              <w:tcPr>
                <w:tcW w:w="4390" w:type="dxa"/>
                <w:shd w:val="clear" w:color="auto" w:fill="auto"/>
              </w:tcPr>
              <w:p w:rsidR="002D16C5" w:rsidRPr="0073451E" w:rsidRDefault="00B31BE4" w:rsidP="000B7AE4">
                <w:pPr>
                  <w:pStyle w:val="Default"/>
                  <w:tabs>
                    <w:tab w:val="left" w:pos="2409"/>
                  </w:tabs>
                  <w:jc w:val="both"/>
                  <w:rPr>
                    <w:color w:val="auto"/>
                    <w:sz w:val="22"/>
                    <w:szCs w:val="22"/>
                    <w:lang w:val="ca-ES" w:eastAsia="ca-ES"/>
                  </w:rPr>
                </w:pPr>
                <w:r w:rsidRPr="0073451E">
                  <w:rPr>
                    <w:rStyle w:val="Textodelmarcadordeposicin"/>
                    <w:rFonts w:eastAsia="Calibri"/>
                  </w:rPr>
                  <w:t>Especificar</w:t>
                </w:r>
                <w:r>
                  <w:rPr>
                    <w:rStyle w:val="Textodelmarcadordeposicin"/>
                    <w:rFonts w:eastAsia="Calibri"/>
                  </w:rPr>
                  <w:t xml:space="preserve"> any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lang w:val="ca-ES" w:eastAsia="ca-ES"/>
            </w:rPr>
            <w:id w:val="-2036109550"/>
            <w:placeholder>
              <w:docPart w:val="836AF72D6891435B92F0D2C0AB4FAD32"/>
            </w:placeholder>
            <w:showingPlcHdr/>
          </w:sdtPr>
          <w:sdtEndPr/>
          <w:sdtContent>
            <w:tc>
              <w:tcPr>
                <w:tcW w:w="4104" w:type="dxa"/>
                <w:shd w:val="clear" w:color="auto" w:fill="auto"/>
              </w:tcPr>
              <w:p w:rsidR="002D16C5" w:rsidRPr="0073451E" w:rsidRDefault="00B31BE4" w:rsidP="00B31BE4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ca-ES" w:eastAsia="ca-ES"/>
                  </w:rPr>
                </w:pPr>
                <w:r w:rsidRPr="0073451E">
                  <w:rPr>
                    <w:rStyle w:val="Textodelmarcadordeposicin"/>
                    <w:rFonts w:eastAsia="Calibri"/>
                  </w:rPr>
                  <w:t>Especificar</w:t>
                </w:r>
                <w:r>
                  <w:rPr>
                    <w:rStyle w:val="Textodelmarcadordeposicin"/>
                    <w:rFonts w:eastAsia="Calibri"/>
                  </w:rPr>
                  <w:t xml:space="preserve"> any</w:t>
                </w:r>
                <w:r>
                  <w:rPr>
                    <w:rStyle w:val="Textodelmarcadordeposicin"/>
                  </w:rPr>
                  <w:t>s experiència</w:t>
                </w:r>
              </w:p>
            </w:tc>
          </w:sdtContent>
        </w:sdt>
      </w:tr>
    </w:tbl>
    <w:p w:rsidR="002D16C5" w:rsidRDefault="002D16C5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p w:rsidR="00B31BE4" w:rsidRDefault="00B31BE4" w:rsidP="00B31BE4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  <w:r>
        <w:rPr>
          <w:color w:val="auto"/>
          <w:sz w:val="22"/>
          <w:szCs w:val="22"/>
          <w:lang w:val="ca-ES" w:eastAsia="ca-ES"/>
        </w:rPr>
        <w:t>Nom i cognoms de la persona facultativa 2</w:t>
      </w:r>
    </w:p>
    <w:p w:rsidR="00B31BE4" w:rsidRDefault="00B31BE4" w:rsidP="00B31BE4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31BE4" w:rsidRPr="0073451E" w:rsidTr="00F36F42">
        <w:tc>
          <w:tcPr>
            <w:tcW w:w="8494" w:type="dxa"/>
            <w:shd w:val="clear" w:color="auto" w:fill="auto"/>
          </w:tcPr>
          <w:p w:rsidR="00B31BE4" w:rsidRPr="0073451E" w:rsidRDefault="00D31176" w:rsidP="00F36F42">
            <w:pPr>
              <w:pStyle w:val="Default"/>
              <w:jc w:val="both"/>
              <w:rPr>
                <w:color w:val="auto"/>
                <w:sz w:val="22"/>
                <w:szCs w:val="22"/>
                <w:lang w:val="ca-ES" w:eastAsia="ca-ES"/>
              </w:rPr>
            </w:pPr>
            <w:sdt>
              <w:sdtPr>
                <w:rPr>
                  <w:sz w:val="22"/>
                  <w:szCs w:val="22"/>
                </w:rPr>
                <w:id w:val="38173793"/>
                <w:placeholder>
                  <w:docPart w:val="F1E389A85FA7435AA34E7F72FBAF3BEA"/>
                </w:placeholder>
                <w:showingPlcHdr/>
              </w:sdtPr>
              <w:sdtEndPr/>
              <w:sdtContent>
                <w:r w:rsidR="00B31BE4">
                  <w:rPr>
                    <w:sz w:val="22"/>
                    <w:szCs w:val="22"/>
                  </w:rPr>
                  <w:t>Feu clic per escriure el nom i cognoms de la persona facultativa 2</w:t>
                </w:r>
              </w:sdtContent>
            </w:sdt>
          </w:p>
        </w:tc>
      </w:tr>
    </w:tbl>
    <w:p w:rsidR="00B31BE4" w:rsidRDefault="00B31BE4" w:rsidP="00B31BE4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104"/>
      </w:tblGrid>
      <w:tr w:rsidR="00B31BE4" w:rsidTr="00F36F42">
        <w:tc>
          <w:tcPr>
            <w:tcW w:w="4390" w:type="dxa"/>
            <w:shd w:val="clear" w:color="auto" w:fill="auto"/>
          </w:tcPr>
          <w:p w:rsidR="00B31BE4" w:rsidRPr="008F68E4" w:rsidRDefault="00B31BE4" w:rsidP="00F36F42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ca-ES" w:eastAsia="ca-ES"/>
              </w:rPr>
            </w:pPr>
            <w:r w:rsidRPr="008F68E4">
              <w:rPr>
                <w:rFonts w:eastAsia="Calibri"/>
                <w:b/>
                <w:sz w:val="22"/>
                <w:szCs w:val="22"/>
                <w:lang w:eastAsia="ca-ES"/>
              </w:rPr>
              <w:t>Any de la col·legiació</w:t>
            </w:r>
          </w:p>
        </w:tc>
        <w:tc>
          <w:tcPr>
            <w:tcW w:w="4104" w:type="dxa"/>
            <w:shd w:val="clear" w:color="auto" w:fill="auto"/>
          </w:tcPr>
          <w:p w:rsidR="00B31BE4" w:rsidRPr="008F68E4" w:rsidRDefault="00B31BE4" w:rsidP="00F36F42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ca-ES" w:eastAsia="ca-ES"/>
              </w:rPr>
            </w:pPr>
            <w:r w:rsidRPr="008F68E4">
              <w:rPr>
                <w:b/>
                <w:color w:val="auto"/>
                <w:sz w:val="22"/>
                <w:szCs w:val="22"/>
                <w:lang w:val="ca-ES" w:eastAsia="ca-ES"/>
              </w:rPr>
              <w:t>Experiència superior a 3 anys</w:t>
            </w:r>
          </w:p>
        </w:tc>
      </w:tr>
      <w:tr w:rsidR="00B31BE4" w:rsidTr="00F36F42">
        <w:sdt>
          <w:sdtPr>
            <w:rPr>
              <w:color w:val="auto"/>
              <w:sz w:val="22"/>
              <w:szCs w:val="22"/>
              <w:lang w:val="ca-ES" w:eastAsia="ca-ES"/>
            </w:rPr>
            <w:id w:val="17980094"/>
            <w:placeholder>
              <w:docPart w:val="128EE18418A74E3E86FE224A663DDDAD"/>
            </w:placeholder>
            <w:showingPlcHdr/>
          </w:sdtPr>
          <w:sdtEndPr/>
          <w:sdtContent>
            <w:tc>
              <w:tcPr>
                <w:tcW w:w="4390" w:type="dxa"/>
                <w:shd w:val="clear" w:color="auto" w:fill="auto"/>
              </w:tcPr>
              <w:p w:rsidR="00B31BE4" w:rsidRPr="0073451E" w:rsidRDefault="00B31BE4" w:rsidP="00F36F42">
                <w:pPr>
                  <w:pStyle w:val="Default"/>
                  <w:tabs>
                    <w:tab w:val="left" w:pos="2409"/>
                  </w:tabs>
                  <w:jc w:val="both"/>
                  <w:rPr>
                    <w:color w:val="auto"/>
                    <w:sz w:val="22"/>
                    <w:szCs w:val="22"/>
                    <w:lang w:val="ca-ES" w:eastAsia="ca-ES"/>
                  </w:rPr>
                </w:pPr>
                <w:r w:rsidRPr="0073451E">
                  <w:rPr>
                    <w:rStyle w:val="Textodelmarcadordeposicin"/>
                    <w:rFonts w:eastAsia="Calibri"/>
                  </w:rPr>
                  <w:t>Especificar</w:t>
                </w:r>
                <w:r>
                  <w:rPr>
                    <w:rStyle w:val="Textodelmarcadordeposicin"/>
                    <w:rFonts w:eastAsia="Calibri"/>
                  </w:rPr>
                  <w:t xml:space="preserve"> any</w:t>
                </w:r>
              </w:p>
            </w:tc>
          </w:sdtContent>
        </w:sdt>
        <w:sdt>
          <w:sdtPr>
            <w:rPr>
              <w:color w:val="auto"/>
              <w:sz w:val="22"/>
              <w:szCs w:val="22"/>
              <w:lang w:val="ca-ES" w:eastAsia="ca-ES"/>
            </w:rPr>
            <w:id w:val="2144537502"/>
            <w:placeholder>
              <w:docPart w:val="5898B85C51AA4FCFAE067832EA5BF9D8"/>
            </w:placeholder>
            <w:showingPlcHdr/>
          </w:sdtPr>
          <w:sdtEndPr/>
          <w:sdtContent>
            <w:tc>
              <w:tcPr>
                <w:tcW w:w="4104" w:type="dxa"/>
                <w:shd w:val="clear" w:color="auto" w:fill="auto"/>
              </w:tcPr>
              <w:p w:rsidR="00B31BE4" w:rsidRPr="0073451E" w:rsidRDefault="00B31BE4" w:rsidP="00F36F42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ca-ES" w:eastAsia="ca-ES"/>
                  </w:rPr>
                </w:pPr>
                <w:r w:rsidRPr="0073451E">
                  <w:rPr>
                    <w:rStyle w:val="Textodelmarcadordeposicin"/>
                    <w:rFonts w:eastAsia="Calibri"/>
                  </w:rPr>
                  <w:t>Especificar</w:t>
                </w:r>
                <w:r>
                  <w:rPr>
                    <w:rStyle w:val="Textodelmarcadordeposicin"/>
                    <w:rFonts w:eastAsia="Calibri"/>
                  </w:rPr>
                  <w:t xml:space="preserve"> any</w:t>
                </w:r>
                <w:r>
                  <w:rPr>
                    <w:rStyle w:val="Textodelmarcadordeposicin"/>
                  </w:rPr>
                  <w:t>s experiència</w:t>
                </w:r>
              </w:p>
            </w:tc>
          </w:sdtContent>
        </w:sdt>
      </w:tr>
    </w:tbl>
    <w:p w:rsidR="00B31BE4" w:rsidRDefault="00B31BE4" w:rsidP="00B31BE4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p w:rsidR="00B31BE4" w:rsidRDefault="00B31BE4" w:rsidP="002D16C5">
      <w:pPr>
        <w:pStyle w:val="Default"/>
        <w:jc w:val="both"/>
        <w:rPr>
          <w:color w:val="auto"/>
          <w:sz w:val="22"/>
          <w:szCs w:val="22"/>
          <w:lang w:val="ca-ES" w:eastAsia="ca-ES"/>
        </w:rPr>
      </w:pPr>
    </w:p>
    <w:p w:rsidR="008F68E4" w:rsidRDefault="00B31BE4" w:rsidP="00B31BE4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  <w:lang w:eastAsia="es-ES"/>
        </w:rPr>
      </w:pPr>
      <w:r w:rsidRPr="008F68E4">
        <w:rPr>
          <w:rFonts w:ascii="Arial" w:hAnsi="Arial" w:cs="Arial"/>
          <w:b/>
          <w:sz w:val="22"/>
          <w:szCs w:val="22"/>
          <w:u w:val="single"/>
          <w:lang w:eastAsia="ca-ES"/>
        </w:rPr>
        <w:t>Criteri 3.- Valoració de la proximitat del centre mèdic</w:t>
      </w:r>
      <w:r w:rsidRPr="00B31BE4">
        <w:rPr>
          <w:rFonts w:ascii="Arial" w:hAnsi="Arial" w:cs="Arial"/>
          <w:color w:val="auto"/>
          <w:sz w:val="22"/>
          <w:szCs w:val="22"/>
          <w:lang w:eastAsia="es-ES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9"/>
        <w:gridCol w:w="3529"/>
        <w:gridCol w:w="1436"/>
      </w:tblGrid>
      <w:tr w:rsidR="00B31BE4" w:rsidRPr="007B43CE" w:rsidTr="008B37CC">
        <w:trPr>
          <w:trHeight w:val="1035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C5" w:rsidRPr="007B43CE" w:rsidRDefault="002D16C5" w:rsidP="000B7AE4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B43CE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Nom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de c</w:t>
            </w:r>
            <w:r w:rsidRPr="007B43CE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entre mèdic o instal·</w:t>
            </w:r>
            <w:r w:rsidR="00B31BE4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l</w:t>
            </w:r>
            <w:r w:rsidRPr="007B43CE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acions on es realitzaran les revisions ginecològiques </w:t>
            </w:r>
          </w:p>
        </w:tc>
        <w:tc>
          <w:tcPr>
            <w:tcW w:w="2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C5" w:rsidRPr="007B43CE" w:rsidRDefault="002D16C5" w:rsidP="000B7AE4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</w:pPr>
            <w:r w:rsidRPr="007B43CE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Adreça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i codi postal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C5" w:rsidRPr="007B43CE" w:rsidRDefault="002D16C5" w:rsidP="000B7AE4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  <w:lang w:val="es-ES" w:eastAsia="es-ES"/>
              </w:rPr>
            </w:pPr>
            <w:r w:rsidRPr="007B43CE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Distància en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>Km.</w:t>
            </w:r>
            <w:r w:rsidRPr="007B43CE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ES" w:eastAsia="es-ES"/>
              </w:rPr>
              <w:t xml:space="preserve"> a l'adreça de l'Ajuntament emprant google maps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  <w:lang w:val="es-ES" w:eastAsia="es-ES"/>
              </w:rPr>
              <w:t>1</w:t>
            </w:r>
          </w:p>
        </w:tc>
      </w:tr>
      <w:tr w:rsidR="00B31BE4" w:rsidRPr="007B43CE" w:rsidTr="008B37CC">
        <w:trPr>
          <w:trHeight w:val="58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E4" w:rsidRPr="00B31BE4" w:rsidRDefault="00B31BE4" w:rsidP="00B31BE4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B31BE4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 w:val="es-ES" w:eastAsia="es-ES"/>
                </w:rPr>
                <w:id w:val="1494605421"/>
                <w:placeholder>
                  <w:docPart w:val="5DFFAC3171E54E28A104A25038E830A8"/>
                </w:placeholder>
                <w:showingPlcHdr/>
              </w:sdtPr>
              <w:sdtEndPr/>
              <w:sdtContent>
                <w:r w:rsidRPr="00B31BE4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Feu clic per escriure les dades sol·licitades.</w:t>
                </w:r>
              </w:sdtContent>
            </w:sdt>
          </w:p>
        </w:tc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E4" w:rsidRPr="00B31BE4" w:rsidRDefault="00B31BE4" w:rsidP="00B31BE4">
            <w:pPr>
              <w:suppressAutoHyphens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</w:pPr>
            <w:r w:rsidRPr="00B31BE4">
              <w:rPr>
                <w:rFonts w:ascii="Arial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 w:val="es-ES" w:eastAsia="es-ES"/>
                </w:rPr>
                <w:id w:val="202836954"/>
                <w:placeholder>
                  <w:docPart w:val="7DB42972720B4DCDA8D9A0C899F1D524"/>
                </w:placeholder>
                <w:showingPlcHdr/>
              </w:sdtPr>
              <w:sdtEndPr/>
              <w:sdtContent>
                <w:r w:rsidRPr="00B31BE4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Feu clic per escriure les dades sol·licitades.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kern w:val="0"/>
              <w:sz w:val="20"/>
              <w:szCs w:val="20"/>
              <w:lang w:val="es-ES" w:eastAsia="es-ES"/>
            </w:rPr>
            <w:id w:val="-1261139565"/>
            <w:placeholder>
              <w:docPart w:val="49EA084C9C1C493287028AC615A3A5F3"/>
            </w:placeholder>
            <w:showingPlcHdr/>
          </w:sdtPr>
          <w:sdtEndPr/>
          <w:sdtContent>
            <w:tc>
              <w:tcPr>
                <w:tcW w:w="845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B31BE4" w:rsidRPr="00B31BE4" w:rsidRDefault="00B31BE4" w:rsidP="00B31BE4">
                <w:pPr>
                  <w:suppressAutoHyphens w:val="0"/>
                  <w:rPr>
                    <w:rFonts w:ascii="Arial" w:hAnsi="Arial" w:cs="Arial"/>
                    <w:color w:val="000000"/>
                    <w:kern w:val="0"/>
                    <w:sz w:val="20"/>
                    <w:szCs w:val="20"/>
                    <w:lang w:val="es-ES" w:eastAsia="es-ES"/>
                  </w:rPr>
                </w:pPr>
                <w:r w:rsidRPr="00B31BE4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Indicar distància.</w:t>
                </w:r>
              </w:p>
            </w:tc>
          </w:sdtContent>
        </w:sdt>
      </w:tr>
    </w:tbl>
    <w:p w:rsidR="002D16C5" w:rsidRDefault="002D16C5" w:rsidP="002D16C5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  <w:lang w:eastAsia="es-ES"/>
        </w:rPr>
      </w:pPr>
      <w:r w:rsidRPr="007B43CE">
        <w:rPr>
          <w:rFonts w:ascii="Arial" w:hAnsi="Arial" w:cs="Arial"/>
          <w:i/>
          <w:sz w:val="18"/>
          <w:szCs w:val="18"/>
          <w:vertAlign w:val="superscript"/>
        </w:rPr>
        <w:t>1</w:t>
      </w:r>
      <w:r w:rsidRPr="007B43CE">
        <w:rPr>
          <w:rFonts w:ascii="Arial" w:hAnsi="Arial" w:cs="Arial"/>
          <w:i/>
          <w:sz w:val="18"/>
          <w:szCs w:val="18"/>
        </w:rPr>
        <w:t>La distància des d’on s’ha de calcular és l’adreça de l’Ajuntament de Gavà a la Plaça de Jaume Balmes, s/n 08850</w:t>
      </w:r>
      <w:r w:rsidR="00B31BE4">
        <w:rPr>
          <w:rFonts w:ascii="Arial" w:hAnsi="Arial" w:cs="Arial"/>
        </w:rPr>
        <w:t xml:space="preserve">, </w:t>
      </w:r>
      <w:r w:rsidR="00B31BE4" w:rsidRPr="00B31BE4">
        <w:rPr>
          <w:rFonts w:ascii="Arial" w:hAnsi="Arial" w:cs="Arial"/>
          <w:i/>
          <w:sz w:val="18"/>
          <w:szCs w:val="18"/>
        </w:rPr>
        <w:t>emprant google maps</w:t>
      </w:r>
      <w:r w:rsidR="008B37CC">
        <w:rPr>
          <w:rFonts w:ascii="Arial" w:hAnsi="Arial" w:cs="Arial"/>
          <w:i/>
          <w:sz w:val="18"/>
          <w:szCs w:val="18"/>
        </w:rPr>
        <w:t>.</w:t>
      </w:r>
      <w:r w:rsidR="00B31BE4" w:rsidRPr="00B31BE4">
        <w:rPr>
          <w:rFonts w:ascii="Arial" w:hAnsi="Arial" w:cs="Arial"/>
          <w:i/>
          <w:sz w:val="18"/>
          <w:szCs w:val="18"/>
        </w:rPr>
        <w:t xml:space="preserve"> </w:t>
      </w:r>
      <w:r w:rsidR="008B37CC" w:rsidRPr="008B37CC">
        <w:rPr>
          <w:rFonts w:ascii="Arial" w:hAnsi="Arial" w:cs="Arial"/>
          <w:i/>
          <w:sz w:val="18"/>
          <w:szCs w:val="18"/>
        </w:rPr>
        <w:t>Si la distància al centre mèdic no supera 1 Km, es mesurarà la distància a peu amb trajecte més curt, i si la distància supera 1 Km es mesurarà amb vehicle la distància més curta</w:t>
      </w:r>
      <w:r w:rsidR="008B37CC">
        <w:rPr>
          <w:rFonts w:ascii="Arial" w:hAnsi="Arial" w:cs="Arial"/>
          <w:i/>
          <w:sz w:val="18"/>
          <w:szCs w:val="18"/>
        </w:rPr>
        <w:t>.</w:t>
      </w:r>
    </w:p>
    <w:p w:rsidR="008F68E4" w:rsidRDefault="002D16C5" w:rsidP="002D16C5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b/>
          <w:sz w:val="22"/>
          <w:szCs w:val="22"/>
          <w:u w:val="single"/>
          <w:lang w:eastAsia="ca-ES"/>
        </w:rPr>
      </w:pPr>
      <w:r w:rsidRPr="008F68E4">
        <w:rPr>
          <w:rFonts w:ascii="Arial" w:hAnsi="Arial" w:cs="Arial"/>
          <w:b/>
          <w:sz w:val="22"/>
          <w:szCs w:val="22"/>
          <w:u w:val="single"/>
          <w:lang w:eastAsia="ca-ES"/>
        </w:rPr>
        <w:t>Criteri 4.-</w:t>
      </w:r>
      <w:r w:rsidR="008F68E4">
        <w:rPr>
          <w:rFonts w:ascii="Arial" w:hAnsi="Arial" w:cs="Arial"/>
          <w:b/>
          <w:sz w:val="22"/>
          <w:szCs w:val="22"/>
          <w:u w:val="single"/>
          <w:lang w:eastAsia="ca-ES"/>
        </w:rPr>
        <w:t xml:space="preserve"> </w:t>
      </w:r>
      <w:r w:rsidRPr="008F68E4">
        <w:rPr>
          <w:rFonts w:ascii="Arial" w:hAnsi="Arial" w:cs="Arial"/>
          <w:b/>
          <w:sz w:val="22"/>
          <w:szCs w:val="22"/>
          <w:u w:val="single"/>
          <w:lang w:eastAsia="ca-ES"/>
        </w:rPr>
        <w:t>Ofereixo la realització de tallers</w:t>
      </w:r>
    </w:p>
    <w:p w:rsidR="002D16C5" w:rsidRDefault="008F68E4" w:rsidP="002D16C5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b/>
          <w:kern w:val="0"/>
          <w:sz w:val="22"/>
          <w:szCs w:val="22"/>
          <w:lang w:eastAsia="ca-ES"/>
        </w:rPr>
      </w:pPr>
      <w:r>
        <w:rPr>
          <w:rFonts w:ascii="Arial" w:hAnsi="Arial" w:cs="Arial"/>
          <w:b/>
          <w:sz w:val="22"/>
          <w:szCs w:val="22"/>
          <w:u w:val="single"/>
          <w:lang w:eastAsia="ca-ES"/>
        </w:rPr>
        <w:t>I</w:t>
      </w:r>
      <w:r w:rsidR="002D16C5" w:rsidRPr="00EB24C1">
        <w:rPr>
          <w:rFonts w:ascii="Arial" w:hAnsi="Arial" w:cs="Arial"/>
          <w:kern w:val="0"/>
          <w:sz w:val="22"/>
          <w:szCs w:val="22"/>
          <w:lang w:eastAsia="ca-ES"/>
        </w:rPr>
        <w:t>nformatius/xerrades/campanyes sobre temes relacionats amb la salut ginecològica següents</w:t>
      </w:r>
      <w:r w:rsidR="002D16C5">
        <w:rPr>
          <w:rFonts w:ascii="Arial" w:hAnsi="Arial" w:cs="Arial"/>
          <w:b/>
          <w:kern w:val="0"/>
          <w:sz w:val="22"/>
          <w:szCs w:val="22"/>
          <w:lang w:eastAsia="ca-ES"/>
        </w:rPr>
        <w:t xml:space="preserve"> : </w:t>
      </w:r>
    </w:p>
    <w:tbl>
      <w:tblPr>
        <w:tblStyle w:val="Tabladecuadrcula1clara-nfasis5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2D16C5" w:rsidRPr="003C1499" w:rsidTr="002D1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2D16C5" w:rsidRPr="005D3D1F" w:rsidRDefault="002D16C5" w:rsidP="000B7AE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  <w:t>Sessions</w:t>
            </w:r>
            <w:r w:rsidRPr="005D3D1F"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  <w:t xml:space="preserve"> a executar/any</w:t>
            </w:r>
          </w:p>
        </w:tc>
        <w:tc>
          <w:tcPr>
            <w:tcW w:w="2829" w:type="dxa"/>
          </w:tcPr>
          <w:p w:rsidR="002D16C5" w:rsidRPr="005D3D1F" w:rsidRDefault="003B4580" w:rsidP="000B7AE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  <w:t>Ofereixo (fes clic)</w:t>
            </w:r>
          </w:p>
        </w:tc>
      </w:tr>
      <w:tr w:rsidR="002D16C5" w:rsidRPr="003C1499" w:rsidTr="002D16C5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2D16C5" w:rsidRPr="005D3D1F" w:rsidRDefault="002D16C5" w:rsidP="000B7AE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</w:pPr>
            <w:r w:rsidRPr="005D3D1F"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  <w:t>No ofereix</w:t>
            </w:r>
          </w:p>
        </w:tc>
        <w:sdt>
          <w:sdtPr>
            <w:rPr>
              <w:rFonts w:ascii="Arial" w:hAnsi="Arial" w:cs="Arial"/>
              <w:kern w:val="0"/>
              <w:sz w:val="22"/>
              <w:szCs w:val="22"/>
              <w:lang w:eastAsia="ca-ES"/>
            </w:rPr>
            <w:id w:val="-95671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9" w:type="dxa"/>
                <w:vAlign w:val="center"/>
              </w:tcPr>
              <w:p w:rsidR="002D16C5" w:rsidRPr="005D3D1F" w:rsidRDefault="003B4580" w:rsidP="000B7AE4">
                <w:pPr>
                  <w:suppressAutoHyphens w:val="0"/>
                  <w:autoSpaceDE w:val="0"/>
                  <w:autoSpaceDN w:val="0"/>
                  <w:adjustRightInd w:val="0"/>
                  <w:spacing w:before="120" w:after="1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kern w:val="0"/>
                    <w:sz w:val="22"/>
                    <w:szCs w:val="22"/>
                    <w:lang w:eastAsia="ca-ES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eastAsia="ca-ES"/>
                  </w:rPr>
                  <w:t>☐</w:t>
                </w:r>
              </w:p>
            </w:tc>
          </w:sdtContent>
        </w:sdt>
      </w:tr>
      <w:tr w:rsidR="002D16C5" w:rsidRPr="003C1499" w:rsidTr="002D16C5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2D16C5" w:rsidRPr="005D3D1F" w:rsidRDefault="002D16C5" w:rsidP="000B7AE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</w:pPr>
            <w:r w:rsidRPr="005D3D1F"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  <w:t>1 xerrada</w:t>
            </w:r>
          </w:p>
        </w:tc>
        <w:sdt>
          <w:sdtPr>
            <w:rPr>
              <w:rFonts w:ascii="Arial" w:hAnsi="Arial" w:cs="Arial"/>
              <w:kern w:val="0"/>
              <w:sz w:val="22"/>
              <w:szCs w:val="22"/>
              <w:lang w:eastAsia="ca-ES"/>
            </w:rPr>
            <w:id w:val="-192656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9" w:type="dxa"/>
                <w:vAlign w:val="center"/>
              </w:tcPr>
              <w:p w:rsidR="002D16C5" w:rsidRPr="005D3D1F" w:rsidRDefault="002D16C5" w:rsidP="000B7AE4">
                <w:pPr>
                  <w:suppressAutoHyphens w:val="0"/>
                  <w:autoSpaceDE w:val="0"/>
                  <w:autoSpaceDN w:val="0"/>
                  <w:adjustRightInd w:val="0"/>
                  <w:spacing w:before="120" w:after="1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kern w:val="0"/>
                    <w:sz w:val="22"/>
                    <w:szCs w:val="22"/>
                    <w:lang w:eastAsia="ca-ES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eastAsia="ca-ES"/>
                  </w:rPr>
                  <w:t>☐</w:t>
                </w:r>
              </w:p>
            </w:tc>
          </w:sdtContent>
        </w:sdt>
      </w:tr>
      <w:tr w:rsidR="002D16C5" w:rsidRPr="003C1499" w:rsidTr="002D16C5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2D16C5" w:rsidRPr="005D3D1F" w:rsidRDefault="002D16C5" w:rsidP="000B7AE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</w:pPr>
            <w:r w:rsidRPr="005D3D1F"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  <w:t>2 xerrades</w:t>
            </w:r>
          </w:p>
        </w:tc>
        <w:sdt>
          <w:sdtPr>
            <w:rPr>
              <w:rFonts w:ascii="Arial" w:hAnsi="Arial" w:cs="Arial"/>
              <w:kern w:val="0"/>
              <w:sz w:val="22"/>
              <w:szCs w:val="22"/>
              <w:lang w:eastAsia="ca-ES"/>
            </w:rPr>
            <w:id w:val="123188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9" w:type="dxa"/>
                <w:vAlign w:val="center"/>
              </w:tcPr>
              <w:p w:rsidR="002D16C5" w:rsidRPr="005D3D1F" w:rsidRDefault="002D16C5" w:rsidP="000B7AE4">
                <w:pPr>
                  <w:suppressAutoHyphens w:val="0"/>
                  <w:autoSpaceDE w:val="0"/>
                  <w:autoSpaceDN w:val="0"/>
                  <w:adjustRightInd w:val="0"/>
                  <w:spacing w:before="120" w:after="1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kern w:val="0"/>
                    <w:sz w:val="22"/>
                    <w:szCs w:val="22"/>
                    <w:lang w:eastAsia="ca-ES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eastAsia="ca-ES"/>
                  </w:rPr>
                  <w:t>☐</w:t>
                </w:r>
              </w:p>
            </w:tc>
          </w:sdtContent>
        </w:sdt>
      </w:tr>
      <w:tr w:rsidR="002D16C5" w:rsidRPr="003C1499" w:rsidTr="002D16C5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2D16C5" w:rsidRPr="005D3D1F" w:rsidRDefault="002D16C5" w:rsidP="000B7AE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</w:pPr>
            <w:r w:rsidRPr="005D3D1F"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  <w:t>3 xerrades</w:t>
            </w:r>
          </w:p>
        </w:tc>
        <w:sdt>
          <w:sdtPr>
            <w:rPr>
              <w:rFonts w:ascii="Arial" w:hAnsi="Arial" w:cs="Arial"/>
              <w:kern w:val="0"/>
              <w:sz w:val="22"/>
              <w:szCs w:val="22"/>
              <w:lang w:eastAsia="ca-ES"/>
            </w:rPr>
            <w:id w:val="55704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9" w:type="dxa"/>
                <w:vAlign w:val="center"/>
              </w:tcPr>
              <w:p w:rsidR="002D16C5" w:rsidRPr="005D3D1F" w:rsidRDefault="002D16C5" w:rsidP="000B7AE4">
                <w:pPr>
                  <w:suppressAutoHyphens w:val="0"/>
                  <w:autoSpaceDE w:val="0"/>
                  <w:autoSpaceDN w:val="0"/>
                  <w:adjustRightInd w:val="0"/>
                  <w:spacing w:before="120" w:after="12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kern w:val="0"/>
                    <w:sz w:val="22"/>
                    <w:szCs w:val="22"/>
                    <w:lang w:eastAsia="ca-ES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eastAsia="ca-ES"/>
                  </w:rPr>
                  <w:t>☐</w:t>
                </w:r>
              </w:p>
            </w:tc>
          </w:sdtContent>
        </w:sdt>
      </w:tr>
      <w:tr w:rsidR="002D16C5" w:rsidRPr="003C1499" w:rsidTr="002D16C5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2D16C5" w:rsidRPr="005D3D1F" w:rsidRDefault="002D16C5" w:rsidP="000B7AE4">
            <w:pPr>
              <w:jc w:val="both"/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</w:pPr>
            <w:r w:rsidRPr="005D3D1F">
              <w:rPr>
                <w:rFonts w:ascii="Arial" w:hAnsi="Arial" w:cs="Arial"/>
                <w:kern w:val="0"/>
                <w:sz w:val="22"/>
                <w:szCs w:val="22"/>
                <w:lang w:eastAsia="ca-ES"/>
              </w:rPr>
              <w:t>4 xerrades</w:t>
            </w:r>
          </w:p>
        </w:tc>
        <w:sdt>
          <w:sdtPr>
            <w:rPr>
              <w:rFonts w:ascii="Arial" w:hAnsi="Arial" w:cs="Arial"/>
              <w:kern w:val="0"/>
              <w:sz w:val="22"/>
              <w:szCs w:val="22"/>
              <w:lang w:eastAsia="ca-ES"/>
            </w:rPr>
            <w:id w:val="-118860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9" w:type="dxa"/>
                <w:vAlign w:val="center"/>
              </w:tcPr>
              <w:p w:rsidR="002D16C5" w:rsidRPr="005D3D1F" w:rsidRDefault="002D16C5" w:rsidP="000B7AE4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kern w:val="0"/>
                    <w:sz w:val="22"/>
                    <w:szCs w:val="22"/>
                    <w:lang w:eastAsia="ca-ES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eastAsia="ca-ES"/>
                  </w:rPr>
                  <w:t>☐</w:t>
                </w:r>
              </w:p>
            </w:tc>
          </w:sdtContent>
        </w:sdt>
      </w:tr>
    </w:tbl>
    <w:p w:rsidR="002D16C5" w:rsidRPr="00127014" w:rsidRDefault="002D16C5" w:rsidP="002D16C5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kern w:val="0"/>
          <w:sz w:val="22"/>
          <w:szCs w:val="22"/>
          <w:lang w:eastAsia="ca-ES"/>
        </w:rPr>
      </w:pPr>
    </w:p>
    <w:p w:rsidR="002D16C5" w:rsidRPr="00F47933" w:rsidRDefault="002D16C5" w:rsidP="002D16C5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F47933">
        <w:rPr>
          <w:rFonts w:ascii="Arial" w:hAnsi="Arial" w:cs="Arial"/>
          <w:color w:val="auto"/>
          <w:sz w:val="22"/>
          <w:szCs w:val="22"/>
          <w:lang w:eastAsia="es-ES"/>
        </w:rPr>
        <w:lastRenderedPageBreak/>
        <w:t xml:space="preserve">I per què consti, </w:t>
      </w:r>
      <w:r w:rsidRPr="00F47933">
        <w:rPr>
          <w:rFonts w:ascii="Arial" w:hAnsi="Arial" w:cs="Arial"/>
          <w:b/>
          <w:color w:val="auto"/>
          <w:sz w:val="22"/>
          <w:szCs w:val="22"/>
          <w:lang w:eastAsia="es-ES"/>
        </w:rPr>
        <w:t>signo electrònicament</w:t>
      </w:r>
      <w:r w:rsidRPr="00F47933">
        <w:rPr>
          <w:rFonts w:ascii="Arial" w:hAnsi="Arial" w:cs="Arial"/>
          <w:color w:val="auto"/>
          <w:sz w:val="22"/>
          <w:szCs w:val="22"/>
          <w:lang w:eastAsia="es-ES"/>
        </w:rPr>
        <w:t xml:space="preserve"> aquesta proposta </w:t>
      </w:r>
    </w:p>
    <w:p w:rsidR="009E2E06" w:rsidRDefault="002D16C5" w:rsidP="002D16C5">
      <w:r w:rsidRPr="00F47933">
        <w:rPr>
          <w:rFonts w:ascii="Arial" w:hAnsi="Arial" w:cs="Arial"/>
          <w:color w:val="auto"/>
          <w:sz w:val="22"/>
          <w:szCs w:val="22"/>
        </w:rPr>
        <w:t>Signatura electrònica del</w:t>
      </w:r>
      <w:r w:rsidR="008F68E4">
        <w:rPr>
          <w:rFonts w:ascii="Arial" w:hAnsi="Arial" w:cs="Arial"/>
          <w:color w:val="auto"/>
          <w:sz w:val="22"/>
          <w:szCs w:val="22"/>
        </w:rPr>
        <w:t>/de la</w:t>
      </w:r>
      <w:r w:rsidRPr="00F47933">
        <w:rPr>
          <w:rFonts w:ascii="Arial" w:hAnsi="Arial" w:cs="Arial"/>
          <w:color w:val="auto"/>
          <w:sz w:val="22"/>
          <w:szCs w:val="22"/>
        </w:rPr>
        <w:t xml:space="preserve"> licitad</w:t>
      </w:r>
      <w:r w:rsidR="008F68E4">
        <w:rPr>
          <w:rFonts w:ascii="Arial" w:hAnsi="Arial" w:cs="Arial"/>
          <w:color w:val="auto"/>
          <w:sz w:val="22"/>
          <w:szCs w:val="22"/>
        </w:rPr>
        <w:t>or/ora</w:t>
      </w:r>
    </w:p>
    <w:sectPr w:rsidR="009E2E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2.7pt;height:157.35pt" o:bullet="t">
        <v:imagedata r:id="rId1" o:title="General"/>
      </v:shape>
    </w:pict>
  </w:numPicBullet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3183FDB"/>
    <w:multiLevelType w:val="hybridMultilevel"/>
    <w:tmpl w:val="DAA0EC74"/>
    <w:lvl w:ilvl="0" w:tplc="AB86B0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C5"/>
    <w:rsid w:val="000B7AE4"/>
    <w:rsid w:val="002D16C5"/>
    <w:rsid w:val="003B4580"/>
    <w:rsid w:val="007C23E9"/>
    <w:rsid w:val="008B37CC"/>
    <w:rsid w:val="008F68E4"/>
    <w:rsid w:val="009E2E06"/>
    <w:rsid w:val="00A23B14"/>
    <w:rsid w:val="00B31BE4"/>
    <w:rsid w:val="00BB7441"/>
    <w:rsid w:val="00D31176"/>
    <w:rsid w:val="00F36F42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635418-1DD6-491C-A247-303F153F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bCs/>
        <w:color w:val="4B4F54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6C5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2D16C5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qFormat/>
    <w:rsid w:val="002D16C5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2D16C5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2D16C5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2D16C5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2D16C5"/>
    <w:pPr>
      <w:keepNext/>
      <w:numPr>
        <w:ilvl w:val="5"/>
        <w:numId w:val="1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D16C5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2D16C5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2D16C5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qFormat/>
    <w:rsid w:val="00BB7441"/>
    <w:pPr>
      <w:spacing w:after="100"/>
    </w:pPr>
    <w:rPr>
      <w:bCs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qFormat/>
    <w:rsid w:val="002D16C5"/>
    <w:rPr>
      <w:rFonts w:eastAsia="Times New Roman"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rsid w:val="002D16C5"/>
    <w:rPr>
      <w:rFonts w:eastAsia="Times New Roman"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2D16C5"/>
    <w:rPr>
      <w:rFonts w:eastAsia="Times New Roman"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2D16C5"/>
    <w:rPr>
      <w:rFonts w:eastAsia="Times New Roman"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2D16C5"/>
    <w:rPr>
      <w:rFonts w:eastAsia="Times New Roman"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2D16C5"/>
    <w:rPr>
      <w:rFonts w:eastAsia="Times New Roman"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2D16C5"/>
    <w:rPr>
      <w:rFonts w:eastAsia="Times New Roman"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2D16C5"/>
    <w:rPr>
      <w:rFonts w:eastAsia="Times New Roman"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2D16C5"/>
    <w:rPr>
      <w:rFonts w:eastAsia="Times New Roman"/>
      <w:color w:val="00000A"/>
      <w:kern w:val="2"/>
      <w:szCs w:val="24"/>
      <w:lang w:val="ca-ES" w:eastAsia="ca-ES"/>
    </w:rPr>
  </w:style>
  <w:style w:type="paragraph" w:customStyle="1" w:styleId="Default">
    <w:name w:val="Default"/>
    <w:qFormat/>
    <w:rsid w:val="002D16C5"/>
    <w:pPr>
      <w:suppressAutoHyphens/>
      <w:spacing w:after="0" w:line="240" w:lineRule="auto"/>
    </w:pPr>
    <w:rPr>
      <w:rFonts w:eastAsia="Times New Roman"/>
      <w:b w:val="0"/>
      <w:bCs w:val="0"/>
      <w:color w:val="000000"/>
      <w:kern w:val="2"/>
      <w:sz w:val="24"/>
      <w:szCs w:val="24"/>
      <w:lang w:eastAsia="zh-CN"/>
    </w:rPr>
  </w:style>
  <w:style w:type="character" w:styleId="Textodelmarcadordeposicin">
    <w:name w:val="Placeholder Text"/>
    <w:uiPriority w:val="99"/>
    <w:semiHidden/>
    <w:rsid w:val="002D16C5"/>
    <w:rPr>
      <w:color w:val="808080"/>
    </w:rPr>
  </w:style>
  <w:style w:type="table" w:styleId="Tabladecuadrcula5oscura">
    <w:name w:val="Grid Table 5 Dark"/>
    <w:basedOn w:val="Tablanormal"/>
    <w:uiPriority w:val="50"/>
    <w:rsid w:val="002D16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2D16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3">
    <w:name w:val="Grid Table 3"/>
    <w:basedOn w:val="Tablanormal"/>
    <w:uiPriority w:val="48"/>
    <w:rsid w:val="002D16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a">
    <w:name w:val="Grid Table 1 Light"/>
    <w:basedOn w:val="Tablanormal"/>
    <w:uiPriority w:val="46"/>
    <w:rsid w:val="002D16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2D16C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2D16C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8F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4EC1C-769E-4E77-ADB1-4467A4318FD2}"/>
      </w:docPartPr>
      <w:docPartBody>
        <w:p w:rsidR="00B45E7E" w:rsidRDefault="00B45E7E">
          <w:r w:rsidRPr="008229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1EA4CD064B4C6F88E62E45C4BB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A8FB6-D7E0-4747-8704-B526C4E24EBA}"/>
      </w:docPartPr>
      <w:docPartBody>
        <w:p w:rsidR="00B45E7E" w:rsidRDefault="00B45E7E" w:rsidP="00B45E7E">
          <w:pPr>
            <w:pStyle w:val="921EA4CD064B4C6F88E62E45C4BBECAE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B75CA4EFF8C442EBA8629876498D1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7D20E-2C7F-490A-A59F-AA43561C2178}"/>
      </w:docPartPr>
      <w:docPartBody>
        <w:p w:rsidR="00B45E7E" w:rsidRDefault="00B45E7E" w:rsidP="00B45E7E">
          <w:pPr>
            <w:pStyle w:val="B75CA4EFF8C442EBA8629876498D1BBB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0BBE08B4607B4D5F81D70A6110B31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1D2E-F7FD-4A3B-9FB0-64D6156C43FB}"/>
      </w:docPartPr>
      <w:docPartBody>
        <w:p w:rsidR="00B45E7E" w:rsidRDefault="00B45E7E" w:rsidP="00B45E7E">
          <w:pPr>
            <w:pStyle w:val="0BBE08B4607B4D5F81D70A6110B31680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7695F9E8827549BCB5901B1BEE83A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BB1B-94B8-4AF1-AE06-A8CC5DF4D428}"/>
      </w:docPartPr>
      <w:docPartBody>
        <w:p w:rsidR="00B45E7E" w:rsidRDefault="00B45E7E" w:rsidP="00B45E7E">
          <w:pPr>
            <w:pStyle w:val="7695F9E8827549BCB5901B1BEE83ACAF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AF7124DDDA874BE4A3E6D35CAAE41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2F6E-E247-482D-A0CF-8D714F0C2842}"/>
      </w:docPartPr>
      <w:docPartBody>
        <w:p w:rsidR="00B45E7E" w:rsidRDefault="00B45E7E" w:rsidP="00B45E7E">
          <w:pPr>
            <w:pStyle w:val="AF7124DDDA874BE4A3E6D35CAAE4185C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59054D7E1FAE4ED6B5379FF62979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62DD1-9354-4BAC-BF20-6E59E5886B1D}"/>
      </w:docPartPr>
      <w:docPartBody>
        <w:p w:rsidR="00B45E7E" w:rsidRDefault="00B45E7E" w:rsidP="00B45E7E">
          <w:pPr>
            <w:pStyle w:val="59054D7E1FAE4ED6B5379FF62979FF11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0021B114C650474682AD74F267E26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1C605-E561-46EC-8CAD-796CD53D08A6}"/>
      </w:docPartPr>
      <w:docPartBody>
        <w:p w:rsidR="00B45E7E" w:rsidRDefault="00B45E7E" w:rsidP="00B45E7E">
          <w:pPr>
            <w:pStyle w:val="0021B114C650474682AD74F267E260CC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E8395467531C41589E51FD242691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68E0-49B8-4384-A52C-E2E609130717}"/>
      </w:docPartPr>
      <w:docPartBody>
        <w:p w:rsidR="00B45E7E" w:rsidRDefault="00B45E7E" w:rsidP="00B45E7E">
          <w:pPr>
            <w:pStyle w:val="E8395467531C41589E51FD2426915E1D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F00B302DEAB443DEAE047A4214B4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F16F1-1E27-45D9-A3F3-1880092A5850}"/>
      </w:docPartPr>
      <w:docPartBody>
        <w:p w:rsidR="00B45E7E" w:rsidRDefault="00B45E7E" w:rsidP="00B45E7E">
          <w:pPr>
            <w:pStyle w:val="F00B302DEAB443DEAE047A4214B46156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3DCBCF6E937A4850B7D7573C18B81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04958-2B8C-42FE-B50A-A0923E7FD58D}"/>
      </w:docPartPr>
      <w:docPartBody>
        <w:p w:rsidR="00B45E7E" w:rsidRDefault="00B45E7E" w:rsidP="00B45E7E">
          <w:pPr>
            <w:pStyle w:val="3DCBCF6E937A4850B7D7573C18B810E6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2945754393C84A87ACB48870B973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52E6-99F6-4284-996E-04EBCF48504B}"/>
      </w:docPartPr>
      <w:docPartBody>
        <w:p w:rsidR="00B45E7E" w:rsidRDefault="00B45E7E" w:rsidP="00B45E7E">
          <w:pPr>
            <w:pStyle w:val="2945754393C84A87ACB48870B973B7C6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93047D5F720D47B39E0D42D365AEC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A219E-337E-4D6A-B41F-8C374A311463}"/>
      </w:docPartPr>
      <w:docPartBody>
        <w:p w:rsidR="00B45E7E" w:rsidRDefault="00B45E7E" w:rsidP="00B45E7E">
          <w:pPr>
            <w:pStyle w:val="93047D5F720D47B39E0D42D365AECB5A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1017854921EE4664B86DEEC0DB57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DBA9-CF75-4D77-AA87-095BB2B38B6E}"/>
      </w:docPartPr>
      <w:docPartBody>
        <w:p w:rsidR="00B45E7E" w:rsidRDefault="00B45E7E" w:rsidP="00B45E7E">
          <w:pPr>
            <w:pStyle w:val="1017854921EE4664B86DEEC0DB573F48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2B6F3136BFE04C85B08892C11E153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5674F-D92D-4E61-A45E-09E053C22002}"/>
      </w:docPartPr>
      <w:docPartBody>
        <w:p w:rsidR="00B45E7E" w:rsidRDefault="00B45E7E" w:rsidP="00B45E7E">
          <w:pPr>
            <w:pStyle w:val="2B6F3136BFE04C85B08892C11E153CBF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2F03CB5F33BE4237A21ADED4F1CD2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B7AEE-AB19-46E5-A9A1-D4ADE1DCD6D9}"/>
      </w:docPartPr>
      <w:docPartBody>
        <w:p w:rsidR="00B45E7E" w:rsidRDefault="00B45E7E" w:rsidP="00B45E7E">
          <w:pPr>
            <w:pStyle w:val="2F03CB5F33BE4237A21ADED4F1CD210F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275F9560BC2846D183029769D249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EF75B-8714-4433-9BD4-B3E4931B13B5}"/>
      </w:docPartPr>
      <w:docPartBody>
        <w:p w:rsidR="00B45E7E" w:rsidRDefault="00B45E7E" w:rsidP="00B45E7E">
          <w:pPr>
            <w:pStyle w:val="275F9560BC2846D183029769D2496E0C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1342530940DA43C48EFAEC72A5834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3A364-9A9D-49DE-92E2-EE1991D011A6}"/>
      </w:docPartPr>
      <w:docPartBody>
        <w:p w:rsidR="00B45E7E" w:rsidRDefault="00B45E7E" w:rsidP="00B45E7E">
          <w:pPr>
            <w:pStyle w:val="1342530940DA43C48EFAEC72A5834B99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48BA819EEBE44E4EBE2926799324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3B75D-85EC-4A3C-B54C-5C917E67617B}"/>
      </w:docPartPr>
      <w:docPartBody>
        <w:p w:rsidR="00B45E7E" w:rsidRDefault="00B45E7E" w:rsidP="00B45E7E">
          <w:pPr>
            <w:pStyle w:val="48BA819EEBE44E4EBE29267993247DAF4"/>
          </w:pPr>
          <w:r>
            <w:rPr>
              <w:rFonts w:ascii="Arial" w:hAnsi="Arial" w:cs="Arial"/>
              <w:sz w:val="22"/>
              <w:szCs w:val="22"/>
            </w:rPr>
            <w:t>Feu clic per escriure el contingut</w:t>
          </w:r>
        </w:p>
      </w:docPartBody>
    </w:docPart>
    <w:docPart>
      <w:docPartPr>
        <w:name w:val="3AC9D0EA47054FAF8255E24918EB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98E4A-DCDC-4B63-803D-8C500AF1CDA6}"/>
      </w:docPartPr>
      <w:docPartBody>
        <w:p w:rsidR="00B45E7E" w:rsidRDefault="00B45E7E" w:rsidP="00B45E7E">
          <w:pPr>
            <w:pStyle w:val="3AC9D0EA47054FAF8255E24918EB69704"/>
          </w:pPr>
          <w:r>
            <w:rPr>
              <w:sz w:val="22"/>
              <w:szCs w:val="22"/>
            </w:rPr>
            <w:t>Feu clic per escriure el nom i cognoms de la persona facultativa 1</w:t>
          </w:r>
        </w:p>
      </w:docPartBody>
    </w:docPart>
    <w:docPart>
      <w:docPartPr>
        <w:name w:val="060D55CE5DDD42C884B8DBE56D5F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73B42-FAE8-489B-AED5-89CAF1721A6B}"/>
      </w:docPartPr>
      <w:docPartBody>
        <w:p w:rsidR="00B45E7E" w:rsidRDefault="00B45E7E" w:rsidP="00B45E7E">
          <w:pPr>
            <w:pStyle w:val="060D55CE5DDD42C884B8DBE56D5F09454"/>
          </w:pPr>
          <w:r>
            <w:rPr>
              <w:color w:val="auto"/>
              <w:sz w:val="22"/>
              <w:szCs w:val="22"/>
              <w:lang w:val="ca-ES" w:eastAsia="ca-ES"/>
            </w:rPr>
            <w:t>Trïi un element de la llista</w:t>
          </w:r>
        </w:p>
      </w:docPartBody>
    </w:docPart>
    <w:docPart>
      <w:docPartPr>
        <w:name w:val="AFC37BE6AC474AFBBD5F5F5CB1BB1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0C3F-015B-47D9-BC4D-17C6F1EFAA1A}"/>
      </w:docPartPr>
      <w:docPartBody>
        <w:p w:rsidR="00B45E7E" w:rsidRDefault="00B45E7E" w:rsidP="00B45E7E">
          <w:pPr>
            <w:pStyle w:val="AFC37BE6AC474AFBBD5F5F5CB1BB1F014"/>
          </w:pPr>
          <w:r>
            <w:rPr>
              <w:color w:val="auto"/>
              <w:sz w:val="22"/>
              <w:szCs w:val="22"/>
              <w:lang w:val="ca-ES" w:eastAsia="ca-ES"/>
            </w:rPr>
            <w:t>Trïi un element de la llista</w:t>
          </w:r>
        </w:p>
      </w:docPartBody>
    </w:docPart>
    <w:docPart>
      <w:docPartPr>
        <w:name w:val="13AF44BAA7B747D985FA2B1487A04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C62A3-AE19-47CB-998C-67A9B0712BC6}"/>
      </w:docPartPr>
      <w:docPartBody>
        <w:p w:rsidR="00B45E7E" w:rsidRDefault="00B45E7E" w:rsidP="00B45E7E">
          <w:pPr>
            <w:pStyle w:val="13AF44BAA7B747D985FA2B1487A04CE9"/>
          </w:pPr>
          <w:r w:rsidRPr="008229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F88C49F849460C88A1FA0F6948D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0147-FD76-4B35-AA08-2EE371761A46}"/>
      </w:docPartPr>
      <w:docPartBody>
        <w:p w:rsidR="00B45E7E" w:rsidRDefault="00B45E7E" w:rsidP="00B45E7E">
          <w:pPr>
            <w:pStyle w:val="B8F88C49F849460C88A1FA0F6948D2B14"/>
          </w:pPr>
          <w:r>
            <w:rPr>
              <w:color w:val="auto"/>
              <w:sz w:val="22"/>
              <w:szCs w:val="22"/>
              <w:lang w:val="ca-ES" w:eastAsia="ca-ES"/>
            </w:rPr>
            <w:t>Trïi un element de la llista</w:t>
          </w:r>
        </w:p>
      </w:docPartBody>
    </w:docPart>
    <w:docPart>
      <w:docPartPr>
        <w:name w:val="CFA3A7D00369499D8DA49DDB66071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F3C6-2608-47F4-A8AC-54ABA4245EEF}"/>
      </w:docPartPr>
      <w:docPartBody>
        <w:p w:rsidR="00B45E7E" w:rsidRDefault="00B45E7E" w:rsidP="00B45E7E">
          <w:pPr>
            <w:pStyle w:val="CFA3A7D00369499D8DA49DDB660712B7"/>
          </w:pPr>
          <w:r w:rsidRPr="008229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1DA5C3F6C1474AB20F486C11D54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923C3-8BF5-4732-8593-1E0DA193415D}"/>
      </w:docPartPr>
      <w:docPartBody>
        <w:p w:rsidR="00B45E7E" w:rsidRDefault="00B45E7E" w:rsidP="00B45E7E">
          <w:pPr>
            <w:pStyle w:val="6D1DA5C3F6C1474AB20F486C11D540BD4"/>
          </w:pPr>
          <w:r>
            <w:rPr>
              <w:color w:val="auto"/>
              <w:sz w:val="22"/>
              <w:szCs w:val="22"/>
              <w:lang w:val="ca-ES" w:eastAsia="ca-ES"/>
            </w:rPr>
            <w:t>Trïi un element de la llista</w:t>
          </w:r>
        </w:p>
      </w:docPartBody>
    </w:docPart>
    <w:docPart>
      <w:docPartPr>
        <w:name w:val="7BA297A85A444725852518B09D50D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4906A-A327-4ACD-8F94-3537590775A4}"/>
      </w:docPartPr>
      <w:docPartBody>
        <w:p w:rsidR="00B45E7E" w:rsidRDefault="00B45E7E" w:rsidP="00B45E7E">
          <w:pPr>
            <w:pStyle w:val="7BA297A85A444725852518B09D50D8DF"/>
          </w:pPr>
          <w:r w:rsidRPr="008229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33E842C49F401FBE6AEE7E71C0A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C642-B1CE-429F-B9BA-869BE21D1A79}"/>
      </w:docPartPr>
      <w:docPartBody>
        <w:p w:rsidR="00B45E7E" w:rsidRDefault="00B45E7E" w:rsidP="00B45E7E">
          <w:pPr>
            <w:pStyle w:val="B633E842C49F401FBE6AEE7E71C0A8AB4"/>
          </w:pPr>
          <w:r>
            <w:rPr>
              <w:color w:val="auto"/>
              <w:sz w:val="22"/>
              <w:szCs w:val="22"/>
              <w:lang w:val="ca-ES" w:eastAsia="ca-ES"/>
            </w:rPr>
            <w:t>Trïi un element de la llista</w:t>
          </w:r>
        </w:p>
      </w:docPartBody>
    </w:docPart>
    <w:docPart>
      <w:docPartPr>
        <w:name w:val="9811693066EA43749E532A8D2F5A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15DA-97B0-4257-B86D-84F038317CB2}"/>
      </w:docPartPr>
      <w:docPartBody>
        <w:p w:rsidR="00B45E7E" w:rsidRDefault="00B45E7E" w:rsidP="00B45E7E">
          <w:pPr>
            <w:pStyle w:val="9811693066EA43749E532A8D2F5A3D28"/>
          </w:pPr>
          <w:r w:rsidRPr="008229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E3872DCBE044D2A2CA02558219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60C1E-87FF-4517-8B4E-8F944F8C129B}"/>
      </w:docPartPr>
      <w:docPartBody>
        <w:p w:rsidR="00B45E7E" w:rsidRDefault="00B45E7E" w:rsidP="00B45E7E">
          <w:pPr>
            <w:pStyle w:val="2BE3872DCBE044D2A2CA025582194ACB4"/>
          </w:pPr>
          <w:r>
            <w:rPr>
              <w:color w:val="auto"/>
              <w:sz w:val="22"/>
              <w:szCs w:val="22"/>
              <w:lang w:val="ca-ES" w:eastAsia="ca-ES"/>
            </w:rPr>
            <w:t>Trïi un element de la llista</w:t>
          </w:r>
        </w:p>
      </w:docPartBody>
    </w:docPart>
    <w:docPart>
      <w:docPartPr>
        <w:name w:val="3898634778D14CA6A60293B70B575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2966-4F50-47B9-9CC6-C571EF14BC8D}"/>
      </w:docPartPr>
      <w:docPartBody>
        <w:p w:rsidR="00B45E7E" w:rsidRDefault="00B45E7E" w:rsidP="00B45E7E">
          <w:pPr>
            <w:pStyle w:val="3898634778D14CA6A60293B70B5758BE"/>
          </w:pPr>
          <w:r w:rsidRPr="008229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21940B4DF943E4AE798215D202B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59FD1-701E-4C01-A464-85A11C6D8E0B}"/>
      </w:docPartPr>
      <w:docPartBody>
        <w:p w:rsidR="00B45E7E" w:rsidRDefault="00B45E7E" w:rsidP="00B45E7E">
          <w:pPr>
            <w:pStyle w:val="3B21940B4DF943E4AE798215D202B21E4"/>
          </w:pPr>
          <w:r>
            <w:rPr>
              <w:color w:val="auto"/>
              <w:sz w:val="22"/>
              <w:szCs w:val="22"/>
              <w:lang w:val="ca-ES" w:eastAsia="ca-ES"/>
            </w:rPr>
            <w:t>Trïi un element de la llista</w:t>
          </w:r>
        </w:p>
      </w:docPartBody>
    </w:docPart>
    <w:docPart>
      <w:docPartPr>
        <w:name w:val="641A281C53374EA090696F58C3834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A0D27-721F-4E77-9BEC-DBEFDA61E2C9}"/>
      </w:docPartPr>
      <w:docPartBody>
        <w:p w:rsidR="00B45E7E" w:rsidRDefault="00B45E7E" w:rsidP="00B45E7E">
          <w:pPr>
            <w:pStyle w:val="641A281C53374EA090696F58C3834FEF"/>
          </w:pPr>
          <w:r w:rsidRPr="008229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C5D848499049898E01586CB95B5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F949-3B4E-42DF-84FD-F5F5A7923175}"/>
      </w:docPartPr>
      <w:docPartBody>
        <w:p w:rsidR="00B45E7E" w:rsidRDefault="00B45E7E" w:rsidP="00B45E7E">
          <w:pPr>
            <w:pStyle w:val="BEC5D848499049898E01586CB95B5C3F4"/>
          </w:pPr>
          <w:r>
            <w:rPr>
              <w:color w:val="auto"/>
              <w:sz w:val="22"/>
              <w:szCs w:val="22"/>
              <w:lang w:val="ca-ES" w:eastAsia="ca-ES"/>
            </w:rPr>
            <w:t>Trïi un element de la llista</w:t>
          </w:r>
        </w:p>
      </w:docPartBody>
    </w:docPart>
    <w:docPart>
      <w:docPartPr>
        <w:name w:val="722BDA6B6BF24688B24A6D43EE779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D2CB0-10DB-4352-8CBD-1E64CE65074F}"/>
      </w:docPartPr>
      <w:docPartBody>
        <w:p w:rsidR="00B45E7E" w:rsidRDefault="00B45E7E" w:rsidP="00B45E7E">
          <w:pPr>
            <w:pStyle w:val="722BDA6B6BF24688B24A6D43EE77983E"/>
          </w:pPr>
          <w:r w:rsidRPr="008229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0A0B2F4164EFE883D621EAC410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4F7EE-3D4E-472D-AA8F-448842E09AFF}"/>
      </w:docPartPr>
      <w:docPartBody>
        <w:p w:rsidR="00B45E7E" w:rsidRDefault="00B45E7E" w:rsidP="00B45E7E">
          <w:pPr>
            <w:pStyle w:val="D4B0A0B2F4164EFE883D621EAC4100964"/>
          </w:pPr>
          <w:r>
            <w:rPr>
              <w:sz w:val="22"/>
              <w:szCs w:val="22"/>
            </w:rPr>
            <w:t>Feu clic per escriure el nom i cognoms de la persona facultativa 2</w:t>
          </w:r>
        </w:p>
      </w:docPartBody>
    </w:docPart>
    <w:docPart>
      <w:docPartPr>
        <w:name w:val="07D83CB4D85D45B4845283DA3CBAE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D776-F8FD-4836-8531-F7B6630E2B06}"/>
      </w:docPartPr>
      <w:docPartBody>
        <w:p w:rsidR="00B45E7E" w:rsidRDefault="00B45E7E" w:rsidP="00B45E7E">
          <w:pPr>
            <w:pStyle w:val="07D83CB4D85D45B4845283DA3CBAEDBE4"/>
          </w:pPr>
          <w:r>
            <w:rPr>
              <w:sz w:val="22"/>
              <w:szCs w:val="22"/>
            </w:rPr>
            <w:t>Feu clic per escriure el nom i cognoms de la persona facultativa 1</w:t>
          </w:r>
        </w:p>
      </w:docPartBody>
    </w:docPart>
    <w:docPart>
      <w:docPartPr>
        <w:name w:val="E90B8738903F47B4976364A2157E9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0503-61C9-4307-935A-484E6D46E293}"/>
      </w:docPartPr>
      <w:docPartBody>
        <w:p w:rsidR="00B45E7E" w:rsidRDefault="00B45E7E" w:rsidP="00B45E7E">
          <w:pPr>
            <w:pStyle w:val="E90B8738903F47B4976364A2157E96FC2"/>
          </w:pPr>
          <w:r w:rsidRPr="0073451E">
            <w:rPr>
              <w:rStyle w:val="Textodelmarcadordeposicin"/>
              <w:rFonts w:eastAsia="Calibri"/>
            </w:rPr>
            <w:t>Especificar</w:t>
          </w:r>
          <w:r>
            <w:rPr>
              <w:rStyle w:val="Textodelmarcadordeposicin"/>
              <w:rFonts w:eastAsia="Calibri"/>
            </w:rPr>
            <w:t xml:space="preserve"> any</w:t>
          </w:r>
        </w:p>
      </w:docPartBody>
    </w:docPart>
    <w:docPart>
      <w:docPartPr>
        <w:name w:val="836AF72D6891435B92F0D2C0AB4FA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CC03B-C8CC-4C50-8FFB-ED7C58B30E6D}"/>
      </w:docPartPr>
      <w:docPartBody>
        <w:p w:rsidR="00B45E7E" w:rsidRDefault="00B45E7E" w:rsidP="00B45E7E">
          <w:pPr>
            <w:pStyle w:val="836AF72D6891435B92F0D2C0AB4FAD322"/>
          </w:pPr>
          <w:r w:rsidRPr="0073451E">
            <w:rPr>
              <w:rStyle w:val="Textodelmarcadordeposicin"/>
              <w:rFonts w:eastAsia="Calibri"/>
            </w:rPr>
            <w:t>Especificar</w:t>
          </w:r>
          <w:r>
            <w:rPr>
              <w:rStyle w:val="Textodelmarcadordeposicin"/>
              <w:rFonts w:eastAsia="Calibri"/>
            </w:rPr>
            <w:t xml:space="preserve"> any</w:t>
          </w:r>
          <w:r>
            <w:rPr>
              <w:rStyle w:val="Textodelmarcadordeposicin"/>
            </w:rPr>
            <w:t>s experiència</w:t>
          </w:r>
        </w:p>
      </w:docPartBody>
    </w:docPart>
    <w:docPart>
      <w:docPartPr>
        <w:name w:val="F1E389A85FA7435AA34E7F72FBAF3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F7A42-FF41-43C0-B6FF-823E63D6D0AB}"/>
      </w:docPartPr>
      <w:docPartBody>
        <w:p w:rsidR="00B45E7E" w:rsidRDefault="00B45E7E" w:rsidP="00B45E7E">
          <w:pPr>
            <w:pStyle w:val="F1E389A85FA7435AA34E7F72FBAF3BEA2"/>
          </w:pPr>
          <w:r>
            <w:rPr>
              <w:sz w:val="22"/>
              <w:szCs w:val="22"/>
            </w:rPr>
            <w:t>Feu clic per escriure el nom i cognoms de la persona facultativa 2</w:t>
          </w:r>
        </w:p>
      </w:docPartBody>
    </w:docPart>
    <w:docPart>
      <w:docPartPr>
        <w:name w:val="128EE18418A74E3E86FE224A663DD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8C084-3714-428A-84AA-B6D081FD17B6}"/>
      </w:docPartPr>
      <w:docPartBody>
        <w:p w:rsidR="00B45E7E" w:rsidRDefault="00B45E7E" w:rsidP="00B45E7E">
          <w:pPr>
            <w:pStyle w:val="128EE18418A74E3E86FE224A663DDDAD2"/>
          </w:pPr>
          <w:r w:rsidRPr="0073451E">
            <w:rPr>
              <w:rStyle w:val="Textodelmarcadordeposicin"/>
              <w:rFonts w:eastAsia="Calibri"/>
            </w:rPr>
            <w:t>Especificar</w:t>
          </w:r>
          <w:r>
            <w:rPr>
              <w:rStyle w:val="Textodelmarcadordeposicin"/>
              <w:rFonts w:eastAsia="Calibri"/>
            </w:rPr>
            <w:t xml:space="preserve"> any</w:t>
          </w:r>
        </w:p>
      </w:docPartBody>
    </w:docPart>
    <w:docPart>
      <w:docPartPr>
        <w:name w:val="5898B85C51AA4FCFAE067832EA5B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42A64-9E44-4E8E-AFBC-782AD80AD260}"/>
      </w:docPartPr>
      <w:docPartBody>
        <w:p w:rsidR="00B45E7E" w:rsidRDefault="00B45E7E" w:rsidP="00B45E7E">
          <w:pPr>
            <w:pStyle w:val="5898B85C51AA4FCFAE067832EA5BF9D82"/>
          </w:pPr>
          <w:r w:rsidRPr="0073451E">
            <w:rPr>
              <w:rStyle w:val="Textodelmarcadordeposicin"/>
              <w:rFonts w:eastAsia="Calibri"/>
            </w:rPr>
            <w:t>Especificar</w:t>
          </w:r>
          <w:r>
            <w:rPr>
              <w:rStyle w:val="Textodelmarcadordeposicin"/>
              <w:rFonts w:eastAsia="Calibri"/>
            </w:rPr>
            <w:t xml:space="preserve"> any</w:t>
          </w:r>
          <w:r>
            <w:rPr>
              <w:rStyle w:val="Textodelmarcadordeposicin"/>
            </w:rPr>
            <w:t>s experiència</w:t>
          </w:r>
        </w:p>
      </w:docPartBody>
    </w:docPart>
    <w:docPart>
      <w:docPartPr>
        <w:name w:val="5DFFAC3171E54E28A104A25038E83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27D4-E3DB-4078-8779-9A2577B98AC8}"/>
      </w:docPartPr>
      <w:docPartBody>
        <w:p w:rsidR="00B45E7E" w:rsidRDefault="00B45E7E" w:rsidP="00B45E7E">
          <w:pPr>
            <w:pStyle w:val="5DFFAC3171E54E28A104A25038E830A81"/>
          </w:pPr>
          <w:r>
            <w:rPr>
              <w:rStyle w:val="Textodelmarcadordeposicin"/>
            </w:rPr>
            <w:t>Feu clic per escriure les dades sol·licitades</w:t>
          </w:r>
          <w:r w:rsidRPr="00822985">
            <w:rPr>
              <w:rStyle w:val="Textodelmarcadordeposicin"/>
            </w:rPr>
            <w:t>.</w:t>
          </w:r>
        </w:p>
      </w:docPartBody>
    </w:docPart>
    <w:docPart>
      <w:docPartPr>
        <w:name w:val="7DB42972720B4DCDA8D9A0C899F1D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1B1E-8C12-43F4-8E83-ADB3CFCF156E}"/>
      </w:docPartPr>
      <w:docPartBody>
        <w:p w:rsidR="00B45E7E" w:rsidRDefault="00B45E7E" w:rsidP="00B45E7E">
          <w:pPr>
            <w:pStyle w:val="7DB42972720B4DCDA8D9A0C899F1D5241"/>
          </w:pPr>
          <w:r>
            <w:rPr>
              <w:rStyle w:val="Textodelmarcadordeposicin"/>
            </w:rPr>
            <w:t>Feu clic per escriure les dades sol·licitades</w:t>
          </w:r>
          <w:r w:rsidRPr="00822985">
            <w:rPr>
              <w:rStyle w:val="Textodelmarcadordeposicin"/>
            </w:rPr>
            <w:t>.</w:t>
          </w:r>
        </w:p>
      </w:docPartBody>
    </w:docPart>
    <w:docPart>
      <w:docPartPr>
        <w:name w:val="49EA084C9C1C493287028AC615A3A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96E37-F888-435E-8A13-EF0452904882}"/>
      </w:docPartPr>
      <w:docPartBody>
        <w:p w:rsidR="00B45E7E" w:rsidRDefault="00B45E7E" w:rsidP="00B45E7E">
          <w:pPr>
            <w:pStyle w:val="49EA084C9C1C493287028AC615A3A5F3"/>
          </w:pPr>
          <w:r>
            <w:rPr>
              <w:rStyle w:val="Textodelmarcadordeposicin"/>
            </w:rPr>
            <w:t>Indicar distància</w:t>
          </w:r>
          <w:r w:rsidRPr="00822985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7E"/>
    <w:rsid w:val="00B4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B45E7E"/>
    <w:rPr>
      <w:color w:val="808080"/>
    </w:rPr>
  </w:style>
  <w:style w:type="paragraph" w:customStyle="1" w:styleId="921EA4CD064B4C6F88E62E45C4BBECAE">
    <w:name w:val="921EA4CD064B4C6F88E62E45C4BBECAE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B75CA4EFF8C442EBA8629876498D1BBB">
    <w:name w:val="B75CA4EFF8C442EBA8629876498D1BBB"/>
    <w:rsid w:val="00B45E7E"/>
  </w:style>
  <w:style w:type="paragraph" w:customStyle="1" w:styleId="0BBE08B4607B4D5F81D70A6110B31680">
    <w:name w:val="0BBE08B4607B4D5F81D70A6110B31680"/>
    <w:rsid w:val="00B45E7E"/>
  </w:style>
  <w:style w:type="paragraph" w:customStyle="1" w:styleId="7695F9E8827549BCB5901B1BEE83ACAF">
    <w:name w:val="7695F9E8827549BCB5901B1BEE83ACAF"/>
    <w:rsid w:val="00B45E7E"/>
  </w:style>
  <w:style w:type="paragraph" w:customStyle="1" w:styleId="AF7124DDDA874BE4A3E6D35CAAE4185C">
    <w:name w:val="AF7124DDDA874BE4A3E6D35CAAE4185C"/>
    <w:rsid w:val="00B45E7E"/>
  </w:style>
  <w:style w:type="paragraph" w:customStyle="1" w:styleId="59054D7E1FAE4ED6B5379FF62979FF11">
    <w:name w:val="59054D7E1FAE4ED6B5379FF62979FF11"/>
    <w:rsid w:val="00B45E7E"/>
  </w:style>
  <w:style w:type="paragraph" w:customStyle="1" w:styleId="0021B114C650474682AD74F267E260CC">
    <w:name w:val="0021B114C650474682AD74F267E260CC"/>
    <w:rsid w:val="00B45E7E"/>
  </w:style>
  <w:style w:type="paragraph" w:customStyle="1" w:styleId="E8395467531C41589E51FD2426915E1D">
    <w:name w:val="E8395467531C41589E51FD2426915E1D"/>
    <w:rsid w:val="00B45E7E"/>
  </w:style>
  <w:style w:type="paragraph" w:customStyle="1" w:styleId="F00B302DEAB443DEAE047A4214B46156">
    <w:name w:val="F00B302DEAB443DEAE047A4214B46156"/>
    <w:rsid w:val="00B45E7E"/>
  </w:style>
  <w:style w:type="paragraph" w:customStyle="1" w:styleId="3DCBCF6E937A4850B7D7573C18B810E6">
    <w:name w:val="3DCBCF6E937A4850B7D7573C18B810E6"/>
    <w:rsid w:val="00B45E7E"/>
  </w:style>
  <w:style w:type="paragraph" w:customStyle="1" w:styleId="2945754393C84A87ACB48870B973B7C6">
    <w:name w:val="2945754393C84A87ACB48870B973B7C6"/>
    <w:rsid w:val="00B45E7E"/>
  </w:style>
  <w:style w:type="paragraph" w:customStyle="1" w:styleId="93047D5F720D47B39E0D42D365AECB5A">
    <w:name w:val="93047D5F720D47B39E0D42D365AECB5A"/>
    <w:rsid w:val="00B45E7E"/>
  </w:style>
  <w:style w:type="paragraph" w:customStyle="1" w:styleId="1017854921EE4664B86DEEC0DB573F48">
    <w:name w:val="1017854921EE4664B86DEEC0DB573F48"/>
    <w:rsid w:val="00B45E7E"/>
  </w:style>
  <w:style w:type="paragraph" w:customStyle="1" w:styleId="2B6F3136BFE04C85B08892C11E153CBF">
    <w:name w:val="2B6F3136BFE04C85B08892C11E153CBF"/>
    <w:rsid w:val="00B45E7E"/>
  </w:style>
  <w:style w:type="paragraph" w:customStyle="1" w:styleId="2F03CB5F33BE4237A21ADED4F1CD210F">
    <w:name w:val="2F03CB5F33BE4237A21ADED4F1CD210F"/>
    <w:rsid w:val="00B45E7E"/>
  </w:style>
  <w:style w:type="paragraph" w:customStyle="1" w:styleId="275F9560BC2846D183029769D2496E0C">
    <w:name w:val="275F9560BC2846D183029769D2496E0C"/>
    <w:rsid w:val="00B45E7E"/>
  </w:style>
  <w:style w:type="paragraph" w:customStyle="1" w:styleId="1342530940DA43C48EFAEC72A5834B99">
    <w:name w:val="1342530940DA43C48EFAEC72A5834B99"/>
    <w:rsid w:val="00B45E7E"/>
  </w:style>
  <w:style w:type="paragraph" w:customStyle="1" w:styleId="48BA819EEBE44E4EBE29267993247DAF">
    <w:name w:val="48BA819EEBE44E4EBE29267993247DAF"/>
    <w:rsid w:val="00B45E7E"/>
  </w:style>
  <w:style w:type="paragraph" w:customStyle="1" w:styleId="3AC9D0EA47054FAF8255E24918EB6970">
    <w:name w:val="3AC9D0EA47054FAF8255E24918EB6970"/>
    <w:rsid w:val="00B45E7E"/>
  </w:style>
  <w:style w:type="paragraph" w:customStyle="1" w:styleId="060D55CE5DDD42C884B8DBE56D5F0945">
    <w:name w:val="060D55CE5DDD42C884B8DBE56D5F0945"/>
    <w:rsid w:val="00B45E7E"/>
  </w:style>
  <w:style w:type="paragraph" w:customStyle="1" w:styleId="627E5BA274F743ABB80D871590FEED4F">
    <w:name w:val="627E5BA274F743ABB80D871590FEED4F"/>
    <w:rsid w:val="00B45E7E"/>
  </w:style>
  <w:style w:type="paragraph" w:customStyle="1" w:styleId="045225146001434B886B13DA7BF1C925">
    <w:name w:val="045225146001434B886B13DA7BF1C925"/>
    <w:rsid w:val="00B45E7E"/>
  </w:style>
  <w:style w:type="paragraph" w:customStyle="1" w:styleId="A4577043D8324DEB9747FF73635EA7D3">
    <w:name w:val="A4577043D8324DEB9747FF73635EA7D3"/>
    <w:rsid w:val="00B45E7E"/>
  </w:style>
  <w:style w:type="paragraph" w:customStyle="1" w:styleId="80919844F3E9417EACAF9458278D1711">
    <w:name w:val="80919844F3E9417EACAF9458278D1711"/>
    <w:rsid w:val="00B45E7E"/>
  </w:style>
  <w:style w:type="paragraph" w:customStyle="1" w:styleId="BA33D3459B2A44BCB54D8BF50591D5F8">
    <w:name w:val="BA33D3459B2A44BCB54D8BF50591D5F8"/>
    <w:rsid w:val="00B45E7E"/>
  </w:style>
  <w:style w:type="paragraph" w:customStyle="1" w:styleId="0B0047B98EF246F69D024481AF3FA5CA">
    <w:name w:val="0B0047B98EF246F69D024481AF3FA5CA"/>
    <w:rsid w:val="00B45E7E"/>
  </w:style>
  <w:style w:type="paragraph" w:customStyle="1" w:styleId="F747C4EA62134B79834D18C3CDC6DCE1">
    <w:name w:val="F747C4EA62134B79834D18C3CDC6DCE1"/>
    <w:rsid w:val="00B45E7E"/>
  </w:style>
  <w:style w:type="paragraph" w:customStyle="1" w:styleId="AFC37BE6AC474AFBBD5F5F5CB1BB1F01">
    <w:name w:val="AFC37BE6AC474AFBBD5F5F5CB1BB1F01"/>
    <w:rsid w:val="00B45E7E"/>
  </w:style>
  <w:style w:type="paragraph" w:customStyle="1" w:styleId="13AF44BAA7B747D985FA2B1487A04CE9">
    <w:name w:val="13AF44BAA7B747D985FA2B1487A04CE9"/>
    <w:rsid w:val="00B45E7E"/>
  </w:style>
  <w:style w:type="paragraph" w:customStyle="1" w:styleId="B8F88C49F849460C88A1FA0F6948D2B1">
    <w:name w:val="B8F88C49F849460C88A1FA0F6948D2B1"/>
    <w:rsid w:val="00B45E7E"/>
  </w:style>
  <w:style w:type="paragraph" w:customStyle="1" w:styleId="CFA3A7D00369499D8DA49DDB660712B7">
    <w:name w:val="CFA3A7D00369499D8DA49DDB660712B7"/>
    <w:rsid w:val="00B45E7E"/>
  </w:style>
  <w:style w:type="paragraph" w:customStyle="1" w:styleId="6D1DA5C3F6C1474AB20F486C11D540BD">
    <w:name w:val="6D1DA5C3F6C1474AB20F486C11D540BD"/>
    <w:rsid w:val="00B45E7E"/>
  </w:style>
  <w:style w:type="paragraph" w:customStyle="1" w:styleId="7BA297A85A444725852518B09D50D8DF">
    <w:name w:val="7BA297A85A444725852518B09D50D8DF"/>
    <w:rsid w:val="00B45E7E"/>
  </w:style>
  <w:style w:type="paragraph" w:customStyle="1" w:styleId="9D95BF4C79C4450D90F0DF8E99239738">
    <w:name w:val="9D95BF4C79C4450D90F0DF8E99239738"/>
    <w:rsid w:val="00B45E7E"/>
  </w:style>
  <w:style w:type="paragraph" w:customStyle="1" w:styleId="B633E842C49F401FBE6AEE7E71C0A8AB">
    <w:name w:val="B633E842C49F401FBE6AEE7E71C0A8AB"/>
    <w:rsid w:val="00B45E7E"/>
  </w:style>
  <w:style w:type="paragraph" w:customStyle="1" w:styleId="9811693066EA43749E532A8D2F5A3D28">
    <w:name w:val="9811693066EA43749E532A8D2F5A3D28"/>
    <w:rsid w:val="00B45E7E"/>
  </w:style>
  <w:style w:type="paragraph" w:customStyle="1" w:styleId="2BE3872DCBE044D2A2CA025582194ACB">
    <w:name w:val="2BE3872DCBE044D2A2CA025582194ACB"/>
    <w:rsid w:val="00B45E7E"/>
  </w:style>
  <w:style w:type="paragraph" w:customStyle="1" w:styleId="3898634778D14CA6A60293B70B5758BE">
    <w:name w:val="3898634778D14CA6A60293B70B5758BE"/>
    <w:rsid w:val="00B45E7E"/>
  </w:style>
  <w:style w:type="paragraph" w:customStyle="1" w:styleId="3B21940B4DF943E4AE798215D202B21E">
    <w:name w:val="3B21940B4DF943E4AE798215D202B21E"/>
    <w:rsid w:val="00B45E7E"/>
  </w:style>
  <w:style w:type="paragraph" w:customStyle="1" w:styleId="641A281C53374EA090696F58C3834FEF">
    <w:name w:val="641A281C53374EA090696F58C3834FEF"/>
    <w:rsid w:val="00B45E7E"/>
  </w:style>
  <w:style w:type="paragraph" w:customStyle="1" w:styleId="BEC5D848499049898E01586CB95B5C3F">
    <w:name w:val="BEC5D848499049898E01586CB95B5C3F"/>
    <w:rsid w:val="00B45E7E"/>
  </w:style>
  <w:style w:type="paragraph" w:customStyle="1" w:styleId="722BDA6B6BF24688B24A6D43EE77983E">
    <w:name w:val="722BDA6B6BF24688B24A6D43EE77983E"/>
    <w:rsid w:val="00B45E7E"/>
  </w:style>
  <w:style w:type="paragraph" w:customStyle="1" w:styleId="D4B0A0B2F4164EFE883D621EAC410096">
    <w:name w:val="D4B0A0B2F4164EFE883D621EAC410096"/>
    <w:rsid w:val="00B45E7E"/>
  </w:style>
  <w:style w:type="paragraph" w:customStyle="1" w:styleId="07D83CB4D85D45B4845283DA3CBAEDBE">
    <w:name w:val="07D83CB4D85D45B4845283DA3CBAEDBE"/>
    <w:rsid w:val="00B45E7E"/>
  </w:style>
  <w:style w:type="paragraph" w:customStyle="1" w:styleId="F6110A29E2C041A7AA8E447329320F8A">
    <w:name w:val="F6110A29E2C041A7AA8E447329320F8A"/>
    <w:rsid w:val="00B45E7E"/>
  </w:style>
  <w:style w:type="paragraph" w:customStyle="1" w:styleId="921EA4CD064B4C6F88E62E45C4BBECAE1">
    <w:name w:val="921EA4CD064B4C6F88E62E45C4BBECAE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B75CA4EFF8C442EBA8629876498D1BBB1">
    <w:name w:val="B75CA4EFF8C442EBA8629876498D1BBB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0BBE08B4607B4D5F81D70A6110B316801">
    <w:name w:val="0BBE08B4607B4D5F81D70A6110B31680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7695F9E8827549BCB5901B1BEE83ACAF1">
    <w:name w:val="7695F9E8827549BCB5901B1BEE83ACAF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AF7124DDDA874BE4A3E6D35CAAE4185C1">
    <w:name w:val="AF7124DDDA874BE4A3E6D35CAAE4185C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59054D7E1FAE4ED6B5379FF62979FF111">
    <w:name w:val="59054D7E1FAE4ED6B5379FF62979FF11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0021B114C650474682AD74F267E260CC1">
    <w:name w:val="0021B114C650474682AD74F267E260CC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8395467531C41589E51FD2426915E1D1">
    <w:name w:val="E8395467531C41589E51FD2426915E1D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F00B302DEAB443DEAE047A4214B461561">
    <w:name w:val="F00B302DEAB443DEAE047A4214B46156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3DCBCF6E937A4850B7D7573C18B810E61">
    <w:name w:val="3DCBCF6E937A4850B7D7573C18B810E6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945754393C84A87ACB48870B973B7C61">
    <w:name w:val="2945754393C84A87ACB48870B973B7C6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93047D5F720D47B39E0D42D365AECB5A1">
    <w:name w:val="93047D5F720D47B39E0D42D365AECB5A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1017854921EE4664B86DEEC0DB573F481">
    <w:name w:val="1017854921EE4664B86DEEC0DB573F48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B6F3136BFE04C85B08892C11E153CBF1">
    <w:name w:val="2B6F3136BFE04C85B08892C11E153CBF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F03CB5F33BE4237A21ADED4F1CD210F1">
    <w:name w:val="2F03CB5F33BE4237A21ADED4F1CD210F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75F9560BC2846D183029769D2496E0C1">
    <w:name w:val="275F9560BC2846D183029769D2496E0C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1342530940DA43C48EFAEC72A5834B991">
    <w:name w:val="1342530940DA43C48EFAEC72A5834B99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48BA819EEBE44E4EBE29267993247DAF1">
    <w:name w:val="48BA819EEBE44E4EBE29267993247DAF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3AC9D0EA47054FAF8255E24918EB69701">
    <w:name w:val="3AC9D0EA47054FAF8255E24918EB6970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060D55CE5DDD42C884B8DBE56D5F09451">
    <w:name w:val="060D55CE5DDD42C884B8DBE56D5F0945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AFC37BE6AC474AFBBD5F5F5CB1BB1F011">
    <w:name w:val="AFC37BE6AC474AFBBD5F5F5CB1BB1F01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B8F88C49F849460C88A1FA0F6948D2B11">
    <w:name w:val="B8F88C49F849460C88A1FA0F6948D2B1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6D1DA5C3F6C1474AB20F486C11D540BD1">
    <w:name w:val="6D1DA5C3F6C1474AB20F486C11D540BD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D4B0A0B2F4164EFE883D621EAC4100961">
    <w:name w:val="D4B0A0B2F4164EFE883D621EAC410096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B633E842C49F401FBE6AEE7E71C0A8AB1">
    <w:name w:val="B633E842C49F401FBE6AEE7E71C0A8AB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2BE3872DCBE044D2A2CA025582194ACB1">
    <w:name w:val="2BE3872DCBE044D2A2CA025582194ACB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3B21940B4DF943E4AE798215D202B21E1">
    <w:name w:val="3B21940B4DF943E4AE798215D202B21E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BEC5D848499049898E01586CB95B5C3F1">
    <w:name w:val="BEC5D848499049898E01586CB95B5C3F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07D83CB4D85D45B4845283DA3CBAEDBE1">
    <w:name w:val="07D83CB4D85D45B4845283DA3CBAEDBE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F6110A29E2C041A7AA8E447329320F8A1">
    <w:name w:val="F6110A29E2C041A7AA8E447329320F8A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921EA4CD064B4C6F88E62E45C4BBECAE2">
    <w:name w:val="921EA4CD064B4C6F88E62E45C4BBECAE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B75CA4EFF8C442EBA8629876498D1BBB2">
    <w:name w:val="B75CA4EFF8C442EBA8629876498D1BBB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0BBE08B4607B4D5F81D70A6110B316802">
    <w:name w:val="0BBE08B4607B4D5F81D70A6110B31680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7695F9E8827549BCB5901B1BEE83ACAF2">
    <w:name w:val="7695F9E8827549BCB5901B1BEE83ACAF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AF7124DDDA874BE4A3E6D35CAAE4185C2">
    <w:name w:val="AF7124DDDA874BE4A3E6D35CAAE4185C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59054D7E1FAE4ED6B5379FF62979FF112">
    <w:name w:val="59054D7E1FAE4ED6B5379FF62979FF11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0021B114C650474682AD74F267E260CC2">
    <w:name w:val="0021B114C650474682AD74F267E260CC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8395467531C41589E51FD2426915E1D2">
    <w:name w:val="E8395467531C41589E51FD2426915E1D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F00B302DEAB443DEAE047A4214B461562">
    <w:name w:val="F00B302DEAB443DEAE047A4214B46156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3DCBCF6E937A4850B7D7573C18B810E62">
    <w:name w:val="3DCBCF6E937A4850B7D7573C18B810E6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945754393C84A87ACB48870B973B7C62">
    <w:name w:val="2945754393C84A87ACB48870B973B7C6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93047D5F720D47B39E0D42D365AECB5A2">
    <w:name w:val="93047D5F720D47B39E0D42D365AECB5A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1017854921EE4664B86DEEC0DB573F482">
    <w:name w:val="1017854921EE4664B86DEEC0DB573F48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B6F3136BFE04C85B08892C11E153CBF2">
    <w:name w:val="2B6F3136BFE04C85B08892C11E153CBF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F03CB5F33BE4237A21ADED4F1CD210F2">
    <w:name w:val="2F03CB5F33BE4237A21ADED4F1CD210F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75F9560BC2846D183029769D2496E0C2">
    <w:name w:val="275F9560BC2846D183029769D2496E0C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1342530940DA43C48EFAEC72A5834B992">
    <w:name w:val="1342530940DA43C48EFAEC72A5834B99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48BA819EEBE44E4EBE29267993247DAF2">
    <w:name w:val="48BA819EEBE44E4EBE29267993247DAF2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3AC9D0EA47054FAF8255E24918EB69702">
    <w:name w:val="3AC9D0EA47054FAF8255E24918EB6970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060D55CE5DDD42C884B8DBE56D5F09452">
    <w:name w:val="060D55CE5DDD42C884B8DBE56D5F0945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AFC37BE6AC474AFBBD5F5F5CB1BB1F012">
    <w:name w:val="AFC37BE6AC474AFBBD5F5F5CB1BB1F01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B8F88C49F849460C88A1FA0F6948D2B12">
    <w:name w:val="B8F88C49F849460C88A1FA0F6948D2B1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6D1DA5C3F6C1474AB20F486C11D540BD2">
    <w:name w:val="6D1DA5C3F6C1474AB20F486C11D540BD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D4B0A0B2F4164EFE883D621EAC4100962">
    <w:name w:val="D4B0A0B2F4164EFE883D621EAC410096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B633E842C49F401FBE6AEE7E71C0A8AB2">
    <w:name w:val="B633E842C49F401FBE6AEE7E71C0A8AB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2BE3872DCBE044D2A2CA025582194ACB2">
    <w:name w:val="2BE3872DCBE044D2A2CA025582194ACB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3B21940B4DF943E4AE798215D202B21E2">
    <w:name w:val="3B21940B4DF943E4AE798215D202B21E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BEC5D848499049898E01586CB95B5C3F2">
    <w:name w:val="BEC5D848499049898E01586CB95B5C3F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07D83CB4D85D45B4845283DA3CBAEDBE2">
    <w:name w:val="07D83CB4D85D45B4845283DA3CBAEDBE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E90B8738903F47B4976364A2157E96FC">
    <w:name w:val="E90B8738903F47B4976364A2157E96FC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836AF72D6891435B92F0D2C0AB4FAD32">
    <w:name w:val="836AF72D6891435B92F0D2C0AB4FAD3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F6110A29E2C041A7AA8E447329320F8A2">
    <w:name w:val="F6110A29E2C041A7AA8E447329320F8A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F1E389A85FA7435AA34E7F72FBAF3BEA">
    <w:name w:val="F1E389A85FA7435AA34E7F72FBAF3BEA"/>
    <w:rsid w:val="00B45E7E"/>
  </w:style>
  <w:style w:type="paragraph" w:customStyle="1" w:styleId="128EE18418A74E3E86FE224A663DDDAD">
    <w:name w:val="128EE18418A74E3E86FE224A663DDDAD"/>
    <w:rsid w:val="00B45E7E"/>
  </w:style>
  <w:style w:type="paragraph" w:customStyle="1" w:styleId="5898B85C51AA4FCFAE067832EA5BF9D8">
    <w:name w:val="5898B85C51AA4FCFAE067832EA5BF9D8"/>
    <w:rsid w:val="00B45E7E"/>
  </w:style>
  <w:style w:type="paragraph" w:customStyle="1" w:styleId="921EA4CD064B4C6F88E62E45C4BBECAE3">
    <w:name w:val="921EA4CD064B4C6F88E62E45C4BBECAE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B75CA4EFF8C442EBA8629876498D1BBB3">
    <w:name w:val="B75CA4EFF8C442EBA8629876498D1BBB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0BBE08B4607B4D5F81D70A6110B316803">
    <w:name w:val="0BBE08B4607B4D5F81D70A6110B31680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7695F9E8827549BCB5901B1BEE83ACAF3">
    <w:name w:val="7695F9E8827549BCB5901B1BEE83ACAF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AF7124DDDA874BE4A3E6D35CAAE4185C3">
    <w:name w:val="AF7124DDDA874BE4A3E6D35CAAE4185C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59054D7E1FAE4ED6B5379FF62979FF113">
    <w:name w:val="59054D7E1FAE4ED6B5379FF62979FF11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0021B114C650474682AD74F267E260CC3">
    <w:name w:val="0021B114C650474682AD74F267E260CC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8395467531C41589E51FD2426915E1D3">
    <w:name w:val="E8395467531C41589E51FD2426915E1D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F00B302DEAB443DEAE047A4214B461563">
    <w:name w:val="F00B302DEAB443DEAE047A4214B46156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3DCBCF6E937A4850B7D7573C18B810E63">
    <w:name w:val="3DCBCF6E937A4850B7D7573C18B810E6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945754393C84A87ACB48870B973B7C63">
    <w:name w:val="2945754393C84A87ACB48870B973B7C6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93047D5F720D47B39E0D42D365AECB5A3">
    <w:name w:val="93047D5F720D47B39E0D42D365AECB5A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1017854921EE4664B86DEEC0DB573F483">
    <w:name w:val="1017854921EE4664B86DEEC0DB573F48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B6F3136BFE04C85B08892C11E153CBF3">
    <w:name w:val="2B6F3136BFE04C85B08892C11E153CBF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F03CB5F33BE4237A21ADED4F1CD210F3">
    <w:name w:val="2F03CB5F33BE4237A21ADED4F1CD210F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75F9560BC2846D183029769D2496E0C3">
    <w:name w:val="275F9560BC2846D183029769D2496E0C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1342530940DA43C48EFAEC72A5834B993">
    <w:name w:val="1342530940DA43C48EFAEC72A5834B99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48BA819EEBE44E4EBE29267993247DAF3">
    <w:name w:val="48BA819EEBE44E4EBE29267993247DAF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3AC9D0EA47054FAF8255E24918EB69703">
    <w:name w:val="3AC9D0EA47054FAF8255E24918EB69703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060D55CE5DDD42C884B8DBE56D5F09453">
    <w:name w:val="060D55CE5DDD42C884B8DBE56D5F09453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AFC37BE6AC474AFBBD5F5F5CB1BB1F013">
    <w:name w:val="AFC37BE6AC474AFBBD5F5F5CB1BB1F013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B8F88C49F849460C88A1FA0F6948D2B13">
    <w:name w:val="B8F88C49F849460C88A1FA0F6948D2B13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6D1DA5C3F6C1474AB20F486C11D540BD3">
    <w:name w:val="6D1DA5C3F6C1474AB20F486C11D540BD3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D4B0A0B2F4164EFE883D621EAC4100963">
    <w:name w:val="D4B0A0B2F4164EFE883D621EAC4100963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B633E842C49F401FBE6AEE7E71C0A8AB3">
    <w:name w:val="B633E842C49F401FBE6AEE7E71C0A8AB3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2BE3872DCBE044D2A2CA025582194ACB3">
    <w:name w:val="2BE3872DCBE044D2A2CA025582194ACB3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3B21940B4DF943E4AE798215D202B21E3">
    <w:name w:val="3B21940B4DF943E4AE798215D202B21E3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BEC5D848499049898E01586CB95B5C3F3">
    <w:name w:val="BEC5D848499049898E01586CB95B5C3F3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07D83CB4D85D45B4845283DA3CBAEDBE3">
    <w:name w:val="07D83CB4D85D45B4845283DA3CBAEDBE3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E90B8738903F47B4976364A2157E96FC1">
    <w:name w:val="E90B8738903F47B4976364A2157E96FC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836AF72D6891435B92F0D2C0AB4FAD321">
    <w:name w:val="836AF72D6891435B92F0D2C0AB4FAD32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F1E389A85FA7435AA34E7F72FBAF3BEA1">
    <w:name w:val="F1E389A85FA7435AA34E7F72FBAF3BEA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128EE18418A74E3E86FE224A663DDDAD1">
    <w:name w:val="128EE18418A74E3E86FE224A663DDDAD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5898B85C51AA4FCFAE067832EA5BF9D81">
    <w:name w:val="5898B85C51AA4FCFAE067832EA5BF9D81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AC0EAC75882E4697B2FDCEFF65EFAEB0">
    <w:name w:val="AC0EAC75882E4697B2FDCEFF65EFAEB0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5DFFAC3171E54E28A104A25038E830A8">
    <w:name w:val="5DFFAC3171E54E28A104A25038E830A8"/>
    <w:rsid w:val="00B45E7E"/>
  </w:style>
  <w:style w:type="paragraph" w:customStyle="1" w:styleId="7DB42972720B4DCDA8D9A0C899F1D524">
    <w:name w:val="7DB42972720B4DCDA8D9A0C899F1D524"/>
    <w:rsid w:val="00B45E7E"/>
  </w:style>
  <w:style w:type="paragraph" w:customStyle="1" w:styleId="921EA4CD064B4C6F88E62E45C4BBECAE4">
    <w:name w:val="921EA4CD064B4C6F88E62E45C4BBECAE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B75CA4EFF8C442EBA8629876498D1BBB4">
    <w:name w:val="B75CA4EFF8C442EBA8629876498D1BBB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0BBE08B4607B4D5F81D70A6110B316804">
    <w:name w:val="0BBE08B4607B4D5F81D70A6110B31680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7695F9E8827549BCB5901B1BEE83ACAF4">
    <w:name w:val="7695F9E8827549BCB5901B1BEE83ACAF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AF7124DDDA874BE4A3E6D35CAAE4185C4">
    <w:name w:val="AF7124DDDA874BE4A3E6D35CAAE4185C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59054D7E1FAE4ED6B5379FF62979FF114">
    <w:name w:val="59054D7E1FAE4ED6B5379FF62979FF11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0021B114C650474682AD74F267E260CC4">
    <w:name w:val="0021B114C650474682AD74F267E260CC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8395467531C41589E51FD2426915E1D4">
    <w:name w:val="E8395467531C41589E51FD2426915E1D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F00B302DEAB443DEAE047A4214B461564">
    <w:name w:val="F00B302DEAB443DEAE047A4214B46156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3DCBCF6E937A4850B7D7573C18B810E64">
    <w:name w:val="3DCBCF6E937A4850B7D7573C18B810E6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945754393C84A87ACB48870B973B7C64">
    <w:name w:val="2945754393C84A87ACB48870B973B7C6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93047D5F720D47B39E0D42D365AECB5A4">
    <w:name w:val="93047D5F720D47B39E0D42D365AECB5A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1017854921EE4664B86DEEC0DB573F484">
    <w:name w:val="1017854921EE4664B86DEEC0DB573F48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B6F3136BFE04C85B08892C11E153CBF4">
    <w:name w:val="2B6F3136BFE04C85B08892C11E153CBF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F03CB5F33BE4237A21ADED4F1CD210F4">
    <w:name w:val="2F03CB5F33BE4237A21ADED4F1CD210F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275F9560BC2846D183029769D2496E0C4">
    <w:name w:val="275F9560BC2846D183029769D2496E0C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1342530940DA43C48EFAEC72A5834B994">
    <w:name w:val="1342530940DA43C48EFAEC72A5834B99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48BA819EEBE44E4EBE29267993247DAF4">
    <w:name w:val="48BA819EEBE44E4EBE29267993247DAF4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3AC9D0EA47054FAF8255E24918EB69704">
    <w:name w:val="3AC9D0EA47054FAF8255E24918EB69704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060D55CE5DDD42C884B8DBE56D5F09454">
    <w:name w:val="060D55CE5DDD42C884B8DBE56D5F09454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AFC37BE6AC474AFBBD5F5F5CB1BB1F014">
    <w:name w:val="AFC37BE6AC474AFBBD5F5F5CB1BB1F014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B8F88C49F849460C88A1FA0F6948D2B14">
    <w:name w:val="B8F88C49F849460C88A1FA0F6948D2B14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6D1DA5C3F6C1474AB20F486C11D540BD4">
    <w:name w:val="6D1DA5C3F6C1474AB20F486C11D540BD4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D4B0A0B2F4164EFE883D621EAC4100964">
    <w:name w:val="D4B0A0B2F4164EFE883D621EAC4100964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B633E842C49F401FBE6AEE7E71C0A8AB4">
    <w:name w:val="B633E842C49F401FBE6AEE7E71C0A8AB4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2BE3872DCBE044D2A2CA025582194ACB4">
    <w:name w:val="2BE3872DCBE044D2A2CA025582194ACB4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3B21940B4DF943E4AE798215D202B21E4">
    <w:name w:val="3B21940B4DF943E4AE798215D202B21E4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BEC5D848499049898E01586CB95B5C3F4">
    <w:name w:val="BEC5D848499049898E01586CB95B5C3F4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07D83CB4D85D45B4845283DA3CBAEDBE4">
    <w:name w:val="07D83CB4D85D45B4845283DA3CBAEDBE4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E90B8738903F47B4976364A2157E96FC2">
    <w:name w:val="E90B8738903F47B4976364A2157E96FC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836AF72D6891435B92F0D2C0AB4FAD322">
    <w:name w:val="836AF72D6891435B92F0D2C0AB4FAD32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F1E389A85FA7435AA34E7F72FBAF3BEA2">
    <w:name w:val="F1E389A85FA7435AA34E7F72FBAF3BEA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128EE18418A74E3E86FE224A663DDDAD2">
    <w:name w:val="128EE18418A74E3E86FE224A663DDDAD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5898B85C51AA4FCFAE067832EA5BF9D82">
    <w:name w:val="5898B85C51AA4FCFAE067832EA5BF9D82"/>
    <w:rsid w:val="00B45E7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customStyle="1" w:styleId="5DFFAC3171E54E28A104A25038E830A81">
    <w:name w:val="5DFFAC3171E54E28A104A25038E830A8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7DB42972720B4DCDA8D9A0C899F1D5241">
    <w:name w:val="7DB42972720B4DCDA8D9A0C899F1D5241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49EA084C9C1C493287028AC615A3A5F3">
    <w:name w:val="49EA084C9C1C493287028AC615A3A5F3"/>
    <w:rsid w:val="00B45E7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58F5B3F3</Template>
  <TotalTime>122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Vilaplana Segui</dc:creator>
  <cp:keywords/>
  <dc:description/>
  <cp:lastModifiedBy>Jose Miguel Vilaplana Segui</cp:lastModifiedBy>
  <cp:revision>9</cp:revision>
  <dcterms:created xsi:type="dcterms:W3CDTF">2025-06-20T07:06:00Z</dcterms:created>
  <dcterms:modified xsi:type="dcterms:W3CDTF">2025-06-20T12:54:00Z</dcterms:modified>
</cp:coreProperties>
</file>