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9DAF1" w14:textId="77777777" w:rsidR="006D39BE" w:rsidRPr="00260A4D" w:rsidRDefault="006D39BE" w:rsidP="006D39BE">
      <w:pPr>
        <w:pStyle w:val="Ttol1"/>
        <w:spacing w:before="94" w:line="276" w:lineRule="auto"/>
        <w:rPr>
          <w:rFonts w:cs="Arial"/>
          <w:sz w:val="20"/>
        </w:rPr>
      </w:pPr>
      <w:bookmarkStart w:id="0" w:name="_Toc200451559"/>
      <w:r w:rsidRPr="00260A4D">
        <w:rPr>
          <w:rFonts w:cs="Arial"/>
          <w:sz w:val="20"/>
        </w:rPr>
        <w:t>ANNEX: MODEL D’OFERTA DE CRITERIS QUANTIFICABLES MITJANÇANT L’APLICACIÓ DE FÓRMULES</w:t>
      </w:r>
      <w:bookmarkEnd w:id="0"/>
    </w:p>
    <w:p w14:paraId="42B14111" w14:textId="77777777" w:rsidR="006D39BE" w:rsidRPr="00260A4D" w:rsidRDefault="006D39BE" w:rsidP="006D39BE">
      <w:pPr>
        <w:pStyle w:val="Textindependent"/>
        <w:spacing w:before="11" w:line="276" w:lineRule="auto"/>
        <w:rPr>
          <w:rFonts w:cs="Arial"/>
          <w:sz w:val="20"/>
          <w:lang w:val="ca-ES"/>
        </w:rPr>
      </w:pPr>
    </w:p>
    <w:p w14:paraId="251A0A36" w14:textId="77777777" w:rsidR="006D39BE" w:rsidRDefault="006D39BE" w:rsidP="006D39BE">
      <w:pPr>
        <w:pStyle w:val="Textindependent"/>
        <w:tabs>
          <w:tab w:val="left" w:pos="1134"/>
        </w:tabs>
        <w:spacing w:before="1" w:line="276" w:lineRule="auto"/>
        <w:rPr>
          <w:rFonts w:cs="Arial"/>
          <w:b/>
          <w:bCs/>
          <w:sz w:val="20"/>
          <w:lang w:val="ca-ES"/>
        </w:rPr>
      </w:pPr>
      <w:r w:rsidRPr="00260A4D">
        <w:rPr>
          <w:rFonts w:eastAsia="Arial MT" w:cs="Arial"/>
          <w:sz w:val="20"/>
          <w:lang w:val="ca-ES" w:eastAsia="en-US"/>
        </w:rPr>
        <w:t xml:space="preserve">El/la Sr/a. </w:t>
      </w:r>
      <w:r w:rsidRPr="00260A4D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60A4D">
        <w:rPr>
          <w:rFonts w:eastAsia="Arial MT" w:cs="Arial"/>
          <w:sz w:val="20"/>
          <w:lang w:val="ca-ES" w:eastAsia="en-US"/>
        </w:rPr>
        <w:instrText xml:space="preserve"> FORMTEXT </w:instrText>
      </w:r>
      <w:r w:rsidRPr="00260A4D">
        <w:rPr>
          <w:rFonts w:eastAsia="Arial MT" w:cs="Arial"/>
          <w:sz w:val="20"/>
          <w:lang w:val="ca-ES" w:eastAsia="en-US"/>
        </w:rPr>
      </w:r>
      <w:r w:rsidRPr="00260A4D">
        <w:rPr>
          <w:rFonts w:eastAsia="Arial MT" w:cs="Arial"/>
          <w:sz w:val="20"/>
          <w:lang w:val="ca-ES" w:eastAsia="en-US"/>
        </w:rPr>
        <w:fldChar w:fldCharType="separate"/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fldChar w:fldCharType="end"/>
      </w:r>
      <w:r w:rsidRPr="00260A4D">
        <w:rPr>
          <w:rFonts w:eastAsia="Arial MT" w:cs="Arial"/>
          <w:sz w:val="20"/>
          <w:lang w:val="ca-ES" w:eastAsia="en-US"/>
        </w:rPr>
        <w:t xml:space="preserve">, amb NIF </w:t>
      </w:r>
      <w:r w:rsidRPr="00260A4D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60A4D">
        <w:rPr>
          <w:rFonts w:eastAsia="Arial MT" w:cs="Arial"/>
          <w:sz w:val="20"/>
          <w:lang w:val="ca-ES" w:eastAsia="en-US"/>
        </w:rPr>
        <w:instrText xml:space="preserve"> FORMTEXT </w:instrText>
      </w:r>
      <w:r w:rsidRPr="00260A4D">
        <w:rPr>
          <w:rFonts w:eastAsia="Arial MT" w:cs="Arial"/>
          <w:sz w:val="20"/>
          <w:lang w:val="ca-ES" w:eastAsia="en-US"/>
        </w:rPr>
      </w:r>
      <w:r w:rsidRPr="00260A4D">
        <w:rPr>
          <w:rFonts w:eastAsia="Arial MT" w:cs="Arial"/>
          <w:sz w:val="20"/>
          <w:lang w:val="ca-ES" w:eastAsia="en-US"/>
        </w:rPr>
        <w:fldChar w:fldCharType="separate"/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fldChar w:fldCharType="end"/>
      </w:r>
      <w:r w:rsidRPr="00260A4D">
        <w:rPr>
          <w:rFonts w:eastAsia="Arial MT" w:cs="Arial"/>
          <w:sz w:val="20"/>
          <w:lang w:val="ca-ES" w:eastAsia="en-US"/>
        </w:rPr>
        <w:t xml:space="preserve">, actuant en nom propi / en nom i representació de l’empresa </w:t>
      </w:r>
      <w:r w:rsidRPr="00260A4D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60A4D">
        <w:rPr>
          <w:rFonts w:eastAsia="Arial MT" w:cs="Arial"/>
          <w:sz w:val="20"/>
          <w:lang w:val="ca-ES" w:eastAsia="en-US"/>
        </w:rPr>
        <w:instrText xml:space="preserve"> FORMTEXT </w:instrText>
      </w:r>
      <w:r w:rsidRPr="00260A4D">
        <w:rPr>
          <w:rFonts w:eastAsia="Arial MT" w:cs="Arial"/>
          <w:sz w:val="20"/>
          <w:lang w:val="ca-ES" w:eastAsia="en-US"/>
        </w:rPr>
      </w:r>
      <w:r w:rsidRPr="00260A4D">
        <w:rPr>
          <w:rFonts w:eastAsia="Arial MT" w:cs="Arial"/>
          <w:sz w:val="20"/>
          <w:lang w:val="ca-ES" w:eastAsia="en-US"/>
        </w:rPr>
        <w:fldChar w:fldCharType="separate"/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fldChar w:fldCharType="end"/>
      </w:r>
      <w:r w:rsidRPr="00260A4D">
        <w:rPr>
          <w:rFonts w:eastAsia="Arial MT" w:cs="Arial"/>
          <w:sz w:val="20"/>
          <w:lang w:val="ca-ES" w:eastAsia="en-US"/>
        </w:rPr>
        <w:t xml:space="preserve">, amb NIF </w:t>
      </w:r>
      <w:r w:rsidRPr="00260A4D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60A4D">
        <w:rPr>
          <w:rFonts w:eastAsia="Arial MT" w:cs="Arial"/>
          <w:sz w:val="20"/>
          <w:lang w:val="ca-ES" w:eastAsia="en-US"/>
        </w:rPr>
        <w:instrText xml:space="preserve"> FORMTEXT </w:instrText>
      </w:r>
      <w:r w:rsidRPr="00260A4D">
        <w:rPr>
          <w:rFonts w:eastAsia="Arial MT" w:cs="Arial"/>
          <w:sz w:val="20"/>
          <w:lang w:val="ca-ES" w:eastAsia="en-US"/>
        </w:rPr>
      </w:r>
      <w:r w:rsidRPr="00260A4D">
        <w:rPr>
          <w:rFonts w:eastAsia="Arial MT" w:cs="Arial"/>
          <w:sz w:val="20"/>
          <w:lang w:val="ca-ES" w:eastAsia="en-US"/>
        </w:rPr>
        <w:fldChar w:fldCharType="separate"/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fldChar w:fldCharType="end"/>
      </w:r>
      <w:r w:rsidRPr="00260A4D">
        <w:rPr>
          <w:rFonts w:eastAsia="Arial MT" w:cs="Arial"/>
          <w:sz w:val="20"/>
          <w:lang w:val="ca-ES" w:eastAsia="en-US"/>
        </w:rPr>
        <w:t xml:space="preserve">, de la qual actua en qualitat de </w:t>
      </w:r>
      <w:r w:rsidRPr="00260A4D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>
              <w:default w:val="(administrador únic, solidari o mancomunat, o apoderat solidari o mancomunat)"/>
            </w:textInput>
          </w:ffData>
        </w:fldChar>
      </w:r>
      <w:r w:rsidRPr="00260A4D">
        <w:rPr>
          <w:rFonts w:eastAsia="Arial MT" w:cs="Arial"/>
          <w:sz w:val="20"/>
          <w:lang w:val="ca-ES" w:eastAsia="en-US"/>
        </w:rPr>
        <w:instrText xml:space="preserve"> FORMTEXT </w:instrText>
      </w:r>
      <w:r w:rsidRPr="00260A4D">
        <w:rPr>
          <w:rFonts w:eastAsia="Arial MT" w:cs="Arial"/>
          <w:sz w:val="20"/>
          <w:lang w:val="ca-ES" w:eastAsia="en-US"/>
        </w:rPr>
      </w:r>
      <w:r w:rsidRPr="00260A4D">
        <w:rPr>
          <w:rFonts w:eastAsia="Arial MT" w:cs="Arial"/>
          <w:sz w:val="20"/>
          <w:lang w:val="ca-ES" w:eastAsia="en-US"/>
        </w:rPr>
        <w:fldChar w:fldCharType="separate"/>
      </w:r>
      <w:r w:rsidRPr="00260A4D">
        <w:rPr>
          <w:rFonts w:eastAsia="Arial MT" w:cs="Arial"/>
          <w:sz w:val="20"/>
          <w:lang w:val="ca-ES" w:eastAsia="en-US"/>
        </w:rPr>
        <w:t>(administrador únic, solidari o mancomunat, o apoderat solidari o mancomunat)</w:t>
      </w:r>
      <w:r w:rsidRPr="00260A4D">
        <w:rPr>
          <w:rFonts w:eastAsia="Arial MT" w:cs="Arial"/>
          <w:sz w:val="20"/>
          <w:lang w:val="ca-ES" w:eastAsia="en-US"/>
        </w:rPr>
        <w:fldChar w:fldCharType="end"/>
      </w:r>
      <w:r w:rsidRPr="00260A4D">
        <w:rPr>
          <w:rFonts w:eastAsia="Arial MT" w:cs="Arial"/>
          <w:sz w:val="20"/>
          <w:lang w:val="ca-ES" w:eastAsia="en-US"/>
        </w:rPr>
        <w:t xml:space="preserve">, segons escriptura pública atorgada davant el notari </w:t>
      </w:r>
      <w:r w:rsidRPr="00260A4D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60A4D">
        <w:rPr>
          <w:rFonts w:eastAsia="Arial MT" w:cs="Arial"/>
          <w:sz w:val="20"/>
          <w:lang w:val="ca-ES" w:eastAsia="en-US"/>
        </w:rPr>
        <w:instrText xml:space="preserve"> FORMTEXT </w:instrText>
      </w:r>
      <w:r w:rsidRPr="00260A4D">
        <w:rPr>
          <w:rFonts w:eastAsia="Arial MT" w:cs="Arial"/>
          <w:sz w:val="20"/>
          <w:lang w:val="ca-ES" w:eastAsia="en-US"/>
        </w:rPr>
      </w:r>
      <w:r w:rsidRPr="00260A4D">
        <w:rPr>
          <w:rFonts w:eastAsia="Arial MT" w:cs="Arial"/>
          <w:sz w:val="20"/>
          <w:lang w:val="ca-ES" w:eastAsia="en-US"/>
        </w:rPr>
        <w:fldChar w:fldCharType="separate"/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fldChar w:fldCharType="end"/>
      </w:r>
      <w:r w:rsidRPr="00260A4D">
        <w:rPr>
          <w:rFonts w:eastAsia="Arial MT" w:cs="Arial"/>
          <w:sz w:val="20"/>
          <w:lang w:val="ca-ES" w:eastAsia="en-US"/>
        </w:rPr>
        <w:t xml:space="preserve">, en data </w:t>
      </w:r>
      <w:r w:rsidRPr="00260A4D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60A4D">
        <w:rPr>
          <w:rFonts w:eastAsia="Arial MT" w:cs="Arial"/>
          <w:sz w:val="20"/>
          <w:lang w:val="ca-ES" w:eastAsia="en-US"/>
        </w:rPr>
        <w:instrText xml:space="preserve"> FORMTEXT </w:instrText>
      </w:r>
      <w:r w:rsidRPr="00260A4D">
        <w:rPr>
          <w:rFonts w:eastAsia="Arial MT" w:cs="Arial"/>
          <w:sz w:val="20"/>
          <w:lang w:val="ca-ES" w:eastAsia="en-US"/>
        </w:rPr>
      </w:r>
      <w:r w:rsidRPr="00260A4D">
        <w:rPr>
          <w:rFonts w:eastAsia="Arial MT" w:cs="Arial"/>
          <w:sz w:val="20"/>
          <w:lang w:val="ca-ES" w:eastAsia="en-US"/>
        </w:rPr>
        <w:fldChar w:fldCharType="separate"/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fldChar w:fldCharType="end"/>
      </w:r>
      <w:r w:rsidRPr="00260A4D">
        <w:rPr>
          <w:rFonts w:eastAsia="Arial MT" w:cs="Arial"/>
          <w:sz w:val="20"/>
          <w:lang w:val="ca-ES" w:eastAsia="en-US"/>
        </w:rPr>
        <w:t xml:space="preserve"> i amb número de protocol </w:t>
      </w:r>
      <w:r w:rsidRPr="00260A4D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60A4D">
        <w:rPr>
          <w:rFonts w:eastAsia="Arial MT" w:cs="Arial"/>
          <w:sz w:val="20"/>
          <w:lang w:val="ca-ES" w:eastAsia="en-US"/>
        </w:rPr>
        <w:instrText xml:space="preserve"> FORMTEXT </w:instrText>
      </w:r>
      <w:r w:rsidRPr="00260A4D">
        <w:rPr>
          <w:rFonts w:eastAsia="Arial MT" w:cs="Arial"/>
          <w:sz w:val="20"/>
          <w:lang w:val="ca-ES" w:eastAsia="en-US"/>
        </w:rPr>
      </w:r>
      <w:r w:rsidRPr="00260A4D">
        <w:rPr>
          <w:rFonts w:eastAsia="Arial MT" w:cs="Arial"/>
          <w:sz w:val="20"/>
          <w:lang w:val="ca-ES" w:eastAsia="en-US"/>
        </w:rPr>
        <w:fldChar w:fldCharType="separate"/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t> </w:t>
      </w:r>
      <w:r w:rsidRPr="00260A4D">
        <w:rPr>
          <w:rFonts w:eastAsia="Arial MT" w:cs="Arial"/>
          <w:sz w:val="20"/>
          <w:lang w:val="ca-ES" w:eastAsia="en-US"/>
        </w:rPr>
        <w:fldChar w:fldCharType="end"/>
      </w:r>
      <w:r w:rsidRPr="00260A4D">
        <w:rPr>
          <w:rFonts w:eastAsia="Arial MT" w:cs="Arial"/>
          <w:sz w:val="20"/>
          <w:lang w:val="ca-ES" w:eastAsia="en-US"/>
        </w:rPr>
        <w:t>, DECLARA</w:t>
      </w:r>
      <w:r w:rsidRPr="00260A4D">
        <w:rPr>
          <w:rFonts w:eastAsia="Arial MT" w:cs="Arial"/>
          <w:spacing w:val="-2"/>
          <w:sz w:val="20"/>
          <w:lang w:val="ca-ES" w:eastAsia="en-US"/>
        </w:rPr>
        <w:t xml:space="preserve"> </w:t>
      </w:r>
      <w:r w:rsidRPr="00260A4D">
        <w:rPr>
          <w:rFonts w:eastAsia="Arial MT" w:cs="Arial"/>
          <w:sz w:val="20"/>
          <w:lang w:val="ca-ES" w:eastAsia="en-US"/>
        </w:rPr>
        <w:t>sota</w:t>
      </w:r>
      <w:r w:rsidRPr="00260A4D">
        <w:rPr>
          <w:rFonts w:eastAsia="Arial MT" w:cs="Arial"/>
          <w:spacing w:val="-4"/>
          <w:sz w:val="20"/>
          <w:lang w:val="ca-ES" w:eastAsia="en-US"/>
        </w:rPr>
        <w:t xml:space="preserve"> </w:t>
      </w:r>
      <w:r w:rsidRPr="00260A4D">
        <w:rPr>
          <w:rFonts w:eastAsia="Arial MT" w:cs="Arial"/>
          <w:sz w:val="20"/>
          <w:lang w:val="ca-ES" w:eastAsia="en-US"/>
        </w:rPr>
        <w:t>la seva</w:t>
      </w:r>
      <w:r w:rsidRPr="00260A4D">
        <w:rPr>
          <w:rFonts w:eastAsia="Arial MT" w:cs="Arial"/>
          <w:spacing w:val="1"/>
          <w:sz w:val="20"/>
          <w:lang w:val="ca-ES" w:eastAsia="en-US"/>
        </w:rPr>
        <w:t xml:space="preserve"> </w:t>
      </w:r>
      <w:r w:rsidRPr="00260A4D">
        <w:rPr>
          <w:rFonts w:eastAsia="Arial MT" w:cs="Arial"/>
          <w:sz w:val="20"/>
          <w:lang w:val="ca-ES" w:eastAsia="en-US"/>
        </w:rPr>
        <w:t>responsabilitat que</w:t>
      </w:r>
      <w:r w:rsidRPr="00260A4D">
        <w:rPr>
          <w:rFonts w:cs="Arial"/>
          <w:sz w:val="20"/>
          <w:lang w:val="ca-ES"/>
        </w:rPr>
        <w:t>, assabentat/</w:t>
      </w:r>
      <w:proofErr w:type="spellStart"/>
      <w:r w:rsidRPr="00260A4D">
        <w:rPr>
          <w:rFonts w:cs="Arial"/>
          <w:sz w:val="20"/>
          <w:lang w:val="ca-ES"/>
        </w:rPr>
        <w:t>ada</w:t>
      </w:r>
      <w:proofErr w:type="spellEnd"/>
      <w:r w:rsidRPr="00260A4D">
        <w:rPr>
          <w:rFonts w:cs="Arial"/>
          <w:sz w:val="20"/>
          <w:lang w:val="ca-ES"/>
        </w:rPr>
        <w:t xml:space="preserve"> de les condicions i els requisits que s’exigeixen per poder ser l’empresa adjudicatària </w:t>
      </w:r>
      <w:r w:rsidRPr="00260A4D">
        <w:rPr>
          <w:rFonts w:eastAsia="Arial MT" w:cs="Arial"/>
          <w:sz w:val="20"/>
          <w:lang w:val="ca-ES" w:eastAsia="en-US"/>
        </w:rPr>
        <w:t xml:space="preserve">del contracte </w:t>
      </w:r>
      <w:r w:rsidRPr="00260A4D">
        <w:rPr>
          <w:rFonts w:cs="Arial"/>
          <w:sz w:val="20"/>
          <w:lang w:val="ca-ES"/>
        </w:rPr>
        <w:t xml:space="preserve">de </w:t>
      </w:r>
      <w:r w:rsidRPr="00260A4D">
        <w:rPr>
          <w:rFonts w:eastAsia="Arial MT" w:cs="Arial"/>
          <w:sz w:val="20"/>
          <w:lang w:val="ca-ES" w:eastAsia="en-US"/>
        </w:rPr>
        <w:t xml:space="preserve">serveis </w:t>
      </w:r>
      <w:r w:rsidRPr="003D1A28">
        <w:rPr>
          <w:rFonts w:eastAsia="Arial MT" w:cs="Arial"/>
          <w:sz w:val="20"/>
          <w:lang w:val="ca-ES" w:eastAsia="en-US"/>
        </w:rPr>
        <w:t xml:space="preserve">de </w:t>
      </w:r>
      <w:r w:rsidRPr="00E60CD7">
        <w:rPr>
          <w:rFonts w:eastAsia="Arial MT" w:cs="Arial"/>
          <w:b/>
          <w:bCs/>
          <w:sz w:val="20"/>
          <w:lang w:val="ca-ES" w:eastAsia="en-US"/>
        </w:rPr>
        <w:t>dinamització del Cercle d’Adolescents per a l’Espai Jove de Montgat pels cursos 2025-2026, 2026-2027 i 2027-2028</w:t>
      </w:r>
      <w:r w:rsidRPr="003D1A28">
        <w:rPr>
          <w:rFonts w:eastAsia="Arial MT" w:cs="Arial"/>
          <w:sz w:val="20"/>
          <w:lang w:val="ca-ES" w:eastAsia="en-US"/>
        </w:rPr>
        <w:t>, amb expedient número 1403-3345/2025</w:t>
      </w:r>
      <w:r w:rsidRPr="00260A4D">
        <w:rPr>
          <w:rFonts w:cs="Arial"/>
          <w:sz w:val="20"/>
          <w:lang w:val="ca-ES"/>
        </w:rPr>
        <w:t>,</w:t>
      </w:r>
      <w:r w:rsidRPr="00260A4D">
        <w:rPr>
          <w:rFonts w:cs="Arial"/>
          <w:spacing w:val="1"/>
          <w:sz w:val="20"/>
          <w:lang w:val="ca-ES"/>
        </w:rPr>
        <w:t xml:space="preserve"> </w:t>
      </w:r>
      <w:r w:rsidRPr="00260A4D">
        <w:rPr>
          <w:rFonts w:cs="Arial"/>
          <w:sz w:val="20"/>
          <w:lang w:val="ca-ES"/>
        </w:rPr>
        <w:t xml:space="preserve">es compromet a executar-lo amb estricta subjecció als plecs de clàusules administratives i de prescripcions tècniques, amb la següent amb la següent </w:t>
      </w:r>
      <w:r w:rsidRPr="00260A4D">
        <w:rPr>
          <w:rFonts w:cs="Arial"/>
          <w:b/>
          <w:bCs/>
          <w:sz w:val="20"/>
          <w:lang w:val="ca-ES"/>
        </w:rPr>
        <w:t>proposició econòmica, consistent en una oferta sobre el pressupost màxim, IVA inclòs, de</w:t>
      </w:r>
      <w:r>
        <w:rPr>
          <w:rFonts w:cs="Arial"/>
          <w:b/>
          <w:bCs/>
          <w:sz w:val="20"/>
          <w:lang w:val="ca-ES"/>
        </w:rPr>
        <w:t>:</w:t>
      </w:r>
    </w:p>
    <w:p w14:paraId="730675B5" w14:textId="77777777" w:rsidR="006D39BE" w:rsidRDefault="006D39BE" w:rsidP="006D39BE">
      <w:pPr>
        <w:pStyle w:val="Textindependent"/>
        <w:tabs>
          <w:tab w:val="left" w:pos="1134"/>
        </w:tabs>
        <w:spacing w:before="1" w:line="276" w:lineRule="auto"/>
        <w:rPr>
          <w:rFonts w:cs="Arial"/>
          <w:b/>
          <w:bCs/>
          <w:sz w:val="20"/>
          <w:lang w:val="ca-ES"/>
        </w:rPr>
      </w:pPr>
    </w:p>
    <w:tbl>
      <w:tblPr>
        <w:tblW w:w="83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1560"/>
        <w:gridCol w:w="992"/>
        <w:gridCol w:w="1417"/>
        <w:gridCol w:w="1573"/>
      </w:tblGrid>
      <w:tr w:rsidR="006D39BE" w:rsidRPr="007D2C6F" w14:paraId="3E8258DF" w14:textId="77777777" w:rsidTr="00281E4D">
        <w:trPr>
          <w:trHeight w:val="91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DE9484" w14:textId="77777777" w:rsidR="006D39BE" w:rsidRPr="007D2C6F" w:rsidRDefault="006D39BE" w:rsidP="00281E4D">
            <w:pPr>
              <w:spacing w:after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D2C6F">
              <w:rPr>
                <w:rFonts w:cs="Arial"/>
                <w:b/>
                <w:bCs/>
                <w:snapToGrid w:val="0"/>
                <w:color w:val="000000"/>
                <w:sz w:val="20"/>
                <w:szCs w:val="20"/>
                <w:lang w:eastAsia="es-ES"/>
              </w:rPr>
              <w:t>Conceptes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F47E38" w14:textId="77777777" w:rsidR="006D39BE" w:rsidRPr="007D2C6F" w:rsidRDefault="006D39BE" w:rsidP="00281E4D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D2C6F">
              <w:rPr>
                <w:rFonts w:cs="Arial"/>
                <w:b/>
                <w:bCs/>
                <w:snapToGrid w:val="0"/>
                <w:color w:val="000000"/>
                <w:sz w:val="20"/>
                <w:szCs w:val="20"/>
                <w:lang w:eastAsia="es-ES"/>
              </w:rPr>
              <w:t>Import de la prestació (IVA exclòs)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9B0443" w14:textId="77777777" w:rsidR="006D39BE" w:rsidRPr="007D2C6F" w:rsidRDefault="006D39BE" w:rsidP="00281E4D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D2C6F">
              <w:rPr>
                <w:rFonts w:cs="Arial"/>
                <w:b/>
                <w:bCs/>
                <w:color w:val="000000"/>
                <w:sz w:val="20"/>
                <w:szCs w:val="20"/>
              </w:rPr>
              <w:t>Tipus d’IVA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FF309D" w14:textId="77777777" w:rsidR="006D39BE" w:rsidRPr="007D2C6F" w:rsidRDefault="006D39BE" w:rsidP="00281E4D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D2C6F">
              <w:rPr>
                <w:rFonts w:cs="Arial"/>
                <w:b/>
                <w:bCs/>
                <w:color w:val="000000"/>
                <w:sz w:val="20"/>
                <w:szCs w:val="20"/>
              </w:rPr>
              <w:t>Import d’IVA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F8F2AA" w14:textId="77777777" w:rsidR="006D39BE" w:rsidRPr="007D2C6F" w:rsidRDefault="006D39BE" w:rsidP="00281E4D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D2C6F">
              <w:rPr>
                <w:rFonts w:cs="Arial"/>
                <w:b/>
                <w:bCs/>
                <w:color w:val="000000"/>
                <w:sz w:val="20"/>
                <w:szCs w:val="20"/>
              </w:rPr>
              <w:t>Import total amb IVA</w:t>
            </w:r>
          </w:p>
        </w:tc>
      </w:tr>
      <w:tr w:rsidR="006D39BE" w:rsidRPr="007D2C6F" w14:paraId="74C3D4CC" w14:textId="77777777" w:rsidTr="00281E4D">
        <w:trPr>
          <w:trHeight w:val="37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98392E" w14:textId="77777777" w:rsidR="006D39BE" w:rsidRPr="007D2C6F" w:rsidRDefault="006D39BE" w:rsidP="00281E4D">
            <w:pPr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Cercle d’adolescents curs 2025-2026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D66F34" w14:textId="77777777" w:rsidR="006D39BE" w:rsidRPr="00667453" w:rsidRDefault="006D39BE" w:rsidP="00281E4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</w:t>
            </w:r>
          </w:p>
          <w:p w14:paraId="70750165" w14:textId="77777777" w:rsidR="006D39BE" w:rsidRPr="00667453" w:rsidRDefault="006D39BE" w:rsidP="00281E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361EC" w14:textId="77777777" w:rsidR="006D39BE" w:rsidRPr="00667453" w:rsidRDefault="006D39BE" w:rsidP="00281E4D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67453">
              <w:rPr>
                <w:rFonts w:cs="Arial"/>
                <w:snapToGrid w:val="0"/>
                <w:color w:val="000000"/>
                <w:sz w:val="20"/>
                <w:szCs w:val="20"/>
                <w:lang w:eastAsia="es-ES"/>
              </w:rPr>
              <w:t>21%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9079AC" w14:textId="77777777" w:rsidR="006D39BE" w:rsidRPr="00667453" w:rsidRDefault="006D39BE" w:rsidP="00281E4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</w:t>
            </w:r>
          </w:p>
          <w:p w14:paraId="06987449" w14:textId="77777777" w:rsidR="006D39BE" w:rsidRPr="00667453" w:rsidRDefault="006D39BE" w:rsidP="00281E4D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B1BBDC" w14:textId="77777777" w:rsidR="006D39BE" w:rsidRPr="00667453" w:rsidRDefault="006D39BE" w:rsidP="00281E4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</w:t>
            </w:r>
          </w:p>
          <w:p w14:paraId="3A80A843" w14:textId="77777777" w:rsidR="006D39BE" w:rsidRPr="00667453" w:rsidRDefault="006D39BE" w:rsidP="00281E4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D39BE" w:rsidRPr="007D2C6F" w14:paraId="78A94439" w14:textId="77777777" w:rsidTr="00281E4D">
        <w:trPr>
          <w:trHeight w:val="39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C79ABC" w14:textId="77777777" w:rsidR="006D39BE" w:rsidRPr="007D2C6F" w:rsidRDefault="006D39BE" w:rsidP="00281E4D">
            <w:pPr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Cercle d’adolescents curs 2026-2027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87E541" w14:textId="77777777" w:rsidR="006D39BE" w:rsidRPr="00667453" w:rsidRDefault="006D39BE" w:rsidP="00281E4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</w:t>
            </w:r>
          </w:p>
          <w:p w14:paraId="7B72C8F9" w14:textId="77777777" w:rsidR="006D39BE" w:rsidRPr="00667453" w:rsidRDefault="006D39BE" w:rsidP="00281E4D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94FAE7" w14:textId="77777777" w:rsidR="006D39BE" w:rsidRPr="00667453" w:rsidRDefault="006D39BE" w:rsidP="00281E4D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67453">
              <w:rPr>
                <w:rFonts w:cs="Arial"/>
                <w:snapToGrid w:val="0"/>
                <w:color w:val="000000"/>
                <w:sz w:val="20"/>
                <w:szCs w:val="20"/>
                <w:lang w:eastAsia="es-ES"/>
              </w:rPr>
              <w:t>21%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6A7943" w14:textId="77777777" w:rsidR="006D39BE" w:rsidRPr="00667453" w:rsidRDefault="006D39BE" w:rsidP="00281E4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</w:t>
            </w:r>
          </w:p>
          <w:p w14:paraId="2ABAD73B" w14:textId="77777777" w:rsidR="006D39BE" w:rsidRPr="00667453" w:rsidRDefault="006D39BE" w:rsidP="00281E4D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DFCEBE" w14:textId="77777777" w:rsidR="006D39BE" w:rsidRPr="00667453" w:rsidRDefault="006D39BE" w:rsidP="00281E4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</w:t>
            </w:r>
          </w:p>
          <w:p w14:paraId="110B46D6" w14:textId="77777777" w:rsidR="006D39BE" w:rsidRPr="00667453" w:rsidRDefault="006D39BE" w:rsidP="00281E4D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D39BE" w:rsidRPr="007D2C6F" w14:paraId="3B8393DD" w14:textId="77777777" w:rsidTr="00281E4D">
        <w:trPr>
          <w:trHeight w:val="397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B3FA9" w14:textId="77777777" w:rsidR="006D39BE" w:rsidRDefault="006D39BE" w:rsidP="00281E4D">
            <w:pPr>
              <w:spacing w:after="0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Cercle d’adolescents curs 2027-2028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B6011A" w14:textId="77777777" w:rsidR="006D39BE" w:rsidRPr="00667453" w:rsidRDefault="006D39BE" w:rsidP="00281E4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</w:t>
            </w:r>
          </w:p>
          <w:p w14:paraId="2554F998" w14:textId="77777777" w:rsidR="006D39BE" w:rsidRPr="00667453" w:rsidRDefault="006D39BE" w:rsidP="00281E4D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F80A12" w14:textId="77777777" w:rsidR="006D39BE" w:rsidRPr="00667453" w:rsidRDefault="006D39BE" w:rsidP="00281E4D">
            <w:pPr>
              <w:spacing w:after="0"/>
              <w:jc w:val="center"/>
              <w:rPr>
                <w:rFonts w:cs="Arial"/>
                <w:snapToGrid w:val="0"/>
                <w:color w:val="000000"/>
                <w:sz w:val="20"/>
                <w:szCs w:val="20"/>
                <w:lang w:eastAsia="es-ES"/>
              </w:rPr>
            </w:pPr>
            <w:r w:rsidRPr="00667453">
              <w:rPr>
                <w:rFonts w:cs="Arial"/>
                <w:snapToGrid w:val="0"/>
                <w:color w:val="000000"/>
                <w:sz w:val="20"/>
                <w:szCs w:val="20"/>
                <w:lang w:eastAsia="es-ES"/>
              </w:rPr>
              <w:t>21%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723D1" w14:textId="77777777" w:rsidR="006D39BE" w:rsidRPr="00667453" w:rsidRDefault="006D39BE" w:rsidP="00281E4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</w:t>
            </w:r>
          </w:p>
          <w:p w14:paraId="5415C325" w14:textId="77777777" w:rsidR="006D39BE" w:rsidRPr="00667453" w:rsidRDefault="006D39BE" w:rsidP="00281E4D">
            <w:pPr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EC4173" w14:textId="77777777" w:rsidR="006D39BE" w:rsidRPr="00667453" w:rsidRDefault="006D39BE" w:rsidP="00281E4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</w:t>
            </w:r>
          </w:p>
          <w:p w14:paraId="3F97BEE8" w14:textId="77777777" w:rsidR="006D39BE" w:rsidRPr="00667453" w:rsidRDefault="006D39BE" w:rsidP="00281E4D">
            <w:pPr>
              <w:spacing w:after="0"/>
              <w:jc w:val="center"/>
              <w:rPr>
                <w:rFonts w:cs="Arial"/>
                <w:snapToGrid w:val="0"/>
                <w:sz w:val="20"/>
                <w:szCs w:val="20"/>
                <w:lang w:eastAsia="es-ES"/>
              </w:rPr>
            </w:pPr>
          </w:p>
        </w:tc>
      </w:tr>
      <w:tr w:rsidR="006D39BE" w:rsidRPr="007D2C6F" w14:paraId="175759CB" w14:textId="77777777" w:rsidTr="00281E4D">
        <w:trPr>
          <w:trHeight w:val="69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C46FF" w14:textId="77777777" w:rsidR="006D39BE" w:rsidRPr="007D2C6F" w:rsidRDefault="006D39BE" w:rsidP="00281E4D">
            <w:pPr>
              <w:spacing w:after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D2C6F">
              <w:rPr>
                <w:rFonts w:cs="Arial"/>
                <w:b/>
                <w:bCs/>
                <w:color w:val="000000"/>
                <w:sz w:val="20"/>
                <w:szCs w:val="20"/>
              </w:rPr>
              <w:t>Pressupost base de licitació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CC89F0" w14:textId="77777777" w:rsidR="006D39BE" w:rsidRPr="00667453" w:rsidRDefault="006D39BE" w:rsidP="00281E4D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</w:t>
            </w:r>
          </w:p>
          <w:p w14:paraId="45D4AC35" w14:textId="77777777" w:rsidR="006D39BE" w:rsidRPr="007D2C6F" w:rsidRDefault="006D39BE" w:rsidP="00281E4D">
            <w:pPr>
              <w:spacing w:after="0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F35F0" w14:textId="77777777" w:rsidR="006D39BE" w:rsidRPr="007D2C6F" w:rsidRDefault="006D39BE" w:rsidP="00281E4D">
            <w:pPr>
              <w:spacing w:after="0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4F302" w14:textId="77777777" w:rsidR="006D39BE" w:rsidRPr="007D2C6F" w:rsidRDefault="006D39BE" w:rsidP="00281E4D">
            <w:pPr>
              <w:spacing w:after="0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B5DC2" w14:textId="77777777" w:rsidR="006D39BE" w:rsidRPr="0041303F" w:rsidRDefault="006D39BE" w:rsidP="00281E4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</w:t>
            </w:r>
          </w:p>
          <w:p w14:paraId="4198A0A3" w14:textId="77777777" w:rsidR="006D39BE" w:rsidRPr="007D2C6F" w:rsidRDefault="006D39BE" w:rsidP="00281E4D">
            <w:pPr>
              <w:spacing w:after="0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0D1C8CA7" w14:textId="77777777" w:rsidR="006D39BE" w:rsidRPr="00260A4D" w:rsidRDefault="006D39BE" w:rsidP="006D39BE">
      <w:pPr>
        <w:pStyle w:val="Textindependent"/>
        <w:tabs>
          <w:tab w:val="left" w:pos="1134"/>
        </w:tabs>
        <w:spacing w:before="1" w:line="276" w:lineRule="auto"/>
        <w:rPr>
          <w:rFonts w:cs="Arial"/>
          <w:b/>
          <w:bCs/>
          <w:sz w:val="20"/>
          <w:lang w:val="ca-ES"/>
        </w:rPr>
      </w:pPr>
    </w:p>
    <w:p w14:paraId="1B4C9639" w14:textId="77777777" w:rsidR="006D39BE" w:rsidRPr="00260A4D" w:rsidRDefault="006D39BE" w:rsidP="006D39BE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642BBAFB" w14:textId="77777777" w:rsidR="006D39BE" w:rsidRPr="00260A4D" w:rsidRDefault="006D39BE" w:rsidP="006D39BE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  <w:r w:rsidRPr="00260A4D">
        <w:rPr>
          <w:rFonts w:cs="Arial"/>
          <w:sz w:val="20"/>
          <w:lang w:val="ca-ES"/>
        </w:rPr>
        <w:t xml:space="preserve">Així mateix, es compromet a aportar al servei durant tota la vigència del contracte sense cost addicional per l’Ajuntament les </w:t>
      </w:r>
      <w:r w:rsidRPr="00260A4D">
        <w:rPr>
          <w:rFonts w:cs="Arial"/>
          <w:b/>
          <w:bCs/>
          <w:sz w:val="20"/>
          <w:lang w:val="ca-ES"/>
        </w:rPr>
        <w:t>millores</w:t>
      </w:r>
      <w:r w:rsidRPr="00260A4D">
        <w:rPr>
          <w:rFonts w:cs="Arial"/>
          <w:sz w:val="20"/>
          <w:lang w:val="ca-ES"/>
        </w:rPr>
        <w:t xml:space="preserve"> següents</w:t>
      </w:r>
      <w:r w:rsidRPr="00260A4D">
        <w:rPr>
          <w:rFonts w:cs="Arial"/>
          <w:color w:val="808080" w:themeColor="background1" w:themeShade="80"/>
          <w:sz w:val="20"/>
          <w:lang w:val="ca-ES"/>
        </w:rPr>
        <w:t>:</w:t>
      </w:r>
    </w:p>
    <w:p w14:paraId="7CB12AD0" w14:textId="77777777" w:rsidR="006D39BE" w:rsidRPr="00260A4D" w:rsidRDefault="006D39BE" w:rsidP="006D39BE">
      <w:pPr>
        <w:pStyle w:val="Textindependent"/>
        <w:tabs>
          <w:tab w:val="left" w:leader="dot" w:pos="7011"/>
        </w:tabs>
        <w:spacing w:before="1"/>
        <w:ind w:left="161"/>
        <w:rPr>
          <w:rFonts w:cs="Arial"/>
          <w:sz w:val="20"/>
          <w:lang w:val="ca-ES"/>
        </w:rPr>
      </w:pPr>
    </w:p>
    <w:p w14:paraId="33C46287" w14:textId="77777777" w:rsidR="006D39BE" w:rsidRDefault="006D39BE" w:rsidP="006D39B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260A4D">
        <w:rPr>
          <w:rFonts w:eastAsia="Arial MT" w:cs="Arial"/>
          <w:sz w:val="20"/>
          <w:szCs w:val="20"/>
          <w:lang w:eastAsia="en-US"/>
        </w:rPr>
        <w:t>[</w:t>
      </w:r>
      <w:r w:rsidRPr="00260A4D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]</w:t>
      </w:r>
      <w:r w:rsidRPr="00260A4D">
        <w:rPr>
          <w:rFonts w:cs="Arial"/>
          <w:sz w:val="20"/>
          <w:szCs w:val="20"/>
        </w:rPr>
        <w:t xml:space="preserve">   </w:t>
      </w:r>
      <w:r>
        <w:rPr>
          <w:rFonts w:cs="Arial"/>
          <w:sz w:val="20"/>
          <w:szCs w:val="20"/>
        </w:rPr>
        <w:t>Formació del personal adscrit al contracte:</w:t>
      </w:r>
    </w:p>
    <w:p w14:paraId="10049D5A" w14:textId="77777777" w:rsidR="006D39BE" w:rsidRDefault="006D39BE" w:rsidP="006D3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Cursos de durada inferior a 30 hores: </w:t>
      </w:r>
      <w:r w:rsidRPr="00260A4D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60A4D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260A4D">
        <w:rPr>
          <w:rFonts w:eastAsia="Arial MT" w:cs="Arial"/>
          <w:sz w:val="20"/>
          <w:szCs w:val="20"/>
          <w:lang w:eastAsia="en-US"/>
        </w:rPr>
      </w:r>
      <w:r w:rsidRPr="00260A4D">
        <w:rPr>
          <w:rFonts w:eastAsia="Arial MT" w:cs="Arial"/>
          <w:sz w:val="20"/>
          <w:szCs w:val="20"/>
          <w:lang w:eastAsia="en-US"/>
        </w:rPr>
        <w:fldChar w:fldCharType="separate"/>
      </w:r>
      <w:r w:rsidRPr="00260A4D">
        <w:rPr>
          <w:rFonts w:eastAsia="Arial MT" w:cs="Arial"/>
          <w:sz w:val="20"/>
          <w:szCs w:val="20"/>
          <w:lang w:eastAsia="en-US"/>
        </w:rPr>
        <w:t> </w:t>
      </w:r>
      <w:r w:rsidRPr="00260A4D">
        <w:rPr>
          <w:rFonts w:eastAsia="Arial MT" w:cs="Arial"/>
          <w:sz w:val="20"/>
          <w:szCs w:val="20"/>
          <w:lang w:eastAsia="en-US"/>
        </w:rPr>
        <w:t> </w:t>
      </w:r>
      <w:r w:rsidRPr="00260A4D">
        <w:rPr>
          <w:rFonts w:eastAsia="Arial MT" w:cs="Arial"/>
          <w:sz w:val="20"/>
          <w:szCs w:val="20"/>
          <w:lang w:eastAsia="en-US"/>
        </w:rPr>
        <w:t> </w:t>
      </w:r>
      <w:r w:rsidRPr="00260A4D">
        <w:rPr>
          <w:rFonts w:eastAsia="Arial MT" w:cs="Arial"/>
          <w:sz w:val="20"/>
          <w:szCs w:val="20"/>
          <w:lang w:eastAsia="en-US"/>
        </w:rPr>
        <w:t> </w:t>
      </w:r>
      <w:r w:rsidRPr="00260A4D">
        <w:rPr>
          <w:rFonts w:eastAsia="Arial MT" w:cs="Arial"/>
          <w:sz w:val="20"/>
          <w:szCs w:val="20"/>
          <w:lang w:eastAsia="en-US"/>
        </w:rPr>
        <w:t> </w:t>
      </w:r>
      <w:r w:rsidRPr="00260A4D">
        <w:rPr>
          <w:rFonts w:eastAsia="Arial MT" w:cs="Arial"/>
          <w:sz w:val="20"/>
          <w:szCs w:val="20"/>
          <w:lang w:eastAsia="en-US"/>
        </w:rPr>
        <w:fldChar w:fldCharType="end"/>
      </w:r>
      <w:r>
        <w:rPr>
          <w:rFonts w:eastAsia="Arial MT" w:cs="Arial"/>
          <w:sz w:val="20"/>
          <w:szCs w:val="20"/>
          <w:lang w:eastAsia="en-US"/>
        </w:rPr>
        <w:t xml:space="preserve"> cursos</w:t>
      </w:r>
    </w:p>
    <w:p w14:paraId="1C15440A" w14:textId="77777777" w:rsidR="006D39BE" w:rsidRDefault="006D39BE" w:rsidP="006D3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Cursos de durada superior a 30 hores:</w:t>
      </w:r>
      <w:r w:rsidRPr="00DA7868">
        <w:rPr>
          <w:rFonts w:eastAsia="Arial MT" w:cs="Arial"/>
          <w:sz w:val="20"/>
          <w:szCs w:val="20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60A4D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260A4D">
        <w:rPr>
          <w:rFonts w:eastAsia="Arial MT" w:cs="Arial"/>
          <w:sz w:val="20"/>
          <w:szCs w:val="20"/>
          <w:lang w:eastAsia="en-US"/>
        </w:rPr>
      </w:r>
      <w:r w:rsidRPr="00260A4D">
        <w:rPr>
          <w:rFonts w:eastAsia="Arial MT" w:cs="Arial"/>
          <w:sz w:val="20"/>
          <w:szCs w:val="20"/>
          <w:lang w:eastAsia="en-US"/>
        </w:rPr>
        <w:fldChar w:fldCharType="separate"/>
      </w:r>
      <w:r w:rsidRPr="00260A4D">
        <w:rPr>
          <w:rFonts w:eastAsia="Arial MT" w:cs="Arial"/>
          <w:sz w:val="20"/>
          <w:szCs w:val="20"/>
          <w:lang w:eastAsia="en-US"/>
        </w:rPr>
        <w:t> </w:t>
      </w:r>
      <w:r w:rsidRPr="00260A4D">
        <w:rPr>
          <w:rFonts w:eastAsia="Arial MT" w:cs="Arial"/>
          <w:sz w:val="20"/>
          <w:szCs w:val="20"/>
          <w:lang w:eastAsia="en-US"/>
        </w:rPr>
        <w:t> </w:t>
      </w:r>
      <w:r w:rsidRPr="00260A4D">
        <w:rPr>
          <w:rFonts w:eastAsia="Arial MT" w:cs="Arial"/>
          <w:sz w:val="20"/>
          <w:szCs w:val="20"/>
          <w:lang w:eastAsia="en-US"/>
        </w:rPr>
        <w:t> </w:t>
      </w:r>
      <w:r w:rsidRPr="00260A4D">
        <w:rPr>
          <w:rFonts w:eastAsia="Arial MT" w:cs="Arial"/>
          <w:sz w:val="20"/>
          <w:szCs w:val="20"/>
          <w:lang w:eastAsia="en-US"/>
        </w:rPr>
        <w:t> </w:t>
      </w:r>
      <w:r w:rsidRPr="00260A4D">
        <w:rPr>
          <w:rFonts w:eastAsia="Arial MT" w:cs="Arial"/>
          <w:sz w:val="20"/>
          <w:szCs w:val="20"/>
          <w:lang w:eastAsia="en-US"/>
        </w:rPr>
        <w:t> </w:t>
      </w:r>
      <w:r w:rsidRPr="00260A4D">
        <w:rPr>
          <w:rFonts w:eastAsia="Arial MT" w:cs="Arial"/>
          <w:sz w:val="20"/>
          <w:szCs w:val="20"/>
          <w:lang w:eastAsia="en-US"/>
        </w:rPr>
        <w:fldChar w:fldCharType="end"/>
      </w:r>
      <w:r>
        <w:rPr>
          <w:rFonts w:eastAsia="Arial MT" w:cs="Arial"/>
          <w:sz w:val="20"/>
          <w:szCs w:val="20"/>
          <w:lang w:eastAsia="en-US"/>
        </w:rPr>
        <w:t xml:space="preserve"> cursos</w:t>
      </w:r>
    </w:p>
    <w:p w14:paraId="76DFEBE7" w14:textId="77777777" w:rsidR="006D39BE" w:rsidRPr="00260A4D" w:rsidRDefault="006D39BE" w:rsidP="006D39B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14:paraId="0769E692" w14:textId="77777777" w:rsidR="006D39BE" w:rsidRPr="00260A4D" w:rsidRDefault="006D39BE" w:rsidP="006D39B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260A4D">
        <w:rPr>
          <w:rFonts w:eastAsia="Arial MT" w:cs="Arial"/>
          <w:sz w:val="20"/>
          <w:szCs w:val="20"/>
          <w:lang w:eastAsia="en-US"/>
        </w:rPr>
        <w:t>[</w:t>
      </w:r>
      <w:r w:rsidRPr="00260A4D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]</w:t>
      </w:r>
      <w:r w:rsidRPr="00260A4D">
        <w:rPr>
          <w:rFonts w:cs="Arial"/>
          <w:sz w:val="20"/>
          <w:szCs w:val="20"/>
        </w:rPr>
        <w:t xml:space="preserve">    Formació </w:t>
      </w:r>
      <w:r>
        <w:rPr>
          <w:rFonts w:cs="Arial"/>
          <w:sz w:val="20"/>
          <w:szCs w:val="20"/>
        </w:rPr>
        <w:t xml:space="preserve">complementària del personal adscrit al contracte: </w:t>
      </w:r>
    </w:p>
    <w:p w14:paraId="04BF2704" w14:textId="77777777" w:rsidR="006D39BE" w:rsidRPr="00260A4D" w:rsidRDefault="006D39BE" w:rsidP="006D39B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</w:p>
    <w:p w14:paraId="34486BDE" w14:textId="77777777" w:rsidR="006D39BE" w:rsidRDefault="006D39BE" w:rsidP="006D3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260A4D">
        <w:rPr>
          <w:rFonts w:eastAsia="Arial MT" w:cs="Arial"/>
          <w:sz w:val="20"/>
          <w:szCs w:val="20"/>
          <w:lang w:eastAsia="en-US"/>
        </w:rPr>
        <w:t>[</w:t>
      </w:r>
      <w:r w:rsidRPr="00260A4D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]</w:t>
      </w:r>
      <w:r w:rsidRPr="00260A4D">
        <w:rPr>
          <w:rFonts w:cs="Arial"/>
          <w:sz w:val="20"/>
          <w:szCs w:val="20"/>
        </w:rPr>
        <w:t xml:space="preserve">    </w:t>
      </w:r>
      <w:r>
        <w:rPr>
          <w:rFonts w:cs="Arial"/>
          <w:sz w:val="20"/>
          <w:szCs w:val="20"/>
        </w:rPr>
        <w:t>Grau</w:t>
      </w:r>
    </w:p>
    <w:p w14:paraId="595EEBF4" w14:textId="77777777" w:rsidR="006D39BE" w:rsidRDefault="006D39BE" w:rsidP="006D3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260A4D">
        <w:rPr>
          <w:rFonts w:eastAsia="Arial MT" w:cs="Arial"/>
          <w:sz w:val="20"/>
          <w:szCs w:val="20"/>
          <w:lang w:eastAsia="en-US"/>
        </w:rPr>
        <w:t>[</w:t>
      </w:r>
      <w:r w:rsidRPr="00260A4D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]</w:t>
      </w:r>
      <w:r w:rsidRPr="00260A4D">
        <w:rPr>
          <w:rFonts w:cs="Arial"/>
          <w:sz w:val="20"/>
          <w:szCs w:val="20"/>
        </w:rPr>
        <w:t xml:space="preserve">    </w:t>
      </w:r>
      <w:r>
        <w:rPr>
          <w:rFonts w:cs="Arial"/>
          <w:sz w:val="20"/>
          <w:szCs w:val="20"/>
        </w:rPr>
        <w:t>Màster</w:t>
      </w:r>
    </w:p>
    <w:p w14:paraId="298ED459" w14:textId="77777777" w:rsidR="006D39BE" w:rsidRDefault="006D39BE" w:rsidP="006D3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260A4D">
        <w:rPr>
          <w:rFonts w:eastAsia="Arial MT" w:cs="Arial"/>
          <w:sz w:val="20"/>
          <w:szCs w:val="20"/>
          <w:lang w:eastAsia="en-US"/>
        </w:rPr>
        <w:t>[</w:t>
      </w:r>
      <w:r w:rsidRPr="00260A4D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]</w:t>
      </w:r>
      <w:r w:rsidRPr="00260A4D">
        <w:rPr>
          <w:rFonts w:cs="Arial"/>
          <w:sz w:val="20"/>
          <w:szCs w:val="20"/>
        </w:rPr>
        <w:t xml:space="preserve">    </w:t>
      </w:r>
      <w:r>
        <w:rPr>
          <w:rFonts w:cs="Arial"/>
          <w:sz w:val="20"/>
          <w:szCs w:val="20"/>
        </w:rPr>
        <w:t xml:space="preserve">Postgrau </w:t>
      </w:r>
    </w:p>
    <w:p w14:paraId="6775129A" w14:textId="77777777" w:rsidR="006D39BE" w:rsidRDefault="006D39BE" w:rsidP="006D3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sz w:val="20"/>
          <w:szCs w:val="20"/>
        </w:rPr>
      </w:pPr>
    </w:p>
    <w:p w14:paraId="11578799" w14:textId="77777777" w:rsidR="006D39BE" w:rsidRPr="00260A4D" w:rsidRDefault="006D39BE" w:rsidP="006D39BE">
      <w:pPr>
        <w:spacing w:after="0"/>
        <w:jc w:val="both"/>
        <w:rPr>
          <w:rFonts w:cs="Arial"/>
          <w:sz w:val="20"/>
          <w:szCs w:val="20"/>
        </w:rPr>
      </w:pPr>
    </w:p>
    <w:p w14:paraId="65F9B067" w14:textId="77777777" w:rsidR="006D39BE" w:rsidRPr="00260A4D" w:rsidRDefault="006D39BE" w:rsidP="006D39B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260A4D">
        <w:rPr>
          <w:rFonts w:eastAsia="Arial MT" w:cs="Arial"/>
          <w:sz w:val="20"/>
          <w:szCs w:val="20"/>
          <w:lang w:eastAsia="en-US"/>
        </w:rPr>
        <w:t>[</w:t>
      </w:r>
      <w:r w:rsidRPr="00260A4D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260A4D">
        <w:rPr>
          <w:rFonts w:eastAsia="Arial MT" w:cs="Arial"/>
          <w:sz w:val="20"/>
          <w:szCs w:val="20"/>
          <w:lang w:eastAsia="en-US"/>
        </w:rPr>
        <w:t>]</w:t>
      </w:r>
      <w:r w:rsidRPr="00260A4D">
        <w:rPr>
          <w:rFonts w:cs="Arial"/>
          <w:sz w:val="20"/>
          <w:szCs w:val="20"/>
        </w:rPr>
        <w:t xml:space="preserve">    Experiència en</w:t>
      </w:r>
      <w:r>
        <w:rPr>
          <w:rFonts w:cs="Arial"/>
          <w:sz w:val="20"/>
          <w:szCs w:val="20"/>
        </w:rPr>
        <w:t xml:space="preserve"> treball amb adolescents</w:t>
      </w:r>
      <w:r w:rsidRPr="00260A4D">
        <w:rPr>
          <w:rFonts w:cs="Arial"/>
          <w:sz w:val="20"/>
          <w:szCs w:val="20"/>
        </w:rPr>
        <w:t xml:space="preserve"> de</w:t>
      </w:r>
      <w:r>
        <w:rPr>
          <w:rFonts w:cs="Arial"/>
          <w:sz w:val="20"/>
          <w:szCs w:val="20"/>
        </w:rPr>
        <w:t>l</w:t>
      </w:r>
      <w:r w:rsidRPr="00260A4D">
        <w:rPr>
          <w:rFonts w:cs="Arial"/>
          <w:sz w:val="20"/>
          <w:szCs w:val="20"/>
        </w:rPr>
        <w:t xml:space="preserve"> persona</w:t>
      </w:r>
      <w:r>
        <w:rPr>
          <w:rFonts w:cs="Arial"/>
          <w:sz w:val="20"/>
          <w:szCs w:val="20"/>
        </w:rPr>
        <w:t>l</w:t>
      </w:r>
      <w:r w:rsidRPr="00260A4D">
        <w:rPr>
          <w:rFonts w:cs="Arial"/>
          <w:sz w:val="20"/>
          <w:szCs w:val="20"/>
        </w:rPr>
        <w:t xml:space="preserve"> adscrit al contracte</w:t>
      </w:r>
      <w:r>
        <w:rPr>
          <w:rFonts w:cs="Arial"/>
          <w:sz w:val="20"/>
          <w:szCs w:val="20"/>
        </w:rPr>
        <w:t>. Ind</w:t>
      </w:r>
      <w:r w:rsidRPr="00260A4D">
        <w:rPr>
          <w:rFonts w:cs="Arial"/>
          <w:sz w:val="20"/>
          <w:szCs w:val="20"/>
        </w:rPr>
        <w:t xml:space="preserve">icar el nombre d’anys acreditats </w:t>
      </w:r>
      <w:r w:rsidRPr="00260A4D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60A4D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260A4D">
        <w:rPr>
          <w:rFonts w:eastAsia="Arial MT" w:cs="Arial"/>
          <w:sz w:val="20"/>
          <w:szCs w:val="20"/>
          <w:lang w:eastAsia="en-US"/>
        </w:rPr>
      </w:r>
      <w:r w:rsidRPr="00260A4D">
        <w:rPr>
          <w:rFonts w:eastAsia="Arial MT" w:cs="Arial"/>
          <w:sz w:val="20"/>
          <w:szCs w:val="20"/>
          <w:lang w:eastAsia="en-US"/>
        </w:rPr>
        <w:fldChar w:fldCharType="separate"/>
      </w:r>
      <w:r w:rsidRPr="00260A4D">
        <w:rPr>
          <w:rFonts w:eastAsia="Arial MT" w:cs="Arial"/>
          <w:sz w:val="20"/>
          <w:szCs w:val="20"/>
          <w:lang w:eastAsia="en-US"/>
        </w:rPr>
        <w:t> </w:t>
      </w:r>
      <w:r w:rsidRPr="00260A4D">
        <w:rPr>
          <w:rFonts w:eastAsia="Arial MT" w:cs="Arial"/>
          <w:sz w:val="20"/>
          <w:szCs w:val="20"/>
          <w:lang w:eastAsia="en-US"/>
        </w:rPr>
        <w:t> </w:t>
      </w:r>
      <w:r w:rsidRPr="00260A4D">
        <w:rPr>
          <w:rFonts w:eastAsia="Arial MT" w:cs="Arial"/>
          <w:sz w:val="20"/>
          <w:szCs w:val="20"/>
          <w:lang w:eastAsia="en-US"/>
        </w:rPr>
        <w:t> </w:t>
      </w:r>
      <w:r w:rsidRPr="00260A4D">
        <w:rPr>
          <w:rFonts w:eastAsia="Arial MT" w:cs="Arial"/>
          <w:sz w:val="20"/>
          <w:szCs w:val="20"/>
          <w:lang w:eastAsia="en-US"/>
        </w:rPr>
        <w:t> </w:t>
      </w:r>
      <w:r w:rsidRPr="00260A4D">
        <w:rPr>
          <w:rFonts w:eastAsia="Arial MT" w:cs="Arial"/>
          <w:sz w:val="20"/>
          <w:szCs w:val="20"/>
          <w:lang w:eastAsia="en-US"/>
        </w:rPr>
        <w:t> </w:t>
      </w:r>
      <w:r w:rsidRPr="00260A4D">
        <w:rPr>
          <w:rFonts w:eastAsia="Arial MT" w:cs="Arial"/>
          <w:sz w:val="20"/>
          <w:szCs w:val="20"/>
          <w:lang w:eastAsia="en-US"/>
        </w:rPr>
        <w:fldChar w:fldCharType="end"/>
      </w:r>
    </w:p>
    <w:p w14:paraId="36F1459F" w14:textId="77777777" w:rsidR="006D39BE" w:rsidRPr="00260A4D" w:rsidRDefault="006D39BE" w:rsidP="006D39BE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6108B54F" w14:textId="77777777" w:rsidR="006D39BE" w:rsidRPr="00260A4D" w:rsidRDefault="006D39BE" w:rsidP="006D39BE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highlight w:val="yellow"/>
        </w:rPr>
      </w:pPr>
    </w:p>
    <w:p w14:paraId="26207BA8" w14:textId="77777777" w:rsidR="006D39BE" w:rsidRPr="00260A4D" w:rsidRDefault="006D39BE" w:rsidP="006D39BE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highlight w:val="darkGray"/>
          <w:lang w:eastAsia="en-US"/>
        </w:rPr>
      </w:pPr>
    </w:p>
    <w:p w14:paraId="47349B58" w14:textId="77777777" w:rsidR="006D39BE" w:rsidRPr="00260A4D" w:rsidRDefault="006D39BE" w:rsidP="006D39BE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260A4D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260A4D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48386B77" w14:textId="77777777" w:rsidR="006D39BE" w:rsidRPr="00260A4D" w:rsidRDefault="006D39BE" w:rsidP="006D39BE">
      <w:pPr>
        <w:spacing w:after="0"/>
        <w:rPr>
          <w:rFonts w:cs="Arial"/>
          <w:sz w:val="20"/>
          <w:szCs w:val="20"/>
        </w:rPr>
      </w:pPr>
    </w:p>
    <w:p w14:paraId="377F8EAB" w14:textId="77777777" w:rsidR="006D39BE" w:rsidRDefault="006D39BE" w:rsidP="006D39BE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260A4D">
        <w:rPr>
          <w:rFonts w:eastAsia="Arial MT" w:cs="Arial"/>
          <w:sz w:val="20"/>
          <w:szCs w:val="20"/>
          <w:highlight w:val="darkGray"/>
          <w:lang w:eastAsia="en-US"/>
        </w:rPr>
        <w:t>(Nom i cognoms, signatura)</w:t>
      </w:r>
    </w:p>
    <w:p w14:paraId="695CC57A" w14:textId="7C768BB0" w:rsidR="00871E4A" w:rsidRPr="006D39BE" w:rsidRDefault="00871E4A" w:rsidP="006D39BE">
      <w:pPr>
        <w:rPr>
          <w:rFonts w:eastAsia="Arial MT"/>
        </w:rPr>
      </w:pPr>
    </w:p>
    <w:sectPr w:rsidR="00871E4A" w:rsidRPr="006D39BE" w:rsidSect="004C4654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FDB17" w14:textId="77777777" w:rsidR="004B3FEA" w:rsidRDefault="004B3FEA" w:rsidP="00BB0E31">
      <w:pPr>
        <w:spacing w:after="0" w:line="240" w:lineRule="auto"/>
      </w:pPr>
      <w:r>
        <w:separator/>
      </w:r>
    </w:p>
  </w:endnote>
  <w:endnote w:type="continuationSeparator" w:id="0">
    <w:p w14:paraId="76585324" w14:textId="77777777" w:rsidR="004B3FEA" w:rsidRDefault="004B3FEA" w:rsidP="00BB0E31">
      <w:pPr>
        <w:spacing w:after="0" w:line="240" w:lineRule="auto"/>
      </w:pPr>
      <w:r>
        <w:continuationSeparator/>
      </w:r>
    </w:p>
  </w:endnote>
  <w:endnote w:type="continuationNotice" w:id="1">
    <w:p w14:paraId="39059C3F" w14:textId="77777777" w:rsidR="004B3FEA" w:rsidRDefault="004B3F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30301901" w:rsidR="00FB6205" w:rsidRPr="0089574F" w:rsidRDefault="00FB6205" w:rsidP="006D39BE">
        <w:pPr>
          <w:pStyle w:val="Peu"/>
          <w:ind w:firstLine="3261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F68D5" w14:textId="77777777" w:rsidR="004B3FEA" w:rsidRDefault="004B3FEA" w:rsidP="00BB0E31">
      <w:pPr>
        <w:spacing w:after="0" w:line="240" w:lineRule="auto"/>
      </w:pPr>
      <w:r>
        <w:separator/>
      </w:r>
    </w:p>
  </w:footnote>
  <w:footnote w:type="continuationSeparator" w:id="0">
    <w:p w14:paraId="68A6E83B" w14:textId="77777777" w:rsidR="004B3FEA" w:rsidRDefault="004B3FEA" w:rsidP="00BB0E31">
      <w:pPr>
        <w:spacing w:after="0" w:line="240" w:lineRule="auto"/>
      </w:pPr>
      <w:r>
        <w:continuationSeparator/>
      </w:r>
    </w:p>
  </w:footnote>
  <w:footnote w:type="continuationNotice" w:id="1">
    <w:p w14:paraId="2BF3A628" w14:textId="77777777" w:rsidR="004B3FEA" w:rsidRDefault="004B3F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3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2287C"/>
    <w:multiLevelType w:val="hybridMultilevel"/>
    <w:tmpl w:val="86E20D6E"/>
    <w:lvl w:ilvl="0" w:tplc="7158A21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9B22B1"/>
    <w:multiLevelType w:val="multilevel"/>
    <w:tmpl w:val="1BD4F45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9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86E11"/>
    <w:multiLevelType w:val="hybridMultilevel"/>
    <w:tmpl w:val="8B9EA0E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17AB3"/>
    <w:multiLevelType w:val="hybridMultilevel"/>
    <w:tmpl w:val="E34680F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17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18"/>
  </w:num>
  <w:num w:numId="2" w16cid:durableId="1325084378">
    <w:abstractNumId w:val="19"/>
  </w:num>
  <w:num w:numId="3" w16cid:durableId="1911502265">
    <w:abstractNumId w:val="5"/>
  </w:num>
  <w:num w:numId="4" w16cid:durableId="891697499">
    <w:abstractNumId w:val="17"/>
  </w:num>
  <w:num w:numId="5" w16cid:durableId="1955474870">
    <w:abstractNumId w:val="21"/>
  </w:num>
  <w:num w:numId="6" w16cid:durableId="1872719995">
    <w:abstractNumId w:val="3"/>
  </w:num>
  <w:num w:numId="7" w16cid:durableId="1930699833">
    <w:abstractNumId w:val="0"/>
  </w:num>
  <w:num w:numId="8" w16cid:durableId="1910731572">
    <w:abstractNumId w:val="12"/>
  </w:num>
  <w:num w:numId="9" w16cid:durableId="1629048438">
    <w:abstractNumId w:val="10"/>
  </w:num>
  <w:num w:numId="10" w16cid:durableId="1607883554">
    <w:abstractNumId w:val="13"/>
  </w:num>
  <w:num w:numId="11" w16cid:durableId="1019508562">
    <w:abstractNumId w:val="14"/>
  </w:num>
  <w:num w:numId="12" w16cid:durableId="733046800">
    <w:abstractNumId w:val="9"/>
  </w:num>
  <w:num w:numId="13" w16cid:durableId="110326127">
    <w:abstractNumId w:val="7"/>
  </w:num>
  <w:num w:numId="14" w16cid:durableId="613636045">
    <w:abstractNumId w:val="6"/>
  </w:num>
  <w:num w:numId="15" w16cid:durableId="763458615">
    <w:abstractNumId w:val="2"/>
  </w:num>
  <w:num w:numId="16" w16cid:durableId="768622223">
    <w:abstractNumId w:val="16"/>
  </w:num>
  <w:num w:numId="17" w16cid:durableId="2029670873">
    <w:abstractNumId w:val="20"/>
  </w:num>
  <w:num w:numId="18" w16cid:durableId="281771823">
    <w:abstractNumId w:val="8"/>
  </w:num>
  <w:num w:numId="19" w16cid:durableId="64691871">
    <w:abstractNumId w:val="1"/>
  </w:num>
  <w:num w:numId="20" w16cid:durableId="1329283039">
    <w:abstractNumId w:val="11"/>
  </w:num>
  <w:num w:numId="21" w16cid:durableId="725646198">
    <w:abstractNumId w:val="15"/>
  </w:num>
  <w:num w:numId="22" w16cid:durableId="761489928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348"/>
    <w:rsid w:val="0000689A"/>
    <w:rsid w:val="00006BAB"/>
    <w:rsid w:val="00006D2C"/>
    <w:rsid w:val="000075A2"/>
    <w:rsid w:val="00010CE0"/>
    <w:rsid w:val="00011010"/>
    <w:rsid w:val="000124FA"/>
    <w:rsid w:val="0001291D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9C6"/>
    <w:rsid w:val="00051F1D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7704"/>
    <w:rsid w:val="00097C8D"/>
    <w:rsid w:val="00097FF5"/>
    <w:rsid w:val="000A09AB"/>
    <w:rsid w:val="000A1EEF"/>
    <w:rsid w:val="000A272C"/>
    <w:rsid w:val="000A2984"/>
    <w:rsid w:val="000A2A0C"/>
    <w:rsid w:val="000A4C51"/>
    <w:rsid w:val="000A6CC5"/>
    <w:rsid w:val="000A6D68"/>
    <w:rsid w:val="000A7B3C"/>
    <w:rsid w:val="000A7DDA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6DC9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844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29D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5E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6401"/>
    <w:rsid w:val="0018749B"/>
    <w:rsid w:val="001904E1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3D2C"/>
    <w:rsid w:val="001A5257"/>
    <w:rsid w:val="001A56FD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C7A0A"/>
    <w:rsid w:val="001D0CBD"/>
    <w:rsid w:val="001D2537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3193"/>
    <w:rsid w:val="00253833"/>
    <w:rsid w:val="00254348"/>
    <w:rsid w:val="00254484"/>
    <w:rsid w:val="00254A69"/>
    <w:rsid w:val="002568E1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8AE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B06"/>
    <w:rsid w:val="002E68EF"/>
    <w:rsid w:val="002E70DB"/>
    <w:rsid w:val="002E7B15"/>
    <w:rsid w:val="002F2054"/>
    <w:rsid w:val="002F2187"/>
    <w:rsid w:val="002F2520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A07"/>
    <w:rsid w:val="003039FE"/>
    <w:rsid w:val="00303F05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C0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770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3B27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15AB"/>
    <w:rsid w:val="003E23D7"/>
    <w:rsid w:val="003E2EAA"/>
    <w:rsid w:val="003E3084"/>
    <w:rsid w:val="003E31EE"/>
    <w:rsid w:val="003E3CBA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2CCD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37EE1"/>
    <w:rsid w:val="0044033B"/>
    <w:rsid w:val="004410D6"/>
    <w:rsid w:val="00441540"/>
    <w:rsid w:val="00442EF9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A3C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1528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3"/>
    <w:rsid w:val="004B02FC"/>
    <w:rsid w:val="004B0319"/>
    <w:rsid w:val="004B07D2"/>
    <w:rsid w:val="004B1053"/>
    <w:rsid w:val="004B133D"/>
    <w:rsid w:val="004B147D"/>
    <w:rsid w:val="004B1E11"/>
    <w:rsid w:val="004B2EC6"/>
    <w:rsid w:val="004B3FEA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2809"/>
    <w:rsid w:val="004E3E99"/>
    <w:rsid w:val="004E4323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4E5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1EC2"/>
    <w:rsid w:val="00553064"/>
    <w:rsid w:val="00553C84"/>
    <w:rsid w:val="00553E7C"/>
    <w:rsid w:val="00554D1C"/>
    <w:rsid w:val="00555358"/>
    <w:rsid w:val="00556423"/>
    <w:rsid w:val="005564A6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4068"/>
    <w:rsid w:val="005640D7"/>
    <w:rsid w:val="0056523D"/>
    <w:rsid w:val="005655C2"/>
    <w:rsid w:val="005673EB"/>
    <w:rsid w:val="00570305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950"/>
    <w:rsid w:val="005B0A2F"/>
    <w:rsid w:val="005B1042"/>
    <w:rsid w:val="005B1113"/>
    <w:rsid w:val="005B1B21"/>
    <w:rsid w:val="005B1CB6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035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B4E"/>
    <w:rsid w:val="005E4C0B"/>
    <w:rsid w:val="005E4C87"/>
    <w:rsid w:val="005E6CAF"/>
    <w:rsid w:val="005E6F91"/>
    <w:rsid w:val="005E7CFF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289D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D00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9BE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370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5E55"/>
    <w:rsid w:val="00796482"/>
    <w:rsid w:val="00796685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82"/>
    <w:rsid w:val="007A7BE3"/>
    <w:rsid w:val="007B0CAB"/>
    <w:rsid w:val="007B16D0"/>
    <w:rsid w:val="007B2163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22A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3072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6A13"/>
    <w:rsid w:val="008473A5"/>
    <w:rsid w:val="00847604"/>
    <w:rsid w:val="008476F7"/>
    <w:rsid w:val="008503D9"/>
    <w:rsid w:val="008520A9"/>
    <w:rsid w:val="00853393"/>
    <w:rsid w:val="00854013"/>
    <w:rsid w:val="008556F9"/>
    <w:rsid w:val="00855ADD"/>
    <w:rsid w:val="00856060"/>
    <w:rsid w:val="008562B0"/>
    <w:rsid w:val="00856402"/>
    <w:rsid w:val="00856981"/>
    <w:rsid w:val="00856FE5"/>
    <w:rsid w:val="00857280"/>
    <w:rsid w:val="008578EC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61D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25EF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65E"/>
    <w:rsid w:val="008C4673"/>
    <w:rsid w:val="008C7D3D"/>
    <w:rsid w:val="008D0160"/>
    <w:rsid w:val="008D0464"/>
    <w:rsid w:val="008D12AF"/>
    <w:rsid w:val="008D1D80"/>
    <w:rsid w:val="008D2C4A"/>
    <w:rsid w:val="008D312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397E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522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B5D"/>
    <w:rsid w:val="009623A5"/>
    <w:rsid w:val="009624BA"/>
    <w:rsid w:val="00962AC5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1A0C"/>
    <w:rsid w:val="009C2074"/>
    <w:rsid w:val="009C22EB"/>
    <w:rsid w:val="009C2D17"/>
    <w:rsid w:val="009C2E2A"/>
    <w:rsid w:val="009C2F67"/>
    <w:rsid w:val="009C332A"/>
    <w:rsid w:val="009C389F"/>
    <w:rsid w:val="009C3912"/>
    <w:rsid w:val="009C3E44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647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5D3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30D50"/>
    <w:rsid w:val="00A311D5"/>
    <w:rsid w:val="00A31478"/>
    <w:rsid w:val="00A315E9"/>
    <w:rsid w:val="00A31B71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5080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1262"/>
    <w:rsid w:val="00AA2C9D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0E8A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04C0"/>
    <w:rsid w:val="00AF1058"/>
    <w:rsid w:val="00AF1DF5"/>
    <w:rsid w:val="00AF2F01"/>
    <w:rsid w:val="00AF3176"/>
    <w:rsid w:val="00AF3FEE"/>
    <w:rsid w:val="00AF47D1"/>
    <w:rsid w:val="00AF5FFC"/>
    <w:rsid w:val="00AF61C8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28D0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E67"/>
    <w:rsid w:val="00B87302"/>
    <w:rsid w:val="00B87CBD"/>
    <w:rsid w:val="00B901AD"/>
    <w:rsid w:val="00B90ACC"/>
    <w:rsid w:val="00B90CDF"/>
    <w:rsid w:val="00B919C8"/>
    <w:rsid w:val="00B91C0E"/>
    <w:rsid w:val="00B9298B"/>
    <w:rsid w:val="00B92BDC"/>
    <w:rsid w:val="00B9315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288C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7753"/>
    <w:rsid w:val="00BC7898"/>
    <w:rsid w:val="00BD0033"/>
    <w:rsid w:val="00BD1490"/>
    <w:rsid w:val="00BD1B9C"/>
    <w:rsid w:val="00BD1EC7"/>
    <w:rsid w:val="00BD216D"/>
    <w:rsid w:val="00BD33AD"/>
    <w:rsid w:val="00BD35D3"/>
    <w:rsid w:val="00BD360F"/>
    <w:rsid w:val="00BD4431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0E6E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CB"/>
    <w:rsid w:val="00CE1CE8"/>
    <w:rsid w:val="00CE2723"/>
    <w:rsid w:val="00CE28F5"/>
    <w:rsid w:val="00CE33AA"/>
    <w:rsid w:val="00CE3CCB"/>
    <w:rsid w:val="00CE438D"/>
    <w:rsid w:val="00CE466A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CFE"/>
    <w:rsid w:val="00D2720B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66C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5A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E72"/>
    <w:rsid w:val="00DC77FE"/>
    <w:rsid w:val="00DC7DFD"/>
    <w:rsid w:val="00DD0A49"/>
    <w:rsid w:val="00DD1538"/>
    <w:rsid w:val="00DD1556"/>
    <w:rsid w:val="00DD167C"/>
    <w:rsid w:val="00DD20B8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56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0F50"/>
    <w:rsid w:val="00E21AE5"/>
    <w:rsid w:val="00E21B09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A48"/>
    <w:rsid w:val="00E66C4F"/>
    <w:rsid w:val="00E67398"/>
    <w:rsid w:val="00E674BC"/>
    <w:rsid w:val="00E70D9A"/>
    <w:rsid w:val="00E719BB"/>
    <w:rsid w:val="00E72319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687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08DB"/>
    <w:rsid w:val="00EA17D8"/>
    <w:rsid w:val="00EA1B2C"/>
    <w:rsid w:val="00EA205A"/>
    <w:rsid w:val="00EA28CC"/>
    <w:rsid w:val="00EA2ECF"/>
    <w:rsid w:val="00EA37B3"/>
    <w:rsid w:val="00EA37F6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ED"/>
    <w:rsid w:val="00ED05B8"/>
    <w:rsid w:val="00ED098A"/>
    <w:rsid w:val="00ED0C04"/>
    <w:rsid w:val="00ED0C12"/>
    <w:rsid w:val="00ED1192"/>
    <w:rsid w:val="00ED11EC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1262"/>
    <w:rsid w:val="00EF1ADD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28"/>
    <w:rsid w:val="00F02C6F"/>
    <w:rsid w:val="00F02FE8"/>
    <w:rsid w:val="00F036AF"/>
    <w:rsid w:val="00F0376E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3F91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850"/>
    <w:rsid w:val="00F82D2E"/>
    <w:rsid w:val="00F836F7"/>
    <w:rsid w:val="00F83E9A"/>
    <w:rsid w:val="00F84364"/>
    <w:rsid w:val="00F85625"/>
    <w:rsid w:val="00F864EF"/>
    <w:rsid w:val="00F86D2C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849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03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0D6DC9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2026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2025-07-01T08:02:00Z</dcterms:created>
  <dcterms:modified xsi:type="dcterms:W3CDTF">2025-07-01T08:02:00Z</dcterms:modified>
</cp:coreProperties>
</file>