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44" w:rsidRDefault="00FC3044" w:rsidP="00FC3044">
      <w:pPr>
        <w:spacing w:after="0"/>
        <w:jc w:val="center"/>
        <w:rPr>
          <w:b/>
          <w:spacing w:val="20"/>
          <w:sz w:val="28"/>
        </w:rPr>
      </w:pPr>
      <w:r w:rsidRPr="009A454E">
        <w:rPr>
          <w:b/>
          <w:spacing w:val="20"/>
          <w:sz w:val="28"/>
        </w:rPr>
        <w:t>Declaració responsable de vigència de dades</w:t>
      </w:r>
    </w:p>
    <w:p w:rsidR="00FC3044" w:rsidRDefault="00FC3044" w:rsidP="00FC3044">
      <w:pPr>
        <w:spacing w:after="0"/>
        <w:jc w:val="center"/>
      </w:pPr>
      <w:r w:rsidRPr="009A454E">
        <w:t>Contracte basat en l’Acord marc per al subministrament i instal·lació de mo</w:t>
      </w:r>
      <w:r>
        <w:t>biliari d’oficina complementari (Exp. CCS-2024-7</w:t>
      </w:r>
      <w:r w:rsidRPr="009A454E">
        <w:t>)</w:t>
      </w:r>
    </w:p>
    <w:p w:rsidR="00FC3044" w:rsidRDefault="00FC3044" w:rsidP="00FC3044">
      <w:pPr>
        <w:spacing w:after="0"/>
        <w:jc w:val="center"/>
      </w:pPr>
    </w:p>
    <w:tbl>
      <w:tblPr>
        <w:tblStyle w:val="Taulaambq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0"/>
      </w:tblGrid>
      <w:tr w:rsidR="00FC3044" w:rsidTr="000B3A67">
        <w:tc>
          <w:tcPr>
            <w:tcW w:w="8494" w:type="dxa"/>
            <w:shd w:val="clear" w:color="auto" w:fill="auto"/>
          </w:tcPr>
          <w:p w:rsidR="00FC3044" w:rsidRPr="000B3A67" w:rsidRDefault="000B3A67" w:rsidP="00475192">
            <w:pPr>
              <w:rPr>
                <w:b/>
              </w:rPr>
            </w:pPr>
            <w:r w:rsidRPr="000B3A67">
              <w:rPr>
                <w:b/>
              </w:rPr>
              <w:t>CU-2025-1123</w:t>
            </w:r>
          </w:p>
        </w:tc>
      </w:tr>
      <w:tr w:rsidR="00FC3044" w:rsidTr="000B3A67">
        <w:tc>
          <w:tcPr>
            <w:tcW w:w="8494" w:type="dxa"/>
            <w:shd w:val="clear" w:color="auto" w:fill="auto"/>
          </w:tcPr>
          <w:p w:rsidR="00FC3044" w:rsidRPr="000B3A67" w:rsidRDefault="00FC3044" w:rsidP="00FC3044">
            <w:r w:rsidRPr="000B3A67">
              <w:t xml:space="preserve">Departament de Cultura </w:t>
            </w:r>
          </w:p>
          <w:p w:rsidR="00FC3044" w:rsidRPr="000B3A67" w:rsidRDefault="00FC3044" w:rsidP="00FC3044">
            <w:r w:rsidRPr="000B3A67">
              <w:t>Subdirecció General d’Obres i Serveis</w:t>
            </w:r>
          </w:p>
        </w:tc>
      </w:tr>
    </w:tbl>
    <w:p w:rsidR="00FC3044" w:rsidRPr="008C781D" w:rsidRDefault="00FC3044" w:rsidP="00FC3044">
      <w:pPr>
        <w:spacing w:after="0"/>
        <w:rPr>
          <w:rFonts w:cs="Arial"/>
          <w:b/>
          <w:bCs/>
        </w:rPr>
      </w:pPr>
    </w:p>
    <w:p w:rsidR="00FC3044" w:rsidRDefault="00FC3044" w:rsidP="00FC3044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En/Na</w:t>
      </w:r>
      <w:r w:rsidRPr="008C781D">
        <w:rPr>
          <w:rFonts w:cs="Arial"/>
          <w:snapToGrid w:val="0"/>
        </w:rPr>
        <w:t xml:space="preserve"> Sr./a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bookmarkStart w:id="0" w:name="_GoBack"/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bookmarkEnd w:id="0"/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com a representant de l’empresa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amb NIF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d’acord amb l’escriptura pública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atorgada davant del notari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núm. de protocol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o, en el seu cas, document equivalent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</w:t>
      </w:r>
      <w:r>
        <w:rPr>
          <w:rFonts w:cs="Arial"/>
          <w:snapToGrid w:val="0"/>
        </w:rPr>
        <w:t xml:space="preserve">vigent a data de la signatura d’aquest document; </w:t>
      </w:r>
    </w:p>
    <w:p w:rsidR="00FC3044" w:rsidRDefault="00FC3044" w:rsidP="00FC3044">
      <w:pPr>
        <w:spacing w:after="0"/>
        <w:rPr>
          <w:rFonts w:cs="Arial"/>
          <w:snapToGrid w:val="0"/>
        </w:rPr>
      </w:pPr>
    </w:p>
    <w:p w:rsidR="00FC3044" w:rsidRDefault="00FC3044" w:rsidP="00FC3044">
      <w:pPr>
        <w:spacing w:after="0"/>
        <w:rPr>
          <w:rFonts w:cs="Arial"/>
          <w:snapToGrid w:val="0"/>
        </w:rPr>
      </w:pPr>
    </w:p>
    <w:p w:rsidR="00FC3044" w:rsidRPr="009A454E" w:rsidRDefault="00FC3044" w:rsidP="00FC3044">
      <w:pPr>
        <w:spacing w:after="0"/>
        <w:jc w:val="center"/>
        <w:rPr>
          <w:rFonts w:cs="Arial"/>
          <w:b/>
          <w:snapToGrid w:val="0"/>
          <w:spacing w:val="20"/>
        </w:rPr>
      </w:pPr>
      <w:r w:rsidRPr="009A454E">
        <w:rPr>
          <w:rFonts w:cs="Arial"/>
          <w:b/>
          <w:snapToGrid w:val="0"/>
          <w:spacing w:val="20"/>
        </w:rPr>
        <w:t>DECLARO</w:t>
      </w:r>
    </w:p>
    <w:p w:rsidR="00FC3044" w:rsidRPr="008C781D" w:rsidRDefault="00FC3044" w:rsidP="00FC3044">
      <w:pPr>
        <w:spacing w:after="0"/>
        <w:rPr>
          <w:rFonts w:cs="Arial"/>
          <w:snapToGrid w:val="0"/>
        </w:rPr>
      </w:pPr>
    </w:p>
    <w:p w:rsidR="00FC3044" w:rsidRDefault="00FC3044" w:rsidP="00FC3044">
      <w:pPr>
        <w:spacing w:after="0"/>
        <w:rPr>
          <w:rFonts w:cs="Arial"/>
          <w:b/>
          <w:snapToGrid w:val="0"/>
        </w:rPr>
      </w:pPr>
    </w:p>
    <w:p w:rsidR="00FC3044" w:rsidRPr="008C781D" w:rsidRDefault="00FC3044" w:rsidP="00FC3044">
      <w:pPr>
        <w:spacing w:after="0"/>
        <w:rPr>
          <w:rFonts w:cs="Arial"/>
          <w:snapToGrid w:val="0"/>
        </w:rPr>
      </w:pPr>
      <w:r w:rsidRPr="00D363CF">
        <w:rPr>
          <w:rFonts w:cs="Arial"/>
          <w:b/>
          <w:snapToGrid w:val="0"/>
          <w:spacing w:val="20"/>
        </w:rPr>
        <w:t>ÚNIC.-</w:t>
      </w:r>
      <w:r>
        <w:rPr>
          <w:rFonts w:cs="Arial"/>
          <w:snapToGrid w:val="0"/>
        </w:rPr>
        <w:t xml:space="preserve"> Q</w:t>
      </w:r>
      <w:r w:rsidRPr="008C781D">
        <w:rPr>
          <w:rFonts w:cs="Arial"/>
          <w:snapToGrid w:val="0"/>
        </w:rPr>
        <w:t xml:space="preserve">ue l’empresa a la que represento, en la seva condició d’adjudicatària de l’Acord marc </w:t>
      </w:r>
      <w:r w:rsidRPr="008C781D">
        <w:rPr>
          <w:rFonts w:cs="Arial"/>
        </w:rPr>
        <w:t xml:space="preserve">per al subministrament </w:t>
      </w:r>
      <w:r>
        <w:rPr>
          <w:rFonts w:cs="Arial"/>
        </w:rPr>
        <w:t>i instal·lació de mobiliari d’oficina complementari,</w:t>
      </w:r>
      <w:r w:rsidRPr="008C781D">
        <w:rPr>
          <w:rFonts w:cs="Arial"/>
        </w:rPr>
        <w:t xml:space="preserve"> amb número d’expedient CCS</w:t>
      </w:r>
      <w:r>
        <w:rPr>
          <w:rFonts w:cs="Arial"/>
        </w:rPr>
        <w:t>-</w:t>
      </w:r>
      <w:r w:rsidRPr="008C781D">
        <w:rPr>
          <w:rFonts w:cs="Arial"/>
        </w:rPr>
        <w:t>20</w:t>
      </w:r>
      <w:r>
        <w:rPr>
          <w:rFonts w:cs="Arial"/>
        </w:rPr>
        <w:t>24-7,</w:t>
      </w:r>
      <w:r w:rsidRPr="008C781D">
        <w:rPr>
          <w:rFonts w:cs="Arial"/>
          <w:snapToGrid w:val="0"/>
        </w:rPr>
        <w:t xml:space="preserve"> </w:t>
      </w:r>
      <w:r w:rsidRPr="008C781D">
        <w:rPr>
          <w:rFonts w:cs="Arial"/>
          <w:snapToGrid w:val="0"/>
          <w:u w:val="single"/>
        </w:rPr>
        <w:t xml:space="preserve">reuneix totes i cadascuna de les condicions exigides per contractar amb l’Administració i que continuen vigents </w:t>
      </w:r>
      <w:r>
        <w:rPr>
          <w:rFonts w:cs="Arial"/>
          <w:snapToGrid w:val="0"/>
          <w:u w:val="single"/>
        </w:rPr>
        <w:t xml:space="preserve">tots </w:t>
      </w:r>
      <w:r w:rsidRPr="008C781D">
        <w:rPr>
          <w:rFonts w:cs="Arial"/>
          <w:snapToGrid w:val="0"/>
          <w:u w:val="single"/>
        </w:rPr>
        <w:t>els requisits relatius a la personalitat jurídica, capacitat d’obrar, representació, solvència tècnica i professional i solvència econòmico-financera</w:t>
      </w:r>
      <w:r w:rsidRPr="008C781D">
        <w:rPr>
          <w:rFonts w:cs="Arial"/>
          <w:snapToGrid w:val="0"/>
        </w:rPr>
        <w:t>, acreditats en el procediment d’adjudicació de l’Acord marc de referència.</w:t>
      </w:r>
    </w:p>
    <w:p w:rsidR="00FC3044" w:rsidRPr="008C781D" w:rsidRDefault="00FC3044" w:rsidP="00FC3044">
      <w:pPr>
        <w:spacing w:after="0"/>
        <w:rPr>
          <w:rFonts w:cs="Arial"/>
          <w:snapToGrid w:val="0"/>
        </w:rPr>
      </w:pPr>
    </w:p>
    <w:p w:rsidR="00FC3044" w:rsidRPr="008C781D" w:rsidRDefault="00FC3044" w:rsidP="00FC3044">
      <w:pPr>
        <w:spacing w:after="0"/>
        <w:rPr>
          <w:rFonts w:cs="Arial"/>
        </w:rPr>
      </w:pPr>
    </w:p>
    <w:p w:rsidR="00FC3044" w:rsidRPr="008C781D" w:rsidRDefault="00FC3044" w:rsidP="00FC3044">
      <w:pPr>
        <w:spacing w:after="0"/>
        <w:rPr>
          <w:rFonts w:cs="Arial"/>
        </w:rPr>
      </w:pPr>
      <w:r>
        <w:rPr>
          <w:rFonts w:cs="Arial"/>
        </w:rPr>
        <w:t>Subsidiàriament i e</w:t>
      </w:r>
      <w:r w:rsidRPr="008C781D">
        <w:rPr>
          <w:rFonts w:cs="Arial"/>
        </w:rPr>
        <w:t xml:space="preserve">n el supòsit de variació d’alguna dada referida a requisits relatius a la personalitat jurídica, la capacitat i/o la representació, cal </w:t>
      </w:r>
      <w:r>
        <w:rPr>
          <w:rFonts w:cs="Arial"/>
        </w:rPr>
        <w:t>detallar</w:t>
      </w:r>
      <w:r w:rsidRPr="008C781D">
        <w:rPr>
          <w:rFonts w:cs="Arial"/>
        </w:rPr>
        <w:t xml:space="preserve"> la dada objecte de variació</w:t>
      </w:r>
      <w:r>
        <w:rPr>
          <w:rFonts w:cs="Arial"/>
        </w:rPr>
        <w:t xml:space="preserve"> i</w:t>
      </w:r>
      <w:r w:rsidRPr="008C781D">
        <w:rPr>
          <w:rFonts w:cs="Arial"/>
        </w:rPr>
        <w:t xml:space="preserve"> </w:t>
      </w:r>
      <w:r>
        <w:rPr>
          <w:rFonts w:cs="Arial"/>
        </w:rPr>
        <w:t>acompanyar-la</w:t>
      </w:r>
      <w:r w:rsidRPr="008C781D">
        <w:rPr>
          <w:rFonts w:cs="Arial"/>
        </w:rPr>
        <w:t xml:space="preserve"> de la </w:t>
      </w:r>
      <w:r>
        <w:rPr>
          <w:rFonts w:cs="Arial"/>
        </w:rPr>
        <w:t xml:space="preserve">documentació </w:t>
      </w:r>
      <w:r w:rsidRPr="008C781D">
        <w:rPr>
          <w:rFonts w:cs="Arial"/>
        </w:rPr>
        <w:t xml:space="preserve">corresponent: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</w:p>
    <w:p w:rsidR="00FC3044" w:rsidRDefault="00FC3044" w:rsidP="00FC3044">
      <w:pPr>
        <w:spacing w:after="0"/>
        <w:rPr>
          <w:rFonts w:cs="Arial"/>
        </w:rPr>
      </w:pPr>
    </w:p>
    <w:p w:rsidR="00FC3044" w:rsidRPr="008C781D" w:rsidRDefault="00FC3044" w:rsidP="00FC3044">
      <w:pPr>
        <w:spacing w:after="0"/>
        <w:rPr>
          <w:rFonts w:cs="Arial"/>
        </w:rPr>
      </w:pPr>
    </w:p>
    <w:p w:rsidR="00FC3044" w:rsidRPr="008C781D" w:rsidRDefault="00FC3044" w:rsidP="00FC3044">
      <w:pPr>
        <w:spacing w:after="0"/>
        <w:rPr>
          <w:rFonts w:cs="Arial"/>
        </w:rPr>
      </w:pPr>
    </w:p>
    <w:p w:rsidR="00FC3044" w:rsidRPr="008C781D" w:rsidRDefault="00FC3044" w:rsidP="00FC3044">
      <w:pPr>
        <w:spacing w:after="0"/>
        <w:rPr>
          <w:rFonts w:cs="Arial"/>
          <w:snapToGrid w:val="0"/>
        </w:rPr>
      </w:pPr>
      <w:r w:rsidRPr="008C781D">
        <w:rPr>
          <w:rFonts w:cs="Arial"/>
          <w:snapToGrid w:val="0"/>
        </w:rPr>
        <w:t>I, perquè</w:t>
      </w:r>
      <w:r>
        <w:rPr>
          <w:rFonts w:cs="Arial"/>
          <w:snapToGrid w:val="0"/>
        </w:rPr>
        <w:t xml:space="preserve"> així</w:t>
      </w:r>
      <w:r w:rsidRPr="008C781D">
        <w:rPr>
          <w:rFonts w:cs="Arial"/>
          <w:snapToGrid w:val="0"/>
        </w:rPr>
        <w:t xml:space="preserve"> consti, signo</w:t>
      </w:r>
      <w:r>
        <w:rPr>
          <w:rFonts w:cs="Arial"/>
          <w:snapToGrid w:val="0"/>
        </w:rPr>
        <w:t xml:space="preserve"> aquesta declaració responsable a la data (o data que consti a la signatura digital).</w:t>
      </w:r>
    </w:p>
    <w:p w:rsidR="008B5510" w:rsidRPr="00FC3044" w:rsidRDefault="008B5510" w:rsidP="00FC3044"/>
    <w:sectPr w:rsidR="008B5510" w:rsidRPr="00FC3044" w:rsidSect="00806F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70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EE7" w:rsidRDefault="00BE1EE7" w:rsidP="00397523">
      <w:pPr>
        <w:spacing w:after="0"/>
      </w:pPr>
      <w:r>
        <w:separator/>
      </w:r>
    </w:p>
  </w:endnote>
  <w:endnote w:type="continuationSeparator" w:id="0">
    <w:p w:rsidR="00BE1EE7" w:rsidRDefault="00BE1EE7" w:rsidP="003975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2F" w:rsidRDefault="00B5762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BB" w:rsidRDefault="00487EBB" w:rsidP="00487EBB">
    <w:pPr>
      <w:pStyle w:val="Ttol4"/>
    </w:pPr>
    <w:r>
      <w:t>La Rambla, 8</w:t>
    </w:r>
  </w:p>
  <w:p w:rsidR="00487EBB" w:rsidRDefault="00487EBB" w:rsidP="00487EBB">
    <w:pPr>
      <w:pStyle w:val="Ttol4"/>
    </w:pPr>
    <w:r>
      <w:t>08002 Barcelona</w:t>
    </w:r>
  </w:p>
  <w:p w:rsidR="00487EBB" w:rsidRDefault="00487EBB" w:rsidP="00487EBB">
    <w:pPr>
      <w:pStyle w:val="Ttol4"/>
    </w:pPr>
    <w:r>
      <w:t>Telèfon 933 162 700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2F" w:rsidRDefault="00B5762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EE7" w:rsidRDefault="00BE1EE7" w:rsidP="00397523">
      <w:pPr>
        <w:spacing w:after="0"/>
      </w:pPr>
      <w:r>
        <w:separator/>
      </w:r>
    </w:p>
  </w:footnote>
  <w:footnote w:type="continuationSeparator" w:id="0">
    <w:p w:rsidR="00BE1EE7" w:rsidRDefault="00BE1EE7" w:rsidP="003975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2F" w:rsidRDefault="00B5762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6D9" w:rsidRPr="0069566B" w:rsidRDefault="008256B7" w:rsidP="00A526D9">
    <w:pPr>
      <w:pStyle w:val="Capalera"/>
      <w:rPr>
        <w:rFonts w:ascii="Helvetica*" w:hAnsi="Helvetica*"/>
        <w:b/>
      </w:rPr>
    </w:pPr>
    <w:r>
      <w:rPr>
        <w:rFonts w:ascii="Arial" w:hAnsi="Arial"/>
        <w:noProof/>
        <w:lang w:eastAsia="ca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-344805</wp:posOffset>
          </wp:positionH>
          <wp:positionV relativeFrom="paragraph">
            <wp:posOffset>20320</wp:posOffset>
          </wp:positionV>
          <wp:extent cx="2085340" cy="616585"/>
          <wp:effectExtent l="0" t="0" r="0" b="0"/>
          <wp:wrapTight wrapText="bothSides">
            <wp:wrapPolygon edited="0">
              <wp:start x="0" y="0"/>
              <wp:lineTo x="0" y="20688"/>
              <wp:lineTo x="21311" y="20688"/>
              <wp:lineTo x="21311" y="0"/>
              <wp:lineTo x="0" y="0"/>
            </wp:wrapPolygon>
          </wp:wrapTight>
          <wp:docPr id="1" name="Imatge 1" descr="Servei_Ob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rvei_Ob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2F" w:rsidRDefault="00B5762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8F4"/>
    <w:multiLevelType w:val="hybridMultilevel"/>
    <w:tmpl w:val="CDA252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03446"/>
    <w:multiLevelType w:val="hybridMultilevel"/>
    <w:tmpl w:val="950EE458"/>
    <w:lvl w:ilvl="0" w:tplc="D63E899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88701A"/>
    <w:multiLevelType w:val="hybridMultilevel"/>
    <w:tmpl w:val="29006D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67E4B"/>
    <w:multiLevelType w:val="hybridMultilevel"/>
    <w:tmpl w:val="B778074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F7BFD"/>
    <w:multiLevelType w:val="hybridMultilevel"/>
    <w:tmpl w:val="8110E278"/>
    <w:lvl w:ilvl="0" w:tplc="D63E899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D63E899E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5872A1"/>
    <w:multiLevelType w:val="hybridMultilevel"/>
    <w:tmpl w:val="BB0C57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81A1A"/>
    <w:multiLevelType w:val="hybridMultilevel"/>
    <w:tmpl w:val="06DA2158"/>
    <w:lvl w:ilvl="0" w:tplc="BB428CC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FA4EE0"/>
    <w:multiLevelType w:val="hybridMultilevel"/>
    <w:tmpl w:val="74DA5B1A"/>
    <w:lvl w:ilvl="0" w:tplc="D63E899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DB014B"/>
    <w:multiLevelType w:val="hybridMultilevel"/>
    <w:tmpl w:val="AE78E4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96F42"/>
    <w:multiLevelType w:val="multilevel"/>
    <w:tmpl w:val="02A84B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5877BF"/>
    <w:multiLevelType w:val="hybridMultilevel"/>
    <w:tmpl w:val="05805616"/>
    <w:lvl w:ilvl="0" w:tplc="44001964">
      <w:start w:val="1"/>
      <w:numFmt w:val="bullet"/>
      <w:lvlText w:val=""/>
      <w:lvlJc w:val="left"/>
      <w:pPr>
        <w:ind w:left="77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5A275925"/>
    <w:multiLevelType w:val="hybridMultilevel"/>
    <w:tmpl w:val="790E801C"/>
    <w:lvl w:ilvl="0" w:tplc="BB428CC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11"/>
  </w:num>
  <w:num w:numId="8">
    <w:abstractNumId w:val="0"/>
  </w:num>
  <w:num w:numId="9">
    <w:abstractNumId w:val="5"/>
  </w:num>
  <w:num w:numId="10">
    <w:abstractNumId w:val="1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ocumentProtection w:edit="forms" w:enforcement="1" w:cryptProviderType="rsaAES" w:cryptAlgorithmClass="hash" w:cryptAlgorithmType="typeAny" w:cryptAlgorithmSid="14" w:cryptSpinCount="100000" w:hash="gCaX0/FBAni8QE2w893dwRVjEgKfBVs2AXo3/yuCaaRetvMGCtM10+lpqbruy6QzDUN1G9yF1b45e+j/9RcrvQ==" w:salt="IObX5KYjFc9yQYqpHNeBt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B7"/>
    <w:rsid w:val="0000074E"/>
    <w:rsid w:val="000061A8"/>
    <w:rsid w:val="00007B29"/>
    <w:rsid w:val="00015B12"/>
    <w:rsid w:val="000402FF"/>
    <w:rsid w:val="00057503"/>
    <w:rsid w:val="000607FF"/>
    <w:rsid w:val="00063106"/>
    <w:rsid w:val="00076EDF"/>
    <w:rsid w:val="000B3A67"/>
    <w:rsid w:val="000B5636"/>
    <w:rsid w:val="000D702E"/>
    <w:rsid w:val="000E7300"/>
    <w:rsid w:val="00120532"/>
    <w:rsid w:val="001243F6"/>
    <w:rsid w:val="00144307"/>
    <w:rsid w:val="00144880"/>
    <w:rsid w:val="00190672"/>
    <w:rsid w:val="00190F52"/>
    <w:rsid w:val="00195556"/>
    <w:rsid w:val="001B117C"/>
    <w:rsid w:val="001D009D"/>
    <w:rsid w:val="001F3DFA"/>
    <w:rsid w:val="001F758F"/>
    <w:rsid w:val="002036A0"/>
    <w:rsid w:val="00206ED7"/>
    <w:rsid w:val="00236FB1"/>
    <w:rsid w:val="002574AC"/>
    <w:rsid w:val="00257576"/>
    <w:rsid w:val="00274A35"/>
    <w:rsid w:val="0028419A"/>
    <w:rsid w:val="00294A17"/>
    <w:rsid w:val="002C481A"/>
    <w:rsid w:val="002C6834"/>
    <w:rsid w:val="002D7E12"/>
    <w:rsid w:val="002D7F6D"/>
    <w:rsid w:val="002E46F2"/>
    <w:rsid w:val="002F01D7"/>
    <w:rsid w:val="00320F4B"/>
    <w:rsid w:val="00335274"/>
    <w:rsid w:val="0035274A"/>
    <w:rsid w:val="00353D3B"/>
    <w:rsid w:val="00373254"/>
    <w:rsid w:val="003750D1"/>
    <w:rsid w:val="00380060"/>
    <w:rsid w:val="00397523"/>
    <w:rsid w:val="003D5259"/>
    <w:rsid w:val="003D6381"/>
    <w:rsid w:val="003F2BA7"/>
    <w:rsid w:val="003F6B37"/>
    <w:rsid w:val="004066E6"/>
    <w:rsid w:val="0044136A"/>
    <w:rsid w:val="0045353A"/>
    <w:rsid w:val="004856C5"/>
    <w:rsid w:val="00487EBB"/>
    <w:rsid w:val="0049078C"/>
    <w:rsid w:val="004C31E9"/>
    <w:rsid w:val="004D2EDB"/>
    <w:rsid w:val="0052493E"/>
    <w:rsid w:val="00527F3D"/>
    <w:rsid w:val="00540A96"/>
    <w:rsid w:val="005448BF"/>
    <w:rsid w:val="0057612F"/>
    <w:rsid w:val="00595C96"/>
    <w:rsid w:val="005B3D5A"/>
    <w:rsid w:val="005C0CCB"/>
    <w:rsid w:val="005D7721"/>
    <w:rsid w:val="006045CF"/>
    <w:rsid w:val="006209EC"/>
    <w:rsid w:val="00637F6F"/>
    <w:rsid w:val="00642335"/>
    <w:rsid w:val="00642DFC"/>
    <w:rsid w:val="00664838"/>
    <w:rsid w:val="006652F2"/>
    <w:rsid w:val="006676BE"/>
    <w:rsid w:val="00680883"/>
    <w:rsid w:val="0068713B"/>
    <w:rsid w:val="00691C44"/>
    <w:rsid w:val="006920A6"/>
    <w:rsid w:val="0069566B"/>
    <w:rsid w:val="006A7E40"/>
    <w:rsid w:val="006B3028"/>
    <w:rsid w:val="006B53AB"/>
    <w:rsid w:val="006B6020"/>
    <w:rsid w:val="006D2038"/>
    <w:rsid w:val="006F2EB6"/>
    <w:rsid w:val="007034F9"/>
    <w:rsid w:val="007120CF"/>
    <w:rsid w:val="00724F1C"/>
    <w:rsid w:val="007C4786"/>
    <w:rsid w:val="007D3927"/>
    <w:rsid w:val="007E4C48"/>
    <w:rsid w:val="007E68DA"/>
    <w:rsid w:val="007F66BD"/>
    <w:rsid w:val="007F69C3"/>
    <w:rsid w:val="007F7240"/>
    <w:rsid w:val="00806F4B"/>
    <w:rsid w:val="008256B7"/>
    <w:rsid w:val="00853265"/>
    <w:rsid w:val="008671DA"/>
    <w:rsid w:val="00880FC4"/>
    <w:rsid w:val="008A0AF8"/>
    <w:rsid w:val="008B4D16"/>
    <w:rsid w:val="008B5510"/>
    <w:rsid w:val="008C2DDF"/>
    <w:rsid w:val="008D503F"/>
    <w:rsid w:val="008D5C4A"/>
    <w:rsid w:val="008D60A3"/>
    <w:rsid w:val="008E5274"/>
    <w:rsid w:val="008F1B67"/>
    <w:rsid w:val="00906535"/>
    <w:rsid w:val="00923113"/>
    <w:rsid w:val="009323B5"/>
    <w:rsid w:val="0093523A"/>
    <w:rsid w:val="0094350C"/>
    <w:rsid w:val="00946470"/>
    <w:rsid w:val="0094695F"/>
    <w:rsid w:val="00954EF8"/>
    <w:rsid w:val="009677FD"/>
    <w:rsid w:val="00992318"/>
    <w:rsid w:val="009A0630"/>
    <w:rsid w:val="009A70C3"/>
    <w:rsid w:val="009B5605"/>
    <w:rsid w:val="009C59C0"/>
    <w:rsid w:val="009D1469"/>
    <w:rsid w:val="009D2819"/>
    <w:rsid w:val="009D7BE7"/>
    <w:rsid w:val="009E3866"/>
    <w:rsid w:val="009E3EF0"/>
    <w:rsid w:val="009E7F91"/>
    <w:rsid w:val="009F13FA"/>
    <w:rsid w:val="009F300D"/>
    <w:rsid w:val="00A07669"/>
    <w:rsid w:val="00A21A6A"/>
    <w:rsid w:val="00A51A1D"/>
    <w:rsid w:val="00A526D9"/>
    <w:rsid w:val="00A54867"/>
    <w:rsid w:val="00A57DBC"/>
    <w:rsid w:val="00A62C81"/>
    <w:rsid w:val="00A67363"/>
    <w:rsid w:val="00A72EC8"/>
    <w:rsid w:val="00A73A7A"/>
    <w:rsid w:val="00A740CC"/>
    <w:rsid w:val="00A7767F"/>
    <w:rsid w:val="00A84238"/>
    <w:rsid w:val="00A96D23"/>
    <w:rsid w:val="00AA3F60"/>
    <w:rsid w:val="00AA4C1A"/>
    <w:rsid w:val="00AB3E21"/>
    <w:rsid w:val="00AD1394"/>
    <w:rsid w:val="00AF01C1"/>
    <w:rsid w:val="00AF3EF8"/>
    <w:rsid w:val="00AF47B7"/>
    <w:rsid w:val="00B20E54"/>
    <w:rsid w:val="00B451C7"/>
    <w:rsid w:val="00B5762F"/>
    <w:rsid w:val="00B6601E"/>
    <w:rsid w:val="00B66FD2"/>
    <w:rsid w:val="00B70DA9"/>
    <w:rsid w:val="00B85B8E"/>
    <w:rsid w:val="00B87D29"/>
    <w:rsid w:val="00B95C37"/>
    <w:rsid w:val="00B97C63"/>
    <w:rsid w:val="00BA10B5"/>
    <w:rsid w:val="00BA4B41"/>
    <w:rsid w:val="00BB5603"/>
    <w:rsid w:val="00BE1EE7"/>
    <w:rsid w:val="00BE1F39"/>
    <w:rsid w:val="00BE7ECD"/>
    <w:rsid w:val="00BF3B68"/>
    <w:rsid w:val="00C00EBF"/>
    <w:rsid w:val="00C05A2B"/>
    <w:rsid w:val="00C102E8"/>
    <w:rsid w:val="00C41780"/>
    <w:rsid w:val="00C447DC"/>
    <w:rsid w:val="00C50195"/>
    <w:rsid w:val="00C71841"/>
    <w:rsid w:val="00C74D75"/>
    <w:rsid w:val="00C826AE"/>
    <w:rsid w:val="00C91B48"/>
    <w:rsid w:val="00CC5596"/>
    <w:rsid w:val="00CC5DAE"/>
    <w:rsid w:val="00D14E46"/>
    <w:rsid w:val="00D22E9D"/>
    <w:rsid w:val="00D23B17"/>
    <w:rsid w:val="00D32817"/>
    <w:rsid w:val="00D46D8E"/>
    <w:rsid w:val="00D473B1"/>
    <w:rsid w:val="00D562CF"/>
    <w:rsid w:val="00D56395"/>
    <w:rsid w:val="00D57620"/>
    <w:rsid w:val="00D61737"/>
    <w:rsid w:val="00D8095E"/>
    <w:rsid w:val="00D845D7"/>
    <w:rsid w:val="00DF44CA"/>
    <w:rsid w:val="00DF5EAF"/>
    <w:rsid w:val="00E11E5A"/>
    <w:rsid w:val="00E2304C"/>
    <w:rsid w:val="00E24969"/>
    <w:rsid w:val="00E24C88"/>
    <w:rsid w:val="00E32306"/>
    <w:rsid w:val="00E57287"/>
    <w:rsid w:val="00E70529"/>
    <w:rsid w:val="00E856A7"/>
    <w:rsid w:val="00E85C8B"/>
    <w:rsid w:val="00E87C79"/>
    <w:rsid w:val="00EB3857"/>
    <w:rsid w:val="00EB50B5"/>
    <w:rsid w:val="00EB623C"/>
    <w:rsid w:val="00EC042B"/>
    <w:rsid w:val="00EC2ADD"/>
    <w:rsid w:val="00ED191A"/>
    <w:rsid w:val="00ED7440"/>
    <w:rsid w:val="00EE2A18"/>
    <w:rsid w:val="00F21EBF"/>
    <w:rsid w:val="00F24B7D"/>
    <w:rsid w:val="00F5077E"/>
    <w:rsid w:val="00F54C29"/>
    <w:rsid w:val="00F64EE4"/>
    <w:rsid w:val="00F83BFD"/>
    <w:rsid w:val="00F8586E"/>
    <w:rsid w:val="00FA2BF8"/>
    <w:rsid w:val="00FA4A54"/>
    <w:rsid w:val="00FC3044"/>
    <w:rsid w:val="00FD35C7"/>
    <w:rsid w:val="00FE5919"/>
    <w:rsid w:val="00FF5F2B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3F5F72D-A823-483F-8E9F-F3D3090C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044"/>
    <w:pPr>
      <w:spacing w:line="276" w:lineRule="auto"/>
      <w:jc w:val="both"/>
    </w:pPr>
    <w:rPr>
      <w:rFonts w:ascii="Arial" w:hAnsi="Arial"/>
      <w:color w:val="000000" w:themeColor="text1"/>
    </w:rPr>
  </w:style>
  <w:style w:type="paragraph" w:styleId="Ttol1">
    <w:name w:val="heading 1"/>
    <w:basedOn w:val="Normal"/>
    <w:link w:val="Ttol1Car"/>
    <w:uiPriority w:val="9"/>
    <w:qFormat/>
    <w:rsid w:val="00F83BFD"/>
    <w:pPr>
      <w:keepNext/>
      <w:keepLines/>
      <w:spacing w:line="259" w:lineRule="auto"/>
      <w:jc w:val="left"/>
      <w:outlineLvl w:val="0"/>
    </w:pPr>
    <w:rPr>
      <w:rFonts w:asciiTheme="minorHAnsi" w:eastAsiaTheme="majorEastAsia" w:hAnsiTheme="minorHAnsi" w:cstheme="majorBidi"/>
      <w:b/>
      <w:color w:val="auto"/>
      <w:sz w:val="28"/>
      <w:szCs w:val="32"/>
    </w:rPr>
  </w:style>
  <w:style w:type="paragraph" w:styleId="Ttol2">
    <w:name w:val="heading 2"/>
    <w:basedOn w:val="Normal"/>
    <w:link w:val="Ttol2Car"/>
    <w:uiPriority w:val="9"/>
    <w:unhideWhenUsed/>
    <w:qFormat/>
    <w:rsid w:val="00F83BFD"/>
    <w:pPr>
      <w:keepNext/>
      <w:keepLines/>
      <w:spacing w:line="259" w:lineRule="auto"/>
      <w:jc w:val="left"/>
      <w:outlineLvl w:val="1"/>
    </w:pPr>
    <w:rPr>
      <w:rFonts w:asciiTheme="minorHAnsi" w:eastAsiaTheme="majorEastAsia" w:hAnsiTheme="minorHAnsi" w:cstheme="majorBidi"/>
      <w:b/>
      <w:color w:val="auto"/>
      <w:sz w:val="24"/>
      <w:szCs w:val="26"/>
    </w:rPr>
  </w:style>
  <w:style w:type="paragraph" w:styleId="Ttol3">
    <w:name w:val="heading 3"/>
    <w:basedOn w:val="Normal"/>
    <w:link w:val="Ttol3Car"/>
    <w:uiPriority w:val="9"/>
    <w:unhideWhenUsed/>
    <w:qFormat/>
    <w:rsid w:val="00F83BFD"/>
    <w:pPr>
      <w:keepNext/>
      <w:keepLines/>
      <w:spacing w:line="259" w:lineRule="auto"/>
      <w:jc w:val="left"/>
      <w:outlineLvl w:val="2"/>
    </w:pPr>
    <w:rPr>
      <w:rFonts w:asciiTheme="minorHAnsi" w:eastAsiaTheme="majorEastAsia" w:hAnsiTheme="minorHAnsi" w:cstheme="majorBidi"/>
      <w:b/>
      <w:color w:val="auto"/>
      <w:szCs w:val="24"/>
    </w:rPr>
  </w:style>
  <w:style w:type="paragraph" w:styleId="Ttol4">
    <w:name w:val="heading 4"/>
    <w:basedOn w:val="Normal"/>
    <w:link w:val="Ttol4Car"/>
    <w:uiPriority w:val="9"/>
    <w:unhideWhenUsed/>
    <w:qFormat/>
    <w:rsid w:val="00487EBB"/>
    <w:pPr>
      <w:keepNext/>
      <w:keepLines/>
      <w:spacing w:after="0" w:line="259" w:lineRule="auto"/>
      <w:jc w:val="left"/>
      <w:outlineLvl w:val="3"/>
    </w:pPr>
    <w:rPr>
      <w:rFonts w:asciiTheme="minorHAnsi" w:eastAsiaTheme="majorEastAsia" w:hAnsiTheme="minorHAnsi" w:cstheme="majorBidi"/>
      <w:iCs/>
      <w:color w:val="auto"/>
      <w:sz w:val="1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F83BFD"/>
    <w:rPr>
      <w:rFonts w:ascii="Arial" w:eastAsiaTheme="majorEastAsia" w:hAnsi="Arial" w:cstheme="majorBidi"/>
      <w:b/>
      <w:sz w:val="28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rsid w:val="00F83BFD"/>
    <w:rPr>
      <w:rFonts w:ascii="Arial" w:eastAsiaTheme="majorEastAsia" w:hAnsi="Arial" w:cstheme="majorBidi"/>
      <w:b/>
      <w:sz w:val="24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rsid w:val="00F83BFD"/>
    <w:rPr>
      <w:rFonts w:ascii="Arial" w:eastAsiaTheme="majorEastAsia" w:hAnsi="Arial" w:cstheme="majorBidi"/>
      <w:b/>
      <w:szCs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397523"/>
    <w:pPr>
      <w:outlineLvl w:val="9"/>
    </w:pPr>
    <w:rPr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397523"/>
    <w:pPr>
      <w:spacing w:after="100" w:line="259" w:lineRule="auto"/>
      <w:jc w:val="left"/>
    </w:pPr>
    <w:rPr>
      <w:rFonts w:asciiTheme="minorHAnsi" w:hAnsiTheme="minorHAnsi"/>
      <w:color w:val="auto"/>
    </w:rPr>
  </w:style>
  <w:style w:type="paragraph" w:styleId="IDC2">
    <w:name w:val="toc 2"/>
    <w:basedOn w:val="Normal"/>
    <w:next w:val="Normal"/>
    <w:autoRedefine/>
    <w:uiPriority w:val="39"/>
    <w:unhideWhenUsed/>
    <w:rsid w:val="00397523"/>
    <w:pPr>
      <w:spacing w:after="100" w:line="259" w:lineRule="auto"/>
      <w:ind w:left="220"/>
      <w:jc w:val="left"/>
    </w:pPr>
    <w:rPr>
      <w:rFonts w:asciiTheme="minorHAnsi" w:hAnsiTheme="minorHAnsi"/>
      <w:color w:val="auto"/>
    </w:rPr>
  </w:style>
  <w:style w:type="paragraph" w:styleId="IDC3">
    <w:name w:val="toc 3"/>
    <w:basedOn w:val="Normal"/>
    <w:next w:val="Normal"/>
    <w:autoRedefine/>
    <w:uiPriority w:val="39"/>
    <w:unhideWhenUsed/>
    <w:rsid w:val="00397523"/>
    <w:pPr>
      <w:spacing w:after="100" w:line="259" w:lineRule="auto"/>
      <w:ind w:left="440"/>
      <w:jc w:val="left"/>
    </w:pPr>
    <w:rPr>
      <w:rFonts w:asciiTheme="minorHAnsi" w:hAnsiTheme="minorHAnsi"/>
      <w:color w:val="auto"/>
    </w:rPr>
  </w:style>
  <w:style w:type="character" w:styleId="Enlla">
    <w:name w:val="Hyperlink"/>
    <w:basedOn w:val="Tipusdelletraperdefectedelpargraf"/>
    <w:uiPriority w:val="99"/>
    <w:unhideWhenUsed/>
    <w:rsid w:val="00397523"/>
    <w:rPr>
      <w:color w:val="0563C1" w:themeColor="hyperlink"/>
      <w:u w:val="single"/>
    </w:rPr>
  </w:style>
  <w:style w:type="paragraph" w:styleId="Ttol">
    <w:name w:val="Title"/>
    <w:basedOn w:val="Normal"/>
    <w:link w:val="TtolCar"/>
    <w:uiPriority w:val="10"/>
    <w:qFormat/>
    <w:rsid w:val="006B6020"/>
    <w:pPr>
      <w:spacing w:line="259" w:lineRule="auto"/>
      <w:contextualSpacing/>
      <w:jc w:val="left"/>
    </w:pPr>
    <w:rPr>
      <w:rFonts w:asciiTheme="minorHAnsi" w:eastAsiaTheme="majorEastAsia" w:hAnsiTheme="minorHAnsi" w:cstheme="majorBidi"/>
      <w:b/>
      <w:color w:val="auto"/>
      <w:spacing w:val="-10"/>
      <w:kern w:val="28"/>
      <w:sz w:val="56"/>
      <w:szCs w:val="56"/>
    </w:rPr>
  </w:style>
  <w:style w:type="character" w:customStyle="1" w:styleId="TtolCar">
    <w:name w:val="Títol Car"/>
    <w:basedOn w:val="Tipusdelletraperdefectedelpargraf"/>
    <w:link w:val="Ttol"/>
    <w:uiPriority w:val="10"/>
    <w:rsid w:val="006B6020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Capalera">
    <w:name w:val="header"/>
    <w:basedOn w:val="Normal"/>
    <w:link w:val="CapaleraCar"/>
    <w:unhideWhenUsed/>
    <w:rsid w:val="00397523"/>
    <w:pPr>
      <w:tabs>
        <w:tab w:val="center" w:pos="4252"/>
        <w:tab w:val="right" w:pos="8504"/>
      </w:tabs>
      <w:spacing w:after="0" w:line="259" w:lineRule="auto"/>
      <w:jc w:val="left"/>
    </w:pPr>
    <w:rPr>
      <w:rFonts w:asciiTheme="minorHAnsi" w:hAnsiTheme="minorHAnsi"/>
      <w:color w:val="auto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397523"/>
  </w:style>
  <w:style w:type="paragraph" w:styleId="Peu">
    <w:name w:val="footer"/>
    <w:basedOn w:val="Normal"/>
    <w:link w:val="PeuCar"/>
    <w:unhideWhenUsed/>
    <w:rsid w:val="00397523"/>
    <w:pPr>
      <w:tabs>
        <w:tab w:val="center" w:pos="4252"/>
        <w:tab w:val="right" w:pos="8504"/>
      </w:tabs>
      <w:spacing w:after="0" w:line="259" w:lineRule="auto"/>
      <w:jc w:val="left"/>
    </w:pPr>
    <w:rPr>
      <w:rFonts w:asciiTheme="minorHAnsi" w:hAnsiTheme="minorHAnsi"/>
      <w:color w:val="auto"/>
    </w:rPr>
  </w:style>
  <w:style w:type="character" w:customStyle="1" w:styleId="PeuCar">
    <w:name w:val="Peu Car"/>
    <w:basedOn w:val="Tipusdelletraperdefectedelpargraf"/>
    <w:link w:val="Peu"/>
    <w:uiPriority w:val="99"/>
    <w:rsid w:val="00397523"/>
  </w:style>
  <w:style w:type="character" w:customStyle="1" w:styleId="Ttol4Car">
    <w:name w:val="Títol 4 Car"/>
    <w:basedOn w:val="Tipusdelletraperdefectedelpargraf"/>
    <w:link w:val="Ttol4"/>
    <w:uiPriority w:val="9"/>
    <w:rsid w:val="00487EBB"/>
    <w:rPr>
      <w:rFonts w:ascii="Arial" w:eastAsiaTheme="majorEastAsia" w:hAnsi="Arial" w:cstheme="majorBidi"/>
      <w:iCs/>
      <w:sz w:val="16"/>
    </w:rPr>
  </w:style>
  <w:style w:type="paragraph" w:styleId="Subttol">
    <w:name w:val="Subtitle"/>
    <w:basedOn w:val="Normal"/>
    <w:link w:val="SubttolCar"/>
    <w:uiPriority w:val="11"/>
    <w:qFormat/>
    <w:rsid w:val="00076EDF"/>
    <w:pPr>
      <w:numPr>
        <w:ilvl w:val="1"/>
      </w:numPr>
      <w:spacing w:line="259" w:lineRule="auto"/>
      <w:jc w:val="left"/>
    </w:pPr>
    <w:rPr>
      <w:rFonts w:asciiTheme="minorHAnsi" w:eastAsiaTheme="minorEastAsia" w:hAnsiTheme="minorHAnsi"/>
      <w:b/>
      <w:color w:val="auto"/>
      <w:spacing w:val="15"/>
      <w:sz w:val="48"/>
    </w:rPr>
  </w:style>
  <w:style w:type="character" w:customStyle="1" w:styleId="SubttolCar">
    <w:name w:val="Subtítol Car"/>
    <w:basedOn w:val="Tipusdelletraperdefectedelpargraf"/>
    <w:link w:val="Subttol"/>
    <w:uiPriority w:val="11"/>
    <w:rsid w:val="00076EDF"/>
    <w:rPr>
      <w:rFonts w:ascii="Arial" w:eastAsiaTheme="minorEastAsia" w:hAnsi="Arial"/>
      <w:b/>
      <w:spacing w:val="15"/>
      <w:sz w:val="48"/>
    </w:rPr>
  </w:style>
  <w:style w:type="paragraph" w:styleId="Pargrafdellista">
    <w:name w:val="List Paragraph"/>
    <w:basedOn w:val="Normal"/>
    <w:uiPriority w:val="34"/>
    <w:qFormat/>
    <w:rsid w:val="008256B7"/>
    <w:pPr>
      <w:spacing w:line="259" w:lineRule="auto"/>
      <w:ind w:left="720"/>
      <w:contextualSpacing/>
      <w:jc w:val="left"/>
    </w:pPr>
    <w:rPr>
      <w:rFonts w:asciiTheme="minorHAnsi" w:hAnsiTheme="minorHAnsi"/>
      <w:color w:val="auto"/>
    </w:rPr>
  </w:style>
  <w:style w:type="paragraph" w:styleId="NormalWeb">
    <w:name w:val="Normal (Web)"/>
    <w:basedOn w:val="Normal"/>
    <w:uiPriority w:val="99"/>
    <w:unhideWhenUsed/>
    <w:rsid w:val="00BF3B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a-ES"/>
    </w:rPr>
  </w:style>
  <w:style w:type="paragraph" w:customStyle="1" w:styleId="paragraph">
    <w:name w:val="paragraph"/>
    <w:basedOn w:val="Normal"/>
    <w:rsid w:val="00FA2B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a-ES"/>
    </w:rPr>
  </w:style>
  <w:style w:type="table" w:styleId="Taulaambquadrcula">
    <w:name w:val="Table Grid"/>
    <w:basedOn w:val="Taulanormal"/>
    <w:uiPriority w:val="39"/>
    <w:rsid w:val="00FC3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6554523q\Downloads\03_CLT_DS_SG_Obres_Serveis_a%20(2)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589025670754B8CB91F7D09D53D18" ma:contentTypeVersion="1" ma:contentTypeDescription="Crea un document nou" ma:contentTypeScope="" ma:versionID="52840f79e461ff3aa4f976dfae5be825">
  <xsd:schema xmlns:xsd="http://www.w3.org/2001/XMLSchema" xmlns:xs="http://www.w3.org/2001/XMLSchema" xmlns:p="http://schemas.microsoft.com/office/2006/metadata/properties" xmlns:ns2="9ff0ceda-7f82-417d-9ad5-94da12a84f9b" targetNamespace="http://schemas.microsoft.com/office/2006/metadata/properties" ma:root="true" ma:fieldsID="163314bd6ef024cf11ab147adaaef94b" ns2:_="">
    <xsd:import namespace="9ff0ceda-7f82-417d-9ad5-94da12a84f9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ceda-7f82-417d-9ad5-94da12a84f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E0C9B-E660-4526-A4CF-BAA5EBFF8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ceda-7f82-417d-9ad5-94da12a84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D1E52-7913-4721-80DA-901FE3A1F9F4}">
  <ds:schemaRefs>
    <ds:schemaRef ds:uri="http://purl.org/dc/elements/1.1/"/>
    <ds:schemaRef ds:uri="http://schemas.microsoft.com/office/2006/metadata/properties"/>
    <ds:schemaRef ds:uri="9ff0ceda-7f82-417d-9ad5-94da12a84f9b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D74BF19-D41D-441B-BF3E-229CE18C8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C0A43-D0EE-4240-A74D-5B9B8FEC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03_CLT_DS_SG_Obres_Serveis_a (2).dotx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Servei d’Obres</vt:lpstr>
    </vt:vector>
  </TitlesOfParts>
  <Company>Generalitat de Catalunya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Servei d’Obres</dc:title>
  <dc:subject>Plantilles del Departament de Cultura</dc:subject>
  <dc:creator>Martinez Martos, Mercedes</dc:creator>
  <cp:keywords>obres;cultura</cp:keywords>
  <dc:description/>
  <cp:lastModifiedBy>Perez Tubio, Jose Juan</cp:lastModifiedBy>
  <cp:revision>2</cp:revision>
  <dcterms:created xsi:type="dcterms:W3CDTF">2025-06-30T09:35:00Z</dcterms:created>
  <dcterms:modified xsi:type="dcterms:W3CDTF">2025-06-30T09:35:00Z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0x0101008C3589025670754B8CB91F7D09D53D18</vt:lpwstr>
  </property>
</Properties>
</file>