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3AFB2233" w:rsidR="004B6AF4" w:rsidRPr="00515EAD" w:rsidRDefault="001643CA" w:rsidP="006710D0">
      <w:pPr xmlns:w="http://schemas.openxmlformats.org/wordprocessingml/2006/main"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xmlns:w="http://schemas.openxmlformats.org/wordprocessingml/2006/main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ANEXO II AL PLIEGO DE CLÁUSULAS ADMINISTRATIVAS PARTICULARES APLICABLE AL CONTRATO </w:t>
      </w:r>
      <w:r xmlns:w="http://schemas.openxmlformats.org/wordprocessingml/2006/main" w:rsidR="006710D0">
        <w:rPr>
          <w:rFonts w:ascii="Roboto Medium" w:hAnsi="Roboto Medium"/>
          <w:sz w:val="22"/>
          <w:szCs w:val="22"/>
        </w:rPr>
        <w:t xml:space="preserve">DEL SERVICIO DE SERVICIO DE CONTROL DE ACCESOS Y PEQUEÑO MANTENIMIENTO DE INSTALACIONES MUNICIPALES</w:t>
      </w:r>
    </w:p>
    <w:p w14:paraId="5865FEDE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98965DC" w14:textId="797D1BBC" w:rsidR="008332CB" w:rsidRPr="00515EAD" w:rsidRDefault="008332CB" w:rsidP="008332CB">
      <w:pPr xmlns:w="http://schemas.openxmlformats.org/wordprocessingml/2006/main">
        <w:contextualSpacing/>
        <w:jc w:val="both"/>
        <w:rPr>
          <w:rFonts w:eastAsia="Calibri" w:cs="Arial"/>
          <w:b/>
          <w:sz w:val="22"/>
          <w:szCs w:val="22"/>
          <w:u w:val="single"/>
          <w:lang w:eastAsia="en-US"/>
        </w:rPr>
      </w:pPr>
      <w:r xmlns:w="http://schemas.openxmlformats.org/wordprocessingml/2006/main"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Modelo de proposición </w:t>
      </w:r>
      <w:r xmlns:w="http://schemas.openxmlformats.org/wordprocessingml/2006/main" w:rsidRPr="00515EAD">
        <w:rPr>
          <w:rFonts w:cs="Arial"/>
          <w:b/>
          <w:sz w:val="22"/>
          <w:szCs w:val="22"/>
          <w:u w:val="single"/>
        </w:rPr>
        <w:t xml:space="preserve">evaluable de acuerdo con criterios sujetos a juicio de valor </w:t>
      </w:r>
      <w:r xmlns:w="http://schemas.openxmlformats.org/wordprocessingml/2006/main"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:</w:t>
      </w:r>
    </w:p>
    <w:p w14:paraId="57159172" w14:textId="77777777" w:rsidR="008332CB" w:rsidRPr="00515EAD" w:rsidRDefault="008332CB" w:rsidP="008332CB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8EC1228" w14:textId="77777777" w:rsidR="008332CB" w:rsidRPr="008332CB" w:rsidRDefault="008332CB" w:rsidP="008332CB">
      <w:pPr>
        <w:contextualSpacing/>
        <w:jc w:val="both"/>
        <w:rPr>
          <w:rFonts w:cs="Arial"/>
          <w:sz w:val="22"/>
          <w:szCs w:val="22"/>
        </w:rPr>
      </w:pPr>
    </w:p>
    <w:p w14:paraId="6A3B399F" w14:textId="599669B6" w:rsidR="007E323C" w:rsidRPr="007E323C" w:rsidRDefault="008332CB" w:rsidP="008332CB">
      <w:pPr xmlns:w="http://schemas.openxmlformats.org/wordprocessingml/2006/main">
        <w:contextualSpacing/>
        <w:jc w:val="both"/>
        <w:rPr>
          <w:rFonts w:cs="Arial"/>
          <w:color w:val="FF0000"/>
          <w:sz w:val="22"/>
          <w:szCs w:val="22"/>
        </w:rPr>
      </w:pPr>
      <w:r xmlns:w="http://schemas.openxmlformats.org/wordprocessingml/2006/main" w:rsidRPr="16F293CA">
        <w:rPr>
          <w:rFonts w:cs="Arial"/>
          <w:sz w:val="22"/>
          <w:szCs w:val="22"/>
        </w:rPr>
        <w:t xml:space="preserve">"D./Dª.......................................... con NIF núm................., </w:t>
      </w:r>
      <w:r xmlns:w="http://schemas.openxmlformats.org/wordprocessingml/2006/main" w:rsidRPr="16F293CA">
        <w:rPr>
          <w:rFonts w:cs="Arial"/>
          <w:i/>
          <w:iCs/>
          <w:sz w:val="22"/>
          <w:szCs w:val="22"/>
        </w:rPr>
        <w:t xml:space="preserve">en nombre propio / en representación de la empresa .............., en calidad de ..., y según escritura pública autorizada ante Notario ......, en fecha ..... y con número de protocolo .../o documento ..., CIF núm. .............., domiciliada en........... calle .....</w:t>
      </w:r>
      <w:r xmlns:w="http://schemas.openxmlformats.org/wordprocessingml/2006/main" w:rsidRPr="16F293CA">
        <w:rPr>
          <w:rFonts w:cs="Arial"/>
          <w:sz w:val="22"/>
          <w:szCs w:val="22"/>
        </w:rPr>
        <w:t xml:space="preserve"> </w:t>
      </w:r>
      <w:r xmlns:w="http://schemas.openxmlformats.org/wordprocessingml/2006/main" w:rsidRPr="16F293CA">
        <w:rPr>
          <w:rFonts w:cs="Arial"/>
          <w:i/>
          <w:iCs/>
          <w:sz w:val="22"/>
          <w:szCs w:val="22"/>
        </w:rPr>
        <w:t xml:space="preserve">(persona de contacto......................, </w:t>
      </w:r>
      <w:r xmlns:w="http://schemas.openxmlformats.org/wordprocessingml/2006/main" w:rsidRPr="16F293CA">
        <w:rPr>
          <w:rFonts w:cs="Arial"/>
          <w:sz w:val="22"/>
          <w:szCs w:val="22"/>
        </w:rPr>
        <w:t xml:space="preserve">dirección de correo electrónico ................, teléfono núm. ............... y fax núm.. .. .....................), opta a la contratación relativa al </w:t>
      </w:r>
      <w:r xmlns:w="http://schemas.openxmlformats.org/wordprocessingml/2006/main" w:rsidRPr="00B135C6">
        <w:rPr>
          <w:rFonts w:cs="Arial"/>
          <w:b/>
          <w:bCs/>
          <w:sz w:val="22"/>
          <w:szCs w:val="22"/>
        </w:rPr>
        <w:t xml:space="preserve">contrato </w:t>
      </w:r>
      <w:r xmlns:w="http://schemas.openxmlformats.org/wordprocessingml/2006/main" w:rsidR="00B135C6" w:rsidRPr="00B135C6">
        <w:rPr>
          <w:rFonts w:eastAsia="MS PGothic" w:cs="Arial"/>
          <w:b/>
          <w:bCs/>
          <w:sz w:val="22"/>
          <w:szCs w:val="22"/>
        </w:rPr>
        <w:t xml:space="preserve">del servicio de servicio de control de accesos y pequeño mantenimiento de instalaciones municipales</w:t>
      </w:r>
      <w:r xmlns:w="http://schemas.openxmlformats.org/wordprocessingml/2006/main" w:rsidRPr="00B135C6">
        <w:rPr>
          <w:rFonts w:cs="Arial"/>
          <w:b/>
          <w:bCs/>
          <w:sz w:val="22"/>
          <w:szCs w:val="22"/>
        </w:rPr>
        <w:t xml:space="preserve"> </w:t>
      </w:r>
      <w:r xmlns:w="http://schemas.openxmlformats.org/wordprocessingml/2006/main" w:rsidRPr="00B135C6">
        <w:rPr>
          <w:rFonts w:cs="Arial"/>
          <w:sz w:val="22"/>
          <w:szCs w:val="22"/>
        </w:rPr>
        <w:t xml:space="preserve">y enterado/a de las condiciones exigidas para optar a dicha contratación, se compromete a llevarla a cabo con sujeción al Pliego de Cláusulas Administrativas Particulares y </w:t>
      </w:r>
      <w:r xmlns:w="http://schemas.openxmlformats.org/wordprocessingml/2006/main" w:rsidR="00674BF8" w:rsidRPr="16F293CA">
        <w:rPr>
          <w:sz w:val="22"/>
          <w:szCs w:val="22"/>
        </w:rPr>
        <w:t xml:space="preserve">al Pliego de Prescripciones Técnicas Particulares, </w:t>
      </w:r>
      <w:r xmlns:w="http://schemas.openxmlformats.org/wordprocessingml/2006/main" w:rsidR="00674BF8" w:rsidRPr="16F293CA">
        <w:rPr>
          <w:rFonts w:cs="Arial"/>
          <w:sz w:val="22"/>
          <w:szCs w:val="22"/>
        </w:rPr>
        <w:t xml:space="preserve">que acepta íntegramente, </w:t>
      </w:r>
      <w:r xmlns:w="http://schemas.openxmlformats.org/wordprocessingml/2006/main" w:rsidR="00EB209B" w:rsidRPr="16F293CA">
        <w:rPr>
          <w:rFonts w:cs="Arial"/>
          <w:sz w:val="22"/>
          <w:szCs w:val="22"/>
          <w:lang w:eastAsia="en-US"/>
        </w:rPr>
        <w:t xml:space="preserve">presenta la siguiente documentación: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02DB48FE" w14:textId="576F595F" w:rsidR="00D61D74" w:rsidRPr="005A1305" w:rsidRDefault="00490201" w:rsidP="00D61D74">
      <w:pPr xmlns:w="http://schemas.openxmlformats.org/wordprocessingml/2006/main">
        <w:numPr>
          <w:ilvl w:val="0"/>
          <w:numId w:val="16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xmlns:w="http://schemas.openxmlformats.org/wordprocessingml/2006/main" w:rsidRPr="005A1305">
        <w:rPr>
          <w:rFonts w:cs="Arial"/>
          <w:b/>
          <w:bCs/>
          <w:sz w:val="22"/>
          <w:szCs w:val="22"/>
        </w:rPr>
        <w:t xml:space="preserve">Metodología o plan de trabajo:</w:t>
      </w:r>
    </w:p>
    <w:p w14:paraId="6AC21DC8" w14:textId="42781DD3" w:rsidR="00D61D74" w:rsidRPr="005A1305" w:rsidRDefault="00D61D74" w:rsidP="003A4C6C">
      <w:pPr xmlns:w="http://schemas.openxmlformats.org/wordprocessingml/2006/main"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xmlns:w="http://schemas.openxmlformats.org/wordprocessingml/2006/main" w:rsidRPr="005A1305">
        <w:rPr>
          <w:rFonts w:cs="Arial"/>
          <w:sz w:val="22"/>
          <w:szCs w:val="22"/>
        </w:rPr>
        <w:t xml:space="preserve">Que aporta un proyecto, </w:t>
      </w:r>
      <w:r xmlns:w="http://schemas.openxmlformats.org/wordprocessingml/2006/main" w:rsidR="00E1317F" w:rsidRPr="005A1305">
        <w:rPr>
          <w:rFonts w:cs="Arial"/>
          <w:sz w:val="22"/>
          <w:szCs w:val="28"/>
        </w:rPr>
        <w:t xml:space="preserve">con una extensión máxima de 30 páginas donde, entre otras, defina al menos el Proyecto inicial de funcionamiento y estructuración del Servicio, el Plan de formación del personal y la Gestión del personal y protocolo de sustituciones </w:t>
      </w:r>
      <w:r xmlns:w="http://schemas.openxmlformats.org/wordprocessingml/2006/main" w:rsidR="003A4C6C" w:rsidRPr="005A1305">
        <w:rPr>
          <w:rFonts w:cs="Arial"/>
          <w:sz w:val="22"/>
          <w:szCs w:val="22"/>
        </w:rPr>
        <w:t xml:space="preserve">de acuerdo con las especificaciones de los pliegos reguladores del presente contrato</w:t>
      </w:r>
    </w:p>
    <w:p w14:paraId="1C1BACBF" w14:textId="395C3276" w:rsidR="00D61D74" w:rsidRDefault="00000000" w:rsidP="008332CB">
      <w:pPr xmlns:w="http://schemas.openxmlformats.org/wordprocessingml/2006/main"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sdt xmlns:w="http://schemas.openxmlformats.org/wordprocessingml/2006/main" xmlns:w14="http://schemas.microsoft.com/office/word/2010/wordml"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CB" w:rsidRPr="005A13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D61D74" w:rsidRPr="005A1305">
        <w:rPr>
          <w:sz w:val="22"/>
          <w:szCs w:val="22"/>
        </w:rPr>
        <w:t xml:space="preserve"> </w:t>
      </w:r>
      <w:r xmlns:w="http://schemas.openxmlformats.org/wordprocessingml/2006/main" w:rsidR="00D61D74" w:rsidRPr="005A1305">
        <w:rPr>
          <w:rFonts w:cs="Arial"/>
          <w:sz w:val="22"/>
          <w:szCs w:val="22"/>
        </w:rPr>
        <w:t xml:space="preserve">SÍ </w:t>
      </w:r>
      <w:r xmlns:w="http://schemas.openxmlformats.org/wordprocessingml/2006/main" w:rsidR="00D61D74" w:rsidRPr="005A1305">
        <w:rPr>
          <w:rFonts w:cs="Arial"/>
          <w:sz w:val="22"/>
          <w:szCs w:val="22"/>
        </w:rPr>
        <w:tab xmlns:w="http://schemas.openxmlformats.org/wordprocessingml/2006/main"/>
      </w:r>
      <w:sdt xmlns:w="http://schemas.openxmlformats.org/wordprocessingml/2006/main" xmlns:w14="http://schemas.microsoft.com/office/word/2010/wordml">
        <w:sdtPr>
          <w:rPr>
            <w:sz w:val="22"/>
            <w:szCs w:val="22"/>
          </w:rPr>
          <w:id w:val="138113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CB" w:rsidRPr="005A13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="001F3ECB" w:rsidRPr="005A1305">
        <w:rPr>
          <w:rFonts w:cs="Arial"/>
          <w:sz w:val="22"/>
          <w:szCs w:val="22"/>
        </w:rPr>
        <w:t xml:space="preserve">NO</w:t>
      </w:r>
    </w:p>
    <w:p w14:paraId="17230A0B" w14:textId="77777777" w:rsidR="005A1305" w:rsidRPr="002B6E06" w:rsidRDefault="005A1305" w:rsidP="005A1305">
      <w:pPr xmlns:w="http://schemas.openxmlformats.org/wordprocessingml/2006/main"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i/>
          <w:iCs/>
          <w:sz w:val="22"/>
          <w:szCs w:val="22"/>
        </w:rPr>
      </w:pPr>
      <w:r xmlns:w="http://schemas.openxmlformats.org/wordprocessingml/2006/main" w:rsidRPr="002B6E06">
        <w:rPr>
          <w:rFonts w:cs="Arial"/>
          <w:i/>
          <w:iCs/>
          <w:sz w:val="22"/>
          <w:szCs w:val="22"/>
        </w:rPr>
        <w:t xml:space="preserve">(se deberá presentar el documento de metodología o plan de trabajo).</w:t>
      </w:r>
    </w:p>
    <w:p w14:paraId="1619A193" w14:textId="77777777" w:rsidR="003A4C6C" w:rsidRDefault="003A4C6C" w:rsidP="008332CB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</w:p>
    <w:p w14:paraId="070ABA62" w14:textId="05FB14FB" w:rsidR="003A4C6C" w:rsidRPr="003A4C6C" w:rsidRDefault="003A4C6C" w:rsidP="003A4C6C">
      <w:pPr xmlns:w="http://schemas.openxmlformats.org/wordprocessingml/2006/main">
        <w:pStyle w:val="Prrafodelista"/>
        <w:numPr>
          <w:ilvl w:val="0"/>
          <w:numId w:val="16"/>
        </w:num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xmlns:w="http://schemas.openxmlformats.org/wordprocessingml/2006/main">
        <w:rPr>
          <w:rFonts w:cs="Arial"/>
          <w:b/>
          <w:bCs/>
          <w:sz w:val="22"/>
          <w:szCs w:val="22"/>
        </w:rPr>
        <w:t xml:space="preserve">Mejoras:</w:t>
      </w:r>
    </w:p>
    <w:p w14:paraId="6FE2362D" w14:textId="77777777" w:rsidR="00252345" w:rsidRPr="002B6E06" w:rsidRDefault="00252345" w:rsidP="00252345">
      <w:pPr xmlns:w="http://schemas.openxmlformats.org/wordprocessingml/2006/main"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xmlns:w="http://schemas.openxmlformats.org/wordprocessingml/2006/main" w:rsidRPr="002B6E06">
        <w:rPr>
          <w:rFonts w:cs="Arial"/>
          <w:sz w:val="22"/>
          <w:szCs w:val="22"/>
        </w:rPr>
        <w:t xml:space="preserve">La empresa propone y ofrece mejoras en el desarrollo del servicio, en cualquiera de los aspectos.</w:t>
      </w:r>
    </w:p>
    <w:p w14:paraId="544549D1" w14:textId="77777777" w:rsidR="00252345" w:rsidRDefault="00252345" w:rsidP="00252345">
      <w:pPr xmlns:w="http://schemas.openxmlformats.org/wordprocessingml/2006/main"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sdt xmlns:w="http://schemas.openxmlformats.org/wordprocessingml/2006/main" xmlns:w14="http://schemas.microsoft.com/office/word/2010/wordml">
        <w:sdtPr>
          <w:rPr>
            <w:sz w:val="22"/>
            <w:szCs w:val="22"/>
          </w:rPr>
          <w:id w:val="18826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Pr="002B6E06">
        <w:rPr>
          <w:sz w:val="22"/>
          <w:szCs w:val="22"/>
        </w:rPr>
        <w:t xml:space="preserve"> </w:t>
      </w:r>
      <w:r xmlns:w="http://schemas.openxmlformats.org/wordprocessingml/2006/main" w:rsidRPr="002B6E06">
        <w:rPr>
          <w:rFonts w:cs="Arial"/>
          <w:sz w:val="22"/>
          <w:szCs w:val="22"/>
        </w:rPr>
        <w:t xml:space="preserve">SÍ </w:t>
      </w:r>
      <w:r xmlns:w="http://schemas.openxmlformats.org/wordprocessingml/2006/main" w:rsidRPr="002B6E06">
        <w:rPr>
          <w:rFonts w:cs="Arial"/>
          <w:sz w:val="22"/>
          <w:szCs w:val="22"/>
        </w:rPr>
        <w:tab xmlns:w="http://schemas.openxmlformats.org/wordprocessingml/2006/main"/>
      </w:r>
      <w:sdt xmlns:w="http://schemas.openxmlformats.org/wordprocessingml/2006/main" xmlns:w14="http://schemas.microsoft.com/office/word/2010/wordml">
        <w:sdtPr>
          <w:rPr>
            <w:sz w:val="22"/>
            <w:szCs w:val="22"/>
          </w:rPr>
          <w:id w:val="197279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Pr="002B6E06">
        <w:rPr>
          <w:rFonts w:cs="Arial"/>
          <w:sz w:val="22"/>
          <w:szCs w:val="22"/>
        </w:rPr>
        <w:t xml:space="preserve">NO</w:t>
      </w:r>
    </w:p>
    <w:p w14:paraId="012DBF4E" w14:textId="77777777" w:rsidR="00252345" w:rsidRDefault="00252345" w:rsidP="00252345">
      <w:pPr xmlns:w="http://schemas.openxmlformats.org/wordprocessingml/2006/main"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xmlns:w="http://schemas.openxmlformats.org/wordprocessingml/2006/main">
        <w:rPr>
          <w:rFonts w:cs="Arial"/>
          <w:i/>
          <w:iCs/>
          <w:sz w:val="22"/>
          <w:szCs w:val="22"/>
        </w:rPr>
        <w:t xml:space="preserve">(en caso de haber respondido que sí): </w:t>
      </w:r>
      <w:r xmlns:w="http://schemas.openxmlformats.org/wordprocessingml/2006/main">
        <w:rPr>
          <w:rFonts w:cs="Arial"/>
          <w:sz w:val="22"/>
          <w:szCs w:val="22"/>
        </w:rPr>
        <w:t xml:space="preserve">las mejoras propuestas son las siguientes:</w:t>
      </w:r>
    </w:p>
    <w:p w14:paraId="5310C7C9" w14:textId="77777777" w:rsidR="00252345" w:rsidRDefault="00252345" w:rsidP="00252345">
      <w:pPr xmlns:w="http://schemas.openxmlformats.org/wordprocessingml/2006/main"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contextualSpacing w:val="0"/>
        <w:jc w:val="both"/>
        <w:rPr>
          <w:rFonts w:cs="Arial"/>
          <w:sz w:val="22"/>
          <w:szCs w:val="22"/>
        </w:rPr>
      </w:pPr>
      <w:r xmlns:w="http://schemas.openxmlformats.org/wordprocessingml/2006/main">
        <w:rPr>
          <w:rFonts w:cs="Arial"/>
          <w:sz w:val="22"/>
          <w:szCs w:val="22"/>
        </w:rPr>
        <w:t xml:space="preserve">_______________________________________________________________________________________</w:t>
      </w:r>
    </w:p>
    <w:p w14:paraId="45CD498E" w14:textId="77777777" w:rsidR="00252345" w:rsidRDefault="00252345" w:rsidP="00252345">
      <w:pPr xmlns:w="http://schemas.openxmlformats.org/wordprocessingml/2006/main"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contextualSpacing w:val="0"/>
        <w:jc w:val="both"/>
        <w:rPr>
          <w:rFonts w:cs="Arial"/>
          <w:sz w:val="22"/>
          <w:szCs w:val="22"/>
        </w:rPr>
      </w:pPr>
      <w:r xmlns:w="http://schemas.openxmlformats.org/wordprocessingml/2006/main">
        <w:rPr>
          <w:rFonts w:cs="Arial"/>
          <w:sz w:val="22"/>
          <w:szCs w:val="22"/>
        </w:rPr>
        <w:t xml:space="preserve">_______________________________________________________________________________________</w:t>
      </w:r>
    </w:p>
    <w:p w14:paraId="5ADB7C83" w14:textId="77777777" w:rsidR="00252345" w:rsidRPr="000D3B2B" w:rsidRDefault="00252345" w:rsidP="00252345">
      <w:pPr xmlns:w="http://schemas.openxmlformats.org/wordprocessingml/2006/main"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i/>
          <w:iCs/>
          <w:sz w:val="22"/>
          <w:szCs w:val="22"/>
        </w:rPr>
      </w:pPr>
      <w:r xmlns:w="http://schemas.openxmlformats.org/wordprocessingml/2006/main">
        <w:rPr>
          <w:rFonts w:cs="Arial"/>
          <w:i/>
          <w:iCs/>
          <w:sz w:val="22"/>
          <w:szCs w:val="22"/>
        </w:rPr>
        <w:t xml:space="preserve">(se deben especificar las mejoras propuestas, sino no se obtendrá puntuación en este apartado).</w:t>
      </w:r>
    </w:p>
    <w:p w14:paraId="6F5972E4" w14:textId="77777777" w:rsidR="003A4C6C" w:rsidRPr="003A4C6C" w:rsidRDefault="003A4C6C" w:rsidP="003A4C6C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</w:p>
    <w:p w14:paraId="6CBEE8DC" w14:textId="77777777" w:rsidR="00D61D74" w:rsidRPr="00E97FAF" w:rsidRDefault="00D61D74" w:rsidP="00D61D74">
      <w:pPr xmlns:w="http://schemas.openxmlformats.org/wordprocessingml/2006/main"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cs="Arial"/>
          <w:b/>
          <w:sz w:val="22"/>
          <w:szCs w:val="22"/>
        </w:rPr>
      </w:pPr>
      <w:r xmlns:w="http://schemas.openxmlformats.org/wordprocessingml/2006/main" w:rsidRPr="00E97FAF">
        <w:rPr>
          <w:rFonts w:cs="Arial"/>
          <w:b/>
          <w:sz w:val="22"/>
          <w:szCs w:val="22"/>
        </w:rPr>
        <w:lastRenderedPageBreak xmlns:w="http://schemas.openxmlformats.org/wordprocessingml/2006/main"/>
      </w:r>
      <w:r xmlns:w="http://schemas.openxmlformats.org/wordprocessingml/2006/main" w:rsidRPr="00E97FAF">
        <w:rPr>
          <w:rFonts w:cs="Arial"/>
          <w:b/>
          <w:sz w:val="22"/>
          <w:szCs w:val="22"/>
        </w:rPr>
        <w:t xml:space="preserve">ADVERTENCIA</w:t>
      </w:r>
    </w:p>
    <w:p w14:paraId="72F83914" w14:textId="77777777" w:rsidR="00D61D74" w:rsidRPr="00E97FAF" w:rsidRDefault="00D61D74" w:rsidP="00D61D74">
      <w:pPr xmlns:w="http://schemas.openxmlformats.org/wordprocessingml/2006/main"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xmlns:w="http://schemas.openxmlformats.org/wordprocessingml/2006/main" w:rsidRPr="00E97FAF">
        <w:rPr>
          <w:rFonts w:cs="Arial"/>
          <w:b/>
          <w:sz w:val="22"/>
          <w:szCs w:val="22"/>
        </w:rPr>
        <w:t xml:space="preserve">La documentación contenida en este sobre no podrá incluir ninguna información que permita conocer el contenido del sobre relativo a la proposición de los criterios evaluables de forma automática. El incumplimiento de esta obligación implicará la exclusión de la licitación.</w:t>
      </w: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18BCEE50" w14:textId="26B21C5A" w:rsidR="007B3549" w:rsidRDefault="001802A2" w:rsidP="008332CB">
      <w:pPr xmlns:w="http://schemas.openxmlformats.org/wordprocessingml/2006/main">
        <w:ind w:left="142"/>
        <w:rPr>
          <w:rFonts w:cs="Arial"/>
          <w:sz w:val="22"/>
          <w:szCs w:val="22"/>
        </w:rPr>
      </w:pPr>
      <w:r xmlns:w="http://schemas.openxmlformats.org/wordprocessingml/2006/main" w:rsidRPr="00862FA1">
        <w:rPr>
          <w:rFonts w:cs="Arial"/>
          <w:sz w:val="22"/>
          <w:szCs w:val="22"/>
        </w:rPr>
        <w:t xml:space="preserve">( </w:t>
      </w:r>
      <w:r xmlns:w="http://schemas.openxmlformats.org/wordprocessingml/2006/main" w:rsidRPr="00862FA1">
        <w:rPr>
          <w:rFonts w:cs="Arial"/>
          <w:i/>
          <w:sz w:val="22"/>
          <w:szCs w:val="22"/>
        </w:rPr>
        <w:t xml:space="preserve">Fecha y firma </w:t>
      </w:r>
      <w:r xmlns:w="http://schemas.openxmlformats.org/wordprocessingml/2006/main" w:rsidRPr="00862FA1">
        <w:rPr>
          <w:rFonts w:cs="Arial"/>
          <w:sz w:val="22"/>
          <w:szCs w:val="22"/>
        </w:rPr>
        <w:t xml:space="preserve">).”</w:t>
      </w: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8332CB">
      <w:pPr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9058" w14:textId="77777777" w:rsidR="0029333A" w:rsidRDefault="0029333A" w:rsidP="00452158">
      <w:r>
        <w:separator/>
      </w:r>
    </w:p>
  </w:endnote>
  <w:endnote w:type="continuationSeparator" w:id="0">
    <w:p w14:paraId="5033A0D6" w14:textId="77777777" w:rsidR="0029333A" w:rsidRDefault="0029333A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 xmlns:w="http://schemas.openxmlformats.org/wordprocessingml/2006/main">
          <w:pStyle w:val="Piedepgina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 w:rsidR="003D2719" w:rsidRPr="003D2719">
          <w:rPr>
            <w:noProof/>
            <w:lang w:val="es-ES"/>
          </w:rPr>
          <w:t xml:space="preserve">5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B6BD" w14:textId="77777777" w:rsidR="0029333A" w:rsidRDefault="0029333A" w:rsidP="00452158">
      <w:r>
        <w:separator/>
      </w:r>
    </w:p>
  </w:footnote>
  <w:footnote w:type="continuationSeparator" w:id="0">
    <w:p w14:paraId="5214DDDD" w14:textId="77777777" w:rsidR="0029333A" w:rsidRDefault="0029333A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341839"/>
    <w:multiLevelType w:val="hybridMultilevel"/>
    <w:tmpl w:val="A77A86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2"/>
  </w:num>
  <w:num w:numId="4" w16cid:durableId="371422421">
    <w:abstractNumId w:val="10"/>
  </w:num>
  <w:num w:numId="5" w16cid:durableId="562716453">
    <w:abstractNumId w:val="12"/>
  </w:num>
  <w:num w:numId="6" w16cid:durableId="618880043">
    <w:abstractNumId w:val="16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1"/>
  </w:num>
  <w:num w:numId="11" w16cid:durableId="1076780189">
    <w:abstractNumId w:val="11"/>
  </w:num>
  <w:num w:numId="12" w16cid:durableId="612172496">
    <w:abstractNumId w:val="13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4"/>
  </w:num>
  <w:num w:numId="16" w16cid:durableId="364257499">
    <w:abstractNumId w:val="17"/>
  </w:num>
  <w:num w:numId="17" w16cid:durableId="801003150">
    <w:abstractNumId w:val="0"/>
  </w:num>
  <w:num w:numId="18" w16cid:durableId="180364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B1AA7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5F19"/>
    <w:rsid w:val="001F3ECB"/>
    <w:rsid w:val="00252345"/>
    <w:rsid w:val="00257275"/>
    <w:rsid w:val="00261117"/>
    <w:rsid w:val="0029333A"/>
    <w:rsid w:val="002C0268"/>
    <w:rsid w:val="002C591D"/>
    <w:rsid w:val="003442E6"/>
    <w:rsid w:val="00360062"/>
    <w:rsid w:val="0039003E"/>
    <w:rsid w:val="0039004E"/>
    <w:rsid w:val="003A4C6C"/>
    <w:rsid w:val="003B7ADF"/>
    <w:rsid w:val="003C690A"/>
    <w:rsid w:val="003D2719"/>
    <w:rsid w:val="00413F79"/>
    <w:rsid w:val="00416138"/>
    <w:rsid w:val="00426FBB"/>
    <w:rsid w:val="00430148"/>
    <w:rsid w:val="0044291E"/>
    <w:rsid w:val="00452158"/>
    <w:rsid w:val="00490201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A1305"/>
    <w:rsid w:val="005B0AEF"/>
    <w:rsid w:val="005E2661"/>
    <w:rsid w:val="00602A35"/>
    <w:rsid w:val="00630525"/>
    <w:rsid w:val="00662BA9"/>
    <w:rsid w:val="006660BC"/>
    <w:rsid w:val="006710D0"/>
    <w:rsid w:val="00674BF8"/>
    <w:rsid w:val="00692BE9"/>
    <w:rsid w:val="006A13D0"/>
    <w:rsid w:val="006C5573"/>
    <w:rsid w:val="006E2E70"/>
    <w:rsid w:val="007550B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332CB"/>
    <w:rsid w:val="00853488"/>
    <w:rsid w:val="00862FA1"/>
    <w:rsid w:val="008C1B4B"/>
    <w:rsid w:val="008D37C9"/>
    <w:rsid w:val="009141D4"/>
    <w:rsid w:val="00945450"/>
    <w:rsid w:val="009663FC"/>
    <w:rsid w:val="0097471B"/>
    <w:rsid w:val="0097552F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A63DE"/>
    <w:rsid w:val="00AC4939"/>
    <w:rsid w:val="00AC4F02"/>
    <w:rsid w:val="00AF4DDE"/>
    <w:rsid w:val="00B039CB"/>
    <w:rsid w:val="00B04C23"/>
    <w:rsid w:val="00B135C6"/>
    <w:rsid w:val="00B37CC2"/>
    <w:rsid w:val="00B56CB8"/>
    <w:rsid w:val="00B74942"/>
    <w:rsid w:val="00B814DC"/>
    <w:rsid w:val="00BC231F"/>
    <w:rsid w:val="00BD7A57"/>
    <w:rsid w:val="00BE3C57"/>
    <w:rsid w:val="00C3520A"/>
    <w:rsid w:val="00C4662E"/>
    <w:rsid w:val="00C63EAA"/>
    <w:rsid w:val="00CB6E47"/>
    <w:rsid w:val="00CD4B18"/>
    <w:rsid w:val="00CE5629"/>
    <w:rsid w:val="00D007B1"/>
    <w:rsid w:val="00D07D8A"/>
    <w:rsid w:val="00D117F6"/>
    <w:rsid w:val="00D171D5"/>
    <w:rsid w:val="00D36420"/>
    <w:rsid w:val="00D440FF"/>
    <w:rsid w:val="00D44E93"/>
    <w:rsid w:val="00D47A44"/>
    <w:rsid w:val="00D60A38"/>
    <w:rsid w:val="00D61D74"/>
    <w:rsid w:val="00D84D6D"/>
    <w:rsid w:val="00DB0AFA"/>
    <w:rsid w:val="00DB3BAB"/>
    <w:rsid w:val="00DD0EA7"/>
    <w:rsid w:val="00DD46DC"/>
    <w:rsid w:val="00DE5B63"/>
    <w:rsid w:val="00E1317F"/>
    <w:rsid w:val="00E32FC7"/>
    <w:rsid w:val="00E506D6"/>
    <w:rsid w:val="00E5179E"/>
    <w:rsid w:val="00E56FB5"/>
    <w:rsid w:val="00E7023F"/>
    <w:rsid w:val="00E91B48"/>
    <w:rsid w:val="00EB209B"/>
    <w:rsid w:val="00EE2587"/>
    <w:rsid w:val="00F01596"/>
    <w:rsid w:val="00F1391E"/>
    <w:rsid w:val="00F333A5"/>
    <w:rsid w:val="00F37717"/>
    <w:rsid w:val="00F54187"/>
    <w:rsid w:val="00FE15C7"/>
    <w:rsid w:val="16F293CA"/>
    <w:rsid w:val="5E1E5B98"/>
    <w:rsid w:val="6E24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E2985-2961-4231-9D6D-B1ECA74CE183}"/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6</TotalTime>
  <Pages>2</Pages>
  <Words>361</Words>
  <Characters>2060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9</cp:revision>
  <dcterms:created xsi:type="dcterms:W3CDTF">2025-05-22T07:27:00Z</dcterms:created>
  <dcterms:modified xsi:type="dcterms:W3CDTF">2025-05-22T07:33:00Z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