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749F6AD2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="001B27EC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112ECB">
        <w:rPr>
          <w:rFonts w:ascii="Roboto Medium" w:hAnsi="Roboto Medium"/>
          <w:sz w:val="22"/>
          <w:szCs w:val="22"/>
        </w:rPr>
        <w:t>DEL SERVEI DE SERVEI DE CONTROL D’ACCESSOS I PETIT MANTENIMENT D’INSTAL·LACIONS MUNICIPALS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02D400C2" w:rsidR="001643CA" w:rsidRPr="00515EAD" w:rsidRDefault="001643CA" w:rsidP="001B27EC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A3B399F" w14:textId="3A45C518" w:rsidR="007E323C" w:rsidRPr="007E323C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B37CC2" w:rsidRPr="00C152F7">
        <w:rPr>
          <w:b/>
          <w:sz w:val="22"/>
          <w:szCs w:val="22"/>
        </w:rPr>
        <w:t xml:space="preserve">contracte </w:t>
      </w:r>
      <w:r w:rsidR="004032FC" w:rsidRPr="00B135C6">
        <w:rPr>
          <w:rFonts w:eastAsia="MS PGothic" w:cs="Arial"/>
          <w:b/>
          <w:bCs/>
          <w:sz w:val="22"/>
          <w:szCs w:val="22"/>
        </w:rPr>
        <w:t>del servei de servei de control d’accessos i petit manteniment d’instal·lacions municipals</w:t>
      </w:r>
      <w:r w:rsidR="004032FC" w:rsidRPr="00B135C6">
        <w:rPr>
          <w:rFonts w:cs="Arial"/>
          <w:b/>
          <w:bCs/>
          <w:sz w:val="22"/>
          <w:szCs w:val="22"/>
        </w:rPr>
        <w:t xml:space="preserve">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 w:rsidR="0044291E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EB209B">
        <w:rPr>
          <w:rFonts w:cs="Arial"/>
          <w:sz w:val="22"/>
          <w:szCs w:val="22"/>
          <w:lang w:eastAsia="en-US"/>
        </w:rPr>
        <w:t xml:space="preserve">per import estimat màxim de </w:t>
      </w:r>
      <w:r w:rsidR="006F33B6" w:rsidRPr="00273BBD">
        <w:rPr>
          <w:rFonts w:cs="Arial"/>
          <w:sz w:val="22"/>
          <w:szCs w:val="22"/>
        </w:rPr>
        <w:t>450.884,88 €</w:t>
      </w:r>
      <w:r w:rsidR="00EB209B" w:rsidRPr="007F237E">
        <w:rPr>
          <w:rFonts w:cs="Arial"/>
          <w:sz w:val="22"/>
          <w:szCs w:val="22"/>
          <w:lang w:eastAsia="en-US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sense IVA</w:t>
      </w:r>
      <w:r w:rsidR="0057198A">
        <w:rPr>
          <w:rFonts w:cs="Arial"/>
          <w:sz w:val="22"/>
          <w:szCs w:val="22"/>
          <w:lang w:eastAsia="en-US"/>
        </w:rPr>
        <w:t xml:space="preserve"> i</w:t>
      </w:r>
      <w:r w:rsidR="0057198A">
        <w:rPr>
          <w:rFonts w:cs="Arial"/>
          <w:sz w:val="22"/>
          <w:szCs w:val="22"/>
        </w:rPr>
        <w:t xml:space="preserve"> una durada de </w:t>
      </w:r>
      <w:r w:rsidR="005E0AC0" w:rsidRPr="007323A5">
        <w:rPr>
          <w:sz w:val="22"/>
          <w:szCs w:val="22"/>
        </w:rPr>
        <w:t>4 anys</w:t>
      </w:r>
      <w:r w:rsidR="0057198A">
        <w:rPr>
          <w:rFonts w:cs="Arial"/>
          <w:sz w:val="22"/>
          <w:szCs w:val="22"/>
        </w:rPr>
        <w:t>,</w:t>
      </w:r>
      <w:r w:rsidR="00EB209B"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</w:t>
      </w:r>
      <w:r w:rsidR="007E323C">
        <w:rPr>
          <w:rFonts w:cs="Arial"/>
          <w:sz w:val="22"/>
          <w:szCs w:val="22"/>
          <w:lang w:eastAsia="en-US"/>
        </w:rPr>
        <w:t xml:space="preserve"> 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0F9D4692" w14:textId="5226790D" w:rsidR="00780608" w:rsidRPr="00780608" w:rsidRDefault="00780608" w:rsidP="00780608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>Oferta econòmica:</w:t>
      </w:r>
    </w:p>
    <w:p w14:paraId="61AE1682" w14:textId="77777777" w:rsidR="00EB209B" w:rsidRPr="00EB209B" w:rsidRDefault="00EB209B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68184657" w:rsidR="00B37CC2" w:rsidRPr="00BD7A57" w:rsidRDefault="00BB055C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Servei</w:t>
            </w:r>
          </w:p>
          <w:p w14:paraId="2F254480" w14:textId="2878AFB4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77777777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 unitari màxim 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B37CC2" w:rsidRPr="00556204" w14:paraId="02ECCBE1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0BA17" w14:textId="064F6980" w:rsidR="00B37CC2" w:rsidRPr="00426FBB" w:rsidRDefault="00BB055C" w:rsidP="00426FB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Preu/ hora personal de recepció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4505E9C0" w:rsidR="00B37CC2" w:rsidRPr="00556204" w:rsidRDefault="00BD77BD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BD77BD">
              <w:rPr>
                <w:rFonts w:cs="Arial"/>
                <w:sz w:val="22"/>
                <w:szCs w:val="22"/>
              </w:rPr>
              <w:t>16,2</w:t>
            </w:r>
            <w:r>
              <w:rPr>
                <w:rFonts w:cs="Arial"/>
                <w:sz w:val="22"/>
                <w:szCs w:val="22"/>
              </w:rPr>
              <w:t>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B37CC2" w:rsidRPr="0055620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CE3" w14:textId="77777777" w:rsidR="00B37CC2" w:rsidRPr="0055620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19F0" w14:textId="77777777" w:rsidR="00B37CC2" w:rsidRPr="0055620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9DEF232" w14:textId="170AC339" w:rsidR="00590D24" w:rsidRPr="008E3E08" w:rsidRDefault="002C6952" w:rsidP="00780608">
      <w:pPr>
        <w:pStyle w:val="Prrafodelista"/>
        <w:numPr>
          <w:ilvl w:val="0"/>
          <w:numId w:val="16"/>
        </w:numPr>
        <w:rPr>
          <w:rFonts w:cs="Arial"/>
          <w:b/>
          <w:sz w:val="22"/>
          <w:szCs w:val="22"/>
        </w:rPr>
      </w:pPr>
      <w:r w:rsidRPr="008E3E08">
        <w:rPr>
          <w:rFonts w:cs="Arial"/>
          <w:b/>
          <w:sz w:val="22"/>
          <w:szCs w:val="22"/>
        </w:rPr>
        <w:t>Bossa d’Hores</w:t>
      </w:r>
      <w:r w:rsidR="00590D24" w:rsidRPr="008E3E08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8E3E08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36B6AB76" w:rsidR="00590D24" w:rsidRPr="008E3E08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8E3E08">
        <w:rPr>
          <w:color w:val="000000"/>
          <w:sz w:val="22"/>
          <w:szCs w:val="22"/>
          <w:lang w:bidi="ks-Deva"/>
        </w:rPr>
        <w:t xml:space="preserve">Que la proposta ofereix una </w:t>
      </w:r>
      <w:r w:rsidR="00E43C5C" w:rsidRPr="008E3E08">
        <w:rPr>
          <w:color w:val="000000"/>
          <w:sz w:val="22"/>
          <w:szCs w:val="22"/>
          <w:lang w:bidi="ks-Deva"/>
        </w:rPr>
        <w:t>bossa d’hores addicional</w:t>
      </w:r>
      <w:r w:rsidR="00061F20">
        <w:rPr>
          <w:color w:val="000000"/>
          <w:sz w:val="22"/>
          <w:szCs w:val="22"/>
          <w:lang w:bidi="ks-Deva"/>
        </w:rPr>
        <w:t>s</w:t>
      </w:r>
      <w:r w:rsidR="008E3E08" w:rsidRPr="008E3E08">
        <w:rPr>
          <w:rFonts w:cs="Arial"/>
          <w:sz w:val="22"/>
          <w:szCs w:val="22"/>
        </w:rPr>
        <w:t>, sense cost per l’Ajuntament, per activitats o situacions extraordinàries</w:t>
      </w:r>
      <w:r w:rsidRPr="008E3E08">
        <w:rPr>
          <w:color w:val="000000"/>
          <w:sz w:val="22"/>
          <w:szCs w:val="22"/>
          <w:lang w:bidi="ks-Deva"/>
        </w:rPr>
        <w:t xml:space="preserve">: </w:t>
      </w:r>
    </w:p>
    <w:p w14:paraId="5A1F0EC5" w14:textId="77777777" w:rsidR="00590D24" w:rsidRPr="008E3E08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4868E6E" w14:textId="29E8E6C8" w:rsidR="00590D24" w:rsidRPr="008E3E08" w:rsidRDefault="00590D24" w:rsidP="00590D24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8E3E08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E3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E3E08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82794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E3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912FD42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188AAB04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71F04C38" w14:textId="485D51D7" w:rsidR="00D51022" w:rsidRPr="002847D5" w:rsidRDefault="00D51022" w:rsidP="00D51022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2847D5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 w:rsidRPr="002847D5">
        <w:rPr>
          <w:rFonts w:eastAsia="Calibri" w:cs="Arial"/>
          <w:iCs/>
          <w:sz w:val="22"/>
          <w:szCs w:val="22"/>
          <w:lang w:eastAsia="en-US"/>
        </w:rPr>
        <w:t>la bo</w:t>
      </w:r>
      <w:r w:rsidR="00061F20">
        <w:rPr>
          <w:rFonts w:eastAsia="Calibri" w:cs="Arial"/>
          <w:iCs/>
          <w:sz w:val="22"/>
          <w:szCs w:val="22"/>
          <w:lang w:eastAsia="en-US"/>
        </w:rPr>
        <w:t>s</w:t>
      </w:r>
      <w:r w:rsidRPr="002847D5">
        <w:rPr>
          <w:rFonts w:eastAsia="Calibri" w:cs="Arial"/>
          <w:iCs/>
          <w:sz w:val="22"/>
          <w:szCs w:val="22"/>
          <w:lang w:eastAsia="en-US"/>
        </w:rPr>
        <w:t>sa d’hores anual</w:t>
      </w:r>
      <w:r w:rsidR="00AF0AE1">
        <w:rPr>
          <w:rFonts w:eastAsia="Calibri" w:cs="Arial"/>
          <w:iCs/>
          <w:sz w:val="22"/>
          <w:szCs w:val="22"/>
          <w:lang w:eastAsia="en-US"/>
        </w:rPr>
        <w:t xml:space="preserve"> addicional</w:t>
      </w:r>
      <w:r w:rsidR="00061F20">
        <w:rPr>
          <w:rFonts w:eastAsia="Calibri" w:cs="Arial"/>
          <w:iCs/>
          <w:sz w:val="22"/>
          <w:szCs w:val="22"/>
          <w:lang w:eastAsia="en-US"/>
        </w:rPr>
        <w:t>s</w:t>
      </w:r>
      <w:r w:rsidRPr="002847D5">
        <w:rPr>
          <w:rFonts w:eastAsia="Calibri" w:cs="Arial"/>
          <w:iCs/>
          <w:sz w:val="22"/>
          <w:szCs w:val="22"/>
          <w:lang w:eastAsia="en-US"/>
        </w:rPr>
        <w:t xml:space="preserve"> que s’ofereix serà de  ............ hores anuals </w:t>
      </w:r>
      <w:r w:rsidRPr="002847D5">
        <w:rPr>
          <w:rFonts w:eastAsia="Calibri" w:cs="Arial"/>
          <w:i/>
          <w:sz w:val="22"/>
          <w:szCs w:val="22"/>
          <w:lang w:eastAsia="en-US"/>
        </w:rPr>
        <w:t xml:space="preserve">(recordar que el màxim que es pot oferir és de </w:t>
      </w:r>
      <w:r>
        <w:rPr>
          <w:rFonts w:eastAsia="Calibri" w:cs="Arial"/>
          <w:i/>
          <w:sz w:val="22"/>
          <w:szCs w:val="22"/>
          <w:lang w:eastAsia="en-US"/>
        </w:rPr>
        <w:t>26</w:t>
      </w:r>
      <w:r w:rsidRPr="002847D5">
        <w:rPr>
          <w:rFonts w:eastAsia="Calibri" w:cs="Arial"/>
          <w:i/>
          <w:sz w:val="22"/>
          <w:szCs w:val="22"/>
          <w:lang w:eastAsia="en-US"/>
        </w:rPr>
        <w:t>0 hores anuals)</w:t>
      </w:r>
      <w:r w:rsidRPr="002847D5">
        <w:rPr>
          <w:rFonts w:eastAsia="Calibri" w:cs="Arial"/>
          <w:iCs/>
          <w:sz w:val="22"/>
          <w:szCs w:val="22"/>
          <w:lang w:eastAsia="en-US"/>
        </w:rPr>
        <w:t xml:space="preserve">. </w:t>
      </w:r>
    </w:p>
    <w:p w14:paraId="2AA8FFB9" w14:textId="77777777" w:rsidR="00D51022" w:rsidRPr="002847D5" w:rsidRDefault="00D51022" w:rsidP="00D51022">
      <w:pPr>
        <w:jc w:val="both"/>
        <w:rPr>
          <w:color w:val="000000"/>
          <w:sz w:val="22"/>
          <w:szCs w:val="22"/>
          <w:lang w:bidi="ks-Deva"/>
        </w:rPr>
      </w:pPr>
    </w:p>
    <w:p w14:paraId="30672DF4" w14:textId="42B17F39" w:rsidR="00D51022" w:rsidRPr="00E56ABF" w:rsidRDefault="00D51022" w:rsidP="00D51022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2847D5">
        <w:rPr>
          <w:rFonts w:cs="Arial"/>
          <w:i/>
          <w:iCs/>
          <w:sz w:val="22"/>
          <w:szCs w:val="22"/>
        </w:rPr>
        <w:t>(Cal especificar el número d’hores que compondrà la bo</w:t>
      </w:r>
      <w:r w:rsidR="00061F20">
        <w:rPr>
          <w:rFonts w:cs="Arial"/>
          <w:i/>
          <w:iCs/>
          <w:sz w:val="22"/>
          <w:szCs w:val="22"/>
        </w:rPr>
        <w:t>s</w:t>
      </w:r>
      <w:r w:rsidRPr="002847D5">
        <w:rPr>
          <w:rFonts w:cs="Arial"/>
          <w:i/>
          <w:iCs/>
          <w:sz w:val="22"/>
          <w:szCs w:val="22"/>
        </w:rPr>
        <w:t>sa d’hores anuals</w:t>
      </w:r>
      <w:r w:rsidR="00AF0AE1">
        <w:rPr>
          <w:rFonts w:cs="Arial"/>
          <w:i/>
          <w:iCs/>
          <w:sz w:val="22"/>
          <w:szCs w:val="22"/>
        </w:rPr>
        <w:t xml:space="preserve"> addicional</w:t>
      </w:r>
      <w:r w:rsidR="00061F20">
        <w:rPr>
          <w:rFonts w:cs="Arial"/>
          <w:i/>
          <w:iCs/>
          <w:sz w:val="22"/>
          <w:szCs w:val="22"/>
        </w:rPr>
        <w:t>s</w:t>
      </w:r>
      <w:r w:rsidRPr="002847D5">
        <w:rPr>
          <w:rFonts w:cs="Arial"/>
          <w:i/>
          <w:iCs/>
          <w:sz w:val="22"/>
          <w:szCs w:val="22"/>
        </w:rPr>
        <w:t xml:space="preserve"> que s’ofereix com a </w:t>
      </w:r>
      <w:r w:rsidRPr="00E56ABF">
        <w:rPr>
          <w:rFonts w:cs="Arial"/>
          <w:i/>
          <w:iCs/>
          <w:sz w:val="22"/>
          <w:szCs w:val="22"/>
        </w:rPr>
        <w:t>millora, en cas contrari, no s’obtindrà puntuació en aquest apartat)</w:t>
      </w:r>
    </w:p>
    <w:p w14:paraId="4073B2FE" w14:textId="015ACA01" w:rsidR="00590D24" w:rsidRDefault="00590D24" w:rsidP="00D51022">
      <w:pPr>
        <w:jc w:val="both"/>
        <w:rPr>
          <w:rFonts w:cs="Arial"/>
          <w:i/>
          <w:iCs/>
          <w:sz w:val="22"/>
          <w:szCs w:val="22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D4B1" w14:textId="77777777" w:rsidR="00C02C42" w:rsidRDefault="00C02C42" w:rsidP="00452158">
      <w:r>
        <w:separator/>
      </w:r>
    </w:p>
  </w:endnote>
  <w:endnote w:type="continuationSeparator" w:id="0">
    <w:p w14:paraId="615CFE06" w14:textId="77777777" w:rsidR="00C02C42" w:rsidRDefault="00C02C42" w:rsidP="00452158">
      <w:r>
        <w:continuationSeparator/>
      </w:r>
    </w:p>
  </w:endnote>
  <w:endnote w:type="continuationNotice" w:id="1">
    <w:p w14:paraId="1585DA73" w14:textId="77777777" w:rsidR="00C02C42" w:rsidRDefault="00C02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2CB0" w14:textId="77777777" w:rsidR="00C02C42" w:rsidRDefault="00C02C42" w:rsidP="00452158">
      <w:r>
        <w:separator/>
      </w:r>
    </w:p>
  </w:footnote>
  <w:footnote w:type="continuationSeparator" w:id="0">
    <w:p w14:paraId="642775FA" w14:textId="77777777" w:rsidR="00C02C42" w:rsidRDefault="00C02C42" w:rsidP="00452158">
      <w:r>
        <w:continuationSeparator/>
      </w:r>
    </w:p>
  </w:footnote>
  <w:footnote w:type="continuationNotice" w:id="1">
    <w:p w14:paraId="07B103A4" w14:textId="77777777" w:rsidR="00C02C42" w:rsidRDefault="00C02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1B74ED"/>
    <w:multiLevelType w:val="hybridMultilevel"/>
    <w:tmpl w:val="6CF0BD16"/>
    <w:lvl w:ilvl="0" w:tplc="96E2D88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5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5"/>
  </w:num>
  <w:num w:numId="14" w16cid:durableId="1434130747">
    <w:abstractNumId w:val="8"/>
  </w:num>
  <w:num w:numId="15" w16cid:durableId="1814907727">
    <w:abstractNumId w:val="14"/>
  </w:num>
  <w:num w:numId="16" w16cid:durableId="293022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61F20"/>
    <w:rsid w:val="000B1AA7"/>
    <w:rsid w:val="000E7D87"/>
    <w:rsid w:val="000F4732"/>
    <w:rsid w:val="00112ECB"/>
    <w:rsid w:val="001320CB"/>
    <w:rsid w:val="001472F7"/>
    <w:rsid w:val="001643CA"/>
    <w:rsid w:val="00164C09"/>
    <w:rsid w:val="001802A2"/>
    <w:rsid w:val="001823C4"/>
    <w:rsid w:val="001878DA"/>
    <w:rsid w:val="001A7818"/>
    <w:rsid w:val="001B27EC"/>
    <w:rsid w:val="001B5F19"/>
    <w:rsid w:val="001C3CB4"/>
    <w:rsid w:val="00257275"/>
    <w:rsid w:val="00261117"/>
    <w:rsid w:val="00297FA4"/>
    <w:rsid w:val="002C0268"/>
    <w:rsid w:val="002C591D"/>
    <w:rsid w:val="002C6952"/>
    <w:rsid w:val="003442E6"/>
    <w:rsid w:val="00360062"/>
    <w:rsid w:val="0039003E"/>
    <w:rsid w:val="0039004E"/>
    <w:rsid w:val="003B7ADF"/>
    <w:rsid w:val="003C690A"/>
    <w:rsid w:val="003D2719"/>
    <w:rsid w:val="004032FC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E0AC0"/>
    <w:rsid w:val="005E2661"/>
    <w:rsid w:val="00630525"/>
    <w:rsid w:val="00662BA9"/>
    <w:rsid w:val="00674BF8"/>
    <w:rsid w:val="00692BE9"/>
    <w:rsid w:val="006A13D0"/>
    <w:rsid w:val="006B6B46"/>
    <w:rsid w:val="006C5573"/>
    <w:rsid w:val="006E2E70"/>
    <w:rsid w:val="006F33B6"/>
    <w:rsid w:val="007550B2"/>
    <w:rsid w:val="00780608"/>
    <w:rsid w:val="007942D0"/>
    <w:rsid w:val="007A3CCC"/>
    <w:rsid w:val="007B3549"/>
    <w:rsid w:val="007C2F88"/>
    <w:rsid w:val="007E323C"/>
    <w:rsid w:val="007E3F48"/>
    <w:rsid w:val="007F237E"/>
    <w:rsid w:val="007F4745"/>
    <w:rsid w:val="007F68AB"/>
    <w:rsid w:val="00800E5E"/>
    <w:rsid w:val="00810FFC"/>
    <w:rsid w:val="00822A35"/>
    <w:rsid w:val="00853488"/>
    <w:rsid w:val="00862FA1"/>
    <w:rsid w:val="008C1B4B"/>
    <w:rsid w:val="008D37C9"/>
    <w:rsid w:val="008E3E08"/>
    <w:rsid w:val="00923658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A63DE"/>
    <w:rsid w:val="00AC4939"/>
    <w:rsid w:val="00AC595D"/>
    <w:rsid w:val="00AF0AE1"/>
    <w:rsid w:val="00AF4DDE"/>
    <w:rsid w:val="00B039CB"/>
    <w:rsid w:val="00B04C23"/>
    <w:rsid w:val="00B37CC2"/>
    <w:rsid w:val="00B45B58"/>
    <w:rsid w:val="00B56CB8"/>
    <w:rsid w:val="00B74942"/>
    <w:rsid w:val="00B814DC"/>
    <w:rsid w:val="00BB055C"/>
    <w:rsid w:val="00BC231F"/>
    <w:rsid w:val="00BD77BD"/>
    <w:rsid w:val="00BD7A57"/>
    <w:rsid w:val="00BE3C57"/>
    <w:rsid w:val="00C02C42"/>
    <w:rsid w:val="00C3520A"/>
    <w:rsid w:val="00C4662E"/>
    <w:rsid w:val="00C63EAA"/>
    <w:rsid w:val="00CB6E47"/>
    <w:rsid w:val="00CD4B18"/>
    <w:rsid w:val="00CE0C73"/>
    <w:rsid w:val="00CE5629"/>
    <w:rsid w:val="00D007B1"/>
    <w:rsid w:val="00D008B3"/>
    <w:rsid w:val="00D07D8A"/>
    <w:rsid w:val="00D117F6"/>
    <w:rsid w:val="00D36420"/>
    <w:rsid w:val="00D440FF"/>
    <w:rsid w:val="00D44E93"/>
    <w:rsid w:val="00D47A44"/>
    <w:rsid w:val="00D51022"/>
    <w:rsid w:val="00D60A38"/>
    <w:rsid w:val="00D84D6D"/>
    <w:rsid w:val="00DA7456"/>
    <w:rsid w:val="00DB3BAB"/>
    <w:rsid w:val="00DD46DC"/>
    <w:rsid w:val="00DE5B63"/>
    <w:rsid w:val="00E32FC7"/>
    <w:rsid w:val="00E43C5C"/>
    <w:rsid w:val="00E506D6"/>
    <w:rsid w:val="00E5179E"/>
    <w:rsid w:val="00E7023F"/>
    <w:rsid w:val="00E91B48"/>
    <w:rsid w:val="00EB209B"/>
    <w:rsid w:val="00F01596"/>
    <w:rsid w:val="00F1391E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CCBF-DB77-4744-8A27-22EC804FC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17</cp:revision>
  <dcterms:created xsi:type="dcterms:W3CDTF">2025-05-22T07:34:00Z</dcterms:created>
  <dcterms:modified xsi:type="dcterms:W3CDTF">2025-05-22T07:53:00Z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