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09C" w14:textId="77777777" w:rsidR="00562220" w:rsidRPr="00FF230C" w:rsidRDefault="00562220" w:rsidP="00562220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FF230C">
        <w:rPr>
          <w:b/>
          <w:bCs/>
          <w:lang w:val="es-ES"/>
        </w:rPr>
        <w:t>Anexo núm. 10</w:t>
      </w:r>
      <w:r w:rsidRPr="00FF230C">
        <w:rPr>
          <w:b/>
          <w:bCs/>
          <w:lang w:val="es-ES"/>
        </w:rPr>
        <w:tab/>
      </w:r>
    </w:p>
    <w:p w14:paraId="7F43C8E6" w14:textId="77777777" w:rsidR="001110DC" w:rsidRPr="00FF230C" w:rsidRDefault="001110DC" w:rsidP="001110DC">
      <w:pPr>
        <w:rPr>
          <w:i/>
          <w:iCs/>
          <w:lang w:val="es-ES"/>
        </w:rPr>
      </w:pPr>
      <w:r w:rsidRPr="00FF230C">
        <w:rPr>
          <w:i/>
          <w:iCs/>
          <w:lang w:val="es-ES"/>
        </w:rPr>
        <w:t>(*) Este anexo lo tendrán que presentar las empresas licitadoras en quien recaiga la propuesta de adjudicación por haber presentado las ofertas más ventajosas económicamente, con carácter previo a la adjudicación.</w:t>
      </w:r>
    </w:p>
    <w:p w14:paraId="667F23A7" w14:textId="77777777" w:rsidR="00562220" w:rsidRPr="00FF230C" w:rsidRDefault="001110DC" w:rsidP="00562220">
      <w:pPr>
        <w:jc w:val="center"/>
        <w:rPr>
          <w:b/>
          <w:bCs/>
          <w:u w:val="single"/>
          <w:lang w:val="es-ES"/>
        </w:rPr>
      </w:pPr>
      <w:r w:rsidRPr="00FF230C">
        <w:rPr>
          <w:b/>
          <w:bCs/>
          <w:u w:val="single"/>
          <w:lang w:val="es-ES"/>
        </w:rPr>
        <w:t>DECLARACIÓN RESPONSABLE RELATIVA A LA SOLVENCIA TÉCNICA O PROFESIONAL</w:t>
      </w:r>
    </w:p>
    <w:p w14:paraId="3687A080" w14:textId="04EA763C" w:rsidR="00114483" w:rsidRPr="00FF230C" w:rsidRDefault="00114483" w:rsidP="00114483">
      <w:pPr>
        <w:spacing w:after="0"/>
        <w:jc w:val="left"/>
        <w:rPr>
          <w:b/>
          <w:bCs/>
          <w:lang w:val="es-ES"/>
        </w:rPr>
      </w:pPr>
      <w:r w:rsidRPr="00FF230C">
        <w:rPr>
          <w:b/>
          <w:bCs/>
          <w:lang w:val="es-ES"/>
        </w:rPr>
        <w:t>Objeto del Acuerdo marco:</w:t>
      </w:r>
      <w:r w:rsidR="00C05B60" w:rsidRPr="00FF230C">
        <w:rPr>
          <w:b/>
          <w:bCs/>
          <w:lang w:val="es-ES"/>
        </w:rPr>
        <w:t xml:space="preserve"> </w:t>
      </w:r>
      <w:r w:rsidR="00581864" w:rsidRPr="00FF230C">
        <w:rPr>
          <w:lang w:val="es-ES"/>
        </w:rPr>
        <w:t>Suministro de gas</w:t>
      </w:r>
    </w:p>
    <w:p w14:paraId="0C251862" w14:textId="31C69678" w:rsidR="00562220" w:rsidRPr="00FF230C" w:rsidRDefault="00114483" w:rsidP="00114483">
      <w:pPr>
        <w:rPr>
          <w:lang w:val="es-ES"/>
        </w:rPr>
      </w:pPr>
      <w:proofErr w:type="spellStart"/>
      <w:r w:rsidRPr="00FF230C">
        <w:rPr>
          <w:b/>
          <w:bCs/>
          <w:lang w:val="es-ES"/>
        </w:rPr>
        <w:t>Exp</w:t>
      </w:r>
      <w:proofErr w:type="spellEnd"/>
      <w:r w:rsidRPr="00FF230C">
        <w:rPr>
          <w:b/>
          <w:bCs/>
          <w:lang w:val="es-ES"/>
        </w:rPr>
        <w:t>.:</w:t>
      </w:r>
      <w:r w:rsidR="00C05B60" w:rsidRPr="00FF230C">
        <w:rPr>
          <w:b/>
          <w:bCs/>
          <w:lang w:val="es-ES"/>
        </w:rPr>
        <w:t xml:space="preserve"> </w:t>
      </w:r>
      <w:r w:rsidRPr="00FF230C">
        <w:rPr>
          <w:lang w:val="es-ES"/>
        </w:rPr>
        <w:t>CCS-2025-5</w:t>
      </w:r>
    </w:p>
    <w:p w14:paraId="06251ED4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FF230C">
        <w:rPr>
          <w:rFonts w:cs="Arial"/>
          <w:color w:val="000000"/>
          <w:lang w:val="es-ES"/>
        </w:rPr>
        <w:t>Que la relación de los principales contratos realizados en el año de mayor ejecución de los tres últimos años es la siguiente:</w:t>
      </w:r>
    </w:p>
    <w:p w14:paraId="591C5978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p w14:paraId="2FA1421D" w14:textId="2A8735B0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FF230C">
        <w:rPr>
          <w:rFonts w:cs="Arial"/>
          <w:color w:val="000000"/>
          <w:lang w:val="es-ES"/>
        </w:rPr>
        <w:t>Señale el lote o lotes a los que ha licitado:</w:t>
      </w:r>
      <w:r w:rsidR="00C05B60" w:rsidRPr="00FF230C">
        <w:rPr>
          <w:rFonts w:cs="Arial"/>
          <w:color w:val="000000"/>
          <w:lang w:val="es-ES"/>
        </w:rPr>
        <w:t xml:space="preserve"> </w:t>
      </w:r>
      <w:r w:rsidRPr="00FF230C">
        <w:rPr>
          <w:rFonts w:cs="Arial"/>
          <w:color w:val="000000"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F230C">
        <w:rPr>
          <w:rFonts w:cs="Arial"/>
          <w:color w:val="000000"/>
          <w:lang w:val="es-ES"/>
        </w:rPr>
        <w:instrText xml:space="preserve"> FORMTEXT </w:instrText>
      </w:r>
      <w:r w:rsidRPr="00FF230C">
        <w:rPr>
          <w:rFonts w:cs="Arial"/>
          <w:color w:val="000000"/>
          <w:lang w:val="es-ES"/>
        </w:rPr>
      </w:r>
      <w:r w:rsidRPr="00FF230C">
        <w:rPr>
          <w:rFonts w:cs="Arial"/>
          <w:color w:val="000000"/>
          <w:lang w:val="es-ES"/>
        </w:rPr>
        <w:fldChar w:fldCharType="separate"/>
      </w:r>
      <w:r w:rsidRPr="00FF230C">
        <w:rPr>
          <w:rFonts w:cs="Arial"/>
          <w:color w:val="000000"/>
          <w:lang w:val="es-ES"/>
        </w:rPr>
        <w:t>     </w:t>
      </w:r>
      <w:r w:rsidRPr="00FF230C">
        <w:rPr>
          <w:rFonts w:cs="Arial"/>
          <w:color w:val="000000"/>
          <w:lang w:val="es-ES"/>
        </w:rPr>
        <w:fldChar w:fldCharType="end"/>
      </w:r>
    </w:p>
    <w:p w14:paraId="58720D21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p w14:paraId="2A6E867A" w14:textId="20236E5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FF230C">
        <w:rPr>
          <w:rFonts w:cs="Arial"/>
          <w:color w:val="000000"/>
          <w:lang w:val="es-ES"/>
        </w:rPr>
        <w:t>Año que acredite:</w:t>
      </w:r>
      <w:r w:rsidR="00C05B60" w:rsidRPr="00FF230C">
        <w:rPr>
          <w:rFonts w:cs="Arial"/>
          <w:color w:val="000000"/>
          <w:lang w:val="es-ES"/>
        </w:rPr>
        <w:t xml:space="preserve"> </w:t>
      </w:r>
      <w:r w:rsidRPr="00FF230C">
        <w:rPr>
          <w:rFonts w:cs="Arial"/>
          <w:color w:val="000000"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FF230C">
        <w:rPr>
          <w:rFonts w:cs="Arial"/>
          <w:color w:val="000000"/>
          <w:lang w:val="es-ES"/>
        </w:rPr>
        <w:instrText xml:space="preserve"> FORMTEXT </w:instrText>
      </w:r>
      <w:r w:rsidRPr="00FF230C">
        <w:rPr>
          <w:rFonts w:cs="Arial"/>
          <w:color w:val="000000"/>
          <w:lang w:val="es-ES"/>
        </w:rPr>
      </w:r>
      <w:r w:rsidRPr="00FF230C">
        <w:rPr>
          <w:rFonts w:cs="Arial"/>
          <w:color w:val="000000"/>
          <w:lang w:val="es-ES"/>
        </w:rPr>
        <w:fldChar w:fldCharType="separate"/>
      </w:r>
      <w:r w:rsidRPr="00FF230C">
        <w:rPr>
          <w:rFonts w:cs="Arial"/>
          <w:color w:val="000000"/>
          <w:lang w:val="es-ES"/>
        </w:rPr>
        <w:t>     </w:t>
      </w:r>
      <w:r w:rsidRPr="00FF230C">
        <w:rPr>
          <w:rFonts w:cs="Arial"/>
          <w:color w:val="000000"/>
          <w:lang w:val="es-ES"/>
        </w:rPr>
        <w:fldChar w:fldCharType="end"/>
      </w:r>
    </w:p>
    <w:p w14:paraId="6D29C7D7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p w14:paraId="76E474EB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FF230C">
        <w:rPr>
          <w:rFonts w:cs="Arial"/>
          <w:color w:val="000000"/>
          <w:lang w:val="es-ES"/>
        </w:rPr>
        <w:t>DESTINO PÚBLICO</w:t>
      </w:r>
    </w:p>
    <w:p w14:paraId="35665847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C07AEA" w:rsidRPr="00FF230C" w14:paraId="4B4482AD" w14:textId="77777777" w:rsidTr="00703213">
        <w:tc>
          <w:tcPr>
            <w:tcW w:w="2831" w:type="dxa"/>
          </w:tcPr>
          <w:p w14:paraId="32556DD7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t>Destinatario</w:t>
            </w:r>
          </w:p>
        </w:tc>
        <w:tc>
          <w:tcPr>
            <w:tcW w:w="1700" w:type="dxa"/>
          </w:tcPr>
          <w:p w14:paraId="1263A6FA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t>Importe sin IVA en €</w:t>
            </w:r>
          </w:p>
        </w:tc>
        <w:tc>
          <w:tcPr>
            <w:tcW w:w="3963" w:type="dxa"/>
          </w:tcPr>
          <w:p w14:paraId="14097E71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t>Objeto del contrato</w:t>
            </w:r>
          </w:p>
        </w:tc>
      </w:tr>
      <w:tr w:rsidR="00C07AEA" w:rsidRPr="00FF230C" w14:paraId="1EE191B2" w14:textId="77777777" w:rsidTr="00703213">
        <w:tc>
          <w:tcPr>
            <w:tcW w:w="2831" w:type="dxa"/>
          </w:tcPr>
          <w:p w14:paraId="1E560795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656DA5B6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3A7B1501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C07AEA" w:rsidRPr="00FF230C" w14:paraId="62D6B0C4" w14:textId="77777777" w:rsidTr="00703213">
        <w:tc>
          <w:tcPr>
            <w:tcW w:w="2831" w:type="dxa"/>
          </w:tcPr>
          <w:p w14:paraId="4E9F1455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47DBE356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59AD27A4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C07AEA" w:rsidRPr="00FF230C" w14:paraId="5DEB35FA" w14:textId="77777777" w:rsidTr="00703213">
        <w:tc>
          <w:tcPr>
            <w:tcW w:w="2831" w:type="dxa"/>
          </w:tcPr>
          <w:p w14:paraId="61484883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2D12A65A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3F849F97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C07AEA" w:rsidRPr="00FF230C" w14:paraId="07BDA404" w14:textId="77777777" w:rsidTr="00703213">
        <w:tc>
          <w:tcPr>
            <w:tcW w:w="2831" w:type="dxa"/>
          </w:tcPr>
          <w:p w14:paraId="238294A9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638DCCE4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51FA3B31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C07AEA" w:rsidRPr="00FF230C" w14:paraId="2E8C4C32" w14:textId="77777777" w:rsidTr="00703213">
        <w:tc>
          <w:tcPr>
            <w:tcW w:w="2831" w:type="dxa"/>
          </w:tcPr>
          <w:p w14:paraId="1149DF6F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5A0D5EB8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4DF797ED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</w:tbl>
    <w:p w14:paraId="5753DF9F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p w14:paraId="47B6BF36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  <w:r w:rsidRPr="00FF230C">
        <w:rPr>
          <w:rFonts w:cs="Arial"/>
          <w:color w:val="000000"/>
          <w:lang w:val="es-ES"/>
        </w:rPr>
        <w:t>DESTINO PRIVADO</w:t>
      </w:r>
    </w:p>
    <w:p w14:paraId="48D25C66" w14:textId="77777777" w:rsidR="00C07AEA" w:rsidRPr="00FF230C" w:rsidRDefault="00C07AEA" w:rsidP="00C07AEA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C07AEA" w:rsidRPr="00FF230C" w14:paraId="33BF8255" w14:textId="77777777" w:rsidTr="00703213">
        <w:tc>
          <w:tcPr>
            <w:tcW w:w="2831" w:type="dxa"/>
          </w:tcPr>
          <w:p w14:paraId="492F9078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t>Nombre de la empresa</w:t>
            </w:r>
          </w:p>
        </w:tc>
        <w:tc>
          <w:tcPr>
            <w:tcW w:w="1700" w:type="dxa"/>
          </w:tcPr>
          <w:p w14:paraId="40C61626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t>Importe sin IVA en €</w:t>
            </w:r>
          </w:p>
        </w:tc>
        <w:tc>
          <w:tcPr>
            <w:tcW w:w="3963" w:type="dxa"/>
          </w:tcPr>
          <w:p w14:paraId="0A4C7F62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t>Objeto del contrato</w:t>
            </w:r>
          </w:p>
        </w:tc>
      </w:tr>
      <w:tr w:rsidR="00C07AEA" w:rsidRPr="00FF230C" w14:paraId="4FB8C093" w14:textId="77777777" w:rsidTr="00703213">
        <w:tc>
          <w:tcPr>
            <w:tcW w:w="2831" w:type="dxa"/>
          </w:tcPr>
          <w:p w14:paraId="54F7C567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405CE80B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473ECFDA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C07AEA" w:rsidRPr="00FF230C" w14:paraId="5970F4FB" w14:textId="77777777" w:rsidTr="00703213">
        <w:tc>
          <w:tcPr>
            <w:tcW w:w="2831" w:type="dxa"/>
          </w:tcPr>
          <w:p w14:paraId="7DC0B432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64CDD879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47F692F7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C07AEA" w:rsidRPr="00FF230C" w14:paraId="2063B1F2" w14:textId="77777777" w:rsidTr="00703213">
        <w:tc>
          <w:tcPr>
            <w:tcW w:w="2831" w:type="dxa"/>
          </w:tcPr>
          <w:p w14:paraId="5D73268F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259B32F0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4DFDE5BF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C07AEA" w:rsidRPr="00FF230C" w14:paraId="2A26450F" w14:textId="77777777" w:rsidTr="00703213">
        <w:tc>
          <w:tcPr>
            <w:tcW w:w="2831" w:type="dxa"/>
          </w:tcPr>
          <w:p w14:paraId="2BAE576C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5A5CA126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2E9F239F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  <w:tr w:rsidR="00C07AEA" w:rsidRPr="00FF230C" w14:paraId="65E43826" w14:textId="77777777" w:rsidTr="00703213">
        <w:tc>
          <w:tcPr>
            <w:tcW w:w="2831" w:type="dxa"/>
          </w:tcPr>
          <w:p w14:paraId="19341011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1700" w:type="dxa"/>
          </w:tcPr>
          <w:p w14:paraId="7D5917D1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  <w:tc>
          <w:tcPr>
            <w:tcW w:w="3963" w:type="dxa"/>
          </w:tcPr>
          <w:p w14:paraId="5DF39D3E" w14:textId="77777777" w:rsidR="00C07AEA" w:rsidRPr="00FF230C" w:rsidRDefault="00C07AEA" w:rsidP="00C07AEA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  <w:lang w:val="es-ES"/>
              </w:rPr>
            </w:pPr>
            <w:r w:rsidRPr="00FF230C">
              <w:rPr>
                <w:rFonts w:cs="Arial"/>
                <w:color w:val="000000"/>
                <w:lang w:val="es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F230C">
              <w:rPr>
                <w:rFonts w:cs="Arial"/>
                <w:color w:val="000000"/>
                <w:lang w:val="es-ES"/>
              </w:rPr>
              <w:instrText xml:space="preserve"> FORMTEXT </w:instrText>
            </w:r>
            <w:r w:rsidRPr="00FF230C">
              <w:rPr>
                <w:rFonts w:cs="Arial"/>
                <w:color w:val="000000"/>
                <w:lang w:val="es-ES"/>
              </w:rPr>
            </w:r>
            <w:r w:rsidRPr="00FF230C">
              <w:rPr>
                <w:rFonts w:cs="Arial"/>
                <w:color w:val="000000"/>
                <w:lang w:val="es-ES"/>
              </w:rPr>
              <w:fldChar w:fldCharType="separate"/>
            </w:r>
            <w:r w:rsidRPr="00FF230C">
              <w:rPr>
                <w:rFonts w:cs="Arial"/>
                <w:color w:val="000000"/>
                <w:lang w:val="es-ES"/>
              </w:rPr>
              <w:t>     </w:t>
            </w:r>
            <w:r w:rsidRPr="00FF230C">
              <w:rPr>
                <w:rFonts w:cs="Arial"/>
                <w:color w:val="000000"/>
                <w:lang w:val="es-ES"/>
              </w:rPr>
              <w:fldChar w:fldCharType="end"/>
            </w:r>
          </w:p>
        </w:tc>
      </w:tr>
    </w:tbl>
    <w:p w14:paraId="7F4B07D5" w14:textId="77777777" w:rsidR="00C07AEA" w:rsidRPr="00FF230C" w:rsidRDefault="00C07AEA" w:rsidP="00817347">
      <w:pPr>
        <w:spacing w:after="0"/>
        <w:rPr>
          <w:rFonts w:asciiTheme="majorHAnsi" w:hAnsiTheme="majorHAnsi" w:cstheme="majorHAnsi"/>
          <w:b/>
          <w:snapToGrid w:val="0"/>
          <w:lang w:val="es-ES"/>
        </w:rPr>
      </w:pPr>
    </w:p>
    <w:sectPr w:rsidR="00C07AEA" w:rsidRPr="00FF230C" w:rsidSect="0077601B">
      <w:headerReference w:type="default" r:id="rId11"/>
      <w:footerReference w:type="default" r:id="rId12"/>
      <w:footerReference w:type="first" r:id="rId13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47B8" w14:textId="77777777" w:rsidR="00666722" w:rsidRDefault="00666722">
      <w:r>
        <w:separator/>
      </w:r>
    </w:p>
  </w:endnote>
  <w:endnote w:type="continuationSeparator" w:id="0">
    <w:p w14:paraId="17D04BBD" w14:textId="77777777" w:rsidR="00666722" w:rsidRDefault="0066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Content>
      <w:p w14:paraId="21105255" w14:textId="11D79AEA" w:rsidR="003761DC" w:rsidRDefault="00E13AAF" w:rsidP="003761DC">
        <w:pPr>
          <w:pStyle w:val="Peu"/>
          <w:tabs>
            <w:tab w:val="clear" w:pos="8504"/>
            <w:tab w:val="right" w:pos="9071"/>
          </w:tabs>
          <w:spacing w:after="0"/>
        </w:pPr>
        <w:r>
          <w:rPr>
            <w:b/>
            <w:bCs/>
            <w:i/>
            <w:iCs/>
            <w:sz w:val="18"/>
            <w:szCs w:val="18"/>
          </w:rPr>
          <w:tab/>
        </w:r>
        <w:r>
          <w:rPr>
            <w:b/>
            <w:bCs/>
            <w:i/>
            <w:iCs/>
            <w:sz w:val="18"/>
            <w:szCs w:val="18"/>
          </w:rPr>
          <w:tab/>
        </w:r>
      </w:p>
      <w:p w14:paraId="69CC5DBA" w14:textId="0FD97FDE" w:rsidR="0077601B" w:rsidRPr="00E13AAF" w:rsidRDefault="00000000" w:rsidP="00AC486B">
        <w:pPr>
          <w:pStyle w:val="Peu"/>
          <w:tabs>
            <w:tab w:val="left" w:pos="2268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295A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0B873F82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5E9C21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C5CD" w14:textId="77777777" w:rsidR="00666722" w:rsidRDefault="00666722">
      <w:r>
        <w:separator/>
      </w:r>
    </w:p>
  </w:footnote>
  <w:footnote w:type="continuationSeparator" w:id="0">
    <w:p w14:paraId="4E3B5E5D" w14:textId="77777777" w:rsidR="00666722" w:rsidRDefault="0066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2B27" w14:textId="27605B42" w:rsidR="003761DC" w:rsidRPr="003761DC" w:rsidRDefault="003761DC" w:rsidP="003761DC">
    <w:pPr>
      <w:pStyle w:val="Capalera"/>
    </w:pPr>
    <w:r>
      <w:rPr>
        <w:noProof/>
      </w:rPr>
      <w:drawing>
        <wp:inline distT="0" distB="0" distL="0" distR="0" wp14:anchorId="3699A94D" wp14:editId="4000BCE6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23"/>
  </w:num>
  <w:num w:numId="2" w16cid:durableId="1819491669">
    <w:abstractNumId w:val="10"/>
  </w:num>
  <w:num w:numId="3" w16cid:durableId="931203347">
    <w:abstractNumId w:val="19"/>
  </w:num>
  <w:num w:numId="4" w16cid:durableId="942492046">
    <w:abstractNumId w:val="4"/>
  </w:num>
  <w:num w:numId="5" w16cid:durableId="660885985">
    <w:abstractNumId w:val="21"/>
  </w:num>
  <w:num w:numId="6" w16cid:durableId="1945990578">
    <w:abstractNumId w:val="1"/>
  </w:num>
  <w:num w:numId="7" w16cid:durableId="927539350">
    <w:abstractNumId w:val="16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15"/>
  </w:num>
  <w:num w:numId="11" w16cid:durableId="1644888585">
    <w:abstractNumId w:val="11"/>
  </w:num>
  <w:num w:numId="12" w16cid:durableId="325743020">
    <w:abstractNumId w:val="5"/>
  </w:num>
  <w:num w:numId="13" w16cid:durableId="805777572">
    <w:abstractNumId w:val="17"/>
  </w:num>
  <w:num w:numId="14" w16cid:durableId="368603059">
    <w:abstractNumId w:val="9"/>
  </w:num>
  <w:num w:numId="15" w16cid:durableId="1066344339">
    <w:abstractNumId w:val="13"/>
  </w:num>
  <w:num w:numId="16" w16cid:durableId="1333996452">
    <w:abstractNumId w:val="25"/>
  </w:num>
  <w:num w:numId="17" w16cid:durableId="1776437996">
    <w:abstractNumId w:val="12"/>
  </w:num>
  <w:num w:numId="18" w16cid:durableId="869335997">
    <w:abstractNumId w:val="8"/>
  </w:num>
  <w:num w:numId="19" w16cid:durableId="1997222975">
    <w:abstractNumId w:val="27"/>
  </w:num>
  <w:num w:numId="20" w16cid:durableId="1302073149">
    <w:abstractNumId w:val="20"/>
  </w:num>
  <w:num w:numId="21" w16cid:durableId="280304465">
    <w:abstractNumId w:val="6"/>
  </w:num>
  <w:num w:numId="22" w16cid:durableId="1224099506">
    <w:abstractNumId w:val="24"/>
  </w:num>
  <w:num w:numId="23" w16cid:durableId="1591966173">
    <w:abstractNumId w:val="23"/>
  </w:num>
  <w:num w:numId="24" w16cid:durableId="1331372023">
    <w:abstractNumId w:val="7"/>
  </w:num>
  <w:num w:numId="25" w16cid:durableId="1546020034">
    <w:abstractNumId w:val="22"/>
  </w:num>
  <w:num w:numId="26" w16cid:durableId="1908877901">
    <w:abstractNumId w:val="26"/>
  </w:num>
  <w:num w:numId="27" w16cid:durableId="215438346">
    <w:abstractNumId w:val="18"/>
  </w:num>
  <w:num w:numId="28" w16cid:durableId="1490368061">
    <w:abstractNumId w:val="23"/>
  </w:num>
  <w:num w:numId="29" w16cid:durableId="1998993716">
    <w:abstractNumId w:val="14"/>
  </w:num>
  <w:num w:numId="30" w16cid:durableId="683098289">
    <w:abstractNumId w:val="0"/>
  </w:num>
  <w:num w:numId="31" w16cid:durableId="1835097764">
    <w:abstractNumId w:val="23"/>
  </w:num>
  <w:num w:numId="32" w16cid:durableId="19570183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00E7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959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73B5"/>
    <w:rsid w:val="000500FD"/>
    <w:rsid w:val="00050227"/>
    <w:rsid w:val="00053B2F"/>
    <w:rsid w:val="00054033"/>
    <w:rsid w:val="000560F1"/>
    <w:rsid w:val="0005695D"/>
    <w:rsid w:val="00060215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54CE"/>
    <w:rsid w:val="000A6F5D"/>
    <w:rsid w:val="000B0945"/>
    <w:rsid w:val="000B23F6"/>
    <w:rsid w:val="000B2E1B"/>
    <w:rsid w:val="000B4707"/>
    <w:rsid w:val="000B4BF4"/>
    <w:rsid w:val="000B576B"/>
    <w:rsid w:val="000B623C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D61B3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E96"/>
    <w:rsid w:val="00123EF2"/>
    <w:rsid w:val="00125B9F"/>
    <w:rsid w:val="00132247"/>
    <w:rsid w:val="0013508E"/>
    <w:rsid w:val="00135B0D"/>
    <w:rsid w:val="00137EE2"/>
    <w:rsid w:val="0014022F"/>
    <w:rsid w:val="001405CA"/>
    <w:rsid w:val="001408AE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50EF"/>
    <w:rsid w:val="00177C0F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0549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837"/>
    <w:rsid w:val="00291D61"/>
    <w:rsid w:val="00293187"/>
    <w:rsid w:val="002937EA"/>
    <w:rsid w:val="002945F1"/>
    <w:rsid w:val="002948D7"/>
    <w:rsid w:val="002972B4"/>
    <w:rsid w:val="002A16E3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7932"/>
    <w:rsid w:val="002C060A"/>
    <w:rsid w:val="002C18B1"/>
    <w:rsid w:val="002C42D2"/>
    <w:rsid w:val="002C620B"/>
    <w:rsid w:val="002D2685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4BC0"/>
    <w:rsid w:val="002F6697"/>
    <w:rsid w:val="0030016B"/>
    <w:rsid w:val="0030252B"/>
    <w:rsid w:val="00302538"/>
    <w:rsid w:val="00303B55"/>
    <w:rsid w:val="003066BB"/>
    <w:rsid w:val="00310213"/>
    <w:rsid w:val="00311DF1"/>
    <w:rsid w:val="00314C10"/>
    <w:rsid w:val="00315480"/>
    <w:rsid w:val="00316B75"/>
    <w:rsid w:val="003209C3"/>
    <w:rsid w:val="00322BC5"/>
    <w:rsid w:val="00323D7A"/>
    <w:rsid w:val="00325876"/>
    <w:rsid w:val="00326D20"/>
    <w:rsid w:val="00331766"/>
    <w:rsid w:val="00332BFB"/>
    <w:rsid w:val="003331E3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7F9"/>
    <w:rsid w:val="00366B4A"/>
    <w:rsid w:val="00370B73"/>
    <w:rsid w:val="0037161B"/>
    <w:rsid w:val="003723B3"/>
    <w:rsid w:val="003724BB"/>
    <w:rsid w:val="00373C70"/>
    <w:rsid w:val="003761DC"/>
    <w:rsid w:val="00376643"/>
    <w:rsid w:val="00376746"/>
    <w:rsid w:val="00376F7B"/>
    <w:rsid w:val="00377005"/>
    <w:rsid w:val="00377898"/>
    <w:rsid w:val="00381A08"/>
    <w:rsid w:val="00381BB4"/>
    <w:rsid w:val="00383062"/>
    <w:rsid w:val="0038397A"/>
    <w:rsid w:val="0038585E"/>
    <w:rsid w:val="003858F6"/>
    <w:rsid w:val="003861DB"/>
    <w:rsid w:val="003873B9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41A5"/>
    <w:rsid w:val="003B46C3"/>
    <w:rsid w:val="003B4874"/>
    <w:rsid w:val="003B5349"/>
    <w:rsid w:val="003B6DC4"/>
    <w:rsid w:val="003C105E"/>
    <w:rsid w:val="003C2210"/>
    <w:rsid w:val="003C253F"/>
    <w:rsid w:val="003C37AD"/>
    <w:rsid w:val="003C55F9"/>
    <w:rsid w:val="003C73A7"/>
    <w:rsid w:val="003C73F2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179A"/>
    <w:rsid w:val="00402644"/>
    <w:rsid w:val="00403EE9"/>
    <w:rsid w:val="00404E68"/>
    <w:rsid w:val="004050CC"/>
    <w:rsid w:val="004056F3"/>
    <w:rsid w:val="00405E25"/>
    <w:rsid w:val="00406093"/>
    <w:rsid w:val="00406889"/>
    <w:rsid w:val="00413CCA"/>
    <w:rsid w:val="0041464F"/>
    <w:rsid w:val="0042013D"/>
    <w:rsid w:val="00423BFE"/>
    <w:rsid w:val="004248EB"/>
    <w:rsid w:val="00424BEC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1CFB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2D98"/>
    <w:rsid w:val="00473CD6"/>
    <w:rsid w:val="004745ED"/>
    <w:rsid w:val="004765C8"/>
    <w:rsid w:val="00480715"/>
    <w:rsid w:val="00480957"/>
    <w:rsid w:val="00480DD9"/>
    <w:rsid w:val="00481050"/>
    <w:rsid w:val="00481DE0"/>
    <w:rsid w:val="00482041"/>
    <w:rsid w:val="00482693"/>
    <w:rsid w:val="004833C6"/>
    <w:rsid w:val="00483A72"/>
    <w:rsid w:val="004850EC"/>
    <w:rsid w:val="00486EC9"/>
    <w:rsid w:val="004876E7"/>
    <w:rsid w:val="004879EB"/>
    <w:rsid w:val="00487A04"/>
    <w:rsid w:val="00490DE6"/>
    <w:rsid w:val="004918FB"/>
    <w:rsid w:val="00491C68"/>
    <w:rsid w:val="00493243"/>
    <w:rsid w:val="00493BC1"/>
    <w:rsid w:val="004A1414"/>
    <w:rsid w:val="004A1FA2"/>
    <w:rsid w:val="004A3117"/>
    <w:rsid w:val="004A3A21"/>
    <w:rsid w:val="004A40B0"/>
    <w:rsid w:val="004A42E5"/>
    <w:rsid w:val="004A5E70"/>
    <w:rsid w:val="004B02A7"/>
    <w:rsid w:val="004B1F90"/>
    <w:rsid w:val="004B24EE"/>
    <w:rsid w:val="004B2C1F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E7C4D"/>
    <w:rsid w:val="004F0DCC"/>
    <w:rsid w:val="004F256F"/>
    <w:rsid w:val="004F2C88"/>
    <w:rsid w:val="004F7830"/>
    <w:rsid w:val="005007F2"/>
    <w:rsid w:val="0050201D"/>
    <w:rsid w:val="005032BB"/>
    <w:rsid w:val="005038EE"/>
    <w:rsid w:val="00504346"/>
    <w:rsid w:val="00504A54"/>
    <w:rsid w:val="00504E86"/>
    <w:rsid w:val="00505527"/>
    <w:rsid w:val="00505CC3"/>
    <w:rsid w:val="005062BE"/>
    <w:rsid w:val="00507542"/>
    <w:rsid w:val="005100EF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0BDC"/>
    <w:rsid w:val="00551671"/>
    <w:rsid w:val="00551682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864"/>
    <w:rsid w:val="00586898"/>
    <w:rsid w:val="005908D5"/>
    <w:rsid w:val="0059194F"/>
    <w:rsid w:val="005923C5"/>
    <w:rsid w:val="00592476"/>
    <w:rsid w:val="005925CD"/>
    <w:rsid w:val="00592BE0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5145"/>
    <w:rsid w:val="005B798B"/>
    <w:rsid w:val="005B7AF9"/>
    <w:rsid w:val="005C0325"/>
    <w:rsid w:val="005C22A9"/>
    <w:rsid w:val="005C237D"/>
    <w:rsid w:val="005C2EBA"/>
    <w:rsid w:val="005C4791"/>
    <w:rsid w:val="005C6E9C"/>
    <w:rsid w:val="005C78B7"/>
    <w:rsid w:val="005D09F1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64E9"/>
    <w:rsid w:val="0062691A"/>
    <w:rsid w:val="0063036E"/>
    <w:rsid w:val="0063462C"/>
    <w:rsid w:val="00634E2F"/>
    <w:rsid w:val="006356BC"/>
    <w:rsid w:val="00640A7D"/>
    <w:rsid w:val="00640BCE"/>
    <w:rsid w:val="0064104F"/>
    <w:rsid w:val="0064338C"/>
    <w:rsid w:val="00646088"/>
    <w:rsid w:val="006462C9"/>
    <w:rsid w:val="00646B5A"/>
    <w:rsid w:val="0065042D"/>
    <w:rsid w:val="00656891"/>
    <w:rsid w:val="00657131"/>
    <w:rsid w:val="006618FF"/>
    <w:rsid w:val="006620A5"/>
    <w:rsid w:val="00663868"/>
    <w:rsid w:val="00664607"/>
    <w:rsid w:val="00666722"/>
    <w:rsid w:val="00666EA8"/>
    <w:rsid w:val="00670C74"/>
    <w:rsid w:val="00672ED1"/>
    <w:rsid w:val="006747A2"/>
    <w:rsid w:val="00675E69"/>
    <w:rsid w:val="006760F9"/>
    <w:rsid w:val="0067711B"/>
    <w:rsid w:val="0068000B"/>
    <w:rsid w:val="00684737"/>
    <w:rsid w:val="0068561D"/>
    <w:rsid w:val="00685646"/>
    <w:rsid w:val="006879C1"/>
    <w:rsid w:val="006906C5"/>
    <w:rsid w:val="006954F5"/>
    <w:rsid w:val="00695F2C"/>
    <w:rsid w:val="006A0DE1"/>
    <w:rsid w:val="006A1612"/>
    <w:rsid w:val="006A16AE"/>
    <w:rsid w:val="006A238A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5169"/>
    <w:rsid w:val="006C556B"/>
    <w:rsid w:val="006C5867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3325"/>
    <w:rsid w:val="006F48E2"/>
    <w:rsid w:val="006F5488"/>
    <w:rsid w:val="006F5EC9"/>
    <w:rsid w:val="00700416"/>
    <w:rsid w:val="0070116C"/>
    <w:rsid w:val="007016C3"/>
    <w:rsid w:val="007062F9"/>
    <w:rsid w:val="007071FF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323E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6EF4"/>
    <w:rsid w:val="007473B0"/>
    <w:rsid w:val="00750090"/>
    <w:rsid w:val="007529D2"/>
    <w:rsid w:val="00752F09"/>
    <w:rsid w:val="007546C4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85F96"/>
    <w:rsid w:val="00786125"/>
    <w:rsid w:val="007903A3"/>
    <w:rsid w:val="00790A96"/>
    <w:rsid w:val="00791830"/>
    <w:rsid w:val="007931D9"/>
    <w:rsid w:val="00795888"/>
    <w:rsid w:val="007958F3"/>
    <w:rsid w:val="007966C1"/>
    <w:rsid w:val="0079784C"/>
    <w:rsid w:val="00797919"/>
    <w:rsid w:val="00797A4D"/>
    <w:rsid w:val="00797E8B"/>
    <w:rsid w:val="007A2A15"/>
    <w:rsid w:val="007A493D"/>
    <w:rsid w:val="007A5CC9"/>
    <w:rsid w:val="007A6982"/>
    <w:rsid w:val="007A6FFC"/>
    <w:rsid w:val="007A739E"/>
    <w:rsid w:val="007B515E"/>
    <w:rsid w:val="007B65F9"/>
    <w:rsid w:val="007B6738"/>
    <w:rsid w:val="007C0159"/>
    <w:rsid w:val="007C06FA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80019C"/>
    <w:rsid w:val="00800224"/>
    <w:rsid w:val="008019A7"/>
    <w:rsid w:val="008028D9"/>
    <w:rsid w:val="00802997"/>
    <w:rsid w:val="008040AE"/>
    <w:rsid w:val="00804DB6"/>
    <w:rsid w:val="008054DD"/>
    <w:rsid w:val="00806833"/>
    <w:rsid w:val="00810631"/>
    <w:rsid w:val="00810CE1"/>
    <w:rsid w:val="008115C6"/>
    <w:rsid w:val="00812255"/>
    <w:rsid w:val="0081294E"/>
    <w:rsid w:val="008129A4"/>
    <w:rsid w:val="00813262"/>
    <w:rsid w:val="008156A6"/>
    <w:rsid w:val="00817162"/>
    <w:rsid w:val="00817347"/>
    <w:rsid w:val="008205E8"/>
    <w:rsid w:val="00821686"/>
    <w:rsid w:val="00821A4B"/>
    <w:rsid w:val="00823CA5"/>
    <w:rsid w:val="008241A1"/>
    <w:rsid w:val="00824E4B"/>
    <w:rsid w:val="008308E8"/>
    <w:rsid w:val="00831639"/>
    <w:rsid w:val="00831E91"/>
    <w:rsid w:val="00832741"/>
    <w:rsid w:val="00832D38"/>
    <w:rsid w:val="008378AE"/>
    <w:rsid w:val="00837A34"/>
    <w:rsid w:val="00837F70"/>
    <w:rsid w:val="00840C01"/>
    <w:rsid w:val="0084164F"/>
    <w:rsid w:val="00842A47"/>
    <w:rsid w:val="00843926"/>
    <w:rsid w:val="00843C91"/>
    <w:rsid w:val="00846ABB"/>
    <w:rsid w:val="00846F5C"/>
    <w:rsid w:val="008505E0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192B"/>
    <w:rsid w:val="0086269E"/>
    <w:rsid w:val="00862EEF"/>
    <w:rsid w:val="00864855"/>
    <w:rsid w:val="0087161F"/>
    <w:rsid w:val="0087172B"/>
    <w:rsid w:val="0087178F"/>
    <w:rsid w:val="00871E1A"/>
    <w:rsid w:val="008746EA"/>
    <w:rsid w:val="00875144"/>
    <w:rsid w:val="0087616B"/>
    <w:rsid w:val="00876214"/>
    <w:rsid w:val="00876983"/>
    <w:rsid w:val="008777F9"/>
    <w:rsid w:val="00880A1C"/>
    <w:rsid w:val="00880E29"/>
    <w:rsid w:val="008831C5"/>
    <w:rsid w:val="00883E5B"/>
    <w:rsid w:val="00884B71"/>
    <w:rsid w:val="00886C82"/>
    <w:rsid w:val="00886E09"/>
    <w:rsid w:val="00890DBB"/>
    <w:rsid w:val="00892B68"/>
    <w:rsid w:val="00893A53"/>
    <w:rsid w:val="00896839"/>
    <w:rsid w:val="00897228"/>
    <w:rsid w:val="00897F51"/>
    <w:rsid w:val="008A0149"/>
    <w:rsid w:val="008A1662"/>
    <w:rsid w:val="008A2094"/>
    <w:rsid w:val="008A2426"/>
    <w:rsid w:val="008A2DC6"/>
    <w:rsid w:val="008A4852"/>
    <w:rsid w:val="008A4D3B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429"/>
    <w:rsid w:val="008C1B32"/>
    <w:rsid w:val="008C3F67"/>
    <w:rsid w:val="008C4E9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D17"/>
    <w:rsid w:val="00917448"/>
    <w:rsid w:val="00917AF1"/>
    <w:rsid w:val="00921547"/>
    <w:rsid w:val="009215D6"/>
    <w:rsid w:val="009225CF"/>
    <w:rsid w:val="0092308C"/>
    <w:rsid w:val="009232A9"/>
    <w:rsid w:val="0092584A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6754"/>
    <w:rsid w:val="0094753C"/>
    <w:rsid w:val="0095096A"/>
    <w:rsid w:val="009509CC"/>
    <w:rsid w:val="009516DD"/>
    <w:rsid w:val="00952A5A"/>
    <w:rsid w:val="0095413D"/>
    <w:rsid w:val="0095420A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F70"/>
    <w:rsid w:val="00996A2D"/>
    <w:rsid w:val="00996DC4"/>
    <w:rsid w:val="00997850"/>
    <w:rsid w:val="009A15D5"/>
    <w:rsid w:val="009A37B6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3F0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C0C"/>
    <w:rsid w:val="009C2B96"/>
    <w:rsid w:val="009C540C"/>
    <w:rsid w:val="009C6114"/>
    <w:rsid w:val="009C658A"/>
    <w:rsid w:val="009C6754"/>
    <w:rsid w:val="009C6855"/>
    <w:rsid w:val="009C6943"/>
    <w:rsid w:val="009C69E1"/>
    <w:rsid w:val="009C762E"/>
    <w:rsid w:val="009D0163"/>
    <w:rsid w:val="009D13A3"/>
    <w:rsid w:val="009D14C0"/>
    <w:rsid w:val="009D190A"/>
    <w:rsid w:val="009D282B"/>
    <w:rsid w:val="009D394A"/>
    <w:rsid w:val="009D498C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3F4A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0EDC"/>
    <w:rsid w:val="00A226B6"/>
    <w:rsid w:val="00A23203"/>
    <w:rsid w:val="00A24516"/>
    <w:rsid w:val="00A24E92"/>
    <w:rsid w:val="00A24F5D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51465"/>
    <w:rsid w:val="00A52640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494"/>
    <w:rsid w:val="00A71EE5"/>
    <w:rsid w:val="00A74112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667B"/>
    <w:rsid w:val="00A97846"/>
    <w:rsid w:val="00A97876"/>
    <w:rsid w:val="00A97CC6"/>
    <w:rsid w:val="00A97FFB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F3"/>
    <w:rsid w:val="00AD421A"/>
    <w:rsid w:val="00AD459F"/>
    <w:rsid w:val="00AD45E7"/>
    <w:rsid w:val="00AD466E"/>
    <w:rsid w:val="00AD6343"/>
    <w:rsid w:val="00AD6FE7"/>
    <w:rsid w:val="00AE03F1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1FF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D9"/>
    <w:rsid w:val="00B531B3"/>
    <w:rsid w:val="00B531F9"/>
    <w:rsid w:val="00B53533"/>
    <w:rsid w:val="00B55016"/>
    <w:rsid w:val="00B571B6"/>
    <w:rsid w:val="00B57C71"/>
    <w:rsid w:val="00B6028E"/>
    <w:rsid w:val="00B60878"/>
    <w:rsid w:val="00B60EA5"/>
    <w:rsid w:val="00B63ECC"/>
    <w:rsid w:val="00B64572"/>
    <w:rsid w:val="00B64E59"/>
    <w:rsid w:val="00B67F31"/>
    <w:rsid w:val="00B71A4D"/>
    <w:rsid w:val="00B72F55"/>
    <w:rsid w:val="00B73359"/>
    <w:rsid w:val="00B74EAB"/>
    <w:rsid w:val="00B7516A"/>
    <w:rsid w:val="00B75AE6"/>
    <w:rsid w:val="00B75D31"/>
    <w:rsid w:val="00B77E5C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A15"/>
    <w:rsid w:val="00BA3187"/>
    <w:rsid w:val="00BA74B5"/>
    <w:rsid w:val="00BA7DC4"/>
    <w:rsid w:val="00BB25F2"/>
    <w:rsid w:val="00BB37AB"/>
    <w:rsid w:val="00BC281A"/>
    <w:rsid w:val="00BC2DDE"/>
    <w:rsid w:val="00BC46D6"/>
    <w:rsid w:val="00BC5770"/>
    <w:rsid w:val="00BC7884"/>
    <w:rsid w:val="00BD062E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C0014E"/>
    <w:rsid w:val="00C00DDB"/>
    <w:rsid w:val="00C010EC"/>
    <w:rsid w:val="00C04553"/>
    <w:rsid w:val="00C05B60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BDF"/>
    <w:rsid w:val="00C22CE4"/>
    <w:rsid w:val="00C22D68"/>
    <w:rsid w:val="00C23D4B"/>
    <w:rsid w:val="00C2491C"/>
    <w:rsid w:val="00C254EB"/>
    <w:rsid w:val="00C30D61"/>
    <w:rsid w:val="00C30F7A"/>
    <w:rsid w:val="00C31848"/>
    <w:rsid w:val="00C3280F"/>
    <w:rsid w:val="00C3403E"/>
    <w:rsid w:val="00C34545"/>
    <w:rsid w:val="00C35677"/>
    <w:rsid w:val="00C36CA5"/>
    <w:rsid w:val="00C40841"/>
    <w:rsid w:val="00C41052"/>
    <w:rsid w:val="00C4157D"/>
    <w:rsid w:val="00C4248C"/>
    <w:rsid w:val="00C42787"/>
    <w:rsid w:val="00C43A50"/>
    <w:rsid w:val="00C440E1"/>
    <w:rsid w:val="00C4695E"/>
    <w:rsid w:val="00C46A1C"/>
    <w:rsid w:val="00C47030"/>
    <w:rsid w:val="00C47418"/>
    <w:rsid w:val="00C47867"/>
    <w:rsid w:val="00C47A04"/>
    <w:rsid w:val="00C502F8"/>
    <w:rsid w:val="00C51664"/>
    <w:rsid w:val="00C51897"/>
    <w:rsid w:val="00C51F40"/>
    <w:rsid w:val="00C53A5F"/>
    <w:rsid w:val="00C540DF"/>
    <w:rsid w:val="00C54CE4"/>
    <w:rsid w:val="00C55E37"/>
    <w:rsid w:val="00C5614D"/>
    <w:rsid w:val="00C56C62"/>
    <w:rsid w:val="00C576D9"/>
    <w:rsid w:val="00C61E0D"/>
    <w:rsid w:val="00C62EE5"/>
    <w:rsid w:val="00C65282"/>
    <w:rsid w:val="00C652B4"/>
    <w:rsid w:val="00C672C5"/>
    <w:rsid w:val="00C70DFB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96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139C"/>
    <w:rsid w:val="00CB2220"/>
    <w:rsid w:val="00CB2ED9"/>
    <w:rsid w:val="00CB39DA"/>
    <w:rsid w:val="00CB3F5D"/>
    <w:rsid w:val="00CB575E"/>
    <w:rsid w:val="00CB5A08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6729"/>
    <w:rsid w:val="00CD7895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2B6C"/>
    <w:rsid w:val="00D23708"/>
    <w:rsid w:val="00D23A5F"/>
    <w:rsid w:val="00D23F0D"/>
    <w:rsid w:val="00D2503D"/>
    <w:rsid w:val="00D26186"/>
    <w:rsid w:val="00D26D0A"/>
    <w:rsid w:val="00D30979"/>
    <w:rsid w:val="00D31B54"/>
    <w:rsid w:val="00D31E59"/>
    <w:rsid w:val="00D3214E"/>
    <w:rsid w:val="00D32D98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4832"/>
    <w:rsid w:val="00D45D4C"/>
    <w:rsid w:val="00D47C9D"/>
    <w:rsid w:val="00D535BC"/>
    <w:rsid w:val="00D54591"/>
    <w:rsid w:val="00D555D1"/>
    <w:rsid w:val="00D5649E"/>
    <w:rsid w:val="00D57426"/>
    <w:rsid w:val="00D57969"/>
    <w:rsid w:val="00D60ABB"/>
    <w:rsid w:val="00D6242D"/>
    <w:rsid w:val="00D62432"/>
    <w:rsid w:val="00D63011"/>
    <w:rsid w:val="00D646CC"/>
    <w:rsid w:val="00D657F0"/>
    <w:rsid w:val="00D66313"/>
    <w:rsid w:val="00D66D1F"/>
    <w:rsid w:val="00D705BA"/>
    <w:rsid w:val="00D72EE4"/>
    <w:rsid w:val="00D76C45"/>
    <w:rsid w:val="00D82453"/>
    <w:rsid w:val="00D835DB"/>
    <w:rsid w:val="00D83BEB"/>
    <w:rsid w:val="00D858F6"/>
    <w:rsid w:val="00D85D99"/>
    <w:rsid w:val="00D91ADE"/>
    <w:rsid w:val="00D923E9"/>
    <w:rsid w:val="00D92B5F"/>
    <w:rsid w:val="00D94F69"/>
    <w:rsid w:val="00D95573"/>
    <w:rsid w:val="00D95AF4"/>
    <w:rsid w:val="00D97BD3"/>
    <w:rsid w:val="00D97F10"/>
    <w:rsid w:val="00DA32A1"/>
    <w:rsid w:val="00DA3998"/>
    <w:rsid w:val="00DA3BA9"/>
    <w:rsid w:val="00DA4439"/>
    <w:rsid w:val="00DA4656"/>
    <w:rsid w:val="00DA602B"/>
    <w:rsid w:val="00DA63C6"/>
    <w:rsid w:val="00DA79F0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6C2"/>
    <w:rsid w:val="00DD3525"/>
    <w:rsid w:val="00DD5E0F"/>
    <w:rsid w:val="00DD6A85"/>
    <w:rsid w:val="00DD7EA4"/>
    <w:rsid w:val="00DE138F"/>
    <w:rsid w:val="00DE156F"/>
    <w:rsid w:val="00DE2DD0"/>
    <w:rsid w:val="00DE311E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432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3AAF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49D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76DCF"/>
    <w:rsid w:val="00E83749"/>
    <w:rsid w:val="00E83E59"/>
    <w:rsid w:val="00E8616C"/>
    <w:rsid w:val="00E863C1"/>
    <w:rsid w:val="00E93766"/>
    <w:rsid w:val="00E947D0"/>
    <w:rsid w:val="00E96F12"/>
    <w:rsid w:val="00E97729"/>
    <w:rsid w:val="00E9781C"/>
    <w:rsid w:val="00E97C56"/>
    <w:rsid w:val="00EA0EFF"/>
    <w:rsid w:val="00EB0DFF"/>
    <w:rsid w:val="00EB3779"/>
    <w:rsid w:val="00EB56FB"/>
    <w:rsid w:val="00EC0771"/>
    <w:rsid w:val="00EC0A0B"/>
    <w:rsid w:val="00EC1C65"/>
    <w:rsid w:val="00EC273E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E0702"/>
    <w:rsid w:val="00EE12EC"/>
    <w:rsid w:val="00EE18B8"/>
    <w:rsid w:val="00EE1D02"/>
    <w:rsid w:val="00EE336B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3D15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029D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02B5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179A"/>
    <w:rsid w:val="00F7238D"/>
    <w:rsid w:val="00F733CA"/>
    <w:rsid w:val="00F7362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72EC"/>
    <w:rsid w:val="00FA2457"/>
    <w:rsid w:val="00FA2AE7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EE6"/>
    <w:rsid w:val="00FD69BC"/>
    <w:rsid w:val="00FD6DA7"/>
    <w:rsid w:val="00FE1A39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30C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27E19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159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983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84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2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1604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0695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1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none" w:sz="0" w:space="9" w:color="auto"/>
                        <w:bottom w:val="single" w:sz="6" w:space="5" w:color="CCCCCC"/>
                        <w:right w:val="single" w:sz="6" w:space="9" w:color="CCCCCC"/>
                      </w:divBdr>
                    </w:div>
                  </w:divsChild>
                </w:div>
              </w:divsChild>
            </w:div>
            <w:div w:id="4438422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5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4411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2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6541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827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74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51163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1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82506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502545">
          <w:marLeft w:val="0"/>
          <w:marRight w:val="0"/>
          <w:marTop w:val="450"/>
          <w:marBottom w:val="450"/>
          <w:divBdr>
            <w:top w:val="single" w:sz="6" w:space="15" w:color="BDBDBD"/>
            <w:left w:val="single" w:sz="6" w:space="15" w:color="BDBDBD"/>
            <w:bottom w:val="single" w:sz="6" w:space="8" w:color="BDBDBD"/>
            <w:right w:val="single" w:sz="6" w:space="15" w:color="BDBDBD"/>
          </w:divBdr>
        </w:div>
        <w:div w:id="760837587">
          <w:marLeft w:val="0"/>
          <w:marRight w:val="0"/>
          <w:marTop w:val="450"/>
          <w:marBottom w:val="450"/>
          <w:divBdr>
            <w:top w:val="single" w:sz="6" w:space="15" w:color="BDBDBD"/>
            <w:left w:val="single" w:sz="6" w:space="15" w:color="BDBDBD"/>
            <w:bottom w:val="single" w:sz="6" w:space="8" w:color="BDBDBD"/>
            <w:right w:val="single" w:sz="6" w:space="15" w:color="BDBDBD"/>
          </w:divBdr>
        </w:div>
      </w:divsChild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1356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de Juan Díaz, María del Pilar</cp:lastModifiedBy>
  <cp:revision>7</cp:revision>
  <cp:lastPrinted>2025-03-11T07:52:00Z</cp:lastPrinted>
  <dcterms:created xsi:type="dcterms:W3CDTF">2025-06-27T09:05:00Z</dcterms:created>
  <dcterms:modified xsi:type="dcterms:W3CDTF">2025-06-27T09:06:00Z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