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4961" w14:textId="68145EED" w:rsidR="00917AF1" w:rsidRDefault="00917AF1" w:rsidP="00917AF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3</w:t>
      </w:r>
      <w:r>
        <w:rPr>
          <w:b/>
          <w:bCs/>
        </w:rPr>
        <w:tab/>
        <w:t>Sobre A</w:t>
      </w:r>
    </w:p>
    <w:p w14:paraId="60C0F351" w14:textId="61607F80" w:rsidR="00917AF1" w:rsidRPr="00486EC9" w:rsidRDefault="00917AF1" w:rsidP="00917AF1">
      <w:pPr>
        <w:jc w:val="center"/>
        <w:rPr>
          <w:b/>
          <w:bCs/>
          <w:u w:val="single"/>
        </w:rPr>
      </w:pPr>
      <w:r w:rsidRPr="00917AF1">
        <w:rPr>
          <w:b/>
          <w:bCs/>
          <w:u w:val="single"/>
        </w:rPr>
        <w:t>SUBMISSIÓ ALS JUTJATS I TRIBUNALS ESPANYOLS PER PART DE LES EMPRESES ESTRANGERES</w:t>
      </w:r>
    </w:p>
    <w:p w14:paraId="2FE3A10C" w14:textId="5D32D0FD" w:rsidR="00114483" w:rsidRPr="00114483" w:rsidRDefault="00114483" w:rsidP="00114483">
      <w:pPr>
        <w:spacing w:after="0"/>
        <w:jc w:val="left"/>
        <w:rPr>
          <w:b/>
          <w:bCs/>
        </w:rPr>
      </w:pPr>
      <w:r w:rsidRPr="00114483">
        <w:rPr>
          <w:b/>
          <w:bCs/>
        </w:rPr>
        <w:t xml:space="preserve">Objecte de l’Acord marc: </w:t>
      </w:r>
      <w:r w:rsidR="00581864">
        <w:t>Subministraments de gas</w:t>
      </w:r>
    </w:p>
    <w:p w14:paraId="5AAC0E59" w14:textId="1346BA72" w:rsidR="00821A4B" w:rsidRDefault="00114483" w:rsidP="00114483">
      <w:pPr>
        <w:spacing w:after="0"/>
        <w:jc w:val="left"/>
        <w:rPr>
          <w:b/>
          <w:bCs/>
        </w:rPr>
      </w:pPr>
      <w:r w:rsidRPr="00114483">
        <w:rPr>
          <w:b/>
          <w:bCs/>
        </w:rPr>
        <w:t xml:space="preserve">Exp.: </w:t>
      </w:r>
      <w:r w:rsidRPr="00114483">
        <w:t>CCS-2025-</w:t>
      </w:r>
      <w:r w:rsidR="00F35740">
        <w:t>5</w:t>
      </w:r>
      <w:r w:rsidRPr="00114483">
        <w:rPr>
          <w:b/>
          <w:bCs/>
        </w:rPr>
        <w:t xml:space="preserve"> </w:t>
      </w:r>
    </w:p>
    <w:p w14:paraId="011B0C8A" w14:textId="77777777" w:rsidR="00821A4B" w:rsidRDefault="00821A4B" w:rsidP="00114483">
      <w:pPr>
        <w:spacing w:after="0"/>
        <w:jc w:val="left"/>
        <w:rPr>
          <w:b/>
          <w:bCs/>
        </w:rPr>
      </w:pPr>
    </w:p>
    <w:p w14:paraId="3762FD34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57CF819A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05BCB406" w14:textId="6B98966B" w:rsidR="00821A4B" w:rsidRPr="00E11D3C" w:rsidRDefault="00821A4B" w:rsidP="00821A4B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3352EBE6" w14:textId="77777777" w:rsidR="00821A4B" w:rsidRPr="00E11D3C" w:rsidRDefault="00821A4B" w:rsidP="00821A4B">
      <w:pPr>
        <w:spacing w:after="0"/>
        <w:rPr>
          <w:rFonts w:cs="Arial"/>
        </w:rPr>
      </w:pPr>
    </w:p>
    <w:p w14:paraId="0F30B1DA" w14:textId="77777777" w:rsidR="00821A4B" w:rsidRPr="00E11D3C" w:rsidRDefault="00821A4B" w:rsidP="00821A4B">
      <w:pPr>
        <w:spacing w:after="0"/>
        <w:rPr>
          <w:rFonts w:cs="Arial"/>
          <w:b/>
          <w:bCs/>
        </w:rPr>
      </w:pPr>
      <w:r w:rsidRPr="00E11D3C">
        <w:rPr>
          <w:rFonts w:cs="Arial"/>
        </w:rPr>
        <w:t>Que l’empresa</w:t>
      </w:r>
      <w:r w:rsidRPr="00E11D3C">
        <w:rPr>
          <w:rFonts w:cs="Arial"/>
          <w:snapToGrid w:val="0"/>
        </w:rPr>
        <w:t xml:space="preserve"> a la qual representa</w:t>
      </w:r>
      <w:r w:rsidRPr="00E11D3C">
        <w:rPr>
          <w:rFonts w:cs="Arial"/>
        </w:rPr>
        <w:t xml:space="preserve"> se sotmet</w:t>
      </w:r>
      <w:r w:rsidRPr="00E11D3C">
        <w:rPr>
          <w:rFonts w:cs="Arial"/>
          <w:color w:val="000000"/>
        </w:rPr>
        <w:t xml:space="preserve"> als jutjats i tribunals espanyols </w:t>
      </w:r>
      <w:r w:rsidRPr="00E11D3C">
        <w:rPr>
          <w:rFonts w:cs="Arial"/>
          <w:snapToGrid w:val="0"/>
        </w:rPr>
        <w:t>de qualsevol ordre</w:t>
      </w:r>
      <w:r w:rsidRPr="00E11D3C">
        <w:rPr>
          <w:rFonts w:cs="Arial"/>
          <w:color w:val="000000"/>
        </w:rPr>
        <w:t xml:space="preserve"> per a totes les incidències que puguin sorgir del contracte, amb renúncia expressa al seu propi fur.</w:t>
      </w:r>
    </w:p>
    <w:p w14:paraId="5A23C3D6" w14:textId="77777777" w:rsidR="00821A4B" w:rsidRPr="00E11D3C" w:rsidRDefault="00821A4B" w:rsidP="00821A4B">
      <w:pPr>
        <w:spacing w:after="0"/>
        <w:rPr>
          <w:rFonts w:cs="Arial"/>
          <w:b/>
          <w:bCs/>
        </w:rPr>
      </w:pPr>
    </w:p>
    <w:p w14:paraId="291CBD73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4E9CB8B2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6D666F49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0DC82F92" w14:textId="77777777" w:rsidR="00821A4B" w:rsidRPr="00E11D3C" w:rsidRDefault="00821A4B" w:rsidP="00821A4B">
      <w:pPr>
        <w:spacing w:after="0"/>
        <w:rPr>
          <w:rFonts w:cs="Arial"/>
          <w:snapToGrid w:val="0"/>
        </w:rPr>
      </w:pPr>
    </w:p>
    <w:p w14:paraId="53D5A4D1" w14:textId="77777777" w:rsidR="00821A4B" w:rsidRPr="00E11D3C" w:rsidRDefault="00821A4B" w:rsidP="00821A4B">
      <w:pPr>
        <w:spacing w:after="0"/>
        <w:rPr>
          <w:rFonts w:cs="Arial"/>
          <w:snapToGrid w:val="0"/>
        </w:rPr>
      </w:pPr>
    </w:p>
    <w:p w14:paraId="72D6A373" w14:textId="348E710B" w:rsidR="00821A4B" w:rsidRPr="00E11D3C" w:rsidRDefault="00821A4B" w:rsidP="00821A4B">
      <w:pPr>
        <w:spacing w:after="0"/>
        <w:rPr>
          <w:rFonts w:cs="Arial"/>
          <w:snapToGrid w:val="0"/>
        </w:rPr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sectPr w:rsidR="00821A4B" w:rsidRPr="00E11D3C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50F6" w14:textId="77777777" w:rsidR="007E7D30" w:rsidRDefault="007E7D30">
      <w:r>
        <w:separator/>
      </w:r>
    </w:p>
  </w:endnote>
  <w:endnote w:type="continuationSeparator" w:id="0">
    <w:p w14:paraId="1E7B41A9" w14:textId="77777777" w:rsidR="007E7D30" w:rsidRDefault="007E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9E6B" w14:textId="77777777" w:rsidR="00FD2F96" w:rsidRDefault="00FD2F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36D021E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PAGE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1</w:t>
        </w:r>
        <w:r w:rsidR="00D54591" w:rsidRPr="00D54591">
          <w:rPr>
            <w:sz w:val="18"/>
            <w:szCs w:val="18"/>
          </w:rPr>
          <w:fldChar w:fldCharType="end"/>
        </w:r>
        <w:r w:rsidR="00D54591">
          <w:rPr>
            <w:sz w:val="18"/>
            <w:szCs w:val="18"/>
          </w:rPr>
          <w:t>/</w:t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NUMPAGES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2</w:t>
        </w:r>
        <w:r w:rsidR="00D54591" w:rsidRPr="00D54591">
          <w:rPr>
            <w:sz w:val="18"/>
            <w:szCs w:val="18"/>
          </w:rPr>
          <w:fldChar w:fldCharType="end"/>
        </w:r>
      </w:p>
      <w:p w14:paraId="3E0956A7" w14:textId="79BD8D52" w:rsidR="0077601B" w:rsidRPr="006659F4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3ED5" w14:textId="77777777" w:rsidR="007E7D30" w:rsidRDefault="007E7D30">
      <w:r>
        <w:separator/>
      </w:r>
    </w:p>
  </w:footnote>
  <w:footnote w:type="continuationSeparator" w:id="0">
    <w:p w14:paraId="5C05943E" w14:textId="77777777" w:rsidR="007E7D30" w:rsidRDefault="007E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8D41" w14:textId="77777777" w:rsidR="00FD2F96" w:rsidRDefault="00FD2F9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2214" w14:textId="6ED9FF6E" w:rsidR="00FD2F96" w:rsidRDefault="00FD2F96">
    <w:pPr>
      <w:pStyle w:val="Capalera"/>
    </w:pPr>
    <w:r>
      <w:rPr>
        <w:noProof/>
      </w:rPr>
      <w:drawing>
        <wp:inline distT="0" distB="0" distL="0" distR="0" wp14:anchorId="3C2902EA" wp14:editId="0C61B0D7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84A" w14:textId="77777777" w:rsidR="00FD2F96" w:rsidRDefault="00FD2F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B9F"/>
    <w:rsid w:val="0012779F"/>
    <w:rsid w:val="00132247"/>
    <w:rsid w:val="0013508E"/>
    <w:rsid w:val="00135B0D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66BB"/>
    <w:rsid w:val="00310213"/>
    <w:rsid w:val="00311DF1"/>
    <w:rsid w:val="00314C10"/>
    <w:rsid w:val="00315480"/>
    <w:rsid w:val="00316B75"/>
    <w:rsid w:val="003209C3"/>
    <w:rsid w:val="00322BC5"/>
    <w:rsid w:val="00325876"/>
    <w:rsid w:val="00326D20"/>
    <w:rsid w:val="00331766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3C70"/>
    <w:rsid w:val="00376643"/>
    <w:rsid w:val="00376746"/>
    <w:rsid w:val="00376F7B"/>
    <w:rsid w:val="00377005"/>
    <w:rsid w:val="00377898"/>
    <w:rsid w:val="00381BB4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45ED"/>
    <w:rsid w:val="004765C8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783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0711D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5145"/>
    <w:rsid w:val="005B7AF9"/>
    <w:rsid w:val="005C0325"/>
    <w:rsid w:val="005C22A9"/>
    <w:rsid w:val="005C237D"/>
    <w:rsid w:val="005C2EBA"/>
    <w:rsid w:val="005C4791"/>
    <w:rsid w:val="005C6E9C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4D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D30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4855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3A53"/>
    <w:rsid w:val="00896839"/>
    <w:rsid w:val="00897F51"/>
    <w:rsid w:val="008A0149"/>
    <w:rsid w:val="008A1662"/>
    <w:rsid w:val="008A2094"/>
    <w:rsid w:val="008A2DC6"/>
    <w:rsid w:val="008A4852"/>
    <w:rsid w:val="008A4D3B"/>
    <w:rsid w:val="008A5680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1A24"/>
    <w:rsid w:val="0090287C"/>
    <w:rsid w:val="009049F4"/>
    <w:rsid w:val="00905EFE"/>
    <w:rsid w:val="009101A9"/>
    <w:rsid w:val="00910801"/>
    <w:rsid w:val="00912C80"/>
    <w:rsid w:val="00914FCF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1A4D"/>
    <w:rsid w:val="00B72F55"/>
    <w:rsid w:val="00B73359"/>
    <w:rsid w:val="00B74EAB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37AB"/>
    <w:rsid w:val="00BC281A"/>
    <w:rsid w:val="00BC2DDE"/>
    <w:rsid w:val="00BC46D6"/>
    <w:rsid w:val="00BC5770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4B0D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1ED"/>
    <w:rsid w:val="00D23708"/>
    <w:rsid w:val="00D23F0D"/>
    <w:rsid w:val="00D2503D"/>
    <w:rsid w:val="00D26186"/>
    <w:rsid w:val="00D26D0A"/>
    <w:rsid w:val="00D31B54"/>
    <w:rsid w:val="00D31E59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2F96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774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6</cp:revision>
  <cp:lastPrinted>2025-03-11T07:52:00Z</cp:lastPrinted>
  <dcterms:created xsi:type="dcterms:W3CDTF">2025-06-27T08:45:00Z</dcterms:created>
  <dcterms:modified xsi:type="dcterms:W3CDTF">2025-06-27T08:51:00Z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