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175CB4">
      <w:pPr>
        <w:pStyle w:val="Llista2"/>
        <w:numPr>
          <w:ilvl w:val="0"/>
          <w:numId w:val="0"/>
        </w:numPr>
        <w:ind w:left="426"/>
        <w:rPr>
          <w:noProof/>
        </w:rPr>
      </w:pPr>
    </w:p>
    <w:p w14:paraId="73ABEC4C" w14:textId="77777777" w:rsidR="009436AA" w:rsidRPr="008B1549" w:rsidRDefault="00C31395" w:rsidP="009436AA">
      <w:pPr>
        <w:rPr>
          <w:rFonts w:ascii="Roboto Medium" w:hAnsi="Roboto Medium"/>
        </w:rPr>
      </w:pPr>
      <w:r w:rsidRPr="006711AC">
        <w:rPr>
          <w:rFonts w:ascii="Roboto Medium" w:hAnsi="Roboto Medium"/>
          <w:noProof/>
        </w:rPr>
        <w:t xml:space="preserve">ANNEX II AL PCAP CONTRACTE </w:t>
      </w:r>
      <w:r w:rsidR="009436AA" w:rsidRPr="008B1549">
        <w:rPr>
          <w:rFonts w:ascii="Roboto Medium" w:hAnsi="Roboto Medium"/>
        </w:rPr>
        <w:t>DEL SERVEI DE SUPORT TÈCNIC I REALITZACIÓ AUDIOVISUAL, A TRAMITAR PEL PROCEDIMENT OBERT SIMPLIFICAT</w:t>
      </w:r>
    </w:p>
    <w:p w14:paraId="259507FD" w14:textId="77777777" w:rsidR="009436AA" w:rsidRPr="008B1549" w:rsidRDefault="009436AA" w:rsidP="009436AA">
      <w:pPr>
        <w:rPr>
          <w:rFonts w:ascii="Roboto Medium" w:hAnsi="Roboto Medium"/>
        </w:rPr>
      </w:pP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EA053C">
      <w:pPr>
        <w:jc w:val="center"/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6A821568" w14:textId="5A7C3A4B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de </w:t>
      </w:r>
      <w:r w:rsidR="009436AA" w:rsidRPr="008B1549">
        <w:rPr>
          <w:rFonts w:ascii="Roboto Medium" w:hAnsi="Roboto Medium"/>
        </w:rPr>
        <w:t>del servei de suport tècnic i realització audiovisual</w:t>
      </w:r>
      <w:r w:rsidRPr="006711AC">
        <w:rPr>
          <w:noProof/>
        </w:rPr>
        <w:t xml:space="preserve"> i assabentat/da de les condicions exigides per optar a la dita contractació, es compromet </w:t>
      </w:r>
      <w:r w:rsidRPr="0068030E">
        <w:rPr>
          <w:noProof/>
        </w:rPr>
        <w:t xml:space="preserve">a portar-la a terme amb subjecció al Plec de Clàusules Administratives Particulars i al Plec de Prescripcions Tècniques Particulars, que accepta íntegrament, per import estimat màxim de </w:t>
      </w:r>
      <w:r w:rsidR="00720EAC" w:rsidRPr="0068030E">
        <w:rPr>
          <w:noProof/>
        </w:rPr>
        <w:t>115.702,48 €</w:t>
      </w:r>
      <w:r w:rsidR="0068030E" w:rsidRPr="0068030E">
        <w:rPr>
          <w:noProof/>
        </w:rPr>
        <w:t xml:space="preserve"> (cent quinze mil set-cents dos amb quaranta-vuit cèntims)</w:t>
      </w:r>
      <w:r w:rsidRPr="0068030E">
        <w:rPr>
          <w:noProof/>
        </w:rPr>
        <w:t xml:space="preserve">, sense IVA i una durada de </w:t>
      </w:r>
      <w:r w:rsidR="00720EAC" w:rsidRPr="0068030E">
        <w:rPr>
          <w:noProof/>
        </w:rPr>
        <w:t>4 anys</w:t>
      </w:r>
      <w:r w:rsidRPr="0068030E">
        <w:rPr>
          <w:noProof/>
        </w:rPr>
        <w:t>, presenta la següent oferta, desglossada en preus unitaris, d’acord</w:t>
      </w:r>
      <w:r w:rsidRPr="006711AC">
        <w:rPr>
          <w:noProof/>
        </w:rPr>
        <w:t xml:space="preserve"> 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9E1197" w:rsidRDefault="00A41A01" w:rsidP="00A41A01">
            <w:pPr>
              <w:jc w:val="center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9E1197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2C48DD77" w14:textId="1E0A9950" w:rsidR="006711AC" w:rsidRPr="006711AC" w:rsidRDefault="0068030E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Preu/Hora 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77777777" w:rsidR="00797A69" w:rsidRPr="006711AC" w:rsidRDefault="00797A69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250FB1" w14:textId="03441EAC" w:rsidR="00797A69" w:rsidRPr="006711AC" w:rsidRDefault="005B733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28,92</w:t>
            </w:r>
            <w:r w:rsidR="0068030E">
              <w:rPr>
                <w:noProof/>
                <w:sz w:val="18"/>
                <w:szCs w:val="20"/>
                <w:lang w:val="ca-ES"/>
              </w:rPr>
              <w:t xml:space="preserve"> €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123C38A3" w14:textId="5B9AEF1C" w:rsidR="0068030E" w:rsidRPr="00F76F9E" w:rsidRDefault="0068030E" w:rsidP="005F1EEB">
      <w:pPr>
        <w:pStyle w:val="Prrafodelista"/>
        <w:numPr>
          <w:ilvl w:val="0"/>
          <w:numId w:val="37"/>
        </w:numPr>
        <w:rPr>
          <w:noProof/>
        </w:rPr>
      </w:pPr>
      <w:r>
        <w:rPr>
          <w:rFonts w:ascii="Roboto Medium" w:hAnsi="Roboto Medium"/>
          <w:noProof/>
        </w:rPr>
        <w:t xml:space="preserve">Rebaixa del recàrrec dels serveis d’urgència, </w:t>
      </w:r>
      <w:r w:rsidRPr="00F76F9E">
        <w:rPr>
          <w:noProof/>
        </w:rPr>
        <w:t xml:space="preserve">tenint en compta en el la </w:t>
      </w:r>
      <w:r w:rsidRPr="00F76F9E">
        <w:rPr>
          <w:rFonts w:cstheme="majorHAnsi"/>
          <w:noProof/>
        </w:rPr>
        <w:t>prescripció 9 de l’INPPT, s’estableix que els serveis d’urgència tindran un recàrrec del preu hora del 30%</w:t>
      </w:r>
      <w:r w:rsidR="00F76F9E" w:rsidRPr="00F76F9E">
        <w:rPr>
          <w:rFonts w:cstheme="majorHAnsi"/>
          <w:noProof/>
        </w:rPr>
        <w:t>.</w:t>
      </w:r>
    </w:p>
    <w:p w14:paraId="09672121" w14:textId="77777777" w:rsidR="0068030E" w:rsidRDefault="0068030E" w:rsidP="0068030E">
      <w:pPr>
        <w:pStyle w:val="Prrafodelista"/>
        <w:rPr>
          <w:rFonts w:ascii="Roboto Medium" w:hAnsi="Roboto Medium"/>
          <w:noProof/>
        </w:rPr>
      </w:pPr>
    </w:p>
    <w:p w14:paraId="1407EA90" w14:textId="4E1F2EAC" w:rsidR="00F76F9E" w:rsidRPr="006711AC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-46651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BA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-107103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342A7798" w14:textId="77777777" w:rsidR="0068030E" w:rsidRDefault="0068030E" w:rsidP="0068030E">
      <w:pPr>
        <w:pStyle w:val="Prrafodelista"/>
        <w:rPr>
          <w:rFonts w:ascii="Roboto Medium" w:hAnsi="Roboto Medium"/>
          <w:noProof/>
        </w:rPr>
      </w:pPr>
    </w:p>
    <w:p w14:paraId="52033F92" w14:textId="0052C7F3" w:rsidR="0068030E" w:rsidRDefault="00F76F9E" w:rsidP="00F76F9E">
      <w:pPr>
        <w:ind w:left="708"/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>Cal indicar</w:t>
      </w:r>
      <w:r w:rsidR="00417FBA">
        <w:rPr>
          <w:noProof/>
        </w:rPr>
        <w:t>:  E</w:t>
      </w:r>
      <w:r>
        <w:rPr>
          <w:noProof/>
        </w:rPr>
        <w:t>l percentatge que s’aplicarà com a recàrrec serà de</w:t>
      </w:r>
      <w:r w:rsidR="00417FBA">
        <w:rPr>
          <w:noProof/>
        </w:rPr>
        <w:t>l</w:t>
      </w:r>
      <w:r>
        <w:rPr>
          <w:noProof/>
        </w:rPr>
        <w:t xml:space="preserve"> ......... %. </w:t>
      </w:r>
    </w:p>
    <w:p w14:paraId="7FE24E6E" w14:textId="77777777" w:rsidR="00F76F9E" w:rsidRDefault="00F76F9E" w:rsidP="00F76F9E">
      <w:pPr>
        <w:rPr>
          <w:noProof/>
        </w:rPr>
      </w:pPr>
    </w:p>
    <w:p w14:paraId="35F5AD10" w14:textId="6F155D3E" w:rsidR="00F76F9E" w:rsidRPr="00441F3B" w:rsidRDefault="00F76F9E" w:rsidP="00F76F9E">
      <w:pPr>
        <w:ind w:firstLine="708"/>
        <w:rPr>
          <w:noProof/>
          <w:color w:val="4472C4" w:themeColor="accent1"/>
        </w:rPr>
      </w:pPr>
      <w:r>
        <w:rPr>
          <w:noProof/>
          <w:color w:val="4472C4" w:themeColor="accent1"/>
        </w:rPr>
        <w:t>En cas de no indicar cap percentatge</w:t>
      </w:r>
      <w:r w:rsidRPr="00441F3B">
        <w:rPr>
          <w:noProof/>
          <w:color w:val="4472C4" w:themeColor="accent1"/>
        </w:rPr>
        <w:t>, no s’obtindrà puntuació en aquest apartat</w:t>
      </w:r>
      <w:r>
        <w:rPr>
          <w:noProof/>
          <w:color w:val="4472C4" w:themeColor="accent1"/>
        </w:rPr>
        <w:t>.</w:t>
      </w:r>
    </w:p>
    <w:p w14:paraId="2CFD2072" w14:textId="77777777" w:rsidR="00F76F9E" w:rsidRPr="006711AC" w:rsidRDefault="00F76F9E" w:rsidP="00F76F9E">
      <w:pPr>
        <w:rPr>
          <w:noProof/>
        </w:rPr>
      </w:pPr>
    </w:p>
    <w:p w14:paraId="04F4B5BC" w14:textId="77777777" w:rsidR="00F76F9E" w:rsidRDefault="00F76F9E" w:rsidP="00F76F9E">
      <w:pPr>
        <w:rPr>
          <w:rFonts w:ascii="Roboto Medium" w:hAnsi="Roboto Medium"/>
          <w:noProof/>
        </w:rPr>
      </w:pPr>
    </w:p>
    <w:p w14:paraId="6BB6788B" w14:textId="77777777" w:rsidR="0068030E" w:rsidRDefault="0068030E" w:rsidP="0068030E">
      <w:pPr>
        <w:pStyle w:val="Prrafodelista"/>
        <w:rPr>
          <w:rFonts w:ascii="Roboto Medium" w:hAnsi="Roboto Medium"/>
          <w:noProof/>
        </w:rPr>
      </w:pPr>
    </w:p>
    <w:p w14:paraId="4DA7CE90" w14:textId="2043D14E" w:rsidR="00C31395" w:rsidRPr="00F76F9E" w:rsidRDefault="00F76F9E" w:rsidP="00C25882">
      <w:pPr>
        <w:pStyle w:val="Prrafodelista"/>
        <w:numPr>
          <w:ilvl w:val="0"/>
          <w:numId w:val="37"/>
        </w:numPr>
        <w:rPr>
          <w:noProof/>
        </w:rPr>
      </w:pPr>
      <w:r w:rsidRPr="00F76F9E">
        <w:rPr>
          <w:rFonts w:ascii="Roboto Medium" w:hAnsi="Roboto Medium"/>
          <w:noProof/>
        </w:rPr>
        <w:t xml:space="preserve">Experiència de la persona que executarà la prestació dels serveis de realització sonora i audiovisual </w:t>
      </w:r>
    </w:p>
    <w:p w14:paraId="6B901BD4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1044B5B1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  <w:r w:rsidRPr="00F76F9E">
        <w:rPr>
          <w:rFonts w:ascii="Roboto Medium" w:hAnsi="Roboto Medium"/>
          <w:noProof/>
        </w:rPr>
        <w:t xml:space="preserve">Experiència </w:t>
      </w:r>
      <w:bookmarkStart w:id="0" w:name="_Hlk197600856"/>
      <w:r w:rsidRPr="00F76F9E">
        <w:rPr>
          <w:rFonts w:ascii="Roboto Medium" w:hAnsi="Roboto Medium"/>
          <w:noProof/>
        </w:rPr>
        <w:t>en ràdios municipals</w:t>
      </w:r>
      <w:bookmarkEnd w:id="0"/>
    </w:p>
    <w:p w14:paraId="2401DB8C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08AF8EF3" w14:textId="42054AE9" w:rsidR="00F76F9E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13774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117723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34C9489B" w14:textId="77777777" w:rsidR="00F76F9E" w:rsidRDefault="00F76F9E" w:rsidP="00F76F9E">
      <w:pPr>
        <w:tabs>
          <w:tab w:val="left" w:pos="1276"/>
        </w:tabs>
        <w:ind w:left="1276"/>
        <w:rPr>
          <w:noProof/>
        </w:rPr>
      </w:pPr>
    </w:p>
    <w:p w14:paraId="12F61668" w14:textId="77777777" w:rsidR="00F76F9E" w:rsidRPr="006711AC" w:rsidRDefault="00F76F9E" w:rsidP="00F76F9E">
      <w:pPr>
        <w:tabs>
          <w:tab w:val="left" w:pos="1276"/>
        </w:tabs>
        <w:ind w:left="1276"/>
        <w:rPr>
          <w:noProof/>
        </w:rPr>
      </w:pPr>
    </w:p>
    <w:p w14:paraId="58FA0D5B" w14:textId="5917940F" w:rsidR="00F76F9E" w:rsidRPr="00CD0A3B" w:rsidRDefault="00417FBA" w:rsidP="00F76F9E">
      <w:pPr>
        <w:pStyle w:val="Prrafodelista"/>
        <w:rPr>
          <w:noProof/>
        </w:rPr>
      </w:pPr>
      <w:bookmarkStart w:id="1" w:name="_Hlk197601080"/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 xml:space="preserve">Cal indicar:  </w:t>
      </w:r>
      <w:r w:rsidR="00F76F9E" w:rsidRPr="00CD0A3B">
        <w:rPr>
          <w:noProof/>
        </w:rPr>
        <w:t>La persona que executarà el contracte té una</w:t>
      </w:r>
      <w:r w:rsidR="00CD0A3B" w:rsidRPr="00CD0A3B">
        <w:rPr>
          <w:noProof/>
        </w:rPr>
        <w:t xml:space="preserve"> expediència en ràdios municipals acreditada en mesos sencer de ....... mesos.</w:t>
      </w:r>
    </w:p>
    <w:p w14:paraId="41AAC183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69811BA0" w14:textId="2B42DAB6" w:rsidR="007D6DAF" w:rsidRDefault="007D6DAF" w:rsidP="00C734DC">
      <w:pPr>
        <w:ind w:left="708"/>
        <w:rPr>
          <w:i/>
          <w:iCs/>
          <w:noProof/>
          <w:color w:val="4472C4" w:themeColor="accent1"/>
        </w:rPr>
      </w:pPr>
      <w:bookmarkStart w:id="2" w:name="_Hlk199156332"/>
      <w:bookmarkEnd w:id="1"/>
      <w:r>
        <w:rPr>
          <w:i/>
          <w:iCs/>
          <w:noProof/>
          <w:color w:val="4472C4" w:themeColor="accent1"/>
        </w:rPr>
        <w:t xml:space="preserve">Caldrà aportar </w:t>
      </w:r>
      <w:r w:rsidR="00C734DC" w:rsidRPr="00C734DC">
        <w:rPr>
          <w:i/>
          <w:iCs/>
          <w:noProof/>
          <w:color w:val="4472C4" w:themeColor="accent1"/>
        </w:rPr>
        <w:t xml:space="preserve">en el </w:t>
      </w:r>
      <w:r w:rsidR="00E82536">
        <w:rPr>
          <w:b/>
          <w:bCs/>
          <w:i/>
          <w:iCs/>
          <w:noProof/>
          <w:color w:val="4472C4" w:themeColor="accent1"/>
        </w:rPr>
        <w:t>S</w:t>
      </w:r>
      <w:r w:rsidR="00C734DC" w:rsidRPr="00E82536">
        <w:rPr>
          <w:b/>
          <w:bCs/>
          <w:i/>
          <w:iCs/>
          <w:noProof/>
          <w:color w:val="4472C4" w:themeColor="accent1"/>
        </w:rPr>
        <w:t>obre B</w:t>
      </w:r>
      <w:r w:rsidR="00C734DC" w:rsidRPr="00C734DC">
        <w:rPr>
          <w:i/>
          <w:iCs/>
          <w:noProof/>
          <w:color w:val="4472C4" w:themeColor="accent1"/>
        </w:rPr>
        <w:t>,</w:t>
      </w:r>
      <w:r>
        <w:rPr>
          <w:i/>
          <w:iCs/>
          <w:noProof/>
          <w:color w:val="4472C4" w:themeColor="accent1"/>
        </w:rPr>
        <w:t>:</w:t>
      </w:r>
    </w:p>
    <w:p w14:paraId="3DB5926F" w14:textId="77777777" w:rsidR="007D6DAF" w:rsidRDefault="007D6DAF" w:rsidP="00C734DC">
      <w:pPr>
        <w:ind w:left="708"/>
        <w:rPr>
          <w:i/>
          <w:iCs/>
          <w:noProof/>
          <w:color w:val="4472C4" w:themeColor="accent1"/>
        </w:rPr>
      </w:pPr>
    </w:p>
    <w:p w14:paraId="40BDE981" w14:textId="60242E01" w:rsidR="007D6DAF" w:rsidRPr="007D6DAF" w:rsidRDefault="00C734DC" w:rsidP="007D6DAF">
      <w:pPr>
        <w:pStyle w:val="Prrafodelista"/>
        <w:numPr>
          <w:ilvl w:val="0"/>
          <w:numId w:val="38"/>
        </w:numPr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la </w:t>
      </w:r>
      <w:r w:rsidRPr="007D6DAF">
        <w:rPr>
          <w:b/>
          <w:bCs/>
          <w:i/>
          <w:iCs/>
          <w:noProof/>
          <w:color w:val="4472C4" w:themeColor="accent1"/>
        </w:rPr>
        <w:t>declaració responsable</w:t>
      </w:r>
      <w:r w:rsidRPr="007D6DAF">
        <w:rPr>
          <w:i/>
          <w:iCs/>
          <w:noProof/>
          <w:color w:val="4472C4" w:themeColor="accent1"/>
        </w:rPr>
        <w:t xml:space="preserve"> com a mitjà d’acreditació indicat en l’IN-PPT i en el PCAP on es faci constar, com a mínim, l’entitat contractant, persona contractada, descripció de les funcions realitzades, any de subscripció i durada del contracte</w:t>
      </w:r>
      <w:r w:rsidR="007D6DAF" w:rsidRPr="007D6DAF">
        <w:rPr>
          <w:i/>
          <w:iCs/>
          <w:noProof/>
          <w:color w:val="4472C4" w:themeColor="accent1"/>
        </w:rPr>
        <w:t>.</w:t>
      </w:r>
    </w:p>
    <w:p w14:paraId="1D5A773D" w14:textId="77777777" w:rsidR="007D6DAF" w:rsidRDefault="007D6DAF" w:rsidP="00C734DC">
      <w:pPr>
        <w:ind w:left="708"/>
        <w:rPr>
          <w:i/>
          <w:iCs/>
          <w:noProof/>
          <w:color w:val="4472C4" w:themeColor="accent1"/>
        </w:rPr>
      </w:pPr>
    </w:p>
    <w:p w14:paraId="04AFE9E5" w14:textId="075CD664" w:rsidR="007D6DAF" w:rsidRPr="007D6DAF" w:rsidRDefault="007D6DAF" w:rsidP="007D6DAF">
      <w:pPr>
        <w:pStyle w:val="Prrafodelista"/>
        <w:numPr>
          <w:ilvl w:val="0"/>
          <w:numId w:val="38"/>
        </w:numPr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 </w:t>
      </w:r>
      <w:r w:rsidRPr="007D6DAF">
        <w:rPr>
          <w:b/>
          <w:bCs/>
          <w:i/>
          <w:iCs/>
          <w:noProof/>
          <w:color w:val="4472C4" w:themeColor="accent1"/>
        </w:rPr>
        <w:t>la vida laboral o document oficial</w:t>
      </w:r>
      <w:r w:rsidRPr="007D6DAF">
        <w:rPr>
          <w:i/>
          <w:iCs/>
          <w:noProof/>
          <w:color w:val="4472C4" w:themeColor="accent1"/>
        </w:rPr>
        <w:t xml:space="preserve"> que n’acrediti l’experiència declarada.</w:t>
      </w:r>
    </w:p>
    <w:p w14:paraId="50847601" w14:textId="77777777" w:rsidR="007D6DAF" w:rsidRDefault="007D6DAF" w:rsidP="00C734DC">
      <w:pPr>
        <w:ind w:left="708"/>
        <w:rPr>
          <w:i/>
          <w:iCs/>
          <w:noProof/>
          <w:color w:val="4472C4" w:themeColor="accent1"/>
        </w:rPr>
      </w:pPr>
    </w:p>
    <w:p w14:paraId="5CF61487" w14:textId="2B437C63" w:rsidR="00C734DC" w:rsidRPr="00C734DC" w:rsidRDefault="007D6DAF" w:rsidP="00C734DC">
      <w:pPr>
        <w:ind w:left="708"/>
        <w:rPr>
          <w:i/>
          <w:iCs/>
          <w:noProof/>
          <w:color w:val="4472C4" w:themeColor="accent1"/>
        </w:rPr>
      </w:pPr>
      <w:r w:rsidRPr="00C734DC">
        <w:rPr>
          <w:i/>
          <w:iCs/>
          <w:noProof/>
          <w:color w:val="4472C4" w:themeColor="accent1"/>
        </w:rPr>
        <w:t xml:space="preserve">En cas de no aportar-se </w:t>
      </w:r>
      <w:r>
        <w:rPr>
          <w:i/>
          <w:iCs/>
          <w:noProof/>
          <w:color w:val="4472C4" w:themeColor="accent1"/>
        </w:rPr>
        <w:t>l’esmentada documentació</w:t>
      </w:r>
      <w:r w:rsidRPr="007D6DAF">
        <w:rPr>
          <w:b/>
          <w:bCs/>
          <w:i/>
          <w:iCs/>
          <w:noProof/>
          <w:color w:val="4472C4" w:themeColor="accent1"/>
        </w:rPr>
        <w:t xml:space="preserve">, </w:t>
      </w:r>
      <w:r w:rsidR="00C734DC" w:rsidRPr="007D6DAF">
        <w:rPr>
          <w:b/>
          <w:bCs/>
          <w:i/>
          <w:iCs/>
          <w:noProof/>
          <w:color w:val="4472C4" w:themeColor="accent1"/>
        </w:rPr>
        <w:t>NO</w:t>
      </w:r>
      <w:r w:rsidR="00C734DC" w:rsidRPr="00C734DC">
        <w:rPr>
          <w:i/>
          <w:iCs/>
          <w:noProof/>
          <w:color w:val="4472C4" w:themeColor="accent1"/>
        </w:rPr>
        <w:t xml:space="preserve"> s’obtindrà puntuació en aquest apartat.</w:t>
      </w:r>
    </w:p>
    <w:bookmarkEnd w:id="2"/>
    <w:p w14:paraId="677E555C" w14:textId="77777777" w:rsidR="00C734DC" w:rsidRPr="00C734DC" w:rsidRDefault="00C734DC" w:rsidP="00C734DC">
      <w:pPr>
        <w:rPr>
          <w:i/>
          <w:iCs/>
          <w:noProof/>
        </w:rPr>
      </w:pPr>
    </w:p>
    <w:p w14:paraId="527180E5" w14:textId="77777777" w:rsidR="00CD0A3B" w:rsidRPr="006711AC" w:rsidRDefault="00CD0A3B" w:rsidP="00CD0A3B">
      <w:pPr>
        <w:rPr>
          <w:noProof/>
        </w:rPr>
      </w:pPr>
    </w:p>
    <w:p w14:paraId="4AEDE62E" w14:textId="161F1664" w:rsidR="00F76F9E" w:rsidRDefault="00F76F9E" w:rsidP="00F76F9E">
      <w:pPr>
        <w:pStyle w:val="Prrafodelista"/>
        <w:rPr>
          <w:rFonts w:ascii="Roboto Medium" w:hAnsi="Roboto Medium"/>
          <w:noProof/>
        </w:rPr>
      </w:pPr>
      <w:r w:rsidRPr="00F76F9E">
        <w:rPr>
          <w:rFonts w:ascii="Roboto Medium" w:hAnsi="Roboto Medium"/>
          <w:noProof/>
        </w:rPr>
        <w:t>Experiència en ràdios privades</w:t>
      </w:r>
    </w:p>
    <w:p w14:paraId="4C16D368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08252969" w14:textId="17FDAE18" w:rsidR="00F76F9E" w:rsidRPr="006711AC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-10707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41921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14894161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50189CB0" w14:textId="7DDF8290" w:rsidR="00417FBA" w:rsidRPr="00CD0A3B" w:rsidRDefault="00417FBA" w:rsidP="00417FBA">
      <w:pPr>
        <w:pStyle w:val="Prrafodelista"/>
        <w:rPr>
          <w:noProof/>
        </w:rPr>
      </w:pPr>
      <w:bookmarkStart w:id="3" w:name="_Hlk197601214"/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 xml:space="preserve">Cal indicar: </w:t>
      </w:r>
      <w:r w:rsidRPr="00CD0A3B">
        <w:rPr>
          <w:noProof/>
        </w:rPr>
        <w:t xml:space="preserve">La persona que executarà el contracte té una expediència en ràdios </w:t>
      </w:r>
      <w:r>
        <w:rPr>
          <w:noProof/>
        </w:rPr>
        <w:t>privades</w:t>
      </w:r>
      <w:r w:rsidRPr="00CD0A3B">
        <w:rPr>
          <w:noProof/>
        </w:rPr>
        <w:t xml:space="preserve"> acreditada en mesos sencer de ....... mesos.</w:t>
      </w:r>
    </w:p>
    <w:p w14:paraId="5B3FE82C" w14:textId="77777777" w:rsidR="00417FBA" w:rsidRDefault="00417FBA" w:rsidP="00417FBA">
      <w:pPr>
        <w:pStyle w:val="Prrafodelista"/>
        <w:rPr>
          <w:rFonts w:ascii="Roboto Medium" w:hAnsi="Roboto Medium"/>
          <w:noProof/>
        </w:rPr>
      </w:pPr>
    </w:p>
    <w:p w14:paraId="5B1856A0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Caldrà aportar en el </w:t>
      </w:r>
      <w:r w:rsidRPr="007D6DAF">
        <w:rPr>
          <w:b/>
          <w:bCs/>
          <w:i/>
          <w:iCs/>
          <w:noProof/>
          <w:color w:val="4472C4" w:themeColor="accent1"/>
        </w:rPr>
        <w:t>Sobre B</w:t>
      </w:r>
      <w:r w:rsidRPr="007D6DAF">
        <w:rPr>
          <w:i/>
          <w:iCs/>
          <w:noProof/>
          <w:color w:val="4472C4" w:themeColor="accent1"/>
        </w:rPr>
        <w:t>,:</w:t>
      </w:r>
    </w:p>
    <w:p w14:paraId="4FC01ABB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17CE5346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lastRenderedPageBreak/>
        <w:t xml:space="preserve">la </w:t>
      </w:r>
      <w:r w:rsidRPr="007D6DAF">
        <w:rPr>
          <w:b/>
          <w:bCs/>
          <w:i/>
          <w:iCs/>
          <w:noProof/>
          <w:color w:val="4472C4" w:themeColor="accent1"/>
        </w:rPr>
        <w:t>declaració responsable</w:t>
      </w:r>
      <w:r w:rsidRPr="007D6DAF">
        <w:rPr>
          <w:i/>
          <w:iCs/>
          <w:noProof/>
          <w:color w:val="4472C4" w:themeColor="accent1"/>
        </w:rPr>
        <w:t xml:space="preserve"> com a mitjà d’acreditació indicat en l’IN-PPT i en el PCAP on es faci constar, com a mínim, l’entitat contractant, persona contractada, descripció de les funcions realitzades, any de subscripció i durada del contracte.</w:t>
      </w:r>
    </w:p>
    <w:p w14:paraId="615D6803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576C3526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 </w:t>
      </w:r>
      <w:r w:rsidRPr="007D6DAF">
        <w:rPr>
          <w:b/>
          <w:bCs/>
          <w:i/>
          <w:iCs/>
          <w:noProof/>
          <w:color w:val="4472C4" w:themeColor="accent1"/>
        </w:rPr>
        <w:t>la vida laboral o document oficial</w:t>
      </w:r>
      <w:r w:rsidRPr="007D6DAF">
        <w:rPr>
          <w:i/>
          <w:iCs/>
          <w:noProof/>
          <w:color w:val="4472C4" w:themeColor="accent1"/>
        </w:rPr>
        <w:t xml:space="preserve"> que n’acrediti l’experiència declarada.</w:t>
      </w:r>
    </w:p>
    <w:p w14:paraId="6D3FC885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42FC8EBA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>En cas de no aportar-se l’esmentada documentació</w:t>
      </w:r>
      <w:r w:rsidRPr="007D6DAF">
        <w:rPr>
          <w:b/>
          <w:bCs/>
          <w:i/>
          <w:iCs/>
          <w:noProof/>
          <w:color w:val="4472C4" w:themeColor="accent1"/>
        </w:rPr>
        <w:t>, NO</w:t>
      </w:r>
      <w:r w:rsidRPr="007D6DAF">
        <w:rPr>
          <w:i/>
          <w:iCs/>
          <w:noProof/>
          <w:color w:val="4472C4" w:themeColor="accent1"/>
        </w:rPr>
        <w:t xml:space="preserve"> s’obtindrà puntuació en aquest apartat.</w:t>
      </w:r>
    </w:p>
    <w:bookmarkEnd w:id="3"/>
    <w:p w14:paraId="6898C7B3" w14:textId="77777777" w:rsidR="00417FBA" w:rsidRDefault="00417FBA" w:rsidP="00F76F9E">
      <w:pPr>
        <w:pStyle w:val="Prrafodelista"/>
        <w:rPr>
          <w:rFonts w:ascii="Roboto Medium" w:hAnsi="Roboto Medium"/>
          <w:noProof/>
        </w:rPr>
      </w:pPr>
    </w:p>
    <w:p w14:paraId="4600AC22" w14:textId="77777777" w:rsidR="00417FBA" w:rsidRDefault="00417FBA" w:rsidP="00F76F9E">
      <w:pPr>
        <w:pStyle w:val="Prrafodelista"/>
        <w:rPr>
          <w:rFonts w:ascii="Roboto Medium" w:hAnsi="Roboto Medium"/>
          <w:noProof/>
        </w:rPr>
      </w:pPr>
    </w:p>
    <w:p w14:paraId="61421F6A" w14:textId="77777777" w:rsidR="00417FBA" w:rsidRDefault="00417FBA" w:rsidP="00F76F9E">
      <w:pPr>
        <w:pStyle w:val="Prrafodelista"/>
        <w:rPr>
          <w:rFonts w:ascii="Roboto Medium" w:hAnsi="Roboto Medium"/>
          <w:noProof/>
        </w:rPr>
      </w:pPr>
    </w:p>
    <w:p w14:paraId="31F6BD20" w14:textId="22D85BAF" w:rsidR="00F76F9E" w:rsidRDefault="00F76F9E" w:rsidP="00F76F9E">
      <w:pPr>
        <w:pStyle w:val="Prrafodelista"/>
        <w:rPr>
          <w:rFonts w:ascii="Roboto Medium" w:hAnsi="Roboto Medium"/>
          <w:noProof/>
        </w:rPr>
      </w:pPr>
      <w:r w:rsidRPr="00F76F9E">
        <w:rPr>
          <w:rFonts w:ascii="Roboto Medium" w:hAnsi="Roboto Medium"/>
          <w:noProof/>
        </w:rPr>
        <w:t xml:space="preserve">Experiència en </w:t>
      </w:r>
      <w:bookmarkStart w:id="4" w:name="_Hlk197601228"/>
      <w:r w:rsidRPr="00F76F9E">
        <w:rPr>
          <w:rFonts w:ascii="Roboto Medium" w:hAnsi="Roboto Medium"/>
          <w:noProof/>
        </w:rPr>
        <w:t>gravació d’audiovisual</w:t>
      </w:r>
      <w:r>
        <w:rPr>
          <w:rFonts w:ascii="Roboto Medium" w:hAnsi="Roboto Medium"/>
          <w:noProof/>
        </w:rPr>
        <w:t>s</w:t>
      </w:r>
      <w:r w:rsidRPr="00F76F9E">
        <w:rPr>
          <w:rFonts w:ascii="Roboto Medium" w:hAnsi="Roboto Medium"/>
          <w:noProof/>
        </w:rPr>
        <w:t xml:space="preserve"> </w:t>
      </w:r>
    </w:p>
    <w:p w14:paraId="62496B24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bookmarkEnd w:id="4"/>
    <w:p w14:paraId="35A47BE9" w14:textId="63883919" w:rsidR="00F76F9E" w:rsidRPr="006711AC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-171210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112774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5E4BE824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3B25AEFC" w14:textId="2BFA4C0F" w:rsidR="00417FBA" w:rsidRPr="00CD0A3B" w:rsidRDefault="00C734DC" w:rsidP="00C734DC">
      <w:pPr>
        <w:ind w:left="708"/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 xml:space="preserve">Cal indicar: </w:t>
      </w:r>
      <w:r w:rsidR="00417FBA" w:rsidRPr="00CD0A3B">
        <w:rPr>
          <w:noProof/>
        </w:rPr>
        <w:t xml:space="preserve">La persona que executarà el contracte té una expediència en </w:t>
      </w:r>
      <w:r w:rsidR="00417FBA" w:rsidRPr="00417FBA">
        <w:rPr>
          <w:noProof/>
        </w:rPr>
        <w:t xml:space="preserve">gravació d’audiovisuals </w:t>
      </w:r>
      <w:r w:rsidR="00417FBA" w:rsidRPr="00CD0A3B">
        <w:rPr>
          <w:noProof/>
        </w:rPr>
        <w:t>acreditada en mesos sencer de ....... mesos.</w:t>
      </w:r>
    </w:p>
    <w:p w14:paraId="2FB6D3C3" w14:textId="77777777" w:rsidR="00417FBA" w:rsidRDefault="00417FBA" w:rsidP="00417FBA">
      <w:pPr>
        <w:pStyle w:val="Prrafodelista"/>
        <w:rPr>
          <w:rFonts w:ascii="Roboto Medium" w:hAnsi="Roboto Medium"/>
          <w:noProof/>
        </w:rPr>
      </w:pPr>
    </w:p>
    <w:p w14:paraId="797336E2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Caldrà aportar en el </w:t>
      </w:r>
      <w:r w:rsidRPr="007D6DAF">
        <w:rPr>
          <w:b/>
          <w:bCs/>
          <w:i/>
          <w:iCs/>
          <w:noProof/>
          <w:color w:val="4472C4" w:themeColor="accent1"/>
        </w:rPr>
        <w:t>Sobre B</w:t>
      </w:r>
      <w:r w:rsidRPr="007D6DAF">
        <w:rPr>
          <w:i/>
          <w:iCs/>
          <w:noProof/>
          <w:color w:val="4472C4" w:themeColor="accent1"/>
        </w:rPr>
        <w:t>,:</w:t>
      </w:r>
    </w:p>
    <w:p w14:paraId="540D6FCA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2286839B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la </w:t>
      </w:r>
      <w:r w:rsidRPr="007D6DAF">
        <w:rPr>
          <w:b/>
          <w:bCs/>
          <w:i/>
          <w:iCs/>
          <w:noProof/>
          <w:color w:val="4472C4" w:themeColor="accent1"/>
        </w:rPr>
        <w:t>declaració responsable</w:t>
      </w:r>
      <w:r w:rsidRPr="007D6DAF">
        <w:rPr>
          <w:i/>
          <w:iCs/>
          <w:noProof/>
          <w:color w:val="4472C4" w:themeColor="accent1"/>
        </w:rPr>
        <w:t xml:space="preserve"> com a mitjà d’acreditació indicat en l’IN-PPT i en el PCAP on es faci constar, com a mínim, l’entitat contractant, persona contractada, descripció de les funcions realitzades, any de subscripció i durada del contracte.</w:t>
      </w:r>
    </w:p>
    <w:p w14:paraId="1D73A861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790F4742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 </w:t>
      </w:r>
      <w:r w:rsidRPr="007D6DAF">
        <w:rPr>
          <w:b/>
          <w:bCs/>
          <w:i/>
          <w:iCs/>
          <w:noProof/>
          <w:color w:val="4472C4" w:themeColor="accent1"/>
        </w:rPr>
        <w:t>la vida laboral o document oficial</w:t>
      </w:r>
      <w:r w:rsidRPr="007D6DAF">
        <w:rPr>
          <w:i/>
          <w:iCs/>
          <w:noProof/>
          <w:color w:val="4472C4" w:themeColor="accent1"/>
        </w:rPr>
        <w:t xml:space="preserve"> que n’acrediti l’experiència declarada.</w:t>
      </w:r>
    </w:p>
    <w:p w14:paraId="5A2DADC1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256FABD8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>En cas de no aportar-se l’esmentada documentació</w:t>
      </w:r>
      <w:r w:rsidRPr="007D6DAF">
        <w:rPr>
          <w:b/>
          <w:bCs/>
          <w:i/>
          <w:iCs/>
          <w:noProof/>
          <w:color w:val="4472C4" w:themeColor="accent1"/>
        </w:rPr>
        <w:t>, NO</w:t>
      </w:r>
      <w:r w:rsidRPr="007D6DAF">
        <w:rPr>
          <w:i/>
          <w:iCs/>
          <w:noProof/>
          <w:color w:val="4472C4" w:themeColor="accent1"/>
        </w:rPr>
        <w:t xml:space="preserve"> s’obtindrà puntuació en aquest apartat.</w:t>
      </w:r>
    </w:p>
    <w:p w14:paraId="25FAC126" w14:textId="77777777" w:rsidR="00417FBA" w:rsidRDefault="00417FBA" w:rsidP="00F76F9E">
      <w:pPr>
        <w:pStyle w:val="Prrafodelista"/>
        <w:rPr>
          <w:rFonts w:ascii="Roboto Medium" w:hAnsi="Roboto Medium"/>
          <w:noProof/>
        </w:rPr>
      </w:pPr>
    </w:p>
    <w:p w14:paraId="3C639CFC" w14:textId="3FFED1E8" w:rsidR="00F76F9E" w:rsidRDefault="00F76F9E" w:rsidP="00F76F9E">
      <w:pPr>
        <w:pStyle w:val="Prrafodelista"/>
        <w:rPr>
          <w:rFonts w:ascii="Roboto Medium" w:hAnsi="Roboto Medium"/>
          <w:noProof/>
        </w:rPr>
      </w:pPr>
      <w:r w:rsidRPr="00F76F9E">
        <w:rPr>
          <w:rFonts w:ascii="Roboto Medium" w:hAnsi="Roboto Medium"/>
          <w:noProof/>
        </w:rPr>
        <w:t>Experiència en edició audiovisual</w:t>
      </w:r>
    </w:p>
    <w:p w14:paraId="61CDE3B3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43A999E7" w14:textId="04A61ADA" w:rsidR="00F76F9E" w:rsidRPr="006711AC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-13386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-209246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52F3EAE3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24AC9C78" w14:textId="1042CA20" w:rsidR="00C734DC" w:rsidRPr="00CD0A3B" w:rsidRDefault="00C734DC" w:rsidP="00C734DC">
      <w:pPr>
        <w:pStyle w:val="Prrafodelista"/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 xml:space="preserve">Cal indicar: </w:t>
      </w:r>
      <w:r w:rsidRPr="00CD0A3B">
        <w:rPr>
          <w:noProof/>
        </w:rPr>
        <w:t xml:space="preserve">La persona que executarà el contracte té una expediència </w:t>
      </w:r>
      <w:r>
        <w:rPr>
          <w:noProof/>
        </w:rPr>
        <w:t>en edició audiovisual</w:t>
      </w:r>
      <w:r w:rsidRPr="00CD0A3B">
        <w:rPr>
          <w:noProof/>
        </w:rPr>
        <w:t xml:space="preserve"> acreditada en mesos sencer de ....... mesos.</w:t>
      </w:r>
    </w:p>
    <w:p w14:paraId="0CFB72C0" w14:textId="77777777" w:rsidR="00C734DC" w:rsidRDefault="00C734DC" w:rsidP="00C734DC">
      <w:pPr>
        <w:pStyle w:val="Prrafodelista"/>
        <w:rPr>
          <w:rFonts w:ascii="Roboto Medium" w:hAnsi="Roboto Medium"/>
          <w:noProof/>
        </w:rPr>
      </w:pPr>
    </w:p>
    <w:p w14:paraId="3CC23675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Caldrà aportar en el </w:t>
      </w:r>
      <w:r w:rsidRPr="007D6DAF">
        <w:rPr>
          <w:b/>
          <w:bCs/>
          <w:i/>
          <w:iCs/>
          <w:noProof/>
          <w:color w:val="4472C4" w:themeColor="accent1"/>
        </w:rPr>
        <w:t>Sobre B</w:t>
      </w:r>
      <w:r w:rsidRPr="007D6DAF">
        <w:rPr>
          <w:i/>
          <w:iCs/>
          <w:noProof/>
          <w:color w:val="4472C4" w:themeColor="accent1"/>
        </w:rPr>
        <w:t>,:</w:t>
      </w:r>
    </w:p>
    <w:p w14:paraId="01AFFFE6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57F8C26A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la </w:t>
      </w:r>
      <w:r w:rsidRPr="007D6DAF">
        <w:rPr>
          <w:b/>
          <w:bCs/>
          <w:i/>
          <w:iCs/>
          <w:noProof/>
          <w:color w:val="4472C4" w:themeColor="accent1"/>
        </w:rPr>
        <w:t>declaració responsable</w:t>
      </w:r>
      <w:r w:rsidRPr="007D6DAF">
        <w:rPr>
          <w:i/>
          <w:iCs/>
          <w:noProof/>
          <w:color w:val="4472C4" w:themeColor="accent1"/>
        </w:rPr>
        <w:t xml:space="preserve"> com a mitjà d’acreditació indicat en l’IN-PPT i en el PCAP on es faci constar, com a mínim, l’entitat contractant, persona contractada, descripció de les funcions realitzades, any de subscripció i durada del contracte.</w:t>
      </w:r>
    </w:p>
    <w:p w14:paraId="7D474E9F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33A0331B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 </w:t>
      </w:r>
      <w:r w:rsidRPr="007D6DAF">
        <w:rPr>
          <w:b/>
          <w:bCs/>
          <w:i/>
          <w:iCs/>
          <w:noProof/>
          <w:color w:val="4472C4" w:themeColor="accent1"/>
        </w:rPr>
        <w:t>la vida laboral o document oficial</w:t>
      </w:r>
      <w:r w:rsidRPr="007D6DAF">
        <w:rPr>
          <w:i/>
          <w:iCs/>
          <w:noProof/>
          <w:color w:val="4472C4" w:themeColor="accent1"/>
        </w:rPr>
        <w:t xml:space="preserve"> que n’acrediti l’experiència declarada.</w:t>
      </w:r>
    </w:p>
    <w:p w14:paraId="23D56AB4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4D6B3157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>En cas de no aportar-se l’esmentada documentació</w:t>
      </w:r>
      <w:r w:rsidRPr="007D6DAF">
        <w:rPr>
          <w:b/>
          <w:bCs/>
          <w:i/>
          <w:iCs/>
          <w:noProof/>
          <w:color w:val="4472C4" w:themeColor="accent1"/>
        </w:rPr>
        <w:t>, NO</w:t>
      </w:r>
      <w:r w:rsidRPr="007D6DAF">
        <w:rPr>
          <w:i/>
          <w:iCs/>
          <w:noProof/>
          <w:color w:val="4472C4" w:themeColor="accent1"/>
        </w:rPr>
        <w:t xml:space="preserve"> s’obtindrà puntuació en aquest apartat.</w:t>
      </w:r>
    </w:p>
    <w:p w14:paraId="04C40D76" w14:textId="77777777" w:rsidR="00C734DC" w:rsidRPr="006711AC" w:rsidRDefault="00C734DC" w:rsidP="00C734DC">
      <w:pPr>
        <w:rPr>
          <w:noProof/>
        </w:rPr>
      </w:pPr>
    </w:p>
    <w:p w14:paraId="3AB6E940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1C65FD32" w14:textId="6EFDE7E1" w:rsidR="00F76F9E" w:rsidRDefault="00F76F9E" w:rsidP="00F76F9E">
      <w:pPr>
        <w:pStyle w:val="Prrafodelista"/>
        <w:rPr>
          <w:rFonts w:ascii="Roboto Medium" w:hAnsi="Roboto Medium"/>
          <w:noProof/>
        </w:rPr>
      </w:pPr>
      <w:r w:rsidRPr="00F76F9E">
        <w:rPr>
          <w:rFonts w:ascii="Roboto Medium" w:hAnsi="Roboto Medium"/>
          <w:noProof/>
        </w:rPr>
        <w:lastRenderedPageBreak/>
        <w:t>Experiència en la realització d’esdeveniments</w:t>
      </w:r>
    </w:p>
    <w:p w14:paraId="4FEAC5B8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39DCE452" w14:textId="4E04E41B" w:rsidR="00F76F9E" w:rsidRPr="006711AC" w:rsidRDefault="007D6DAF" w:rsidP="00F76F9E">
      <w:pPr>
        <w:tabs>
          <w:tab w:val="left" w:pos="1276"/>
        </w:tabs>
        <w:ind w:left="1276"/>
        <w:rPr>
          <w:noProof/>
        </w:rPr>
      </w:pPr>
      <w:sdt>
        <w:sdtPr>
          <w:id w:val="4815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SI</w:t>
      </w:r>
      <w:r w:rsidR="00F76F9E">
        <w:rPr>
          <w:noProof/>
        </w:rPr>
        <w:tab/>
      </w:r>
      <w:sdt>
        <w:sdtPr>
          <w:id w:val="-81772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9E">
            <w:rPr>
              <w:rFonts w:ascii="MS Gothic" w:eastAsia="MS Gothic" w:hAnsi="MS Gothic" w:hint="eastAsia"/>
            </w:rPr>
            <w:t>☐</w:t>
          </w:r>
        </w:sdtContent>
      </w:sdt>
      <w:r w:rsidR="00F76F9E">
        <w:t xml:space="preserve"> </w:t>
      </w:r>
      <w:r w:rsidR="00F76F9E" w:rsidRPr="006711AC">
        <w:rPr>
          <w:noProof/>
        </w:rPr>
        <w:t>NO</w:t>
      </w:r>
    </w:p>
    <w:p w14:paraId="05C0DE77" w14:textId="77777777" w:rsidR="00F76F9E" w:rsidRDefault="00F76F9E" w:rsidP="00F76F9E">
      <w:pPr>
        <w:pStyle w:val="Prrafodelista"/>
        <w:rPr>
          <w:rFonts w:ascii="Roboto Medium" w:hAnsi="Roboto Medium"/>
          <w:noProof/>
        </w:rPr>
      </w:pPr>
    </w:p>
    <w:p w14:paraId="70451306" w14:textId="42CCA9E9" w:rsidR="00C734DC" w:rsidRPr="00CD0A3B" w:rsidRDefault="00C734DC" w:rsidP="00C734DC">
      <w:pPr>
        <w:pStyle w:val="Prrafodelista"/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>
        <w:rPr>
          <w:noProof/>
        </w:rPr>
        <w:t xml:space="preserve">Cal indicar: </w:t>
      </w:r>
      <w:r w:rsidRPr="00CD0A3B">
        <w:rPr>
          <w:noProof/>
        </w:rPr>
        <w:t xml:space="preserve">La persona que executarà el contracte té una expediència en </w:t>
      </w:r>
      <w:r>
        <w:rPr>
          <w:noProof/>
        </w:rPr>
        <w:t>realització d’esdeveniments</w:t>
      </w:r>
      <w:r w:rsidRPr="00CD0A3B">
        <w:rPr>
          <w:noProof/>
        </w:rPr>
        <w:t xml:space="preserve"> acreditada en mesos sencer de ....... mesos.</w:t>
      </w:r>
    </w:p>
    <w:p w14:paraId="24F7BEFF" w14:textId="77777777" w:rsidR="00C734DC" w:rsidRDefault="00C734DC" w:rsidP="00C734DC">
      <w:pPr>
        <w:pStyle w:val="Prrafodelista"/>
        <w:rPr>
          <w:rFonts w:ascii="Roboto Medium" w:hAnsi="Roboto Medium"/>
          <w:noProof/>
        </w:rPr>
      </w:pPr>
    </w:p>
    <w:p w14:paraId="47CB1EB3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Caldrà aportar en el </w:t>
      </w:r>
      <w:r w:rsidRPr="007D6DAF">
        <w:rPr>
          <w:b/>
          <w:bCs/>
          <w:i/>
          <w:iCs/>
          <w:noProof/>
          <w:color w:val="4472C4" w:themeColor="accent1"/>
        </w:rPr>
        <w:t>Sobre B</w:t>
      </w:r>
      <w:r w:rsidRPr="007D6DAF">
        <w:rPr>
          <w:i/>
          <w:iCs/>
          <w:noProof/>
          <w:color w:val="4472C4" w:themeColor="accent1"/>
        </w:rPr>
        <w:t>,:</w:t>
      </w:r>
    </w:p>
    <w:p w14:paraId="56658F45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11362688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la </w:t>
      </w:r>
      <w:r w:rsidRPr="007D6DAF">
        <w:rPr>
          <w:b/>
          <w:bCs/>
          <w:i/>
          <w:iCs/>
          <w:noProof/>
          <w:color w:val="4472C4" w:themeColor="accent1"/>
        </w:rPr>
        <w:t>declaració responsable</w:t>
      </w:r>
      <w:r w:rsidRPr="007D6DAF">
        <w:rPr>
          <w:i/>
          <w:iCs/>
          <w:noProof/>
          <w:color w:val="4472C4" w:themeColor="accent1"/>
        </w:rPr>
        <w:t xml:space="preserve"> com a mitjà d’acreditació indicat en l’IN-PPT i en el PCAP on es faci constar, com a mínim, l’entitat contractant, persona contractada, descripció de les funcions realitzades, any de subscripció i durada del contracte.</w:t>
      </w:r>
    </w:p>
    <w:p w14:paraId="6570E86D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37918034" w14:textId="77777777" w:rsidR="007D6DAF" w:rsidRPr="007D6DAF" w:rsidRDefault="007D6DAF" w:rsidP="007D6DAF">
      <w:pPr>
        <w:numPr>
          <w:ilvl w:val="0"/>
          <w:numId w:val="38"/>
        </w:numPr>
        <w:contextualSpacing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 xml:space="preserve"> </w:t>
      </w:r>
      <w:r w:rsidRPr="007D6DAF">
        <w:rPr>
          <w:b/>
          <w:bCs/>
          <w:i/>
          <w:iCs/>
          <w:noProof/>
          <w:color w:val="4472C4" w:themeColor="accent1"/>
        </w:rPr>
        <w:t>la vida laboral o document oficial</w:t>
      </w:r>
      <w:r w:rsidRPr="007D6DAF">
        <w:rPr>
          <w:i/>
          <w:iCs/>
          <w:noProof/>
          <w:color w:val="4472C4" w:themeColor="accent1"/>
        </w:rPr>
        <w:t xml:space="preserve"> que n’acrediti l’experiència declarada.</w:t>
      </w:r>
    </w:p>
    <w:p w14:paraId="63F0263A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</w:p>
    <w:p w14:paraId="0EF76906" w14:textId="77777777" w:rsidR="007D6DAF" w:rsidRPr="007D6DAF" w:rsidRDefault="007D6DAF" w:rsidP="007D6DAF">
      <w:pPr>
        <w:ind w:left="708"/>
        <w:rPr>
          <w:i/>
          <w:iCs/>
          <w:noProof/>
          <w:color w:val="4472C4" w:themeColor="accent1"/>
        </w:rPr>
      </w:pPr>
      <w:r w:rsidRPr="007D6DAF">
        <w:rPr>
          <w:i/>
          <w:iCs/>
          <w:noProof/>
          <w:color w:val="4472C4" w:themeColor="accent1"/>
        </w:rPr>
        <w:t>En cas de no aportar-se l’esmentada documentació</w:t>
      </w:r>
      <w:r w:rsidRPr="007D6DAF">
        <w:rPr>
          <w:b/>
          <w:bCs/>
          <w:i/>
          <w:iCs/>
          <w:noProof/>
          <w:color w:val="4472C4" w:themeColor="accent1"/>
        </w:rPr>
        <w:t>, NO</w:t>
      </w:r>
      <w:r w:rsidRPr="007D6DAF">
        <w:rPr>
          <w:i/>
          <w:iCs/>
          <w:noProof/>
          <w:color w:val="4472C4" w:themeColor="accent1"/>
        </w:rPr>
        <w:t xml:space="preserve"> s’obtindrà puntuació en aquest apartat.</w:t>
      </w:r>
    </w:p>
    <w:p w14:paraId="40579DAF" w14:textId="77777777" w:rsidR="00C734DC" w:rsidRPr="006711AC" w:rsidRDefault="00C734DC" w:rsidP="00C734DC">
      <w:pPr>
        <w:rPr>
          <w:noProof/>
        </w:rPr>
      </w:pPr>
    </w:p>
    <w:p w14:paraId="0A8107E0" w14:textId="77777777" w:rsidR="00F76F9E" w:rsidRDefault="00F76F9E" w:rsidP="00F76F9E">
      <w:pPr>
        <w:pStyle w:val="Prrafodelista"/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8A2A" w14:textId="77777777" w:rsidR="00651228" w:rsidRDefault="00651228">
      <w:r>
        <w:separator/>
      </w:r>
    </w:p>
  </w:endnote>
  <w:endnote w:type="continuationSeparator" w:id="0">
    <w:p w14:paraId="42C53760" w14:textId="77777777" w:rsidR="00651228" w:rsidRDefault="006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D3E" w14:textId="77777777" w:rsidR="00651228" w:rsidRDefault="00651228">
      <w:r>
        <w:separator/>
      </w:r>
    </w:p>
  </w:footnote>
  <w:footnote w:type="continuationSeparator" w:id="0">
    <w:p w14:paraId="78CCF6C7" w14:textId="77777777" w:rsidR="00651228" w:rsidRDefault="006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905060"/>
    <w:multiLevelType w:val="hybridMultilevel"/>
    <w:tmpl w:val="52A882D6"/>
    <w:lvl w:ilvl="0" w:tplc="B11891D6">
      <w:start w:val="2"/>
      <w:numFmt w:val="bullet"/>
      <w:lvlText w:val="-"/>
      <w:lvlJc w:val="left"/>
      <w:pPr>
        <w:ind w:left="1068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1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2"/>
  </w:num>
  <w:num w:numId="38" w16cid:durableId="812216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75CB4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B5CCB"/>
    <w:rsid w:val="003D35A8"/>
    <w:rsid w:val="003E34BD"/>
    <w:rsid w:val="003E594B"/>
    <w:rsid w:val="003F53FC"/>
    <w:rsid w:val="004026B2"/>
    <w:rsid w:val="00405D96"/>
    <w:rsid w:val="004147AD"/>
    <w:rsid w:val="00417FBA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B7330"/>
    <w:rsid w:val="005C46AE"/>
    <w:rsid w:val="005F1EEB"/>
    <w:rsid w:val="005F3E69"/>
    <w:rsid w:val="005F6FB2"/>
    <w:rsid w:val="006073DC"/>
    <w:rsid w:val="00610C17"/>
    <w:rsid w:val="00611507"/>
    <w:rsid w:val="00617FC4"/>
    <w:rsid w:val="00626979"/>
    <w:rsid w:val="00647E49"/>
    <w:rsid w:val="00651228"/>
    <w:rsid w:val="00654A39"/>
    <w:rsid w:val="00661CD9"/>
    <w:rsid w:val="006711AC"/>
    <w:rsid w:val="00674058"/>
    <w:rsid w:val="0068030E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0EAC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34A8"/>
    <w:rsid w:val="007D6DAF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36AA"/>
    <w:rsid w:val="00945048"/>
    <w:rsid w:val="0095783E"/>
    <w:rsid w:val="00966966"/>
    <w:rsid w:val="009839F7"/>
    <w:rsid w:val="00994DEB"/>
    <w:rsid w:val="009B259F"/>
    <w:rsid w:val="009E1197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34DC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CD07AC"/>
    <w:rsid w:val="00CD0A3B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04C"/>
    <w:rsid w:val="00E67B8D"/>
    <w:rsid w:val="00E82536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76F9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AF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www.w3.org/XML/1998/namespace"/>
    <ds:schemaRef ds:uri="d2e06339-5543-4657-8baf-cb0be4892fa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3ef6fba-b642-48df-9237-3a7feafc00b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131</TotalTime>
  <Pages>4</Pages>
  <Words>921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2024-02-29T13:27:00Z</dcterms:created>
  <dcterms:modified xsi:type="dcterms:W3CDTF">2025-05-26T10:52:00Z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