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  <w:r w:rsidRPr="00F7650B">
        <w:rPr>
          <w:rFonts w:ascii="Tecnia" w:hAnsi="Tecnia"/>
          <w:b/>
          <w:szCs w:val="24"/>
        </w:rPr>
        <w:t>3)Annex III.-  CRITERIS D’ADJUDICACIÓ QUE DEPENEN DE JUDICI DE VALOR</w:t>
      </w:r>
    </w:p>
    <w:p w:rsidR="00F7650B" w:rsidRPr="00F7650B" w:rsidRDefault="00F7650B" w:rsidP="00F7650B">
      <w:pPr>
        <w:spacing w:line="280" w:lineRule="exact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sectPr w:rsidR="00F7650B" w:rsidRPr="00F7650B" w:rsidSect="00F7650B">
      <w:headerReference w:type="default" r:id="rId8"/>
      <w:footerReference w:type="default" r:id="rId9"/>
      <w:pgSz w:w="11907" w:h="16840" w:code="9"/>
      <w:pgMar w:top="2268" w:right="1134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D7" w:rsidRDefault="000840D7">
      <w:r>
        <w:separator/>
      </w:r>
    </w:p>
  </w:endnote>
  <w:endnote w:type="continuationSeparator" w:id="0">
    <w:p w:rsidR="000840D7" w:rsidRDefault="0008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nia">
    <w:panose1 w:val="020B0503040202040203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7" w:rsidRDefault="000840D7" w:rsidP="00272C8A">
    <w:pPr>
      <w:pStyle w:val="Piedepgina"/>
      <w:ind w:right="481"/>
      <w:jc w:val="right"/>
    </w:pPr>
  </w:p>
  <w:p w:rsidR="000840D7" w:rsidRDefault="000840D7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D7" w:rsidRDefault="000840D7">
      <w:r>
        <w:separator/>
      </w:r>
    </w:p>
  </w:footnote>
  <w:footnote w:type="continuationSeparator" w:id="0">
    <w:p w:rsidR="000840D7" w:rsidRDefault="00084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7" w:rsidRDefault="000840D7" w:rsidP="00093AD8">
    <w:pPr>
      <w:pStyle w:val="Encabezado"/>
    </w:pPr>
    <w:r>
      <w:rPr>
        <w:noProof/>
        <w:lang w:val="es-ES"/>
      </w:rPr>
      <w:drawing>
        <wp:inline distT="0" distB="0" distL="0" distR="0">
          <wp:extent cx="4303166" cy="720000"/>
          <wp:effectExtent l="19050" t="0" r="2134" b="0"/>
          <wp:docPr id="2" name="1 Imagen" descr="Ecomuseu Conviv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museu Conviv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0316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0D7" w:rsidRPr="00093AD8" w:rsidRDefault="000840D7" w:rsidP="00093A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BFCE0FE"/>
    <w:lvl w:ilvl="0" w:tplc="4A96B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/>
        <w:b/>
        <w:i w:val="0"/>
        <w:sz w:val="24"/>
        <w:szCs w:val="24"/>
      </w:rPr>
    </w:lvl>
    <w:lvl w:ilvl="1" w:tplc="45BEE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FA4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524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A4ECFE" w:tentative="1">
      <w:start w:val="1"/>
      <w:numFmt w:val="lowerLetter"/>
      <w:pStyle w:val="Heading5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122D24" w:tentative="1">
      <w:start w:val="1"/>
      <w:numFmt w:val="lowerRoman"/>
      <w:pStyle w:val="Heading6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543B62" w:tentative="1">
      <w:start w:val="1"/>
      <w:numFmt w:val="decimal"/>
      <w:pStyle w:val="Heading7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BE9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5EF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D63C334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5"/>
    <w:multiLevelType w:val="singleLevel"/>
    <w:tmpl w:val="4A9A48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">
    <w:nsid w:val="041F4789"/>
    <w:multiLevelType w:val="hybridMultilevel"/>
    <w:tmpl w:val="3B7EA0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53B40"/>
    <w:multiLevelType w:val="hybridMultilevel"/>
    <w:tmpl w:val="91B09E14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A2454"/>
    <w:multiLevelType w:val="hybridMultilevel"/>
    <w:tmpl w:val="4E323E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F70A0"/>
    <w:multiLevelType w:val="hybridMultilevel"/>
    <w:tmpl w:val="DA100F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9"/>
    <w:multiLevelType w:val="hybridMultilevel"/>
    <w:tmpl w:val="84E23B8E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40220"/>
    <w:multiLevelType w:val="hybridMultilevel"/>
    <w:tmpl w:val="71AE9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03343"/>
    <w:multiLevelType w:val="hybridMultilevel"/>
    <w:tmpl w:val="9FBA3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292613"/>
    <w:multiLevelType w:val="hybridMultilevel"/>
    <w:tmpl w:val="8BCEDC14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F141A"/>
    <w:multiLevelType w:val="hybridMultilevel"/>
    <w:tmpl w:val="197C0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FEA44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51672"/>
    <w:multiLevelType w:val="hybridMultilevel"/>
    <w:tmpl w:val="3E2C6746"/>
    <w:lvl w:ilvl="0" w:tplc="426A3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679A0"/>
    <w:multiLevelType w:val="hybridMultilevel"/>
    <w:tmpl w:val="8AA20C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E0AB8"/>
    <w:multiLevelType w:val="hybridMultilevel"/>
    <w:tmpl w:val="AD868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43ED6"/>
    <w:multiLevelType w:val="hybridMultilevel"/>
    <w:tmpl w:val="D28E24A8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40AA7"/>
    <w:multiLevelType w:val="hybridMultilevel"/>
    <w:tmpl w:val="2A88E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C632A"/>
    <w:multiLevelType w:val="hybridMultilevel"/>
    <w:tmpl w:val="2C586F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09160D"/>
    <w:multiLevelType w:val="hybridMultilevel"/>
    <w:tmpl w:val="69D2F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5A5489"/>
    <w:multiLevelType w:val="hybridMultilevel"/>
    <w:tmpl w:val="A81224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14AF0"/>
    <w:multiLevelType w:val="hybridMultilevel"/>
    <w:tmpl w:val="7DDE2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A4271"/>
    <w:multiLevelType w:val="hybridMultilevel"/>
    <w:tmpl w:val="5A781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0E33AA"/>
    <w:multiLevelType w:val="hybridMultilevel"/>
    <w:tmpl w:val="E57C8AAC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F1D22"/>
    <w:multiLevelType w:val="hybridMultilevel"/>
    <w:tmpl w:val="D6086D1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1757E3"/>
    <w:multiLevelType w:val="hybridMultilevel"/>
    <w:tmpl w:val="E4705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F4E7B"/>
    <w:multiLevelType w:val="hybridMultilevel"/>
    <w:tmpl w:val="39106F3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C4B7708"/>
    <w:multiLevelType w:val="hybridMultilevel"/>
    <w:tmpl w:val="5F70BC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8768F"/>
    <w:multiLevelType w:val="hybridMultilevel"/>
    <w:tmpl w:val="4BB0F5E0"/>
    <w:lvl w:ilvl="0" w:tplc="C3089B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742EA"/>
    <w:multiLevelType w:val="hybridMultilevel"/>
    <w:tmpl w:val="81901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D00C0"/>
    <w:multiLevelType w:val="hybridMultilevel"/>
    <w:tmpl w:val="D57EFE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37E23"/>
    <w:multiLevelType w:val="hybridMultilevel"/>
    <w:tmpl w:val="B9F0C2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F1492C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FE111C"/>
    <w:multiLevelType w:val="hybridMultilevel"/>
    <w:tmpl w:val="484626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D70B4"/>
    <w:multiLevelType w:val="hybridMultilevel"/>
    <w:tmpl w:val="FFA2A3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B6865"/>
    <w:multiLevelType w:val="hybridMultilevel"/>
    <w:tmpl w:val="89A87766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20572"/>
    <w:multiLevelType w:val="hybridMultilevel"/>
    <w:tmpl w:val="B0BCBF7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F705A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D4C38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3555D"/>
    <w:multiLevelType w:val="hybridMultilevel"/>
    <w:tmpl w:val="202C8B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15CDD"/>
    <w:multiLevelType w:val="hybridMultilevel"/>
    <w:tmpl w:val="A1F8219A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EDF"/>
    <w:multiLevelType w:val="hybridMultilevel"/>
    <w:tmpl w:val="33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D518D"/>
    <w:multiLevelType w:val="hybridMultilevel"/>
    <w:tmpl w:val="B26ECD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37CC30E">
      <w:start w:val="1"/>
      <w:numFmt w:val="upperLetter"/>
      <w:lvlText w:val="%2."/>
      <w:lvlJc w:val="left"/>
      <w:pPr>
        <w:ind w:left="1650" w:hanging="57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9"/>
  </w:num>
  <w:num w:numId="4">
    <w:abstractNumId w:val="27"/>
  </w:num>
  <w:num w:numId="5">
    <w:abstractNumId w:val="23"/>
  </w:num>
  <w:num w:numId="6">
    <w:abstractNumId w:val="34"/>
  </w:num>
  <w:num w:numId="7">
    <w:abstractNumId w:val="38"/>
  </w:num>
  <w:num w:numId="8">
    <w:abstractNumId w:val="7"/>
  </w:num>
  <w:num w:numId="9">
    <w:abstractNumId w:val="8"/>
  </w:num>
  <w:num w:numId="10">
    <w:abstractNumId w:val="16"/>
  </w:num>
  <w:num w:numId="11">
    <w:abstractNumId w:val="29"/>
  </w:num>
  <w:num w:numId="12">
    <w:abstractNumId w:val="33"/>
  </w:num>
  <w:num w:numId="13">
    <w:abstractNumId w:val="39"/>
  </w:num>
  <w:num w:numId="14">
    <w:abstractNumId w:val="20"/>
  </w:num>
  <w:num w:numId="15">
    <w:abstractNumId w:val="43"/>
  </w:num>
  <w:num w:numId="16">
    <w:abstractNumId w:val="42"/>
  </w:num>
  <w:num w:numId="17">
    <w:abstractNumId w:val="40"/>
  </w:num>
  <w:num w:numId="18">
    <w:abstractNumId w:val="19"/>
  </w:num>
  <w:num w:numId="19">
    <w:abstractNumId w:val="15"/>
  </w:num>
  <w:num w:numId="20">
    <w:abstractNumId w:val="17"/>
  </w:num>
  <w:num w:numId="21">
    <w:abstractNumId w:val="26"/>
  </w:num>
  <w:num w:numId="22">
    <w:abstractNumId w:val="10"/>
  </w:num>
  <w:num w:numId="23">
    <w:abstractNumId w:val="5"/>
  </w:num>
  <w:num w:numId="24">
    <w:abstractNumId w:val="37"/>
  </w:num>
  <w:num w:numId="25">
    <w:abstractNumId w:val="6"/>
  </w:num>
  <w:num w:numId="26">
    <w:abstractNumId w:val="11"/>
  </w:num>
  <w:num w:numId="27">
    <w:abstractNumId w:val="32"/>
  </w:num>
  <w:num w:numId="28">
    <w:abstractNumId w:val="14"/>
  </w:num>
  <w:num w:numId="29">
    <w:abstractNumId w:val="30"/>
  </w:num>
  <w:num w:numId="30">
    <w:abstractNumId w:val="28"/>
  </w:num>
  <w:num w:numId="31">
    <w:abstractNumId w:val="22"/>
  </w:num>
  <w:num w:numId="32">
    <w:abstractNumId w:val="25"/>
  </w:num>
  <w:num w:numId="33">
    <w:abstractNumId w:val="13"/>
  </w:num>
  <w:num w:numId="34">
    <w:abstractNumId w:val="21"/>
  </w:num>
  <w:num w:numId="35">
    <w:abstractNumId w:val="41"/>
  </w:num>
  <w:num w:numId="36">
    <w:abstractNumId w:val="35"/>
  </w:num>
  <w:num w:numId="37">
    <w:abstractNumId w:val="18"/>
  </w:num>
  <w:num w:numId="38">
    <w:abstractNumId w:val="36"/>
  </w:num>
  <w:num w:numId="39">
    <w:abstractNumId w:val="31"/>
  </w:num>
  <w:num w:numId="40">
    <w:abstractNumId w:val="4"/>
  </w:num>
  <w:num w:numId="41">
    <w:abstractNumId w:val="12"/>
  </w:num>
  <w:num w:numId="42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67209"/>
    <w:rsid w:val="00000F9C"/>
    <w:rsid w:val="00003272"/>
    <w:rsid w:val="000065DC"/>
    <w:rsid w:val="00016B02"/>
    <w:rsid w:val="00017B34"/>
    <w:rsid w:val="00017F43"/>
    <w:rsid w:val="00021AC0"/>
    <w:rsid w:val="00023C4C"/>
    <w:rsid w:val="00025020"/>
    <w:rsid w:val="000269B3"/>
    <w:rsid w:val="00026BA0"/>
    <w:rsid w:val="00027437"/>
    <w:rsid w:val="000447A2"/>
    <w:rsid w:val="00047DAA"/>
    <w:rsid w:val="00050D84"/>
    <w:rsid w:val="0005109A"/>
    <w:rsid w:val="000517A8"/>
    <w:rsid w:val="00052FEE"/>
    <w:rsid w:val="00054F62"/>
    <w:rsid w:val="00056DBF"/>
    <w:rsid w:val="0006057A"/>
    <w:rsid w:val="0006439D"/>
    <w:rsid w:val="00066FE7"/>
    <w:rsid w:val="00076759"/>
    <w:rsid w:val="00081038"/>
    <w:rsid w:val="000840D7"/>
    <w:rsid w:val="00084E87"/>
    <w:rsid w:val="00093AD8"/>
    <w:rsid w:val="00097C31"/>
    <w:rsid w:val="000A610C"/>
    <w:rsid w:val="000C3975"/>
    <w:rsid w:val="000C3A07"/>
    <w:rsid w:val="000C591B"/>
    <w:rsid w:val="000C707A"/>
    <w:rsid w:val="000D2B24"/>
    <w:rsid w:val="000D2E87"/>
    <w:rsid w:val="000E0559"/>
    <w:rsid w:val="000E50A5"/>
    <w:rsid w:val="000E5664"/>
    <w:rsid w:val="000E5DA8"/>
    <w:rsid w:val="000F07E7"/>
    <w:rsid w:val="000F0DDF"/>
    <w:rsid w:val="000F3983"/>
    <w:rsid w:val="000F685A"/>
    <w:rsid w:val="00101B24"/>
    <w:rsid w:val="00102CA0"/>
    <w:rsid w:val="00102D3F"/>
    <w:rsid w:val="00114AC9"/>
    <w:rsid w:val="00117510"/>
    <w:rsid w:val="00120C67"/>
    <w:rsid w:val="001261C6"/>
    <w:rsid w:val="00132412"/>
    <w:rsid w:val="00132803"/>
    <w:rsid w:val="00134307"/>
    <w:rsid w:val="00142A6E"/>
    <w:rsid w:val="00143967"/>
    <w:rsid w:val="00147C4B"/>
    <w:rsid w:val="00153B3A"/>
    <w:rsid w:val="001546D5"/>
    <w:rsid w:val="00154AAD"/>
    <w:rsid w:val="0016409D"/>
    <w:rsid w:val="00167BE8"/>
    <w:rsid w:val="00177A5C"/>
    <w:rsid w:val="00180243"/>
    <w:rsid w:val="0018237B"/>
    <w:rsid w:val="00186B7E"/>
    <w:rsid w:val="001922BD"/>
    <w:rsid w:val="00194685"/>
    <w:rsid w:val="001962F0"/>
    <w:rsid w:val="001A59B3"/>
    <w:rsid w:val="001A6EC0"/>
    <w:rsid w:val="001B3278"/>
    <w:rsid w:val="001B52A4"/>
    <w:rsid w:val="001B548B"/>
    <w:rsid w:val="001C14BF"/>
    <w:rsid w:val="001C2F22"/>
    <w:rsid w:val="001C5478"/>
    <w:rsid w:val="001D068E"/>
    <w:rsid w:val="001D5277"/>
    <w:rsid w:val="001E10C0"/>
    <w:rsid w:val="001E7EB3"/>
    <w:rsid w:val="001F23CA"/>
    <w:rsid w:val="001F240B"/>
    <w:rsid w:val="001F27BB"/>
    <w:rsid w:val="001F7C04"/>
    <w:rsid w:val="001F7DE8"/>
    <w:rsid w:val="00200461"/>
    <w:rsid w:val="0020418C"/>
    <w:rsid w:val="00204B17"/>
    <w:rsid w:val="0021348D"/>
    <w:rsid w:val="0021442D"/>
    <w:rsid w:val="00214E56"/>
    <w:rsid w:val="00221263"/>
    <w:rsid w:val="002240BD"/>
    <w:rsid w:val="002312A4"/>
    <w:rsid w:val="00232AB9"/>
    <w:rsid w:val="00234B22"/>
    <w:rsid w:val="002359C3"/>
    <w:rsid w:val="0024077C"/>
    <w:rsid w:val="0025312A"/>
    <w:rsid w:val="00253FD8"/>
    <w:rsid w:val="0025611F"/>
    <w:rsid w:val="00257459"/>
    <w:rsid w:val="0025756D"/>
    <w:rsid w:val="00263E73"/>
    <w:rsid w:val="00264D75"/>
    <w:rsid w:val="0027230C"/>
    <w:rsid w:val="00272C8A"/>
    <w:rsid w:val="00272D76"/>
    <w:rsid w:val="00274F1C"/>
    <w:rsid w:val="00276604"/>
    <w:rsid w:val="00280EB0"/>
    <w:rsid w:val="00283849"/>
    <w:rsid w:val="00290809"/>
    <w:rsid w:val="002970A3"/>
    <w:rsid w:val="002A31B7"/>
    <w:rsid w:val="002A65DF"/>
    <w:rsid w:val="002B070D"/>
    <w:rsid w:val="002B6DE3"/>
    <w:rsid w:val="002C0123"/>
    <w:rsid w:val="002C3061"/>
    <w:rsid w:val="002C4F66"/>
    <w:rsid w:val="002C6D2D"/>
    <w:rsid w:val="002D41E9"/>
    <w:rsid w:val="002E15CA"/>
    <w:rsid w:val="002E2B64"/>
    <w:rsid w:val="002F02A4"/>
    <w:rsid w:val="002F0695"/>
    <w:rsid w:val="002F3754"/>
    <w:rsid w:val="00311751"/>
    <w:rsid w:val="0031216A"/>
    <w:rsid w:val="003139F1"/>
    <w:rsid w:val="00314361"/>
    <w:rsid w:val="00317530"/>
    <w:rsid w:val="00322D7E"/>
    <w:rsid w:val="00326EE8"/>
    <w:rsid w:val="00332220"/>
    <w:rsid w:val="003340DE"/>
    <w:rsid w:val="003414AB"/>
    <w:rsid w:val="003421FD"/>
    <w:rsid w:val="00346646"/>
    <w:rsid w:val="00347CA2"/>
    <w:rsid w:val="00352018"/>
    <w:rsid w:val="00353441"/>
    <w:rsid w:val="00355714"/>
    <w:rsid w:val="00355E22"/>
    <w:rsid w:val="00361903"/>
    <w:rsid w:val="00367A8A"/>
    <w:rsid w:val="00381DC0"/>
    <w:rsid w:val="003835E5"/>
    <w:rsid w:val="003851CC"/>
    <w:rsid w:val="00391E59"/>
    <w:rsid w:val="0039368A"/>
    <w:rsid w:val="003946F2"/>
    <w:rsid w:val="003A3927"/>
    <w:rsid w:val="003B4918"/>
    <w:rsid w:val="003C014F"/>
    <w:rsid w:val="003C452A"/>
    <w:rsid w:val="003C4917"/>
    <w:rsid w:val="003C4B2A"/>
    <w:rsid w:val="003D2C52"/>
    <w:rsid w:val="003D569E"/>
    <w:rsid w:val="003E20C3"/>
    <w:rsid w:val="003E55FC"/>
    <w:rsid w:val="003E613D"/>
    <w:rsid w:val="003F058A"/>
    <w:rsid w:val="00402030"/>
    <w:rsid w:val="0040258D"/>
    <w:rsid w:val="00402F9A"/>
    <w:rsid w:val="00403160"/>
    <w:rsid w:val="004064AD"/>
    <w:rsid w:val="00410435"/>
    <w:rsid w:val="00413C72"/>
    <w:rsid w:val="00415826"/>
    <w:rsid w:val="0041719E"/>
    <w:rsid w:val="00417AFE"/>
    <w:rsid w:val="00421E26"/>
    <w:rsid w:val="0042512B"/>
    <w:rsid w:val="00436FFE"/>
    <w:rsid w:val="004439A9"/>
    <w:rsid w:val="00444422"/>
    <w:rsid w:val="00446935"/>
    <w:rsid w:val="004540FF"/>
    <w:rsid w:val="0045445C"/>
    <w:rsid w:val="00461656"/>
    <w:rsid w:val="00462A04"/>
    <w:rsid w:val="00463DF8"/>
    <w:rsid w:val="004658FC"/>
    <w:rsid w:val="00466193"/>
    <w:rsid w:val="0047701E"/>
    <w:rsid w:val="00482274"/>
    <w:rsid w:val="00490C29"/>
    <w:rsid w:val="00494FD4"/>
    <w:rsid w:val="00495A69"/>
    <w:rsid w:val="004A11DE"/>
    <w:rsid w:val="004A18D3"/>
    <w:rsid w:val="004A1F9E"/>
    <w:rsid w:val="004A4398"/>
    <w:rsid w:val="004A488A"/>
    <w:rsid w:val="004A4EF1"/>
    <w:rsid w:val="004A6738"/>
    <w:rsid w:val="004A7308"/>
    <w:rsid w:val="004B5D0A"/>
    <w:rsid w:val="004B6CC6"/>
    <w:rsid w:val="004C3876"/>
    <w:rsid w:val="004C710E"/>
    <w:rsid w:val="004D3C9E"/>
    <w:rsid w:val="004E1006"/>
    <w:rsid w:val="004E3607"/>
    <w:rsid w:val="004E5252"/>
    <w:rsid w:val="00504BC9"/>
    <w:rsid w:val="0050569F"/>
    <w:rsid w:val="005069FB"/>
    <w:rsid w:val="00514120"/>
    <w:rsid w:val="00515E10"/>
    <w:rsid w:val="00517A56"/>
    <w:rsid w:val="00520812"/>
    <w:rsid w:val="005231D3"/>
    <w:rsid w:val="0053169C"/>
    <w:rsid w:val="00531944"/>
    <w:rsid w:val="00532771"/>
    <w:rsid w:val="005375D6"/>
    <w:rsid w:val="005469EC"/>
    <w:rsid w:val="00546DEA"/>
    <w:rsid w:val="00550C5A"/>
    <w:rsid w:val="00564B07"/>
    <w:rsid w:val="00572991"/>
    <w:rsid w:val="00575B7D"/>
    <w:rsid w:val="0058303D"/>
    <w:rsid w:val="00584C50"/>
    <w:rsid w:val="00587117"/>
    <w:rsid w:val="005901F1"/>
    <w:rsid w:val="005935F6"/>
    <w:rsid w:val="00596E67"/>
    <w:rsid w:val="005A0C62"/>
    <w:rsid w:val="005A292A"/>
    <w:rsid w:val="005B169E"/>
    <w:rsid w:val="005B6278"/>
    <w:rsid w:val="005C287D"/>
    <w:rsid w:val="005C5463"/>
    <w:rsid w:val="005C62EA"/>
    <w:rsid w:val="005D397E"/>
    <w:rsid w:val="005D4AA6"/>
    <w:rsid w:val="005E0FA7"/>
    <w:rsid w:val="005E6AF0"/>
    <w:rsid w:val="005F0813"/>
    <w:rsid w:val="005F15B4"/>
    <w:rsid w:val="005F614E"/>
    <w:rsid w:val="005F7DAC"/>
    <w:rsid w:val="006015DB"/>
    <w:rsid w:val="00612C3E"/>
    <w:rsid w:val="00620E25"/>
    <w:rsid w:val="00623F83"/>
    <w:rsid w:val="00624A57"/>
    <w:rsid w:val="00625D99"/>
    <w:rsid w:val="006315EB"/>
    <w:rsid w:val="00632492"/>
    <w:rsid w:val="0063417C"/>
    <w:rsid w:val="00635212"/>
    <w:rsid w:val="00636894"/>
    <w:rsid w:val="00653A84"/>
    <w:rsid w:val="006554F3"/>
    <w:rsid w:val="00655A7A"/>
    <w:rsid w:val="00661C7A"/>
    <w:rsid w:val="00666FD1"/>
    <w:rsid w:val="00670232"/>
    <w:rsid w:val="006702E5"/>
    <w:rsid w:val="00670EC3"/>
    <w:rsid w:val="00673764"/>
    <w:rsid w:val="00675514"/>
    <w:rsid w:val="006762E1"/>
    <w:rsid w:val="00676EE0"/>
    <w:rsid w:val="00681CA1"/>
    <w:rsid w:val="00684F48"/>
    <w:rsid w:val="006935B7"/>
    <w:rsid w:val="00694108"/>
    <w:rsid w:val="0069459C"/>
    <w:rsid w:val="00697A77"/>
    <w:rsid w:val="006A7637"/>
    <w:rsid w:val="006B44B8"/>
    <w:rsid w:val="006B71E2"/>
    <w:rsid w:val="006B751D"/>
    <w:rsid w:val="006C3398"/>
    <w:rsid w:val="006C40E0"/>
    <w:rsid w:val="006C56D3"/>
    <w:rsid w:val="006C7160"/>
    <w:rsid w:val="006C7CE9"/>
    <w:rsid w:val="006D1EB6"/>
    <w:rsid w:val="006D2A6F"/>
    <w:rsid w:val="006D2F37"/>
    <w:rsid w:val="006D3305"/>
    <w:rsid w:val="006D3DAF"/>
    <w:rsid w:val="006E0656"/>
    <w:rsid w:val="006E2B09"/>
    <w:rsid w:val="006E2ED4"/>
    <w:rsid w:val="006E5456"/>
    <w:rsid w:val="007037C8"/>
    <w:rsid w:val="00714C32"/>
    <w:rsid w:val="00715DF0"/>
    <w:rsid w:val="007206DD"/>
    <w:rsid w:val="00723074"/>
    <w:rsid w:val="00723F92"/>
    <w:rsid w:val="00724018"/>
    <w:rsid w:val="007458C8"/>
    <w:rsid w:val="00756C6B"/>
    <w:rsid w:val="00757626"/>
    <w:rsid w:val="00760F40"/>
    <w:rsid w:val="00763F28"/>
    <w:rsid w:val="00765CCC"/>
    <w:rsid w:val="007710C4"/>
    <w:rsid w:val="00772043"/>
    <w:rsid w:val="00775B33"/>
    <w:rsid w:val="00775E18"/>
    <w:rsid w:val="00777F45"/>
    <w:rsid w:val="007831A9"/>
    <w:rsid w:val="00784C75"/>
    <w:rsid w:val="007947FB"/>
    <w:rsid w:val="00794A79"/>
    <w:rsid w:val="00796E4B"/>
    <w:rsid w:val="00796FDE"/>
    <w:rsid w:val="00797152"/>
    <w:rsid w:val="007A74ED"/>
    <w:rsid w:val="007A76B0"/>
    <w:rsid w:val="007A7C32"/>
    <w:rsid w:val="007B19DA"/>
    <w:rsid w:val="007B2EE5"/>
    <w:rsid w:val="007B34F5"/>
    <w:rsid w:val="007B5C76"/>
    <w:rsid w:val="007C128E"/>
    <w:rsid w:val="007C65AB"/>
    <w:rsid w:val="007E413D"/>
    <w:rsid w:val="007F125C"/>
    <w:rsid w:val="007F17FB"/>
    <w:rsid w:val="007F74D2"/>
    <w:rsid w:val="00801589"/>
    <w:rsid w:val="0080771D"/>
    <w:rsid w:val="00813EEF"/>
    <w:rsid w:val="00816769"/>
    <w:rsid w:val="00820180"/>
    <w:rsid w:val="008261DB"/>
    <w:rsid w:val="00826DCC"/>
    <w:rsid w:val="00827B3D"/>
    <w:rsid w:val="00827C4B"/>
    <w:rsid w:val="00832362"/>
    <w:rsid w:val="00836F53"/>
    <w:rsid w:val="008435D3"/>
    <w:rsid w:val="0084377C"/>
    <w:rsid w:val="00843B5B"/>
    <w:rsid w:val="00847699"/>
    <w:rsid w:val="00851243"/>
    <w:rsid w:val="00854C6C"/>
    <w:rsid w:val="00857861"/>
    <w:rsid w:val="00857F1B"/>
    <w:rsid w:val="00860F07"/>
    <w:rsid w:val="00862E6A"/>
    <w:rsid w:val="0087187A"/>
    <w:rsid w:val="00873C2B"/>
    <w:rsid w:val="00876A32"/>
    <w:rsid w:val="00877DDE"/>
    <w:rsid w:val="00881503"/>
    <w:rsid w:val="00886870"/>
    <w:rsid w:val="00893B94"/>
    <w:rsid w:val="008A0BFE"/>
    <w:rsid w:val="008A1733"/>
    <w:rsid w:val="008A33FE"/>
    <w:rsid w:val="008A53AA"/>
    <w:rsid w:val="008B44E3"/>
    <w:rsid w:val="008C29D1"/>
    <w:rsid w:val="008C2FAB"/>
    <w:rsid w:val="008C3CAE"/>
    <w:rsid w:val="008C4978"/>
    <w:rsid w:val="008C790E"/>
    <w:rsid w:val="008C79D5"/>
    <w:rsid w:val="008D0D56"/>
    <w:rsid w:val="008E01FE"/>
    <w:rsid w:val="008E095A"/>
    <w:rsid w:val="008E2266"/>
    <w:rsid w:val="008E271E"/>
    <w:rsid w:val="008E36E6"/>
    <w:rsid w:val="008E58C5"/>
    <w:rsid w:val="009113BB"/>
    <w:rsid w:val="00912CA5"/>
    <w:rsid w:val="009135A2"/>
    <w:rsid w:val="0091544D"/>
    <w:rsid w:val="00917377"/>
    <w:rsid w:val="00922585"/>
    <w:rsid w:val="00922FED"/>
    <w:rsid w:val="00923700"/>
    <w:rsid w:val="00923935"/>
    <w:rsid w:val="00931F2A"/>
    <w:rsid w:val="0093569B"/>
    <w:rsid w:val="0094145F"/>
    <w:rsid w:val="00941A31"/>
    <w:rsid w:val="00947544"/>
    <w:rsid w:val="00953442"/>
    <w:rsid w:val="009635C5"/>
    <w:rsid w:val="0096531E"/>
    <w:rsid w:val="009677C0"/>
    <w:rsid w:val="0097001B"/>
    <w:rsid w:val="00970E0E"/>
    <w:rsid w:val="00983EA6"/>
    <w:rsid w:val="009863E7"/>
    <w:rsid w:val="00996051"/>
    <w:rsid w:val="009A42F0"/>
    <w:rsid w:val="009A5BED"/>
    <w:rsid w:val="009B35D3"/>
    <w:rsid w:val="009B439A"/>
    <w:rsid w:val="009C04A3"/>
    <w:rsid w:val="009C60BB"/>
    <w:rsid w:val="009C7390"/>
    <w:rsid w:val="009D3113"/>
    <w:rsid w:val="009D5D4A"/>
    <w:rsid w:val="009D70C5"/>
    <w:rsid w:val="009E04BD"/>
    <w:rsid w:val="009E2DD4"/>
    <w:rsid w:val="009E7EF6"/>
    <w:rsid w:val="009F03CF"/>
    <w:rsid w:val="009F0400"/>
    <w:rsid w:val="009F23FE"/>
    <w:rsid w:val="009F35AE"/>
    <w:rsid w:val="009F69BD"/>
    <w:rsid w:val="009F7D32"/>
    <w:rsid w:val="00A11C95"/>
    <w:rsid w:val="00A16688"/>
    <w:rsid w:val="00A16E57"/>
    <w:rsid w:val="00A21D66"/>
    <w:rsid w:val="00A2217A"/>
    <w:rsid w:val="00A267B4"/>
    <w:rsid w:val="00A27885"/>
    <w:rsid w:val="00A3046D"/>
    <w:rsid w:val="00A40433"/>
    <w:rsid w:val="00A42020"/>
    <w:rsid w:val="00A52745"/>
    <w:rsid w:val="00A57A78"/>
    <w:rsid w:val="00A609B6"/>
    <w:rsid w:val="00A65315"/>
    <w:rsid w:val="00A66258"/>
    <w:rsid w:val="00A666F2"/>
    <w:rsid w:val="00A67209"/>
    <w:rsid w:val="00A70BDA"/>
    <w:rsid w:val="00A7689A"/>
    <w:rsid w:val="00A83694"/>
    <w:rsid w:val="00A910E1"/>
    <w:rsid w:val="00AA783D"/>
    <w:rsid w:val="00AB27C8"/>
    <w:rsid w:val="00AB2E2F"/>
    <w:rsid w:val="00AB38EE"/>
    <w:rsid w:val="00AB5AAF"/>
    <w:rsid w:val="00AB650F"/>
    <w:rsid w:val="00AC027A"/>
    <w:rsid w:val="00AC4AFB"/>
    <w:rsid w:val="00AD0AAB"/>
    <w:rsid w:val="00AD1DE6"/>
    <w:rsid w:val="00AD3C27"/>
    <w:rsid w:val="00AF2C1A"/>
    <w:rsid w:val="00B00F89"/>
    <w:rsid w:val="00B04031"/>
    <w:rsid w:val="00B048D0"/>
    <w:rsid w:val="00B05AA0"/>
    <w:rsid w:val="00B07C23"/>
    <w:rsid w:val="00B14D81"/>
    <w:rsid w:val="00B20BB9"/>
    <w:rsid w:val="00B20C9B"/>
    <w:rsid w:val="00B23D4C"/>
    <w:rsid w:val="00B30A9A"/>
    <w:rsid w:val="00B330F0"/>
    <w:rsid w:val="00B41192"/>
    <w:rsid w:val="00B426BB"/>
    <w:rsid w:val="00B50061"/>
    <w:rsid w:val="00B51AAC"/>
    <w:rsid w:val="00B52023"/>
    <w:rsid w:val="00B52B67"/>
    <w:rsid w:val="00B53DD5"/>
    <w:rsid w:val="00B57810"/>
    <w:rsid w:val="00B61027"/>
    <w:rsid w:val="00B61ED5"/>
    <w:rsid w:val="00B6353F"/>
    <w:rsid w:val="00B64B39"/>
    <w:rsid w:val="00B6505A"/>
    <w:rsid w:val="00B7116C"/>
    <w:rsid w:val="00B73D2D"/>
    <w:rsid w:val="00B75060"/>
    <w:rsid w:val="00B7547D"/>
    <w:rsid w:val="00B82662"/>
    <w:rsid w:val="00B84513"/>
    <w:rsid w:val="00B91ED5"/>
    <w:rsid w:val="00B93328"/>
    <w:rsid w:val="00B96891"/>
    <w:rsid w:val="00BA280C"/>
    <w:rsid w:val="00BA3A73"/>
    <w:rsid w:val="00BA6413"/>
    <w:rsid w:val="00BB207C"/>
    <w:rsid w:val="00BB638C"/>
    <w:rsid w:val="00BC1EDF"/>
    <w:rsid w:val="00BC4F63"/>
    <w:rsid w:val="00BD10FB"/>
    <w:rsid w:val="00BD19CD"/>
    <w:rsid w:val="00BD4AB3"/>
    <w:rsid w:val="00BD61D7"/>
    <w:rsid w:val="00BE4E98"/>
    <w:rsid w:val="00BF5145"/>
    <w:rsid w:val="00BF6889"/>
    <w:rsid w:val="00C02EA8"/>
    <w:rsid w:val="00C14117"/>
    <w:rsid w:val="00C17E21"/>
    <w:rsid w:val="00C21A6A"/>
    <w:rsid w:val="00C22E3F"/>
    <w:rsid w:val="00C256F8"/>
    <w:rsid w:val="00C26452"/>
    <w:rsid w:val="00C267BE"/>
    <w:rsid w:val="00C33844"/>
    <w:rsid w:val="00C46D7F"/>
    <w:rsid w:val="00C51DB6"/>
    <w:rsid w:val="00C52FBA"/>
    <w:rsid w:val="00C532B6"/>
    <w:rsid w:val="00C5393D"/>
    <w:rsid w:val="00C540D1"/>
    <w:rsid w:val="00C54744"/>
    <w:rsid w:val="00C5585E"/>
    <w:rsid w:val="00C71831"/>
    <w:rsid w:val="00C72E1C"/>
    <w:rsid w:val="00C902A9"/>
    <w:rsid w:val="00C9431D"/>
    <w:rsid w:val="00C9479B"/>
    <w:rsid w:val="00CA24AB"/>
    <w:rsid w:val="00CB17B4"/>
    <w:rsid w:val="00CB64A2"/>
    <w:rsid w:val="00CB656B"/>
    <w:rsid w:val="00CC134D"/>
    <w:rsid w:val="00CC4296"/>
    <w:rsid w:val="00CC4CD6"/>
    <w:rsid w:val="00CC4F73"/>
    <w:rsid w:val="00CD4924"/>
    <w:rsid w:val="00CD4A7B"/>
    <w:rsid w:val="00CE641A"/>
    <w:rsid w:val="00CF14D4"/>
    <w:rsid w:val="00CF1F86"/>
    <w:rsid w:val="00CF6C59"/>
    <w:rsid w:val="00D04DE2"/>
    <w:rsid w:val="00D13669"/>
    <w:rsid w:val="00D14056"/>
    <w:rsid w:val="00D21A10"/>
    <w:rsid w:val="00D27053"/>
    <w:rsid w:val="00D458B5"/>
    <w:rsid w:val="00D60F26"/>
    <w:rsid w:val="00D610B2"/>
    <w:rsid w:val="00D614CD"/>
    <w:rsid w:val="00D64592"/>
    <w:rsid w:val="00D74C03"/>
    <w:rsid w:val="00D85505"/>
    <w:rsid w:val="00D87629"/>
    <w:rsid w:val="00D87E59"/>
    <w:rsid w:val="00D92EE5"/>
    <w:rsid w:val="00D9465D"/>
    <w:rsid w:val="00DA167A"/>
    <w:rsid w:val="00DA39ED"/>
    <w:rsid w:val="00DC2A66"/>
    <w:rsid w:val="00DC4823"/>
    <w:rsid w:val="00DC5BA1"/>
    <w:rsid w:val="00DD3FD4"/>
    <w:rsid w:val="00DF670D"/>
    <w:rsid w:val="00E0198C"/>
    <w:rsid w:val="00E02F9D"/>
    <w:rsid w:val="00E03F84"/>
    <w:rsid w:val="00E04D0D"/>
    <w:rsid w:val="00E055B0"/>
    <w:rsid w:val="00E12642"/>
    <w:rsid w:val="00E35344"/>
    <w:rsid w:val="00E4026A"/>
    <w:rsid w:val="00E40C05"/>
    <w:rsid w:val="00E45EB6"/>
    <w:rsid w:val="00E46960"/>
    <w:rsid w:val="00E513BC"/>
    <w:rsid w:val="00E54642"/>
    <w:rsid w:val="00E626F6"/>
    <w:rsid w:val="00E63DEC"/>
    <w:rsid w:val="00E660DD"/>
    <w:rsid w:val="00E668B4"/>
    <w:rsid w:val="00E806F9"/>
    <w:rsid w:val="00E83C4C"/>
    <w:rsid w:val="00E9245E"/>
    <w:rsid w:val="00E930D2"/>
    <w:rsid w:val="00E94111"/>
    <w:rsid w:val="00E944E0"/>
    <w:rsid w:val="00E9701F"/>
    <w:rsid w:val="00EA002D"/>
    <w:rsid w:val="00EA7A71"/>
    <w:rsid w:val="00EB6C06"/>
    <w:rsid w:val="00EB7CC9"/>
    <w:rsid w:val="00EC058D"/>
    <w:rsid w:val="00EC7464"/>
    <w:rsid w:val="00ED3BE5"/>
    <w:rsid w:val="00ED761E"/>
    <w:rsid w:val="00EE0E92"/>
    <w:rsid w:val="00EE21DB"/>
    <w:rsid w:val="00EE220E"/>
    <w:rsid w:val="00EE3447"/>
    <w:rsid w:val="00EE45AA"/>
    <w:rsid w:val="00EF4982"/>
    <w:rsid w:val="00EF4F21"/>
    <w:rsid w:val="00EF6EC8"/>
    <w:rsid w:val="00F07C92"/>
    <w:rsid w:val="00F12647"/>
    <w:rsid w:val="00F1298E"/>
    <w:rsid w:val="00F17299"/>
    <w:rsid w:val="00F21596"/>
    <w:rsid w:val="00F30BFD"/>
    <w:rsid w:val="00F31ECE"/>
    <w:rsid w:val="00F35301"/>
    <w:rsid w:val="00F36028"/>
    <w:rsid w:val="00F36A6D"/>
    <w:rsid w:val="00F4007C"/>
    <w:rsid w:val="00F40946"/>
    <w:rsid w:val="00F4614E"/>
    <w:rsid w:val="00F46BBD"/>
    <w:rsid w:val="00F507B5"/>
    <w:rsid w:val="00F518F3"/>
    <w:rsid w:val="00F556EB"/>
    <w:rsid w:val="00F57967"/>
    <w:rsid w:val="00F60ED8"/>
    <w:rsid w:val="00F65279"/>
    <w:rsid w:val="00F65599"/>
    <w:rsid w:val="00F66C50"/>
    <w:rsid w:val="00F70DD8"/>
    <w:rsid w:val="00F73866"/>
    <w:rsid w:val="00F7650B"/>
    <w:rsid w:val="00F8186B"/>
    <w:rsid w:val="00F90338"/>
    <w:rsid w:val="00FA1BED"/>
    <w:rsid w:val="00FA1F94"/>
    <w:rsid w:val="00FA3A24"/>
    <w:rsid w:val="00FA57F6"/>
    <w:rsid w:val="00FB2663"/>
    <w:rsid w:val="00FD5909"/>
    <w:rsid w:val="00FE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DAC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qFormat/>
    <w:rsid w:val="00E513BC"/>
    <w:pPr>
      <w:keepNext/>
      <w:ind w:right="14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513BC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7F17F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056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E513BC"/>
    <w:pPr>
      <w:keepNext/>
      <w:ind w:left="1701"/>
      <w:outlineLvl w:val="8"/>
    </w:pPr>
    <w:rPr>
      <w:b/>
      <w:i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513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13BC"/>
  </w:style>
  <w:style w:type="paragraph" w:customStyle="1" w:styleId="Textoindependiente21">
    <w:name w:val="Texto independiente 21"/>
    <w:basedOn w:val="Normal"/>
    <w:rsid w:val="00E513BC"/>
    <w:pPr>
      <w:tabs>
        <w:tab w:val="left" w:pos="2552"/>
      </w:tabs>
      <w:ind w:left="1701"/>
    </w:pPr>
    <w:rPr>
      <w:b/>
      <w:sz w:val="28"/>
      <w:u w:val="single"/>
    </w:rPr>
  </w:style>
  <w:style w:type="paragraph" w:styleId="Sangradetextonormal">
    <w:name w:val="Body Text Indent"/>
    <w:basedOn w:val="Normal"/>
    <w:rsid w:val="00676EE0"/>
    <w:pPr>
      <w:widowControl/>
      <w:adjustRightInd/>
      <w:spacing w:line="240" w:lineRule="auto"/>
      <w:ind w:left="1701"/>
      <w:textAlignment w:val="auto"/>
    </w:pPr>
    <w:rPr>
      <w:lang w:eastAsia="ca-ES"/>
    </w:rPr>
  </w:style>
  <w:style w:type="paragraph" w:customStyle="1" w:styleId="NormalWeb4">
    <w:name w:val="Normal (Web)4"/>
    <w:basedOn w:val="Normal"/>
    <w:rsid w:val="00482274"/>
    <w:pPr>
      <w:widowControl/>
      <w:adjustRightInd/>
      <w:spacing w:before="150" w:after="100" w:afterAutospacing="1" w:line="240" w:lineRule="auto"/>
      <w:jc w:val="left"/>
      <w:textAlignment w:val="auto"/>
    </w:pPr>
    <w:rPr>
      <w:rFonts w:ascii="Times New Roman" w:hAnsi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F1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F0DDF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rsid w:val="003C4B2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Cs w:val="24"/>
      <w:lang w:eastAsia="ca-ES"/>
    </w:rPr>
  </w:style>
  <w:style w:type="paragraph" w:styleId="Textoindependiente">
    <w:name w:val="Body Text"/>
    <w:basedOn w:val="Normal"/>
    <w:rsid w:val="00134307"/>
    <w:pPr>
      <w:spacing w:after="120"/>
    </w:pPr>
  </w:style>
  <w:style w:type="character" w:styleId="Textoennegrita">
    <w:name w:val="Strong"/>
    <w:uiPriority w:val="22"/>
    <w:qFormat/>
    <w:rsid w:val="00E03F84"/>
    <w:rPr>
      <w:b/>
      <w:bCs/>
    </w:rPr>
  </w:style>
  <w:style w:type="paragraph" w:customStyle="1" w:styleId="Textoindependiente22">
    <w:name w:val="Texto independiente 22"/>
    <w:basedOn w:val="Normal"/>
    <w:rsid w:val="00A666F2"/>
    <w:pPr>
      <w:widowControl/>
      <w:pBdr>
        <w:bottom w:val="single" w:sz="1" w:space="1" w:color="000000"/>
      </w:pBdr>
      <w:tabs>
        <w:tab w:val="left" w:pos="1980"/>
      </w:tabs>
      <w:suppressAutoHyphens/>
      <w:adjustRightInd/>
      <w:spacing w:line="340" w:lineRule="exact"/>
      <w:textAlignment w:val="auto"/>
    </w:pPr>
    <w:rPr>
      <w:b/>
      <w:color w:val="000000"/>
      <w:sz w:val="22"/>
      <w:lang w:val="es-ES" w:eastAsia="ar-SA"/>
    </w:rPr>
  </w:style>
  <w:style w:type="paragraph" w:customStyle="1" w:styleId="Default">
    <w:name w:val="Default"/>
    <w:rsid w:val="00EF498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ca-ES" w:eastAsia="ca-ES"/>
    </w:rPr>
  </w:style>
  <w:style w:type="paragraph" w:styleId="Textodebloque">
    <w:name w:val="Block Text"/>
    <w:basedOn w:val="Normal"/>
    <w:rsid w:val="00D85505"/>
    <w:pPr>
      <w:widowControl/>
      <w:adjustRightInd/>
      <w:spacing w:line="240" w:lineRule="auto"/>
      <w:ind w:left="1701" w:right="-284"/>
      <w:textAlignment w:val="auto"/>
    </w:pPr>
  </w:style>
  <w:style w:type="paragraph" w:styleId="Encabezado">
    <w:name w:val="header"/>
    <w:basedOn w:val="Normal"/>
    <w:link w:val="EncabezadoCar"/>
    <w:rsid w:val="00970E0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417AFE"/>
    <w:pPr>
      <w:ind w:left="708"/>
    </w:pPr>
    <w:rPr>
      <w:rFonts w:cs="Arial"/>
      <w:szCs w:val="24"/>
    </w:rPr>
  </w:style>
  <w:style w:type="paragraph" w:styleId="Ttulo">
    <w:name w:val="Title"/>
    <w:basedOn w:val="Normal"/>
    <w:link w:val="TtuloCar"/>
    <w:uiPriority w:val="99"/>
    <w:qFormat/>
    <w:rsid w:val="00612C3E"/>
    <w:pPr>
      <w:widowControl/>
      <w:adjustRightInd/>
      <w:spacing w:line="240" w:lineRule="auto"/>
      <w:ind w:left="1985"/>
      <w:jc w:val="center"/>
      <w:textAlignment w:val="auto"/>
    </w:pPr>
    <w:rPr>
      <w:b/>
      <w:u w:val="single"/>
    </w:rPr>
  </w:style>
  <w:style w:type="character" w:customStyle="1" w:styleId="TtuloCar">
    <w:name w:val="Título Car"/>
    <w:link w:val="Ttulo"/>
    <w:uiPriority w:val="99"/>
    <w:rsid w:val="00612C3E"/>
    <w:rPr>
      <w:rFonts w:ascii="Arial" w:hAnsi="Arial"/>
      <w:b/>
      <w:sz w:val="24"/>
      <w:u w:val="single"/>
      <w:lang w:eastAsia="es-ES"/>
    </w:rPr>
  </w:style>
  <w:style w:type="character" w:customStyle="1" w:styleId="apple-converted-space">
    <w:name w:val="apple-converted-space"/>
    <w:rsid w:val="00612C3E"/>
  </w:style>
  <w:style w:type="character" w:styleId="nfasis">
    <w:name w:val="Emphasis"/>
    <w:qFormat/>
    <w:rsid w:val="00612C3E"/>
    <w:rPr>
      <w:i/>
      <w:iCs/>
    </w:rPr>
  </w:style>
  <w:style w:type="character" w:customStyle="1" w:styleId="Ttulo3Car">
    <w:name w:val="Título 3 Car"/>
    <w:link w:val="Ttulo3"/>
    <w:uiPriority w:val="99"/>
    <w:rsid w:val="0040258D"/>
    <w:rPr>
      <w:rFonts w:ascii="Arial" w:hAnsi="Arial" w:cs="Arial"/>
      <w:b/>
      <w:bCs/>
      <w:sz w:val="26"/>
      <w:szCs w:val="26"/>
      <w:lang w:eastAsia="es-ES"/>
    </w:rPr>
  </w:style>
  <w:style w:type="paragraph" w:styleId="Textoindependiente2">
    <w:name w:val="Body Text 2"/>
    <w:basedOn w:val="Normal"/>
    <w:link w:val="Textoindependiente2Car"/>
    <w:rsid w:val="007C128E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7C128E"/>
    <w:rPr>
      <w:sz w:val="24"/>
      <w:szCs w:val="24"/>
      <w:lang w:val="ca-ES"/>
    </w:rPr>
  </w:style>
  <w:style w:type="character" w:customStyle="1" w:styleId="EncabezadoCar">
    <w:name w:val="Encabezado Car"/>
    <w:basedOn w:val="Fuentedeprrafopredeter"/>
    <w:link w:val="Encabezado"/>
    <w:rsid w:val="00504BC9"/>
    <w:rPr>
      <w:rFonts w:ascii="Arial" w:hAnsi="Arial"/>
      <w:sz w:val="24"/>
      <w:lang w:val="ca-ES"/>
    </w:rPr>
  </w:style>
  <w:style w:type="paragraph" w:customStyle="1" w:styleId="Normal0">
    <w:name w:val="Normal_0"/>
    <w:uiPriority w:val="99"/>
    <w:rsid w:val="001F27BB"/>
    <w:rPr>
      <w:rFonts w:ascii="Arial" w:hAnsi="Arial"/>
      <w:sz w:val="24"/>
      <w:szCs w:val="24"/>
    </w:rPr>
  </w:style>
  <w:style w:type="paragraph" w:customStyle="1" w:styleId="Heading60">
    <w:name w:val="Heading 6_0"/>
    <w:basedOn w:val="Normal0"/>
    <w:next w:val="Normal0"/>
    <w:link w:val="Ttulo6Car0"/>
    <w:uiPriority w:val="99"/>
    <w:locked/>
    <w:rsid w:val="001F27BB"/>
    <w:pPr>
      <w:keepNext/>
      <w:numPr>
        <w:ilvl w:val="5"/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  <w:outlineLvl w:val="5"/>
    </w:pPr>
    <w:rPr>
      <w:rFonts w:cs="Arial"/>
      <w:b/>
      <w:sz w:val="22"/>
      <w:szCs w:val="20"/>
      <w:lang w:eastAsia="zh-CN"/>
    </w:rPr>
  </w:style>
  <w:style w:type="paragraph" w:customStyle="1" w:styleId="Heading50">
    <w:name w:val="Heading 5_0"/>
    <w:basedOn w:val="Normal0"/>
    <w:next w:val="Normal0"/>
    <w:uiPriority w:val="99"/>
    <w:semiHidden/>
    <w:locked/>
    <w:rsid w:val="001F27BB"/>
    <w:pPr>
      <w:keepNext/>
      <w:numPr>
        <w:ilvl w:val="4"/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4"/>
    </w:pPr>
    <w:rPr>
      <w:rFonts w:cs="Arial"/>
      <w:b/>
      <w:sz w:val="22"/>
      <w:szCs w:val="20"/>
      <w:lang w:eastAsia="zh-CN"/>
    </w:rPr>
  </w:style>
  <w:style w:type="paragraph" w:customStyle="1" w:styleId="Heading70">
    <w:name w:val="Heading 7_0"/>
    <w:basedOn w:val="Normal0"/>
    <w:next w:val="Normal0"/>
    <w:link w:val="Ttulo7Car0"/>
    <w:uiPriority w:val="99"/>
    <w:semiHidden/>
    <w:locked/>
    <w:rsid w:val="001F27BB"/>
    <w:pPr>
      <w:keepNext/>
      <w:numPr>
        <w:ilvl w:val="6"/>
        <w:numId w:val="1"/>
      </w:numPr>
      <w:tabs>
        <w:tab w:val="left" w:pos="-339"/>
        <w:tab w:val="left" w:pos="0"/>
        <w:tab w:val="left" w:pos="368"/>
        <w:tab w:val="left" w:pos="1076"/>
        <w:tab w:val="left" w:pos="1784"/>
        <w:tab w:val="left" w:pos="2492"/>
        <w:tab w:val="left" w:pos="3200"/>
        <w:tab w:val="left" w:pos="3908"/>
        <w:tab w:val="left" w:pos="4616"/>
        <w:tab w:val="left" w:pos="5324"/>
        <w:tab w:val="left" w:pos="6032"/>
        <w:tab w:val="left" w:pos="6740"/>
        <w:tab w:val="left" w:pos="7448"/>
        <w:tab w:val="left" w:pos="8156"/>
      </w:tabs>
      <w:suppressAutoHyphens/>
      <w:ind w:left="339"/>
      <w:jc w:val="both"/>
      <w:outlineLvl w:val="6"/>
    </w:pPr>
    <w:rPr>
      <w:rFonts w:cs="Arial"/>
      <w:b/>
      <w:sz w:val="22"/>
      <w:szCs w:val="20"/>
      <w:lang w:eastAsia="zh-CN"/>
    </w:rPr>
  </w:style>
  <w:style w:type="character" w:customStyle="1" w:styleId="Ttulo7Car0">
    <w:name w:val="Título 7 Car_0"/>
    <w:basedOn w:val="Fuentedeprrafopredeter"/>
    <w:link w:val="Heading70"/>
    <w:uiPriority w:val="99"/>
    <w:semiHidden/>
    <w:locked/>
    <w:rsid w:val="001F27BB"/>
    <w:rPr>
      <w:rFonts w:ascii="Arial" w:hAnsi="Arial" w:cs="Arial"/>
      <w:b/>
      <w:sz w:val="22"/>
      <w:lang w:eastAsia="zh-CN"/>
    </w:rPr>
  </w:style>
  <w:style w:type="character" w:customStyle="1" w:styleId="Ttulo6Car0">
    <w:name w:val="Título 6 Car_0"/>
    <w:basedOn w:val="Fuentedeprrafopredeter"/>
    <w:link w:val="Heading60"/>
    <w:uiPriority w:val="99"/>
    <w:locked/>
    <w:rsid w:val="001F27BB"/>
    <w:rPr>
      <w:rFonts w:ascii="Arial" w:hAnsi="Arial" w:cs="Arial"/>
      <w:b/>
      <w:sz w:val="22"/>
      <w:lang w:eastAsia="zh-CN"/>
    </w:rPr>
  </w:style>
  <w:style w:type="paragraph" w:customStyle="1" w:styleId="Textoindependiente320">
    <w:name w:val="Texto independiente 32_0"/>
    <w:basedOn w:val="Normal0"/>
    <w:uiPriority w:val="99"/>
    <w:rsid w:val="001F27BB"/>
    <w:pPr>
      <w:tabs>
        <w:tab w:val="left" w:pos="7920"/>
      </w:tabs>
      <w:suppressAutoHyphens/>
      <w:jc w:val="both"/>
    </w:pPr>
    <w:rPr>
      <w:rFonts w:cs="Arial"/>
      <w:szCs w:val="20"/>
      <w:lang w:eastAsia="zh-CN"/>
    </w:rPr>
  </w:style>
  <w:style w:type="paragraph" w:customStyle="1" w:styleId="Textoindependiente210">
    <w:name w:val="Texto independiente 21_0"/>
    <w:basedOn w:val="Normal0"/>
    <w:uiPriority w:val="99"/>
    <w:rsid w:val="001F27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597"/>
      </w:tabs>
      <w:suppressAutoHyphens/>
      <w:jc w:val="both"/>
    </w:pPr>
    <w:rPr>
      <w:rFonts w:ascii="Times New Roman" w:hAnsi="Times New Roman"/>
      <w:sz w:val="22"/>
      <w:szCs w:val="20"/>
    </w:rPr>
  </w:style>
  <w:style w:type="paragraph" w:styleId="Textodeglobo">
    <w:name w:val="Balloon Text"/>
    <w:basedOn w:val="Normal"/>
    <w:link w:val="TextodegloboCar"/>
    <w:rsid w:val="00772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2043"/>
    <w:rPr>
      <w:rFonts w:ascii="Tahoma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nhideWhenUsed/>
    <w:rsid w:val="00F7650B"/>
    <w:pPr>
      <w:widowControl/>
      <w:adjustRightInd/>
      <w:spacing w:line="240" w:lineRule="auto"/>
      <w:textAlignment w:val="auto"/>
    </w:pPr>
    <w:rPr>
      <w:rFonts w:ascii="Consolas" w:eastAsiaTheme="minorHAnsi" w:hAnsi="Consolas" w:cs="Consolas"/>
      <w:sz w:val="20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F7650B"/>
    <w:rPr>
      <w:rFonts w:ascii="Consolas" w:eastAsiaTheme="minorHAnsi" w:hAnsi="Consolas" w:cs="Consolas"/>
      <w:lang w:val="ca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88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9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\AppData\Roaming\Microsoft\Plantillas\Plantilla%20logo%20STmNACTE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DBED6-EE03-46CB-A64F-04C9AFC4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logo STmNACTEC</Template>
  <TotalTime>1</TotalTime>
  <Pages>1</Pages>
  <Words>10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Esborrany de treball</vt:lpstr>
    </vt:vector>
  </TitlesOfParts>
  <Company>Ajuntament de Castello d'Empuries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Esborrany de treball</dc:title>
  <dc:creator>Usuario</dc:creator>
  <cp:lastModifiedBy>Carme</cp:lastModifiedBy>
  <cp:revision>3</cp:revision>
  <cp:lastPrinted>2018-01-11T15:12:00Z</cp:lastPrinted>
  <dcterms:created xsi:type="dcterms:W3CDTF">2025-06-25T09:20:00Z</dcterms:created>
  <dcterms:modified xsi:type="dcterms:W3CDTF">2025-06-25T09:21:00Z</dcterms:modified>
</cp:coreProperties>
</file>