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  <w:r w:rsidRPr="00F7650B">
        <w:rPr>
          <w:rFonts w:ascii="Tecnia" w:hAnsi="Tecnia"/>
          <w:b/>
          <w:szCs w:val="24"/>
        </w:rPr>
        <w:t>Annex II.- DECLARACIÓ RESPONSABLE EN MATÈRIA DE PREVENCIÓ DE RISCOS LABORALS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 xml:space="preserve">En/Na ................................................... , amb NIF núm. ................ , en nom propi, (o en representació de l'empresa ........................................... , CIF núm. ............ , domiciliada a ……………...................... carrer ……………....................... , núm. .........), declaro sota la meva responsabilitat 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>Que aquesta empresa disposa de recursos humans, en el seu nivell directiu i productiu, que compten amb la formació necessària en prevenció de riscos laborals, així com d’una organització preventiva adequada a la Llei 31/1995, de 8 de novembre, de Prevenció de Riscos Laborals.</w:t>
      </w: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>Que ha realitzat l’Avaluació de riscos i la planificació de l’activitat preventiva en relació amb l’objecte del contracte.</w:t>
      </w: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>Que respecte als treballadors que han de realitzar els treballs objecte del contracte, s’ha complert prèviament amb l’obligació d’informació i formació de prevenció de riscos laborals.</w:t>
      </w: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 xml:space="preserve">Que els treballadors citats disposen dels </w:t>
      </w:r>
      <w:proofErr w:type="spellStart"/>
      <w:r w:rsidRPr="00F7650B">
        <w:rPr>
          <w:rFonts w:ascii="Tecnia" w:eastAsia="Calibri" w:hAnsi="Tecnia"/>
          <w:szCs w:val="24"/>
        </w:rPr>
        <w:t>EPI’s</w:t>
      </w:r>
      <w:proofErr w:type="spellEnd"/>
      <w:r w:rsidRPr="00F7650B">
        <w:rPr>
          <w:rFonts w:ascii="Tecnia" w:eastAsia="Calibri" w:hAnsi="Tecnia"/>
          <w:szCs w:val="24"/>
        </w:rPr>
        <w:t xml:space="preserve"> necessaris.</w:t>
      </w: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>Que els treballadors que han de realitzar els treballs són aptes per a la tasca a desenvolupar segons el control de Vigilància Mèdica de la salut adequat.</w:t>
      </w:r>
    </w:p>
    <w:p w:rsidR="00F7650B" w:rsidRPr="00F7650B" w:rsidRDefault="00F7650B" w:rsidP="00F7650B">
      <w:pPr>
        <w:widowControl/>
        <w:numPr>
          <w:ilvl w:val="1"/>
          <w:numId w:val="19"/>
        </w:numPr>
        <w:adjustRightInd/>
        <w:spacing w:line="280" w:lineRule="exact"/>
        <w:ind w:left="284"/>
        <w:textAlignment w:val="auto"/>
        <w:rPr>
          <w:rFonts w:ascii="Tecnia" w:eastAsia="Calibri" w:hAnsi="Tecnia"/>
          <w:szCs w:val="24"/>
        </w:rPr>
      </w:pPr>
      <w:r w:rsidRPr="00F7650B">
        <w:rPr>
          <w:rFonts w:ascii="Tecnia" w:eastAsia="Calibri" w:hAnsi="Tecnia"/>
          <w:szCs w:val="24"/>
        </w:rPr>
        <w:t xml:space="preserve">Que notificarà per escrit els accidents i incidents a </w:t>
      </w:r>
      <w:proofErr w:type="spellStart"/>
      <w:r w:rsidRPr="00F7650B">
        <w:rPr>
          <w:rFonts w:ascii="Tecnia" w:eastAsia="Calibri" w:hAnsi="Tecnia"/>
          <w:szCs w:val="24"/>
        </w:rPr>
        <w:t>L’</w:t>
      </w:r>
      <w:r w:rsidR="00A67209">
        <w:rPr>
          <w:rFonts w:ascii="Tecnia" w:eastAsia="Calibri" w:hAnsi="Tecnia"/>
          <w:szCs w:val="24"/>
        </w:rPr>
        <w:t>Ecomuseu</w:t>
      </w:r>
      <w:proofErr w:type="spellEnd"/>
      <w:r w:rsidR="00A67209">
        <w:rPr>
          <w:rFonts w:ascii="Tecnia" w:eastAsia="Calibri" w:hAnsi="Tecnia"/>
          <w:szCs w:val="24"/>
        </w:rPr>
        <w:t xml:space="preserve"> Farinera</w:t>
      </w:r>
      <w:r w:rsidRPr="00F7650B">
        <w:rPr>
          <w:rFonts w:ascii="Tecnia" w:eastAsia="Calibri" w:hAnsi="Tecnia"/>
          <w:szCs w:val="24"/>
        </w:rPr>
        <w:t xml:space="preserve"> de Castelló d’Empúries.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 xml:space="preserve">I perquè consti, lliuro la present declaració. 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>_____________________ , a ___ de ________ de 20__.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>Signatura del licitador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>(Lloc, data i signatura del legal representant de l’empresa)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047DAA" w:rsidRPr="001143D2" w:rsidRDefault="00280EB0" w:rsidP="001143D2">
      <w:pPr>
        <w:widowControl/>
        <w:adjustRightInd/>
        <w:spacing w:line="240" w:lineRule="auto"/>
        <w:jc w:val="left"/>
        <w:textAlignment w:val="auto"/>
        <w:rPr>
          <w:rFonts w:ascii="Tecnia" w:hAnsi="Tecnia"/>
          <w:b/>
          <w:szCs w:val="24"/>
        </w:rPr>
      </w:pPr>
      <w:r w:rsidRPr="00F7650B">
        <w:rPr>
          <w:rFonts w:ascii="Tecnia" w:hAnsi="Tecnia" w:cs="Courier New"/>
          <w:szCs w:val="24"/>
        </w:rPr>
        <w:tab/>
      </w: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b/>
          <w:bCs/>
          <w:szCs w:val="24"/>
        </w:rPr>
      </w:pP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sectPr w:rsidR="00047DAA" w:rsidRPr="00F7650B" w:rsidSect="00F7650B">
      <w:headerReference w:type="default" r:id="rId8"/>
      <w:footerReference w:type="default" r:id="rId9"/>
      <w:pgSz w:w="11907" w:h="16840" w:code="9"/>
      <w:pgMar w:top="2268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D7" w:rsidRDefault="000840D7">
      <w:r>
        <w:separator/>
      </w:r>
    </w:p>
  </w:endnote>
  <w:endnote w:type="continuationSeparator" w:id="0">
    <w:p w:rsidR="000840D7" w:rsidRDefault="0008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nia">
    <w:panose1 w:val="020B05030402020402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272C8A">
    <w:pPr>
      <w:pStyle w:val="Piedepgina"/>
      <w:ind w:right="481"/>
      <w:jc w:val="right"/>
    </w:pPr>
  </w:p>
  <w:p w:rsidR="000840D7" w:rsidRDefault="000840D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D7" w:rsidRDefault="000840D7">
      <w:r>
        <w:separator/>
      </w:r>
    </w:p>
  </w:footnote>
  <w:footnote w:type="continuationSeparator" w:id="0">
    <w:p w:rsidR="000840D7" w:rsidRDefault="00084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093AD8">
    <w:pPr>
      <w:pStyle w:val="Encabezado"/>
    </w:pPr>
    <w:r>
      <w:rPr>
        <w:noProof/>
        <w:lang w:val="es-ES"/>
      </w:rPr>
      <w:drawing>
        <wp:inline distT="0" distB="0" distL="0" distR="0">
          <wp:extent cx="4303166" cy="720000"/>
          <wp:effectExtent l="19050" t="0" r="2134" b="0"/>
          <wp:docPr id="2" name="1 Imagen" descr="Ecomuseu Conviv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museu Conviv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316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0D7" w:rsidRPr="00093AD8" w:rsidRDefault="000840D7" w:rsidP="00093A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FCE0FE"/>
    <w:lvl w:ilvl="0" w:tplc="4A96B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sz w:val="24"/>
        <w:szCs w:val="24"/>
      </w:rPr>
    </w:lvl>
    <w:lvl w:ilvl="1" w:tplc="45BEE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FA4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524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A4ECFE" w:tentative="1">
      <w:start w:val="1"/>
      <w:numFmt w:val="lowerLetter"/>
      <w:pStyle w:val="Heading5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122D24" w:tentative="1">
      <w:start w:val="1"/>
      <w:numFmt w:val="lowerRoman"/>
      <w:pStyle w:val="Heading6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543B62" w:tentative="1">
      <w:start w:val="1"/>
      <w:numFmt w:val="decimal"/>
      <w:pStyle w:val="Heading7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BE9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5EF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63C334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singleLevel"/>
    <w:tmpl w:val="4A9A48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41F4789"/>
    <w:multiLevelType w:val="hybridMultilevel"/>
    <w:tmpl w:val="3B7EA0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A2454"/>
    <w:multiLevelType w:val="hybridMultilevel"/>
    <w:tmpl w:val="4E323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9"/>
    <w:multiLevelType w:val="hybridMultilevel"/>
    <w:tmpl w:val="84E23B8E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0220"/>
    <w:multiLevelType w:val="hybridMultilevel"/>
    <w:tmpl w:val="71AE9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03343"/>
    <w:multiLevelType w:val="hybridMultilevel"/>
    <w:tmpl w:val="9FBA3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292613"/>
    <w:multiLevelType w:val="hybridMultilevel"/>
    <w:tmpl w:val="8BCEDC1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F141A"/>
    <w:multiLevelType w:val="hybridMultilevel"/>
    <w:tmpl w:val="197C0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51672"/>
    <w:multiLevelType w:val="hybridMultilevel"/>
    <w:tmpl w:val="3E2C6746"/>
    <w:lvl w:ilvl="0" w:tplc="426A3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679A0"/>
    <w:multiLevelType w:val="hybridMultilevel"/>
    <w:tmpl w:val="8AA20C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E0AB8"/>
    <w:multiLevelType w:val="hybridMultilevel"/>
    <w:tmpl w:val="AD868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40AA7"/>
    <w:multiLevelType w:val="hybridMultilevel"/>
    <w:tmpl w:val="2A88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C632A"/>
    <w:multiLevelType w:val="hybridMultilevel"/>
    <w:tmpl w:val="2C586F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A5489"/>
    <w:multiLevelType w:val="hybridMultilevel"/>
    <w:tmpl w:val="A81224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14AF0"/>
    <w:multiLevelType w:val="hybridMultilevel"/>
    <w:tmpl w:val="7DDE2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A4271"/>
    <w:multiLevelType w:val="hybridMultilevel"/>
    <w:tmpl w:val="5A781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1D22"/>
    <w:multiLevelType w:val="hybridMultilevel"/>
    <w:tmpl w:val="D6086D1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F4E7B"/>
    <w:multiLevelType w:val="hybridMultilevel"/>
    <w:tmpl w:val="39106F3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C4B7708"/>
    <w:multiLevelType w:val="hybridMultilevel"/>
    <w:tmpl w:val="5F70BC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8768F"/>
    <w:multiLevelType w:val="hybridMultilevel"/>
    <w:tmpl w:val="4BB0F5E0"/>
    <w:lvl w:ilvl="0" w:tplc="C3089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37E23"/>
    <w:multiLevelType w:val="hybridMultilevel"/>
    <w:tmpl w:val="B9F0C2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F1492C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E111C"/>
    <w:multiLevelType w:val="hybridMultilevel"/>
    <w:tmpl w:val="484626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20572"/>
    <w:multiLevelType w:val="hybridMultilevel"/>
    <w:tmpl w:val="B0BCBF7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3555D"/>
    <w:multiLevelType w:val="hybridMultilevel"/>
    <w:tmpl w:val="202C8B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9"/>
  </w:num>
  <w:num w:numId="4">
    <w:abstractNumId w:val="27"/>
  </w:num>
  <w:num w:numId="5">
    <w:abstractNumId w:val="23"/>
  </w:num>
  <w:num w:numId="6">
    <w:abstractNumId w:val="34"/>
  </w:num>
  <w:num w:numId="7">
    <w:abstractNumId w:val="38"/>
  </w:num>
  <w:num w:numId="8">
    <w:abstractNumId w:val="7"/>
  </w:num>
  <w:num w:numId="9">
    <w:abstractNumId w:val="8"/>
  </w:num>
  <w:num w:numId="10">
    <w:abstractNumId w:val="16"/>
  </w:num>
  <w:num w:numId="11">
    <w:abstractNumId w:val="29"/>
  </w:num>
  <w:num w:numId="12">
    <w:abstractNumId w:val="33"/>
  </w:num>
  <w:num w:numId="13">
    <w:abstractNumId w:val="39"/>
  </w:num>
  <w:num w:numId="14">
    <w:abstractNumId w:val="20"/>
  </w:num>
  <w:num w:numId="15">
    <w:abstractNumId w:val="43"/>
  </w:num>
  <w:num w:numId="16">
    <w:abstractNumId w:val="42"/>
  </w:num>
  <w:num w:numId="17">
    <w:abstractNumId w:val="40"/>
  </w:num>
  <w:num w:numId="18">
    <w:abstractNumId w:val="19"/>
  </w:num>
  <w:num w:numId="19">
    <w:abstractNumId w:val="15"/>
  </w:num>
  <w:num w:numId="20">
    <w:abstractNumId w:val="17"/>
  </w:num>
  <w:num w:numId="21">
    <w:abstractNumId w:val="26"/>
  </w:num>
  <w:num w:numId="22">
    <w:abstractNumId w:val="10"/>
  </w:num>
  <w:num w:numId="23">
    <w:abstractNumId w:val="5"/>
  </w:num>
  <w:num w:numId="24">
    <w:abstractNumId w:val="37"/>
  </w:num>
  <w:num w:numId="25">
    <w:abstractNumId w:val="6"/>
  </w:num>
  <w:num w:numId="26">
    <w:abstractNumId w:val="11"/>
  </w:num>
  <w:num w:numId="27">
    <w:abstractNumId w:val="32"/>
  </w:num>
  <w:num w:numId="28">
    <w:abstractNumId w:val="14"/>
  </w:num>
  <w:num w:numId="29">
    <w:abstractNumId w:val="30"/>
  </w:num>
  <w:num w:numId="30">
    <w:abstractNumId w:val="28"/>
  </w:num>
  <w:num w:numId="31">
    <w:abstractNumId w:val="22"/>
  </w:num>
  <w:num w:numId="32">
    <w:abstractNumId w:val="25"/>
  </w:num>
  <w:num w:numId="33">
    <w:abstractNumId w:val="13"/>
  </w:num>
  <w:num w:numId="34">
    <w:abstractNumId w:val="21"/>
  </w:num>
  <w:num w:numId="35">
    <w:abstractNumId w:val="41"/>
  </w:num>
  <w:num w:numId="36">
    <w:abstractNumId w:val="35"/>
  </w:num>
  <w:num w:numId="37">
    <w:abstractNumId w:val="18"/>
  </w:num>
  <w:num w:numId="38">
    <w:abstractNumId w:val="36"/>
  </w:num>
  <w:num w:numId="39">
    <w:abstractNumId w:val="31"/>
  </w:num>
  <w:num w:numId="40">
    <w:abstractNumId w:val="4"/>
  </w:num>
  <w:num w:numId="41">
    <w:abstractNumId w:val="12"/>
  </w:num>
  <w:num w:numId="42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A67209"/>
    <w:rsid w:val="00000F9C"/>
    <w:rsid w:val="00003272"/>
    <w:rsid w:val="000065DC"/>
    <w:rsid w:val="00015989"/>
    <w:rsid w:val="00016B02"/>
    <w:rsid w:val="00017B34"/>
    <w:rsid w:val="00017F43"/>
    <w:rsid w:val="00021AC0"/>
    <w:rsid w:val="00023C4C"/>
    <w:rsid w:val="00025020"/>
    <w:rsid w:val="000269B3"/>
    <w:rsid w:val="00026BA0"/>
    <w:rsid w:val="00027437"/>
    <w:rsid w:val="000447A2"/>
    <w:rsid w:val="00047DAA"/>
    <w:rsid w:val="00050D84"/>
    <w:rsid w:val="0005109A"/>
    <w:rsid w:val="000517A8"/>
    <w:rsid w:val="00052FEE"/>
    <w:rsid w:val="00054F62"/>
    <w:rsid w:val="00056DBF"/>
    <w:rsid w:val="0006057A"/>
    <w:rsid w:val="0006439D"/>
    <w:rsid w:val="00066FE7"/>
    <w:rsid w:val="00076759"/>
    <w:rsid w:val="00081038"/>
    <w:rsid w:val="000840D7"/>
    <w:rsid w:val="00084E87"/>
    <w:rsid w:val="00093AD8"/>
    <w:rsid w:val="00097C31"/>
    <w:rsid w:val="000A610C"/>
    <w:rsid w:val="000C3975"/>
    <w:rsid w:val="000C3A07"/>
    <w:rsid w:val="000C591B"/>
    <w:rsid w:val="000C707A"/>
    <w:rsid w:val="000D2B24"/>
    <w:rsid w:val="000D2E87"/>
    <w:rsid w:val="000E0559"/>
    <w:rsid w:val="000E50A5"/>
    <w:rsid w:val="000E5664"/>
    <w:rsid w:val="000E5DA8"/>
    <w:rsid w:val="000F07E7"/>
    <w:rsid w:val="000F0DDF"/>
    <w:rsid w:val="000F3983"/>
    <w:rsid w:val="000F685A"/>
    <w:rsid w:val="00101B24"/>
    <w:rsid w:val="00102CA0"/>
    <w:rsid w:val="00102D3F"/>
    <w:rsid w:val="001143D2"/>
    <w:rsid w:val="00114AC9"/>
    <w:rsid w:val="00117510"/>
    <w:rsid w:val="00120C67"/>
    <w:rsid w:val="001261C6"/>
    <w:rsid w:val="00132412"/>
    <w:rsid w:val="00132803"/>
    <w:rsid w:val="00134307"/>
    <w:rsid w:val="00142A6E"/>
    <w:rsid w:val="00143967"/>
    <w:rsid w:val="00147C4B"/>
    <w:rsid w:val="00153B3A"/>
    <w:rsid w:val="001546D5"/>
    <w:rsid w:val="00154AAD"/>
    <w:rsid w:val="0016409D"/>
    <w:rsid w:val="00167BE8"/>
    <w:rsid w:val="00177A5C"/>
    <w:rsid w:val="00180243"/>
    <w:rsid w:val="0018237B"/>
    <w:rsid w:val="00186B7E"/>
    <w:rsid w:val="001922BD"/>
    <w:rsid w:val="00194685"/>
    <w:rsid w:val="001962F0"/>
    <w:rsid w:val="001A59B3"/>
    <w:rsid w:val="001A6EC0"/>
    <w:rsid w:val="001B3278"/>
    <w:rsid w:val="001B52A4"/>
    <w:rsid w:val="001B548B"/>
    <w:rsid w:val="001C2F22"/>
    <w:rsid w:val="001C5478"/>
    <w:rsid w:val="001D068E"/>
    <w:rsid w:val="001D5277"/>
    <w:rsid w:val="001E10C0"/>
    <w:rsid w:val="001E7EB3"/>
    <w:rsid w:val="001F23CA"/>
    <w:rsid w:val="001F240B"/>
    <w:rsid w:val="001F27BB"/>
    <w:rsid w:val="001F7C04"/>
    <w:rsid w:val="001F7DE8"/>
    <w:rsid w:val="00200461"/>
    <w:rsid w:val="0020418C"/>
    <w:rsid w:val="00204B17"/>
    <w:rsid w:val="00211D7E"/>
    <w:rsid w:val="0021348D"/>
    <w:rsid w:val="0021442D"/>
    <w:rsid w:val="00214E56"/>
    <w:rsid w:val="00221263"/>
    <w:rsid w:val="002240BD"/>
    <w:rsid w:val="002312A4"/>
    <w:rsid w:val="00232AB9"/>
    <w:rsid w:val="00234B22"/>
    <w:rsid w:val="002359C3"/>
    <w:rsid w:val="0024077C"/>
    <w:rsid w:val="0025312A"/>
    <w:rsid w:val="00253FD8"/>
    <w:rsid w:val="0025611F"/>
    <w:rsid w:val="00257459"/>
    <w:rsid w:val="0025756D"/>
    <w:rsid w:val="00263E73"/>
    <w:rsid w:val="00264D75"/>
    <w:rsid w:val="0027230C"/>
    <w:rsid w:val="00272C8A"/>
    <w:rsid w:val="00272D76"/>
    <w:rsid w:val="00274F1C"/>
    <w:rsid w:val="00276604"/>
    <w:rsid w:val="00280EB0"/>
    <w:rsid w:val="00283849"/>
    <w:rsid w:val="00290809"/>
    <w:rsid w:val="00296038"/>
    <w:rsid w:val="002970A3"/>
    <w:rsid w:val="002A31B7"/>
    <w:rsid w:val="002A65DF"/>
    <w:rsid w:val="002B070D"/>
    <w:rsid w:val="002B6DE3"/>
    <w:rsid w:val="002C0123"/>
    <w:rsid w:val="002C3061"/>
    <w:rsid w:val="002C4F66"/>
    <w:rsid w:val="002C6D2D"/>
    <w:rsid w:val="002D41E9"/>
    <w:rsid w:val="002E15CA"/>
    <w:rsid w:val="002E2B64"/>
    <w:rsid w:val="002F02A4"/>
    <w:rsid w:val="002F0695"/>
    <w:rsid w:val="002F3754"/>
    <w:rsid w:val="00311751"/>
    <w:rsid w:val="0031216A"/>
    <w:rsid w:val="003139F1"/>
    <w:rsid w:val="00314361"/>
    <w:rsid w:val="00317530"/>
    <w:rsid w:val="00322D7E"/>
    <w:rsid w:val="00326EE8"/>
    <w:rsid w:val="00332220"/>
    <w:rsid w:val="003340DE"/>
    <w:rsid w:val="003414AB"/>
    <w:rsid w:val="003421FD"/>
    <w:rsid w:val="00346646"/>
    <w:rsid w:val="00347CA2"/>
    <w:rsid w:val="00352018"/>
    <w:rsid w:val="00353441"/>
    <w:rsid w:val="00355714"/>
    <w:rsid w:val="00355E22"/>
    <w:rsid w:val="00361903"/>
    <w:rsid w:val="00367A8A"/>
    <w:rsid w:val="00381DC0"/>
    <w:rsid w:val="003835E5"/>
    <w:rsid w:val="003851CC"/>
    <w:rsid w:val="00391E59"/>
    <w:rsid w:val="0039368A"/>
    <w:rsid w:val="003946F2"/>
    <w:rsid w:val="003A3927"/>
    <w:rsid w:val="003B4918"/>
    <w:rsid w:val="003C014F"/>
    <w:rsid w:val="003C452A"/>
    <w:rsid w:val="003C4917"/>
    <w:rsid w:val="003C4B2A"/>
    <w:rsid w:val="003D2C52"/>
    <w:rsid w:val="003D569E"/>
    <w:rsid w:val="003E20C3"/>
    <w:rsid w:val="003E55FC"/>
    <w:rsid w:val="003E613D"/>
    <w:rsid w:val="003F058A"/>
    <w:rsid w:val="00402030"/>
    <w:rsid w:val="0040258D"/>
    <w:rsid w:val="00402F9A"/>
    <w:rsid w:val="00403160"/>
    <w:rsid w:val="004064AD"/>
    <w:rsid w:val="00410435"/>
    <w:rsid w:val="00413C72"/>
    <w:rsid w:val="00415826"/>
    <w:rsid w:val="0041719E"/>
    <w:rsid w:val="00417AFE"/>
    <w:rsid w:val="00421E26"/>
    <w:rsid w:val="0042512B"/>
    <w:rsid w:val="00436FFE"/>
    <w:rsid w:val="004439A9"/>
    <w:rsid w:val="00444422"/>
    <w:rsid w:val="00446935"/>
    <w:rsid w:val="004540FF"/>
    <w:rsid w:val="0045445C"/>
    <w:rsid w:val="00461656"/>
    <w:rsid w:val="00462A04"/>
    <w:rsid w:val="00463DF8"/>
    <w:rsid w:val="004658FC"/>
    <w:rsid w:val="00466193"/>
    <w:rsid w:val="0047701E"/>
    <w:rsid w:val="00482274"/>
    <w:rsid w:val="00490C29"/>
    <w:rsid w:val="00494FD4"/>
    <w:rsid w:val="00495A69"/>
    <w:rsid w:val="004A11DE"/>
    <w:rsid w:val="004A18D3"/>
    <w:rsid w:val="004A1F9E"/>
    <w:rsid w:val="004A4398"/>
    <w:rsid w:val="004A488A"/>
    <w:rsid w:val="004A4EF1"/>
    <w:rsid w:val="004A6738"/>
    <w:rsid w:val="004A7308"/>
    <w:rsid w:val="004B5D0A"/>
    <w:rsid w:val="004B6CC6"/>
    <w:rsid w:val="004C3876"/>
    <w:rsid w:val="004C710E"/>
    <w:rsid w:val="004D3C9E"/>
    <w:rsid w:val="004E1006"/>
    <w:rsid w:val="004E3607"/>
    <w:rsid w:val="004E5252"/>
    <w:rsid w:val="00504BC9"/>
    <w:rsid w:val="0050569F"/>
    <w:rsid w:val="005069FB"/>
    <w:rsid w:val="00514120"/>
    <w:rsid w:val="00515E10"/>
    <w:rsid w:val="00517A56"/>
    <w:rsid w:val="00520812"/>
    <w:rsid w:val="005231D3"/>
    <w:rsid w:val="0053169C"/>
    <w:rsid w:val="00531944"/>
    <w:rsid w:val="00532771"/>
    <w:rsid w:val="005375D6"/>
    <w:rsid w:val="005469EC"/>
    <w:rsid w:val="00546DEA"/>
    <w:rsid w:val="00550C5A"/>
    <w:rsid w:val="00564B07"/>
    <w:rsid w:val="00572991"/>
    <w:rsid w:val="00575B7D"/>
    <w:rsid w:val="0058303D"/>
    <w:rsid w:val="00584C50"/>
    <w:rsid w:val="00587117"/>
    <w:rsid w:val="005901F1"/>
    <w:rsid w:val="005935F6"/>
    <w:rsid w:val="00596E67"/>
    <w:rsid w:val="005A292A"/>
    <w:rsid w:val="005B169E"/>
    <w:rsid w:val="005B6278"/>
    <w:rsid w:val="005C287D"/>
    <w:rsid w:val="005C5463"/>
    <w:rsid w:val="005C62EA"/>
    <w:rsid w:val="005D397E"/>
    <w:rsid w:val="005D4AA6"/>
    <w:rsid w:val="005E0FA7"/>
    <w:rsid w:val="005E6AF0"/>
    <w:rsid w:val="005F0813"/>
    <w:rsid w:val="005F15B4"/>
    <w:rsid w:val="005F614E"/>
    <w:rsid w:val="005F7DAC"/>
    <w:rsid w:val="006015DB"/>
    <w:rsid w:val="00612C3E"/>
    <w:rsid w:val="00620E25"/>
    <w:rsid w:val="00623F83"/>
    <w:rsid w:val="00624A57"/>
    <w:rsid w:val="00625D99"/>
    <w:rsid w:val="006315EB"/>
    <w:rsid w:val="00632492"/>
    <w:rsid w:val="0063417C"/>
    <w:rsid w:val="00635212"/>
    <w:rsid w:val="00636894"/>
    <w:rsid w:val="00653A84"/>
    <w:rsid w:val="006554F3"/>
    <w:rsid w:val="00655A7A"/>
    <w:rsid w:val="00661C7A"/>
    <w:rsid w:val="00666FD1"/>
    <w:rsid w:val="00670232"/>
    <w:rsid w:val="006702E5"/>
    <w:rsid w:val="00670EC3"/>
    <w:rsid w:val="00673764"/>
    <w:rsid w:val="00675514"/>
    <w:rsid w:val="006762E1"/>
    <w:rsid w:val="00676EE0"/>
    <w:rsid w:val="00681CA1"/>
    <w:rsid w:val="00684F48"/>
    <w:rsid w:val="006935B7"/>
    <w:rsid w:val="00694108"/>
    <w:rsid w:val="0069459C"/>
    <w:rsid w:val="00697A77"/>
    <w:rsid w:val="006A7637"/>
    <w:rsid w:val="006B44B8"/>
    <w:rsid w:val="006B71E2"/>
    <w:rsid w:val="006B751D"/>
    <w:rsid w:val="006C3398"/>
    <w:rsid w:val="006C40E0"/>
    <w:rsid w:val="006C56D3"/>
    <w:rsid w:val="006C7160"/>
    <w:rsid w:val="006C7CE9"/>
    <w:rsid w:val="006D1EB6"/>
    <w:rsid w:val="006D2A6F"/>
    <w:rsid w:val="006D2F37"/>
    <w:rsid w:val="006D3305"/>
    <w:rsid w:val="006D3DAF"/>
    <w:rsid w:val="006E0656"/>
    <w:rsid w:val="006E2B09"/>
    <w:rsid w:val="006E2ED4"/>
    <w:rsid w:val="006E5456"/>
    <w:rsid w:val="007037C8"/>
    <w:rsid w:val="00714C32"/>
    <w:rsid w:val="00715DF0"/>
    <w:rsid w:val="007206DD"/>
    <w:rsid w:val="00723074"/>
    <w:rsid w:val="00723F92"/>
    <w:rsid w:val="00724018"/>
    <w:rsid w:val="007458C8"/>
    <w:rsid w:val="00756C6B"/>
    <w:rsid w:val="00757626"/>
    <w:rsid w:val="00760F40"/>
    <w:rsid w:val="00763F28"/>
    <w:rsid w:val="00765CCC"/>
    <w:rsid w:val="007710C4"/>
    <w:rsid w:val="00772043"/>
    <w:rsid w:val="00775B33"/>
    <w:rsid w:val="00775E18"/>
    <w:rsid w:val="00777F45"/>
    <w:rsid w:val="007831A9"/>
    <w:rsid w:val="00784C75"/>
    <w:rsid w:val="007947FB"/>
    <w:rsid w:val="00794A79"/>
    <w:rsid w:val="00796E4B"/>
    <w:rsid w:val="00796FDE"/>
    <w:rsid w:val="00797152"/>
    <w:rsid w:val="007A74ED"/>
    <w:rsid w:val="007A76B0"/>
    <w:rsid w:val="007A7C32"/>
    <w:rsid w:val="007B19DA"/>
    <w:rsid w:val="007B2EE5"/>
    <w:rsid w:val="007B34F5"/>
    <w:rsid w:val="007B5C76"/>
    <w:rsid w:val="007C128E"/>
    <w:rsid w:val="007C65AB"/>
    <w:rsid w:val="007E413D"/>
    <w:rsid w:val="007F125C"/>
    <w:rsid w:val="007F17FB"/>
    <w:rsid w:val="007F74D2"/>
    <w:rsid w:val="00801589"/>
    <w:rsid w:val="0080771D"/>
    <w:rsid w:val="00813EEF"/>
    <w:rsid w:val="00816769"/>
    <w:rsid w:val="00820180"/>
    <w:rsid w:val="008261DB"/>
    <w:rsid w:val="00826DCC"/>
    <w:rsid w:val="00827B3D"/>
    <w:rsid w:val="00827C4B"/>
    <w:rsid w:val="00832362"/>
    <w:rsid w:val="00836F53"/>
    <w:rsid w:val="008435D3"/>
    <w:rsid w:val="0084377C"/>
    <w:rsid w:val="00843B5B"/>
    <w:rsid w:val="00847699"/>
    <w:rsid w:val="00851243"/>
    <w:rsid w:val="00854C6C"/>
    <w:rsid w:val="00857861"/>
    <w:rsid w:val="00857F1B"/>
    <w:rsid w:val="00860F07"/>
    <w:rsid w:val="00862E6A"/>
    <w:rsid w:val="0087187A"/>
    <w:rsid w:val="00873C2B"/>
    <w:rsid w:val="00876A32"/>
    <w:rsid w:val="00877DDE"/>
    <w:rsid w:val="00881503"/>
    <w:rsid w:val="00886870"/>
    <w:rsid w:val="00893B94"/>
    <w:rsid w:val="008A0BFE"/>
    <w:rsid w:val="008A1733"/>
    <w:rsid w:val="008A33FE"/>
    <w:rsid w:val="008A53AA"/>
    <w:rsid w:val="008B44E3"/>
    <w:rsid w:val="008C29D1"/>
    <w:rsid w:val="008C2FAB"/>
    <w:rsid w:val="008C3CAE"/>
    <w:rsid w:val="008C4978"/>
    <w:rsid w:val="008C790E"/>
    <w:rsid w:val="008C79D5"/>
    <w:rsid w:val="008D0D56"/>
    <w:rsid w:val="008E01FE"/>
    <w:rsid w:val="008E095A"/>
    <w:rsid w:val="008E2266"/>
    <w:rsid w:val="008E271E"/>
    <w:rsid w:val="008E36E6"/>
    <w:rsid w:val="008E58C5"/>
    <w:rsid w:val="009113BB"/>
    <w:rsid w:val="00912CA5"/>
    <w:rsid w:val="009135A2"/>
    <w:rsid w:val="0091544D"/>
    <w:rsid w:val="00917377"/>
    <w:rsid w:val="00922585"/>
    <w:rsid w:val="00922FED"/>
    <w:rsid w:val="00923700"/>
    <w:rsid w:val="00923935"/>
    <w:rsid w:val="00931F2A"/>
    <w:rsid w:val="0093569B"/>
    <w:rsid w:val="0094145F"/>
    <w:rsid w:val="00941A31"/>
    <w:rsid w:val="00947544"/>
    <w:rsid w:val="00953442"/>
    <w:rsid w:val="009635C5"/>
    <w:rsid w:val="0096531E"/>
    <w:rsid w:val="009677C0"/>
    <w:rsid w:val="0097001B"/>
    <w:rsid w:val="00970E0E"/>
    <w:rsid w:val="00983EA6"/>
    <w:rsid w:val="009863E7"/>
    <w:rsid w:val="00996051"/>
    <w:rsid w:val="009A42F0"/>
    <w:rsid w:val="009A5BED"/>
    <w:rsid w:val="009B35D3"/>
    <w:rsid w:val="009B439A"/>
    <w:rsid w:val="009C04A3"/>
    <w:rsid w:val="009C60BB"/>
    <w:rsid w:val="009C7390"/>
    <w:rsid w:val="009D3113"/>
    <w:rsid w:val="009D5D4A"/>
    <w:rsid w:val="009D70C5"/>
    <w:rsid w:val="009E04BD"/>
    <w:rsid w:val="009E2DD4"/>
    <w:rsid w:val="009E7EF6"/>
    <w:rsid w:val="009F03CF"/>
    <w:rsid w:val="009F0400"/>
    <w:rsid w:val="009F23FE"/>
    <w:rsid w:val="009F35AE"/>
    <w:rsid w:val="009F69BD"/>
    <w:rsid w:val="009F7D32"/>
    <w:rsid w:val="00A11C95"/>
    <w:rsid w:val="00A16688"/>
    <w:rsid w:val="00A16E57"/>
    <w:rsid w:val="00A21D66"/>
    <w:rsid w:val="00A2217A"/>
    <w:rsid w:val="00A267B4"/>
    <w:rsid w:val="00A27885"/>
    <w:rsid w:val="00A3046D"/>
    <w:rsid w:val="00A40433"/>
    <w:rsid w:val="00A42020"/>
    <w:rsid w:val="00A52745"/>
    <w:rsid w:val="00A57A78"/>
    <w:rsid w:val="00A609B6"/>
    <w:rsid w:val="00A65315"/>
    <w:rsid w:val="00A66258"/>
    <w:rsid w:val="00A666F2"/>
    <w:rsid w:val="00A67209"/>
    <w:rsid w:val="00A70BDA"/>
    <w:rsid w:val="00A7689A"/>
    <w:rsid w:val="00A83694"/>
    <w:rsid w:val="00A910E1"/>
    <w:rsid w:val="00AA783D"/>
    <w:rsid w:val="00AB27C8"/>
    <w:rsid w:val="00AB2E2F"/>
    <w:rsid w:val="00AB38EE"/>
    <w:rsid w:val="00AB5AAF"/>
    <w:rsid w:val="00AB650F"/>
    <w:rsid w:val="00AC027A"/>
    <w:rsid w:val="00AC4AFB"/>
    <w:rsid w:val="00AD0AAB"/>
    <w:rsid w:val="00AD1DE6"/>
    <w:rsid w:val="00AD3C27"/>
    <w:rsid w:val="00AF2C1A"/>
    <w:rsid w:val="00B00F89"/>
    <w:rsid w:val="00B04031"/>
    <w:rsid w:val="00B048D0"/>
    <w:rsid w:val="00B05AA0"/>
    <w:rsid w:val="00B07C23"/>
    <w:rsid w:val="00B14D81"/>
    <w:rsid w:val="00B20BB9"/>
    <w:rsid w:val="00B20C9B"/>
    <w:rsid w:val="00B23D4C"/>
    <w:rsid w:val="00B30A9A"/>
    <w:rsid w:val="00B330F0"/>
    <w:rsid w:val="00B41192"/>
    <w:rsid w:val="00B426BB"/>
    <w:rsid w:val="00B50061"/>
    <w:rsid w:val="00B51AAC"/>
    <w:rsid w:val="00B52023"/>
    <w:rsid w:val="00B52B67"/>
    <w:rsid w:val="00B53DD5"/>
    <w:rsid w:val="00B57810"/>
    <w:rsid w:val="00B61027"/>
    <w:rsid w:val="00B61ED5"/>
    <w:rsid w:val="00B6353F"/>
    <w:rsid w:val="00B64B39"/>
    <w:rsid w:val="00B6505A"/>
    <w:rsid w:val="00B7116C"/>
    <w:rsid w:val="00B73D2D"/>
    <w:rsid w:val="00B75060"/>
    <w:rsid w:val="00B7547D"/>
    <w:rsid w:val="00B82662"/>
    <w:rsid w:val="00B84513"/>
    <w:rsid w:val="00B91ED5"/>
    <w:rsid w:val="00B93328"/>
    <w:rsid w:val="00B96891"/>
    <w:rsid w:val="00BA280C"/>
    <w:rsid w:val="00BA3A73"/>
    <w:rsid w:val="00BA6413"/>
    <w:rsid w:val="00BB207C"/>
    <w:rsid w:val="00BB638C"/>
    <w:rsid w:val="00BC1EDF"/>
    <w:rsid w:val="00BC4F63"/>
    <w:rsid w:val="00BD10FB"/>
    <w:rsid w:val="00BD19CD"/>
    <w:rsid w:val="00BD4AB3"/>
    <w:rsid w:val="00BD61D7"/>
    <w:rsid w:val="00BE4E98"/>
    <w:rsid w:val="00BF5145"/>
    <w:rsid w:val="00BF6889"/>
    <w:rsid w:val="00C02EA8"/>
    <w:rsid w:val="00C14117"/>
    <w:rsid w:val="00C17E21"/>
    <w:rsid w:val="00C21A6A"/>
    <w:rsid w:val="00C22E3F"/>
    <w:rsid w:val="00C256F8"/>
    <w:rsid w:val="00C26452"/>
    <w:rsid w:val="00C267BE"/>
    <w:rsid w:val="00C33844"/>
    <w:rsid w:val="00C46D7F"/>
    <w:rsid w:val="00C51DB6"/>
    <w:rsid w:val="00C52FBA"/>
    <w:rsid w:val="00C532B6"/>
    <w:rsid w:val="00C5393D"/>
    <w:rsid w:val="00C540D1"/>
    <w:rsid w:val="00C54744"/>
    <w:rsid w:val="00C5585E"/>
    <w:rsid w:val="00C71831"/>
    <w:rsid w:val="00C72E1C"/>
    <w:rsid w:val="00C902A9"/>
    <w:rsid w:val="00C9431D"/>
    <w:rsid w:val="00C9479B"/>
    <w:rsid w:val="00CA24AB"/>
    <w:rsid w:val="00CB17B4"/>
    <w:rsid w:val="00CB27EC"/>
    <w:rsid w:val="00CB64A2"/>
    <w:rsid w:val="00CB656B"/>
    <w:rsid w:val="00CC134D"/>
    <w:rsid w:val="00CC4296"/>
    <w:rsid w:val="00CC4CD6"/>
    <w:rsid w:val="00CC4F73"/>
    <w:rsid w:val="00CD4924"/>
    <w:rsid w:val="00CD4A7B"/>
    <w:rsid w:val="00CD6D9F"/>
    <w:rsid w:val="00CE641A"/>
    <w:rsid w:val="00CF14D4"/>
    <w:rsid w:val="00CF1F86"/>
    <w:rsid w:val="00CF6C59"/>
    <w:rsid w:val="00D04DE2"/>
    <w:rsid w:val="00D13669"/>
    <w:rsid w:val="00D14056"/>
    <w:rsid w:val="00D21A10"/>
    <w:rsid w:val="00D27053"/>
    <w:rsid w:val="00D458B5"/>
    <w:rsid w:val="00D60F26"/>
    <w:rsid w:val="00D610B2"/>
    <w:rsid w:val="00D614CD"/>
    <w:rsid w:val="00D64592"/>
    <w:rsid w:val="00D74C03"/>
    <w:rsid w:val="00D85505"/>
    <w:rsid w:val="00D87629"/>
    <w:rsid w:val="00D87E59"/>
    <w:rsid w:val="00D92EE5"/>
    <w:rsid w:val="00D9465D"/>
    <w:rsid w:val="00DA167A"/>
    <w:rsid w:val="00DA39ED"/>
    <w:rsid w:val="00DC2A66"/>
    <w:rsid w:val="00DC4823"/>
    <w:rsid w:val="00DC5BA1"/>
    <w:rsid w:val="00DD3FD4"/>
    <w:rsid w:val="00DF670D"/>
    <w:rsid w:val="00E0198C"/>
    <w:rsid w:val="00E02F9D"/>
    <w:rsid w:val="00E03F84"/>
    <w:rsid w:val="00E04D0D"/>
    <w:rsid w:val="00E055B0"/>
    <w:rsid w:val="00E12642"/>
    <w:rsid w:val="00E35344"/>
    <w:rsid w:val="00E4026A"/>
    <w:rsid w:val="00E40C05"/>
    <w:rsid w:val="00E45EB6"/>
    <w:rsid w:val="00E46960"/>
    <w:rsid w:val="00E513BC"/>
    <w:rsid w:val="00E54642"/>
    <w:rsid w:val="00E626F6"/>
    <w:rsid w:val="00E63DEC"/>
    <w:rsid w:val="00E660DD"/>
    <w:rsid w:val="00E668B4"/>
    <w:rsid w:val="00E806F9"/>
    <w:rsid w:val="00E83C4C"/>
    <w:rsid w:val="00E9245E"/>
    <w:rsid w:val="00E930D2"/>
    <w:rsid w:val="00E94111"/>
    <w:rsid w:val="00E944E0"/>
    <w:rsid w:val="00E9701F"/>
    <w:rsid w:val="00EA002D"/>
    <w:rsid w:val="00EA7A71"/>
    <w:rsid w:val="00EB6C06"/>
    <w:rsid w:val="00EB7CC9"/>
    <w:rsid w:val="00EC058D"/>
    <w:rsid w:val="00EC7464"/>
    <w:rsid w:val="00ED3BE5"/>
    <w:rsid w:val="00ED761E"/>
    <w:rsid w:val="00EE0E92"/>
    <w:rsid w:val="00EE21DB"/>
    <w:rsid w:val="00EE220E"/>
    <w:rsid w:val="00EE3447"/>
    <w:rsid w:val="00EE45AA"/>
    <w:rsid w:val="00EF4982"/>
    <w:rsid w:val="00EF4F21"/>
    <w:rsid w:val="00EF6EC8"/>
    <w:rsid w:val="00F12647"/>
    <w:rsid w:val="00F1298E"/>
    <w:rsid w:val="00F17299"/>
    <w:rsid w:val="00F21596"/>
    <w:rsid w:val="00F30BFD"/>
    <w:rsid w:val="00F31ECE"/>
    <w:rsid w:val="00F35301"/>
    <w:rsid w:val="00F36028"/>
    <w:rsid w:val="00F36A6D"/>
    <w:rsid w:val="00F4007C"/>
    <w:rsid w:val="00F40946"/>
    <w:rsid w:val="00F4614E"/>
    <w:rsid w:val="00F46BBD"/>
    <w:rsid w:val="00F507B5"/>
    <w:rsid w:val="00F518F3"/>
    <w:rsid w:val="00F556EB"/>
    <w:rsid w:val="00F57967"/>
    <w:rsid w:val="00F60ED8"/>
    <w:rsid w:val="00F65279"/>
    <w:rsid w:val="00F65599"/>
    <w:rsid w:val="00F66C50"/>
    <w:rsid w:val="00F70DD8"/>
    <w:rsid w:val="00F73866"/>
    <w:rsid w:val="00F7650B"/>
    <w:rsid w:val="00F8186B"/>
    <w:rsid w:val="00F90338"/>
    <w:rsid w:val="00FA1BED"/>
    <w:rsid w:val="00FA1F94"/>
    <w:rsid w:val="00FA3A24"/>
    <w:rsid w:val="00FA57F6"/>
    <w:rsid w:val="00FB2663"/>
    <w:rsid w:val="00FD5909"/>
    <w:rsid w:val="00F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DAC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qFormat/>
    <w:rsid w:val="00E513BC"/>
    <w:pPr>
      <w:keepNext/>
      <w:ind w:right="14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513BC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7F17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056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E513BC"/>
    <w:pPr>
      <w:keepNext/>
      <w:ind w:left="1701"/>
      <w:outlineLvl w:val="8"/>
    </w:pPr>
    <w:rPr>
      <w:b/>
      <w:i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513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13BC"/>
  </w:style>
  <w:style w:type="paragraph" w:customStyle="1" w:styleId="Textoindependiente21">
    <w:name w:val="Texto independiente 21"/>
    <w:basedOn w:val="Normal"/>
    <w:rsid w:val="00E513BC"/>
    <w:pPr>
      <w:tabs>
        <w:tab w:val="left" w:pos="2552"/>
      </w:tabs>
      <w:ind w:left="1701"/>
    </w:pPr>
    <w:rPr>
      <w:b/>
      <w:sz w:val="28"/>
      <w:u w:val="single"/>
    </w:rPr>
  </w:style>
  <w:style w:type="paragraph" w:styleId="Sangradetextonormal">
    <w:name w:val="Body Text Indent"/>
    <w:basedOn w:val="Normal"/>
    <w:rsid w:val="00676EE0"/>
    <w:pPr>
      <w:widowControl/>
      <w:adjustRightInd/>
      <w:spacing w:line="240" w:lineRule="auto"/>
      <w:ind w:left="1701"/>
      <w:textAlignment w:val="auto"/>
    </w:pPr>
    <w:rPr>
      <w:lang w:eastAsia="ca-ES"/>
    </w:rPr>
  </w:style>
  <w:style w:type="paragraph" w:customStyle="1" w:styleId="NormalWeb4">
    <w:name w:val="Normal (Web)4"/>
    <w:basedOn w:val="Normal"/>
    <w:rsid w:val="00482274"/>
    <w:pPr>
      <w:widowControl/>
      <w:adjustRightInd/>
      <w:spacing w:before="150" w:after="100" w:afterAutospacing="1" w:line="240" w:lineRule="auto"/>
      <w:jc w:val="left"/>
      <w:textAlignment w:val="auto"/>
    </w:pPr>
    <w:rPr>
      <w:rFonts w:ascii="Times New Roman" w:hAnsi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F1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F0DDF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3C4B2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Cs w:val="24"/>
      <w:lang w:eastAsia="ca-ES"/>
    </w:rPr>
  </w:style>
  <w:style w:type="paragraph" w:styleId="Textoindependiente">
    <w:name w:val="Body Text"/>
    <w:basedOn w:val="Normal"/>
    <w:rsid w:val="00134307"/>
    <w:pPr>
      <w:spacing w:after="120"/>
    </w:pPr>
  </w:style>
  <w:style w:type="character" w:styleId="Textoennegrita">
    <w:name w:val="Strong"/>
    <w:uiPriority w:val="22"/>
    <w:qFormat/>
    <w:rsid w:val="00E03F84"/>
    <w:rPr>
      <w:b/>
      <w:bCs/>
    </w:rPr>
  </w:style>
  <w:style w:type="paragraph" w:customStyle="1" w:styleId="Textoindependiente22">
    <w:name w:val="Texto independiente 22"/>
    <w:basedOn w:val="Normal"/>
    <w:rsid w:val="00A666F2"/>
    <w:pPr>
      <w:widowControl/>
      <w:pBdr>
        <w:bottom w:val="single" w:sz="1" w:space="1" w:color="000000"/>
      </w:pBdr>
      <w:tabs>
        <w:tab w:val="left" w:pos="1980"/>
      </w:tabs>
      <w:suppressAutoHyphens/>
      <w:adjustRightInd/>
      <w:spacing w:line="340" w:lineRule="exact"/>
      <w:textAlignment w:val="auto"/>
    </w:pPr>
    <w:rPr>
      <w:b/>
      <w:color w:val="000000"/>
      <w:sz w:val="22"/>
      <w:lang w:val="es-ES" w:eastAsia="ar-SA"/>
    </w:rPr>
  </w:style>
  <w:style w:type="paragraph" w:customStyle="1" w:styleId="Default">
    <w:name w:val="Default"/>
    <w:rsid w:val="00EF498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ca-ES" w:eastAsia="ca-ES"/>
    </w:rPr>
  </w:style>
  <w:style w:type="paragraph" w:styleId="Textodebloque">
    <w:name w:val="Block Text"/>
    <w:basedOn w:val="Normal"/>
    <w:rsid w:val="00D85505"/>
    <w:pPr>
      <w:widowControl/>
      <w:adjustRightInd/>
      <w:spacing w:line="240" w:lineRule="auto"/>
      <w:ind w:left="1701" w:right="-284"/>
      <w:textAlignment w:val="auto"/>
    </w:pPr>
  </w:style>
  <w:style w:type="paragraph" w:styleId="Encabezado">
    <w:name w:val="header"/>
    <w:basedOn w:val="Normal"/>
    <w:link w:val="EncabezadoCar"/>
    <w:rsid w:val="00970E0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17AFE"/>
    <w:pPr>
      <w:ind w:left="708"/>
    </w:pPr>
    <w:rPr>
      <w:rFonts w:cs="Arial"/>
      <w:szCs w:val="24"/>
    </w:rPr>
  </w:style>
  <w:style w:type="paragraph" w:styleId="Ttulo">
    <w:name w:val="Title"/>
    <w:basedOn w:val="Normal"/>
    <w:link w:val="TtuloCar"/>
    <w:uiPriority w:val="99"/>
    <w:qFormat/>
    <w:rsid w:val="00612C3E"/>
    <w:pPr>
      <w:widowControl/>
      <w:adjustRightInd/>
      <w:spacing w:line="240" w:lineRule="auto"/>
      <w:ind w:left="1985"/>
      <w:jc w:val="center"/>
      <w:textAlignment w:val="auto"/>
    </w:pPr>
    <w:rPr>
      <w:b/>
      <w:u w:val="single"/>
    </w:rPr>
  </w:style>
  <w:style w:type="character" w:customStyle="1" w:styleId="TtuloCar">
    <w:name w:val="Título Car"/>
    <w:link w:val="Ttulo"/>
    <w:uiPriority w:val="99"/>
    <w:rsid w:val="00612C3E"/>
    <w:rPr>
      <w:rFonts w:ascii="Arial" w:hAnsi="Arial"/>
      <w:b/>
      <w:sz w:val="24"/>
      <w:u w:val="single"/>
      <w:lang w:eastAsia="es-ES"/>
    </w:rPr>
  </w:style>
  <w:style w:type="character" w:customStyle="1" w:styleId="apple-converted-space">
    <w:name w:val="apple-converted-space"/>
    <w:rsid w:val="00612C3E"/>
  </w:style>
  <w:style w:type="character" w:styleId="nfasis">
    <w:name w:val="Emphasis"/>
    <w:qFormat/>
    <w:rsid w:val="00612C3E"/>
    <w:rPr>
      <w:i/>
      <w:iCs/>
    </w:rPr>
  </w:style>
  <w:style w:type="character" w:customStyle="1" w:styleId="Ttulo3Car">
    <w:name w:val="Título 3 Car"/>
    <w:link w:val="Ttulo3"/>
    <w:uiPriority w:val="99"/>
    <w:rsid w:val="0040258D"/>
    <w:rPr>
      <w:rFonts w:ascii="Arial" w:hAnsi="Arial" w:cs="Arial"/>
      <w:b/>
      <w:bCs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rsid w:val="007C128E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C128E"/>
    <w:rPr>
      <w:sz w:val="24"/>
      <w:szCs w:val="24"/>
      <w:lang w:val="ca-ES"/>
    </w:rPr>
  </w:style>
  <w:style w:type="character" w:customStyle="1" w:styleId="EncabezadoCar">
    <w:name w:val="Encabezado Car"/>
    <w:basedOn w:val="Fuentedeprrafopredeter"/>
    <w:link w:val="Encabezado"/>
    <w:rsid w:val="00504BC9"/>
    <w:rPr>
      <w:rFonts w:ascii="Arial" w:hAnsi="Arial"/>
      <w:sz w:val="24"/>
      <w:lang w:val="ca-ES"/>
    </w:rPr>
  </w:style>
  <w:style w:type="paragraph" w:customStyle="1" w:styleId="Normal0">
    <w:name w:val="Normal_0"/>
    <w:uiPriority w:val="99"/>
    <w:rsid w:val="001F27BB"/>
    <w:rPr>
      <w:rFonts w:ascii="Arial" w:hAnsi="Arial"/>
      <w:sz w:val="24"/>
      <w:szCs w:val="24"/>
    </w:rPr>
  </w:style>
  <w:style w:type="paragraph" w:customStyle="1" w:styleId="Heading60">
    <w:name w:val="Heading 6_0"/>
    <w:basedOn w:val="Normal0"/>
    <w:next w:val="Normal0"/>
    <w:link w:val="Ttulo6Car0"/>
    <w:uiPriority w:val="99"/>
    <w:locked/>
    <w:rsid w:val="001F27BB"/>
    <w:pPr>
      <w:keepNext/>
      <w:numPr>
        <w:ilvl w:val="5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  <w:outlineLvl w:val="5"/>
    </w:pPr>
    <w:rPr>
      <w:rFonts w:cs="Arial"/>
      <w:b/>
      <w:sz w:val="22"/>
      <w:szCs w:val="20"/>
      <w:lang w:eastAsia="zh-CN"/>
    </w:rPr>
  </w:style>
  <w:style w:type="paragraph" w:customStyle="1" w:styleId="Heading50">
    <w:name w:val="Heading 5_0"/>
    <w:basedOn w:val="Normal0"/>
    <w:next w:val="Normal0"/>
    <w:uiPriority w:val="99"/>
    <w:semiHidden/>
    <w:locked/>
    <w:rsid w:val="001F27BB"/>
    <w:pPr>
      <w:keepNext/>
      <w:numPr>
        <w:ilvl w:val="4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4"/>
    </w:pPr>
    <w:rPr>
      <w:rFonts w:cs="Arial"/>
      <w:b/>
      <w:sz w:val="22"/>
      <w:szCs w:val="20"/>
      <w:lang w:eastAsia="zh-CN"/>
    </w:rPr>
  </w:style>
  <w:style w:type="paragraph" w:customStyle="1" w:styleId="Heading70">
    <w:name w:val="Heading 7_0"/>
    <w:basedOn w:val="Normal0"/>
    <w:next w:val="Normal0"/>
    <w:link w:val="Ttulo7Car0"/>
    <w:uiPriority w:val="99"/>
    <w:semiHidden/>
    <w:locked/>
    <w:rsid w:val="001F27BB"/>
    <w:pPr>
      <w:keepNext/>
      <w:numPr>
        <w:ilvl w:val="6"/>
        <w:numId w:val="1"/>
      </w:numPr>
      <w:tabs>
        <w:tab w:val="left" w:pos="-339"/>
        <w:tab w:val="left" w:pos="0"/>
        <w:tab w:val="left" w:pos="368"/>
        <w:tab w:val="left" w:pos="1076"/>
        <w:tab w:val="left" w:pos="1784"/>
        <w:tab w:val="left" w:pos="2492"/>
        <w:tab w:val="left" w:pos="3200"/>
        <w:tab w:val="left" w:pos="3908"/>
        <w:tab w:val="left" w:pos="4616"/>
        <w:tab w:val="left" w:pos="5324"/>
        <w:tab w:val="left" w:pos="6032"/>
        <w:tab w:val="left" w:pos="6740"/>
        <w:tab w:val="left" w:pos="7448"/>
        <w:tab w:val="left" w:pos="8156"/>
      </w:tabs>
      <w:suppressAutoHyphens/>
      <w:ind w:left="339"/>
      <w:jc w:val="both"/>
      <w:outlineLvl w:val="6"/>
    </w:pPr>
    <w:rPr>
      <w:rFonts w:cs="Arial"/>
      <w:b/>
      <w:sz w:val="22"/>
      <w:szCs w:val="20"/>
      <w:lang w:eastAsia="zh-CN"/>
    </w:rPr>
  </w:style>
  <w:style w:type="character" w:customStyle="1" w:styleId="Ttulo7Car0">
    <w:name w:val="Título 7 Car_0"/>
    <w:basedOn w:val="Fuentedeprrafopredeter"/>
    <w:link w:val="Heading70"/>
    <w:uiPriority w:val="99"/>
    <w:semiHidden/>
    <w:locked/>
    <w:rsid w:val="001F27BB"/>
    <w:rPr>
      <w:rFonts w:ascii="Arial" w:hAnsi="Arial" w:cs="Arial"/>
      <w:b/>
      <w:sz w:val="22"/>
      <w:lang w:eastAsia="zh-CN"/>
    </w:rPr>
  </w:style>
  <w:style w:type="character" w:customStyle="1" w:styleId="Ttulo6Car0">
    <w:name w:val="Título 6 Car_0"/>
    <w:basedOn w:val="Fuentedeprrafopredeter"/>
    <w:link w:val="Heading60"/>
    <w:uiPriority w:val="99"/>
    <w:locked/>
    <w:rsid w:val="001F27BB"/>
    <w:rPr>
      <w:rFonts w:ascii="Arial" w:hAnsi="Arial" w:cs="Arial"/>
      <w:b/>
      <w:sz w:val="22"/>
      <w:lang w:eastAsia="zh-CN"/>
    </w:rPr>
  </w:style>
  <w:style w:type="paragraph" w:customStyle="1" w:styleId="Textoindependiente320">
    <w:name w:val="Texto independiente 32_0"/>
    <w:basedOn w:val="Normal0"/>
    <w:uiPriority w:val="99"/>
    <w:rsid w:val="001F27BB"/>
    <w:pPr>
      <w:tabs>
        <w:tab w:val="left" w:pos="7920"/>
      </w:tabs>
      <w:suppressAutoHyphens/>
      <w:jc w:val="both"/>
    </w:pPr>
    <w:rPr>
      <w:rFonts w:cs="Arial"/>
      <w:szCs w:val="20"/>
      <w:lang w:eastAsia="zh-CN"/>
    </w:rPr>
  </w:style>
  <w:style w:type="paragraph" w:customStyle="1" w:styleId="Textoindependiente210">
    <w:name w:val="Texto independiente 21_0"/>
    <w:basedOn w:val="Normal0"/>
    <w:uiPriority w:val="99"/>
    <w:rsid w:val="001F27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597"/>
      </w:tabs>
      <w:suppressAutoHyphens/>
      <w:jc w:val="both"/>
    </w:pPr>
    <w:rPr>
      <w:rFonts w:ascii="Times New Roman" w:hAnsi="Times New Roman"/>
      <w:sz w:val="22"/>
      <w:szCs w:val="20"/>
    </w:rPr>
  </w:style>
  <w:style w:type="paragraph" w:styleId="Textodeglobo">
    <w:name w:val="Balloon Text"/>
    <w:basedOn w:val="Normal"/>
    <w:link w:val="TextodegloboCar"/>
    <w:rsid w:val="00772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043"/>
    <w:rPr>
      <w:rFonts w:ascii="Tahoma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nhideWhenUsed/>
    <w:rsid w:val="00F7650B"/>
    <w:pPr>
      <w:widowControl/>
      <w:adjustRightInd/>
      <w:spacing w:line="240" w:lineRule="auto"/>
      <w:textAlignment w:val="auto"/>
    </w:pPr>
    <w:rPr>
      <w:rFonts w:ascii="Consolas" w:eastAsiaTheme="minorHAnsi" w:hAnsi="Consolas" w:cs="Consolas"/>
      <w:sz w:val="20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F7650B"/>
    <w:rPr>
      <w:rFonts w:ascii="Consolas" w:eastAsiaTheme="minorHAnsi" w:hAnsi="Consolas" w:cs="Consolas"/>
      <w:lang w:val="ca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88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9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AppData\Roaming\Microsoft\Plantillas\Plantilla%20logo%20STmNACT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1E39-1109-45DB-8543-66CA9EE8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STmNACTEC</Template>
  <TotalTime>2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Esborrany de treball</vt:lpstr>
    </vt:vector>
  </TitlesOfParts>
  <Company>Ajuntament de Castello d'Empuries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Esborrany de treball</dc:title>
  <dc:creator>Usuario</dc:creator>
  <cp:lastModifiedBy>Carme</cp:lastModifiedBy>
  <cp:revision>4</cp:revision>
  <cp:lastPrinted>2018-01-11T15:12:00Z</cp:lastPrinted>
  <dcterms:created xsi:type="dcterms:W3CDTF">2025-06-25T09:18:00Z</dcterms:created>
  <dcterms:modified xsi:type="dcterms:W3CDTF">2025-06-25T09:23:00Z</dcterms:modified>
</cp:coreProperties>
</file>