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6" w:rsidRDefault="00624B46" w:rsidP="00624B46">
      <w:pPr>
        <w:keepNext/>
        <w:tabs>
          <w:tab w:val="num" w:pos="0"/>
        </w:tabs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0" w:name="_Toc190945671"/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Annex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1 PCAP-</w:t>
      </w:r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Declaració responsable</w:t>
      </w:r>
      <w:bookmarkEnd w:id="0"/>
    </w:p>
    <w:p w:rsidR="00624B46" w:rsidRPr="00486213" w:rsidRDefault="00624B46" w:rsidP="00624B4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5680"/>
      </w:tblGrid>
      <w:tr w:rsidR="00624B46" w:rsidRPr="00486213" w:rsidTr="002240B2">
        <w:trPr>
          <w:trHeight w:val="46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624B46" w:rsidRPr="00486213" w:rsidTr="002240B2">
        <w:trPr>
          <w:trHeight w:val="258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156B7" w:rsidRDefault="00624B46" w:rsidP="002240B2">
            <w:pPr>
              <w:suppressAutoHyphens w:val="0"/>
              <w:spacing w:after="120"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156B7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Obert subjecte a regulació  harmonitzada</w:t>
            </w:r>
          </w:p>
        </w:tc>
      </w:tr>
      <w:tr w:rsidR="00624B46" w:rsidRPr="00486213" w:rsidTr="002240B2">
        <w:trPr>
          <w:trHeight w:val="567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156B7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156B7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Contracte </w:t>
            </w:r>
            <w:r w:rsidRPr="00642AB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servei de manteniment de les instal·lacions de climatització, calefacció, producció d’aigua calenta sanitària i dels sistemes de gestió Building Management Systems (BMS) als equipaments municipals i/o espais de l’Ajuntament de Gavà i l’empresa municipal </w:t>
            </w:r>
            <w:proofErr w:type="spellStart"/>
            <w:r w:rsidRPr="00642AB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Presec</w:t>
            </w:r>
            <w:proofErr w:type="spellEnd"/>
            <w:r w:rsidRPr="00642AB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, S.A.</w:t>
            </w:r>
          </w:p>
        </w:tc>
      </w:tr>
      <w:tr w:rsidR="00624B46" w:rsidRPr="00486213" w:rsidTr="002240B2">
        <w:trPr>
          <w:trHeight w:val="58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156B7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642AB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DC SERV 12_25 (2025/00003998Z)</w:t>
            </w:r>
          </w:p>
        </w:tc>
      </w:tr>
    </w:tbl>
    <w:p w:rsidR="00624B46" w:rsidRPr="00486213" w:rsidRDefault="00624B46" w:rsidP="00624B4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624B46" w:rsidRPr="00486213" w:rsidTr="002240B2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624B46" w:rsidRPr="00486213" w:rsidRDefault="00624B46" w:rsidP="00624B4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3043"/>
      </w:tblGrid>
      <w:tr w:rsidR="00624B46" w:rsidRPr="00486213" w:rsidTr="002240B2">
        <w:trPr>
          <w:trHeight w:val="58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04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71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55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13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45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486213" w:rsidTr="002240B2">
        <w:trPr>
          <w:trHeight w:val="52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486213" w:rsidRDefault="00624B46" w:rsidP="002240B2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br w:type="page"/>
      </w:r>
    </w:p>
    <w:p w:rsidR="00624B46" w:rsidRPr="00486213" w:rsidRDefault="00624B46" w:rsidP="00624B46">
      <w:pPr>
        <w:tabs>
          <w:tab w:val="center" w:pos="4252"/>
          <w:tab w:val="right" w:pos="8504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486213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624B46" w:rsidRPr="00486213" w:rsidRDefault="00624B46" w:rsidP="00624B46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624B46" w:rsidRDefault="00624B46" w:rsidP="00624B46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 que representa: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362"/>
      </w:tblGrid>
      <w:tr w:rsidR="00624B46" w:rsidRPr="00AA087C" w:rsidTr="002240B2">
        <w:tc>
          <w:tcPr>
            <w:tcW w:w="8897" w:type="dxa"/>
            <w:shd w:val="clear" w:color="auto" w:fill="auto"/>
            <w:vAlign w:val="center"/>
          </w:tcPr>
          <w:p w:rsidR="00624B46" w:rsidRPr="00AA087C" w:rsidRDefault="00624B46" w:rsidP="002240B2">
            <w:pPr>
              <w:spacing w:after="12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u w:val="single"/>
              </w:rPr>
            </w:pPr>
            <w:r w:rsidRPr="00AA087C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u w:val="single"/>
              </w:rPr>
              <w:t>Es presenta al lot o lots següents:</w:t>
            </w:r>
          </w:p>
        </w:tc>
      </w:tr>
      <w:tr w:rsidR="00624B46" w:rsidRPr="00AA087C" w:rsidTr="002240B2">
        <w:tc>
          <w:tcPr>
            <w:tcW w:w="8897" w:type="dxa"/>
            <w:shd w:val="clear" w:color="auto" w:fill="auto"/>
          </w:tcPr>
          <w:p w:rsidR="00624B46" w:rsidRPr="00AA087C" w:rsidRDefault="00624B46" w:rsidP="002240B2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AA087C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AA087C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LOT 1.</w:t>
            </w:r>
            <w:r w:rsidRPr="00AA087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 xml:space="preserve"> </w:t>
            </w:r>
            <w:r w:rsidRPr="00980C6D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>Manteniment de les instal·lacions de climatització, calefacció, producció d’aigua calenta sanitària</w:t>
            </w:r>
          </w:p>
        </w:tc>
      </w:tr>
      <w:tr w:rsidR="00624B46" w:rsidRPr="00AA087C" w:rsidTr="002240B2">
        <w:tc>
          <w:tcPr>
            <w:tcW w:w="8897" w:type="dxa"/>
            <w:shd w:val="clear" w:color="auto" w:fill="auto"/>
          </w:tcPr>
          <w:p w:rsidR="00624B46" w:rsidRPr="00AA087C" w:rsidRDefault="00624B46" w:rsidP="002240B2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AA087C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AA087C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</w:t>
            </w:r>
            <w:r w:rsidRPr="00AA087C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LOT 2. </w:t>
            </w:r>
            <w:r w:rsidRPr="00980C6D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>Manteniment dels sistemes de gestió Building Management Systems (BMS)</w:t>
            </w:r>
          </w:p>
        </w:tc>
      </w:tr>
    </w:tbl>
    <w:p w:rsidR="00624B46" w:rsidRDefault="00624B46" w:rsidP="00624B46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i/>
          <w:color w:val="auto"/>
          <w:kern w:val="0"/>
          <w:sz w:val="22"/>
          <w:szCs w:val="22"/>
        </w:rPr>
        <w:t xml:space="preserve"> (S’ha de presentar una Declaració responsable per a cada lot) </w:t>
      </w:r>
    </w:p>
    <w:p w:rsidR="00624B46" w:rsidRPr="00486213" w:rsidRDefault="00624B46" w:rsidP="00624B46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</w:p>
    <w:p w:rsidR="00624B46" w:rsidRPr="00B933EA" w:rsidRDefault="00624B46" w:rsidP="00624B46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33EA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26" w:hanging="28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inscrita en:</w:t>
      </w:r>
    </w:p>
    <w:p w:rsidR="00624B46" w:rsidRPr="00B933EA" w:rsidRDefault="00624B46" w:rsidP="00624B4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El Registre electrònic d’empreses licitadores de la Generalitat de Catalunya (RELI). </w:t>
      </w:r>
    </w:p>
    <w:p w:rsidR="00624B46" w:rsidRPr="00B933EA" w:rsidRDefault="00624B46" w:rsidP="00624B4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Registro Oficial de Licitadores y Empresas Classificades del Estado (ROLECE).</w:t>
      </w:r>
    </w:p>
    <w:p w:rsidR="00624B46" w:rsidRPr="00B933EA" w:rsidRDefault="00624B46" w:rsidP="00624B4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No figura inscrita ni en el RELI ni en el ROLECE.</w:t>
      </w:r>
    </w:p>
    <w:p w:rsidR="00624B46" w:rsidRPr="00B933EA" w:rsidRDefault="00624B46" w:rsidP="00624B46">
      <w:pPr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624B46" w:rsidRPr="00B933EA" w:rsidRDefault="00624B46" w:rsidP="00624B4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c.1. En contractes de serveis: </w:t>
      </w:r>
    </w:p>
    <w:p w:rsidR="00624B46" w:rsidRPr="00B933EA" w:rsidRDefault="00624B46" w:rsidP="00624B4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624B46" w:rsidRPr="00B933EA" w:rsidRDefault="00624B46" w:rsidP="00624B4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624B46" w:rsidRPr="00B933EA" w:rsidRDefault="00624B46" w:rsidP="00624B4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624B46" w:rsidRPr="00B933EA" w:rsidRDefault="00624B46" w:rsidP="00624B46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c.2. Està inscrita en un Registre Professional o mercantil </w:t>
      </w:r>
    </w:p>
    <w:p w:rsidR="00624B46" w:rsidRPr="00B933EA" w:rsidRDefault="00624B46" w:rsidP="00624B46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624B46" w:rsidRPr="00B933EA" w:rsidRDefault="00624B46" w:rsidP="00624B46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624B46" w:rsidRPr="00B933EA" w:rsidRDefault="00624B46" w:rsidP="00624B46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624B46" w:rsidRPr="00B933EA" w:rsidRDefault="00624B46" w:rsidP="00624B46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624B46" w:rsidRPr="00B933EA" w:rsidRDefault="00624B46" w:rsidP="00624B46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624B46" w:rsidRPr="00B933EA" w:rsidRDefault="00624B46" w:rsidP="00624B46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l’IAE.</w:t>
      </w:r>
    </w:p>
    <w:p w:rsidR="00624B46" w:rsidRPr="00B933EA" w:rsidRDefault="00624B46" w:rsidP="00624B46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624B46" w:rsidRPr="00B933EA" w:rsidRDefault="00624B46" w:rsidP="00624B46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624B46" w:rsidRPr="00B933EA" w:rsidRDefault="00624B46" w:rsidP="00624B46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624B46" w:rsidRPr="00B933EA" w:rsidRDefault="00624B46" w:rsidP="00624B46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En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relació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amb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la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documentació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aportada en el sobre/es ..........,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considerà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confidencials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els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següents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documents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,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informacions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i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aspectes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de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l’oferta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a raó de la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seva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vinculació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a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secrets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tècnics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o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comercials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: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1.- ............................................................................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2.- ............................................................................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3.- ............................................................................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firstLine="499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Que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l’esmentat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caràcter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 confidencial es justifica en les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següents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raons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: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624B46" w:rsidRPr="00B933EA" w:rsidRDefault="00624B46" w:rsidP="00624B4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624B46" w:rsidRPr="00B933EA" w:rsidRDefault="00624B46" w:rsidP="00624B46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624B46" w:rsidRPr="00B933EA" w:rsidRDefault="00624B46" w:rsidP="00624B46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5">
        <w:r w:rsidRPr="00B933EA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La plantilla de l’empresa està integrada per un nombre de persones treballadores amb discapacitat no inferior al 2% o que s’ha adoptat alguna de les mesures alternatives previstes en la legislació vigent.</w:t>
      </w:r>
    </w:p>
    <w:p w:rsidR="00624B46" w:rsidRPr="00B933EA" w:rsidRDefault="00624B46" w:rsidP="00624B46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624B46" w:rsidRPr="00B933EA" w:rsidRDefault="00624B46" w:rsidP="00624B46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PCAP. </w:t>
      </w:r>
    </w:p>
    <w:p w:rsidR="00624B46" w:rsidRPr="00B933EA" w:rsidRDefault="00624B46" w:rsidP="00624B46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624B46" w:rsidRPr="00B933EA" w:rsidRDefault="00624B46" w:rsidP="00624B46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624B46" w:rsidRPr="00B933EA" w:rsidRDefault="00624B46" w:rsidP="00624B46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624B46" w:rsidRPr="00B933EA" w:rsidRDefault="00624B46" w:rsidP="00624B46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624B46" w:rsidRPr="00B933EA" w:rsidRDefault="00624B46" w:rsidP="00624B46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UTE) </w:t>
      </w:r>
    </w:p>
    <w:p w:rsidR="00624B46" w:rsidRPr="00B933EA" w:rsidRDefault="00624B46" w:rsidP="00624B46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amb tercers una part del contracte permès pel PCAP, declara:</w:t>
      </w:r>
    </w:p>
    <w:p w:rsidR="00624B46" w:rsidRPr="00B933EA" w:rsidRDefault="00624B46" w:rsidP="00624B46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624B46" w:rsidRPr="00B933EA" w:rsidRDefault="00624B46" w:rsidP="00624B46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624B46" w:rsidRPr="00B933EA" w:rsidRDefault="00624B46" w:rsidP="00624B46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624B46" w:rsidRPr="00B933EA" w:rsidRDefault="00624B46" w:rsidP="00624B46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624B46" w:rsidRPr="00B933EA" w:rsidRDefault="00624B46" w:rsidP="00624B46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624B46" w:rsidRPr="00B933EA" w:rsidRDefault="00624B46" w:rsidP="00624B46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624B46" w:rsidRPr="00B933EA" w:rsidRDefault="00624B46" w:rsidP="00624B46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624B46" w:rsidRPr="00B933EA" w:rsidRDefault="00624B46" w:rsidP="00624B46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624B46" w:rsidRPr="00B933EA" w:rsidTr="002240B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Persona/es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autoritzada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Correu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electrònic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professional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Mòbil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professional</w:t>
            </w:r>
            <w:proofErr w:type="spellEnd"/>
          </w:p>
        </w:tc>
      </w:tr>
      <w:tr w:rsidR="00624B46" w:rsidRPr="00B933EA" w:rsidTr="002240B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624B46" w:rsidRPr="00B933EA" w:rsidTr="002240B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624B46" w:rsidRPr="00B933EA" w:rsidRDefault="00624B46" w:rsidP="00624B46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624B46" w:rsidRPr="00B933EA" w:rsidRDefault="00624B46" w:rsidP="00624B46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624B46" w:rsidRPr="00B933EA" w:rsidRDefault="00624B46" w:rsidP="00624B46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624B46" w:rsidRPr="00B933EA" w:rsidRDefault="00624B46" w:rsidP="00624B46">
      <w:pPr>
        <w:numPr>
          <w:ilvl w:val="0"/>
          <w:numId w:val="6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624B46" w:rsidRPr="00B933EA" w:rsidRDefault="00624B46" w:rsidP="00624B46">
      <w:pPr>
        <w:numPr>
          <w:ilvl w:val="0"/>
          <w:numId w:val="6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624B46" w:rsidRPr="00B933EA" w:rsidRDefault="00624B46" w:rsidP="00624B46">
      <w:pPr>
        <w:numPr>
          <w:ilvl w:val="0"/>
          <w:numId w:val="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624B46" w:rsidRPr="00B933EA" w:rsidTr="002240B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Tipus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una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creu</w:t>
            </w:r>
            <w:proofErr w:type="spellEnd"/>
          </w:p>
        </w:tc>
      </w:tr>
      <w:tr w:rsidR="00624B46" w:rsidRPr="00B933EA" w:rsidTr="002240B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10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2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  <w:tr w:rsidR="00624B46" w:rsidRPr="00B933EA" w:rsidTr="002240B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Petita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10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  <w:tr w:rsidR="00624B46" w:rsidRPr="00B933EA" w:rsidTr="002240B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Mitjana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250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  <w:tr w:rsidR="00624B46" w:rsidRPr="00B933EA" w:rsidTr="002240B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250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24B46" w:rsidRPr="00B933EA" w:rsidRDefault="00624B46" w:rsidP="002240B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624B46" w:rsidRPr="00B933EA" w:rsidRDefault="00624B46" w:rsidP="00624B46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624B46" w:rsidRPr="00B933EA" w:rsidRDefault="00624B46" w:rsidP="00624B46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624B46" w:rsidRPr="00AA5064" w:rsidRDefault="00624B46" w:rsidP="00624B46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</w:pPr>
      <w:r w:rsidRPr="00AA5064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Signatura electrònica del licitador </w:t>
      </w:r>
    </w:p>
    <w:p w:rsidR="00624B46" w:rsidRPr="00486213" w:rsidRDefault="00624B46" w:rsidP="00624B46">
      <w:pPr>
        <w:keepNext/>
        <w:tabs>
          <w:tab w:val="num" w:pos="0"/>
          <w:tab w:val="num" w:pos="1549"/>
        </w:tabs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1" w:name="_GoBack"/>
      <w:bookmarkEnd w:id="1"/>
    </w:p>
    <w:sectPr w:rsidR="00624B46" w:rsidRPr="00486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66C0850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190F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6"/>
    <w:rsid w:val="004901AC"/>
    <w:rsid w:val="00624B46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7A9F"/>
  <w15:chartTrackingRefBased/>
  <w15:docId w15:val="{76E1D156-EE6D-40DA-84EC-A3513F2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4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24B46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624B46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24B46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24B4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24B4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24B46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24B46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24B46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624B46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4B46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624B46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624B46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24B46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624B46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624B46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624B46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624B46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624B46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F46A95EC</Template>
  <TotalTime>1</TotalTime>
  <Pages>7</Pages>
  <Words>1944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2025-05-21T11:01:00Z</dcterms:created>
  <dcterms:modified xsi:type="dcterms:W3CDTF">2025-05-21T11:02:00Z</dcterms:modified>
</cp:coreProperties>
</file>