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9518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7B7AD2F" w14:textId="523CD3C8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D01128">
        <w:rPr>
          <w:b/>
          <w:bCs/>
          <w:u w:val="single"/>
        </w:rPr>
        <w:t>5</w:t>
      </w:r>
    </w:p>
    <w:p w14:paraId="4C7BBA6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1AA71C2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2DAFABD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5D207A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57BF66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FA85609" w14:textId="3BE428FD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D01128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7F96CD7" w14:textId="77777777" w:rsidR="00524569" w:rsidRDefault="00524569" w:rsidP="00524569">
      <w:pPr>
        <w:rPr>
          <w:sz w:val="20"/>
        </w:rPr>
      </w:pPr>
    </w:p>
    <w:p w14:paraId="76D13836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3667417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C807598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072BF687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1A4B18" w14:paraId="78C7DBD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5643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B2C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81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3675CA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820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1A4B18" w14:paraId="3DE4CC1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58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26B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0B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3F9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A4B18" w14:paraId="7C589B9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29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61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61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CD0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A4B18" w14:paraId="38378885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6284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591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800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57D2E3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E628390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545E231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A76472F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6695B7A1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8B2885D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4260857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21AC00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746B9B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F509400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14AA60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D7B1" w14:textId="77777777" w:rsidR="00DC2EF8" w:rsidRDefault="00DC2EF8">
      <w:r>
        <w:separator/>
      </w:r>
    </w:p>
  </w:endnote>
  <w:endnote w:type="continuationSeparator" w:id="0">
    <w:p w14:paraId="7CEE8DA3" w14:textId="77777777" w:rsidR="00DC2EF8" w:rsidRDefault="00DC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3D8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7045D03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D70E93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8A0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B8C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A74E312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2F7C62F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7BDA57C3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1EC9343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6448" w14:textId="77777777" w:rsidR="00DC2EF8" w:rsidRDefault="00DC2EF8">
      <w:r>
        <w:separator/>
      </w:r>
    </w:p>
  </w:footnote>
  <w:footnote w:type="continuationSeparator" w:id="0">
    <w:p w14:paraId="0429FA34" w14:textId="77777777" w:rsidR="00DC2EF8" w:rsidRDefault="00DC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F242" w14:textId="77777777" w:rsidR="00790D58" w:rsidRDefault="00790D58" w:rsidP="00790D58">
    <w:pPr>
      <w:rPr>
        <w:noProof/>
        <w:lang w:val="es-ES"/>
      </w:rPr>
    </w:pPr>
  </w:p>
  <w:p w14:paraId="082EA319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465512C" wp14:editId="2DE7C4F9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3B6C0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0DE9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23661487">
    <w:abstractNumId w:val="10"/>
  </w:num>
  <w:num w:numId="2" w16cid:durableId="327638803">
    <w:abstractNumId w:val="8"/>
  </w:num>
  <w:num w:numId="3" w16cid:durableId="123930972">
    <w:abstractNumId w:val="3"/>
  </w:num>
  <w:num w:numId="4" w16cid:durableId="782117863">
    <w:abstractNumId w:val="2"/>
  </w:num>
  <w:num w:numId="5" w16cid:durableId="1631325537">
    <w:abstractNumId w:val="1"/>
  </w:num>
  <w:num w:numId="6" w16cid:durableId="1469544581">
    <w:abstractNumId w:val="0"/>
  </w:num>
  <w:num w:numId="7" w16cid:durableId="1673143533">
    <w:abstractNumId w:val="9"/>
  </w:num>
  <w:num w:numId="8" w16cid:durableId="1929345343">
    <w:abstractNumId w:val="7"/>
  </w:num>
  <w:num w:numId="9" w16cid:durableId="1866209117">
    <w:abstractNumId w:val="6"/>
  </w:num>
  <w:num w:numId="10" w16cid:durableId="1156073354">
    <w:abstractNumId w:val="5"/>
  </w:num>
  <w:num w:numId="11" w16cid:durableId="165902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4B18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112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2EF8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14A5720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2025-04-14T12:21:00Z</dcterms:modified>
</cp:coreProperties>
</file>