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6C13" w14:textId="77777777" w:rsidR="00275EF6" w:rsidRPr="006F77E5" w:rsidRDefault="00275EF6" w:rsidP="00275EF6">
      <w:pPr>
        <w:pStyle w:val="Ttol"/>
        <w:spacing w:after="120"/>
        <w:rPr>
          <w:rFonts w:ascii="Arial" w:hAnsi="Arial"/>
        </w:rPr>
      </w:pPr>
      <w:bookmarkStart w:id="0" w:name="_Toc200633479"/>
      <w:r w:rsidRPr="006F77E5">
        <w:rPr>
          <w:rFonts w:ascii="Arial" w:hAnsi="Arial"/>
        </w:rPr>
        <w:t>ANNEX 2</w:t>
      </w:r>
      <w:bookmarkEnd w:id="0"/>
    </w:p>
    <w:p w14:paraId="4508C5D5" w14:textId="77777777" w:rsidR="00275EF6" w:rsidRPr="006F77E5" w:rsidRDefault="00275EF6" w:rsidP="00275EF6">
      <w:pPr>
        <w:spacing w:before="0"/>
        <w:rPr>
          <w:rStyle w:val="mfasi"/>
          <w:rFonts w:ascii="Arial" w:hAnsi="Arial"/>
        </w:rPr>
      </w:pPr>
      <w:r w:rsidRPr="006F77E5">
        <w:rPr>
          <w:rStyle w:val="mfasi"/>
          <w:rFonts w:ascii="Arial" w:hAnsi="Arial"/>
        </w:rPr>
        <w:t>MODEL D’OFERTA ECONÒMICA</w:t>
      </w:r>
    </w:p>
    <w:p w14:paraId="7C9A474E" w14:textId="77777777" w:rsidR="00275EF6" w:rsidRPr="006F77E5" w:rsidRDefault="00275EF6" w:rsidP="00275EF6">
      <w:pPr>
        <w:spacing w:before="0"/>
        <w:rPr>
          <w:rStyle w:val="mfasi"/>
          <w:rFonts w:ascii="Arial" w:hAnsi="Arial"/>
        </w:rPr>
      </w:pPr>
    </w:p>
    <w:p w14:paraId="45AE6DC0" w14:textId="77777777" w:rsidR="00275EF6" w:rsidRPr="006F77E5" w:rsidRDefault="00275EF6" w:rsidP="00275EF6">
      <w:pPr>
        <w:rPr>
          <w:rStyle w:val="mfasi"/>
          <w:rFonts w:ascii="Arial" w:hAnsi="Arial"/>
          <w:sz w:val="20"/>
          <w:szCs w:val="20"/>
        </w:rPr>
      </w:pPr>
      <w:r w:rsidRPr="006F77E5">
        <w:rPr>
          <w:rStyle w:val="mfasi"/>
          <w:rFonts w:ascii="Arial" w:hAnsi="Arial"/>
          <w:sz w:val="20"/>
          <w:szCs w:val="20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6F77E5">
        <w:rPr>
          <w:rStyle w:val="mfasi"/>
          <w:rFonts w:ascii="Arial" w:hAnsi="Arial"/>
          <w:sz w:val="20"/>
          <w:szCs w:val="20"/>
        </w:rPr>
        <w:t>ada</w:t>
      </w:r>
      <w:proofErr w:type="spellEnd"/>
      <w:r w:rsidRPr="006F77E5">
        <w:rPr>
          <w:rStyle w:val="mfasi"/>
          <w:rFonts w:ascii="Arial" w:hAnsi="Arial"/>
          <w:sz w:val="20"/>
          <w:szCs w:val="20"/>
        </w:rPr>
        <w:t xml:space="preserve"> de les condicions i els requisits que s’exigeixen per poder ser l’empresa adjudicatària del contracte ................., amb expedient número ............................ , es compromet (en nom propi / en nom i representació de l’empresa [Nom Empresa], amb NIF [NIF empresa] a executar-lo amb estricta subjecció als requisits i condicions estipulats, per la quantitat total de: ...........................€ (xifra en lletres i en números), de les quals...........................................€, es corresponen al preu del contracte () i .........................€ es corresponen a l'Impost sobre el Valor Afegit (IVA).</w:t>
      </w:r>
    </w:p>
    <w:p w14:paraId="4FB546AD" w14:textId="77777777" w:rsidR="00275EF6" w:rsidRPr="006F77E5" w:rsidRDefault="00275EF6" w:rsidP="00275EF6">
      <w:pPr>
        <w:rPr>
          <w:rStyle w:val="mfasi"/>
          <w:rFonts w:ascii="Arial" w:hAnsi="Arial"/>
          <w:sz w:val="20"/>
          <w:szCs w:val="20"/>
        </w:rPr>
      </w:pPr>
    </w:p>
    <w:p w14:paraId="78653236" w14:textId="77777777" w:rsidR="00275EF6" w:rsidRPr="006F77E5" w:rsidRDefault="00275EF6" w:rsidP="00275EF6">
      <w:pPr>
        <w:rPr>
          <w:rStyle w:val="mfasi"/>
          <w:rFonts w:ascii="Arial" w:hAnsi="Arial"/>
          <w:sz w:val="20"/>
          <w:szCs w:val="20"/>
        </w:rPr>
      </w:pPr>
    </w:p>
    <w:p w14:paraId="5D4439E0" w14:textId="77777777" w:rsidR="00275EF6" w:rsidRPr="006F77E5" w:rsidRDefault="00275EF6" w:rsidP="00275EF6">
      <w:pPr>
        <w:rPr>
          <w:rStyle w:val="mfasi"/>
          <w:rFonts w:ascii="Arial" w:hAnsi="Arial"/>
          <w:sz w:val="20"/>
          <w:szCs w:val="20"/>
        </w:rPr>
      </w:pPr>
      <w:r w:rsidRPr="006F77E5">
        <w:rPr>
          <w:rStyle w:val="mfasi"/>
          <w:rFonts w:ascii="Arial" w:hAnsi="Arial"/>
          <w:sz w:val="20"/>
          <w:szCs w:val="20"/>
        </w:rPr>
        <w:t>I per què consti, signo electrònicament aquesta oferta econòmica.</w:t>
      </w:r>
    </w:p>
    <w:p w14:paraId="1D6D34BF" w14:textId="77777777" w:rsidR="00275EF6" w:rsidRPr="006F77E5" w:rsidRDefault="00275EF6" w:rsidP="00275EF6">
      <w:pPr>
        <w:rPr>
          <w:rStyle w:val="mfasi"/>
          <w:rFonts w:ascii="Arial" w:hAnsi="Arial"/>
          <w:sz w:val="20"/>
          <w:szCs w:val="20"/>
        </w:rPr>
      </w:pPr>
      <w:r w:rsidRPr="006F77E5">
        <w:rPr>
          <w:rStyle w:val="mfasi"/>
          <w:rFonts w:ascii="Arial" w:hAnsi="Arial"/>
          <w:sz w:val="20"/>
          <w:szCs w:val="20"/>
        </w:rPr>
        <w:t>Lloc, a la data de la signatura electrònica.</w:t>
      </w:r>
    </w:p>
    <w:p w14:paraId="54F3904C" w14:textId="205C2262" w:rsidR="007A3DD1" w:rsidRPr="00275EF6" w:rsidRDefault="007A3DD1" w:rsidP="00275EF6">
      <w:pPr>
        <w:spacing w:before="0" w:after="160" w:line="259" w:lineRule="auto"/>
        <w:jc w:val="left"/>
        <w:rPr>
          <w:rFonts w:ascii="Arial" w:hAnsi="Arial"/>
          <w:sz w:val="21"/>
          <w:szCs w:val="21"/>
        </w:rPr>
      </w:pPr>
    </w:p>
    <w:p w14:paraId="1EF3A893" w14:textId="77777777" w:rsidR="00527C11" w:rsidRPr="00527C11" w:rsidRDefault="00527C11" w:rsidP="00C370A4">
      <w:pPr>
        <w:pStyle w:val="Numeracifets"/>
        <w:numPr>
          <w:ilvl w:val="0"/>
          <w:numId w:val="0"/>
        </w:numPr>
        <w:ind w:left="720" w:hanging="360"/>
      </w:pPr>
    </w:p>
    <w:sectPr w:rsidR="00527C11" w:rsidRPr="00527C11" w:rsidSect="001822D2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0064" w14:textId="77777777" w:rsidR="00275EF6" w:rsidRDefault="00275EF6" w:rsidP="007A3DD1">
      <w:r>
        <w:separator/>
      </w:r>
    </w:p>
  </w:endnote>
  <w:endnote w:type="continuationSeparator" w:id="0">
    <w:p w14:paraId="71E7B48F" w14:textId="77777777" w:rsidR="00275EF6" w:rsidRDefault="00275EF6" w:rsidP="007A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7"/>
        <w:szCs w:val="17"/>
      </w:rPr>
      <w:id w:val="-990407230"/>
      <w:docPartObj>
        <w:docPartGallery w:val="Page Numbers (Bottom of Page)"/>
        <w:docPartUnique/>
      </w:docPartObj>
    </w:sdtPr>
    <w:sdtEndPr/>
    <w:sdtContent>
      <w:p w14:paraId="0FBDDDC2" w14:textId="77777777" w:rsidR="007A3DD1" w:rsidRPr="007A3DD1" w:rsidRDefault="007A3DD1" w:rsidP="007A3DD1">
        <w:pPr>
          <w:pStyle w:val="Peu"/>
          <w:rPr>
            <w:sz w:val="17"/>
            <w:szCs w:val="17"/>
          </w:rPr>
        </w:pPr>
      </w:p>
      <w:p w14:paraId="01F10B6F" w14:textId="77777777" w:rsidR="007A3DD1" w:rsidRPr="007A3DD1" w:rsidRDefault="00275EF6" w:rsidP="007A3DD1">
        <w:pPr>
          <w:pStyle w:val="Peu"/>
          <w:rPr>
            <w:sz w:val="17"/>
            <w:szCs w:val="17"/>
          </w:rPr>
        </w:pPr>
      </w:p>
    </w:sdtContent>
  </w:sdt>
  <w:p w14:paraId="17505E65" w14:textId="77777777" w:rsidR="007A3DD1" w:rsidRPr="007A3DD1" w:rsidRDefault="007A3DD1" w:rsidP="007A3DD1">
    <w:pPr>
      <w:pStyle w:val="Peu"/>
      <w:rPr>
        <w:rStyle w:val="NmeropeudepginaCar"/>
        <w:rFonts w:ascii="Arial Nova" w:hAnsi="Arial Nova"/>
        <w:sz w:val="17"/>
        <w:szCs w:val="17"/>
      </w:rPr>
    </w:pPr>
    <w:r w:rsidRPr="007A3DD1">
      <w:rPr>
        <w:rStyle w:val="NmeropeudepginaCar"/>
        <w:rFonts w:ascii="Arial Nova" w:hAnsi="Arial Nova"/>
        <w:sz w:val="17"/>
        <w:szCs w:val="17"/>
      </w:rPr>
      <w:t>Carrer Bac de Roda 52, planta 10</w:t>
    </w:r>
  </w:p>
  <w:p w14:paraId="0141FD99" w14:textId="77777777" w:rsidR="007A3DD1" w:rsidRPr="007A3DD1" w:rsidRDefault="007A3DD1" w:rsidP="007A3DD1">
    <w:pPr>
      <w:pStyle w:val="Peu"/>
      <w:rPr>
        <w:rStyle w:val="NmeropeudepginaCar"/>
        <w:rFonts w:ascii="Arial Nova" w:hAnsi="Arial Nova"/>
        <w:sz w:val="17"/>
        <w:szCs w:val="17"/>
      </w:rPr>
    </w:pPr>
    <w:r w:rsidRPr="007A3DD1">
      <w:rPr>
        <w:rStyle w:val="NmeropeudepginaCar"/>
        <w:rFonts w:ascii="Arial Nova" w:hAnsi="Arial Nova"/>
        <w:sz w:val="17"/>
        <w:szCs w:val="17"/>
      </w:rPr>
      <w:t>08019 - Barcelona</w:t>
    </w:r>
  </w:p>
  <w:p w14:paraId="5BAA83D6" w14:textId="77777777" w:rsidR="007A3DD1" w:rsidRPr="007A3DD1" w:rsidRDefault="007A3DD1" w:rsidP="007A3DD1">
    <w:pPr>
      <w:jc w:val="right"/>
      <w:rPr>
        <w:sz w:val="17"/>
        <w:szCs w:val="17"/>
      </w:rPr>
    </w:pPr>
    <w:r w:rsidRPr="007A3DD1">
      <w:rPr>
        <w:sz w:val="17"/>
        <w:szCs w:val="17"/>
      </w:rPr>
      <w:fldChar w:fldCharType="begin"/>
    </w:r>
    <w:r w:rsidRPr="007A3DD1">
      <w:rPr>
        <w:sz w:val="17"/>
        <w:szCs w:val="17"/>
      </w:rPr>
      <w:instrText>PAGE   \* MERGEFORMAT</w:instrText>
    </w:r>
    <w:r w:rsidRPr="007A3DD1">
      <w:rPr>
        <w:sz w:val="17"/>
        <w:szCs w:val="17"/>
      </w:rPr>
      <w:fldChar w:fldCharType="separate"/>
    </w:r>
    <w:r w:rsidRPr="007A3DD1">
      <w:rPr>
        <w:sz w:val="17"/>
        <w:szCs w:val="17"/>
      </w:rPr>
      <w:t>1</w:t>
    </w:r>
    <w:r w:rsidRPr="007A3DD1"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B3F97" w14:textId="77777777" w:rsidR="00275EF6" w:rsidRDefault="00275EF6" w:rsidP="007A3DD1">
      <w:r>
        <w:separator/>
      </w:r>
    </w:p>
  </w:footnote>
  <w:footnote w:type="continuationSeparator" w:id="0">
    <w:p w14:paraId="72649A29" w14:textId="77777777" w:rsidR="00275EF6" w:rsidRDefault="00275EF6" w:rsidP="007A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543A" w14:textId="77777777" w:rsidR="00A1317B" w:rsidRDefault="00A1317B" w:rsidP="007A3DD1">
    <w:pPr>
      <w:pStyle w:val="Capalera"/>
    </w:pPr>
    <w:r>
      <w:rPr>
        <w:noProof/>
      </w:rPr>
      <w:drawing>
        <wp:inline distT="0" distB="0" distL="0" distR="0" wp14:anchorId="4AB47147" wp14:editId="076A8398">
          <wp:extent cx="2363189" cy="381545"/>
          <wp:effectExtent l="0" t="0" r="0" b="0"/>
          <wp:docPr id="598206938" name="Imatge 1" descr="Imatge que conté text, Fon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206938" name="Imatge 1" descr="Imatge que conté text, Fon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345" cy="38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24EB"/>
    <w:multiLevelType w:val="multilevel"/>
    <w:tmpl w:val="71867EAE"/>
    <w:lvl w:ilvl="0">
      <w:start w:val="1"/>
      <w:numFmt w:val="decimal"/>
      <w:pStyle w:val="Ttol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ol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ol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ol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28E6A8F"/>
    <w:multiLevelType w:val="hybridMultilevel"/>
    <w:tmpl w:val="23140FB8"/>
    <w:lvl w:ilvl="0" w:tplc="8DEC2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30CEE"/>
    <w:multiLevelType w:val="hybridMultilevel"/>
    <w:tmpl w:val="C1C2AE04"/>
    <w:lvl w:ilvl="0" w:tplc="55866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B6F46"/>
    <w:multiLevelType w:val="hybridMultilevel"/>
    <w:tmpl w:val="4F6686E8"/>
    <w:lvl w:ilvl="0" w:tplc="063097E0">
      <w:start w:val="1"/>
      <w:numFmt w:val="upperRoman"/>
      <w:pStyle w:val="Numeraciromans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403B4"/>
    <w:multiLevelType w:val="hybridMultilevel"/>
    <w:tmpl w:val="160E9BA2"/>
    <w:lvl w:ilvl="0" w:tplc="06A42D46">
      <w:start w:val="1"/>
      <w:numFmt w:val="bullet"/>
      <w:pStyle w:val="Llista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6D6281"/>
    <w:multiLevelType w:val="multilevel"/>
    <w:tmpl w:val="60E810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44E5285"/>
    <w:multiLevelType w:val="hybridMultilevel"/>
    <w:tmpl w:val="45D200D8"/>
    <w:lvl w:ilvl="0" w:tplc="9E604BF6">
      <w:start w:val="1"/>
      <w:numFmt w:val="decimal"/>
      <w:pStyle w:val="Numeracifet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16695">
    <w:abstractNumId w:val="2"/>
  </w:num>
  <w:num w:numId="2" w16cid:durableId="201721071">
    <w:abstractNumId w:val="6"/>
  </w:num>
  <w:num w:numId="3" w16cid:durableId="791438351">
    <w:abstractNumId w:val="3"/>
  </w:num>
  <w:num w:numId="4" w16cid:durableId="2085637419">
    <w:abstractNumId w:val="4"/>
  </w:num>
  <w:num w:numId="5" w16cid:durableId="1731997249">
    <w:abstractNumId w:val="1"/>
  </w:num>
  <w:num w:numId="6" w16cid:durableId="196698460">
    <w:abstractNumId w:val="5"/>
  </w:num>
  <w:num w:numId="7" w16cid:durableId="51138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F6"/>
    <w:rsid w:val="00030F3B"/>
    <w:rsid w:val="000378AC"/>
    <w:rsid w:val="0011161F"/>
    <w:rsid w:val="001527AB"/>
    <w:rsid w:val="00166123"/>
    <w:rsid w:val="001822D2"/>
    <w:rsid w:val="001F5500"/>
    <w:rsid w:val="00275EF6"/>
    <w:rsid w:val="00314DED"/>
    <w:rsid w:val="003F0927"/>
    <w:rsid w:val="00463216"/>
    <w:rsid w:val="00487C95"/>
    <w:rsid w:val="00504FD2"/>
    <w:rsid w:val="00527C11"/>
    <w:rsid w:val="00536521"/>
    <w:rsid w:val="00541FE3"/>
    <w:rsid w:val="00576D94"/>
    <w:rsid w:val="005908CA"/>
    <w:rsid w:val="00590D51"/>
    <w:rsid w:val="00602A8C"/>
    <w:rsid w:val="006B5D02"/>
    <w:rsid w:val="006B625B"/>
    <w:rsid w:val="006C0E4B"/>
    <w:rsid w:val="006F2435"/>
    <w:rsid w:val="0070751C"/>
    <w:rsid w:val="00777D99"/>
    <w:rsid w:val="007871B7"/>
    <w:rsid w:val="007A3DD1"/>
    <w:rsid w:val="007B4362"/>
    <w:rsid w:val="007F232A"/>
    <w:rsid w:val="008D5050"/>
    <w:rsid w:val="00914D6F"/>
    <w:rsid w:val="0094440C"/>
    <w:rsid w:val="00980325"/>
    <w:rsid w:val="009F0717"/>
    <w:rsid w:val="00A1317B"/>
    <w:rsid w:val="00A71C34"/>
    <w:rsid w:val="00B458DA"/>
    <w:rsid w:val="00B72821"/>
    <w:rsid w:val="00C223DC"/>
    <w:rsid w:val="00C370A4"/>
    <w:rsid w:val="00DF73FB"/>
    <w:rsid w:val="00E8022B"/>
    <w:rsid w:val="00E80EA2"/>
    <w:rsid w:val="00EB6D66"/>
    <w:rsid w:val="00EF3349"/>
    <w:rsid w:val="00EF4EA7"/>
    <w:rsid w:val="00F9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81E58"/>
  <w15:chartTrackingRefBased/>
  <w15:docId w15:val="{035CDE02-CDC3-443B-BC46-5B318761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DD1"/>
    <w:pPr>
      <w:spacing w:before="120" w:after="0" w:line="276" w:lineRule="auto"/>
      <w:jc w:val="both"/>
    </w:pPr>
    <w:rPr>
      <w:rFonts w:ascii="Arial Nova" w:hAnsi="Arial Nova" w:cs="Arial"/>
      <w:sz w:val="20"/>
      <w:szCs w:val="20"/>
    </w:rPr>
  </w:style>
  <w:style w:type="paragraph" w:styleId="Ttol1">
    <w:name w:val="heading 1"/>
    <w:basedOn w:val="Ttol2"/>
    <w:next w:val="Normal"/>
    <w:link w:val="Ttol1Car"/>
    <w:uiPriority w:val="9"/>
    <w:qFormat/>
    <w:rsid w:val="00F936BF"/>
    <w:pPr>
      <w:numPr>
        <w:ilvl w:val="0"/>
      </w:numPr>
      <w:pBdr>
        <w:bottom w:val="single" w:sz="4" w:space="1" w:color="auto"/>
      </w:pBdr>
      <w:spacing w:before="240" w:after="240"/>
      <w:outlineLvl w:val="0"/>
    </w:pPr>
    <w:rPr>
      <w:sz w:val="23"/>
      <w:szCs w:val="23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936BF"/>
    <w:pPr>
      <w:numPr>
        <w:ilvl w:val="1"/>
        <w:numId w:val="7"/>
      </w:numPr>
      <w:spacing w:after="120"/>
      <w:outlineLvl w:val="1"/>
    </w:pPr>
    <w:rPr>
      <w:rFonts w:ascii="Arial Nova Cond" w:hAnsi="Arial Nova Cond"/>
      <w:b/>
      <w:bCs/>
      <w:sz w:val="21"/>
      <w:szCs w:val="21"/>
    </w:rPr>
  </w:style>
  <w:style w:type="paragraph" w:styleId="Ttol3">
    <w:name w:val="heading 3"/>
    <w:basedOn w:val="Ttol4"/>
    <w:next w:val="Normal"/>
    <w:link w:val="Ttol3Car"/>
    <w:uiPriority w:val="9"/>
    <w:unhideWhenUsed/>
    <w:qFormat/>
    <w:rsid w:val="00F936BF"/>
    <w:pPr>
      <w:numPr>
        <w:ilvl w:val="2"/>
      </w:numPr>
      <w:outlineLvl w:val="2"/>
    </w:p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7A3DD1"/>
    <w:pPr>
      <w:numPr>
        <w:ilvl w:val="3"/>
        <w:numId w:val="7"/>
      </w:numPr>
      <w:outlineLvl w:val="3"/>
    </w:pPr>
    <w:rPr>
      <w:rFonts w:ascii="Arial Nova Cond" w:hAnsi="Arial Nova Cond"/>
      <w:b/>
      <w:bCs/>
      <w:color w:val="156082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80EA2"/>
    <w:pPr>
      <w:keepNext/>
      <w:keepLines/>
      <w:numPr>
        <w:ilvl w:val="4"/>
        <w:numId w:val="7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80EA2"/>
    <w:pPr>
      <w:keepNext/>
      <w:keepLines/>
      <w:numPr>
        <w:ilvl w:val="5"/>
        <w:numId w:val="7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80EA2"/>
    <w:pPr>
      <w:keepNext/>
      <w:keepLines/>
      <w:numPr>
        <w:ilvl w:val="6"/>
        <w:numId w:val="7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80EA2"/>
    <w:pPr>
      <w:keepNext/>
      <w:keepLines/>
      <w:numPr>
        <w:ilvl w:val="7"/>
        <w:numId w:val="7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80EA2"/>
    <w:pPr>
      <w:keepNext/>
      <w:keepLines/>
      <w:numPr>
        <w:ilvl w:val="8"/>
        <w:numId w:val="7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936BF"/>
    <w:rPr>
      <w:rFonts w:ascii="Arial Nova Cond" w:hAnsi="Arial Nova Cond" w:cs="Arial"/>
      <w:b/>
      <w:bCs/>
      <w:sz w:val="23"/>
      <w:szCs w:val="23"/>
    </w:rPr>
  </w:style>
  <w:style w:type="character" w:customStyle="1" w:styleId="Ttol2Car">
    <w:name w:val="Títol 2 Car"/>
    <w:basedOn w:val="Lletraperdefectedelpargraf"/>
    <w:link w:val="Ttol2"/>
    <w:uiPriority w:val="9"/>
    <w:rsid w:val="00F936BF"/>
    <w:rPr>
      <w:rFonts w:ascii="Arial Nova Cond" w:hAnsi="Arial Nova Cond" w:cs="Arial"/>
      <w:b/>
      <w:bCs/>
      <w:sz w:val="21"/>
      <w:szCs w:val="21"/>
    </w:rPr>
  </w:style>
  <w:style w:type="character" w:customStyle="1" w:styleId="Ttol3Car">
    <w:name w:val="Títol 3 Car"/>
    <w:basedOn w:val="Lletraperdefectedelpargraf"/>
    <w:link w:val="Ttol3"/>
    <w:uiPriority w:val="9"/>
    <w:rsid w:val="00F936BF"/>
    <w:rPr>
      <w:rFonts w:ascii="Arial Nova Cond" w:hAnsi="Arial Nova Cond" w:cs="Arial"/>
      <w:b/>
      <w:bCs/>
      <w:color w:val="156082" w:themeColor="accent1"/>
      <w:sz w:val="20"/>
      <w:szCs w:val="20"/>
    </w:rPr>
  </w:style>
  <w:style w:type="character" w:customStyle="1" w:styleId="Ttol4Car">
    <w:name w:val="Títol 4 Car"/>
    <w:basedOn w:val="Lletraperdefectedelpargraf"/>
    <w:link w:val="Ttol4"/>
    <w:uiPriority w:val="9"/>
    <w:rsid w:val="007A3DD1"/>
    <w:rPr>
      <w:rFonts w:ascii="Arial Nova Cond" w:hAnsi="Arial Nova Cond" w:cs="Arial"/>
      <w:b/>
      <w:bCs/>
      <w:color w:val="156082" w:themeColor="accent1"/>
      <w:sz w:val="20"/>
      <w:szCs w:val="20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80EA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80EA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80EA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80EA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80EA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Ttol1"/>
    <w:next w:val="Normal"/>
    <w:link w:val="TtolCar"/>
    <w:uiPriority w:val="10"/>
    <w:qFormat/>
    <w:rsid w:val="00C370A4"/>
    <w:pPr>
      <w:numPr>
        <w:numId w:val="0"/>
      </w:numPr>
      <w:pBdr>
        <w:bottom w:val="none" w:sz="0" w:space="0" w:color="auto"/>
      </w:pBdr>
      <w:spacing w:before="360"/>
      <w:jc w:val="left"/>
    </w:pPr>
    <w:rPr>
      <w:w w:val="120"/>
    </w:rPr>
  </w:style>
  <w:style w:type="character" w:customStyle="1" w:styleId="TtolCar">
    <w:name w:val="Títol Car"/>
    <w:basedOn w:val="Lletraperdefectedelpargraf"/>
    <w:link w:val="Ttol"/>
    <w:uiPriority w:val="10"/>
    <w:rsid w:val="00C370A4"/>
    <w:rPr>
      <w:rFonts w:ascii="Arial Nova Cond" w:hAnsi="Arial Nova Cond" w:cs="Arial"/>
      <w:b/>
      <w:bCs/>
      <w:w w:val="120"/>
    </w:rPr>
  </w:style>
  <w:style w:type="paragraph" w:styleId="Subttol">
    <w:name w:val="Subtitle"/>
    <w:basedOn w:val="Normal"/>
    <w:next w:val="Normal"/>
    <w:link w:val="SubttolCar"/>
    <w:uiPriority w:val="11"/>
    <w:qFormat/>
    <w:rsid w:val="006B625B"/>
    <w:rPr>
      <w:rFonts w:ascii="Arial Nova Cond" w:hAnsi="Arial Nova Cond"/>
      <w:b/>
      <w:bCs/>
      <w:w w:val="105"/>
      <w:sz w:val="21"/>
      <w:szCs w:val="21"/>
    </w:rPr>
  </w:style>
  <w:style w:type="character" w:customStyle="1" w:styleId="SubttolCar">
    <w:name w:val="Subtítol Car"/>
    <w:basedOn w:val="Lletraperdefectedelpargraf"/>
    <w:link w:val="Subttol"/>
    <w:uiPriority w:val="11"/>
    <w:rsid w:val="006B625B"/>
    <w:rPr>
      <w:rFonts w:ascii="Arial Nova Cond" w:hAnsi="Arial Nova Cond" w:cs="Arial"/>
      <w:b/>
      <w:bCs/>
      <w:w w:val="105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E80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80EA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80EA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80EA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80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80EA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80EA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A1317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1317B"/>
    <w:rPr>
      <w:rFonts w:ascii="Arial" w:hAnsi="Arial" w:cs="Arial"/>
      <w:sz w:val="24"/>
      <w:szCs w:val="24"/>
    </w:rPr>
  </w:style>
  <w:style w:type="paragraph" w:styleId="Peu">
    <w:name w:val="footer"/>
    <w:basedOn w:val="Normal"/>
    <w:link w:val="PeuCar"/>
    <w:uiPriority w:val="99"/>
    <w:unhideWhenUsed/>
    <w:rsid w:val="00A1317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1317B"/>
    <w:rPr>
      <w:rFonts w:ascii="Arial" w:hAnsi="Arial" w:cs="Arial"/>
      <w:sz w:val="24"/>
      <w:szCs w:val="24"/>
    </w:rPr>
  </w:style>
  <w:style w:type="paragraph" w:customStyle="1" w:styleId="Peudepgina">
    <w:name w:val="Peu de pàgina"/>
    <w:basedOn w:val="Peu"/>
    <w:link w:val="PeudepginaCar"/>
    <w:qFormat/>
    <w:rsid w:val="00463216"/>
    <w:pPr>
      <w:jc w:val="left"/>
    </w:pPr>
    <w:rPr>
      <w:sz w:val="16"/>
    </w:rPr>
  </w:style>
  <w:style w:type="character" w:customStyle="1" w:styleId="PeudepginaCar">
    <w:name w:val="Peu de pàgina Car"/>
    <w:basedOn w:val="PeuCar"/>
    <w:link w:val="Peudepgina"/>
    <w:rsid w:val="00463216"/>
    <w:rPr>
      <w:rFonts w:ascii="Arial" w:hAnsi="Arial" w:cs="Arial"/>
      <w:sz w:val="16"/>
      <w:szCs w:val="24"/>
    </w:rPr>
  </w:style>
  <w:style w:type="paragraph" w:customStyle="1" w:styleId="Capaleraexpedient">
    <w:name w:val="Capçalera expedient"/>
    <w:basedOn w:val="Normal"/>
    <w:link w:val="CapaleraexpedientCar"/>
    <w:qFormat/>
    <w:rsid w:val="007A3DD1"/>
    <w:pPr>
      <w:spacing w:before="0" w:line="240" w:lineRule="auto"/>
      <w:jc w:val="right"/>
    </w:pPr>
    <w:rPr>
      <w:sz w:val="17"/>
      <w:szCs w:val="17"/>
    </w:rPr>
  </w:style>
  <w:style w:type="character" w:customStyle="1" w:styleId="CapaleraexpedientCar">
    <w:name w:val="Capçalera expedient Car"/>
    <w:basedOn w:val="Lletraperdefectedelpargraf"/>
    <w:link w:val="Capaleraexpedient"/>
    <w:rsid w:val="007A3DD1"/>
    <w:rPr>
      <w:rFonts w:ascii="Arial" w:hAnsi="Arial" w:cs="Arial"/>
      <w:sz w:val="17"/>
      <w:szCs w:val="17"/>
    </w:rPr>
  </w:style>
  <w:style w:type="paragraph" w:customStyle="1" w:styleId="Nmeropeudepgina">
    <w:name w:val="Número peu de pàgina"/>
    <w:basedOn w:val="Peu"/>
    <w:link w:val="NmeropeudepginaCar"/>
    <w:qFormat/>
    <w:rsid w:val="006B5D02"/>
    <w:pPr>
      <w:jc w:val="right"/>
    </w:pPr>
    <w:rPr>
      <w:sz w:val="16"/>
      <w:szCs w:val="16"/>
    </w:rPr>
  </w:style>
  <w:style w:type="character" w:customStyle="1" w:styleId="NmeropeudepginaCar">
    <w:name w:val="Número peu de pàgina Car"/>
    <w:basedOn w:val="Lletraperdefectedelpargraf"/>
    <w:link w:val="Nmeropeudepgina"/>
    <w:rsid w:val="006B5D02"/>
    <w:rPr>
      <w:rFonts w:ascii="Arial" w:hAnsi="Arial" w:cs="Arial"/>
      <w:sz w:val="16"/>
      <w:szCs w:val="16"/>
    </w:rPr>
  </w:style>
  <w:style w:type="paragraph" w:customStyle="1" w:styleId="Numeracifets">
    <w:name w:val="Numeració fets"/>
    <w:basedOn w:val="Normal"/>
    <w:link w:val="NumeracifetsCar"/>
    <w:qFormat/>
    <w:rsid w:val="006B5D02"/>
    <w:pPr>
      <w:numPr>
        <w:numId w:val="2"/>
      </w:numPr>
    </w:pPr>
  </w:style>
  <w:style w:type="character" w:customStyle="1" w:styleId="NumeracifetsCar">
    <w:name w:val="Numeració fets Car"/>
    <w:basedOn w:val="Lletraperdefectedelpargraf"/>
    <w:link w:val="Numeracifets"/>
    <w:rsid w:val="006B5D02"/>
    <w:rPr>
      <w:rFonts w:ascii="Arial" w:hAnsi="Arial" w:cs="Arial"/>
    </w:rPr>
  </w:style>
  <w:style w:type="paragraph" w:customStyle="1" w:styleId="Numeraciromans">
    <w:name w:val="Numeració romans"/>
    <w:basedOn w:val="Numeracifets"/>
    <w:link w:val="NumeraciromansCar"/>
    <w:qFormat/>
    <w:rsid w:val="006B5D02"/>
    <w:pPr>
      <w:numPr>
        <w:numId w:val="3"/>
      </w:numPr>
    </w:pPr>
  </w:style>
  <w:style w:type="character" w:customStyle="1" w:styleId="NumeraciromansCar">
    <w:name w:val="Numeració romans Car"/>
    <w:basedOn w:val="NumeracifetsCar"/>
    <w:link w:val="Numeraciromans"/>
    <w:rsid w:val="006B5D02"/>
    <w:rPr>
      <w:rFonts w:ascii="Arial" w:hAnsi="Arial" w:cs="Arial"/>
    </w:rPr>
  </w:style>
  <w:style w:type="paragraph" w:customStyle="1" w:styleId="Llistat">
    <w:name w:val="Llistat"/>
    <w:basedOn w:val="Numeraciromans"/>
    <w:link w:val="LlistatCar"/>
    <w:qFormat/>
    <w:rsid w:val="006B5D02"/>
    <w:pPr>
      <w:numPr>
        <w:numId w:val="4"/>
      </w:numPr>
    </w:pPr>
  </w:style>
  <w:style w:type="character" w:customStyle="1" w:styleId="LlistatCar">
    <w:name w:val="Llistat Car"/>
    <w:basedOn w:val="NumeraciromansCar"/>
    <w:link w:val="Llistat"/>
    <w:rsid w:val="006B5D02"/>
    <w:rPr>
      <w:rFonts w:ascii="Arial" w:hAnsi="Arial" w:cs="Arial"/>
    </w:rPr>
  </w:style>
  <w:style w:type="character" w:styleId="mfasisubtil">
    <w:name w:val="Subtle Emphasis"/>
    <w:aliases w:val="Càrrec del signant"/>
    <w:uiPriority w:val="19"/>
    <w:qFormat/>
    <w:rsid w:val="00C370A4"/>
    <w:rPr>
      <w:sz w:val="18"/>
      <w:szCs w:val="18"/>
    </w:rPr>
  </w:style>
  <w:style w:type="character" w:styleId="mfasi">
    <w:name w:val="Emphasis"/>
    <w:aliases w:val="Identificacio contracte"/>
    <w:uiPriority w:val="20"/>
    <w:qFormat/>
    <w:rsid w:val="006B625B"/>
    <w:rPr>
      <w:rFonts w:ascii="Arial Nova Cond" w:hAnsi="Arial Nova Cond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5633368Y\Documents\Plantilles%20de%20l'Office%20personalitzades\Plantilla_CFCC_V4_definitiva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Plantilla_CFCC_V4_definitiva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Masip I de Sena, Maria</dc:creator>
  <cp:keywords/>
  <dc:description/>
  <cp:lastModifiedBy>Masip I de Sena, Maria</cp:lastModifiedBy>
  <cp:revision>1</cp:revision>
  <dcterms:created xsi:type="dcterms:W3CDTF">2025-06-19T13:00:00Z</dcterms:created>
  <dcterms:modified xsi:type="dcterms:W3CDTF">2025-06-19T13:01:00Z</dcterms:modified>
</cp:coreProperties>
</file>