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3CA3" w14:textId="77777777" w:rsidR="005A6345" w:rsidRDefault="005A6345" w:rsidP="005A6345">
      <w:pPr>
        <w:autoSpaceDE w:val="0"/>
        <w:autoSpaceDN w:val="0"/>
        <w:adjustRightInd w:val="0"/>
        <w:spacing w:line="240" w:lineRule="auto"/>
        <w:jc w:val="left"/>
        <w:rPr>
          <w:rFonts w:eastAsiaTheme="minorEastAsia"/>
          <w:b/>
          <w:bCs/>
        </w:rPr>
      </w:pPr>
    </w:p>
    <w:p w14:paraId="1218341C" w14:textId="1D0CD09B" w:rsidR="005A6345" w:rsidRPr="00741487" w:rsidRDefault="005A6345" w:rsidP="005A6345">
      <w:pPr>
        <w:pStyle w:val="Ttol"/>
      </w:pPr>
      <w:r w:rsidRPr="00741487">
        <w:t xml:space="preserve">ANNEX </w:t>
      </w:r>
    </w:p>
    <w:p w14:paraId="4593E359" w14:textId="77777777" w:rsidR="005A6345" w:rsidRDefault="005A6345" w:rsidP="005A6345">
      <w:pPr>
        <w:pStyle w:val="Subttol"/>
      </w:pPr>
      <w:r w:rsidRPr="00741487">
        <w:t>DECLARACIÓ DE SUBMISSIÓ ALS JUTJATS I TRIBUNALS ESPANYOLS</w:t>
      </w:r>
    </w:p>
    <w:p w14:paraId="03EF4EB6" w14:textId="77777777" w:rsidR="005A6345" w:rsidRPr="00741487" w:rsidRDefault="005A6345" w:rsidP="005A6345">
      <w:pPr>
        <w:autoSpaceDE w:val="0"/>
        <w:autoSpaceDN w:val="0"/>
        <w:adjustRightInd w:val="0"/>
        <w:spacing w:line="240" w:lineRule="auto"/>
        <w:jc w:val="left"/>
        <w:rPr>
          <w:rFonts w:eastAsiaTheme="minorEastAsia"/>
          <w:b/>
          <w:bCs/>
        </w:rPr>
      </w:pPr>
    </w:p>
    <w:p w14:paraId="0EAB5165" w14:textId="77777777" w:rsidR="005A6345" w:rsidRPr="00741487" w:rsidRDefault="005A6345" w:rsidP="005A6345">
      <w:pPr>
        <w:autoSpaceDE w:val="0"/>
        <w:autoSpaceDN w:val="0"/>
        <w:adjustRightInd w:val="0"/>
        <w:spacing w:line="240" w:lineRule="auto"/>
        <w:rPr>
          <w:rFonts w:eastAsiaTheme="minorEastAsia"/>
        </w:rPr>
      </w:pPr>
      <w:r w:rsidRPr="00741487">
        <w:rPr>
          <w:rFonts w:eastAsiaTheme="minorEastAsia"/>
        </w:rPr>
        <w:t>El/la senyor/a……………., amb DNI XXXXXXXXX, en nom propi o com a representant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>de l’empresa………………, amb NIF XXXXXX declaro sota la meva responsabilitat,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 xml:space="preserve">com a licitador/a de l’expedient per a la contractació d’un servei que inclogui </w:t>
      </w:r>
      <w:r>
        <w:rPr>
          <w:rFonts w:eastAsiaTheme="minorEastAsia"/>
        </w:rPr>
        <w:t xml:space="preserve">2 </w:t>
      </w:r>
      <w:r w:rsidRPr="00741487">
        <w:rPr>
          <w:rFonts w:eastAsiaTheme="minorEastAsia"/>
        </w:rPr>
        <w:t>persones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>per al manteniment correctiu i petits evolutius, millora del rendiment,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>transformació a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>web responsiva, suport tècnic i manteniment de la documentació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>relativa a l’eina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>Conforcat per a la gestió integral de les subvencions que promou i gestiona el Consorci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>per a la Formació Contínua de Catalunya (CFCC).</w:t>
      </w:r>
    </w:p>
    <w:p w14:paraId="5D5E48C9" w14:textId="77777777" w:rsidR="005A6345" w:rsidRDefault="005A6345" w:rsidP="005A6345">
      <w:pPr>
        <w:autoSpaceDE w:val="0"/>
        <w:autoSpaceDN w:val="0"/>
        <w:adjustRightInd w:val="0"/>
        <w:spacing w:line="240" w:lineRule="auto"/>
        <w:rPr>
          <w:rFonts w:eastAsiaTheme="minorEastAsia"/>
        </w:rPr>
      </w:pPr>
      <w:r w:rsidRPr="00741487">
        <w:rPr>
          <w:rFonts w:eastAsiaTheme="minorEastAsia"/>
        </w:rPr>
        <w:t>Que l’empresa, se sotmet als jutjats i tribunals espanyols, per a totes les incidències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>que</w:t>
      </w:r>
      <w:r>
        <w:rPr>
          <w:rFonts w:eastAsiaTheme="minorEastAsia"/>
        </w:rPr>
        <w:t xml:space="preserve"> </w:t>
      </w:r>
      <w:r w:rsidRPr="00741487">
        <w:rPr>
          <w:rFonts w:eastAsiaTheme="minorEastAsia"/>
        </w:rPr>
        <w:t>puguin sorgir del contracte, amb renúncia expressa al seu propi fur.</w:t>
      </w:r>
    </w:p>
    <w:p w14:paraId="051B3099" w14:textId="77777777" w:rsidR="005A6345" w:rsidRDefault="005A6345" w:rsidP="005A6345">
      <w:pPr>
        <w:autoSpaceDE w:val="0"/>
        <w:autoSpaceDN w:val="0"/>
        <w:adjustRightInd w:val="0"/>
        <w:spacing w:line="240" w:lineRule="auto"/>
        <w:jc w:val="left"/>
        <w:rPr>
          <w:rFonts w:eastAsiaTheme="minorEastAsia"/>
        </w:rPr>
      </w:pPr>
    </w:p>
    <w:p w14:paraId="254AA2A6" w14:textId="77777777" w:rsidR="005A6345" w:rsidRDefault="005A6345" w:rsidP="005A6345">
      <w:pPr>
        <w:autoSpaceDE w:val="0"/>
        <w:autoSpaceDN w:val="0"/>
        <w:adjustRightInd w:val="0"/>
        <w:spacing w:line="240" w:lineRule="auto"/>
        <w:jc w:val="left"/>
        <w:rPr>
          <w:rFonts w:eastAsiaTheme="minorEastAsia"/>
        </w:rPr>
      </w:pPr>
    </w:p>
    <w:p w14:paraId="3B4E8A8E" w14:textId="77777777" w:rsidR="005A6345" w:rsidRPr="00741487" w:rsidRDefault="005A6345" w:rsidP="005A6345">
      <w:pPr>
        <w:autoSpaceDE w:val="0"/>
        <w:autoSpaceDN w:val="0"/>
        <w:adjustRightInd w:val="0"/>
        <w:spacing w:line="240" w:lineRule="auto"/>
        <w:jc w:val="left"/>
        <w:rPr>
          <w:rFonts w:eastAsiaTheme="minorEastAsia"/>
        </w:rPr>
      </w:pPr>
    </w:p>
    <w:p w14:paraId="4F2631AB" w14:textId="77777777" w:rsidR="005A6345" w:rsidRPr="00741487" w:rsidRDefault="005A6345" w:rsidP="005A6345">
      <w:pPr>
        <w:spacing w:after="5" w:line="249" w:lineRule="auto"/>
        <w:ind w:left="-1"/>
        <w:rPr>
          <w:b/>
        </w:rPr>
      </w:pPr>
      <w:r w:rsidRPr="00741487">
        <w:rPr>
          <w:rFonts w:eastAsiaTheme="minorEastAsia"/>
        </w:rPr>
        <w:t>Lloc, a la data de la signatura electrònica</w:t>
      </w:r>
    </w:p>
    <w:p w14:paraId="074C3CEC" w14:textId="77777777" w:rsidR="005A6345" w:rsidRDefault="005A6345" w:rsidP="005A6345">
      <w:pPr>
        <w:spacing w:after="5" w:line="249" w:lineRule="auto"/>
        <w:ind w:left="-1"/>
        <w:rPr>
          <w:b/>
        </w:rPr>
      </w:pPr>
    </w:p>
    <w:p w14:paraId="09097D2D" w14:textId="77777777" w:rsidR="00527C11" w:rsidRPr="00527C11" w:rsidRDefault="00527C11" w:rsidP="007A3DD1"/>
    <w:p w14:paraId="4C13E17E" w14:textId="77777777" w:rsidR="00527C11" w:rsidRPr="00527C11" w:rsidRDefault="00527C11" w:rsidP="007A3DD1"/>
    <w:p w14:paraId="31BE76D1" w14:textId="77777777" w:rsidR="007A3DD1" w:rsidRDefault="007A3DD1" w:rsidP="00C370A4">
      <w:pPr>
        <w:pStyle w:val="Numeracifets"/>
        <w:numPr>
          <w:ilvl w:val="0"/>
          <w:numId w:val="0"/>
        </w:numPr>
      </w:pPr>
    </w:p>
    <w:p w14:paraId="3AF63BC5" w14:textId="72EC9FA3" w:rsidR="00527C11" w:rsidRPr="00527C11" w:rsidRDefault="00527C11" w:rsidP="005A6345"/>
    <w:sectPr w:rsidR="00527C11" w:rsidRPr="00527C11" w:rsidSect="001822D2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CEEB" w14:textId="77777777" w:rsidR="005A6345" w:rsidRDefault="005A6345" w:rsidP="007A3DD1">
      <w:r>
        <w:separator/>
      </w:r>
    </w:p>
  </w:endnote>
  <w:endnote w:type="continuationSeparator" w:id="0">
    <w:p w14:paraId="06B71F03" w14:textId="77777777" w:rsidR="005A6345" w:rsidRDefault="005A6345" w:rsidP="007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90407230"/>
      <w:docPartObj>
        <w:docPartGallery w:val="Page Numbers (Bottom of Page)"/>
        <w:docPartUnique/>
      </w:docPartObj>
    </w:sdtPr>
    <w:sdtEndPr/>
    <w:sdtContent>
      <w:p w14:paraId="7AE95786" w14:textId="77777777" w:rsidR="007A3DD1" w:rsidRPr="007A3DD1" w:rsidRDefault="007A3DD1" w:rsidP="007A3DD1">
        <w:pPr>
          <w:pStyle w:val="Peu"/>
          <w:rPr>
            <w:sz w:val="17"/>
            <w:szCs w:val="17"/>
          </w:rPr>
        </w:pPr>
      </w:p>
      <w:p w14:paraId="64CF9C06" w14:textId="77777777" w:rsidR="007A3DD1" w:rsidRPr="007A3DD1" w:rsidRDefault="005A6345" w:rsidP="007A3DD1">
        <w:pPr>
          <w:pStyle w:val="Peu"/>
          <w:rPr>
            <w:sz w:val="17"/>
            <w:szCs w:val="17"/>
          </w:rPr>
        </w:pPr>
      </w:p>
    </w:sdtContent>
  </w:sdt>
  <w:p w14:paraId="0BA18533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Carrer Bac de Roda 52, planta 10</w:t>
    </w:r>
  </w:p>
  <w:p w14:paraId="4E7FA209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08019 - Barcelona</w:t>
    </w:r>
  </w:p>
  <w:p w14:paraId="11780911" w14:textId="77777777" w:rsidR="007A3DD1" w:rsidRPr="007A3DD1" w:rsidRDefault="007A3DD1" w:rsidP="007A3DD1">
    <w:pPr>
      <w:jc w:val="right"/>
      <w:rPr>
        <w:sz w:val="17"/>
        <w:szCs w:val="17"/>
      </w:rPr>
    </w:pPr>
    <w:r w:rsidRPr="007A3DD1">
      <w:rPr>
        <w:sz w:val="17"/>
        <w:szCs w:val="17"/>
      </w:rPr>
      <w:fldChar w:fldCharType="begin"/>
    </w:r>
    <w:r w:rsidRPr="007A3DD1">
      <w:rPr>
        <w:sz w:val="17"/>
        <w:szCs w:val="17"/>
      </w:rPr>
      <w:instrText>PAGE   \* MERGEFORMAT</w:instrText>
    </w:r>
    <w:r w:rsidRPr="007A3DD1">
      <w:rPr>
        <w:sz w:val="17"/>
        <w:szCs w:val="17"/>
      </w:rPr>
      <w:fldChar w:fldCharType="separate"/>
    </w:r>
    <w:r w:rsidRPr="007A3DD1">
      <w:rPr>
        <w:sz w:val="17"/>
        <w:szCs w:val="17"/>
      </w:rPr>
      <w:t>1</w:t>
    </w:r>
    <w:r w:rsidRPr="007A3DD1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A0E3" w14:textId="77777777" w:rsidR="005A6345" w:rsidRDefault="005A6345" w:rsidP="007A3DD1">
      <w:r>
        <w:separator/>
      </w:r>
    </w:p>
  </w:footnote>
  <w:footnote w:type="continuationSeparator" w:id="0">
    <w:p w14:paraId="0857AC14" w14:textId="77777777" w:rsidR="005A6345" w:rsidRDefault="005A6345" w:rsidP="007A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0331" w14:textId="77777777" w:rsidR="00A1317B" w:rsidRDefault="00A1317B" w:rsidP="007A3DD1">
    <w:pPr>
      <w:pStyle w:val="Capalera"/>
    </w:pPr>
    <w:r>
      <w:rPr>
        <w:noProof/>
      </w:rPr>
      <w:drawing>
        <wp:inline distT="0" distB="0" distL="0" distR="0" wp14:anchorId="63BE7232" wp14:editId="1C2FD8A2">
          <wp:extent cx="2363189" cy="381545"/>
          <wp:effectExtent l="0" t="0" r="0" b="0"/>
          <wp:docPr id="598206938" name="Imatge 1" descr="Imatge que conté text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06938" name="Imatge 1" descr="Imatge que conté text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45" cy="38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4EB"/>
    <w:multiLevelType w:val="multilevel"/>
    <w:tmpl w:val="71867EAE"/>
    <w:lvl w:ilvl="0">
      <w:start w:val="1"/>
      <w:numFmt w:val="decimal"/>
      <w:pStyle w:val="Tto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28E6A8F"/>
    <w:multiLevelType w:val="hybridMultilevel"/>
    <w:tmpl w:val="23140FB8"/>
    <w:lvl w:ilvl="0" w:tplc="8DEC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CEE"/>
    <w:multiLevelType w:val="hybridMultilevel"/>
    <w:tmpl w:val="C1C2AE04"/>
    <w:lvl w:ilvl="0" w:tplc="55866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6F46"/>
    <w:multiLevelType w:val="hybridMultilevel"/>
    <w:tmpl w:val="4F6686E8"/>
    <w:lvl w:ilvl="0" w:tplc="063097E0">
      <w:start w:val="1"/>
      <w:numFmt w:val="upperRoman"/>
      <w:pStyle w:val="Numeraciromans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03B4"/>
    <w:multiLevelType w:val="hybridMultilevel"/>
    <w:tmpl w:val="160E9BA2"/>
    <w:lvl w:ilvl="0" w:tplc="06A42D46">
      <w:start w:val="1"/>
      <w:numFmt w:val="bullet"/>
      <w:pStyle w:val="Llista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6D6281"/>
    <w:multiLevelType w:val="multilevel"/>
    <w:tmpl w:val="60E810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4E5285"/>
    <w:multiLevelType w:val="hybridMultilevel"/>
    <w:tmpl w:val="45D200D8"/>
    <w:lvl w:ilvl="0" w:tplc="9E604BF6">
      <w:start w:val="1"/>
      <w:numFmt w:val="decimal"/>
      <w:pStyle w:val="Numeracife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6695">
    <w:abstractNumId w:val="2"/>
  </w:num>
  <w:num w:numId="2" w16cid:durableId="201721071">
    <w:abstractNumId w:val="6"/>
  </w:num>
  <w:num w:numId="3" w16cid:durableId="791438351">
    <w:abstractNumId w:val="3"/>
  </w:num>
  <w:num w:numId="4" w16cid:durableId="2085637419">
    <w:abstractNumId w:val="4"/>
  </w:num>
  <w:num w:numId="5" w16cid:durableId="1731997249">
    <w:abstractNumId w:val="1"/>
  </w:num>
  <w:num w:numId="6" w16cid:durableId="196698460">
    <w:abstractNumId w:val="5"/>
  </w:num>
  <w:num w:numId="7" w16cid:durableId="51138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45"/>
    <w:rsid w:val="00030F3B"/>
    <w:rsid w:val="000378AC"/>
    <w:rsid w:val="0011161F"/>
    <w:rsid w:val="001527AB"/>
    <w:rsid w:val="00166123"/>
    <w:rsid w:val="001822D2"/>
    <w:rsid w:val="001F5500"/>
    <w:rsid w:val="00314DED"/>
    <w:rsid w:val="003F0927"/>
    <w:rsid w:val="00463216"/>
    <w:rsid w:val="00487C95"/>
    <w:rsid w:val="00504FD2"/>
    <w:rsid w:val="00527C11"/>
    <w:rsid w:val="00536521"/>
    <w:rsid w:val="00541FE3"/>
    <w:rsid w:val="00576D94"/>
    <w:rsid w:val="005908CA"/>
    <w:rsid w:val="00590D51"/>
    <w:rsid w:val="005A6345"/>
    <w:rsid w:val="00602A8C"/>
    <w:rsid w:val="006B5D02"/>
    <w:rsid w:val="006B625B"/>
    <w:rsid w:val="006C0E4B"/>
    <w:rsid w:val="006F2435"/>
    <w:rsid w:val="0070751C"/>
    <w:rsid w:val="00777D99"/>
    <w:rsid w:val="007871B7"/>
    <w:rsid w:val="007A3DD1"/>
    <w:rsid w:val="007B4362"/>
    <w:rsid w:val="007F232A"/>
    <w:rsid w:val="008D5050"/>
    <w:rsid w:val="00914D6F"/>
    <w:rsid w:val="0094440C"/>
    <w:rsid w:val="00980325"/>
    <w:rsid w:val="009F0717"/>
    <w:rsid w:val="00A1317B"/>
    <w:rsid w:val="00A71C34"/>
    <w:rsid w:val="00B458DA"/>
    <w:rsid w:val="00B72821"/>
    <w:rsid w:val="00C223DC"/>
    <w:rsid w:val="00C370A4"/>
    <w:rsid w:val="00DF73FB"/>
    <w:rsid w:val="00E8022B"/>
    <w:rsid w:val="00E80EA2"/>
    <w:rsid w:val="00EB6D66"/>
    <w:rsid w:val="00EF3349"/>
    <w:rsid w:val="00EF4EA7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87A4"/>
  <w15:chartTrackingRefBased/>
  <w15:docId w15:val="{0D9EC4A6-8A2E-4591-9B99-1406CA98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D1"/>
    <w:pPr>
      <w:spacing w:before="120" w:after="0" w:line="276" w:lineRule="auto"/>
      <w:jc w:val="both"/>
    </w:pPr>
    <w:rPr>
      <w:rFonts w:ascii="Arial Nova" w:hAnsi="Arial Nova" w:cs="Arial"/>
      <w:sz w:val="20"/>
      <w:szCs w:val="20"/>
    </w:rPr>
  </w:style>
  <w:style w:type="paragraph" w:styleId="Ttol1">
    <w:name w:val="heading 1"/>
    <w:basedOn w:val="Ttol2"/>
    <w:next w:val="Normal"/>
    <w:link w:val="Ttol1Car"/>
    <w:uiPriority w:val="9"/>
    <w:qFormat/>
    <w:rsid w:val="00F936BF"/>
    <w:pPr>
      <w:numPr>
        <w:ilvl w:val="0"/>
      </w:numPr>
      <w:pBdr>
        <w:bottom w:val="single" w:sz="4" w:space="1" w:color="auto"/>
      </w:pBdr>
      <w:spacing w:before="240" w:after="240"/>
      <w:outlineLvl w:val="0"/>
    </w:pPr>
    <w:rPr>
      <w:sz w:val="23"/>
      <w:szCs w:val="23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936BF"/>
    <w:pPr>
      <w:numPr>
        <w:ilvl w:val="1"/>
        <w:numId w:val="7"/>
      </w:numPr>
      <w:spacing w:after="120"/>
      <w:outlineLvl w:val="1"/>
    </w:pPr>
    <w:rPr>
      <w:rFonts w:ascii="Arial Nova Cond" w:hAnsi="Arial Nova Cond"/>
      <w:b/>
      <w:bCs/>
      <w:sz w:val="21"/>
      <w:szCs w:val="21"/>
    </w:rPr>
  </w:style>
  <w:style w:type="paragraph" w:styleId="Ttol3">
    <w:name w:val="heading 3"/>
    <w:basedOn w:val="Ttol4"/>
    <w:next w:val="Normal"/>
    <w:link w:val="Ttol3Car"/>
    <w:uiPriority w:val="9"/>
    <w:unhideWhenUsed/>
    <w:qFormat/>
    <w:rsid w:val="00F936BF"/>
    <w:pPr>
      <w:numPr>
        <w:ilvl w:val="2"/>
      </w:numPr>
      <w:outlineLvl w:val="2"/>
    </w:p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A3DD1"/>
    <w:pPr>
      <w:numPr>
        <w:ilvl w:val="3"/>
        <w:numId w:val="7"/>
      </w:numPr>
      <w:outlineLvl w:val="3"/>
    </w:pPr>
    <w:rPr>
      <w:rFonts w:ascii="Arial Nova Cond" w:hAnsi="Arial Nova Cond"/>
      <w:b/>
      <w:bCs/>
      <w:color w:val="156082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0EA2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0EA2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0EA2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0EA2"/>
    <w:pPr>
      <w:keepNext/>
      <w:keepLines/>
      <w:numPr>
        <w:ilvl w:val="7"/>
        <w:numId w:val="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0EA2"/>
    <w:pPr>
      <w:keepNext/>
      <w:keepLines/>
      <w:numPr>
        <w:ilvl w:val="8"/>
        <w:numId w:val="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936BF"/>
    <w:rPr>
      <w:rFonts w:ascii="Arial Nova Cond" w:hAnsi="Arial Nova Cond" w:cs="Arial"/>
      <w:b/>
      <w:bCs/>
      <w:sz w:val="23"/>
      <w:szCs w:val="23"/>
    </w:rPr>
  </w:style>
  <w:style w:type="character" w:customStyle="1" w:styleId="Ttol2Car">
    <w:name w:val="Títol 2 Car"/>
    <w:basedOn w:val="Lletraperdefectedelpargraf"/>
    <w:link w:val="Ttol2"/>
    <w:uiPriority w:val="9"/>
    <w:rsid w:val="00F936BF"/>
    <w:rPr>
      <w:rFonts w:ascii="Arial Nova Cond" w:hAnsi="Arial Nova Cond" w:cs="Arial"/>
      <w:b/>
      <w:bCs/>
      <w:sz w:val="21"/>
      <w:szCs w:val="21"/>
    </w:rPr>
  </w:style>
  <w:style w:type="character" w:customStyle="1" w:styleId="Ttol3Car">
    <w:name w:val="Títol 3 Car"/>
    <w:basedOn w:val="Lletraperdefectedelpargraf"/>
    <w:link w:val="Ttol3"/>
    <w:uiPriority w:val="9"/>
    <w:rsid w:val="00F936BF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7A3DD1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0E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0E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0E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0E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0E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Ttol1"/>
    <w:next w:val="Normal"/>
    <w:link w:val="TtolCar"/>
    <w:uiPriority w:val="10"/>
    <w:qFormat/>
    <w:rsid w:val="00C370A4"/>
    <w:pPr>
      <w:numPr>
        <w:numId w:val="0"/>
      </w:numPr>
      <w:pBdr>
        <w:bottom w:val="none" w:sz="0" w:space="0" w:color="auto"/>
      </w:pBdr>
      <w:spacing w:before="360"/>
      <w:jc w:val="left"/>
    </w:pPr>
    <w:rPr>
      <w:w w:val="120"/>
    </w:rPr>
  </w:style>
  <w:style w:type="character" w:customStyle="1" w:styleId="TtolCar">
    <w:name w:val="Títol Car"/>
    <w:basedOn w:val="Lletraperdefectedelpargraf"/>
    <w:link w:val="Ttol"/>
    <w:uiPriority w:val="10"/>
    <w:rsid w:val="00C370A4"/>
    <w:rPr>
      <w:rFonts w:ascii="Arial Nova Cond" w:hAnsi="Arial Nova Cond" w:cs="Arial"/>
      <w:b/>
      <w:bCs/>
      <w:w w:val="120"/>
    </w:rPr>
  </w:style>
  <w:style w:type="paragraph" w:styleId="Subttol">
    <w:name w:val="Subtitle"/>
    <w:basedOn w:val="Normal"/>
    <w:next w:val="Normal"/>
    <w:link w:val="SubttolCar"/>
    <w:uiPriority w:val="11"/>
    <w:qFormat/>
    <w:rsid w:val="006B625B"/>
    <w:rPr>
      <w:rFonts w:ascii="Arial Nova Cond" w:hAnsi="Arial Nova Cond"/>
      <w:b/>
      <w:bCs/>
      <w:w w:val="105"/>
      <w:sz w:val="21"/>
      <w:szCs w:val="21"/>
    </w:rPr>
  </w:style>
  <w:style w:type="character" w:customStyle="1" w:styleId="SubttolCar">
    <w:name w:val="Subtítol Car"/>
    <w:basedOn w:val="Lletraperdefectedelpargraf"/>
    <w:link w:val="Subttol"/>
    <w:uiPriority w:val="11"/>
    <w:rsid w:val="006B625B"/>
    <w:rPr>
      <w:rFonts w:ascii="Arial Nova Cond" w:hAnsi="Arial Nova Cond" w:cs="Arial"/>
      <w:b/>
      <w:bCs/>
      <w:w w:val="105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E8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0E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0E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0E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0E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0EA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17B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17B"/>
    <w:rPr>
      <w:rFonts w:ascii="Arial" w:hAnsi="Arial" w:cs="Arial"/>
      <w:sz w:val="24"/>
      <w:szCs w:val="24"/>
    </w:rPr>
  </w:style>
  <w:style w:type="paragraph" w:customStyle="1" w:styleId="Peudepgina">
    <w:name w:val="Peu de pàgina"/>
    <w:basedOn w:val="Peu"/>
    <w:link w:val="PeudepginaCar"/>
    <w:qFormat/>
    <w:rsid w:val="00463216"/>
    <w:pPr>
      <w:jc w:val="left"/>
    </w:pPr>
    <w:rPr>
      <w:sz w:val="16"/>
    </w:rPr>
  </w:style>
  <w:style w:type="character" w:customStyle="1" w:styleId="PeudepginaCar">
    <w:name w:val="Peu de pàgina Car"/>
    <w:basedOn w:val="PeuCar"/>
    <w:link w:val="Peudepgina"/>
    <w:rsid w:val="00463216"/>
    <w:rPr>
      <w:rFonts w:ascii="Arial" w:hAnsi="Arial" w:cs="Arial"/>
      <w:sz w:val="16"/>
      <w:szCs w:val="24"/>
    </w:rPr>
  </w:style>
  <w:style w:type="paragraph" w:customStyle="1" w:styleId="Capaleraexpedient">
    <w:name w:val="Capçalera expedient"/>
    <w:basedOn w:val="Normal"/>
    <w:link w:val="CapaleraexpedientCar"/>
    <w:qFormat/>
    <w:rsid w:val="007A3DD1"/>
    <w:pPr>
      <w:spacing w:before="0" w:line="240" w:lineRule="auto"/>
      <w:jc w:val="right"/>
    </w:pPr>
    <w:rPr>
      <w:sz w:val="17"/>
      <w:szCs w:val="17"/>
    </w:rPr>
  </w:style>
  <w:style w:type="character" w:customStyle="1" w:styleId="CapaleraexpedientCar">
    <w:name w:val="Capçalera expedient Car"/>
    <w:basedOn w:val="Lletraperdefectedelpargraf"/>
    <w:link w:val="Capaleraexpedient"/>
    <w:rsid w:val="007A3DD1"/>
    <w:rPr>
      <w:rFonts w:ascii="Arial" w:hAnsi="Arial" w:cs="Arial"/>
      <w:sz w:val="17"/>
      <w:szCs w:val="17"/>
    </w:rPr>
  </w:style>
  <w:style w:type="paragraph" w:customStyle="1" w:styleId="Nmeropeudepgina">
    <w:name w:val="Número peu de pàgina"/>
    <w:basedOn w:val="Peu"/>
    <w:link w:val="NmeropeudepginaCar"/>
    <w:qFormat/>
    <w:rsid w:val="006B5D02"/>
    <w:pPr>
      <w:jc w:val="right"/>
    </w:pPr>
    <w:rPr>
      <w:sz w:val="16"/>
      <w:szCs w:val="16"/>
    </w:rPr>
  </w:style>
  <w:style w:type="character" w:customStyle="1" w:styleId="NmeropeudepginaCar">
    <w:name w:val="Número peu de pàgina Car"/>
    <w:basedOn w:val="Lletraperdefectedelpargraf"/>
    <w:link w:val="Nmeropeudepgina"/>
    <w:rsid w:val="006B5D02"/>
    <w:rPr>
      <w:rFonts w:ascii="Arial" w:hAnsi="Arial" w:cs="Arial"/>
      <w:sz w:val="16"/>
      <w:szCs w:val="16"/>
    </w:rPr>
  </w:style>
  <w:style w:type="paragraph" w:customStyle="1" w:styleId="Numeracifets">
    <w:name w:val="Numeració fets"/>
    <w:basedOn w:val="Normal"/>
    <w:link w:val="NumeracifetsCar"/>
    <w:qFormat/>
    <w:rsid w:val="006B5D02"/>
    <w:pPr>
      <w:numPr>
        <w:numId w:val="2"/>
      </w:numPr>
    </w:pPr>
  </w:style>
  <w:style w:type="character" w:customStyle="1" w:styleId="NumeracifetsCar">
    <w:name w:val="Numeració fets Car"/>
    <w:basedOn w:val="Lletraperdefectedelpargraf"/>
    <w:link w:val="Numeracifets"/>
    <w:rsid w:val="006B5D02"/>
    <w:rPr>
      <w:rFonts w:ascii="Arial" w:hAnsi="Arial" w:cs="Arial"/>
    </w:rPr>
  </w:style>
  <w:style w:type="paragraph" w:customStyle="1" w:styleId="Numeraciromans">
    <w:name w:val="Numeració romans"/>
    <w:basedOn w:val="Numeracifets"/>
    <w:link w:val="NumeraciromansCar"/>
    <w:qFormat/>
    <w:rsid w:val="006B5D02"/>
    <w:pPr>
      <w:numPr>
        <w:numId w:val="3"/>
      </w:numPr>
    </w:pPr>
  </w:style>
  <w:style w:type="character" w:customStyle="1" w:styleId="NumeraciromansCar">
    <w:name w:val="Numeració romans Car"/>
    <w:basedOn w:val="NumeracifetsCar"/>
    <w:link w:val="Numeraciromans"/>
    <w:rsid w:val="006B5D02"/>
    <w:rPr>
      <w:rFonts w:ascii="Arial" w:hAnsi="Arial" w:cs="Arial"/>
    </w:rPr>
  </w:style>
  <w:style w:type="paragraph" w:customStyle="1" w:styleId="Llistat">
    <w:name w:val="Llistat"/>
    <w:basedOn w:val="Numeraciromans"/>
    <w:link w:val="LlistatCar"/>
    <w:qFormat/>
    <w:rsid w:val="006B5D02"/>
    <w:pPr>
      <w:numPr>
        <w:numId w:val="4"/>
      </w:numPr>
    </w:pPr>
  </w:style>
  <w:style w:type="character" w:customStyle="1" w:styleId="LlistatCar">
    <w:name w:val="Llistat Car"/>
    <w:basedOn w:val="NumeraciromansCar"/>
    <w:link w:val="Llistat"/>
    <w:rsid w:val="006B5D02"/>
    <w:rPr>
      <w:rFonts w:ascii="Arial" w:hAnsi="Arial" w:cs="Arial"/>
    </w:rPr>
  </w:style>
  <w:style w:type="character" w:styleId="mfasisubtil">
    <w:name w:val="Subtle Emphasis"/>
    <w:aliases w:val="Càrrec del signant"/>
    <w:uiPriority w:val="19"/>
    <w:qFormat/>
    <w:rsid w:val="00C370A4"/>
    <w:rPr>
      <w:sz w:val="18"/>
      <w:szCs w:val="18"/>
    </w:rPr>
  </w:style>
  <w:style w:type="character" w:styleId="mfasi">
    <w:name w:val="Emphasis"/>
    <w:aliases w:val="Identificacio contracte"/>
    <w:uiPriority w:val="20"/>
    <w:qFormat/>
    <w:rsid w:val="006B625B"/>
    <w:rPr>
      <w:rFonts w:ascii="Arial Nova Cond" w:hAnsi="Arial Nova Cond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5633368Y\Documents\Plantilles%20de%20l'Office%20personalitzades\Plantilla_CFCC_V4_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Plantilla_CFCC_V4_definitiva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Masip I de Sena, Maria</dc:creator>
  <cp:keywords/>
  <dc:description/>
  <cp:lastModifiedBy>Masip I de Sena, Maria</cp:lastModifiedBy>
  <cp:revision>1</cp:revision>
  <dcterms:created xsi:type="dcterms:W3CDTF">2025-06-19T13:02:00Z</dcterms:created>
  <dcterms:modified xsi:type="dcterms:W3CDTF">2025-06-19T13:03:00Z</dcterms:modified>
</cp:coreProperties>
</file>