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D62" w:rsidRDefault="00DC6D62"/>
    <w:p w:rsidR="0065221C" w:rsidRDefault="0065221C">
      <w:bookmarkStart w:id="0" w:name="_GoBack"/>
      <w:bookmarkEnd w:id="0"/>
    </w:p>
    <w:p w:rsidR="0065221C" w:rsidRDefault="0065221C" w:rsidP="0065221C">
      <w:pPr>
        <w:spacing w:line="360" w:lineRule="auto"/>
        <w:rPr>
          <w:b/>
        </w:rPr>
      </w:pPr>
      <w:r>
        <w:rPr>
          <w:b/>
        </w:rPr>
        <w:t>ANNEX 2 – MODEL DE DECLARACIÓ DE PERCENTATGE DE TREBALLADORS/RES AMB DISCAPACITAT A L’EMPRESA.</w:t>
      </w:r>
    </w:p>
    <w:p w:rsidR="0065221C" w:rsidRDefault="0065221C" w:rsidP="0065221C">
      <w:pPr>
        <w:spacing w:line="360" w:lineRule="auto"/>
        <w:rPr>
          <w:b/>
        </w:rPr>
      </w:pPr>
    </w:p>
    <w:p w:rsidR="0065221C" w:rsidRDefault="0065221C" w:rsidP="0065221C">
      <w:pPr>
        <w:spacing w:line="360" w:lineRule="auto"/>
        <w:ind w:right="991"/>
        <w:rPr>
          <w:b/>
        </w:rPr>
      </w:pPr>
    </w:p>
    <w:p w:rsidR="0065221C" w:rsidRPr="001B4F11" w:rsidRDefault="0065221C" w:rsidP="0065221C">
      <w:pPr>
        <w:ind w:left="-426" w:firstLine="426"/>
        <w:jc w:val="both"/>
      </w:pPr>
    </w:p>
    <w:p w:rsidR="0065221C" w:rsidRPr="001B4F11" w:rsidRDefault="0065221C" w:rsidP="0065221C">
      <w:pPr>
        <w:spacing w:before="120" w:after="100" w:afterAutospacing="1" w:line="480" w:lineRule="auto"/>
        <w:ind w:right="-425"/>
        <w:jc w:val="both"/>
      </w:pPr>
      <w:r w:rsidRPr="001B4F11">
        <w:t>En/Na____________________________________________________________________________, amb Document Nacional d'Identitat núm. ______________, amb domicili a efectes de notificació a_____________________, carrer ____ núm.____, en nom propi o en representació de _________________________________________________________________________________, amb NIF___________  declaro:</w:t>
      </w:r>
    </w:p>
    <w:p w:rsidR="0065221C" w:rsidRPr="001B4F11" w:rsidRDefault="0065221C" w:rsidP="0065221C">
      <w:pPr>
        <w:ind w:right="-142"/>
        <w:jc w:val="both"/>
      </w:pPr>
    </w:p>
    <w:p w:rsidR="0065221C" w:rsidRPr="001B4F11" w:rsidRDefault="0065221C" w:rsidP="0065221C">
      <w:pPr>
        <w:ind w:left="-426" w:right="-142"/>
        <w:jc w:val="both"/>
      </w:pPr>
    </w:p>
    <w:p w:rsidR="0065221C" w:rsidRPr="00C46FD0" w:rsidRDefault="0065221C" w:rsidP="0065221C">
      <w:pPr>
        <w:ind w:right="-142"/>
        <w:jc w:val="both"/>
        <w:rPr>
          <w:sz w:val="24"/>
          <w:szCs w:val="24"/>
        </w:rPr>
      </w:pPr>
      <w:r w:rsidRPr="00C46FD0">
        <w:rPr>
          <w:sz w:val="24"/>
          <w:szCs w:val="24"/>
        </w:rPr>
        <w:t>Que el percentatge total de treballadors amb discapacitat a la plantilla de l’empresa es del ____ %</w:t>
      </w:r>
    </w:p>
    <w:p w:rsidR="0065221C" w:rsidRPr="00C46FD0" w:rsidRDefault="0065221C" w:rsidP="0065221C">
      <w:pPr>
        <w:ind w:left="-426" w:right="-142"/>
        <w:jc w:val="both"/>
        <w:rPr>
          <w:sz w:val="24"/>
          <w:szCs w:val="24"/>
        </w:rPr>
      </w:pPr>
    </w:p>
    <w:p w:rsidR="0065221C" w:rsidRPr="00C46FD0" w:rsidRDefault="0065221C" w:rsidP="0065221C">
      <w:pPr>
        <w:ind w:right="-142"/>
        <w:jc w:val="both"/>
        <w:rPr>
          <w:sz w:val="24"/>
          <w:szCs w:val="24"/>
        </w:rPr>
      </w:pPr>
      <w:r w:rsidRPr="00C46FD0">
        <w:rPr>
          <w:sz w:val="24"/>
          <w:szCs w:val="24"/>
        </w:rPr>
        <w:t>Que el percentatge de treballadors fixos amb discapacitat a la plantilla  és del _____ %</w:t>
      </w:r>
    </w:p>
    <w:p w:rsidR="0065221C" w:rsidRPr="00C46FD0" w:rsidRDefault="0065221C" w:rsidP="0065221C">
      <w:pPr>
        <w:pStyle w:val="Pargrafdellista"/>
        <w:ind w:right="-142"/>
        <w:jc w:val="both"/>
        <w:rPr>
          <w:sz w:val="24"/>
          <w:szCs w:val="24"/>
        </w:rPr>
      </w:pPr>
    </w:p>
    <w:p w:rsidR="0065221C" w:rsidRPr="001B4F11" w:rsidRDefault="0065221C" w:rsidP="0065221C">
      <w:pPr>
        <w:pStyle w:val="Pargrafdellista"/>
        <w:ind w:right="-142"/>
        <w:jc w:val="both"/>
      </w:pPr>
    </w:p>
    <w:p w:rsidR="0065221C" w:rsidRDefault="0065221C" w:rsidP="0065221C">
      <w:pPr>
        <w:pStyle w:val="Pargrafdellista"/>
        <w:ind w:right="-142"/>
        <w:jc w:val="both"/>
      </w:pPr>
    </w:p>
    <w:p w:rsidR="0065221C" w:rsidRDefault="0065221C" w:rsidP="0065221C">
      <w:pPr>
        <w:pStyle w:val="Pargrafdellista"/>
        <w:ind w:right="-142"/>
        <w:jc w:val="both"/>
      </w:pPr>
    </w:p>
    <w:p w:rsidR="0065221C" w:rsidRDefault="0065221C" w:rsidP="0065221C">
      <w:pPr>
        <w:pStyle w:val="Pargrafdellista"/>
        <w:ind w:right="-142"/>
        <w:jc w:val="both"/>
      </w:pPr>
    </w:p>
    <w:p w:rsidR="0065221C" w:rsidRDefault="0065221C" w:rsidP="0065221C">
      <w:pPr>
        <w:pStyle w:val="Pargrafdellista"/>
        <w:ind w:right="-142"/>
        <w:jc w:val="both"/>
      </w:pPr>
    </w:p>
    <w:p w:rsidR="0065221C" w:rsidRDefault="0065221C" w:rsidP="0065221C">
      <w:pPr>
        <w:pStyle w:val="Pargrafdellista"/>
        <w:ind w:right="-142"/>
        <w:jc w:val="both"/>
      </w:pPr>
    </w:p>
    <w:p w:rsidR="0065221C" w:rsidRDefault="0065221C" w:rsidP="0065221C">
      <w:pPr>
        <w:pStyle w:val="Pargrafdellista"/>
        <w:ind w:right="-142"/>
        <w:jc w:val="both"/>
      </w:pPr>
    </w:p>
    <w:p w:rsidR="0065221C" w:rsidRDefault="0065221C" w:rsidP="0065221C">
      <w:pPr>
        <w:pStyle w:val="Pargrafdellista"/>
        <w:ind w:right="-142"/>
        <w:jc w:val="both"/>
      </w:pPr>
      <w:r>
        <w:t>(Lloc i data)</w:t>
      </w:r>
    </w:p>
    <w:p w:rsidR="0065221C" w:rsidRDefault="0065221C" w:rsidP="0065221C">
      <w:pPr>
        <w:pStyle w:val="Pargrafdellista"/>
        <w:ind w:right="-142"/>
        <w:jc w:val="both"/>
      </w:pPr>
      <w:r>
        <w:t>Signatura del/de la declarant</w:t>
      </w:r>
    </w:p>
    <w:p w:rsidR="0065221C" w:rsidRDefault="0065221C" w:rsidP="0065221C">
      <w:pPr>
        <w:pStyle w:val="Pargrafdellista"/>
        <w:ind w:right="-142"/>
        <w:jc w:val="both"/>
      </w:pPr>
      <w:r>
        <w:t>Segell de l'empresa</w:t>
      </w:r>
    </w:p>
    <w:p w:rsidR="0065221C" w:rsidRDefault="0065221C" w:rsidP="0065221C"/>
    <w:sectPr w:rsidR="006522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21C" w:rsidRDefault="0065221C" w:rsidP="00DC6D62">
      <w:r>
        <w:separator/>
      </w:r>
    </w:p>
  </w:endnote>
  <w:endnote w:type="continuationSeparator" w:id="0">
    <w:p w:rsidR="0065221C" w:rsidRDefault="0065221C" w:rsidP="00DC6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21C" w:rsidRDefault="0065221C" w:rsidP="00DC6D62">
      <w:r>
        <w:separator/>
      </w:r>
    </w:p>
  </w:footnote>
  <w:footnote w:type="continuationSeparator" w:id="0">
    <w:p w:rsidR="0065221C" w:rsidRDefault="0065221C" w:rsidP="00DC6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D62" w:rsidRDefault="00DC6D62" w:rsidP="0065221C">
    <w:pPr>
      <w:pStyle w:val="Capalera"/>
      <w:tabs>
        <w:tab w:val="left" w:pos="609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28473B0" wp14:editId="3E570160">
          <wp:simplePos x="0" y="0"/>
          <wp:positionH relativeFrom="column">
            <wp:posOffset>-571500</wp:posOffset>
          </wp:positionH>
          <wp:positionV relativeFrom="paragraph">
            <wp:posOffset>-153035</wp:posOffset>
          </wp:positionV>
          <wp:extent cx="1661160" cy="356191"/>
          <wp:effectExtent l="0" t="0" r="0" b="6350"/>
          <wp:wrapNone/>
          <wp:docPr id="4" name="Imatge 4" descr="e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56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21C">
      <w:tab/>
    </w:r>
    <w:r w:rsidR="0065221C">
      <w:tab/>
      <w:t>EE PNE2025</w:t>
    </w:r>
    <w:r w:rsidR="0065221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1C"/>
    <w:rsid w:val="004D2C7F"/>
    <w:rsid w:val="0065221C"/>
    <w:rsid w:val="00DC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A84F"/>
  <w15:chartTrackingRefBased/>
  <w15:docId w15:val="{84AF87BF-E5C6-4505-B1E0-8FFEB466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21C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6D6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DC6D62"/>
  </w:style>
  <w:style w:type="paragraph" w:styleId="Peu">
    <w:name w:val="footer"/>
    <w:basedOn w:val="Normal"/>
    <w:link w:val="PeuCar"/>
    <w:uiPriority w:val="99"/>
    <w:unhideWhenUsed/>
    <w:rsid w:val="00DC6D6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DC6D62"/>
  </w:style>
  <w:style w:type="paragraph" w:styleId="Pargrafdellista">
    <w:name w:val="List Paragraph"/>
    <w:basedOn w:val="Normal"/>
    <w:uiPriority w:val="34"/>
    <w:qFormat/>
    <w:rsid w:val="0065221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9154059\Documents\Plantilles%20de%20l'Office%20personalitzades\Doc2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Foment de Terrassa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Miquel Colomer Espinet</dc:creator>
  <cp:keywords/>
  <dc:description/>
  <cp:lastModifiedBy>Josep Miquel Colomer Espinet</cp:lastModifiedBy>
  <cp:revision>1</cp:revision>
  <dcterms:created xsi:type="dcterms:W3CDTF">2025-06-09T14:54:00Z</dcterms:created>
  <dcterms:modified xsi:type="dcterms:W3CDTF">2025-06-09T14:55:00Z</dcterms:modified>
</cp:coreProperties>
</file>