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FFE22" w14:textId="77777777" w:rsidR="00071857" w:rsidRDefault="00071857" w:rsidP="00071857">
      <w:pPr>
        <w:rPr>
          <w:b/>
        </w:rPr>
      </w:pPr>
      <w:r>
        <w:rPr>
          <w:b/>
        </w:rPr>
        <w:t>ANNEX 1</w:t>
      </w:r>
    </w:p>
    <w:p w14:paraId="45551E31" w14:textId="77777777" w:rsidR="00071857" w:rsidRDefault="00071857" w:rsidP="00071857"/>
    <w:p w14:paraId="6D740E59" w14:textId="77777777" w:rsidR="00071857" w:rsidRDefault="00071857" w:rsidP="00071857"/>
    <w:p w14:paraId="1857504A" w14:textId="77777777" w:rsidR="00071857" w:rsidRDefault="00071857" w:rsidP="00071857">
      <w:r>
        <w:t>El/la Sr./Sra. ............................................................., amb DNI núm.................., com a (càrrec)................... de l’empresa (nom)......................, declara responsablement que:</w:t>
      </w:r>
    </w:p>
    <w:p w14:paraId="68AFE658" w14:textId="77777777" w:rsidR="00071857" w:rsidRDefault="00071857" w:rsidP="00071857"/>
    <w:p w14:paraId="3F24B867" w14:textId="4FEE9DCA" w:rsidR="00071857" w:rsidRDefault="00071857" w:rsidP="00071857">
      <w:r>
        <w:t xml:space="preserve">Ha participat com a coordinador dels següents projectes d’economia circular, específicament de simbiosi industrial i de la figura del subproducte d’acord amb el que esmenta el punt 13.2 de  la licitació amb expedient </w:t>
      </w:r>
      <w:r w:rsidRPr="00E32BAE">
        <w:t>ARC-202</w:t>
      </w:r>
      <w:r w:rsidR="00E32BAE" w:rsidRPr="00E32BAE">
        <w:t>5</w:t>
      </w:r>
      <w:r w:rsidRPr="00E32BAE">
        <w:t>-2</w:t>
      </w:r>
      <w:r w:rsidR="00E32BAE" w:rsidRPr="00E32BAE">
        <w:t>97</w:t>
      </w:r>
      <w:r w:rsidRPr="00E32BAE">
        <w:t>:</w:t>
      </w:r>
      <w:r>
        <w:t xml:space="preserve"> </w:t>
      </w:r>
    </w:p>
    <w:p w14:paraId="7EC3199C" w14:textId="77777777" w:rsidR="00071857" w:rsidRDefault="00071857" w:rsidP="00071857"/>
    <w:p w14:paraId="1DBA7FD8" w14:textId="77777777" w:rsidR="00071857" w:rsidRDefault="00071857" w:rsidP="00071857"/>
    <w:p w14:paraId="16C732D9" w14:textId="77777777" w:rsidR="00071857" w:rsidRDefault="00071857" w:rsidP="00071857">
      <w:r>
        <w:t xml:space="preserve">(Afegir tantes taules/ files com siguin necessàries) </w:t>
      </w:r>
    </w:p>
    <w:p w14:paraId="72F67D34" w14:textId="77777777" w:rsidR="00071857" w:rsidRDefault="00071857" w:rsidP="00071857"/>
    <w:p w14:paraId="752E33F1" w14:textId="77777777" w:rsidR="00071857" w:rsidRDefault="00071857" w:rsidP="00071857"/>
    <w:tbl>
      <w:tblPr>
        <w:tblStyle w:val="Taulaambquadrcula"/>
        <w:tblW w:w="8505" w:type="dxa"/>
        <w:tblInd w:w="-5" w:type="dxa"/>
        <w:tblLook w:val="04A0" w:firstRow="1" w:lastRow="0" w:firstColumn="1" w:lastColumn="0" w:noHBand="0" w:noVBand="1"/>
      </w:tblPr>
      <w:tblGrid>
        <w:gridCol w:w="1150"/>
        <w:gridCol w:w="2803"/>
        <w:gridCol w:w="1390"/>
        <w:gridCol w:w="3162"/>
      </w:tblGrid>
      <w:tr w:rsidR="00071857" w14:paraId="40D470FC" w14:textId="77777777" w:rsidTr="0007185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8B8EBA" w14:textId="77777777" w:rsidR="00071857" w:rsidRDefault="00071857">
            <w:pPr>
              <w:rPr>
                <w:b/>
              </w:rPr>
            </w:pPr>
            <w:r>
              <w:rPr>
                <w:b/>
              </w:rPr>
              <w:t>Nº projecte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EF37E1" w14:textId="77777777" w:rsidR="00071857" w:rsidRDefault="00071857">
            <w:pPr>
              <w:rPr>
                <w:b/>
              </w:rPr>
            </w:pPr>
            <w:r>
              <w:rPr>
                <w:b/>
              </w:rPr>
              <w:t>Nom del projecte/iniciativa en el/la qual ha participat com a coordinador/a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3FA96D" w14:textId="77777777" w:rsidR="00071857" w:rsidRDefault="00071857">
            <w:pPr>
              <w:rPr>
                <w:b/>
              </w:rPr>
            </w:pPr>
            <w:r>
              <w:rPr>
                <w:b/>
              </w:rPr>
              <w:t>Any(s) de realització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5389A6" w14:textId="77777777" w:rsidR="00071857" w:rsidRDefault="00071857">
            <w:pPr>
              <w:rPr>
                <w:b/>
              </w:rPr>
            </w:pPr>
            <w:r>
              <w:rPr>
                <w:b/>
              </w:rPr>
              <w:t xml:space="preserve">Breu descripció tasques i </w:t>
            </w:r>
            <w:proofErr w:type="spellStart"/>
            <w:r>
              <w:rPr>
                <w:b/>
              </w:rPr>
              <w:t>link</w:t>
            </w:r>
            <w:proofErr w:type="spellEnd"/>
            <w:r>
              <w:rPr>
                <w:b/>
              </w:rPr>
              <w:t xml:space="preserve"> pàgina web (si s’escau)</w:t>
            </w:r>
          </w:p>
        </w:tc>
      </w:tr>
      <w:tr w:rsidR="00071857" w14:paraId="4C1B70F1" w14:textId="77777777" w:rsidTr="0007185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F388F" w14:textId="77777777" w:rsidR="00071857" w:rsidRDefault="00071857"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8497" w14:textId="77777777" w:rsidR="00071857" w:rsidRDefault="0007185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6900" w14:textId="77777777" w:rsidR="00071857" w:rsidRDefault="00071857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FE2B" w14:textId="77777777" w:rsidR="00071857" w:rsidRDefault="00071857"/>
        </w:tc>
      </w:tr>
      <w:tr w:rsidR="00071857" w14:paraId="288AD9DA" w14:textId="77777777" w:rsidTr="0007185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8A5AA" w14:textId="77777777" w:rsidR="00071857" w:rsidRDefault="00071857"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5BF9" w14:textId="77777777" w:rsidR="00071857" w:rsidRDefault="0007185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4AE8" w14:textId="77777777" w:rsidR="00071857" w:rsidRDefault="00071857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6BE4" w14:textId="77777777" w:rsidR="00071857" w:rsidRDefault="00071857"/>
        </w:tc>
      </w:tr>
    </w:tbl>
    <w:p w14:paraId="71D459BB" w14:textId="77777777" w:rsidR="00071857" w:rsidRDefault="00071857" w:rsidP="00071857"/>
    <w:p w14:paraId="7A835D75" w14:textId="77777777" w:rsidR="00071857" w:rsidRDefault="00071857" w:rsidP="00071857"/>
    <w:p w14:paraId="1CA53B88" w14:textId="77777777" w:rsidR="00071857" w:rsidRDefault="00071857" w:rsidP="00071857"/>
    <w:p w14:paraId="4F9F62DA" w14:textId="77777777" w:rsidR="00C22AD0" w:rsidRPr="000C42DB" w:rsidRDefault="000C42DB" w:rsidP="00C22AD0">
      <w:r w:rsidRPr="000C42DB">
        <w:t xml:space="preserve"> </w:t>
      </w:r>
    </w:p>
    <w:sectPr w:rsidR="00C22AD0" w:rsidRPr="000C42DB" w:rsidSect="00C22AD0">
      <w:headerReference w:type="default" r:id="rId7"/>
      <w:footerReference w:type="default" r:id="rId8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54BC6" w14:textId="77777777" w:rsidR="00071857" w:rsidRDefault="00071857">
      <w:r>
        <w:separator/>
      </w:r>
    </w:p>
  </w:endnote>
  <w:endnote w:type="continuationSeparator" w:id="0">
    <w:p w14:paraId="412A9086" w14:textId="77777777" w:rsidR="00071857" w:rsidRDefault="00071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B72E9" w14:textId="77777777" w:rsidR="002508DF" w:rsidRDefault="00FA7AD5" w:rsidP="002508DF">
    <w:pPr>
      <w:pStyle w:val="Peu"/>
      <w:tabs>
        <w:tab w:val="clear" w:pos="4252"/>
        <w:tab w:val="clear" w:pos="8504"/>
        <w:tab w:val="center" w:pos="3968"/>
      </w:tabs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BA8B15" wp14:editId="0176532A">
              <wp:simplePos x="0" y="0"/>
              <wp:positionH relativeFrom="column">
                <wp:posOffset>5715</wp:posOffset>
              </wp:positionH>
              <wp:positionV relativeFrom="paragraph">
                <wp:posOffset>-626745</wp:posOffset>
              </wp:positionV>
              <wp:extent cx="870585" cy="519430"/>
              <wp:effectExtent l="0" t="1905" r="1270" b="254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0585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E66A3F" w14:textId="77777777" w:rsidR="004D0AE5" w:rsidRPr="00DD14A4" w:rsidRDefault="00AF1E9D" w:rsidP="00156381">
                          <w:pPr>
                            <w:spacing w:line="160" w:lineRule="exact"/>
                            <w:jc w:val="left"/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>Passeig de la Zona Franca</w:t>
                          </w:r>
                          <w:r w:rsidR="00C45735"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>107</w:t>
                          </w:r>
                        </w:p>
                        <w:p w14:paraId="5486CF89" w14:textId="77777777" w:rsidR="004D0AE5" w:rsidRPr="00DD14A4" w:rsidRDefault="004D0AE5" w:rsidP="00156381">
                          <w:pPr>
                            <w:spacing w:line="160" w:lineRule="exact"/>
                            <w:jc w:val="left"/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DD14A4"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>080</w:t>
                          </w:r>
                          <w:r w:rsidR="00AF1E9D"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>38</w:t>
                          </w:r>
                          <w:r w:rsidRPr="00DD14A4"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 xml:space="preserve"> Barcelona</w:t>
                          </w:r>
                        </w:p>
                        <w:p w14:paraId="52D4986E" w14:textId="77777777" w:rsidR="004D0AE5" w:rsidRPr="00DD14A4" w:rsidRDefault="00156381" w:rsidP="00156381">
                          <w:pPr>
                            <w:spacing w:line="160" w:lineRule="exact"/>
                            <w:jc w:val="left"/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DD14A4"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 xml:space="preserve">Tel. </w:t>
                          </w:r>
                          <w:r w:rsidR="004D0AE5" w:rsidRPr="00DD14A4">
                            <w:rPr>
                              <w:rFonts w:cs="Arial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93 567 33 00</w:t>
                          </w:r>
                        </w:p>
                        <w:p w14:paraId="40E88FC0" w14:textId="77777777" w:rsidR="004D0AE5" w:rsidRPr="004916E2" w:rsidRDefault="00284056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residus</w:t>
                          </w:r>
                          <w:r w:rsidR="004D0AE5" w:rsidRPr="00DD14A4">
                            <w:rPr>
                              <w:rFonts w:cs="Arial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cs="Arial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gencat</w:t>
                          </w:r>
                          <w:r w:rsidR="004D0AE5" w:rsidRPr="00DD14A4">
                            <w:rPr>
                              <w:rFonts w:cs="Arial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.cat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A8B1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.45pt;margin-top:-49.35pt;width:68.55pt;height:40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" filled="f" stroked="f">
              <v:textbox inset="0,0,0,0">
                <w:txbxContent>
                  <w:p w14:paraId="5AE66A3F" w14:textId="77777777" w:rsidR="004D0AE5" w:rsidRPr="00DD14A4" w:rsidRDefault="00AF1E9D" w:rsidP="00156381">
                    <w:pPr>
                      <w:spacing w:line="160" w:lineRule="exact"/>
                      <w:jc w:val="left"/>
                      <w:rPr>
                        <w:rFonts w:cs="Arial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color w:val="808080"/>
                        <w:sz w:val="16"/>
                        <w:szCs w:val="16"/>
                      </w:rPr>
                      <w:t>Passeig de la Zona Franca</w:t>
                    </w:r>
                    <w:r w:rsidR="00C45735">
                      <w:rPr>
                        <w:rFonts w:cs="Arial"/>
                        <w:color w:val="808080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cs="Arial"/>
                        <w:color w:val="808080"/>
                        <w:sz w:val="16"/>
                        <w:szCs w:val="16"/>
                      </w:rPr>
                      <w:t>107</w:t>
                    </w:r>
                  </w:p>
                  <w:p w14:paraId="5486CF89" w14:textId="77777777" w:rsidR="004D0AE5" w:rsidRPr="00DD14A4" w:rsidRDefault="004D0AE5" w:rsidP="00156381">
                    <w:pPr>
                      <w:spacing w:line="160" w:lineRule="exact"/>
                      <w:jc w:val="left"/>
                      <w:rPr>
                        <w:rFonts w:cs="Arial"/>
                        <w:color w:val="808080"/>
                        <w:sz w:val="16"/>
                        <w:szCs w:val="16"/>
                      </w:rPr>
                    </w:pPr>
                    <w:r w:rsidRPr="00DD14A4">
                      <w:rPr>
                        <w:rFonts w:cs="Arial"/>
                        <w:color w:val="808080"/>
                        <w:sz w:val="16"/>
                        <w:szCs w:val="16"/>
                      </w:rPr>
                      <w:t>080</w:t>
                    </w:r>
                    <w:r w:rsidR="00AF1E9D">
                      <w:rPr>
                        <w:rFonts w:cs="Arial"/>
                        <w:color w:val="808080"/>
                        <w:sz w:val="16"/>
                        <w:szCs w:val="16"/>
                      </w:rPr>
                      <w:t>38</w:t>
                    </w:r>
                    <w:r w:rsidRPr="00DD14A4">
                      <w:rPr>
                        <w:rFonts w:cs="Arial"/>
                        <w:color w:val="808080"/>
                        <w:sz w:val="16"/>
                        <w:szCs w:val="16"/>
                      </w:rPr>
                      <w:t xml:space="preserve"> Barcelona</w:t>
                    </w:r>
                  </w:p>
                  <w:p w14:paraId="52D4986E" w14:textId="77777777" w:rsidR="004D0AE5" w:rsidRPr="00DD14A4" w:rsidRDefault="00156381" w:rsidP="00156381">
                    <w:pPr>
                      <w:spacing w:line="160" w:lineRule="exact"/>
                      <w:jc w:val="left"/>
                      <w:rPr>
                        <w:rFonts w:cs="Arial"/>
                        <w:color w:val="808080"/>
                        <w:sz w:val="16"/>
                        <w:szCs w:val="16"/>
                      </w:rPr>
                    </w:pPr>
                    <w:r w:rsidRPr="00DD14A4">
                      <w:rPr>
                        <w:rFonts w:cs="Arial"/>
                        <w:color w:val="808080"/>
                        <w:sz w:val="16"/>
                        <w:szCs w:val="16"/>
                      </w:rPr>
                      <w:t xml:space="preserve">Tel. </w:t>
                    </w:r>
                    <w:r w:rsidR="004D0AE5" w:rsidRPr="00DD14A4">
                      <w:rPr>
                        <w:rFonts w:cs="Arial"/>
                        <w:color w:val="808080"/>
                        <w:spacing w:val="4"/>
                        <w:sz w:val="16"/>
                        <w:szCs w:val="16"/>
                      </w:rPr>
                      <w:t>93 567 33 00</w:t>
                    </w:r>
                  </w:p>
                  <w:p w14:paraId="40E88FC0" w14:textId="77777777" w:rsidR="004D0AE5" w:rsidRPr="004916E2" w:rsidRDefault="00284056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noProof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residus</w:t>
                    </w:r>
                    <w:r w:rsidR="004D0AE5" w:rsidRPr="00DD14A4">
                      <w:rPr>
                        <w:rFonts w:cs="Arial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</w:t>
                    </w:r>
                    <w:r>
                      <w:rPr>
                        <w:rFonts w:cs="Arial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gencat</w:t>
                    </w:r>
                    <w:r w:rsidR="004D0AE5" w:rsidRPr="00DD14A4">
                      <w:rPr>
                        <w:rFonts w:cs="Arial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.cat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6704" behindDoc="0" locked="0" layoutInCell="1" allowOverlap="1" wp14:anchorId="33611E04" wp14:editId="2FC95C4B">
          <wp:simplePos x="0" y="0"/>
          <wp:positionH relativeFrom="column">
            <wp:posOffset>-365760</wp:posOffset>
          </wp:positionH>
          <wp:positionV relativeFrom="paragraph">
            <wp:posOffset>185420</wp:posOffset>
          </wp:positionV>
          <wp:extent cx="1362075" cy="389890"/>
          <wp:effectExtent l="0" t="0" r="9525" b="0"/>
          <wp:wrapNone/>
          <wp:docPr id="10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08D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01778" w14:textId="77777777" w:rsidR="00071857" w:rsidRDefault="00071857">
      <w:r>
        <w:separator/>
      </w:r>
    </w:p>
  </w:footnote>
  <w:footnote w:type="continuationSeparator" w:id="0">
    <w:p w14:paraId="0D65C8FD" w14:textId="77777777" w:rsidR="00071857" w:rsidRDefault="00071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83781" w14:textId="77777777" w:rsidR="002508DF" w:rsidRDefault="00FA7AD5" w:rsidP="002508DF">
    <w:pPr>
      <w:pStyle w:val="Capalera"/>
      <w:ind w:left="-1260"/>
    </w:pPr>
    <w:r>
      <w:rPr>
        <w:noProof/>
        <w:lang w:eastAsia="ca-ES"/>
      </w:rPr>
      <w:drawing>
        <wp:anchor distT="0" distB="0" distL="114300" distR="114300" simplePos="0" relativeHeight="251658752" behindDoc="0" locked="0" layoutInCell="1" allowOverlap="1" wp14:anchorId="4EF144AF" wp14:editId="18E4C086">
          <wp:simplePos x="0" y="0"/>
          <wp:positionH relativeFrom="column">
            <wp:posOffset>-720725</wp:posOffset>
          </wp:positionH>
          <wp:positionV relativeFrom="paragraph">
            <wp:posOffset>-107315</wp:posOffset>
          </wp:positionV>
          <wp:extent cx="1847215" cy="739140"/>
          <wp:effectExtent l="0" t="0" r="635" b="3810"/>
          <wp:wrapThrough wrapText="bothSides">
            <wp:wrapPolygon edited="0">
              <wp:start x="0" y="0"/>
              <wp:lineTo x="0" y="21155"/>
              <wp:lineTo x="21385" y="21155"/>
              <wp:lineTo x="21385" y="0"/>
              <wp:lineTo x="0" y="0"/>
            </wp:wrapPolygon>
          </wp:wrapThrough>
          <wp:docPr id="13" name="Imatge 13" descr="LOGO-ARC-B_N-V+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-ARC-B_N-V+H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1606"/>
                  <a:stretch>
                    <a:fillRect/>
                  </a:stretch>
                </pic:blipFill>
                <pic:spPr bwMode="auto">
                  <a:xfrm>
                    <a:off x="0" y="0"/>
                    <a:ext cx="184721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81" type="#_x0000_t75" style="width:9pt;height:9pt" o:bullet="t">
        <v:imagedata r:id="rId1" o:title="BD14793_"/>
      </v:shape>
    </w:pict>
  </w:numPicBullet>
  <w:abstractNum w:abstractNumId="0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67806772">
    <w:abstractNumId w:val="0"/>
  </w:num>
  <w:num w:numId="2" w16cid:durableId="1920944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857"/>
    <w:rsid w:val="000306EE"/>
    <w:rsid w:val="00071857"/>
    <w:rsid w:val="00077FE2"/>
    <w:rsid w:val="0008120D"/>
    <w:rsid w:val="000C02DF"/>
    <w:rsid w:val="000C42DB"/>
    <w:rsid w:val="00156381"/>
    <w:rsid w:val="00167484"/>
    <w:rsid w:val="00167E60"/>
    <w:rsid w:val="00183E2A"/>
    <w:rsid w:val="001B506A"/>
    <w:rsid w:val="001C30E3"/>
    <w:rsid w:val="002043AA"/>
    <w:rsid w:val="002508DF"/>
    <w:rsid w:val="0026625E"/>
    <w:rsid w:val="0028086B"/>
    <w:rsid w:val="00284056"/>
    <w:rsid w:val="00304654"/>
    <w:rsid w:val="00324672"/>
    <w:rsid w:val="00347490"/>
    <w:rsid w:val="00362E02"/>
    <w:rsid w:val="003E134D"/>
    <w:rsid w:val="003F12CB"/>
    <w:rsid w:val="00465F93"/>
    <w:rsid w:val="004D0AE5"/>
    <w:rsid w:val="00522CBE"/>
    <w:rsid w:val="0058161F"/>
    <w:rsid w:val="005A4F01"/>
    <w:rsid w:val="005E060F"/>
    <w:rsid w:val="00682F43"/>
    <w:rsid w:val="00687402"/>
    <w:rsid w:val="006E38E8"/>
    <w:rsid w:val="006F4714"/>
    <w:rsid w:val="00797719"/>
    <w:rsid w:val="007E7054"/>
    <w:rsid w:val="007F5633"/>
    <w:rsid w:val="00805F76"/>
    <w:rsid w:val="0088552F"/>
    <w:rsid w:val="00922B22"/>
    <w:rsid w:val="00922C1C"/>
    <w:rsid w:val="009340EC"/>
    <w:rsid w:val="00936BED"/>
    <w:rsid w:val="009448FF"/>
    <w:rsid w:val="009E11A2"/>
    <w:rsid w:val="00A0276F"/>
    <w:rsid w:val="00A92FC4"/>
    <w:rsid w:val="00AB4A98"/>
    <w:rsid w:val="00AE1E2F"/>
    <w:rsid w:val="00AE518E"/>
    <w:rsid w:val="00AF1E9D"/>
    <w:rsid w:val="00BD57AC"/>
    <w:rsid w:val="00BF4424"/>
    <w:rsid w:val="00C22AD0"/>
    <w:rsid w:val="00C45735"/>
    <w:rsid w:val="00C64A3F"/>
    <w:rsid w:val="00CE5881"/>
    <w:rsid w:val="00D00783"/>
    <w:rsid w:val="00D43920"/>
    <w:rsid w:val="00D81736"/>
    <w:rsid w:val="00DD14A4"/>
    <w:rsid w:val="00E32BAE"/>
    <w:rsid w:val="00E45D44"/>
    <w:rsid w:val="00E53BD5"/>
    <w:rsid w:val="00E575B2"/>
    <w:rsid w:val="00E9434C"/>
    <w:rsid w:val="00F958D3"/>
    <w:rsid w:val="00FA59B6"/>
    <w:rsid w:val="00FA7AD5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33B36DCE"/>
  <w15:docId w15:val="{F5A2FA4F-6A1D-4DDA-ADEA-D4FCCB64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1857"/>
    <w:pPr>
      <w:spacing w:line="240" w:lineRule="atLeast"/>
      <w:jc w:val="both"/>
    </w:pPr>
    <w:rPr>
      <w:rFonts w:ascii="Arial" w:hAnsi="Arial"/>
      <w:sz w:val="24"/>
      <w:szCs w:val="24"/>
      <w:lang w:eastAsia="es-ES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outlineLvl w:val="3"/>
    </w:pPr>
    <w:rPr>
      <w:b/>
      <w:bCs/>
      <w:i/>
      <w:szCs w:val="1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2508DF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071857"/>
    <w:pPr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0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6357_APPSARC\Plantilles\Word\ARC\ARC%20GEN%20plantilla%20bn%20amb%20adreca%20vertical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ARC GEN plantilla bn amb adreca vertical.dotx</Template>
  <TotalTime>4</TotalTime>
  <Pages>1</Pages>
  <Words>85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creator>Delgado Clos, Xavier</dc:creator>
  <cp:lastModifiedBy>Delgado Clos, Xavier</cp:lastModifiedBy>
  <cp:revision>2</cp:revision>
  <cp:lastPrinted>2006-02-10T09:33:00Z</cp:lastPrinted>
  <dcterms:created xsi:type="dcterms:W3CDTF">2025-05-23T14:54:00Z</dcterms:created>
  <dcterms:modified xsi:type="dcterms:W3CDTF">2025-05-27T08:14:00Z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