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1E2" w:rsidRDefault="003C71E2" w:rsidP="003C71E2">
      <w:pPr>
        <w:pStyle w:val="Textosinformato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71E2" w:rsidRDefault="003C71E2" w:rsidP="003C71E2">
      <w:pPr>
        <w:pStyle w:val="Textosinformato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71E2" w:rsidRDefault="003C71E2" w:rsidP="003C71E2">
      <w:pPr>
        <w:pStyle w:val="Textosinformato2"/>
        <w:spacing w:line="360" w:lineRule="auto"/>
        <w:jc w:val="both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ANNEX 3 – MODEL DE DECLARACIÓ DE PERCENTATGE DE TREBALLADORS/RES AMB DISCAPACITAT A L’EMPRESA.</w:t>
      </w:r>
    </w:p>
    <w:p w:rsidR="003C71E2" w:rsidRPr="00B94214" w:rsidRDefault="003C71E2" w:rsidP="003C71E2">
      <w:pPr>
        <w:pStyle w:val="Textosinformato2"/>
        <w:spacing w:line="360" w:lineRule="auto"/>
        <w:jc w:val="both"/>
        <w:rPr>
          <w:rFonts w:ascii="Arial" w:hAnsi="Arial" w:cs="Arial"/>
        </w:rPr>
      </w:pPr>
    </w:p>
    <w:p w:rsidR="003C71E2" w:rsidRPr="00B94214" w:rsidRDefault="003C71E2" w:rsidP="003C71E2">
      <w:pPr>
        <w:pStyle w:val="Textosinformato2"/>
        <w:spacing w:line="360" w:lineRule="auto"/>
        <w:jc w:val="both"/>
      </w:pPr>
      <w:r w:rsidRPr="00B94214">
        <w:rPr>
          <w:rFonts w:ascii="Arial" w:hAnsi="Arial" w:cs="Arial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</w:t>
      </w:r>
      <w:r>
        <w:rPr>
          <w:rFonts w:ascii="Arial" w:hAnsi="Arial" w:cs="Arial"/>
        </w:rPr>
        <w:t>, amb NIF________</w:t>
      </w:r>
      <w:r w:rsidRPr="00B94214">
        <w:rPr>
          <w:rFonts w:ascii="Arial" w:hAnsi="Arial" w:cs="Arial"/>
        </w:rPr>
        <w:t xml:space="preserve">  declaro:</w:t>
      </w:r>
    </w:p>
    <w:p w:rsidR="003C71E2" w:rsidRDefault="003C71E2" w:rsidP="003C71E2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71E2" w:rsidRDefault="003C71E2" w:rsidP="003C71E2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71E2" w:rsidRPr="00B94214" w:rsidRDefault="003C71E2" w:rsidP="003C71E2">
      <w:pPr>
        <w:jc w:val="both"/>
      </w:pPr>
      <w:r w:rsidRPr="00B94214">
        <w:t>Que el percentatge total de treballadors amb discapacitat a la plantilla de l’empresa es del ____ %</w:t>
      </w:r>
    </w:p>
    <w:p w:rsidR="003C71E2" w:rsidRPr="00B94214" w:rsidRDefault="003C71E2" w:rsidP="003C71E2">
      <w:pPr>
        <w:jc w:val="both"/>
      </w:pPr>
    </w:p>
    <w:p w:rsidR="003C71E2" w:rsidRPr="00B94214" w:rsidRDefault="003C71E2" w:rsidP="003C71E2">
      <w:pPr>
        <w:jc w:val="both"/>
      </w:pPr>
    </w:p>
    <w:p w:rsidR="003C71E2" w:rsidRPr="00B94214" w:rsidRDefault="003C71E2" w:rsidP="003C71E2">
      <w:pPr>
        <w:jc w:val="both"/>
      </w:pPr>
      <w:r>
        <w:t>Q</w:t>
      </w:r>
      <w:r w:rsidRPr="00B94214">
        <w:t>ue el percentatge de treballadors fixos amb discapacitat a la plantilla  és del _____ %</w:t>
      </w:r>
    </w:p>
    <w:p w:rsidR="003C71E2" w:rsidRDefault="003C71E2" w:rsidP="003C71E2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3C71E2" w:rsidRDefault="003C71E2" w:rsidP="003C71E2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3C71E2" w:rsidRDefault="003C71E2" w:rsidP="003C71E2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3C71E2" w:rsidRDefault="003C71E2" w:rsidP="003C71E2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3C71E2" w:rsidRDefault="003C71E2" w:rsidP="003C71E2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3C71E2" w:rsidRDefault="003C71E2" w:rsidP="003C71E2">
      <w:pPr>
        <w:rPr>
          <w:sz w:val="22"/>
          <w:szCs w:val="22"/>
          <w:lang w:val="es-ES"/>
        </w:rPr>
      </w:pPr>
    </w:p>
    <w:p w:rsidR="003C71E2" w:rsidRDefault="003C71E2" w:rsidP="003C71E2">
      <w:pPr>
        <w:widowControl w:val="0"/>
        <w:spacing w:line="360" w:lineRule="auto"/>
        <w:jc w:val="both"/>
      </w:pPr>
      <w:r>
        <w:rPr>
          <w:sz w:val="22"/>
          <w:szCs w:val="22"/>
        </w:rPr>
        <w:t xml:space="preserve"> (Lloc i data)</w:t>
      </w:r>
    </w:p>
    <w:p w:rsidR="003C71E2" w:rsidRDefault="003C71E2" w:rsidP="003C71E2">
      <w:pPr>
        <w:widowControl w:val="0"/>
        <w:spacing w:line="360" w:lineRule="auto"/>
        <w:jc w:val="both"/>
      </w:pPr>
      <w:r>
        <w:rPr>
          <w:sz w:val="22"/>
          <w:szCs w:val="22"/>
        </w:rPr>
        <w:t>Signatura del/de la declarant</w:t>
      </w:r>
    </w:p>
    <w:p w:rsidR="003C71E2" w:rsidRDefault="003C71E2" w:rsidP="003C71E2">
      <w:pPr>
        <w:widowControl w:val="0"/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>Segell de l'empresa</w:t>
      </w:r>
    </w:p>
    <w:p w:rsidR="003C71E2" w:rsidRDefault="003C71E2"/>
    <w:sectPr w:rsidR="003C71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1E2" w:rsidRDefault="003C71E2" w:rsidP="00DC6D62">
      <w:r>
        <w:separator/>
      </w:r>
    </w:p>
  </w:endnote>
  <w:endnote w:type="continuationSeparator" w:id="0">
    <w:p w:rsidR="003C71E2" w:rsidRDefault="003C71E2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1E2" w:rsidRDefault="003C71E2" w:rsidP="00DC6D62">
      <w:r>
        <w:separator/>
      </w:r>
    </w:p>
  </w:footnote>
  <w:footnote w:type="continuationSeparator" w:id="0">
    <w:p w:rsidR="003C71E2" w:rsidRDefault="003C71E2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3C71E2">
    <w:pPr>
      <w:pStyle w:val="Capalera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1E2">
      <w:tab/>
    </w:r>
    <w:r w:rsidR="003C71E2">
      <w:tab/>
      <w:t>EE AMCOMB2025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E2"/>
    <w:rsid w:val="003C71E2"/>
    <w:rsid w:val="004D2C7F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E8E5"/>
  <w15:chartTrackingRefBased/>
  <w15:docId w15:val="{0D97AE2C-5E57-4346-B9ED-440E935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1E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customStyle="1" w:styleId="Textosinformato2">
    <w:name w:val="Texto sin formato2"/>
    <w:basedOn w:val="Normal"/>
    <w:rsid w:val="003C71E2"/>
    <w:rPr>
      <w:rFonts w:ascii="Courier New" w:hAnsi="Courier New" w:cs="Courier New"/>
    </w:rPr>
  </w:style>
  <w:style w:type="paragraph" w:customStyle="1" w:styleId="Textoindependiente31">
    <w:name w:val="Texto independiente 31"/>
    <w:basedOn w:val="Normal"/>
    <w:rsid w:val="003C71E2"/>
    <w:pPr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2025-06-12T11:38:00Z</dcterms:created>
  <dcterms:modified xsi:type="dcterms:W3CDTF">2025-06-12T11:40:00Z</dcterms:modified>
</cp:coreProperties>
</file>