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77F" w:rsidRDefault="002E277F" w:rsidP="002E277F">
      <w:pPr>
        <w:pStyle w:val="Textosinformato2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E277F" w:rsidRDefault="002E277F" w:rsidP="002E277F">
      <w:pPr>
        <w:pStyle w:val="Textosinformato2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E277F" w:rsidRDefault="002E277F" w:rsidP="002E277F">
      <w:pPr>
        <w:pStyle w:val="Textosinformato2"/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ANNEX 4 – MODEL DE DECLARACIÓ DELS LOTS ALS QUE ES PRESENTA L’EMPRESA.</w:t>
      </w:r>
    </w:p>
    <w:p w:rsidR="002E277F" w:rsidRPr="00B94214" w:rsidRDefault="002E277F" w:rsidP="002E277F">
      <w:pPr>
        <w:pStyle w:val="Textosinformato2"/>
        <w:spacing w:line="360" w:lineRule="auto"/>
        <w:jc w:val="both"/>
        <w:rPr>
          <w:rFonts w:ascii="Arial" w:hAnsi="Arial" w:cs="Arial"/>
        </w:rPr>
      </w:pPr>
    </w:p>
    <w:p w:rsidR="002E277F" w:rsidRPr="00B94214" w:rsidRDefault="002E277F" w:rsidP="002E277F">
      <w:pPr>
        <w:pStyle w:val="Textosinformato2"/>
        <w:spacing w:line="360" w:lineRule="auto"/>
        <w:jc w:val="both"/>
      </w:pPr>
      <w:r w:rsidRPr="00B94214">
        <w:rPr>
          <w:rFonts w:ascii="Arial" w:hAnsi="Arial" w:cs="Arial"/>
        </w:rPr>
        <w:t>En/Na____________________________________________________________________, amb Document Nacional d'Identitat núm. ______________, amb domicili a efectes de notificació a_____________________, carrer ____ núm.____, en nom propi o en representació de __________________________________________________________</w:t>
      </w:r>
      <w:r>
        <w:rPr>
          <w:rFonts w:ascii="Arial" w:hAnsi="Arial" w:cs="Arial"/>
        </w:rPr>
        <w:t>_______</w:t>
      </w:r>
      <w:r w:rsidRPr="00B94214">
        <w:rPr>
          <w:rFonts w:ascii="Arial" w:hAnsi="Arial" w:cs="Arial"/>
        </w:rPr>
        <w:t>_</w:t>
      </w:r>
      <w:r>
        <w:rPr>
          <w:rFonts w:ascii="Arial" w:hAnsi="Arial" w:cs="Arial"/>
        </w:rPr>
        <w:t>, amb NIF________</w:t>
      </w:r>
      <w:r w:rsidRPr="00B94214">
        <w:rPr>
          <w:rFonts w:ascii="Arial" w:hAnsi="Arial" w:cs="Arial"/>
        </w:rPr>
        <w:t xml:space="preserve">  declar</w:t>
      </w:r>
      <w:r>
        <w:rPr>
          <w:rFonts w:ascii="Arial" w:hAnsi="Arial" w:cs="Arial"/>
        </w:rPr>
        <w:t>a</w:t>
      </w:r>
      <w:r w:rsidRPr="00B94214">
        <w:rPr>
          <w:rFonts w:ascii="Arial" w:hAnsi="Arial" w:cs="Arial"/>
        </w:rPr>
        <w:t>:</w:t>
      </w:r>
    </w:p>
    <w:p w:rsidR="002E277F" w:rsidRDefault="002E277F" w:rsidP="002E277F">
      <w:pPr>
        <w:pStyle w:val="Textosinformato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277F" w:rsidRDefault="002E277F" w:rsidP="002E277F">
      <w:pPr>
        <w:pStyle w:val="Textosinformato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277F" w:rsidRPr="006F27C6" w:rsidRDefault="002E277F" w:rsidP="002E277F">
      <w:pPr>
        <w:pStyle w:val="Textoindependiente31"/>
        <w:spacing w:line="360" w:lineRule="auto"/>
        <w:rPr>
          <w:sz w:val="22"/>
          <w:szCs w:val="22"/>
          <w:lang w:val="ca-ES"/>
        </w:rPr>
      </w:pPr>
      <w:r w:rsidRPr="006F27C6">
        <w:rPr>
          <w:sz w:val="22"/>
          <w:szCs w:val="22"/>
          <w:lang w:val="ca-ES"/>
        </w:rPr>
        <w:t>Que es presenta als següents lots (Marcar tots els que calgui.)</w:t>
      </w:r>
    </w:p>
    <w:p w:rsidR="002E277F" w:rsidRDefault="002E277F" w:rsidP="002E277F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2E277F" w:rsidRDefault="002E277F" w:rsidP="002E277F">
      <w:pPr>
        <w:pStyle w:val="Textoindependiente31"/>
        <w:spacing w:line="360" w:lineRule="auto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___ Lot 1</w:t>
      </w:r>
    </w:p>
    <w:p w:rsidR="002E277F" w:rsidRDefault="002E277F" w:rsidP="002E277F">
      <w:pPr>
        <w:pStyle w:val="Textoindependiente31"/>
        <w:spacing w:line="360" w:lineRule="auto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___ Lot 2</w:t>
      </w:r>
    </w:p>
    <w:p w:rsidR="002E277F" w:rsidRDefault="002E277F" w:rsidP="002E277F">
      <w:pPr>
        <w:pStyle w:val="Textoindependiente31"/>
        <w:spacing w:line="360" w:lineRule="auto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___ Lot 3</w:t>
      </w:r>
    </w:p>
    <w:p w:rsidR="002E277F" w:rsidRDefault="002E277F" w:rsidP="002E277F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2E277F" w:rsidRDefault="002E277F" w:rsidP="002E277F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2E277F" w:rsidRDefault="002E277F" w:rsidP="002E277F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2E277F" w:rsidRDefault="002E277F" w:rsidP="002E277F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2E277F" w:rsidRDefault="002E277F" w:rsidP="002E277F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2E277F" w:rsidRDefault="002E277F" w:rsidP="002E277F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2E277F" w:rsidRDefault="002E277F" w:rsidP="002E277F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2E277F" w:rsidRDefault="002E277F" w:rsidP="002E277F">
      <w:pPr>
        <w:pStyle w:val="Textoindependiente31"/>
        <w:spacing w:line="360" w:lineRule="auto"/>
        <w:rPr>
          <w:sz w:val="22"/>
          <w:szCs w:val="22"/>
          <w:lang w:val="es-ES"/>
        </w:rPr>
      </w:pPr>
    </w:p>
    <w:p w:rsidR="002E277F" w:rsidRDefault="002E277F" w:rsidP="002E277F">
      <w:pPr>
        <w:rPr>
          <w:sz w:val="22"/>
          <w:szCs w:val="22"/>
          <w:lang w:val="es-ES"/>
        </w:rPr>
      </w:pPr>
    </w:p>
    <w:p w:rsidR="002E277F" w:rsidRDefault="002E277F" w:rsidP="002E277F">
      <w:pPr>
        <w:widowControl w:val="0"/>
        <w:spacing w:line="360" w:lineRule="auto"/>
        <w:jc w:val="both"/>
      </w:pPr>
      <w:r>
        <w:rPr>
          <w:sz w:val="22"/>
          <w:szCs w:val="22"/>
        </w:rPr>
        <w:t xml:space="preserve"> (Lloc i data)</w:t>
      </w:r>
    </w:p>
    <w:p w:rsidR="002E277F" w:rsidRDefault="002E277F" w:rsidP="002E277F">
      <w:pPr>
        <w:widowControl w:val="0"/>
        <w:spacing w:line="360" w:lineRule="auto"/>
        <w:jc w:val="both"/>
      </w:pPr>
      <w:r>
        <w:rPr>
          <w:sz w:val="22"/>
          <w:szCs w:val="22"/>
        </w:rPr>
        <w:t>Signatura del/de la declarant</w:t>
      </w:r>
    </w:p>
    <w:p w:rsidR="002E277F" w:rsidRDefault="002E277F" w:rsidP="002E277F">
      <w:pPr>
        <w:widowControl w:val="0"/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</w:rPr>
        <w:t>Segell de l'empresa</w:t>
      </w:r>
    </w:p>
    <w:p w:rsidR="002E277F" w:rsidRDefault="002E277F" w:rsidP="002E277F">
      <w:pPr>
        <w:jc w:val="both"/>
        <w:rPr>
          <w:sz w:val="22"/>
          <w:szCs w:val="22"/>
          <w:lang w:val="es-ES"/>
        </w:rPr>
      </w:pPr>
    </w:p>
    <w:p w:rsidR="00DC6D62" w:rsidRDefault="00DC6D62" w:rsidP="002E277F"/>
    <w:sectPr w:rsidR="00DC6D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77F" w:rsidRDefault="002E277F" w:rsidP="00DC6D62">
      <w:r>
        <w:separator/>
      </w:r>
    </w:p>
  </w:endnote>
  <w:endnote w:type="continuationSeparator" w:id="0">
    <w:p w:rsidR="002E277F" w:rsidRDefault="002E277F" w:rsidP="00DC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77F" w:rsidRDefault="002E277F" w:rsidP="00DC6D62">
      <w:r>
        <w:separator/>
      </w:r>
    </w:p>
  </w:footnote>
  <w:footnote w:type="continuationSeparator" w:id="0">
    <w:p w:rsidR="002E277F" w:rsidRDefault="002E277F" w:rsidP="00DC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62" w:rsidRDefault="00DC6D62" w:rsidP="002E277F">
    <w:pPr>
      <w:pStyle w:val="Capalera"/>
      <w:tabs>
        <w:tab w:val="left" w:pos="623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28473B0" wp14:editId="3E570160">
          <wp:simplePos x="0" y="0"/>
          <wp:positionH relativeFrom="column">
            <wp:posOffset>-571500</wp:posOffset>
          </wp:positionH>
          <wp:positionV relativeFrom="paragraph">
            <wp:posOffset>-153035</wp:posOffset>
          </wp:positionV>
          <wp:extent cx="1661160" cy="356191"/>
          <wp:effectExtent l="0" t="0" r="0" b="6350"/>
          <wp:wrapNone/>
          <wp:docPr id="4" name="Imatge 4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5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77F">
      <w:tab/>
    </w:r>
    <w:r w:rsidR="002E277F">
      <w:tab/>
      <w:t>EE AMCOMB2025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7F"/>
    <w:rsid w:val="002E277F"/>
    <w:rsid w:val="004D2C7F"/>
    <w:rsid w:val="00D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AAE8"/>
  <w15:chartTrackingRefBased/>
  <w15:docId w15:val="{33B20947-6409-47B8-BAF5-F5569B4C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77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6D6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DC6D62"/>
  </w:style>
  <w:style w:type="paragraph" w:styleId="Peu">
    <w:name w:val="footer"/>
    <w:basedOn w:val="Normal"/>
    <w:link w:val="PeuCar"/>
    <w:uiPriority w:val="99"/>
    <w:unhideWhenUsed/>
    <w:rsid w:val="00DC6D6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DC6D62"/>
  </w:style>
  <w:style w:type="paragraph" w:customStyle="1" w:styleId="Textosinformato2">
    <w:name w:val="Texto sin formato2"/>
    <w:basedOn w:val="Normal"/>
    <w:rsid w:val="002E277F"/>
    <w:rPr>
      <w:rFonts w:ascii="Courier New" w:hAnsi="Courier New" w:cs="Courier New"/>
    </w:rPr>
  </w:style>
  <w:style w:type="paragraph" w:customStyle="1" w:styleId="Textoindependiente31">
    <w:name w:val="Texto independiente 31"/>
    <w:basedOn w:val="Normal"/>
    <w:rsid w:val="002E277F"/>
    <w:pPr>
      <w:jc w:val="both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154059\Documents\Plantilles%20de%20l'Office%20personalitzades\Doc2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2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Miquel Colomer Espinet</dc:creator>
  <cp:keywords/>
  <dc:description/>
  <cp:lastModifiedBy>Josep Miquel Colomer Espinet</cp:lastModifiedBy>
  <cp:revision>1</cp:revision>
  <dcterms:created xsi:type="dcterms:W3CDTF">2025-06-12T11:40:00Z</dcterms:created>
  <dcterms:modified xsi:type="dcterms:W3CDTF">2025-06-12T11:42:00Z</dcterms:modified>
</cp:coreProperties>
</file>