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A3B" w:rsidRDefault="00A32A3B" w:rsidP="00A32A3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3 – MODEL DE DECLARACIÓ D’ACCEPTACIÓ DE MITJANS ELECTRÒNICS:</w:t>
      </w:r>
    </w:p>
    <w:p w:rsidR="00A32A3B" w:rsidRDefault="00A32A3B" w:rsidP="00A32A3B">
      <w:pPr>
        <w:jc w:val="both"/>
        <w:rPr>
          <w:rFonts w:ascii="Arial" w:hAnsi="Arial" w:cs="Arial"/>
        </w:rPr>
      </w:pPr>
    </w:p>
    <w:p w:rsidR="00A32A3B" w:rsidRDefault="00A32A3B" w:rsidP="00A32A3B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 , amb NIF _____________ declaro:</w:t>
      </w:r>
    </w:p>
    <w:p w:rsidR="00A32A3B" w:rsidRDefault="00A32A3B" w:rsidP="00A32A3B">
      <w:pPr>
        <w:jc w:val="both"/>
        <w:rPr>
          <w:rFonts w:ascii="Arial" w:hAnsi="Arial" w:cs="Arial"/>
        </w:rPr>
      </w:pPr>
    </w:p>
    <w:p w:rsidR="00A32A3B" w:rsidRDefault="00A32A3B" w:rsidP="00A32A3B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Que accepto els mitjans electròniques per a la realització de les notificacions administratives (art. 58 de la Llei 30/1992, de 26 de novembre, de règim jurídic de les administracions públiques i del procediment administratiu comú) en aquest expedient de contractació, de conformitat amb les dades que s’indiquen: </w:t>
      </w:r>
    </w:p>
    <w:p w:rsidR="00A32A3B" w:rsidRDefault="00A32A3B" w:rsidP="00A32A3B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276"/>
        <w:gridCol w:w="3260"/>
        <w:gridCol w:w="1700"/>
      </w:tblGrid>
      <w:tr w:rsidR="00A32A3B" w:rsidTr="00A8052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Persona autoritzada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NIF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Correu electrònic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Mòbil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</w:tr>
      <w:tr w:rsidR="00A32A3B" w:rsidTr="00A8052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  <w:tr w:rsidR="00A32A3B" w:rsidTr="00A8052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  <w:tr w:rsidR="00A32A3B" w:rsidTr="00A8052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3B" w:rsidRDefault="00A32A3B" w:rsidP="00A80522">
            <w:pPr>
              <w:pStyle w:val="Textoindependiente3"/>
              <w:widowControl w:val="0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</w:tbl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*Camps obligatoris. </w:t>
      </w: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jc w:val="both"/>
        <w:rPr>
          <w:rFonts w:ascii="Arial" w:hAnsi="Arial" w:cs="Arial"/>
        </w:rPr>
      </w:pPr>
    </w:p>
    <w:p w:rsidR="00A32A3B" w:rsidRDefault="00A32A3B" w:rsidP="00A32A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el correu electrònic o telèfon mòbil que heu facilitat a efectes de notificació quedés en desús, heu de comunicar-ho  per tal fer la modificació corresponent o revocar l’autorització de notificació electrònica.</w:t>
      </w: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(Lloc i data)</w:t>
      </w: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 del/de la declarant</w:t>
      </w: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Segell de l'empresa</w:t>
      </w: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A32A3B" w:rsidRDefault="00A32A3B" w:rsidP="00A32A3B">
      <w:pPr>
        <w:rPr>
          <w:rFonts w:ascii="Arial" w:hAnsi="Arial" w:cs="Arial"/>
        </w:rPr>
      </w:pPr>
    </w:p>
    <w:p w:rsidR="00A32A3B" w:rsidRDefault="00A32A3B" w:rsidP="00A32A3B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:rsidR="00DC6D62" w:rsidRDefault="00DC6D62">
      <w:bookmarkStart w:id="0" w:name="_GoBack"/>
      <w:bookmarkEnd w:id="0"/>
    </w:p>
    <w:sectPr w:rsidR="00DC6D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A3B" w:rsidRDefault="00A32A3B" w:rsidP="00DC6D62">
      <w:pPr>
        <w:spacing w:after="0" w:line="240" w:lineRule="auto"/>
      </w:pPr>
      <w:r>
        <w:separator/>
      </w:r>
    </w:p>
  </w:endnote>
  <w:endnote w:type="continuationSeparator" w:id="0">
    <w:p w:rsidR="00A32A3B" w:rsidRDefault="00A32A3B" w:rsidP="00DC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A3B" w:rsidRDefault="00A32A3B" w:rsidP="00DC6D62">
      <w:pPr>
        <w:spacing w:after="0" w:line="240" w:lineRule="auto"/>
      </w:pPr>
      <w:r>
        <w:separator/>
      </w:r>
    </w:p>
  </w:footnote>
  <w:footnote w:type="continuationSeparator" w:id="0">
    <w:p w:rsidR="00A32A3B" w:rsidRDefault="00A32A3B" w:rsidP="00DC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3B"/>
    <w:rsid w:val="004D2C7F"/>
    <w:rsid w:val="00A32A3B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14F28-A7E5-41A3-9928-DF78B353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A3B"/>
    <w:pPr>
      <w:suppressAutoHyphens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  <w:spacing w:after="0" w:line="240" w:lineRule="auto"/>
    </w:pPr>
    <w:rPr>
      <w:lang w:val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  <w:spacing w:after="0" w:line="240" w:lineRule="auto"/>
    </w:pPr>
    <w:rPr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styleId="Pargrafdellista">
    <w:name w:val="List Paragraph"/>
    <w:basedOn w:val="Normal"/>
    <w:uiPriority w:val="34"/>
    <w:qFormat/>
    <w:rsid w:val="00A32A3B"/>
    <w:pPr>
      <w:ind w:left="720"/>
      <w:contextualSpacing/>
    </w:pPr>
  </w:style>
  <w:style w:type="paragraph" w:customStyle="1" w:styleId="Textoindependiente3">
    <w:name w:val="Texto independiente 3"/>
    <w:basedOn w:val="Normal"/>
    <w:qFormat/>
    <w:rsid w:val="00A32A3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2025-06-04T10:58:00Z</dcterms:created>
  <dcterms:modified xsi:type="dcterms:W3CDTF">2025-06-04T10:58:00Z</dcterms:modified>
</cp:coreProperties>
</file>