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6F4" w:rsidRDefault="001726F4" w:rsidP="001726F4">
      <w:pPr>
        <w:spacing w:after="0" w:line="360" w:lineRule="auto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>ANNEX 2 – MODEL DE DECLARACIÓ DE PERCENTATGE DE TREBALLADORS/RES AMB DISCAPACITAT A L’EMPRESA.</w:t>
      </w:r>
    </w:p>
    <w:p w:rsidR="001726F4" w:rsidRDefault="001726F4" w:rsidP="001726F4">
      <w:pPr>
        <w:ind w:left="-426" w:firstLine="426"/>
        <w:jc w:val="both"/>
        <w:rPr>
          <w:rFonts w:ascii="Arial" w:hAnsi="Arial" w:cs="Arial"/>
        </w:rPr>
      </w:pPr>
    </w:p>
    <w:p w:rsidR="001726F4" w:rsidRDefault="001726F4" w:rsidP="001726F4">
      <w:pPr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En/Na____________________________________________________________________, amb Document Nacional d'Identitat núm. ______________, amb domicili a efectes de notificació a_____________________, carrer ____ núm.____, en nom propi o en representació de ___________________________________________________________, amb NIF________  declaro:</w:t>
      </w:r>
    </w:p>
    <w:p w:rsidR="001726F4" w:rsidRDefault="001726F4" w:rsidP="001726F4">
      <w:pPr>
        <w:jc w:val="both"/>
        <w:rPr>
          <w:rFonts w:ascii="Arial" w:hAnsi="Arial" w:cs="Arial"/>
        </w:rPr>
      </w:pPr>
    </w:p>
    <w:p w:rsidR="001726F4" w:rsidRDefault="001726F4" w:rsidP="001726F4">
      <w:pPr>
        <w:ind w:left="-426"/>
        <w:jc w:val="both"/>
        <w:rPr>
          <w:rFonts w:ascii="Arial" w:hAnsi="Arial" w:cs="Arial"/>
        </w:rPr>
      </w:pPr>
    </w:p>
    <w:p w:rsidR="001726F4" w:rsidRDefault="001726F4" w:rsidP="001726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Que el percentatge total de treballadors amb discapacitat a la plantilla de l’empresa es del ____ %</w:t>
      </w:r>
    </w:p>
    <w:p w:rsidR="001726F4" w:rsidRDefault="001726F4" w:rsidP="001726F4">
      <w:pPr>
        <w:ind w:left="-426"/>
        <w:jc w:val="both"/>
        <w:rPr>
          <w:rFonts w:ascii="Arial" w:hAnsi="Arial" w:cs="Arial"/>
        </w:rPr>
      </w:pPr>
    </w:p>
    <w:p w:rsidR="001726F4" w:rsidRDefault="001726F4" w:rsidP="001726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Que el percentatge de treballadors fixos amb discapacitat a la plantilla  és del _____ %</w:t>
      </w:r>
    </w:p>
    <w:p w:rsidR="001726F4" w:rsidRDefault="001726F4" w:rsidP="001726F4">
      <w:pPr>
        <w:pStyle w:val="Pargrafdellista"/>
        <w:spacing w:after="0" w:line="240" w:lineRule="auto"/>
        <w:jc w:val="both"/>
        <w:rPr>
          <w:rFonts w:ascii="Arial" w:hAnsi="Arial" w:cs="Arial"/>
        </w:rPr>
      </w:pPr>
    </w:p>
    <w:p w:rsidR="001726F4" w:rsidRDefault="001726F4" w:rsidP="001726F4">
      <w:pPr>
        <w:pStyle w:val="Pargrafdellista"/>
        <w:spacing w:after="0" w:line="240" w:lineRule="auto"/>
        <w:jc w:val="both"/>
        <w:rPr>
          <w:rFonts w:ascii="Arial" w:hAnsi="Arial" w:cs="Arial"/>
        </w:rPr>
      </w:pPr>
    </w:p>
    <w:p w:rsidR="001726F4" w:rsidRDefault="001726F4" w:rsidP="001726F4">
      <w:pPr>
        <w:pStyle w:val="Pargrafdellista"/>
        <w:spacing w:after="0" w:line="240" w:lineRule="auto"/>
        <w:jc w:val="both"/>
        <w:rPr>
          <w:rFonts w:ascii="Arial" w:hAnsi="Arial" w:cs="Arial"/>
        </w:rPr>
      </w:pPr>
    </w:p>
    <w:p w:rsidR="001726F4" w:rsidRDefault="001726F4" w:rsidP="001726F4">
      <w:pPr>
        <w:pStyle w:val="Pargrafdellista"/>
        <w:spacing w:after="0" w:line="240" w:lineRule="auto"/>
        <w:jc w:val="both"/>
        <w:rPr>
          <w:rFonts w:ascii="Arial" w:hAnsi="Arial" w:cs="Arial"/>
        </w:rPr>
      </w:pPr>
    </w:p>
    <w:p w:rsidR="001726F4" w:rsidRDefault="001726F4" w:rsidP="001726F4">
      <w:pPr>
        <w:pStyle w:val="Pargrafdellista"/>
        <w:spacing w:after="0" w:line="240" w:lineRule="auto"/>
        <w:jc w:val="both"/>
        <w:rPr>
          <w:rFonts w:ascii="Arial" w:hAnsi="Arial" w:cs="Arial"/>
        </w:rPr>
      </w:pPr>
    </w:p>
    <w:p w:rsidR="001726F4" w:rsidRDefault="001726F4" w:rsidP="001726F4">
      <w:pPr>
        <w:pStyle w:val="Pargrafdellista"/>
        <w:spacing w:after="0" w:line="240" w:lineRule="auto"/>
        <w:jc w:val="both"/>
        <w:rPr>
          <w:rFonts w:ascii="Arial" w:hAnsi="Arial" w:cs="Arial"/>
        </w:rPr>
      </w:pPr>
    </w:p>
    <w:p w:rsidR="001726F4" w:rsidRDefault="001726F4" w:rsidP="001726F4">
      <w:pPr>
        <w:pStyle w:val="Pargrafdel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(Lloc i data)</w:t>
      </w:r>
    </w:p>
    <w:p w:rsidR="001726F4" w:rsidRDefault="001726F4" w:rsidP="001726F4">
      <w:pPr>
        <w:pStyle w:val="Pargrafdel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Signatura del/de la declarant</w:t>
      </w:r>
    </w:p>
    <w:p w:rsidR="001726F4" w:rsidRDefault="001726F4" w:rsidP="001726F4">
      <w:pPr>
        <w:pStyle w:val="Pargrafdel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Segell de l'empresa</w:t>
      </w:r>
    </w:p>
    <w:p w:rsidR="001726F4" w:rsidRDefault="001726F4" w:rsidP="001726F4">
      <w:pPr>
        <w:pStyle w:val="Pargrafdellista"/>
        <w:spacing w:after="0" w:line="240" w:lineRule="auto"/>
        <w:ind w:left="0"/>
        <w:jc w:val="both"/>
        <w:rPr>
          <w:rFonts w:ascii="Arial" w:hAnsi="Arial" w:cs="Arial"/>
        </w:rPr>
      </w:pPr>
    </w:p>
    <w:p w:rsidR="00DC6D62" w:rsidRDefault="00DC6D62">
      <w:bookmarkStart w:id="0" w:name="_GoBack"/>
      <w:bookmarkEnd w:id="0"/>
    </w:p>
    <w:sectPr w:rsidR="00DC6D6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6F4" w:rsidRDefault="001726F4" w:rsidP="00DC6D62">
      <w:pPr>
        <w:spacing w:after="0" w:line="240" w:lineRule="auto"/>
      </w:pPr>
      <w:r>
        <w:separator/>
      </w:r>
    </w:p>
  </w:endnote>
  <w:endnote w:type="continuationSeparator" w:id="0">
    <w:p w:rsidR="001726F4" w:rsidRDefault="001726F4" w:rsidP="00DC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6F4" w:rsidRDefault="001726F4" w:rsidP="00DC6D62">
      <w:pPr>
        <w:spacing w:after="0" w:line="240" w:lineRule="auto"/>
      </w:pPr>
      <w:r>
        <w:separator/>
      </w:r>
    </w:p>
  </w:footnote>
  <w:footnote w:type="continuationSeparator" w:id="0">
    <w:p w:rsidR="001726F4" w:rsidRDefault="001726F4" w:rsidP="00DC6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D62" w:rsidRDefault="00DC6D62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8473B0" wp14:editId="3E570160">
          <wp:simplePos x="0" y="0"/>
          <wp:positionH relativeFrom="column">
            <wp:posOffset>-571500</wp:posOffset>
          </wp:positionH>
          <wp:positionV relativeFrom="paragraph">
            <wp:posOffset>-153035</wp:posOffset>
          </wp:positionV>
          <wp:extent cx="1661160" cy="356191"/>
          <wp:effectExtent l="0" t="0" r="0" b="6350"/>
          <wp:wrapNone/>
          <wp:docPr id="4" name="Imatge 4" descr="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356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F4"/>
    <w:rsid w:val="001726F4"/>
    <w:rsid w:val="004D2C7F"/>
    <w:rsid w:val="00DC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1CAF2-4325-40B8-9156-A23ABD2E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6F4"/>
    <w:pPr>
      <w:suppressAutoHyphens/>
    </w:pPr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C6D62"/>
    <w:pPr>
      <w:tabs>
        <w:tab w:val="center" w:pos="4252"/>
        <w:tab w:val="right" w:pos="8504"/>
      </w:tabs>
      <w:suppressAutoHyphens w:val="0"/>
      <w:spacing w:after="0" w:line="240" w:lineRule="auto"/>
    </w:pPr>
    <w:rPr>
      <w:lang w:val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DC6D62"/>
  </w:style>
  <w:style w:type="paragraph" w:styleId="Peu">
    <w:name w:val="footer"/>
    <w:basedOn w:val="Normal"/>
    <w:link w:val="PeuCar"/>
    <w:uiPriority w:val="99"/>
    <w:unhideWhenUsed/>
    <w:rsid w:val="00DC6D62"/>
    <w:pPr>
      <w:tabs>
        <w:tab w:val="center" w:pos="4252"/>
        <w:tab w:val="right" w:pos="8504"/>
      </w:tabs>
      <w:suppressAutoHyphens w:val="0"/>
      <w:spacing w:after="0" w:line="240" w:lineRule="auto"/>
    </w:pPr>
    <w:rPr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DC6D62"/>
  </w:style>
  <w:style w:type="paragraph" w:styleId="Pargrafdellista">
    <w:name w:val="List Paragraph"/>
    <w:basedOn w:val="Normal"/>
    <w:uiPriority w:val="34"/>
    <w:qFormat/>
    <w:rsid w:val="00172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154059\Documents\Plantilles%20de%20l'Office%20personalitzades\Doc2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Doc2</Template>
  <TotalTime>1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Foment de Terrassa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Miquel Colomer Espinet</dc:creator>
  <cp:keywords/>
  <dc:description/>
  <cp:lastModifiedBy>Josep Miquel Colomer Espinet</cp:lastModifiedBy>
  <cp:revision>1</cp:revision>
  <dcterms:created xsi:type="dcterms:W3CDTF">2025-06-04T10:57:00Z</dcterms:created>
  <dcterms:modified xsi:type="dcterms:W3CDTF">2025-06-04T10:58:00Z</dcterms:modified>
</cp:coreProperties>
</file>