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EF0" w:rsidRDefault="002F5EF0" w:rsidP="002F5EF0">
      <w:pPr>
        <w:spacing w:after="0" w:line="360" w:lineRule="auto"/>
        <w:jc w:val="both"/>
      </w:pPr>
      <w:r>
        <w:rPr>
          <w:rFonts w:ascii="Arial" w:eastAsia="Times New Roman" w:hAnsi="Arial" w:cs="Arial"/>
          <w:b/>
          <w:lang w:eastAsia="zh-CN"/>
        </w:rPr>
        <w:t xml:space="preserve">ANNEX 1 – </w:t>
      </w:r>
      <w:r>
        <w:rPr>
          <w:rFonts w:ascii="Arial" w:eastAsia="Times New Roman" w:hAnsi="Arial" w:cs="Arial"/>
          <w:b/>
          <w:bCs/>
          <w:lang w:val="es-ES" w:eastAsia="zh-CN"/>
        </w:rPr>
        <w:t xml:space="preserve">MODEL DE PROPOSICIÓ ECONÒMICA – </w:t>
      </w:r>
      <w:r>
        <w:rPr>
          <w:rFonts w:ascii="Arial" w:eastAsia="Times New Roman" w:hAnsi="Arial" w:cs="Arial"/>
          <w:b/>
          <w:color w:val="00000A"/>
          <w:szCs w:val="20"/>
          <w:lang w:eastAsia="zh-CN"/>
        </w:rPr>
        <w:t xml:space="preserve">CRITERIS D’ADJUDICACIÓ QUANTIFICABLES MITJANÇANT LA MERA APLICACIÓ DE FÓRMULES </w:t>
      </w:r>
      <w:r>
        <w:rPr>
          <w:rFonts w:ascii="Arial" w:eastAsia="Times New Roman" w:hAnsi="Arial" w:cs="Arial"/>
          <w:b/>
          <w:bCs/>
          <w:lang w:val="es-ES" w:eastAsia="zh-CN"/>
        </w:rPr>
        <w:t xml:space="preserve"> </w:t>
      </w:r>
    </w:p>
    <w:p w:rsidR="002F5EF0" w:rsidRDefault="002F5EF0" w:rsidP="002F5EF0">
      <w:pPr>
        <w:spacing w:after="0" w:line="36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2F5EF0" w:rsidRDefault="002F5EF0" w:rsidP="002F5EF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lang w:eastAsia="zh-CN"/>
        </w:rPr>
        <w:t>En/Na____________________________________________________________________, amb Document Nacional d'Identitat núm. ______________, amb domicili a efectes de notificació a_____________________, carrer ____ núm.____, en nom propi o en representació de ___________________________________________________________ , amb CIF ____________________en el procediment obert per a l’adjudicació del contracte de subministrament de d’un camió amb equip mixt de succió i impulsió per a la neteja de  clavegueram al municipi de Terrassa, manifesto que accepto íntegrament el plec de prescripcions tècniques i el plec de clàusules administratives particulars, i em comprometo a complir les obligacions especificades en aquests plecs d’acord amb la següent oferta econòmica ( en tots els casos excloent-ne l’IVA)</w:t>
      </w:r>
    </w:p>
    <w:p w:rsidR="002F5EF0" w:rsidRDefault="002F5EF0" w:rsidP="002F5EF0">
      <w:pPr>
        <w:spacing w:after="0" w:line="36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:rsidR="002F5EF0" w:rsidRDefault="002F5EF0" w:rsidP="002F5EF0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 Preu</w:t>
      </w:r>
    </w:p>
    <w:p w:rsidR="002F5EF0" w:rsidRDefault="002F5EF0" w:rsidP="002F5EF0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tbl>
      <w:tblPr>
        <w:tblW w:w="9062" w:type="dxa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2F5EF0" w:rsidTr="00A80522">
        <w:trPr>
          <w:trHeight w:val="331"/>
          <w:jc w:val="center"/>
        </w:trPr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Pressupost base de licitació</w:t>
            </w:r>
          </w:p>
        </w:tc>
        <w:tc>
          <w:tcPr>
            <w:tcW w:w="4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Preu ofert, exclòs l’IVA</w:t>
            </w:r>
          </w:p>
        </w:tc>
      </w:tr>
      <w:tr w:rsidR="002F5EF0" w:rsidTr="00A80522">
        <w:trPr>
          <w:trHeight w:val="41"/>
          <w:jc w:val="center"/>
        </w:trPr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330.000 €</w:t>
            </w:r>
          </w:p>
        </w:tc>
        <w:tc>
          <w:tcPr>
            <w:tcW w:w="4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........... €</w:t>
            </w:r>
          </w:p>
        </w:tc>
      </w:tr>
    </w:tbl>
    <w:p w:rsidR="002F5EF0" w:rsidRDefault="002F5EF0" w:rsidP="002F5EF0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p w:rsidR="002F5EF0" w:rsidRDefault="002F5EF0" w:rsidP="002F5EF0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 Millora del termini de garantia del xassís del vehicle</w:t>
      </w:r>
    </w:p>
    <w:p w:rsidR="002F5EF0" w:rsidRDefault="002F5EF0" w:rsidP="002F5EF0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tbl>
      <w:tblPr>
        <w:tblW w:w="9062" w:type="dxa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0"/>
        <w:gridCol w:w="4532"/>
      </w:tblGrid>
      <w:tr w:rsidR="002F5EF0" w:rsidTr="00A80522">
        <w:trPr>
          <w:jc w:val="center"/>
        </w:trPr>
        <w:tc>
          <w:tcPr>
            <w:tcW w:w="4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spacing w:val="-2"/>
                <w:sz w:val="20"/>
                <w:lang w:eastAsia="zh-CN"/>
              </w:rPr>
              <w:t xml:space="preserve">Termini de garantia mínim  </w:t>
            </w: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Termini de garantia ofert</w:t>
            </w:r>
          </w:p>
        </w:tc>
      </w:tr>
      <w:tr w:rsidR="002F5EF0" w:rsidTr="00A80522">
        <w:trPr>
          <w:jc w:val="center"/>
        </w:trPr>
        <w:tc>
          <w:tcPr>
            <w:tcW w:w="4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1 any</w:t>
            </w: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........... anys</w:t>
            </w:r>
          </w:p>
        </w:tc>
      </w:tr>
    </w:tbl>
    <w:p w:rsidR="002F5EF0" w:rsidRDefault="002F5EF0" w:rsidP="002F5EF0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p w:rsidR="002F5EF0" w:rsidRDefault="002F5EF0" w:rsidP="002F5EF0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 Millora del termini de garantia de l’equip de treball.</w:t>
      </w:r>
    </w:p>
    <w:p w:rsidR="002F5EF0" w:rsidRDefault="002F5EF0" w:rsidP="002F5EF0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tbl>
      <w:tblPr>
        <w:tblW w:w="9062" w:type="dxa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0"/>
        <w:gridCol w:w="4532"/>
      </w:tblGrid>
      <w:tr w:rsidR="002F5EF0" w:rsidTr="00A80522">
        <w:trPr>
          <w:jc w:val="center"/>
        </w:trPr>
        <w:tc>
          <w:tcPr>
            <w:tcW w:w="4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spacing w:val="-2"/>
                <w:sz w:val="20"/>
                <w:lang w:eastAsia="zh-CN"/>
              </w:rPr>
              <w:t xml:space="preserve">Termini de garantia mínim  </w:t>
            </w: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Termini de garantia ofert</w:t>
            </w:r>
          </w:p>
        </w:tc>
      </w:tr>
      <w:tr w:rsidR="002F5EF0" w:rsidTr="00A80522">
        <w:trPr>
          <w:jc w:val="center"/>
        </w:trPr>
        <w:tc>
          <w:tcPr>
            <w:tcW w:w="4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2 anys</w:t>
            </w: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........... anys</w:t>
            </w:r>
          </w:p>
        </w:tc>
      </w:tr>
    </w:tbl>
    <w:p w:rsidR="002F5EF0" w:rsidRDefault="002F5EF0" w:rsidP="002F5EF0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p w:rsidR="002F5EF0" w:rsidRDefault="002F5EF0" w:rsidP="002F5EF0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 Millora en el termini d’entrega del vehicle</w:t>
      </w:r>
    </w:p>
    <w:p w:rsidR="002F5EF0" w:rsidRDefault="002F5EF0" w:rsidP="002F5EF0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tbl>
      <w:tblPr>
        <w:tblW w:w="9062" w:type="dxa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0"/>
        <w:gridCol w:w="4532"/>
      </w:tblGrid>
      <w:tr w:rsidR="002F5EF0" w:rsidTr="00A80522">
        <w:trPr>
          <w:jc w:val="center"/>
        </w:trPr>
        <w:tc>
          <w:tcPr>
            <w:tcW w:w="4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spacing w:val="-2"/>
                <w:sz w:val="20"/>
                <w:lang w:eastAsia="zh-CN"/>
              </w:rPr>
              <w:t>Termini d’entrega màxim</w:t>
            </w: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Termini d’entrega ofert</w:t>
            </w:r>
          </w:p>
        </w:tc>
      </w:tr>
      <w:tr w:rsidR="002F5EF0" w:rsidTr="00A80522">
        <w:trPr>
          <w:jc w:val="center"/>
        </w:trPr>
        <w:tc>
          <w:tcPr>
            <w:tcW w:w="4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 xml:space="preserve">180 dies naturals </w:t>
            </w: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 xml:space="preserve">........... dies naturals </w:t>
            </w:r>
          </w:p>
        </w:tc>
      </w:tr>
    </w:tbl>
    <w:p w:rsidR="002F5EF0" w:rsidRDefault="002F5EF0" w:rsidP="002F5EF0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p w:rsidR="002F5EF0" w:rsidRDefault="002F5EF0" w:rsidP="002F5EF0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br w:type="page"/>
      </w:r>
    </w:p>
    <w:p w:rsidR="002F5EF0" w:rsidRDefault="002F5EF0" w:rsidP="002F5EF0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p w:rsidR="002F5EF0" w:rsidRDefault="002F5EF0" w:rsidP="002F5EF0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Increment de la capacitat dels dipòsits d’aigua neta,</w:t>
      </w:r>
    </w:p>
    <w:tbl>
      <w:tblPr>
        <w:tblW w:w="9062" w:type="dxa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0"/>
        <w:gridCol w:w="4532"/>
      </w:tblGrid>
      <w:tr w:rsidR="002F5EF0" w:rsidTr="00A80522">
        <w:trPr>
          <w:jc w:val="center"/>
        </w:trPr>
        <w:tc>
          <w:tcPr>
            <w:tcW w:w="4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spacing w:val="-2"/>
                <w:sz w:val="20"/>
                <w:lang w:eastAsia="zh-CN"/>
              </w:rPr>
              <w:t>Capacitat mínima</w:t>
            </w: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Capacitat oferta</w:t>
            </w:r>
          </w:p>
        </w:tc>
      </w:tr>
      <w:tr w:rsidR="002F5EF0" w:rsidTr="00A80522">
        <w:trPr>
          <w:jc w:val="center"/>
        </w:trPr>
        <w:tc>
          <w:tcPr>
            <w:tcW w:w="4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 xml:space="preserve">3.000 litres </w:t>
            </w: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........... litres</w:t>
            </w:r>
          </w:p>
        </w:tc>
      </w:tr>
    </w:tbl>
    <w:p w:rsidR="002F5EF0" w:rsidRDefault="002F5EF0" w:rsidP="002F5EF0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p w:rsidR="002F5EF0" w:rsidRDefault="002F5EF0" w:rsidP="002F5EF0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p w:rsidR="002F5EF0" w:rsidRDefault="002F5EF0" w:rsidP="002F5EF0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>Increment de potència del vehicle</w:t>
      </w:r>
    </w:p>
    <w:p w:rsidR="002F5EF0" w:rsidRDefault="002F5EF0" w:rsidP="002F5EF0">
      <w:pPr>
        <w:widowControl w:val="0"/>
        <w:tabs>
          <w:tab w:val="left" w:pos="567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zh-CN"/>
        </w:rPr>
      </w:pPr>
    </w:p>
    <w:tbl>
      <w:tblPr>
        <w:tblW w:w="9062" w:type="dxa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0"/>
        <w:gridCol w:w="4532"/>
      </w:tblGrid>
      <w:tr w:rsidR="002F5EF0" w:rsidTr="00A80522">
        <w:trPr>
          <w:jc w:val="center"/>
        </w:trPr>
        <w:tc>
          <w:tcPr>
            <w:tcW w:w="4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spacing w:val="-2"/>
                <w:sz w:val="20"/>
                <w:lang w:eastAsia="zh-CN"/>
              </w:rPr>
              <w:t>Potència mínima</w:t>
            </w: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Potència oferta</w:t>
            </w:r>
          </w:p>
        </w:tc>
      </w:tr>
      <w:tr w:rsidR="002F5EF0" w:rsidTr="00A80522">
        <w:trPr>
          <w:jc w:val="center"/>
        </w:trPr>
        <w:tc>
          <w:tcPr>
            <w:tcW w:w="4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 xml:space="preserve">300 CV </w:t>
            </w:r>
          </w:p>
        </w:tc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........... CV</w:t>
            </w:r>
          </w:p>
        </w:tc>
      </w:tr>
    </w:tbl>
    <w:p w:rsidR="002F5EF0" w:rsidRDefault="002F5EF0" w:rsidP="002F5EF0">
      <w:pPr>
        <w:widowControl w:val="0"/>
        <w:tabs>
          <w:tab w:val="left" w:pos="567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zh-CN"/>
        </w:rPr>
      </w:pPr>
    </w:p>
    <w:p w:rsidR="002F5EF0" w:rsidRDefault="002F5EF0" w:rsidP="002F5EF0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lang w:eastAsia="zh-CN"/>
        </w:rPr>
        <w:t xml:space="preserve"> Disposar el xassís de sistema d’engreix centralitzat o de sistema que faci innecessari l’engreix</w:t>
      </w:r>
    </w:p>
    <w:p w:rsidR="002F5EF0" w:rsidRDefault="002F5EF0" w:rsidP="002F5EF0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zh-CN"/>
        </w:rPr>
      </w:pPr>
    </w:p>
    <w:tbl>
      <w:tblPr>
        <w:tblW w:w="9062" w:type="dxa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011"/>
        <w:gridCol w:w="2051"/>
      </w:tblGrid>
      <w:tr w:rsidR="002F5EF0" w:rsidTr="00A80522">
        <w:trPr>
          <w:jc w:val="center"/>
        </w:trPr>
        <w:tc>
          <w:tcPr>
            <w:tcW w:w="70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</w:p>
        </w:tc>
        <w:tc>
          <w:tcPr>
            <w:tcW w:w="20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(Sí / No)*</w:t>
            </w:r>
          </w:p>
        </w:tc>
      </w:tr>
      <w:tr w:rsidR="002F5EF0" w:rsidTr="00A80522">
        <w:trPr>
          <w:jc w:val="center"/>
        </w:trPr>
        <w:tc>
          <w:tcPr>
            <w:tcW w:w="70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lang w:eastAsia="zh-CN"/>
              </w:rPr>
              <w:t>Disposar el xassís de sistema d’engreix centralitzat o de sistema que faci innecessari l’engreix</w:t>
            </w:r>
          </w:p>
        </w:tc>
        <w:tc>
          <w:tcPr>
            <w:tcW w:w="20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2F5EF0" w:rsidRDefault="002F5EF0" w:rsidP="00A8052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color w:val="00000A"/>
                <w:lang w:eastAsia="zh-CN"/>
              </w:rPr>
            </w:pPr>
            <w:r>
              <w:rPr>
                <w:rFonts w:ascii="Arial" w:eastAsia="Times New Roman" w:hAnsi="Arial" w:cs="Arial"/>
                <w:color w:val="00000A"/>
                <w:lang w:eastAsia="zh-CN"/>
              </w:rPr>
              <w:t>...........</w:t>
            </w:r>
          </w:p>
        </w:tc>
      </w:tr>
    </w:tbl>
    <w:p w:rsidR="002F5EF0" w:rsidRDefault="002F5EF0" w:rsidP="002F5EF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:rsidR="002F5EF0" w:rsidRDefault="002F5EF0" w:rsidP="002F5EF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>
        <w:rPr>
          <w:rFonts w:ascii="Arial" w:eastAsia="Times New Roman" w:hAnsi="Arial" w:cs="Arial"/>
          <w:color w:val="00000A"/>
          <w:lang w:eastAsia="zh-CN"/>
        </w:rPr>
        <w:t>*Indicar el que correspongui</w:t>
      </w:r>
    </w:p>
    <w:p w:rsidR="002F5EF0" w:rsidRDefault="002F5EF0" w:rsidP="002F5EF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:rsidR="002F5EF0" w:rsidRDefault="002F5EF0" w:rsidP="002F5EF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:rsidR="002F5EF0" w:rsidRDefault="002F5EF0" w:rsidP="002F5EF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:rsidR="002F5EF0" w:rsidRDefault="002F5EF0" w:rsidP="002F5EF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:rsidR="002F5EF0" w:rsidRDefault="002F5EF0" w:rsidP="002F5EF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A"/>
          <w:lang w:eastAsia="zh-CN"/>
        </w:rPr>
      </w:pPr>
    </w:p>
    <w:p w:rsidR="002F5EF0" w:rsidRDefault="002F5EF0" w:rsidP="002F5EF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>
        <w:rPr>
          <w:rFonts w:ascii="Arial" w:eastAsia="Times New Roman" w:hAnsi="Arial" w:cs="Arial"/>
          <w:color w:val="00000A"/>
          <w:lang w:eastAsia="zh-CN"/>
        </w:rPr>
        <w:t>(Lloc i data)</w:t>
      </w:r>
    </w:p>
    <w:p w:rsidR="002F5EF0" w:rsidRDefault="002F5EF0" w:rsidP="002F5EF0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A"/>
          <w:lang w:eastAsia="zh-CN"/>
        </w:rPr>
      </w:pPr>
      <w:r>
        <w:rPr>
          <w:rFonts w:ascii="Arial" w:eastAsia="Times New Roman" w:hAnsi="Arial" w:cs="Arial"/>
          <w:color w:val="00000A"/>
          <w:lang w:eastAsia="zh-CN"/>
        </w:rPr>
        <w:t>Signatura del/de la declarant</w:t>
      </w:r>
    </w:p>
    <w:p w:rsidR="002F5EF0" w:rsidRDefault="002F5EF0" w:rsidP="002F5EF0">
      <w:pPr>
        <w:spacing w:after="0" w:line="360" w:lineRule="auto"/>
        <w:rPr>
          <w:rFonts w:ascii="Arial" w:eastAsia="Times New Roman" w:hAnsi="Arial" w:cs="Arial"/>
          <w:color w:val="00000A"/>
          <w:lang w:eastAsia="zh-CN"/>
        </w:rPr>
      </w:pPr>
      <w:r>
        <w:rPr>
          <w:rFonts w:ascii="Arial" w:eastAsia="Times New Roman" w:hAnsi="Arial" w:cs="Arial"/>
          <w:color w:val="00000A"/>
          <w:lang w:eastAsia="zh-CN"/>
        </w:rPr>
        <w:t>Segell de l'empresa</w:t>
      </w:r>
    </w:p>
    <w:p w:rsidR="002F5EF0" w:rsidRDefault="002F5EF0" w:rsidP="002F5EF0">
      <w:pPr>
        <w:rPr>
          <w:rFonts w:ascii="Arial" w:hAnsi="Arial" w:cs="Arial"/>
        </w:rPr>
      </w:pPr>
      <w:bookmarkStart w:id="0" w:name="_GoBack"/>
      <w:bookmarkEnd w:id="0"/>
    </w:p>
    <w:p w:rsidR="00DC6D62" w:rsidRDefault="00DC6D62"/>
    <w:sectPr w:rsidR="00DC6D6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EF0" w:rsidRDefault="002F5EF0" w:rsidP="00DC6D62">
      <w:pPr>
        <w:spacing w:after="0" w:line="240" w:lineRule="auto"/>
      </w:pPr>
      <w:r>
        <w:separator/>
      </w:r>
    </w:p>
  </w:endnote>
  <w:endnote w:type="continuationSeparator" w:id="0">
    <w:p w:rsidR="002F5EF0" w:rsidRDefault="002F5EF0" w:rsidP="00DC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EF0" w:rsidRDefault="002F5EF0" w:rsidP="00DC6D62">
      <w:pPr>
        <w:spacing w:after="0" w:line="240" w:lineRule="auto"/>
      </w:pPr>
      <w:r>
        <w:separator/>
      </w:r>
    </w:p>
  </w:footnote>
  <w:footnote w:type="continuationSeparator" w:id="0">
    <w:p w:rsidR="002F5EF0" w:rsidRDefault="002F5EF0" w:rsidP="00DC6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D62" w:rsidRDefault="00DC6D62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8473B0" wp14:editId="3E570160">
          <wp:simplePos x="0" y="0"/>
          <wp:positionH relativeFrom="column">
            <wp:posOffset>-571500</wp:posOffset>
          </wp:positionH>
          <wp:positionV relativeFrom="paragraph">
            <wp:posOffset>-153035</wp:posOffset>
          </wp:positionV>
          <wp:extent cx="1661160" cy="356191"/>
          <wp:effectExtent l="0" t="0" r="0" b="6350"/>
          <wp:wrapNone/>
          <wp:docPr id="4" name="Imatge 4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5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04B0A"/>
    <w:multiLevelType w:val="multilevel"/>
    <w:tmpl w:val="03C275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F0"/>
    <w:rsid w:val="002F5EF0"/>
    <w:rsid w:val="004D2C7F"/>
    <w:rsid w:val="00D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A5324-8F37-4E22-8852-B76CB9A2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EF0"/>
    <w:pPr>
      <w:suppressAutoHyphens/>
    </w:pPr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6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6D62"/>
  </w:style>
  <w:style w:type="paragraph" w:styleId="Peu">
    <w:name w:val="footer"/>
    <w:basedOn w:val="Normal"/>
    <w:link w:val="PeuCar"/>
    <w:uiPriority w:val="99"/>
    <w:unhideWhenUsed/>
    <w:rsid w:val="00DC6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6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154059\Documents\Plantilles%20de%20l'Office%20personalitzades\Doc2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1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Foment de Terrassa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Miquel Colomer Espinet</dc:creator>
  <cp:keywords/>
  <dc:description/>
  <cp:lastModifiedBy>Josep Miquel Colomer Espinet</cp:lastModifiedBy>
  <cp:revision>1</cp:revision>
  <dcterms:created xsi:type="dcterms:W3CDTF">2025-06-04T10:56:00Z</dcterms:created>
  <dcterms:modified xsi:type="dcterms:W3CDTF">2025-06-04T10:57:00Z</dcterms:modified>
</cp:coreProperties>
</file>