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14" w:rsidRDefault="00317014">
      <w:pPr>
        <w:autoSpaceDE w:val="0"/>
        <w:jc w:val="both"/>
        <w:rPr>
          <w:rFonts w:ascii="Arial" w:hAnsi="Arial" w:cs="Arial"/>
          <w:color w:val="000000"/>
          <w:szCs w:val="22"/>
        </w:rPr>
      </w:pPr>
    </w:p>
    <w:p w:rsidR="00317014" w:rsidRDefault="00B94DCB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317014" w:rsidRDefault="003170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317014" w:rsidRDefault="003170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</w:t>
      </w:r>
      <w:r w:rsidR="00720AEC">
        <w:rPr>
          <w:rFonts w:ascii="Arial" w:hAnsi="Arial" w:cs="Arial"/>
          <w:sz w:val="22"/>
          <w:szCs w:val="22"/>
        </w:rPr>
        <w:t xml:space="preserve"> la reforma del gimnàs, banys i vestíbul del pavelló municipal de Sant Vicenç de Castellet</w:t>
      </w:r>
      <w:r>
        <w:rPr>
          <w:rFonts w:ascii="Arial" w:hAnsi="Arial" w:cs="Arial"/>
          <w:sz w:val="22"/>
          <w:szCs w:val="22"/>
        </w:rPr>
        <w:t xml:space="preserve"> i DECLARA RESPONSABLEMENT: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17014"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317014" w:rsidRDefault="00317014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</w:t>
      </w:r>
      <w:r>
        <w:rPr>
          <w:rFonts w:ascii="Arial" w:hAnsi="Arial" w:cs="Arial"/>
          <w:sz w:val="22"/>
          <w:szCs w:val="22"/>
        </w:rPr>
        <w:lastRenderedPageBreak/>
        <w:t>persones que s’adscriguin a la realització de dites activitats no han estat condemnades per sentència ferma per algun delicte contra la llibertat i indemnitat sexuals.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17014" w:rsidRDefault="00317014">
      <w:pPr>
        <w:ind w:left="708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17014" w:rsidRDefault="00317014">
      <w:pPr>
        <w:ind w:left="426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317014" w:rsidRDefault="00317014">
      <w:pPr>
        <w:ind w:left="426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317014" w:rsidRDefault="00317014">
      <w:pPr>
        <w:ind w:left="708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317014" w:rsidRDefault="00317014">
      <w:pPr>
        <w:ind w:left="1440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317014" w:rsidRDefault="00317014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317014" w:rsidRDefault="00317014">
      <w:pPr>
        <w:ind w:left="284" w:hanging="1135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317014" w:rsidRDefault="00317014">
      <w:pPr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317014" w:rsidRDefault="00B94DCB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indicar noms i circumstàncies dels integrants i la participació de cadascun, així com </w:t>
      </w:r>
      <w:r>
        <w:rPr>
          <w:rFonts w:ascii="Arial" w:hAnsi="Arial" w:cs="Arial"/>
          <w:i/>
          <w:sz w:val="22"/>
          <w:szCs w:val="22"/>
        </w:rPr>
        <w:lastRenderedPageBreak/>
        <w:t>l’assumpció del compromís de constituir-se formalment en unió temporal en cas de resultar adjudicataris)</w:t>
      </w:r>
    </w:p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317014" w:rsidRDefault="00317014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317014" w:rsidRDefault="00B94DCB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317014" w:rsidRDefault="00B94DCB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7014" w:rsidRDefault="00317014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317014" w:rsidRDefault="0031701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17014" w:rsidRDefault="00317014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317014" w:rsidRDefault="00B94DCB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3170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3B3" w:rsidRDefault="00A753B3">
      <w:r>
        <w:separator/>
      </w:r>
    </w:p>
  </w:endnote>
  <w:endnote w:type="continuationSeparator" w:id="0">
    <w:p w:rsidR="00A753B3" w:rsidRDefault="00A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A753B3" w:rsidRDefault="00A753B3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BD1C82" w:rsidRPr="00BD1C82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A753B3" w:rsidRDefault="00A753B3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A753B3" w:rsidRDefault="00A753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3B3" w:rsidRDefault="00A753B3">
      <w:r>
        <w:separator/>
      </w:r>
    </w:p>
  </w:footnote>
  <w:footnote w:type="continuationSeparator" w:id="0">
    <w:p w:rsidR="00A753B3" w:rsidRDefault="00A75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B3" w:rsidRDefault="00A753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B3" w:rsidRDefault="00A753B3">
    <w:pPr>
      <w:pStyle w:val="Encabezado"/>
    </w:pPr>
  </w:p>
  <w:p w:rsidR="00A753B3" w:rsidRDefault="00A753B3">
    <w:pPr>
      <w:pStyle w:val="Encabezado"/>
    </w:pPr>
  </w:p>
  <w:p w:rsidR="00A753B3" w:rsidRDefault="00A753B3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B3" w:rsidRDefault="00A753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07448"/>
    <w:multiLevelType w:val="singleLevel"/>
    <w:tmpl w:val="A5D0744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8E0256"/>
    <w:multiLevelType w:val="hybridMultilevel"/>
    <w:tmpl w:val="4EEAD5AE"/>
    <w:lvl w:ilvl="0" w:tplc="E97AAC88">
      <w:start w:val="10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411D"/>
    <w:rsid w:val="0000416F"/>
    <w:rsid w:val="00007FB4"/>
    <w:rsid w:val="00012A80"/>
    <w:rsid w:val="00012BE9"/>
    <w:rsid w:val="000140D3"/>
    <w:rsid w:val="00014B13"/>
    <w:rsid w:val="0001610F"/>
    <w:rsid w:val="000174CD"/>
    <w:rsid w:val="00021C63"/>
    <w:rsid w:val="000237C5"/>
    <w:rsid w:val="00024A6D"/>
    <w:rsid w:val="00025FD8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2669"/>
    <w:rsid w:val="00043F7A"/>
    <w:rsid w:val="00044BE1"/>
    <w:rsid w:val="00045DBB"/>
    <w:rsid w:val="0004625B"/>
    <w:rsid w:val="0004764F"/>
    <w:rsid w:val="000500DE"/>
    <w:rsid w:val="000502F9"/>
    <w:rsid w:val="00051422"/>
    <w:rsid w:val="00053A84"/>
    <w:rsid w:val="000544A1"/>
    <w:rsid w:val="00056992"/>
    <w:rsid w:val="000569BA"/>
    <w:rsid w:val="00061AAF"/>
    <w:rsid w:val="000627A3"/>
    <w:rsid w:val="000658E0"/>
    <w:rsid w:val="000668D3"/>
    <w:rsid w:val="00067806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4CF5"/>
    <w:rsid w:val="000A51FF"/>
    <w:rsid w:val="000A606C"/>
    <w:rsid w:val="000A6437"/>
    <w:rsid w:val="000B235B"/>
    <w:rsid w:val="000B2674"/>
    <w:rsid w:val="000B34CF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8D9"/>
    <w:rsid w:val="000F3D92"/>
    <w:rsid w:val="000F7966"/>
    <w:rsid w:val="00101C91"/>
    <w:rsid w:val="00101E9A"/>
    <w:rsid w:val="0010315B"/>
    <w:rsid w:val="00103A1E"/>
    <w:rsid w:val="00104B41"/>
    <w:rsid w:val="0011055F"/>
    <w:rsid w:val="00113314"/>
    <w:rsid w:val="00113709"/>
    <w:rsid w:val="00113F9B"/>
    <w:rsid w:val="001166C8"/>
    <w:rsid w:val="00116B75"/>
    <w:rsid w:val="00120BB8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608D7"/>
    <w:rsid w:val="00161DE1"/>
    <w:rsid w:val="00162672"/>
    <w:rsid w:val="001629FE"/>
    <w:rsid w:val="001631B0"/>
    <w:rsid w:val="001636F2"/>
    <w:rsid w:val="00163A31"/>
    <w:rsid w:val="00164F97"/>
    <w:rsid w:val="00165399"/>
    <w:rsid w:val="00167AA7"/>
    <w:rsid w:val="00167D8F"/>
    <w:rsid w:val="001705BA"/>
    <w:rsid w:val="00172346"/>
    <w:rsid w:val="00172BB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3CA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6F24"/>
    <w:rsid w:val="001C70B4"/>
    <w:rsid w:val="001C7355"/>
    <w:rsid w:val="001D23BD"/>
    <w:rsid w:val="001D24A9"/>
    <w:rsid w:val="001D4226"/>
    <w:rsid w:val="001D46EE"/>
    <w:rsid w:val="001D614D"/>
    <w:rsid w:val="001E0439"/>
    <w:rsid w:val="001E144F"/>
    <w:rsid w:val="001E65AB"/>
    <w:rsid w:val="001E7FBF"/>
    <w:rsid w:val="001F2148"/>
    <w:rsid w:val="001F3513"/>
    <w:rsid w:val="001F3B12"/>
    <w:rsid w:val="00200956"/>
    <w:rsid w:val="00200F5E"/>
    <w:rsid w:val="0020238F"/>
    <w:rsid w:val="00202FD9"/>
    <w:rsid w:val="00203888"/>
    <w:rsid w:val="002055CC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7174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3E1F"/>
    <w:rsid w:val="00285DC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4AE1"/>
    <w:rsid w:val="002A5D16"/>
    <w:rsid w:val="002A78C0"/>
    <w:rsid w:val="002B0DA3"/>
    <w:rsid w:val="002B4BC0"/>
    <w:rsid w:val="002B619E"/>
    <w:rsid w:val="002C0F1B"/>
    <w:rsid w:val="002C479E"/>
    <w:rsid w:val="002C6D0F"/>
    <w:rsid w:val="002C736F"/>
    <w:rsid w:val="002D0F14"/>
    <w:rsid w:val="002D18C5"/>
    <w:rsid w:val="002D31F1"/>
    <w:rsid w:val="002D6655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4D4"/>
    <w:rsid w:val="003137CC"/>
    <w:rsid w:val="003151E6"/>
    <w:rsid w:val="00317014"/>
    <w:rsid w:val="00320DB6"/>
    <w:rsid w:val="0032147F"/>
    <w:rsid w:val="00322A07"/>
    <w:rsid w:val="003232FB"/>
    <w:rsid w:val="0032581F"/>
    <w:rsid w:val="00327220"/>
    <w:rsid w:val="00331903"/>
    <w:rsid w:val="00333593"/>
    <w:rsid w:val="003354BD"/>
    <w:rsid w:val="00335C0C"/>
    <w:rsid w:val="00336DD7"/>
    <w:rsid w:val="00340428"/>
    <w:rsid w:val="0034101B"/>
    <w:rsid w:val="00341AF6"/>
    <w:rsid w:val="00345AD7"/>
    <w:rsid w:val="003469EB"/>
    <w:rsid w:val="00347A38"/>
    <w:rsid w:val="00347DC7"/>
    <w:rsid w:val="00347E9B"/>
    <w:rsid w:val="00350473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C7120"/>
    <w:rsid w:val="003C7B38"/>
    <w:rsid w:val="003D089A"/>
    <w:rsid w:val="003D1E72"/>
    <w:rsid w:val="003D2C72"/>
    <w:rsid w:val="003D3601"/>
    <w:rsid w:val="003D3E1A"/>
    <w:rsid w:val="003D5BB9"/>
    <w:rsid w:val="003E041C"/>
    <w:rsid w:val="003E3EF6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45D5"/>
    <w:rsid w:val="00414B67"/>
    <w:rsid w:val="00414C57"/>
    <w:rsid w:val="00415537"/>
    <w:rsid w:val="004156EE"/>
    <w:rsid w:val="00415DA7"/>
    <w:rsid w:val="004163EE"/>
    <w:rsid w:val="004169BF"/>
    <w:rsid w:val="00417084"/>
    <w:rsid w:val="00417D6D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E84"/>
    <w:rsid w:val="0044569E"/>
    <w:rsid w:val="00447B17"/>
    <w:rsid w:val="004537BD"/>
    <w:rsid w:val="00453BD7"/>
    <w:rsid w:val="004552A4"/>
    <w:rsid w:val="00457932"/>
    <w:rsid w:val="00457BC9"/>
    <w:rsid w:val="00462698"/>
    <w:rsid w:val="00462B79"/>
    <w:rsid w:val="00463983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588"/>
    <w:rsid w:val="00495947"/>
    <w:rsid w:val="00495C73"/>
    <w:rsid w:val="00497880"/>
    <w:rsid w:val="004A177F"/>
    <w:rsid w:val="004A276B"/>
    <w:rsid w:val="004A2E3F"/>
    <w:rsid w:val="004A3878"/>
    <w:rsid w:val="004A64EB"/>
    <w:rsid w:val="004B51CE"/>
    <w:rsid w:val="004B552F"/>
    <w:rsid w:val="004B6739"/>
    <w:rsid w:val="004B73AC"/>
    <w:rsid w:val="004C0F5A"/>
    <w:rsid w:val="004C3B75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CDD"/>
    <w:rsid w:val="004F6822"/>
    <w:rsid w:val="004F6D79"/>
    <w:rsid w:val="004F6FE8"/>
    <w:rsid w:val="004F73B0"/>
    <w:rsid w:val="005000FF"/>
    <w:rsid w:val="00500438"/>
    <w:rsid w:val="00502FFF"/>
    <w:rsid w:val="005034D7"/>
    <w:rsid w:val="00505121"/>
    <w:rsid w:val="00506BA8"/>
    <w:rsid w:val="00506F43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24D1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2691"/>
    <w:rsid w:val="00566198"/>
    <w:rsid w:val="00570966"/>
    <w:rsid w:val="00570E7A"/>
    <w:rsid w:val="00571365"/>
    <w:rsid w:val="00572FF5"/>
    <w:rsid w:val="00573939"/>
    <w:rsid w:val="00573F86"/>
    <w:rsid w:val="00576947"/>
    <w:rsid w:val="00580B86"/>
    <w:rsid w:val="00583FA5"/>
    <w:rsid w:val="005860CE"/>
    <w:rsid w:val="005866AA"/>
    <w:rsid w:val="00586E02"/>
    <w:rsid w:val="005871F9"/>
    <w:rsid w:val="00590674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4E79"/>
    <w:rsid w:val="006600AC"/>
    <w:rsid w:val="006603F8"/>
    <w:rsid w:val="00660E6F"/>
    <w:rsid w:val="00661E83"/>
    <w:rsid w:val="006667B1"/>
    <w:rsid w:val="00670FCC"/>
    <w:rsid w:val="006739C4"/>
    <w:rsid w:val="00673D34"/>
    <w:rsid w:val="006763AC"/>
    <w:rsid w:val="00680678"/>
    <w:rsid w:val="00684E5B"/>
    <w:rsid w:val="0068551D"/>
    <w:rsid w:val="00691538"/>
    <w:rsid w:val="00692562"/>
    <w:rsid w:val="006928D9"/>
    <w:rsid w:val="00693373"/>
    <w:rsid w:val="00694D5A"/>
    <w:rsid w:val="006968BB"/>
    <w:rsid w:val="00697FA8"/>
    <w:rsid w:val="006A0019"/>
    <w:rsid w:val="006A1244"/>
    <w:rsid w:val="006A29AD"/>
    <w:rsid w:val="006A3EA3"/>
    <w:rsid w:val="006A4275"/>
    <w:rsid w:val="006A4593"/>
    <w:rsid w:val="006A55A6"/>
    <w:rsid w:val="006A697B"/>
    <w:rsid w:val="006A6A40"/>
    <w:rsid w:val="006A75AD"/>
    <w:rsid w:val="006A7D77"/>
    <w:rsid w:val="006B28F1"/>
    <w:rsid w:val="006B2D99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2F91"/>
    <w:rsid w:val="006D3DA4"/>
    <w:rsid w:val="006D5338"/>
    <w:rsid w:val="006D7EAE"/>
    <w:rsid w:val="006E1EEB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53F0"/>
    <w:rsid w:val="00715592"/>
    <w:rsid w:val="00716E61"/>
    <w:rsid w:val="00717FC2"/>
    <w:rsid w:val="00720AEC"/>
    <w:rsid w:val="00723AE8"/>
    <w:rsid w:val="00724E04"/>
    <w:rsid w:val="00725098"/>
    <w:rsid w:val="00730BC1"/>
    <w:rsid w:val="0073201D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66ABD"/>
    <w:rsid w:val="00770B38"/>
    <w:rsid w:val="00771953"/>
    <w:rsid w:val="00774AFF"/>
    <w:rsid w:val="00774DA4"/>
    <w:rsid w:val="00782B13"/>
    <w:rsid w:val="00782C17"/>
    <w:rsid w:val="00786343"/>
    <w:rsid w:val="00787D9B"/>
    <w:rsid w:val="0079286F"/>
    <w:rsid w:val="00792873"/>
    <w:rsid w:val="007935D0"/>
    <w:rsid w:val="00793E4C"/>
    <w:rsid w:val="007966CC"/>
    <w:rsid w:val="007968D1"/>
    <w:rsid w:val="007A457C"/>
    <w:rsid w:val="007A495E"/>
    <w:rsid w:val="007A6945"/>
    <w:rsid w:val="007B30A5"/>
    <w:rsid w:val="007B36AD"/>
    <w:rsid w:val="007B40CA"/>
    <w:rsid w:val="007B6652"/>
    <w:rsid w:val="007B7396"/>
    <w:rsid w:val="007B7B66"/>
    <w:rsid w:val="007B7F21"/>
    <w:rsid w:val="007C3084"/>
    <w:rsid w:val="007C3473"/>
    <w:rsid w:val="007C38C4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C50"/>
    <w:rsid w:val="007F3B36"/>
    <w:rsid w:val="007F3D15"/>
    <w:rsid w:val="007F4F53"/>
    <w:rsid w:val="007F621A"/>
    <w:rsid w:val="008034EE"/>
    <w:rsid w:val="00803A6E"/>
    <w:rsid w:val="00804355"/>
    <w:rsid w:val="00804968"/>
    <w:rsid w:val="00804DD8"/>
    <w:rsid w:val="008101C6"/>
    <w:rsid w:val="008120CC"/>
    <w:rsid w:val="00814EF8"/>
    <w:rsid w:val="00815AA3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B17F6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D71AF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0F75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0B63"/>
    <w:rsid w:val="009826B8"/>
    <w:rsid w:val="00984632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41EA"/>
    <w:rsid w:val="00996912"/>
    <w:rsid w:val="009A0DCA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4BCA"/>
    <w:rsid w:val="009E4E15"/>
    <w:rsid w:val="009E735F"/>
    <w:rsid w:val="009F163B"/>
    <w:rsid w:val="009F19C0"/>
    <w:rsid w:val="009F5B40"/>
    <w:rsid w:val="00A03743"/>
    <w:rsid w:val="00A04076"/>
    <w:rsid w:val="00A05379"/>
    <w:rsid w:val="00A056CD"/>
    <w:rsid w:val="00A1289E"/>
    <w:rsid w:val="00A1565A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B8B"/>
    <w:rsid w:val="00A710F7"/>
    <w:rsid w:val="00A71C48"/>
    <w:rsid w:val="00A71F67"/>
    <w:rsid w:val="00A728D3"/>
    <w:rsid w:val="00A73B21"/>
    <w:rsid w:val="00A753B3"/>
    <w:rsid w:val="00A75CA5"/>
    <w:rsid w:val="00A75E6F"/>
    <w:rsid w:val="00A75FDE"/>
    <w:rsid w:val="00A7617A"/>
    <w:rsid w:val="00A80BF6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2AA"/>
    <w:rsid w:val="00AA16EB"/>
    <w:rsid w:val="00AA198A"/>
    <w:rsid w:val="00AA19A1"/>
    <w:rsid w:val="00AA5D0A"/>
    <w:rsid w:val="00AB1A75"/>
    <w:rsid w:val="00AB76E9"/>
    <w:rsid w:val="00AB7912"/>
    <w:rsid w:val="00AB79E4"/>
    <w:rsid w:val="00AC00D2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739"/>
    <w:rsid w:val="00AE5B60"/>
    <w:rsid w:val="00AE6159"/>
    <w:rsid w:val="00AE64DE"/>
    <w:rsid w:val="00AE6CF1"/>
    <w:rsid w:val="00AF1552"/>
    <w:rsid w:val="00AF17A9"/>
    <w:rsid w:val="00AF3204"/>
    <w:rsid w:val="00AF3451"/>
    <w:rsid w:val="00AF3AF2"/>
    <w:rsid w:val="00AF3B4D"/>
    <w:rsid w:val="00AF63A4"/>
    <w:rsid w:val="00AF71A2"/>
    <w:rsid w:val="00B03C1A"/>
    <w:rsid w:val="00B12539"/>
    <w:rsid w:val="00B1265E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0714"/>
    <w:rsid w:val="00B4231A"/>
    <w:rsid w:val="00B42D53"/>
    <w:rsid w:val="00B44A9B"/>
    <w:rsid w:val="00B44ED2"/>
    <w:rsid w:val="00B46301"/>
    <w:rsid w:val="00B475B4"/>
    <w:rsid w:val="00B51141"/>
    <w:rsid w:val="00B52B67"/>
    <w:rsid w:val="00B53002"/>
    <w:rsid w:val="00B530D4"/>
    <w:rsid w:val="00B541E8"/>
    <w:rsid w:val="00B54CF7"/>
    <w:rsid w:val="00B55201"/>
    <w:rsid w:val="00B5601F"/>
    <w:rsid w:val="00B6385A"/>
    <w:rsid w:val="00B676E1"/>
    <w:rsid w:val="00B701F0"/>
    <w:rsid w:val="00B71631"/>
    <w:rsid w:val="00B71649"/>
    <w:rsid w:val="00B71CAD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4A1"/>
    <w:rsid w:val="00B8793E"/>
    <w:rsid w:val="00B87CB2"/>
    <w:rsid w:val="00B91D17"/>
    <w:rsid w:val="00B92E5F"/>
    <w:rsid w:val="00B93283"/>
    <w:rsid w:val="00B94DCB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1C82"/>
    <w:rsid w:val="00BD2960"/>
    <w:rsid w:val="00BD3315"/>
    <w:rsid w:val="00BD3F7F"/>
    <w:rsid w:val="00BD61C9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10ED"/>
    <w:rsid w:val="00C12031"/>
    <w:rsid w:val="00C1211D"/>
    <w:rsid w:val="00C13D42"/>
    <w:rsid w:val="00C14B6D"/>
    <w:rsid w:val="00C14BD6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478B1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2A16"/>
    <w:rsid w:val="00CC5B08"/>
    <w:rsid w:val="00CC7EB1"/>
    <w:rsid w:val="00CC7F2F"/>
    <w:rsid w:val="00CD0C84"/>
    <w:rsid w:val="00CD38B6"/>
    <w:rsid w:val="00CD4C04"/>
    <w:rsid w:val="00CD5A3B"/>
    <w:rsid w:val="00CD5D4C"/>
    <w:rsid w:val="00CD68CD"/>
    <w:rsid w:val="00CD6DC2"/>
    <w:rsid w:val="00CE13F8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6A58"/>
    <w:rsid w:val="00D16B25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34F61"/>
    <w:rsid w:val="00D407BC"/>
    <w:rsid w:val="00D4080B"/>
    <w:rsid w:val="00D411A8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69DC"/>
    <w:rsid w:val="00E1718F"/>
    <w:rsid w:val="00E17DF1"/>
    <w:rsid w:val="00E25706"/>
    <w:rsid w:val="00E25D4D"/>
    <w:rsid w:val="00E26EF4"/>
    <w:rsid w:val="00E27560"/>
    <w:rsid w:val="00E32C7C"/>
    <w:rsid w:val="00E32EC4"/>
    <w:rsid w:val="00E33A4E"/>
    <w:rsid w:val="00E37DD9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7525"/>
    <w:rsid w:val="00E9799B"/>
    <w:rsid w:val="00EA2977"/>
    <w:rsid w:val="00EA40A8"/>
    <w:rsid w:val="00EA7FE2"/>
    <w:rsid w:val="00EB092B"/>
    <w:rsid w:val="00EB0A9B"/>
    <w:rsid w:val="00EB30C2"/>
    <w:rsid w:val="00EB336E"/>
    <w:rsid w:val="00EB5E4A"/>
    <w:rsid w:val="00EB76E7"/>
    <w:rsid w:val="00EB78A7"/>
    <w:rsid w:val="00EB79B1"/>
    <w:rsid w:val="00EB7CC7"/>
    <w:rsid w:val="00EC20AF"/>
    <w:rsid w:val="00EC2F98"/>
    <w:rsid w:val="00EC352F"/>
    <w:rsid w:val="00EC5B22"/>
    <w:rsid w:val="00EC6154"/>
    <w:rsid w:val="00EC7C63"/>
    <w:rsid w:val="00ED0181"/>
    <w:rsid w:val="00ED38E5"/>
    <w:rsid w:val="00ED6E0F"/>
    <w:rsid w:val="00EE116D"/>
    <w:rsid w:val="00EE4F84"/>
    <w:rsid w:val="00EE60FC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07B1E"/>
    <w:rsid w:val="00F117F0"/>
    <w:rsid w:val="00F12AD4"/>
    <w:rsid w:val="00F205AC"/>
    <w:rsid w:val="00F20606"/>
    <w:rsid w:val="00F21A6F"/>
    <w:rsid w:val="00F2320E"/>
    <w:rsid w:val="00F234BA"/>
    <w:rsid w:val="00F23C8F"/>
    <w:rsid w:val="00F24794"/>
    <w:rsid w:val="00F24AD3"/>
    <w:rsid w:val="00F254AF"/>
    <w:rsid w:val="00F25B09"/>
    <w:rsid w:val="00F27B17"/>
    <w:rsid w:val="00F27CDE"/>
    <w:rsid w:val="00F34D70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E79"/>
    <w:rsid w:val="00F51094"/>
    <w:rsid w:val="00F5446D"/>
    <w:rsid w:val="00F553B8"/>
    <w:rsid w:val="00F554BD"/>
    <w:rsid w:val="00F55D43"/>
    <w:rsid w:val="00F61D5B"/>
    <w:rsid w:val="00F63418"/>
    <w:rsid w:val="00F63723"/>
    <w:rsid w:val="00F64871"/>
    <w:rsid w:val="00F65282"/>
    <w:rsid w:val="00F66F63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5132"/>
    <w:rsid w:val="00FA5565"/>
    <w:rsid w:val="00FA5FA9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421958"/>
    <w:rsid w:val="02355837"/>
    <w:rsid w:val="03F82FC0"/>
    <w:rsid w:val="09383E5F"/>
    <w:rsid w:val="0A656ED5"/>
    <w:rsid w:val="0AC104F6"/>
    <w:rsid w:val="0BC02D85"/>
    <w:rsid w:val="0D6D5D30"/>
    <w:rsid w:val="0D8853B5"/>
    <w:rsid w:val="0D8E6743"/>
    <w:rsid w:val="0EE947FB"/>
    <w:rsid w:val="113115AF"/>
    <w:rsid w:val="119D51A7"/>
    <w:rsid w:val="12FE1C75"/>
    <w:rsid w:val="13783BD1"/>
    <w:rsid w:val="143A0951"/>
    <w:rsid w:val="1A045DC3"/>
    <w:rsid w:val="1AF220BF"/>
    <w:rsid w:val="1B1262BE"/>
    <w:rsid w:val="1B15245C"/>
    <w:rsid w:val="1BCC6DED"/>
    <w:rsid w:val="1C6963B1"/>
    <w:rsid w:val="1C7D4733"/>
    <w:rsid w:val="1DBD1A67"/>
    <w:rsid w:val="1E095E1D"/>
    <w:rsid w:val="1E262080"/>
    <w:rsid w:val="22482F0D"/>
    <w:rsid w:val="233B037C"/>
    <w:rsid w:val="24244D9A"/>
    <w:rsid w:val="247C3868"/>
    <w:rsid w:val="24CD14A7"/>
    <w:rsid w:val="285B446E"/>
    <w:rsid w:val="28EB63A0"/>
    <w:rsid w:val="29E67293"/>
    <w:rsid w:val="2A07545B"/>
    <w:rsid w:val="2B520958"/>
    <w:rsid w:val="2B6C5576"/>
    <w:rsid w:val="2F361C0B"/>
    <w:rsid w:val="2FE00908"/>
    <w:rsid w:val="32A169E5"/>
    <w:rsid w:val="32A93554"/>
    <w:rsid w:val="34335EE7"/>
    <w:rsid w:val="369342FF"/>
    <w:rsid w:val="38060B00"/>
    <w:rsid w:val="38877E93"/>
    <w:rsid w:val="38C02648"/>
    <w:rsid w:val="3CD1792F"/>
    <w:rsid w:val="3CD870B8"/>
    <w:rsid w:val="3ED5122D"/>
    <w:rsid w:val="42CD39F7"/>
    <w:rsid w:val="46A47E62"/>
    <w:rsid w:val="46D06EA9"/>
    <w:rsid w:val="47EA2EAC"/>
    <w:rsid w:val="4AAD0674"/>
    <w:rsid w:val="4E7E543D"/>
    <w:rsid w:val="4EC66A03"/>
    <w:rsid w:val="51CE36E3"/>
    <w:rsid w:val="525768A4"/>
    <w:rsid w:val="52946FDD"/>
    <w:rsid w:val="53051C89"/>
    <w:rsid w:val="5367649F"/>
    <w:rsid w:val="54B0031A"/>
    <w:rsid w:val="596F4300"/>
    <w:rsid w:val="5A040EEC"/>
    <w:rsid w:val="5CFD4A18"/>
    <w:rsid w:val="5E0314BA"/>
    <w:rsid w:val="680447AD"/>
    <w:rsid w:val="68190258"/>
    <w:rsid w:val="6A845731"/>
    <w:rsid w:val="6BA75B7B"/>
    <w:rsid w:val="6C7F2654"/>
    <w:rsid w:val="6D592EA5"/>
    <w:rsid w:val="6FDF7E4C"/>
    <w:rsid w:val="728A3B01"/>
    <w:rsid w:val="72B83470"/>
    <w:rsid w:val="72D82ABE"/>
    <w:rsid w:val="72EE0533"/>
    <w:rsid w:val="742A7C83"/>
    <w:rsid w:val="761338AD"/>
    <w:rsid w:val="795611C7"/>
    <w:rsid w:val="79CD2C51"/>
    <w:rsid w:val="79F24465"/>
    <w:rsid w:val="7A9D6846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A2CB260-3064-49E1-BFC1-E6C76C84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qFormat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1E7D06-EDB0-435F-999D-3D2F3495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44</TotalTime>
  <Pages>3</Pages>
  <Words>863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49</cp:revision>
  <cp:lastPrinted>2025-05-20T08:06:00Z</cp:lastPrinted>
  <dcterms:created xsi:type="dcterms:W3CDTF">2025-05-20T08:58:00Z</dcterms:created>
  <dcterms:modified xsi:type="dcterms:W3CDTF">2025-06-11T10:59:00Z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7F0994D298DD4E2980630C37808F4553</vt:lpwstr>
  </property>
</Properties>
</file>