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6495" w:rsidRPr="008C0B2B" w:rsidRDefault="00286495" w:rsidP="00286495">
      <w:pPr>
        <w:autoSpaceDE w:val="0"/>
        <w:jc w:val="center"/>
        <w:rPr>
          <w:rFonts w:cs="Arial"/>
        </w:rPr>
      </w:pPr>
      <w:bookmarkStart w:id="0" w:name="_GoBack"/>
      <w:bookmarkEnd w:id="0"/>
    </w:p>
    <w:p w:rsidR="00286495" w:rsidRDefault="00286495" w:rsidP="00286495">
      <w:pPr>
        <w:autoSpaceDE w:val="0"/>
        <w:jc w:val="center"/>
        <w:rPr>
          <w:rFonts w:ascii="Arial" w:hAnsi="Arial" w:cs="Arial"/>
          <w:b/>
          <w:bCs/>
          <w:caps/>
          <w:sz w:val="22"/>
          <w:szCs w:val="22"/>
          <w:lang w:eastAsia="es-ES"/>
        </w:rPr>
      </w:pPr>
      <w:r>
        <w:rPr>
          <w:rFonts w:ascii="Arial" w:hAnsi="Arial" w:cs="Arial"/>
          <w:b/>
          <w:bCs/>
          <w:caps/>
          <w:sz w:val="22"/>
          <w:szCs w:val="22"/>
          <w:lang w:eastAsia="es-ES"/>
        </w:rPr>
        <w:t>fitxa de creditor</w:t>
      </w:r>
    </w:p>
    <w:p w:rsidR="00286495" w:rsidRDefault="00286495" w:rsidP="00286495">
      <w:pPr>
        <w:autoSpaceDE w:val="0"/>
        <w:jc w:val="center"/>
        <w:rPr>
          <w:rFonts w:ascii="Arial" w:hAnsi="Arial" w:cs="Arial"/>
          <w:b/>
          <w:bCs/>
          <w:caps/>
          <w:sz w:val="22"/>
          <w:szCs w:val="22"/>
          <w:lang w:eastAsia="es-ES"/>
        </w:rPr>
      </w:pPr>
    </w:p>
    <w:p w:rsidR="00286495" w:rsidRDefault="00286495" w:rsidP="00286495">
      <w:pPr>
        <w:autoSpaceDE w:val="0"/>
        <w:jc w:val="center"/>
        <w:rPr>
          <w:rFonts w:ascii="Arial" w:hAnsi="Arial" w:cs="Arial"/>
          <w:b/>
          <w:bCs/>
          <w:caps/>
          <w:sz w:val="22"/>
          <w:szCs w:val="22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CE371E9" wp14:editId="0C95A9B3">
            <wp:extent cx="5563812" cy="7426518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529" t="16243" r="39057" b="3856"/>
                    <a:stretch/>
                  </pic:blipFill>
                  <pic:spPr bwMode="auto">
                    <a:xfrm>
                      <a:off x="0" y="0"/>
                      <a:ext cx="5563812" cy="742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15E" w:rsidRDefault="00A6115E">
      <w:pPr>
        <w:suppressAutoHyphens w:val="0"/>
        <w:rPr>
          <w:rFonts w:ascii="Arial" w:hAnsi="Arial" w:cs="Arial"/>
          <w:b/>
          <w:bCs/>
          <w:caps/>
          <w:sz w:val="22"/>
          <w:szCs w:val="22"/>
          <w:lang w:eastAsia="es-ES"/>
        </w:rPr>
      </w:pPr>
    </w:p>
    <w:sectPr w:rsidR="00A6115E" w:rsidSect="00684A1D">
      <w:headerReference w:type="default" r:id="rId10"/>
      <w:footerReference w:type="default" r:id="rId11"/>
      <w:pgSz w:w="11906" w:h="16838" w:code="9"/>
      <w:pgMar w:top="146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9B" w:rsidRDefault="00045D9B">
      <w:r>
        <w:separator/>
      </w:r>
    </w:p>
  </w:endnote>
  <w:endnote w:type="continuationSeparator" w:id="0">
    <w:p w:rsidR="00045D9B" w:rsidRDefault="0004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696598"/>
      <w:docPartObj>
        <w:docPartGallery w:val="Page Numbers (Bottom of Page)"/>
        <w:docPartUnique/>
      </w:docPartObj>
    </w:sdtPr>
    <w:sdtEndPr/>
    <w:sdtContent>
      <w:p w:rsidR="007244C1" w:rsidRDefault="007244C1" w:rsidP="00922ACD">
        <w:pPr>
          <w:pStyle w:val="Piedepgina"/>
          <w:jc w:val="right"/>
        </w:pPr>
        <w:r>
          <w:rPr>
            <w:bCs/>
            <w:noProof/>
            <w:lang w:val="es-ES" w:eastAsia="es-ES"/>
          </w:rPr>
          <w:drawing>
            <wp:inline distT="0" distB="0" distL="0" distR="0" wp14:anchorId="4ADB07F3" wp14:editId="4FCCD1D0">
              <wp:extent cx="5267325" cy="466725"/>
              <wp:effectExtent l="0" t="0" r="9525" b="9525"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73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4C1" w:rsidRDefault="007244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9B" w:rsidRDefault="00045D9B">
      <w:r>
        <w:separator/>
      </w:r>
    </w:p>
  </w:footnote>
  <w:footnote w:type="continuationSeparator" w:id="0">
    <w:p w:rsidR="00045D9B" w:rsidRDefault="0004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C1" w:rsidRDefault="007244C1">
    <w:pPr>
      <w:pStyle w:val="Encabezado"/>
      <w:tabs>
        <w:tab w:val="left" w:pos="1418"/>
      </w:tabs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40BA3B32" wp14:editId="437DC428">
          <wp:extent cx="2228850" cy="51435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660A5F"/>
    <w:multiLevelType w:val="hybridMultilevel"/>
    <w:tmpl w:val="531260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66539"/>
    <w:multiLevelType w:val="hybridMultilevel"/>
    <w:tmpl w:val="2606F890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B1E38"/>
    <w:multiLevelType w:val="hybridMultilevel"/>
    <w:tmpl w:val="F788A0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31B9E"/>
    <w:multiLevelType w:val="hybridMultilevel"/>
    <w:tmpl w:val="8AA2C8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0310A9"/>
    <w:multiLevelType w:val="hybridMultilevel"/>
    <w:tmpl w:val="9CE451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3A5558"/>
    <w:multiLevelType w:val="hybridMultilevel"/>
    <w:tmpl w:val="A31E4D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36697"/>
    <w:multiLevelType w:val="hybridMultilevel"/>
    <w:tmpl w:val="0FAC7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6D47"/>
    <w:multiLevelType w:val="hybridMultilevel"/>
    <w:tmpl w:val="04B04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63BC5"/>
    <w:multiLevelType w:val="hybridMultilevel"/>
    <w:tmpl w:val="C19AA4A2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1579A"/>
    <w:multiLevelType w:val="hybridMultilevel"/>
    <w:tmpl w:val="71902202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62AF4"/>
    <w:multiLevelType w:val="hybridMultilevel"/>
    <w:tmpl w:val="25C0B020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DD145F"/>
    <w:multiLevelType w:val="hybridMultilevel"/>
    <w:tmpl w:val="4A425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E108E"/>
    <w:multiLevelType w:val="hybridMultilevel"/>
    <w:tmpl w:val="9CD04416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A773F5E"/>
    <w:multiLevelType w:val="hybridMultilevel"/>
    <w:tmpl w:val="96CCAF2C"/>
    <w:lvl w:ilvl="0" w:tplc="040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>
    <w:nsid w:val="5B104319"/>
    <w:multiLevelType w:val="hybridMultilevel"/>
    <w:tmpl w:val="BF70E7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33078"/>
    <w:multiLevelType w:val="hybridMultilevel"/>
    <w:tmpl w:val="2C0AF1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4290C"/>
    <w:multiLevelType w:val="hybridMultilevel"/>
    <w:tmpl w:val="2FE49292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356DA"/>
    <w:multiLevelType w:val="hybridMultilevel"/>
    <w:tmpl w:val="86B2D1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51780"/>
    <w:multiLevelType w:val="hybridMultilevel"/>
    <w:tmpl w:val="8856D3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23D6D"/>
    <w:multiLevelType w:val="hybridMultilevel"/>
    <w:tmpl w:val="2E9A32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40EE9"/>
    <w:multiLevelType w:val="hybridMultilevel"/>
    <w:tmpl w:val="E3F48E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957AC"/>
    <w:multiLevelType w:val="hybridMultilevel"/>
    <w:tmpl w:val="381866E6"/>
    <w:lvl w:ilvl="0" w:tplc="32A2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707ED"/>
    <w:multiLevelType w:val="hybridMultilevel"/>
    <w:tmpl w:val="F8A463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65C81"/>
    <w:multiLevelType w:val="hybridMultilevel"/>
    <w:tmpl w:val="370C5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E12DA5"/>
    <w:multiLevelType w:val="hybridMultilevel"/>
    <w:tmpl w:val="8A00C7A0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47DFD"/>
    <w:multiLevelType w:val="hybridMultilevel"/>
    <w:tmpl w:val="54FEEB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6"/>
  </w:num>
  <w:num w:numId="4">
    <w:abstractNumId w:val="20"/>
  </w:num>
  <w:num w:numId="5">
    <w:abstractNumId w:val="34"/>
  </w:num>
  <w:num w:numId="6">
    <w:abstractNumId w:val="17"/>
  </w:num>
  <w:num w:numId="7">
    <w:abstractNumId w:val="5"/>
  </w:num>
  <w:num w:numId="8">
    <w:abstractNumId w:val="11"/>
  </w:num>
  <w:num w:numId="9">
    <w:abstractNumId w:val="36"/>
  </w:num>
  <w:num w:numId="10">
    <w:abstractNumId w:val="40"/>
  </w:num>
  <w:num w:numId="11">
    <w:abstractNumId w:val="38"/>
  </w:num>
  <w:num w:numId="12">
    <w:abstractNumId w:val="18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8"/>
  </w:num>
  <w:num w:numId="17">
    <w:abstractNumId w:val="19"/>
  </w:num>
  <w:num w:numId="18">
    <w:abstractNumId w:val="32"/>
  </w:num>
  <w:num w:numId="19">
    <w:abstractNumId w:val="16"/>
  </w:num>
  <w:num w:numId="20">
    <w:abstractNumId w:val="24"/>
  </w:num>
  <w:num w:numId="21">
    <w:abstractNumId w:val="14"/>
  </w:num>
  <w:num w:numId="22">
    <w:abstractNumId w:val="35"/>
  </w:num>
  <w:num w:numId="23">
    <w:abstractNumId w:val="6"/>
  </w:num>
  <w:num w:numId="24">
    <w:abstractNumId w:val="12"/>
  </w:num>
  <w:num w:numId="25">
    <w:abstractNumId w:val="22"/>
  </w:num>
  <w:num w:numId="26">
    <w:abstractNumId w:val="37"/>
  </w:num>
  <w:num w:numId="27">
    <w:abstractNumId w:val="29"/>
  </w:num>
  <w:num w:numId="28">
    <w:abstractNumId w:val="25"/>
  </w:num>
  <w:num w:numId="29">
    <w:abstractNumId w:val="41"/>
  </w:num>
  <w:num w:numId="30">
    <w:abstractNumId w:val="10"/>
  </w:num>
  <w:num w:numId="31">
    <w:abstractNumId w:val="4"/>
  </w:num>
  <w:num w:numId="32">
    <w:abstractNumId w:val="7"/>
  </w:num>
  <w:num w:numId="33">
    <w:abstractNumId w:val="33"/>
  </w:num>
  <w:num w:numId="34">
    <w:abstractNumId w:val="31"/>
  </w:num>
  <w:num w:numId="35">
    <w:abstractNumId w:val="30"/>
  </w:num>
  <w:num w:numId="36">
    <w:abstractNumId w:val="13"/>
  </w:num>
  <w:num w:numId="37">
    <w:abstractNumId w:val="39"/>
  </w:num>
  <w:num w:numId="38">
    <w:abstractNumId w:val="0"/>
  </w:num>
  <w:num w:numId="39">
    <w:abstractNumId w:val="23"/>
  </w:num>
  <w:num w:numId="40">
    <w:abstractNumId w:val="1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62"/>
    <w:rsid w:val="00000DE9"/>
    <w:rsid w:val="00001185"/>
    <w:rsid w:val="00010AE3"/>
    <w:rsid w:val="000120EA"/>
    <w:rsid w:val="0001675B"/>
    <w:rsid w:val="00016D15"/>
    <w:rsid w:val="00017DE3"/>
    <w:rsid w:val="00020957"/>
    <w:rsid w:val="00023F0D"/>
    <w:rsid w:val="000247AE"/>
    <w:rsid w:val="00024CC3"/>
    <w:rsid w:val="0002571D"/>
    <w:rsid w:val="00025EB4"/>
    <w:rsid w:val="00026844"/>
    <w:rsid w:val="0003223C"/>
    <w:rsid w:val="00033CDE"/>
    <w:rsid w:val="00034D50"/>
    <w:rsid w:val="0004109A"/>
    <w:rsid w:val="00044142"/>
    <w:rsid w:val="000455A8"/>
    <w:rsid w:val="00045D9B"/>
    <w:rsid w:val="0004620D"/>
    <w:rsid w:val="00046BC4"/>
    <w:rsid w:val="000473B6"/>
    <w:rsid w:val="0004779C"/>
    <w:rsid w:val="00050E77"/>
    <w:rsid w:val="0005488C"/>
    <w:rsid w:val="000548D4"/>
    <w:rsid w:val="000568DB"/>
    <w:rsid w:val="00061F69"/>
    <w:rsid w:val="000645A5"/>
    <w:rsid w:val="00064B90"/>
    <w:rsid w:val="00070F72"/>
    <w:rsid w:val="00072319"/>
    <w:rsid w:val="000747B3"/>
    <w:rsid w:val="00075894"/>
    <w:rsid w:val="000832EA"/>
    <w:rsid w:val="0008766F"/>
    <w:rsid w:val="00090409"/>
    <w:rsid w:val="00093478"/>
    <w:rsid w:val="00093924"/>
    <w:rsid w:val="000955A8"/>
    <w:rsid w:val="00097882"/>
    <w:rsid w:val="00097DDE"/>
    <w:rsid w:val="000A0B07"/>
    <w:rsid w:val="000A3BBE"/>
    <w:rsid w:val="000A6883"/>
    <w:rsid w:val="000A73E1"/>
    <w:rsid w:val="000C0518"/>
    <w:rsid w:val="000C3D42"/>
    <w:rsid w:val="000C5719"/>
    <w:rsid w:val="000C77D0"/>
    <w:rsid w:val="000D32DF"/>
    <w:rsid w:val="000D6576"/>
    <w:rsid w:val="000E207E"/>
    <w:rsid w:val="000E2260"/>
    <w:rsid w:val="000E2E3C"/>
    <w:rsid w:val="000E394B"/>
    <w:rsid w:val="000E46B1"/>
    <w:rsid w:val="000E5AC2"/>
    <w:rsid w:val="000E5BD1"/>
    <w:rsid w:val="000E6DEA"/>
    <w:rsid w:val="000F09FD"/>
    <w:rsid w:val="000F117A"/>
    <w:rsid w:val="000F2521"/>
    <w:rsid w:val="000F356A"/>
    <w:rsid w:val="000F3D29"/>
    <w:rsid w:val="000F4668"/>
    <w:rsid w:val="000F668A"/>
    <w:rsid w:val="000F6998"/>
    <w:rsid w:val="001001F4"/>
    <w:rsid w:val="00102947"/>
    <w:rsid w:val="00106572"/>
    <w:rsid w:val="00107A09"/>
    <w:rsid w:val="0011279A"/>
    <w:rsid w:val="001158DA"/>
    <w:rsid w:val="00116249"/>
    <w:rsid w:val="0012013D"/>
    <w:rsid w:val="0012201A"/>
    <w:rsid w:val="00124BF5"/>
    <w:rsid w:val="001320D2"/>
    <w:rsid w:val="00132C98"/>
    <w:rsid w:val="00135627"/>
    <w:rsid w:val="0014053E"/>
    <w:rsid w:val="00147CC9"/>
    <w:rsid w:val="00152596"/>
    <w:rsid w:val="0015355E"/>
    <w:rsid w:val="00154196"/>
    <w:rsid w:val="001565C7"/>
    <w:rsid w:val="00161E4E"/>
    <w:rsid w:val="00165998"/>
    <w:rsid w:val="00166036"/>
    <w:rsid w:val="00166158"/>
    <w:rsid w:val="00170342"/>
    <w:rsid w:val="001706DB"/>
    <w:rsid w:val="00170A91"/>
    <w:rsid w:val="00171633"/>
    <w:rsid w:val="0017368D"/>
    <w:rsid w:val="00176FB6"/>
    <w:rsid w:val="00181170"/>
    <w:rsid w:val="00181771"/>
    <w:rsid w:val="00181FAC"/>
    <w:rsid w:val="00183136"/>
    <w:rsid w:val="00185BD9"/>
    <w:rsid w:val="001868BF"/>
    <w:rsid w:val="00192534"/>
    <w:rsid w:val="00193B29"/>
    <w:rsid w:val="00195336"/>
    <w:rsid w:val="00195A2C"/>
    <w:rsid w:val="00195A5E"/>
    <w:rsid w:val="00195C80"/>
    <w:rsid w:val="001960EF"/>
    <w:rsid w:val="001A15F1"/>
    <w:rsid w:val="001A393D"/>
    <w:rsid w:val="001A62EC"/>
    <w:rsid w:val="001B00CD"/>
    <w:rsid w:val="001B0BAE"/>
    <w:rsid w:val="001B23B9"/>
    <w:rsid w:val="001B78E5"/>
    <w:rsid w:val="001C07A7"/>
    <w:rsid w:val="001C1256"/>
    <w:rsid w:val="001C22B1"/>
    <w:rsid w:val="001C34A5"/>
    <w:rsid w:val="001C3979"/>
    <w:rsid w:val="001C5B48"/>
    <w:rsid w:val="001D18D5"/>
    <w:rsid w:val="001D2EA6"/>
    <w:rsid w:val="001D5BC8"/>
    <w:rsid w:val="001D6541"/>
    <w:rsid w:val="001E03DF"/>
    <w:rsid w:val="001E1350"/>
    <w:rsid w:val="001E2449"/>
    <w:rsid w:val="001E2DE4"/>
    <w:rsid w:val="001E44CA"/>
    <w:rsid w:val="001E5123"/>
    <w:rsid w:val="00201395"/>
    <w:rsid w:val="002019F7"/>
    <w:rsid w:val="00201A73"/>
    <w:rsid w:val="002037F1"/>
    <w:rsid w:val="002059F8"/>
    <w:rsid w:val="00207DA4"/>
    <w:rsid w:val="002114D5"/>
    <w:rsid w:val="00211C27"/>
    <w:rsid w:val="002122B8"/>
    <w:rsid w:val="00212846"/>
    <w:rsid w:val="002129C8"/>
    <w:rsid w:val="00215E28"/>
    <w:rsid w:val="002160CE"/>
    <w:rsid w:val="002171C2"/>
    <w:rsid w:val="0022098B"/>
    <w:rsid w:val="00220EF2"/>
    <w:rsid w:val="0022120F"/>
    <w:rsid w:val="002212C3"/>
    <w:rsid w:val="0022273E"/>
    <w:rsid w:val="002234C7"/>
    <w:rsid w:val="0022481D"/>
    <w:rsid w:val="00226817"/>
    <w:rsid w:val="00227C38"/>
    <w:rsid w:val="00227FDB"/>
    <w:rsid w:val="00231E17"/>
    <w:rsid w:val="002339BC"/>
    <w:rsid w:val="002343E8"/>
    <w:rsid w:val="0023614E"/>
    <w:rsid w:val="00240735"/>
    <w:rsid w:val="0024455C"/>
    <w:rsid w:val="00244A24"/>
    <w:rsid w:val="00245836"/>
    <w:rsid w:val="00246C7C"/>
    <w:rsid w:val="00246F03"/>
    <w:rsid w:val="002504C5"/>
    <w:rsid w:val="002508CE"/>
    <w:rsid w:val="00250F68"/>
    <w:rsid w:val="00251D13"/>
    <w:rsid w:val="00254E76"/>
    <w:rsid w:val="00256E18"/>
    <w:rsid w:val="00257A7F"/>
    <w:rsid w:val="00257FB5"/>
    <w:rsid w:val="0026301C"/>
    <w:rsid w:val="002632A9"/>
    <w:rsid w:val="00264E70"/>
    <w:rsid w:val="002657C3"/>
    <w:rsid w:val="0027138E"/>
    <w:rsid w:val="0027259A"/>
    <w:rsid w:val="00272999"/>
    <w:rsid w:val="00272EF3"/>
    <w:rsid w:val="002731A4"/>
    <w:rsid w:val="002739E4"/>
    <w:rsid w:val="00276403"/>
    <w:rsid w:val="00280DF5"/>
    <w:rsid w:val="00281E4E"/>
    <w:rsid w:val="00282F86"/>
    <w:rsid w:val="00283390"/>
    <w:rsid w:val="002862C7"/>
    <w:rsid w:val="00286495"/>
    <w:rsid w:val="002879A6"/>
    <w:rsid w:val="00290F27"/>
    <w:rsid w:val="002920F8"/>
    <w:rsid w:val="002A35DA"/>
    <w:rsid w:val="002B18C9"/>
    <w:rsid w:val="002B40F7"/>
    <w:rsid w:val="002B7641"/>
    <w:rsid w:val="002C43F6"/>
    <w:rsid w:val="002C6E1B"/>
    <w:rsid w:val="002C738E"/>
    <w:rsid w:val="002D5055"/>
    <w:rsid w:val="002D6DD2"/>
    <w:rsid w:val="002D74DA"/>
    <w:rsid w:val="002E06AE"/>
    <w:rsid w:val="002E1785"/>
    <w:rsid w:val="002E3D2F"/>
    <w:rsid w:val="002E47D6"/>
    <w:rsid w:val="002F0391"/>
    <w:rsid w:val="002F4362"/>
    <w:rsid w:val="00300847"/>
    <w:rsid w:val="00304FC4"/>
    <w:rsid w:val="00305039"/>
    <w:rsid w:val="003065F4"/>
    <w:rsid w:val="0030797A"/>
    <w:rsid w:val="00312062"/>
    <w:rsid w:val="003148A1"/>
    <w:rsid w:val="00326034"/>
    <w:rsid w:val="00326209"/>
    <w:rsid w:val="0032791C"/>
    <w:rsid w:val="003352F6"/>
    <w:rsid w:val="00344EA5"/>
    <w:rsid w:val="0034726A"/>
    <w:rsid w:val="003474C5"/>
    <w:rsid w:val="00351422"/>
    <w:rsid w:val="00353F2F"/>
    <w:rsid w:val="00357EFA"/>
    <w:rsid w:val="00362BA2"/>
    <w:rsid w:val="00363339"/>
    <w:rsid w:val="00364994"/>
    <w:rsid w:val="00373476"/>
    <w:rsid w:val="0037543D"/>
    <w:rsid w:val="00380342"/>
    <w:rsid w:val="003803CD"/>
    <w:rsid w:val="00380607"/>
    <w:rsid w:val="00380FBB"/>
    <w:rsid w:val="0038352D"/>
    <w:rsid w:val="00385850"/>
    <w:rsid w:val="003928D1"/>
    <w:rsid w:val="0039324D"/>
    <w:rsid w:val="00393CF4"/>
    <w:rsid w:val="003A16F7"/>
    <w:rsid w:val="003A2D49"/>
    <w:rsid w:val="003A33E3"/>
    <w:rsid w:val="003A6445"/>
    <w:rsid w:val="003A70DC"/>
    <w:rsid w:val="003B11A5"/>
    <w:rsid w:val="003C10E3"/>
    <w:rsid w:val="003C2A53"/>
    <w:rsid w:val="003C49D8"/>
    <w:rsid w:val="003C4E68"/>
    <w:rsid w:val="003C5368"/>
    <w:rsid w:val="003C7A7F"/>
    <w:rsid w:val="003D0DBE"/>
    <w:rsid w:val="003D2A12"/>
    <w:rsid w:val="003D3BC9"/>
    <w:rsid w:val="003D5B0D"/>
    <w:rsid w:val="003D60EE"/>
    <w:rsid w:val="003D6BCD"/>
    <w:rsid w:val="003E3429"/>
    <w:rsid w:val="003E485C"/>
    <w:rsid w:val="003E6ABC"/>
    <w:rsid w:val="003E7431"/>
    <w:rsid w:val="003E7908"/>
    <w:rsid w:val="003F047E"/>
    <w:rsid w:val="003F104A"/>
    <w:rsid w:val="003F1EF3"/>
    <w:rsid w:val="003F6231"/>
    <w:rsid w:val="003F63E6"/>
    <w:rsid w:val="003F693F"/>
    <w:rsid w:val="004008FA"/>
    <w:rsid w:val="004051D1"/>
    <w:rsid w:val="00405B09"/>
    <w:rsid w:val="004111C2"/>
    <w:rsid w:val="00411774"/>
    <w:rsid w:val="00413EB7"/>
    <w:rsid w:val="00415FEA"/>
    <w:rsid w:val="00416D69"/>
    <w:rsid w:val="00417ECE"/>
    <w:rsid w:val="004307A9"/>
    <w:rsid w:val="004344EC"/>
    <w:rsid w:val="004349F2"/>
    <w:rsid w:val="00441479"/>
    <w:rsid w:val="0044395B"/>
    <w:rsid w:val="004441C2"/>
    <w:rsid w:val="00446964"/>
    <w:rsid w:val="004539B4"/>
    <w:rsid w:val="00453E9C"/>
    <w:rsid w:val="00454275"/>
    <w:rsid w:val="00454C78"/>
    <w:rsid w:val="004563E6"/>
    <w:rsid w:val="004566CB"/>
    <w:rsid w:val="0045790F"/>
    <w:rsid w:val="0046193D"/>
    <w:rsid w:val="0046286C"/>
    <w:rsid w:val="00463ADF"/>
    <w:rsid w:val="004650F2"/>
    <w:rsid w:val="00466F09"/>
    <w:rsid w:val="00470819"/>
    <w:rsid w:val="004720A6"/>
    <w:rsid w:val="00472E20"/>
    <w:rsid w:val="004824C9"/>
    <w:rsid w:val="00483F05"/>
    <w:rsid w:val="004841D7"/>
    <w:rsid w:val="00485DC6"/>
    <w:rsid w:val="00487288"/>
    <w:rsid w:val="0048785D"/>
    <w:rsid w:val="00487F6A"/>
    <w:rsid w:val="0049315B"/>
    <w:rsid w:val="00494469"/>
    <w:rsid w:val="00494E3A"/>
    <w:rsid w:val="00495A5E"/>
    <w:rsid w:val="00496BF3"/>
    <w:rsid w:val="00496D9A"/>
    <w:rsid w:val="004A1034"/>
    <w:rsid w:val="004A210E"/>
    <w:rsid w:val="004A362E"/>
    <w:rsid w:val="004A673E"/>
    <w:rsid w:val="004A680F"/>
    <w:rsid w:val="004A7E31"/>
    <w:rsid w:val="004B2196"/>
    <w:rsid w:val="004B311E"/>
    <w:rsid w:val="004B3F76"/>
    <w:rsid w:val="004B4CC7"/>
    <w:rsid w:val="004B5FF3"/>
    <w:rsid w:val="004C32CA"/>
    <w:rsid w:val="004D0798"/>
    <w:rsid w:val="004D11C7"/>
    <w:rsid w:val="004D1A50"/>
    <w:rsid w:val="004D26CA"/>
    <w:rsid w:val="004D367E"/>
    <w:rsid w:val="004D44D3"/>
    <w:rsid w:val="004D48C3"/>
    <w:rsid w:val="004D4987"/>
    <w:rsid w:val="004D5E17"/>
    <w:rsid w:val="004D6A96"/>
    <w:rsid w:val="004E0162"/>
    <w:rsid w:val="004E17F6"/>
    <w:rsid w:val="004E199C"/>
    <w:rsid w:val="004E31AB"/>
    <w:rsid w:val="004E454C"/>
    <w:rsid w:val="004E72F1"/>
    <w:rsid w:val="004F436B"/>
    <w:rsid w:val="004F5B91"/>
    <w:rsid w:val="004F6C08"/>
    <w:rsid w:val="00500C55"/>
    <w:rsid w:val="005033BD"/>
    <w:rsid w:val="005065C8"/>
    <w:rsid w:val="0051093A"/>
    <w:rsid w:val="005124ED"/>
    <w:rsid w:val="00513092"/>
    <w:rsid w:val="0051333F"/>
    <w:rsid w:val="0052147F"/>
    <w:rsid w:val="00521CB3"/>
    <w:rsid w:val="00521D81"/>
    <w:rsid w:val="00522C7C"/>
    <w:rsid w:val="00522D61"/>
    <w:rsid w:val="005231FE"/>
    <w:rsid w:val="00525876"/>
    <w:rsid w:val="00527BD2"/>
    <w:rsid w:val="0053413A"/>
    <w:rsid w:val="00535564"/>
    <w:rsid w:val="00535D0E"/>
    <w:rsid w:val="00535E9D"/>
    <w:rsid w:val="00535F34"/>
    <w:rsid w:val="00537F6D"/>
    <w:rsid w:val="00541013"/>
    <w:rsid w:val="00541E6F"/>
    <w:rsid w:val="00544C1A"/>
    <w:rsid w:val="00545D3D"/>
    <w:rsid w:val="0054650B"/>
    <w:rsid w:val="0054745B"/>
    <w:rsid w:val="0055051B"/>
    <w:rsid w:val="005522D3"/>
    <w:rsid w:val="00557381"/>
    <w:rsid w:val="005605CB"/>
    <w:rsid w:val="00563884"/>
    <w:rsid w:val="00563AA3"/>
    <w:rsid w:val="00564A90"/>
    <w:rsid w:val="00565438"/>
    <w:rsid w:val="00566509"/>
    <w:rsid w:val="005671A5"/>
    <w:rsid w:val="005677EF"/>
    <w:rsid w:val="00570DF6"/>
    <w:rsid w:val="005712BF"/>
    <w:rsid w:val="0057579C"/>
    <w:rsid w:val="005801DF"/>
    <w:rsid w:val="005808AB"/>
    <w:rsid w:val="00581328"/>
    <w:rsid w:val="00583018"/>
    <w:rsid w:val="00583A7D"/>
    <w:rsid w:val="005857F6"/>
    <w:rsid w:val="00586B56"/>
    <w:rsid w:val="005906B8"/>
    <w:rsid w:val="00593510"/>
    <w:rsid w:val="00594205"/>
    <w:rsid w:val="00594F83"/>
    <w:rsid w:val="0059506E"/>
    <w:rsid w:val="00595F1B"/>
    <w:rsid w:val="005968FF"/>
    <w:rsid w:val="00597F0F"/>
    <w:rsid w:val="005A31F3"/>
    <w:rsid w:val="005A36DD"/>
    <w:rsid w:val="005A59E8"/>
    <w:rsid w:val="005A6C12"/>
    <w:rsid w:val="005C1A62"/>
    <w:rsid w:val="005D1276"/>
    <w:rsid w:val="005D2535"/>
    <w:rsid w:val="005D32DB"/>
    <w:rsid w:val="005E026F"/>
    <w:rsid w:val="005E1EFA"/>
    <w:rsid w:val="005E3595"/>
    <w:rsid w:val="005F1EFF"/>
    <w:rsid w:val="005F2A70"/>
    <w:rsid w:val="005F4C90"/>
    <w:rsid w:val="0060007C"/>
    <w:rsid w:val="006002C3"/>
    <w:rsid w:val="00600B82"/>
    <w:rsid w:val="00603C77"/>
    <w:rsid w:val="00604D20"/>
    <w:rsid w:val="006068E7"/>
    <w:rsid w:val="00607A48"/>
    <w:rsid w:val="006105B6"/>
    <w:rsid w:val="0061085A"/>
    <w:rsid w:val="00610C82"/>
    <w:rsid w:val="00612B84"/>
    <w:rsid w:val="00613178"/>
    <w:rsid w:val="0061383A"/>
    <w:rsid w:val="00616C52"/>
    <w:rsid w:val="00617F4F"/>
    <w:rsid w:val="00620F9C"/>
    <w:rsid w:val="00623299"/>
    <w:rsid w:val="00625590"/>
    <w:rsid w:val="0063039F"/>
    <w:rsid w:val="006313E0"/>
    <w:rsid w:val="00633864"/>
    <w:rsid w:val="00634B11"/>
    <w:rsid w:val="006351D8"/>
    <w:rsid w:val="006363ED"/>
    <w:rsid w:val="006364C0"/>
    <w:rsid w:val="0063666D"/>
    <w:rsid w:val="00636C3F"/>
    <w:rsid w:val="00642D0C"/>
    <w:rsid w:val="0064388C"/>
    <w:rsid w:val="00643CE4"/>
    <w:rsid w:val="0065075F"/>
    <w:rsid w:val="00651B69"/>
    <w:rsid w:val="00654556"/>
    <w:rsid w:val="00655F69"/>
    <w:rsid w:val="00656A87"/>
    <w:rsid w:val="006578D9"/>
    <w:rsid w:val="00660938"/>
    <w:rsid w:val="00664F4B"/>
    <w:rsid w:val="00667B4B"/>
    <w:rsid w:val="0067033B"/>
    <w:rsid w:val="00671370"/>
    <w:rsid w:val="00671AED"/>
    <w:rsid w:val="00672BBA"/>
    <w:rsid w:val="00674B06"/>
    <w:rsid w:val="00684A1D"/>
    <w:rsid w:val="00686E3B"/>
    <w:rsid w:val="00687602"/>
    <w:rsid w:val="006938BC"/>
    <w:rsid w:val="00693B77"/>
    <w:rsid w:val="00695739"/>
    <w:rsid w:val="006A17E4"/>
    <w:rsid w:val="006A1ACE"/>
    <w:rsid w:val="006A766F"/>
    <w:rsid w:val="006B2DC5"/>
    <w:rsid w:val="006B2F58"/>
    <w:rsid w:val="006B3CB4"/>
    <w:rsid w:val="006B738D"/>
    <w:rsid w:val="006C2494"/>
    <w:rsid w:val="006C2791"/>
    <w:rsid w:val="006C3ABD"/>
    <w:rsid w:val="006C4ED0"/>
    <w:rsid w:val="006D1B3E"/>
    <w:rsid w:val="006D450B"/>
    <w:rsid w:val="006D6153"/>
    <w:rsid w:val="006E0809"/>
    <w:rsid w:val="006E1A86"/>
    <w:rsid w:val="006E326B"/>
    <w:rsid w:val="006F0E35"/>
    <w:rsid w:val="006F20B4"/>
    <w:rsid w:val="006F5AEA"/>
    <w:rsid w:val="006F7724"/>
    <w:rsid w:val="00704128"/>
    <w:rsid w:val="007134AA"/>
    <w:rsid w:val="00716609"/>
    <w:rsid w:val="007232A9"/>
    <w:rsid w:val="007244C1"/>
    <w:rsid w:val="00724CC7"/>
    <w:rsid w:val="00734A28"/>
    <w:rsid w:val="007365D5"/>
    <w:rsid w:val="00736687"/>
    <w:rsid w:val="0074381F"/>
    <w:rsid w:val="00746A1E"/>
    <w:rsid w:val="007509C1"/>
    <w:rsid w:val="00750E8B"/>
    <w:rsid w:val="0075491A"/>
    <w:rsid w:val="00755C6A"/>
    <w:rsid w:val="00770D5F"/>
    <w:rsid w:val="007724F7"/>
    <w:rsid w:val="00772EC2"/>
    <w:rsid w:val="007738D9"/>
    <w:rsid w:val="00774877"/>
    <w:rsid w:val="00774DA7"/>
    <w:rsid w:val="00777677"/>
    <w:rsid w:val="0078030B"/>
    <w:rsid w:val="0078265C"/>
    <w:rsid w:val="007862F9"/>
    <w:rsid w:val="007864ED"/>
    <w:rsid w:val="007871F7"/>
    <w:rsid w:val="00791DB3"/>
    <w:rsid w:val="007941BA"/>
    <w:rsid w:val="00796544"/>
    <w:rsid w:val="007A0F72"/>
    <w:rsid w:val="007A2E6B"/>
    <w:rsid w:val="007A53B1"/>
    <w:rsid w:val="007B323A"/>
    <w:rsid w:val="007B34BD"/>
    <w:rsid w:val="007B3BA4"/>
    <w:rsid w:val="007B49D2"/>
    <w:rsid w:val="007B5A4E"/>
    <w:rsid w:val="007B6CBA"/>
    <w:rsid w:val="007C0545"/>
    <w:rsid w:val="007C25B3"/>
    <w:rsid w:val="007C5A3E"/>
    <w:rsid w:val="007D226C"/>
    <w:rsid w:val="007D4245"/>
    <w:rsid w:val="007D65CC"/>
    <w:rsid w:val="007D6DF8"/>
    <w:rsid w:val="007E0FB0"/>
    <w:rsid w:val="007E793B"/>
    <w:rsid w:val="007F4865"/>
    <w:rsid w:val="007F5FC2"/>
    <w:rsid w:val="007F6FEC"/>
    <w:rsid w:val="008105A0"/>
    <w:rsid w:val="00810AD1"/>
    <w:rsid w:val="008131B0"/>
    <w:rsid w:val="0081464D"/>
    <w:rsid w:val="00814C7C"/>
    <w:rsid w:val="00817C10"/>
    <w:rsid w:val="008204B4"/>
    <w:rsid w:val="0082169E"/>
    <w:rsid w:val="008307F5"/>
    <w:rsid w:val="00832ECE"/>
    <w:rsid w:val="00833631"/>
    <w:rsid w:val="008350D7"/>
    <w:rsid w:val="00836A6E"/>
    <w:rsid w:val="0084066B"/>
    <w:rsid w:val="008431BA"/>
    <w:rsid w:val="0084341F"/>
    <w:rsid w:val="0085088A"/>
    <w:rsid w:val="00852DD1"/>
    <w:rsid w:val="00856504"/>
    <w:rsid w:val="0087180E"/>
    <w:rsid w:val="008733C4"/>
    <w:rsid w:val="0087546C"/>
    <w:rsid w:val="00876838"/>
    <w:rsid w:val="00880106"/>
    <w:rsid w:val="00881EB2"/>
    <w:rsid w:val="00884843"/>
    <w:rsid w:val="00885EA4"/>
    <w:rsid w:val="00890D0E"/>
    <w:rsid w:val="008A0B1A"/>
    <w:rsid w:val="008A11DE"/>
    <w:rsid w:val="008A171C"/>
    <w:rsid w:val="008A44BC"/>
    <w:rsid w:val="008A6772"/>
    <w:rsid w:val="008A69AD"/>
    <w:rsid w:val="008B1B5C"/>
    <w:rsid w:val="008B5B6C"/>
    <w:rsid w:val="008C1247"/>
    <w:rsid w:val="008C5667"/>
    <w:rsid w:val="008C6624"/>
    <w:rsid w:val="008C6B61"/>
    <w:rsid w:val="008D073D"/>
    <w:rsid w:val="008D0F52"/>
    <w:rsid w:val="008D1348"/>
    <w:rsid w:val="008D2B04"/>
    <w:rsid w:val="008D5189"/>
    <w:rsid w:val="008E0455"/>
    <w:rsid w:val="008E1732"/>
    <w:rsid w:val="008E38B2"/>
    <w:rsid w:val="008E3A7A"/>
    <w:rsid w:val="008E53C6"/>
    <w:rsid w:val="008E561F"/>
    <w:rsid w:val="008E5860"/>
    <w:rsid w:val="008E586E"/>
    <w:rsid w:val="008E5E16"/>
    <w:rsid w:val="008E6A5E"/>
    <w:rsid w:val="008E72FD"/>
    <w:rsid w:val="008F2315"/>
    <w:rsid w:val="008F3849"/>
    <w:rsid w:val="008F542A"/>
    <w:rsid w:val="008F72D3"/>
    <w:rsid w:val="009013E6"/>
    <w:rsid w:val="00902119"/>
    <w:rsid w:val="009063AF"/>
    <w:rsid w:val="00906487"/>
    <w:rsid w:val="009064F2"/>
    <w:rsid w:val="00907CD8"/>
    <w:rsid w:val="00910016"/>
    <w:rsid w:val="009102A1"/>
    <w:rsid w:val="00911AF1"/>
    <w:rsid w:val="00911C5F"/>
    <w:rsid w:val="0091382B"/>
    <w:rsid w:val="009142DA"/>
    <w:rsid w:val="00915C75"/>
    <w:rsid w:val="00916D61"/>
    <w:rsid w:val="00917348"/>
    <w:rsid w:val="009203F5"/>
    <w:rsid w:val="00922ACD"/>
    <w:rsid w:val="0092430C"/>
    <w:rsid w:val="009260DA"/>
    <w:rsid w:val="0092767A"/>
    <w:rsid w:val="0093704B"/>
    <w:rsid w:val="00941416"/>
    <w:rsid w:val="00941FFC"/>
    <w:rsid w:val="0094389E"/>
    <w:rsid w:val="00944C6E"/>
    <w:rsid w:val="00945A0D"/>
    <w:rsid w:val="0095464C"/>
    <w:rsid w:val="009550FD"/>
    <w:rsid w:val="00957D12"/>
    <w:rsid w:val="00961B71"/>
    <w:rsid w:val="00961F02"/>
    <w:rsid w:val="00962960"/>
    <w:rsid w:val="00963110"/>
    <w:rsid w:val="009632F5"/>
    <w:rsid w:val="00963BAD"/>
    <w:rsid w:val="00965240"/>
    <w:rsid w:val="00971B05"/>
    <w:rsid w:val="00971C0E"/>
    <w:rsid w:val="00972026"/>
    <w:rsid w:val="00972039"/>
    <w:rsid w:val="009756A1"/>
    <w:rsid w:val="00986C64"/>
    <w:rsid w:val="009906D2"/>
    <w:rsid w:val="009918A0"/>
    <w:rsid w:val="0099407A"/>
    <w:rsid w:val="00996228"/>
    <w:rsid w:val="009B02BB"/>
    <w:rsid w:val="009B61A3"/>
    <w:rsid w:val="009B6580"/>
    <w:rsid w:val="009C057D"/>
    <w:rsid w:val="009C5413"/>
    <w:rsid w:val="009D1B47"/>
    <w:rsid w:val="009D2A9E"/>
    <w:rsid w:val="009E333D"/>
    <w:rsid w:val="009E559B"/>
    <w:rsid w:val="009E5C21"/>
    <w:rsid w:val="009F23FE"/>
    <w:rsid w:val="009F4E4B"/>
    <w:rsid w:val="009F6692"/>
    <w:rsid w:val="009F720D"/>
    <w:rsid w:val="00A0000C"/>
    <w:rsid w:val="00A0205C"/>
    <w:rsid w:val="00A02E4F"/>
    <w:rsid w:val="00A06AEE"/>
    <w:rsid w:val="00A1027B"/>
    <w:rsid w:val="00A149EF"/>
    <w:rsid w:val="00A2068F"/>
    <w:rsid w:val="00A23009"/>
    <w:rsid w:val="00A237C9"/>
    <w:rsid w:val="00A23A8F"/>
    <w:rsid w:val="00A26D86"/>
    <w:rsid w:val="00A30C7F"/>
    <w:rsid w:val="00A318B5"/>
    <w:rsid w:val="00A32AA6"/>
    <w:rsid w:val="00A32CEC"/>
    <w:rsid w:val="00A3300F"/>
    <w:rsid w:val="00A33ECB"/>
    <w:rsid w:val="00A3414D"/>
    <w:rsid w:val="00A34FA9"/>
    <w:rsid w:val="00A3731A"/>
    <w:rsid w:val="00A3771A"/>
    <w:rsid w:val="00A41120"/>
    <w:rsid w:val="00A50CEC"/>
    <w:rsid w:val="00A554F9"/>
    <w:rsid w:val="00A6115E"/>
    <w:rsid w:val="00A63580"/>
    <w:rsid w:val="00A640E7"/>
    <w:rsid w:val="00A65E80"/>
    <w:rsid w:val="00A66016"/>
    <w:rsid w:val="00A67606"/>
    <w:rsid w:val="00A70229"/>
    <w:rsid w:val="00A71CA6"/>
    <w:rsid w:val="00A8156A"/>
    <w:rsid w:val="00A825A3"/>
    <w:rsid w:val="00A8436A"/>
    <w:rsid w:val="00A8539D"/>
    <w:rsid w:val="00A917AF"/>
    <w:rsid w:val="00A91F1B"/>
    <w:rsid w:val="00A92DD5"/>
    <w:rsid w:val="00A9493F"/>
    <w:rsid w:val="00A9507A"/>
    <w:rsid w:val="00A95619"/>
    <w:rsid w:val="00AA03BD"/>
    <w:rsid w:val="00AA05AF"/>
    <w:rsid w:val="00AA15E8"/>
    <w:rsid w:val="00AA24A8"/>
    <w:rsid w:val="00AA2909"/>
    <w:rsid w:val="00AA742C"/>
    <w:rsid w:val="00AB133E"/>
    <w:rsid w:val="00AB440F"/>
    <w:rsid w:val="00AB52BA"/>
    <w:rsid w:val="00AB550F"/>
    <w:rsid w:val="00AB7094"/>
    <w:rsid w:val="00AC272F"/>
    <w:rsid w:val="00AC2E3E"/>
    <w:rsid w:val="00AC3DF1"/>
    <w:rsid w:val="00AD5AFF"/>
    <w:rsid w:val="00AE1FE7"/>
    <w:rsid w:val="00AE29F5"/>
    <w:rsid w:val="00AF0C91"/>
    <w:rsid w:val="00AF2DB5"/>
    <w:rsid w:val="00AF3BBA"/>
    <w:rsid w:val="00AF3DBC"/>
    <w:rsid w:val="00AF7135"/>
    <w:rsid w:val="00B00603"/>
    <w:rsid w:val="00B069E7"/>
    <w:rsid w:val="00B1372F"/>
    <w:rsid w:val="00B1509B"/>
    <w:rsid w:val="00B16284"/>
    <w:rsid w:val="00B17917"/>
    <w:rsid w:val="00B17BD2"/>
    <w:rsid w:val="00B23435"/>
    <w:rsid w:val="00B2397A"/>
    <w:rsid w:val="00B23F9C"/>
    <w:rsid w:val="00B24BF1"/>
    <w:rsid w:val="00B30961"/>
    <w:rsid w:val="00B30E2A"/>
    <w:rsid w:val="00B34478"/>
    <w:rsid w:val="00B35008"/>
    <w:rsid w:val="00B404B1"/>
    <w:rsid w:val="00B40C0E"/>
    <w:rsid w:val="00B44CB1"/>
    <w:rsid w:val="00B44E15"/>
    <w:rsid w:val="00B530AA"/>
    <w:rsid w:val="00B61CF0"/>
    <w:rsid w:val="00B62A80"/>
    <w:rsid w:val="00B63A57"/>
    <w:rsid w:val="00B6585D"/>
    <w:rsid w:val="00B673C9"/>
    <w:rsid w:val="00B71465"/>
    <w:rsid w:val="00B71CEB"/>
    <w:rsid w:val="00B72C47"/>
    <w:rsid w:val="00B73ED4"/>
    <w:rsid w:val="00B77B09"/>
    <w:rsid w:val="00B813B1"/>
    <w:rsid w:val="00B819BF"/>
    <w:rsid w:val="00B81FE1"/>
    <w:rsid w:val="00B828EC"/>
    <w:rsid w:val="00B830EE"/>
    <w:rsid w:val="00B863B2"/>
    <w:rsid w:val="00B8657E"/>
    <w:rsid w:val="00B86C77"/>
    <w:rsid w:val="00B90B15"/>
    <w:rsid w:val="00B92D89"/>
    <w:rsid w:val="00B9369A"/>
    <w:rsid w:val="00B945CD"/>
    <w:rsid w:val="00BA11BA"/>
    <w:rsid w:val="00BA1A64"/>
    <w:rsid w:val="00BB0147"/>
    <w:rsid w:val="00BB2C97"/>
    <w:rsid w:val="00BC24D8"/>
    <w:rsid w:val="00BC366F"/>
    <w:rsid w:val="00BC4C01"/>
    <w:rsid w:val="00BC6D29"/>
    <w:rsid w:val="00BC776E"/>
    <w:rsid w:val="00BD0E81"/>
    <w:rsid w:val="00BD3B88"/>
    <w:rsid w:val="00BD472E"/>
    <w:rsid w:val="00BE0223"/>
    <w:rsid w:val="00BE0AFB"/>
    <w:rsid w:val="00BE10BA"/>
    <w:rsid w:val="00BE206A"/>
    <w:rsid w:val="00BE21DE"/>
    <w:rsid w:val="00BF34FD"/>
    <w:rsid w:val="00BF36ED"/>
    <w:rsid w:val="00BF6479"/>
    <w:rsid w:val="00BF691E"/>
    <w:rsid w:val="00C006BB"/>
    <w:rsid w:val="00C020F7"/>
    <w:rsid w:val="00C02AFD"/>
    <w:rsid w:val="00C05E52"/>
    <w:rsid w:val="00C07B4A"/>
    <w:rsid w:val="00C07F7A"/>
    <w:rsid w:val="00C13973"/>
    <w:rsid w:val="00C1673F"/>
    <w:rsid w:val="00C27808"/>
    <w:rsid w:val="00C304EA"/>
    <w:rsid w:val="00C33943"/>
    <w:rsid w:val="00C34FC8"/>
    <w:rsid w:val="00C40D71"/>
    <w:rsid w:val="00C426D5"/>
    <w:rsid w:val="00C457EF"/>
    <w:rsid w:val="00C47AF3"/>
    <w:rsid w:val="00C53526"/>
    <w:rsid w:val="00C578DA"/>
    <w:rsid w:val="00C61262"/>
    <w:rsid w:val="00C635F3"/>
    <w:rsid w:val="00C65131"/>
    <w:rsid w:val="00C65A12"/>
    <w:rsid w:val="00C66101"/>
    <w:rsid w:val="00C7145A"/>
    <w:rsid w:val="00C71CDA"/>
    <w:rsid w:val="00C7367B"/>
    <w:rsid w:val="00C753D4"/>
    <w:rsid w:val="00C759CC"/>
    <w:rsid w:val="00C77900"/>
    <w:rsid w:val="00C77959"/>
    <w:rsid w:val="00C80957"/>
    <w:rsid w:val="00C827C9"/>
    <w:rsid w:val="00C831EE"/>
    <w:rsid w:val="00C87468"/>
    <w:rsid w:val="00C87AE2"/>
    <w:rsid w:val="00C90DBF"/>
    <w:rsid w:val="00C92909"/>
    <w:rsid w:val="00C94928"/>
    <w:rsid w:val="00C94DFB"/>
    <w:rsid w:val="00C97D26"/>
    <w:rsid w:val="00CA1AE1"/>
    <w:rsid w:val="00CA6257"/>
    <w:rsid w:val="00CB2FB0"/>
    <w:rsid w:val="00CB39DE"/>
    <w:rsid w:val="00CB58AF"/>
    <w:rsid w:val="00CB7C58"/>
    <w:rsid w:val="00CB7E2D"/>
    <w:rsid w:val="00CD0746"/>
    <w:rsid w:val="00CD18FA"/>
    <w:rsid w:val="00CD4B10"/>
    <w:rsid w:val="00CD6DC1"/>
    <w:rsid w:val="00CD7666"/>
    <w:rsid w:val="00CE4019"/>
    <w:rsid w:val="00CE42A1"/>
    <w:rsid w:val="00CE4645"/>
    <w:rsid w:val="00CE55B1"/>
    <w:rsid w:val="00CE78A1"/>
    <w:rsid w:val="00CF0C1F"/>
    <w:rsid w:val="00CF1451"/>
    <w:rsid w:val="00CF15B5"/>
    <w:rsid w:val="00CF6F28"/>
    <w:rsid w:val="00D03316"/>
    <w:rsid w:val="00D039BB"/>
    <w:rsid w:val="00D045E9"/>
    <w:rsid w:val="00D07512"/>
    <w:rsid w:val="00D07A96"/>
    <w:rsid w:val="00D10CB7"/>
    <w:rsid w:val="00D114CA"/>
    <w:rsid w:val="00D132BD"/>
    <w:rsid w:val="00D13DE0"/>
    <w:rsid w:val="00D15E2E"/>
    <w:rsid w:val="00D17214"/>
    <w:rsid w:val="00D172BF"/>
    <w:rsid w:val="00D21350"/>
    <w:rsid w:val="00D2144B"/>
    <w:rsid w:val="00D21979"/>
    <w:rsid w:val="00D22B58"/>
    <w:rsid w:val="00D23C3B"/>
    <w:rsid w:val="00D25A19"/>
    <w:rsid w:val="00D27984"/>
    <w:rsid w:val="00D30E08"/>
    <w:rsid w:val="00D31297"/>
    <w:rsid w:val="00D31A37"/>
    <w:rsid w:val="00D4407C"/>
    <w:rsid w:val="00D44E27"/>
    <w:rsid w:val="00D45813"/>
    <w:rsid w:val="00D46198"/>
    <w:rsid w:val="00D468ED"/>
    <w:rsid w:val="00D518B6"/>
    <w:rsid w:val="00D51B07"/>
    <w:rsid w:val="00D52C66"/>
    <w:rsid w:val="00D60476"/>
    <w:rsid w:val="00D60C92"/>
    <w:rsid w:val="00D614DF"/>
    <w:rsid w:val="00D6225F"/>
    <w:rsid w:val="00D63207"/>
    <w:rsid w:val="00D6628F"/>
    <w:rsid w:val="00D667A3"/>
    <w:rsid w:val="00D6758A"/>
    <w:rsid w:val="00D70AC1"/>
    <w:rsid w:val="00D71EFD"/>
    <w:rsid w:val="00D73632"/>
    <w:rsid w:val="00D75975"/>
    <w:rsid w:val="00D75CAE"/>
    <w:rsid w:val="00D8098C"/>
    <w:rsid w:val="00D82FF2"/>
    <w:rsid w:val="00D83EB1"/>
    <w:rsid w:val="00D85BF7"/>
    <w:rsid w:val="00D860BB"/>
    <w:rsid w:val="00D8654F"/>
    <w:rsid w:val="00D952D0"/>
    <w:rsid w:val="00D9708D"/>
    <w:rsid w:val="00DA0221"/>
    <w:rsid w:val="00DA3410"/>
    <w:rsid w:val="00DA65D7"/>
    <w:rsid w:val="00DA7838"/>
    <w:rsid w:val="00DB09A7"/>
    <w:rsid w:val="00DB1795"/>
    <w:rsid w:val="00DB209F"/>
    <w:rsid w:val="00DB3336"/>
    <w:rsid w:val="00DB4FB3"/>
    <w:rsid w:val="00DB62D0"/>
    <w:rsid w:val="00DC0701"/>
    <w:rsid w:val="00DC1A9C"/>
    <w:rsid w:val="00DC42CE"/>
    <w:rsid w:val="00DC5632"/>
    <w:rsid w:val="00DC73D7"/>
    <w:rsid w:val="00DC7EE9"/>
    <w:rsid w:val="00DD2CFA"/>
    <w:rsid w:val="00DD2E57"/>
    <w:rsid w:val="00DD312A"/>
    <w:rsid w:val="00DD3A7B"/>
    <w:rsid w:val="00DE0F6A"/>
    <w:rsid w:val="00DE19DD"/>
    <w:rsid w:val="00DE2E36"/>
    <w:rsid w:val="00DE4AA3"/>
    <w:rsid w:val="00DE4FD8"/>
    <w:rsid w:val="00DE5C09"/>
    <w:rsid w:val="00DF1428"/>
    <w:rsid w:val="00DF261A"/>
    <w:rsid w:val="00E000C4"/>
    <w:rsid w:val="00E000FD"/>
    <w:rsid w:val="00E03322"/>
    <w:rsid w:val="00E0408F"/>
    <w:rsid w:val="00E06D80"/>
    <w:rsid w:val="00E10631"/>
    <w:rsid w:val="00E10651"/>
    <w:rsid w:val="00E11A52"/>
    <w:rsid w:val="00E12DBD"/>
    <w:rsid w:val="00E17065"/>
    <w:rsid w:val="00E177D6"/>
    <w:rsid w:val="00E217DA"/>
    <w:rsid w:val="00E22ABD"/>
    <w:rsid w:val="00E2345E"/>
    <w:rsid w:val="00E23998"/>
    <w:rsid w:val="00E248B1"/>
    <w:rsid w:val="00E3052A"/>
    <w:rsid w:val="00E344DB"/>
    <w:rsid w:val="00E46696"/>
    <w:rsid w:val="00E46959"/>
    <w:rsid w:val="00E47020"/>
    <w:rsid w:val="00E47823"/>
    <w:rsid w:val="00E51C71"/>
    <w:rsid w:val="00E51D56"/>
    <w:rsid w:val="00E52938"/>
    <w:rsid w:val="00E5294D"/>
    <w:rsid w:val="00E5459D"/>
    <w:rsid w:val="00E54AD7"/>
    <w:rsid w:val="00E5555F"/>
    <w:rsid w:val="00E64B50"/>
    <w:rsid w:val="00E7158D"/>
    <w:rsid w:val="00E808A3"/>
    <w:rsid w:val="00E80F9B"/>
    <w:rsid w:val="00E81629"/>
    <w:rsid w:val="00E8376A"/>
    <w:rsid w:val="00E8387C"/>
    <w:rsid w:val="00E83C42"/>
    <w:rsid w:val="00E8593C"/>
    <w:rsid w:val="00E8683A"/>
    <w:rsid w:val="00E9027B"/>
    <w:rsid w:val="00E9057D"/>
    <w:rsid w:val="00E90CC8"/>
    <w:rsid w:val="00E91B07"/>
    <w:rsid w:val="00E928BB"/>
    <w:rsid w:val="00E92A42"/>
    <w:rsid w:val="00E93457"/>
    <w:rsid w:val="00E93B85"/>
    <w:rsid w:val="00E944DA"/>
    <w:rsid w:val="00E95327"/>
    <w:rsid w:val="00E9556F"/>
    <w:rsid w:val="00EA1D68"/>
    <w:rsid w:val="00EA345C"/>
    <w:rsid w:val="00EB0229"/>
    <w:rsid w:val="00EB0C8D"/>
    <w:rsid w:val="00EB2451"/>
    <w:rsid w:val="00EB3F47"/>
    <w:rsid w:val="00EB446E"/>
    <w:rsid w:val="00EB484A"/>
    <w:rsid w:val="00EB7B80"/>
    <w:rsid w:val="00EC2405"/>
    <w:rsid w:val="00EC35D4"/>
    <w:rsid w:val="00EC3DB9"/>
    <w:rsid w:val="00EC5F5B"/>
    <w:rsid w:val="00EC5F69"/>
    <w:rsid w:val="00EC6318"/>
    <w:rsid w:val="00ED0CC2"/>
    <w:rsid w:val="00ED16D2"/>
    <w:rsid w:val="00ED5466"/>
    <w:rsid w:val="00ED758E"/>
    <w:rsid w:val="00EE2D68"/>
    <w:rsid w:val="00EE31CC"/>
    <w:rsid w:val="00EE36E7"/>
    <w:rsid w:val="00EF7901"/>
    <w:rsid w:val="00EF7AC9"/>
    <w:rsid w:val="00F00945"/>
    <w:rsid w:val="00F011AC"/>
    <w:rsid w:val="00F03D7F"/>
    <w:rsid w:val="00F05015"/>
    <w:rsid w:val="00F061B9"/>
    <w:rsid w:val="00F0745A"/>
    <w:rsid w:val="00F10464"/>
    <w:rsid w:val="00F11486"/>
    <w:rsid w:val="00F12CBD"/>
    <w:rsid w:val="00F13152"/>
    <w:rsid w:val="00F16A41"/>
    <w:rsid w:val="00F171B9"/>
    <w:rsid w:val="00F17A6E"/>
    <w:rsid w:val="00F2151C"/>
    <w:rsid w:val="00F2303C"/>
    <w:rsid w:val="00F23AF7"/>
    <w:rsid w:val="00F311A0"/>
    <w:rsid w:val="00F3153F"/>
    <w:rsid w:val="00F40A5E"/>
    <w:rsid w:val="00F40E52"/>
    <w:rsid w:val="00F437DC"/>
    <w:rsid w:val="00F50007"/>
    <w:rsid w:val="00F546E2"/>
    <w:rsid w:val="00F5484B"/>
    <w:rsid w:val="00F54D77"/>
    <w:rsid w:val="00F60020"/>
    <w:rsid w:val="00F62657"/>
    <w:rsid w:val="00F62898"/>
    <w:rsid w:val="00F63B18"/>
    <w:rsid w:val="00F71B06"/>
    <w:rsid w:val="00F72564"/>
    <w:rsid w:val="00F75C85"/>
    <w:rsid w:val="00F80992"/>
    <w:rsid w:val="00F82122"/>
    <w:rsid w:val="00F82F9C"/>
    <w:rsid w:val="00F846A2"/>
    <w:rsid w:val="00F85C1A"/>
    <w:rsid w:val="00F8609C"/>
    <w:rsid w:val="00F91524"/>
    <w:rsid w:val="00F91E01"/>
    <w:rsid w:val="00F91EFF"/>
    <w:rsid w:val="00F92BE7"/>
    <w:rsid w:val="00F93B88"/>
    <w:rsid w:val="00F9502D"/>
    <w:rsid w:val="00F95BBA"/>
    <w:rsid w:val="00F95C6D"/>
    <w:rsid w:val="00F96AF7"/>
    <w:rsid w:val="00F97C0B"/>
    <w:rsid w:val="00FA03FC"/>
    <w:rsid w:val="00FA1B97"/>
    <w:rsid w:val="00FA37B1"/>
    <w:rsid w:val="00FA39CD"/>
    <w:rsid w:val="00FA5CAE"/>
    <w:rsid w:val="00FA656E"/>
    <w:rsid w:val="00FA6DFD"/>
    <w:rsid w:val="00FB09FE"/>
    <w:rsid w:val="00FB32F3"/>
    <w:rsid w:val="00FB377C"/>
    <w:rsid w:val="00FB434E"/>
    <w:rsid w:val="00FB4F8B"/>
    <w:rsid w:val="00FB6148"/>
    <w:rsid w:val="00FC1986"/>
    <w:rsid w:val="00FC5341"/>
    <w:rsid w:val="00FC5D13"/>
    <w:rsid w:val="00FC78DE"/>
    <w:rsid w:val="00FC7FB5"/>
    <w:rsid w:val="00FD1AD1"/>
    <w:rsid w:val="00FD6D0E"/>
    <w:rsid w:val="00FD7BDA"/>
    <w:rsid w:val="00FD7F80"/>
    <w:rsid w:val="00FE0250"/>
    <w:rsid w:val="00FE19CE"/>
    <w:rsid w:val="00FE22B9"/>
    <w:rsid w:val="00FE2350"/>
    <w:rsid w:val="00FE3818"/>
    <w:rsid w:val="00FF070B"/>
    <w:rsid w:val="00FF0B4D"/>
    <w:rsid w:val="00FF28A2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0C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Epgrafe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1C0E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B23F9C"/>
    <w:rPr>
      <w:rFonts w:ascii="Arial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0C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Epgrafe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1C0E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B23F9C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51A5-D749-4BC1-8422-0C19800F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Verónica Sánchez Martínez</cp:lastModifiedBy>
  <cp:revision>2</cp:revision>
  <cp:lastPrinted>2021-04-09T09:20:00Z</cp:lastPrinted>
  <dcterms:created xsi:type="dcterms:W3CDTF">2025-06-13T11:55:00Z</dcterms:created>
  <dcterms:modified xsi:type="dcterms:W3CDTF">2025-06-13T11:55:00Z</dcterms:modified>
</cp:coreProperties>
</file>