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AE" w:rsidRPr="005077A4" w:rsidRDefault="009C21AE" w:rsidP="00637F23">
      <w:pPr>
        <w:spacing w:line="240" w:lineRule="auto"/>
        <w:jc w:val="both"/>
        <w:rPr>
          <w:rFonts w:cs="Arial"/>
        </w:rPr>
      </w:pPr>
    </w:p>
    <w:p w:rsidR="00712D63" w:rsidRPr="005077A4" w:rsidRDefault="00712D63" w:rsidP="00712D63">
      <w:pPr>
        <w:spacing w:line="240" w:lineRule="auto"/>
        <w:jc w:val="both"/>
        <w:rPr>
          <w:rFonts w:cs="Arial"/>
          <w:b/>
          <w:bCs/>
        </w:rPr>
      </w:pPr>
      <w:r w:rsidRPr="005077A4">
        <w:rPr>
          <w:rFonts w:cs="Arial"/>
          <w:b/>
          <w:bCs/>
        </w:rPr>
        <w:t>ANNEX núm.1</w:t>
      </w:r>
      <w:r w:rsidR="00955300" w:rsidRPr="005077A4">
        <w:rPr>
          <w:rFonts w:cs="Arial"/>
          <w:b/>
          <w:bCs/>
        </w:rPr>
        <w:t>.2</w:t>
      </w:r>
    </w:p>
    <w:p w:rsidR="00712D63" w:rsidRPr="005077A4" w:rsidRDefault="00712D63" w:rsidP="00712D63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p w:rsidR="005077A4" w:rsidRPr="005077A4" w:rsidRDefault="005077A4" w:rsidP="00507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5077A4">
        <w:rPr>
          <w:rFonts w:cs="Arial"/>
          <w:b/>
        </w:rPr>
        <w:t xml:space="preserve">CONTRACTE RELATIU </w:t>
      </w:r>
      <w:r w:rsidRPr="005077A4">
        <w:rPr>
          <w:rFonts w:cs="Arial"/>
          <w:b/>
          <w:color w:val="000000"/>
        </w:rPr>
        <w:t>A L’ACORD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DEMOCRÀTICA.            (EXPEDIENT CIRE-2026-1)</w:t>
      </w:r>
    </w:p>
    <w:p w:rsidR="00712D63" w:rsidRPr="005077A4" w:rsidRDefault="00712D63" w:rsidP="00712D63">
      <w:pPr>
        <w:spacing w:line="20" w:lineRule="atLeast"/>
        <w:jc w:val="both"/>
        <w:rPr>
          <w:rFonts w:cs="Arial"/>
          <w:b/>
          <w:color w:val="000000"/>
        </w:rPr>
      </w:pPr>
    </w:p>
    <w:p w:rsidR="00712D63" w:rsidRPr="005077A4" w:rsidRDefault="00712D63" w:rsidP="00712D63">
      <w:pPr>
        <w:jc w:val="both"/>
        <w:rPr>
          <w:rFonts w:cs="Arial"/>
          <w:b/>
          <w:bCs/>
        </w:rPr>
      </w:pPr>
    </w:p>
    <w:p w:rsidR="00712D63" w:rsidRPr="005077A4" w:rsidRDefault="00712D63" w:rsidP="00712D63">
      <w:pPr>
        <w:jc w:val="both"/>
        <w:rPr>
          <w:rFonts w:cs="Arial"/>
          <w:b/>
          <w:bCs/>
        </w:rPr>
      </w:pPr>
      <w:r w:rsidRPr="005077A4">
        <w:rPr>
          <w:rFonts w:cs="Arial"/>
          <w:b/>
          <w:bCs/>
        </w:rPr>
        <w:t>NOMÉS COMPLIMENTAR PER LES EMPRESES QUE ES PRESENTEN AL LOT 1 (</w:t>
      </w:r>
      <w:r w:rsidRPr="005077A4">
        <w:rPr>
          <w:rFonts w:cs="Arial"/>
          <w:b/>
          <w:bCs/>
          <w:i/>
        </w:rPr>
        <w:t>el qual està reservat per a empreses del Tercer Sector)</w:t>
      </w:r>
    </w:p>
    <w:p w:rsidR="00712D63" w:rsidRPr="005077A4" w:rsidRDefault="00712D63" w:rsidP="00712D63">
      <w:pPr>
        <w:jc w:val="both"/>
        <w:rPr>
          <w:rFonts w:cs="Arial"/>
          <w:b/>
          <w:bCs/>
        </w:rPr>
      </w:pPr>
    </w:p>
    <w:p w:rsidR="00712D63" w:rsidRPr="005077A4" w:rsidRDefault="00712D63" w:rsidP="00712D63">
      <w:pPr>
        <w:jc w:val="both"/>
        <w:rPr>
          <w:rFonts w:cs="Arial"/>
          <w:b/>
          <w:bCs/>
        </w:rPr>
      </w:pPr>
      <w:r w:rsidRPr="005077A4">
        <w:rPr>
          <w:rFonts w:cs="Arial"/>
          <w:b/>
          <w:bCs/>
        </w:rPr>
        <w:t>MODEL DE DECL</w:t>
      </w:r>
      <w:r w:rsidR="0030207B" w:rsidRPr="005077A4">
        <w:rPr>
          <w:rFonts w:cs="Arial"/>
          <w:b/>
          <w:bCs/>
        </w:rPr>
        <w:t xml:space="preserve">ARACIÓ RESPONSABLE PER A </w:t>
      </w:r>
      <w:proofErr w:type="spellStart"/>
      <w:r w:rsidR="0030207B" w:rsidRPr="005077A4">
        <w:rPr>
          <w:rFonts w:cs="Arial"/>
          <w:b/>
          <w:bCs/>
        </w:rPr>
        <w:t>CETIS</w:t>
      </w:r>
      <w:proofErr w:type="spellEnd"/>
      <w:r w:rsidR="0030207B" w:rsidRPr="005077A4">
        <w:rPr>
          <w:rFonts w:cs="Arial"/>
          <w:b/>
          <w:bCs/>
        </w:rPr>
        <w:t>,</w:t>
      </w:r>
      <w:r w:rsidRPr="005077A4">
        <w:rPr>
          <w:rFonts w:cs="Arial"/>
          <w:b/>
          <w:bCs/>
        </w:rPr>
        <w:t xml:space="preserve"> EI</w:t>
      </w:r>
      <w:r w:rsidR="0030207B" w:rsidRPr="005077A4">
        <w:rPr>
          <w:rFonts w:cs="Arial"/>
          <w:b/>
          <w:bCs/>
        </w:rPr>
        <w:t xml:space="preserve"> I ALTRES</w:t>
      </w:r>
      <w:r w:rsidRPr="005077A4">
        <w:rPr>
          <w:rFonts w:cs="Arial"/>
          <w:b/>
          <w:bCs/>
        </w:rPr>
        <w:t>.</w:t>
      </w:r>
    </w:p>
    <w:p w:rsidR="00712D63" w:rsidRPr="005077A4" w:rsidRDefault="00712D63" w:rsidP="00712D63">
      <w:pPr>
        <w:jc w:val="both"/>
        <w:rPr>
          <w:rFonts w:cs="Arial"/>
          <w:b/>
          <w:bCs/>
        </w:rPr>
      </w:pPr>
    </w:p>
    <w:p w:rsidR="00712D63" w:rsidRPr="005077A4" w:rsidRDefault="00712D63" w:rsidP="00712D63">
      <w:pPr>
        <w:spacing w:line="240" w:lineRule="auto"/>
        <w:jc w:val="both"/>
        <w:rPr>
          <w:rFonts w:cs="Arial"/>
          <w:color w:val="000000"/>
        </w:rPr>
      </w:pPr>
      <w:r w:rsidRPr="005077A4">
        <w:rPr>
          <w:rFonts w:cs="Arial"/>
        </w:rPr>
        <w:t>El/la senyor/a ..............................................., amb DNI número.................... en nom propi o com a.......................................... de l’empresa o entitat ...........................................................................amb CIF número......................, amb domicili social a ........................................................................</w:t>
      </w:r>
      <w:r w:rsidRPr="005077A4">
        <w:rPr>
          <w:rFonts w:cs="Arial"/>
          <w:color w:val="000000"/>
        </w:rPr>
        <w:t>................ i als efectes de licitar en el procediment d’adjudicació que consta a l’encapçalament</w:t>
      </w:r>
      <w:r w:rsidR="00AB473D" w:rsidRPr="005077A4">
        <w:rPr>
          <w:rFonts w:cs="Arial"/>
          <w:color w:val="000000"/>
        </w:rPr>
        <w:t>,</w:t>
      </w:r>
    </w:p>
    <w:p w:rsidR="00AB473D" w:rsidRPr="005077A4" w:rsidRDefault="00AB473D" w:rsidP="00712D63">
      <w:pPr>
        <w:jc w:val="both"/>
        <w:rPr>
          <w:rFonts w:cs="Arial"/>
          <w:bCs/>
        </w:rPr>
      </w:pPr>
    </w:p>
    <w:p w:rsidR="00712D63" w:rsidRPr="005077A4" w:rsidRDefault="00712D63" w:rsidP="00712D63">
      <w:pPr>
        <w:jc w:val="both"/>
        <w:rPr>
          <w:rFonts w:cs="Arial"/>
          <w:bCs/>
        </w:rPr>
      </w:pPr>
      <w:r w:rsidRPr="005077A4">
        <w:rPr>
          <w:rFonts w:cs="Arial"/>
          <w:bCs/>
        </w:rPr>
        <w:t>DECLARA SOTA LA SEVA RESPONSABILITAT</w:t>
      </w:r>
      <w:r w:rsidR="009F3959" w:rsidRPr="005077A4">
        <w:rPr>
          <w:rFonts w:cs="Arial"/>
          <w:bCs/>
        </w:rPr>
        <w:t xml:space="preserve"> (</w:t>
      </w:r>
      <w:r w:rsidR="009F3959" w:rsidRPr="005077A4">
        <w:rPr>
          <w:rFonts w:cs="Arial"/>
          <w:bCs/>
          <w:u w:val="single"/>
        </w:rPr>
        <w:t>triar una de les tres opcions</w:t>
      </w:r>
      <w:r w:rsidR="009F3959" w:rsidRPr="005077A4">
        <w:rPr>
          <w:rFonts w:cs="Arial"/>
          <w:bCs/>
        </w:rPr>
        <w:t>)</w:t>
      </w:r>
    </w:p>
    <w:p w:rsidR="00712D63" w:rsidRPr="005077A4" w:rsidRDefault="00712D63" w:rsidP="00712D63">
      <w:pPr>
        <w:jc w:val="both"/>
        <w:rPr>
          <w:rFonts w:cs="Arial"/>
          <w:bCs/>
        </w:rPr>
      </w:pPr>
    </w:p>
    <w:p w:rsidR="00712D63" w:rsidRPr="005077A4" w:rsidRDefault="00712D63" w:rsidP="00712D63">
      <w:pPr>
        <w:jc w:val="both"/>
        <w:rPr>
          <w:rFonts w:cs="Arial"/>
          <w:bCs/>
        </w:rPr>
      </w:pPr>
      <w:r w:rsidRPr="005077A4">
        <w:rPr>
          <w:rFonts w:cs="Arial"/>
          <w:bCs/>
        </w:rPr>
        <w:t>Que l’em</w:t>
      </w:r>
      <w:r w:rsidR="00AB473D" w:rsidRPr="005077A4">
        <w:rPr>
          <w:rFonts w:cs="Arial"/>
          <w:bCs/>
        </w:rPr>
        <w:t xml:space="preserve">presa........................................... </w:t>
      </w:r>
      <w:r w:rsidRPr="005077A4">
        <w:rPr>
          <w:rFonts w:cs="Arial"/>
          <w:bCs/>
        </w:rPr>
        <w:t>és una Empresa d’Inserció d’acord amb el que estableix la Llei 27/2002 de 20 de desembre, sobre mesures legislatives per a regular les empreses d’inserció sociolaboral i com a tal, es troba inscrita al registre d’Empreses d’Inserció de la Generalitat de Catalunya.</w:t>
      </w:r>
    </w:p>
    <w:p w:rsidR="00712D63" w:rsidRPr="005077A4" w:rsidRDefault="00712D63" w:rsidP="00712D63">
      <w:pPr>
        <w:jc w:val="both"/>
        <w:rPr>
          <w:rFonts w:cs="Arial"/>
          <w:bCs/>
        </w:rPr>
      </w:pPr>
    </w:p>
    <w:p w:rsidR="00712D63" w:rsidRPr="005077A4" w:rsidRDefault="00712D63" w:rsidP="00712D63">
      <w:pPr>
        <w:jc w:val="both"/>
        <w:rPr>
          <w:rFonts w:cs="Arial"/>
          <w:bCs/>
        </w:rPr>
      </w:pPr>
      <w:r w:rsidRPr="005077A4">
        <w:rPr>
          <w:rFonts w:cs="Arial"/>
          <w:bCs/>
        </w:rPr>
        <w:t>Que l’empresa ................................</w:t>
      </w:r>
      <w:r w:rsidR="00AB473D" w:rsidRPr="005077A4">
        <w:rPr>
          <w:rFonts w:cs="Arial"/>
          <w:bCs/>
        </w:rPr>
        <w:t>........</w:t>
      </w:r>
      <w:r w:rsidRPr="005077A4">
        <w:rPr>
          <w:rFonts w:cs="Arial"/>
          <w:bCs/>
        </w:rPr>
        <w:t>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</w:t>
      </w:r>
      <w:r w:rsidR="00AB473D" w:rsidRPr="005077A4">
        <w:rPr>
          <w:rFonts w:cs="Arial"/>
          <w:bCs/>
        </w:rPr>
        <w:t>economia social i es</w:t>
      </w:r>
      <w:r w:rsidR="00A25704" w:rsidRPr="005077A4">
        <w:rPr>
          <w:rFonts w:cs="Arial"/>
          <w:bCs/>
        </w:rPr>
        <w:t xml:space="preserve"> troba inscrita </w:t>
      </w:r>
      <w:r w:rsidR="00AB473D" w:rsidRPr="005077A4">
        <w:rPr>
          <w:rFonts w:cs="Arial"/>
          <w:bCs/>
        </w:rPr>
        <w:t>al registre de Centres Especials de Treball de la Generalitat de Catalunya.</w:t>
      </w:r>
    </w:p>
    <w:p w:rsidR="00C61BB5" w:rsidRPr="005077A4" w:rsidRDefault="00C61BB5" w:rsidP="00712D63">
      <w:pPr>
        <w:jc w:val="both"/>
        <w:rPr>
          <w:rFonts w:cs="Arial"/>
          <w:bCs/>
        </w:rPr>
      </w:pPr>
    </w:p>
    <w:p w:rsidR="00712D63" w:rsidRPr="005077A4" w:rsidRDefault="00C61BB5" w:rsidP="00712D63">
      <w:pPr>
        <w:jc w:val="both"/>
        <w:rPr>
          <w:rFonts w:cs="Arial"/>
          <w:bCs/>
        </w:rPr>
      </w:pPr>
      <w:r w:rsidRPr="005077A4">
        <w:rPr>
          <w:rFonts w:cs="Arial"/>
          <w:bCs/>
        </w:rPr>
        <w:t xml:space="preserve">Que l’empresa ......................................... és una entitat, associació o fundació sense ànim de lucre, (diferent a les a dalt especificades) </w:t>
      </w:r>
      <w:r w:rsidR="0030207B" w:rsidRPr="005077A4">
        <w:rPr>
          <w:rFonts w:cs="Arial"/>
          <w:bCs/>
        </w:rPr>
        <w:t xml:space="preserve">i de les relacionades a l’apartat A del quadre de característiques del Plec Administratiu d’aquesta licitació, </w:t>
      </w:r>
      <w:r w:rsidRPr="005077A4">
        <w:rPr>
          <w:rFonts w:cs="Arial"/>
          <w:bCs/>
        </w:rPr>
        <w:t>que porta a terme activitats econòmiques de producció de béns o de prestacions de serveis i que l’objecte social primordial és la inserció sociolaboral de persones en situació o greu risc d’exclusió social.</w:t>
      </w:r>
    </w:p>
    <w:p w:rsidR="00C61BB5" w:rsidRPr="005077A4" w:rsidRDefault="00C61BB5" w:rsidP="00712D63">
      <w:pPr>
        <w:jc w:val="both"/>
        <w:rPr>
          <w:rFonts w:cs="Arial"/>
          <w:bCs/>
        </w:rPr>
      </w:pPr>
    </w:p>
    <w:p w:rsidR="00A25704" w:rsidRPr="005077A4" w:rsidRDefault="00A25704" w:rsidP="00A25704">
      <w:pPr>
        <w:ind w:right="-142"/>
        <w:jc w:val="both"/>
        <w:rPr>
          <w:rFonts w:cs="Arial"/>
        </w:rPr>
      </w:pPr>
      <w:r w:rsidRPr="005077A4">
        <w:rPr>
          <w:rFonts w:cs="Arial"/>
        </w:rPr>
        <w:t xml:space="preserve">I per què consti i produeixi efectes en aquest expedient de contractació signo aquest document a la ciutat de ..............................................a ....... d................. de 20__ </w:t>
      </w:r>
    </w:p>
    <w:p w:rsidR="00A25704" w:rsidRPr="005077A4" w:rsidRDefault="00A25704" w:rsidP="00A25704">
      <w:pPr>
        <w:ind w:right="-142"/>
        <w:jc w:val="both"/>
        <w:rPr>
          <w:rFonts w:cs="Arial"/>
        </w:rPr>
      </w:pPr>
    </w:p>
    <w:p w:rsidR="009F3959" w:rsidRPr="005077A4" w:rsidRDefault="00A25704" w:rsidP="00A25704">
      <w:pPr>
        <w:ind w:right="-142"/>
        <w:jc w:val="both"/>
        <w:rPr>
          <w:rFonts w:cs="Arial"/>
        </w:rPr>
      </w:pPr>
      <w:r w:rsidRPr="005077A4">
        <w:rPr>
          <w:rFonts w:cs="Arial"/>
        </w:rPr>
        <w:t>(lloc i data)</w:t>
      </w:r>
    </w:p>
    <w:p w:rsidR="00A25704" w:rsidRPr="005077A4" w:rsidRDefault="00A25704" w:rsidP="00A25704">
      <w:pPr>
        <w:ind w:right="-142"/>
        <w:jc w:val="both"/>
        <w:rPr>
          <w:rFonts w:cs="Arial"/>
        </w:rPr>
      </w:pPr>
      <w:r w:rsidRPr="005077A4">
        <w:rPr>
          <w:rFonts w:cs="Arial"/>
        </w:rPr>
        <w:t xml:space="preserve">Signatura </w:t>
      </w:r>
      <w:r w:rsidR="005077A4">
        <w:rPr>
          <w:rFonts w:cs="Arial"/>
        </w:rPr>
        <w:t xml:space="preserve">digital </w:t>
      </w:r>
      <w:bookmarkStart w:id="0" w:name="_GoBack"/>
      <w:bookmarkEnd w:id="0"/>
      <w:r w:rsidRPr="005077A4">
        <w:rPr>
          <w:rFonts w:cs="Arial"/>
        </w:rPr>
        <w:t>del/de la declarant.</w:t>
      </w:r>
    </w:p>
    <w:p w:rsidR="00A25704" w:rsidRPr="005077A4" w:rsidRDefault="00A25704" w:rsidP="00712D63">
      <w:pPr>
        <w:spacing w:line="240" w:lineRule="auto"/>
        <w:rPr>
          <w:rFonts w:cs="Arial"/>
        </w:rPr>
      </w:pPr>
    </w:p>
    <w:p w:rsidR="00F2778E" w:rsidRPr="005077A4" w:rsidRDefault="00F2778E" w:rsidP="00D735CC">
      <w:pPr>
        <w:spacing w:line="240" w:lineRule="auto"/>
        <w:rPr>
          <w:rFonts w:cs="Arial"/>
        </w:rPr>
      </w:pPr>
    </w:p>
    <w:sectPr w:rsidR="00F2778E" w:rsidRPr="005077A4" w:rsidSect="009F39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418" w:left="1418" w:header="567" w:footer="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FD" w:rsidRDefault="00C506FD">
      <w:r>
        <w:separator/>
      </w:r>
    </w:p>
  </w:endnote>
  <w:endnote w:type="continuationSeparator" w:id="0">
    <w:p w:rsidR="00C506FD" w:rsidRDefault="00C5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FD" w:rsidRDefault="00C506FD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06FD" w:rsidRDefault="00C506FD">
    <w:pPr>
      <w:pStyle w:val="Peu"/>
    </w:pPr>
  </w:p>
  <w:p w:rsidR="00C506FD" w:rsidRDefault="00C506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FD" w:rsidRDefault="00C506FD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5077A4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:rsidR="00C506FD" w:rsidRDefault="00C506FD">
    <w:pPr>
      <w:pStyle w:val="Peu"/>
      <w:rPr>
        <w:sz w:val="2"/>
      </w:rPr>
    </w:pPr>
  </w:p>
  <w:p w:rsidR="00C506FD" w:rsidRDefault="00C506FD" w:rsidP="00405F5D"/>
  <w:p w:rsidR="00C506FD" w:rsidRDefault="00C506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FD" w:rsidRDefault="005077A4">
    <w:pPr>
      <w:pStyle w:val="Peu"/>
      <w:jc w:val="right"/>
    </w:pPr>
    <w:r w:rsidRPr="00405F5D">
      <w:rPr>
        <w:noProof/>
      </w:rPr>
      <w:drawing>
        <wp:anchor distT="0" distB="0" distL="114300" distR="114300" simplePos="0" relativeHeight="251676672" behindDoc="0" locked="0" layoutInCell="1" allowOverlap="1" wp14:anchorId="025CA262" wp14:editId="36CE2926">
          <wp:simplePos x="0" y="0"/>
          <wp:positionH relativeFrom="page">
            <wp:posOffset>1989254</wp:posOffset>
          </wp:positionH>
          <wp:positionV relativeFrom="page">
            <wp:posOffset>9963256</wp:posOffset>
          </wp:positionV>
          <wp:extent cx="2624455" cy="695325"/>
          <wp:effectExtent l="0" t="0" r="4445" b="9525"/>
          <wp:wrapSquare wrapText="bothSides"/>
          <wp:docPr id="141" name="Imatge 141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6FD" w:rsidRDefault="00C506FD">
    <w:pPr>
      <w:pStyle w:val="Peu"/>
      <w:rPr>
        <w:sz w:val="2"/>
      </w:rPr>
    </w:pPr>
  </w:p>
  <w:p w:rsidR="00C506FD" w:rsidRDefault="005077A4" w:rsidP="009F3959">
    <w:pPr>
      <w:tabs>
        <w:tab w:val="left" w:pos="3031"/>
      </w:tabs>
      <w:rPr>
        <w:noProof/>
      </w:rPr>
    </w:pPr>
    <w:r>
      <w:rPr>
        <w:noProof/>
      </w:rPr>
      <w:drawing>
        <wp:anchor distT="0" distB="0" distL="114300" distR="114300" simplePos="0" relativeHeight="251674624" behindDoc="0" locked="1" layoutInCell="1" allowOverlap="1" wp14:anchorId="3A730BF6" wp14:editId="6A9EA45F">
          <wp:simplePos x="0" y="0"/>
          <wp:positionH relativeFrom="page">
            <wp:posOffset>561975</wp:posOffset>
          </wp:positionH>
          <wp:positionV relativeFrom="page">
            <wp:posOffset>9994265</wp:posOffset>
          </wp:positionV>
          <wp:extent cx="1261110" cy="330835"/>
          <wp:effectExtent l="0" t="0" r="0" b="0"/>
          <wp:wrapNone/>
          <wp:docPr id="145" name="Imatge 145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959">
      <w:rPr>
        <w:noProof/>
      </w:rPr>
      <w:tab/>
    </w:r>
  </w:p>
  <w:p w:rsidR="00C506FD" w:rsidRDefault="00C506FD">
    <w:pPr>
      <w:rPr>
        <w:noProof/>
      </w:rPr>
    </w:pPr>
  </w:p>
  <w:p w:rsidR="00C506FD" w:rsidRDefault="00C506FD" w:rsidP="00405F5D">
    <w:r>
      <w:rPr>
        <w:noProof/>
      </w:rPr>
      <w:drawing>
        <wp:anchor distT="0" distB="0" distL="114300" distR="114300" simplePos="0" relativeHeight="251661312" behindDoc="0" locked="0" layoutInCell="1" allowOverlap="1" wp14:anchorId="73E6BB2E" wp14:editId="75A7D88C">
          <wp:simplePos x="0" y="0"/>
          <wp:positionH relativeFrom="column">
            <wp:posOffset>709930</wp:posOffset>
          </wp:positionH>
          <wp:positionV relativeFrom="paragraph">
            <wp:posOffset>10149205</wp:posOffset>
          </wp:positionV>
          <wp:extent cx="1314450" cy="295275"/>
          <wp:effectExtent l="0" t="0" r="0" b="9525"/>
          <wp:wrapSquare wrapText="bothSides"/>
          <wp:docPr id="256" name="Imatge 256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dj_tramat_gris_50%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2B65B9" wp14:editId="72EA5594">
          <wp:simplePos x="0" y="0"/>
          <wp:positionH relativeFrom="column">
            <wp:posOffset>709930</wp:posOffset>
          </wp:positionH>
          <wp:positionV relativeFrom="paragraph">
            <wp:posOffset>10149205</wp:posOffset>
          </wp:positionV>
          <wp:extent cx="1314450" cy="295275"/>
          <wp:effectExtent l="0" t="0" r="0" b="9525"/>
          <wp:wrapSquare wrapText="bothSides"/>
          <wp:docPr id="257" name="Imatge 257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dj_tramat_gris_50%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E1F3C5" wp14:editId="5151A0B6">
          <wp:simplePos x="0" y="0"/>
          <wp:positionH relativeFrom="column">
            <wp:posOffset>709930</wp:posOffset>
          </wp:positionH>
          <wp:positionV relativeFrom="paragraph">
            <wp:posOffset>10149205</wp:posOffset>
          </wp:positionV>
          <wp:extent cx="1314450" cy="295275"/>
          <wp:effectExtent l="0" t="0" r="0" b="9525"/>
          <wp:wrapSquare wrapText="bothSides"/>
          <wp:docPr id="258" name="Imatge 258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j_tramat_gris_50%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FD" w:rsidRDefault="00C506FD">
      <w:r>
        <w:separator/>
      </w:r>
    </w:p>
  </w:footnote>
  <w:footnote w:type="continuationSeparator" w:id="0">
    <w:p w:rsidR="00C506FD" w:rsidRDefault="00C5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FD" w:rsidRPr="005077A4" w:rsidRDefault="005077A4" w:rsidP="005077A4">
    <w:pPr>
      <w:pStyle w:val="Capaler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6B43D077" wp14:editId="23A15DCB">
          <wp:simplePos x="0" y="0"/>
          <wp:positionH relativeFrom="column">
            <wp:posOffset>-388264</wp:posOffset>
          </wp:positionH>
          <wp:positionV relativeFrom="paragraph">
            <wp:posOffset>-90878</wp:posOffset>
          </wp:positionV>
          <wp:extent cx="1659663" cy="538269"/>
          <wp:effectExtent l="0" t="0" r="0" b="0"/>
          <wp:wrapNone/>
          <wp:docPr id="137" name="Imat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63" cy="538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FD" w:rsidRDefault="00C506FD" w:rsidP="000B0547">
    <w:pPr>
      <w:pStyle w:val="Capalera"/>
      <w:tabs>
        <w:tab w:val="clear" w:pos="4252"/>
        <w:tab w:val="clear" w:pos="8504"/>
      </w:tabs>
      <w:rPr>
        <w:sz w:val="22"/>
      </w:rPr>
    </w:pPr>
  </w:p>
  <w:p w:rsidR="005077A4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</w:p>
  <w:p w:rsidR="005077A4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258F0775" wp14:editId="7B1DEC84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40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77A4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</w:p>
  <w:p w:rsidR="005077A4" w:rsidRPr="00ED309F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5077A4" w:rsidRPr="00ED309F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5077A4" w:rsidRPr="00ED309F" w:rsidRDefault="005077A4" w:rsidP="005077A4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5077A4" w:rsidRPr="00ED309F" w:rsidRDefault="005077A4" w:rsidP="005077A4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C506FD" w:rsidRPr="005077A4" w:rsidRDefault="005077A4" w:rsidP="005077A4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803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457F"/>
    <w:multiLevelType w:val="hybridMultilevel"/>
    <w:tmpl w:val="D2A0EFC6"/>
    <w:lvl w:ilvl="0" w:tplc="3FAC12DE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188"/>
        <w:sz w:val="22"/>
        <w:szCs w:val="22"/>
      </w:rPr>
    </w:lvl>
    <w:lvl w:ilvl="1" w:tplc="56F097D6">
      <w:start w:val="1"/>
      <w:numFmt w:val="bullet"/>
      <w:lvlText w:val="•"/>
      <w:lvlJc w:val="left"/>
      <w:rPr>
        <w:rFonts w:hint="default"/>
      </w:rPr>
    </w:lvl>
    <w:lvl w:ilvl="2" w:tplc="70B43E50">
      <w:start w:val="1"/>
      <w:numFmt w:val="bullet"/>
      <w:lvlText w:val="•"/>
      <w:lvlJc w:val="left"/>
      <w:rPr>
        <w:rFonts w:hint="default"/>
      </w:rPr>
    </w:lvl>
    <w:lvl w:ilvl="3" w:tplc="F940B6A6">
      <w:start w:val="1"/>
      <w:numFmt w:val="bullet"/>
      <w:lvlText w:val="•"/>
      <w:lvlJc w:val="left"/>
      <w:rPr>
        <w:rFonts w:hint="default"/>
      </w:rPr>
    </w:lvl>
    <w:lvl w:ilvl="4" w:tplc="8394544E">
      <w:start w:val="1"/>
      <w:numFmt w:val="bullet"/>
      <w:lvlText w:val="•"/>
      <w:lvlJc w:val="left"/>
      <w:rPr>
        <w:rFonts w:hint="default"/>
      </w:rPr>
    </w:lvl>
    <w:lvl w:ilvl="5" w:tplc="8662003E">
      <w:start w:val="1"/>
      <w:numFmt w:val="bullet"/>
      <w:lvlText w:val="•"/>
      <w:lvlJc w:val="left"/>
      <w:rPr>
        <w:rFonts w:hint="default"/>
      </w:rPr>
    </w:lvl>
    <w:lvl w:ilvl="6" w:tplc="8362B050">
      <w:start w:val="1"/>
      <w:numFmt w:val="bullet"/>
      <w:lvlText w:val="•"/>
      <w:lvlJc w:val="left"/>
      <w:rPr>
        <w:rFonts w:hint="default"/>
      </w:rPr>
    </w:lvl>
    <w:lvl w:ilvl="7" w:tplc="A3B264C2">
      <w:start w:val="1"/>
      <w:numFmt w:val="bullet"/>
      <w:lvlText w:val="•"/>
      <w:lvlJc w:val="left"/>
      <w:rPr>
        <w:rFonts w:hint="default"/>
      </w:rPr>
    </w:lvl>
    <w:lvl w:ilvl="8" w:tplc="F10630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9E5920"/>
    <w:multiLevelType w:val="hybridMultilevel"/>
    <w:tmpl w:val="E8A6C0CA"/>
    <w:lvl w:ilvl="0" w:tplc="6CFC8E20">
      <w:start w:val="1"/>
      <w:numFmt w:val="bullet"/>
      <w:lvlText w:val="-"/>
      <w:lvlJc w:val="left"/>
      <w:pPr>
        <w:tabs>
          <w:tab w:val="num" w:pos="708"/>
        </w:tabs>
        <w:ind w:left="991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CA5FE9"/>
    <w:multiLevelType w:val="multilevel"/>
    <w:tmpl w:val="3B9C46FA"/>
    <w:lvl w:ilvl="0">
      <w:start w:val="27"/>
      <w:numFmt w:val="decimal"/>
      <w:lvlText w:val="%1"/>
      <w:lvlJc w:val="left"/>
      <w:pPr>
        <w:ind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0F3B0B"/>
    <w:multiLevelType w:val="hybridMultilevel"/>
    <w:tmpl w:val="8E6AE51C"/>
    <w:lvl w:ilvl="0" w:tplc="E2F67D02">
      <w:start w:val="1"/>
      <w:numFmt w:val="lowerLetter"/>
      <w:lvlText w:val="%1)"/>
      <w:lvlJc w:val="left"/>
      <w:pPr>
        <w:ind w:hanging="274"/>
      </w:pPr>
      <w:rPr>
        <w:rFonts w:ascii="Arial" w:eastAsia="Arial" w:hAnsi="Arial" w:hint="default"/>
        <w:spacing w:val="-1"/>
        <w:sz w:val="22"/>
        <w:szCs w:val="22"/>
      </w:rPr>
    </w:lvl>
    <w:lvl w:ilvl="1" w:tplc="37786A50">
      <w:start w:val="1"/>
      <w:numFmt w:val="bullet"/>
      <w:lvlText w:val="•"/>
      <w:lvlJc w:val="left"/>
      <w:rPr>
        <w:rFonts w:hint="default"/>
      </w:rPr>
    </w:lvl>
    <w:lvl w:ilvl="2" w:tplc="F970E8EC">
      <w:start w:val="1"/>
      <w:numFmt w:val="bullet"/>
      <w:lvlText w:val="•"/>
      <w:lvlJc w:val="left"/>
      <w:rPr>
        <w:rFonts w:hint="default"/>
      </w:rPr>
    </w:lvl>
    <w:lvl w:ilvl="3" w:tplc="28EA27CE">
      <w:start w:val="1"/>
      <w:numFmt w:val="bullet"/>
      <w:lvlText w:val="•"/>
      <w:lvlJc w:val="left"/>
      <w:rPr>
        <w:rFonts w:hint="default"/>
      </w:rPr>
    </w:lvl>
    <w:lvl w:ilvl="4" w:tplc="4F223E88">
      <w:start w:val="1"/>
      <w:numFmt w:val="bullet"/>
      <w:lvlText w:val="•"/>
      <w:lvlJc w:val="left"/>
      <w:rPr>
        <w:rFonts w:hint="default"/>
      </w:rPr>
    </w:lvl>
    <w:lvl w:ilvl="5" w:tplc="47EEC4A8">
      <w:start w:val="1"/>
      <w:numFmt w:val="bullet"/>
      <w:lvlText w:val="•"/>
      <w:lvlJc w:val="left"/>
      <w:rPr>
        <w:rFonts w:hint="default"/>
      </w:rPr>
    </w:lvl>
    <w:lvl w:ilvl="6" w:tplc="E5488DEA">
      <w:start w:val="1"/>
      <w:numFmt w:val="bullet"/>
      <w:lvlText w:val="•"/>
      <w:lvlJc w:val="left"/>
      <w:rPr>
        <w:rFonts w:hint="default"/>
      </w:rPr>
    </w:lvl>
    <w:lvl w:ilvl="7" w:tplc="E1B68E9A">
      <w:start w:val="1"/>
      <w:numFmt w:val="bullet"/>
      <w:lvlText w:val="•"/>
      <w:lvlJc w:val="left"/>
      <w:rPr>
        <w:rFonts w:hint="default"/>
      </w:rPr>
    </w:lvl>
    <w:lvl w:ilvl="8" w:tplc="464670F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55077FE"/>
    <w:multiLevelType w:val="singleLevel"/>
    <w:tmpl w:val="0403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E8D6A05"/>
    <w:multiLevelType w:val="hybridMultilevel"/>
    <w:tmpl w:val="FA0A1E8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62E23"/>
    <w:multiLevelType w:val="hybridMultilevel"/>
    <w:tmpl w:val="6DBC3A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F1091"/>
    <w:multiLevelType w:val="multilevel"/>
    <w:tmpl w:val="6EDA2A86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D1988"/>
    <w:multiLevelType w:val="hybridMultilevel"/>
    <w:tmpl w:val="6EAE9CCC"/>
    <w:lvl w:ilvl="0" w:tplc="C0AAD9F4">
      <w:start w:val="1"/>
      <w:numFmt w:val="bullet"/>
      <w:lvlText w:val="-"/>
      <w:lvlJc w:val="left"/>
      <w:pPr>
        <w:ind w:hanging="360"/>
      </w:pPr>
      <w:rPr>
        <w:rFonts w:ascii="Courier New" w:eastAsia="Courier New" w:hAnsi="Courier New" w:hint="default"/>
        <w:color w:val="000000" w:themeColor="text1"/>
        <w:sz w:val="22"/>
        <w:szCs w:val="22"/>
      </w:rPr>
    </w:lvl>
    <w:lvl w:ilvl="1" w:tplc="0F28E33A">
      <w:start w:val="1"/>
      <w:numFmt w:val="bullet"/>
      <w:lvlText w:val="•"/>
      <w:lvlJc w:val="left"/>
      <w:rPr>
        <w:rFonts w:hint="default"/>
      </w:rPr>
    </w:lvl>
    <w:lvl w:ilvl="2" w:tplc="E9C839C8">
      <w:start w:val="1"/>
      <w:numFmt w:val="bullet"/>
      <w:lvlText w:val="•"/>
      <w:lvlJc w:val="left"/>
      <w:rPr>
        <w:rFonts w:hint="default"/>
      </w:rPr>
    </w:lvl>
    <w:lvl w:ilvl="3" w:tplc="3C7A64DA">
      <w:start w:val="1"/>
      <w:numFmt w:val="bullet"/>
      <w:lvlText w:val="•"/>
      <w:lvlJc w:val="left"/>
      <w:rPr>
        <w:rFonts w:hint="default"/>
      </w:rPr>
    </w:lvl>
    <w:lvl w:ilvl="4" w:tplc="64825C4A">
      <w:start w:val="1"/>
      <w:numFmt w:val="bullet"/>
      <w:lvlText w:val="•"/>
      <w:lvlJc w:val="left"/>
      <w:rPr>
        <w:rFonts w:hint="default"/>
      </w:rPr>
    </w:lvl>
    <w:lvl w:ilvl="5" w:tplc="16565752">
      <w:start w:val="1"/>
      <w:numFmt w:val="bullet"/>
      <w:lvlText w:val="•"/>
      <w:lvlJc w:val="left"/>
      <w:rPr>
        <w:rFonts w:hint="default"/>
      </w:rPr>
    </w:lvl>
    <w:lvl w:ilvl="6" w:tplc="54DAC5D2">
      <w:start w:val="1"/>
      <w:numFmt w:val="bullet"/>
      <w:lvlText w:val="•"/>
      <w:lvlJc w:val="left"/>
      <w:rPr>
        <w:rFonts w:hint="default"/>
      </w:rPr>
    </w:lvl>
    <w:lvl w:ilvl="7" w:tplc="B4EE9E70">
      <w:start w:val="1"/>
      <w:numFmt w:val="bullet"/>
      <w:lvlText w:val="•"/>
      <w:lvlJc w:val="left"/>
      <w:rPr>
        <w:rFonts w:hint="default"/>
      </w:rPr>
    </w:lvl>
    <w:lvl w:ilvl="8" w:tplc="B0D8053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4441B67"/>
    <w:multiLevelType w:val="multilevel"/>
    <w:tmpl w:val="753E3252"/>
    <w:lvl w:ilvl="0">
      <w:start w:val="34"/>
      <w:numFmt w:val="decimal"/>
      <w:lvlText w:val="%1"/>
      <w:lvlJc w:val="left"/>
      <w:pPr>
        <w:ind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88E2D83"/>
    <w:multiLevelType w:val="hybridMultilevel"/>
    <w:tmpl w:val="2BDA95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666F"/>
    <w:multiLevelType w:val="hybridMultilevel"/>
    <w:tmpl w:val="2020ACF8"/>
    <w:lvl w:ilvl="0" w:tplc="55A8649A">
      <w:start w:val="1"/>
      <w:numFmt w:val="upperRoman"/>
      <w:lvlText w:val="%1."/>
      <w:lvlJc w:val="left"/>
      <w:pPr>
        <w:ind w:hanging="185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D460F582">
      <w:start w:val="1"/>
      <w:numFmt w:val="bullet"/>
      <w:lvlText w:val="•"/>
      <w:lvlJc w:val="left"/>
      <w:rPr>
        <w:rFonts w:hint="default"/>
      </w:rPr>
    </w:lvl>
    <w:lvl w:ilvl="2" w:tplc="32D0B186">
      <w:start w:val="1"/>
      <w:numFmt w:val="bullet"/>
      <w:lvlText w:val="•"/>
      <w:lvlJc w:val="left"/>
      <w:rPr>
        <w:rFonts w:hint="default"/>
      </w:rPr>
    </w:lvl>
    <w:lvl w:ilvl="3" w:tplc="0480FE7A">
      <w:start w:val="1"/>
      <w:numFmt w:val="bullet"/>
      <w:lvlText w:val="•"/>
      <w:lvlJc w:val="left"/>
      <w:rPr>
        <w:rFonts w:hint="default"/>
      </w:rPr>
    </w:lvl>
    <w:lvl w:ilvl="4" w:tplc="58DC6AF0">
      <w:start w:val="1"/>
      <w:numFmt w:val="bullet"/>
      <w:lvlText w:val="•"/>
      <w:lvlJc w:val="left"/>
      <w:rPr>
        <w:rFonts w:hint="default"/>
      </w:rPr>
    </w:lvl>
    <w:lvl w:ilvl="5" w:tplc="04EADC3E">
      <w:start w:val="1"/>
      <w:numFmt w:val="bullet"/>
      <w:lvlText w:val="•"/>
      <w:lvlJc w:val="left"/>
      <w:rPr>
        <w:rFonts w:hint="default"/>
      </w:rPr>
    </w:lvl>
    <w:lvl w:ilvl="6" w:tplc="D2F2065E">
      <w:start w:val="1"/>
      <w:numFmt w:val="bullet"/>
      <w:lvlText w:val="•"/>
      <w:lvlJc w:val="left"/>
      <w:rPr>
        <w:rFonts w:hint="default"/>
      </w:rPr>
    </w:lvl>
    <w:lvl w:ilvl="7" w:tplc="C4FA31C0">
      <w:start w:val="1"/>
      <w:numFmt w:val="bullet"/>
      <w:lvlText w:val="•"/>
      <w:lvlJc w:val="left"/>
      <w:rPr>
        <w:rFonts w:hint="default"/>
      </w:rPr>
    </w:lvl>
    <w:lvl w:ilvl="8" w:tplc="DDE4367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DFC0ECB"/>
    <w:multiLevelType w:val="hybridMultilevel"/>
    <w:tmpl w:val="6E042904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183F6A"/>
    <w:multiLevelType w:val="hybridMultilevel"/>
    <w:tmpl w:val="0F6C0CD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24D57"/>
    <w:multiLevelType w:val="hybridMultilevel"/>
    <w:tmpl w:val="8EBE9B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82AB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C450B"/>
    <w:multiLevelType w:val="hybridMultilevel"/>
    <w:tmpl w:val="FE8A8616"/>
    <w:lvl w:ilvl="0" w:tplc="438EEED8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0C97BD8"/>
    <w:multiLevelType w:val="hybridMultilevel"/>
    <w:tmpl w:val="D7C08D4C"/>
    <w:lvl w:ilvl="0" w:tplc="916E9B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E4F8A"/>
    <w:multiLevelType w:val="multilevel"/>
    <w:tmpl w:val="47445E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4463F40"/>
    <w:multiLevelType w:val="hybridMultilevel"/>
    <w:tmpl w:val="B33EEC52"/>
    <w:lvl w:ilvl="0" w:tplc="B1323A7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461B3"/>
    <w:multiLevelType w:val="hybridMultilevel"/>
    <w:tmpl w:val="D9B2284E"/>
    <w:lvl w:ilvl="0" w:tplc="7FA0977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59E4715"/>
    <w:multiLevelType w:val="hybridMultilevel"/>
    <w:tmpl w:val="61ECFD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E212FC"/>
    <w:multiLevelType w:val="hybridMultilevel"/>
    <w:tmpl w:val="1BA876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822D1A"/>
    <w:multiLevelType w:val="multilevel"/>
    <w:tmpl w:val="8FA89C36"/>
    <w:lvl w:ilvl="0">
      <w:start w:val="15"/>
      <w:numFmt w:val="decimal"/>
      <w:lvlText w:val="%1"/>
      <w:lvlJc w:val="left"/>
      <w:pPr>
        <w:ind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1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2A844D63"/>
    <w:multiLevelType w:val="multilevel"/>
    <w:tmpl w:val="3C9A53D2"/>
    <w:lvl w:ilvl="0">
      <w:start w:val="16"/>
      <w:numFmt w:val="decimal"/>
      <w:lvlText w:val="%1"/>
      <w:lvlJc w:val="left"/>
      <w:pPr>
        <w:ind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04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2B023835"/>
    <w:multiLevelType w:val="hybridMultilevel"/>
    <w:tmpl w:val="28F2536E"/>
    <w:lvl w:ilvl="0" w:tplc="0C1833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29" w15:restartNumberingAfterBreak="0">
    <w:nsid w:val="2FC30C36"/>
    <w:multiLevelType w:val="hybridMultilevel"/>
    <w:tmpl w:val="C6927E2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D0B3C"/>
    <w:multiLevelType w:val="multilevel"/>
    <w:tmpl w:val="205CF464"/>
    <w:lvl w:ilvl="0">
      <w:start w:val="19"/>
      <w:numFmt w:val="decimal"/>
      <w:lvlText w:val="%1"/>
      <w:lvlJc w:val="left"/>
      <w:pPr>
        <w:ind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D8003D"/>
    <w:multiLevelType w:val="multilevel"/>
    <w:tmpl w:val="60B8C6D8"/>
    <w:lvl w:ilvl="0">
      <w:start w:val="33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2BB6059"/>
    <w:multiLevelType w:val="hybridMultilevel"/>
    <w:tmpl w:val="02C0E4A8"/>
    <w:lvl w:ilvl="0" w:tplc="315C145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B84CB1"/>
    <w:multiLevelType w:val="multilevel"/>
    <w:tmpl w:val="EB0E2764"/>
    <w:lvl w:ilvl="0">
      <w:start w:val="18"/>
      <w:numFmt w:val="decimal"/>
      <w:lvlText w:val="%1"/>
      <w:lvlJc w:val="left"/>
      <w:pPr>
        <w:ind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C03944"/>
    <w:multiLevelType w:val="hybridMultilevel"/>
    <w:tmpl w:val="68DC1B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CC63F7"/>
    <w:multiLevelType w:val="hybridMultilevel"/>
    <w:tmpl w:val="86E463BC"/>
    <w:lvl w:ilvl="0" w:tplc="984ADCBC">
      <w:start w:val="1"/>
      <w:numFmt w:val="lowerLetter"/>
      <w:lvlText w:val="%1)"/>
      <w:lvlJc w:val="left"/>
      <w:pPr>
        <w:ind w:hanging="264"/>
      </w:pPr>
      <w:rPr>
        <w:rFonts w:ascii="Arial" w:eastAsia="Arial" w:hAnsi="Arial" w:hint="default"/>
        <w:spacing w:val="-1"/>
        <w:sz w:val="22"/>
        <w:szCs w:val="22"/>
      </w:rPr>
    </w:lvl>
    <w:lvl w:ilvl="1" w:tplc="A4D2755A">
      <w:start w:val="1"/>
      <w:numFmt w:val="bullet"/>
      <w:lvlText w:val="•"/>
      <w:lvlJc w:val="left"/>
      <w:rPr>
        <w:rFonts w:hint="default"/>
      </w:rPr>
    </w:lvl>
    <w:lvl w:ilvl="2" w:tplc="8102BC88">
      <w:start w:val="1"/>
      <w:numFmt w:val="bullet"/>
      <w:lvlText w:val="•"/>
      <w:lvlJc w:val="left"/>
      <w:rPr>
        <w:rFonts w:hint="default"/>
      </w:rPr>
    </w:lvl>
    <w:lvl w:ilvl="3" w:tplc="3B0476DA">
      <w:start w:val="1"/>
      <w:numFmt w:val="bullet"/>
      <w:lvlText w:val="•"/>
      <w:lvlJc w:val="left"/>
      <w:rPr>
        <w:rFonts w:hint="default"/>
      </w:rPr>
    </w:lvl>
    <w:lvl w:ilvl="4" w:tplc="00586FD6">
      <w:start w:val="1"/>
      <w:numFmt w:val="bullet"/>
      <w:lvlText w:val="•"/>
      <w:lvlJc w:val="left"/>
      <w:rPr>
        <w:rFonts w:hint="default"/>
      </w:rPr>
    </w:lvl>
    <w:lvl w:ilvl="5" w:tplc="DE6EE5D8">
      <w:start w:val="1"/>
      <w:numFmt w:val="bullet"/>
      <w:lvlText w:val="•"/>
      <w:lvlJc w:val="left"/>
      <w:rPr>
        <w:rFonts w:hint="default"/>
      </w:rPr>
    </w:lvl>
    <w:lvl w:ilvl="6" w:tplc="4D48551A">
      <w:start w:val="1"/>
      <w:numFmt w:val="bullet"/>
      <w:lvlText w:val="•"/>
      <w:lvlJc w:val="left"/>
      <w:rPr>
        <w:rFonts w:hint="default"/>
      </w:rPr>
    </w:lvl>
    <w:lvl w:ilvl="7" w:tplc="3892928E">
      <w:start w:val="1"/>
      <w:numFmt w:val="bullet"/>
      <w:lvlText w:val="•"/>
      <w:lvlJc w:val="left"/>
      <w:rPr>
        <w:rFonts w:hint="default"/>
      </w:rPr>
    </w:lvl>
    <w:lvl w:ilvl="8" w:tplc="B72EFDF6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3D87292D"/>
    <w:multiLevelType w:val="multilevel"/>
    <w:tmpl w:val="80AEF79A"/>
    <w:lvl w:ilvl="0">
      <w:start w:val="8"/>
      <w:numFmt w:val="decimal"/>
      <w:lvlText w:val="%1"/>
      <w:lvlJc w:val="left"/>
      <w:pPr>
        <w:ind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7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3DA47F5A"/>
    <w:multiLevelType w:val="hybridMultilevel"/>
    <w:tmpl w:val="ED8811A4"/>
    <w:lvl w:ilvl="0" w:tplc="040A0001">
      <w:start w:val="1"/>
      <w:numFmt w:val="bullet"/>
      <w:lvlText w:val="-"/>
      <w:lvlJc w:val="left"/>
      <w:pPr>
        <w:ind w:left="4860" w:hanging="360"/>
      </w:pPr>
      <w:rPr>
        <w:rFonts w:ascii="Verdana" w:hAnsi="Verdana" w:hint="default"/>
      </w:rPr>
    </w:lvl>
    <w:lvl w:ilvl="1" w:tplc="040A0003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9" w15:restartNumberingAfterBreak="0">
    <w:nsid w:val="40DB4563"/>
    <w:multiLevelType w:val="multilevel"/>
    <w:tmpl w:val="9550C4F2"/>
    <w:lvl w:ilvl="0">
      <w:start w:val="31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D255F2"/>
    <w:multiLevelType w:val="multilevel"/>
    <w:tmpl w:val="287ED0EA"/>
    <w:lvl w:ilvl="0">
      <w:start w:val="9"/>
      <w:numFmt w:val="decimal"/>
      <w:lvlText w:val="%1"/>
      <w:lvlJc w:val="left"/>
      <w:pPr>
        <w:ind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4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592543"/>
    <w:multiLevelType w:val="hybridMultilevel"/>
    <w:tmpl w:val="822417EC"/>
    <w:lvl w:ilvl="0" w:tplc="2942550A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FB4EACDE">
      <w:start w:val="1"/>
      <w:numFmt w:val="bullet"/>
      <w:lvlText w:val="•"/>
      <w:lvlJc w:val="left"/>
      <w:rPr>
        <w:rFonts w:hint="default"/>
      </w:rPr>
    </w:lvl>
    <w:lvl w:ilvl="2" w:tplc="377861A0">
      <w:start w:val="1"/>
      <w:numFmt w:val="bullet"/>
      <w:lvlText w:val="•"/>
      <w:lvlJc w:val="left"/>
      <w:rPr>
        <w:rFonts w:hint="default"/>
      </w:rPr>
    </w:lvl>
    <w:lvl w:ilvl="3" w:tplc="CF2EBA70">
      <w:start w:val="1"/>
      <w:numFmt w:val="bullet"/>
      <w:lvlText w:val="•"/>
      <w:lvlJc w:val="left"/>
      <w:rPr>
        <w:rFonts w:hint="default"/>
      </w:rPr>
    </w:lvl>
    <w:lvl w:ilvl="4" w:tplc="FB6AAF32">
      <w:start w:val="1"/>
      <w:numFmt w:val="bullet"/>
      <w:lvlText w:val="•"/>
      <w:lvlJc w:val="left"/>
      <w:rPr>
        <w:rFonts w:hint="default"/>
      </w:rPr>
    </w:lvl>
    <w:lvl w:ilvl="5" w:tplc="B28C42B8">
      <w:start w:val="1"/>
      <w:numFmt w:val="bullet"/>
      <w:lvlText w:val="•"/>
      <w:lvlJc w:val="left"/>
      <w:rPr>
        <w:rFonts w:hint="default"/>
      </w:rPr>
    </w:lvl>
    <w:lvl w:ilvl="6" w:tplc="1C042502">
      <w:start w:val="1"/>
      <w:numFmt w:val="bullet"/>
      <w:lvlText w:val="•"/>
      <w:lvlJc w:val="left"/>
      <w:rPr>
        <w:rFonts w:hint="default"/>
      </w:rPr>
    </w:lvl>
    <w:lvl w:ilvl="7" w:tplc="2272F6AC">
      <w:start w:val="1"/>
      <w:numFmt w:val="bullet"/>
      <w:lvlText w:val="•"/>
      <w:lvlJc w:val="left"/>
      <w:rPr>
        <w:rFonts w:hint="default"/>
      </w:rPr>
    </w:lvl>
    <w:lvl w:ilvl="8" w:tplc="CF6C1C4C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429E65C4"/>
    <w:multiLevelType w:val="multilevel"/>
    <w:tmpl w:val="20747C8A"/>
    <w:lvl w:ilvl="0">
      <w:start w:val="10"/>
      <w:numFmt w:val="decimal"/>
      <w:lvlText w:val="%1"/>
      <w:lvlJc w:val="left"/>
      <w:pPr>
        <w:ind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925339"/>
    <w:multiLevelType w:val="hybridMultilevel"/>
    <w:tmpl w:val="0B2CDCB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E6C47"/>
    <w:multiLevelType w:val="hybridMultilevel"/>
    <w:tmpl w:val="7BF61A04"/>
    <w:lvl w:ilvl="0" w:tplc="51D6DAAA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103618">
      <w:start w:val="1"/>
      <w:numFmt w:val="bullet"/>
      <w:lvlText w:val="•"/>
      <w:lvlJc w:val="left"/>
      <w:rPr>
        <w:rFonts w:hint="default"/>
      </w:rPr>
    </w:lvl>
    <w:lvl w:ilvl="2" w:tplc="87D2ED80">
      <w:start w:val="1"/>
      <w:numFmt w:val="bullet"/>
      <w:lvlText w:val="•"/>
      <w:lvlJc w:val="left"/>
      <w:rPr>
        <w:rFonts w:hint="default"/>
      </w:rPr>
    </w:lvl>
    <w:lvl w:ilvl="3" w:tplc="DF788322">
      <w:start w:val="1"/>
      <w:numFmt w:val="bullet"/>
      <w:lvlText w:val="•"/>
      <w:lvlJc w:val="left"/>
      <w:rPr>
        <w:rFonts w:hint="default"/>
      </w:rPr>
    </w:lvl>
    <w:lvl w:ilvl="4" w:tplc="2CCCFEE8">
      <w:start w:val="1"/>
      <w:numFmt w:val="bullet"/>
      <w:lvlText w:val="•"/>
      <w:lvlJc w:val="left"/>
      <w:rPr>
        <w:rFonts w:hint="default"/>
      </w:rPr>
    </w:lvl>
    <w:lvl w:ilvl="5" w:tplc="C6E006C2">
      <w:start w:val="1"/>
      <w:numFmt w:val="bullet"/>
      <w:lvlText w:val="•"/>
      <w:lvlJc w:val="left"/>
      <w:rPr>
        <w:rFonts w:hint="default"/>
      </w:rPr>
    </w:lvl>
    <w:lvl w:ilvl="6" w:tplc="B20C210C">
      <w:start w:val="1"/>
      <w:numFmt w:val="bullet"/>
      <w:lvlText w:val="•"/>
      <w:lvlJc w:val="left"/>
      <w:rPr>
        <w:rFonts w:hint="default"/>
      </w:rPr>
    </w:lvl>
    <w:lvl w:ilvl="7" w:tplc="3FD0625C">
      <w:start w:val="1"/>
      <w:numFmt w:val="bullet"/>
      <w:lvlText w:val="•"/>
      <w:lvlJc w:val="left"/>
      <w:rPr>
        <w:rFonts w:hint="default"/>
      </w:rPr>
    </w:lvl>
    <w:lvl w:ilvl="8" w:tplc="D69CD984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4F2C09D6"/>
    <w:multiLevelType w:val="multilevel"/>
    <w:tmpl w:val="47AC1C06"/>
    <w:lvl w:ilvl="0">
      <w:start w:val="34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4F762FC5"/>
    <w:multiLevelType w:val="hybridMultilevel"/>
    <w:tmpl w:val="F0EC32AA"/>
    <w:lvl w:ilvl="0" w:tplc="23BE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51E0508D"/>
    <w:multiLevelType w:val="hybridMultilevel"/>
    <w:tmpl w:val="48A66B72"/>
    <w:lvl w:ilvl="0" w:tplc="59245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950D55"/>
    <w:multiLevelType w:val="multilevel"/>
    <w:tmpl w:val="C6EE0BEC"/>
    <w:lvl w:ilvl="0">
      <w:start w:val="11"/>
      <w:numFmt w:val="decimal"/>
      <w:lvlText w:val="%1"/>
      <w:lvlJc w:val="left"/>
      <w:pPr>
        <w:ind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59887E94"/>
    <w:multiLevelType w:val="hybridMultilevel"/>
    <w:tmpl w:val="91A4B29C"/>
    <w:lvl w:ilvl="0" w:tplc="A734E194">
      <w:start w:val="1"/>
      <w:numFmt w:val="lowerLetter"/>
      <w:lvlText w:val="%1)"/>
      <w:lvlJc w:val="left"/>
      <w:pPr>
        <w:ind w:hanging="2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E2E38D6">
      <w:start w:val="1"/>
      <w:numFmt w:val="bullet"/>
      <w:lvlText w:val="•"/>
      <w:lvlJc w:val="left"/>
      <w:rPr>
        <w:rFonts w:hint="default"/>
      </w:rPr>
    </w:lvl>
    <w:lvl w:ilvl="2" w:tplc="F720263C">
      <w:start w:val="1"/>
      <w:numFmt w:val="bullet"/>
      <w:lvlText w:val="•"/>
      <w:lvlJc w:val="left"/>
      <w:rPr>
        <w:rFonts w:hint="default"/>
      </w:rPr>
    </w:lvl>
    <w:lvl w:ilvl="3" w:tplc="520ACBF4">
      <w:start w:val="1"/>
      <w:numFmt w:val="bullet"/>
      <w:lvlText w:val="•"/>
      <w:lvlJc w:val="left"/>
      <w:rPr>
        <w:rFonts w:hint="default"/>
      </w:rPr>
    </w:lvl>
    <w:lvl w:ilvl="4" w:tplc="C9E27104">
      <w:start w:val="1"/>
      <w:numFmt w:val="bullet"/>
      <w:lvlText w:val="•"/>
      <w:lvlJc w:val="left"/>
      <w:rPr>
        <w:rFonts w:hint="default"/>
      </w:rPr>
    </w:lvl>
    <w:lvl w:ilvl="5" w:tplc="0366A3B4">
      <w:start w:val="1"/>
      <w:numFmt w:val="bullet"/>
      <w:lvlText w:val="•"/>
      <w:lvlJc w:val="left"/>
      <w:rPr>
        <w:rFonts w:hint="default"/>
      </w:rPr>
    </w:lvl>
    <w:lvl w:ilvl="6" w:tplc="D29A14EC">
      <w:start w:val="1"/>
      <w:numFmt w:val="bullet"/>
      <w:lvlText w:val="•"/>
      <w:lvlJc w:val="left"/>
      <w:rPr>
        <w:rFonts w:hint="default"/>
      </w:rPr>
    </w:lvl>
    <w:lvl w:ilvl="7" w:tplc="230CEB7C">
      <w:start w:val="1"/>
      <w:numFmt w:val="bullet"/>
      <w:lvlText w:val="•"/>
      <w:lvlJc w:val="left"/>
      <w:rPr>
        <w:rFonts w:hint="default"/>
      </w:rPr>
    </w:lvl>
    <w:lvl w:ilvl="8" w:tplc="ACFCF20A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361DBB"/>
    <w:multiLevelType w:val="multilevel"/>
    <w:tmpl w:val="CADE4702"/>
    <w:lvl w:ilvl="0">
      <w:start w:val="9"/>
      <w:numFmt w:val="decimal"/>
      <w:lvlText w:val="%1"/>
      <w:lvlJc w:val="left"/>
      <w:pPr>
        <w:ind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5FFA4347"/>
    <w:multiLevelType w:val="hybridMultilevel"/>
    <w:tmpl w:val="864EEABC"/>
    <w:lvl w:ilvl="0" w:tplc="59245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D91AE2"/>
    <w:multiLevelType w:val="hybridMultilevel"/>
    <w:tmpl w:val="F1DE816C"/>
    <w:lvl w:ilvl="0" w:tplc="924013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1A8"/>
    <w:multiLevelType w:val="multilevel"/>
    <w:tmpl w:val="51F45444"/>
    <w:lvl w:ilvl="0">
      <w:start w:val="23"/>
      <w:numFmt w:val="decimal"/>
      <w:lvlText w:val="%1"/>
      <w:lvlJc w:val="left"/>
      <w:pPr>
        <w:ind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4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655A72B5"/>
    <w:multiLevelType w:val="hybridMultilevel"/>
    <w:tmpl w:val="D8FE05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F17BF1"/>
    <w:multiLevelType w:val="hybridMultilevel"/>
    <w:tmpl w:val="482E6A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590C07"/>
    <w:multiLevelType w:val="multilevel"/>
    <w:tmpl w:val="37947F9A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2160"/>
      </w:pPr>
      <w:rPr>
        <w:rFonts w:hint="default"/>
      </w:rPr>
    </w:lvl>
  </w:abstractNum>
  <w:abstractNum w:abstractNumId="59" w15:restartNumberingAfterBreak="0">
    <w:nsid w:val="6B823AB1"/>
    <w:multiLevelType w:val="hybridMultilevel"/>
    <w:tmpl w:val="D2465D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BD3659"/>
    <w:multiLevelType w:val="hybridMultilevel"/>
    <w:tmpl w:val="507885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E7F8A"/>
    <w:multiLevelType w:val="hybridMultilevel"/>
    <w:tmpl w:val="4762E668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721F6600"/>
    <w:multiLevelType w:val="hybridMultilevel"/>
    <w:tmpl w:val="BBBCD036"/>
    <w:lvl w:ilvl="0" w:tplc="438EEED8">
      <w:start w:val="1"/>
      <w:numFmt w:val="bullet"/>
      <w:lvlText w:val="-"/>
      <w:lvlJc w:val="left"/>
      <w:pPr>
        <w:ind w:hanging="152"/>
      </w:pPr>
      <w:rPr>
        <w:rFonts w:ascii="Arial" w:eastAsia="Arial" w:hAnsi="Arial" w:hint="default"/>
        <w:sz w:val="22"/>
        <w:szCs w:val="22"/>
      </w:rPr>
    </w:lvl>
    <w:lvl w:ilvl="1" w:tplc="64BE55C0">
      <w:start w:val="1"/>
      <w:numFmt w:val="bullet"/>
      <w:lvlText w:val="•"/>
      <w:lvlJc w:val="left"/>
      <w:rPr>
        <w:rFonts w:hint="default"/>
      </w:rPr>
    </w:lvl>
    <w:lvl w:ilvl="2" w:tplc="08502F02">
      <w:start w:val="1"/>
      <w:numFmt w:val="bullet"/>
      <w:lvlText w:val="•"/>
      <w:lvlJc w:val="left"/>
      <w:rPr>
        <w:rFonts w:hint="default"/>
      </w:rPr>
    </w:lvl>
    <w:lvl w:ilvl="3" w:tplc="D5747814">
      <w:start w:val="1"/>
      <w:numFmt w:val="bullet"/>
      <w:lvlText w:val="•"/>
      <w:lvlJc w:val="left"/>
      <w:rPr>
        <w:rFonts w:hint="default"/>
      </w:rPr>
    </w:lvl>
    <w:lvl w:ilvl="4" w:tplc="3722924C">
      <w:start w:val="1"/>
      <w:numFmt w:val="bullet"/>
      <w:lvlText w:val="•"/>
      <w:lvlJc w:val="left"/>
      <w:rPr>
        <w:rFonts w:hint="default"/>
      </w:rPr>
    </w:lvl>
    <w:lvl w:ilvl="5" w:tplc="09541CDC">
      <w:start w:val="1"/>
      <w:numFmt w:val="bullet"/>
      <w:lvlText w:val="•"/>
      <w:lvlJc w:val="left"/>
      <w:rPr>
        <w:rFonts w:hint="default"/>
      </w:rPr>
    </w:lvl>
    <w:lvl w:ilvl="6" w:tplc="A3F69696">
      <w:start w:val="1"/>
      <w:numFmt w:val="bullet"/>
      <w:lvlText w:val="•"/>
      <w:lvlJc w:val="left"/>
      <w:rPr>
        <w:rFonts w:hint="default"/>
      </w:rPr>
    </w:lvl>
    <w:lvl w:ilvl="7" w:tplc="9E4677C0">
      <w:start w:val="1"/>
      <w:numFmt w:val="bullet"/>
      <w:lvlText w:val="•"/>
      <w:lvlJc w:val="left"/>
      <w:rPr>
        <w:rFonts w:hint="default"/>
      </w:rPr>
    </w:lvl>
    <w:lvl w:ilvl="8" w:tplc="5E622FC2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770144DA"/>
    <w:multiLevelType w:val="hybridMultilevel"/>
    <w:tmpl w:val="312A6C5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132BA0"/>
    <w:multiLevelType w:val="hybridMultilevel"/>
    <w:tmpl w:val="E54A0AB4"/>
    <w:lvl w:ilvl="0" w:tplc="11AC6F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792269DA"/>
    <w:multiLevelType w:val="hybridMultilevel"/>
    <w:tmpl w:val="CB8EAD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9C12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C5E7A2A"/>
    <w:multiLevelType w:val="multilevel"/>
    <w:tmpl w:val="3A26342A"/>
    <w:lvl w:ilvl="0">
      <w:start w:val="39"/>
      <w:numFmt w:val="decimal"/>
      <w:lvlText w:val="%1"/>
      <w:lvlJc w:val="left"/>
      <w:pPr>
        <w:ind w:hanging="53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7CF77403"/>
    <w:multiLevelType w:val="hybridMultilevel"/>
    <w:tmpl w:val="BBD45FD0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7"/>
  </w:num>
  <w:num w:numId="3">
    <w:abstractNumId w:val="20"/>
  </w:num>
  <w:num w:numId="4">
    <w:abstractNumId w:val="43"/>
  </w:num>
  <w:num w:numId="5">
    <w:abstractNumId w:val="15"/>
  </w:num>
  <w:num w:numId="6">
    <w:abstractNumId w:val="67"/>
  </w:num>
  <w:num w:numId="7">
    <w:abstractNumId w:val="65"/>
  </w:num>
  <w:num w:numId="8">
    <w:abstractNumId w:val="63"/>
  </w:num>
  <w:num w:numId="9">
    <w:abstractNumId w:val="16"/>
  </w:num>
  <w:num w:numId="10">
    <w:abstractNumId w:val="66"/>
  </w:num>
  <w:num w:numId="11">
    <w:abstractNumId w:val="12"/>
  </w:num>
  <w:num w:numId="12">
    <w:abstractNumId w:val="36"/>
  </w:num>
  <w:num w:numId="13">
    <w:abstractNumId w:val="31"/>
  </w:num>
  <w:num w:numId="14">
    <w:abstractNumId w:val="39"/>
  </w:num>
  <w:num w:numId="15">
    <w:abstractNumId w:val="41"/>
  </w:num>
  <w:num w:numId="16">
    <w:abstractNumId w:val="3"/>
  </w:num>
  <w:num w:numId="17">
    <w:abstractNumId w:val="55"/>
  </w:num>
  <w:num w:numId="18">
    <w:abstractNumId w:val="30"/>
  </w:num>
  <w:num w:numId="19">
    <w:abstractNumId w:val="33"/>
  </w:num>
  <w:num w:numId="20">
    <w:abstractNumId w:val="44"/>
  </w:num>
  <w:num w:numId="21">
    <w:abstractNumId w:val="26"/>
  </w:num>
  <w:num w:numId="22">
    <w:abstractNumId w:val="25"/>
  </w:num>
  <w:num w:numId="23">
    <w:abstractNumId w:val="11"/>
  </w:num>
  <w:num w:numId="24">
    <w:abstractNumId w:val="6"/>
  </w:num>
  <w:num w:numId="25">
    <w:abstractNumId w:val="4"/>
  </w:num>
  <w:num w:numId="26">
    <w:abstractNumId w:val="62"/>
  </w:num>
  <w:num w:numId="27">
    <w:abstractNumId w:val="50"/>
  </w:num>
  <w:num w:numId="28">
    <w:abstractNumId w:val="49"/>
  </w:num>
  <w:num w:numId="29">
    <w:abstractNumId w:val="42"/>
  </w:num>
  <w:num w:numId="30">
    <w:abstractNumId w:val="40"/>
  </w:num>
  <w:num w:numId="31">
    <w:abstractNumId w:val="1"/>
  </w:num>
  <w:num w:numId="32">
    <w:abstractNumId w:val="52"/>
  </w:num>
  <w:num w:numId="33">
    <w:abstractNumId w:val="37"/>
  </w:num>
  <w:num w:numId="34">
    <w:abstractNumId w:val="14"/>
  </w:num>
  <w:num w:numId="35">
    <w:abstractNumId w:val="9"/>
  </w:num>
  <w:num w:numId="36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58"/>
  </w:num>
  <w:num w:numId="39">
    <w:abstractNumId w:val="51"/>
  </w:num>
  <w:num w:numId="40">
    <w:abstractNumId w:val="10"/>
  </w:num>
  <w:num w:numId="4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4"/>
  </w:num>
  <w:num w:numId="45">
    <w:abstractNumId w:val="61"/>
  </w:num>
  <w:num w:numId="46">
    <w:abstractNumId w:val="35"/>
  </w:num>
  <w:num w:numId="47">
    <w:abstractNumId w:val="59"/>
  </w:num>
  <w:num w:numId="48">
    <w:abstractNumId w:val="23"/>
  </w:num>
  <w:num w:numId="49">
    <w:abstractNumId w:val="21"/>
  </w:num>
  <w:num w:numId="50">
    <w:abstractNumId w:val="57"/>
  </w:num>
  <w:num w:numId="51">
    <w:abstractNumId w:val="22"/>
  </w:num>
  <w:num w:numId="52">
    <w:abstractNumId w:val="19"/>
  </w:num>
  <w:num w:numId="53">
    <w:abstractNumId w:val="11"/>
  </w:num>
  <w:num w:numId="54">
    <w:abstractNumId w:val="32"/>
  </w:num>
  <w:num w:numId="55">
    <w:abstractNumId w:val="8"/>
  </w:num>
  <w:num w:numId="56">
    <w:abstractNumId w:val="18"/>
  </w:num>
  <w:num w:numId="57">
    <w:abstractNumId w:val="45"/>
  </w:num>
  <w:num w:numId="58">
    <w:abstractNumId w:val="48"/>
  </w:num>
  <w:num w:numId="59">
    <w:abstractNumId w:val="54"/>
  </w:num>
  <w:num w:numId="60">
    <w:abstractNumId w:val="53"/>
  </w:num>
  <w:num w:numId="61">
    <w:abstractNumId w:val="5"/>
  </w:num>
  <w:num w:numId="62">
    <w:abstractNumId w:val="38"/>
  </w:num>
  <w:num w:numId="63">
    <w:abstractNumId w:val="2"/>
  </w:num>
  <w:num w:numId="64">
    <w:abstractNumId w:val="56"/>
  </w:num>
  <w:num w:numId="65">
    <w:abstractNumId w:val="46"/>
  </w:num>
  <w:num w:numId="66">
    <w:abstractNumId w:val="60"/>
  </w:num>
  <w:num w:numId="67">
    <w:abstractNumId w:val="29"/>
  </w:num>
  <w:num w:numId="68">
    <w:abstractNumId w:val="17"/>
  </w:num>
  <w:num w:numId="69">
    <w:abstractNumId w:val="27"/>
  </w:num>
  <w:num w:numId="70">
    <w:abstractNumId w:val="13"/>
  </w:num>
  <w:num w:numId="71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052EC"/>
    <w:rsid w:val="0001084D"/>
    <w:rsid w:val="00010CBE"/>
    <w:rsid w:val="00015A7B"/>
    <w:rsid w:val="00016E97"/>
    <w:rsid w:val="0001791F"/>
    <w:rsid w:val="00023A7D"/>
    <w:rsid w:val="0002640A"/>
    <w:rsid w:val="00027498"/>
    <w:rsid w:val="000316D5"/>
    <w:rsid w:val="000326D6"/>
    <w:rsid w:val="0003374B"/>
    <w:rsid w:val="0003756E"/>
    <w:rsid w:val="000431DE"/>
    <w:rsid w:val="00043A31"/>
    <w:rsid w:val="00047EC5"/>
    <w:rsid w:val="00054867"/>
    <w:rsid w:val="00055110"/>
    <w:rsid w:val="00062515"/>
    <w:rsid w:val="000631B3"/>
    <w:rsid w:val="000637CB"/>
    <w:rsid w:val="00063961"/>
    <w:rsid w:val="00064023"/>
    <w:rsid w:val="00064C5A"/>
    <w:rsid w:val="00065FD1"/>
    <w:rsid w:val="00071DD6"/>
    <w:rsid w:val="00073972"/>
    <w:rsid w:val="000743DB"/>
    <w:rsid w:val="0007764E"/>
    <w:rsid w:val="00080AE3"/>
    <w:rsid w:val="00081851"/>
    <w:rsid w:val="0008536E"/>
    <w:rsid w:val="000856BC"/>
    <w:rsid w:val="00085F17"/>
    <w:rsid w:val="00090558"/>
    <w:rsid w:val="000907C5"/>
    <w:rsid w:val="00090DFB"/>
    <w:rsid w:val="000924AC"/>
    <w:rsid w:val="00093899"/>
    <w:rsid w:val="000943A4"/>
    <w:rsid w:val="00094A12"/>
    <w:rsid w:val="000A168F"/>
    <w:rsid w:val="000A7951"/>
    <w:rsid w:val="000B0547"/>
    <w:rsid w:val="000B075F"/>
    <w:rsid w:val="000B5117"/>
    <w:rsid w:val="000B66CB"/>
    <w:rsid w:val="000B6883"/>
    <w:rsid w:val="000B7175"/>
    <w:rsid w:val="000C0DED"/>
    <w:rsid w:val="000C5B9A"/>
    <w:rsid w:val="000C7A96"/>
    <w:rsid w:val="000D009A"/>
    <w:rsid w:val="000D1060"/>
    <w:rsid w:val="000D735A"/>
    <w:rsid w:val="000E3319"/>
    <w:rsid w:val="000E41AD"/>
    <w:rsid w:val="000F1282"/>
    <w:rsid w:val="000F1676"/>
    <w:rsid w:val="000F7770"/>
    <w:rsid w:val="000F7CA3"/>
    <w:rsid w:val="00102268"/>
    <w:rsid w:val="00103094"/>
    <w:rsid w:val="001131A6"/>
    <w:rsid w:val="0011387E"/>
    <w:rsid w:val="00116B11"/>
    <w:rsid w:val="00116EFA"/>
    <w:rsid w:val="00121EEE"/>
    <w:rsid w:val="00124E8E"/>
    <w:rsid w:val="00125B71"/>
    <w:rsid w:val="00126781"/>
    <w:rsid w:val="00126E3C"/>
    <w:rsid w:val="00127194"/>
    <w:rsid w:val="00131798"/>
    <w:rsid w:val="00132350"/>
    <w:rsid w:val="00133CEE"/>
    <w:rsid w:val="001412C1"/>
    <w:rsid w:val="00143395"/>
    <w:rsid w:val="00143BD4"/>
    <w:rsid w:val="00144572"/>
    <w:rsid w:val="00147403"/>
    <w:rsid w:val="00150888"/>
    <w:rsid w:val="00153435"/>
    <w:rsid w:val="0015482C"/>
    <w:rsid w:val="00156770"/>
    <w:rsid w:val="00160D06"/>
    <w:rsid w:val="001624B6"/>
    <w:rsid w:val="001662FB"/>
    <w:rsid w:val="00171329"/>
    <w:rsid w:val="00173CD7"/>
    <w:rsid w:val="00173E92"/>
    <w:rsid w:val="00174D88"/>
    <w:rsid w:val="0017741C"/>
    <w:rsid w:val="00180218"/>
    <w:rsid w:val="00183B46"/>
    <w:rsid w:val="0018479D"/>
    <w:rsid w:val="00185D01"/>
    <w:rsid w:val="0018785A"/>
    <w:rsid w:val="00190F8B"/>
    <w:rsid w:val="00191157"/>
    <w:rsid w:val="00191F5A"/>
    <w:rsid w:val="001927C5"/>
    <w:rsid w:val="0019443F"/>
    <w:rsid w:val="0019479F"/>
    <w:rsid w:val="0019503B"/>
    <w:rsid w:val="00195356"/>
    <w:rsid w:val="001A26BB"/>
    <w:rsid w:val="001A33B9"/>
    <w:rsid w:val="001A4F21"/>
    <w:rsid w:val="001A51EF"/>
    <w:rsid w:val="001A5CA3"/>
    <w:rsid w:val="001A6DFC"/>
    <w:rsid w:val="001A738D"/>
    <w:rsid w:val="001A7903"/>
    <w:rsid w:val="001B02A1"/>
    <w:rsid w:val="001B05AE"/>
    <w:rsid w:val="001B2530"/>
    <w:rsid w:val="001B2603"/>
    <w:rsid w:val="001B3ACA"/>
    <w:rsid w:val="001B3CC5"/>
    <w:rsid w:val="001C381F"/>
    <w:rsid w:val="001C4EA3"/>
    <w:rsid w:val="001C60DE"/>
    <w:rsid w:val="001C61D6"/>
    <w:rsid w:val="001C7347"/>
    <w:rsid w:val="001C7F63"/>
    <w:rsid w:val="001D1126"/>
    <w:rsid w:val="001D16C3"/>
    <w:rsid w:val="001D3DFB"/>
    <w:rsid w:val="001D40BE"/>
    <w:rsid w:val="001D4AB1"/>
    <w:rsid w:val="001D72F8"/>
    <w:rsid w:val="001E032F"/>
    <w:rsid w:val="001E17CF"/>
    <w:rsid w:val="001E195C"/>
    <w:rsid w:val="001E1E11"/>
    <w:rsid w:val="001E2A7E"/>
    <w:rsid w:val="001F364A"/>
    <w:rsid w:val="001F4C8D"/>
    <w:rsid w:val="001F635E"/>
    <w:rsid w:val="001F79B7"/>
    <w:rsid w:val="00203DB4"/>
    <w:rsid w:val="00205A48"/>
    <w:rsid w:val="0021049F"/>
    <w:rsid w:val="002122FC"/>
    <w:rsid w:val="00224F15"/>
    <w:rsid w:val="00226163"/>
    <w:rsid w:val="00232151"/>
    <w:rsid w:val="00241B35"/>
    <w:rsid w:val="00244EAA"/>
    <w:rsid w:val="00246011"/>
    <w:rsid w:val="00251587"/>
    <w:rsid w:val="00255824"/>
    <w:rsid w:val="00255F62"/>
    <w:rsid w:val="0026073B"/>
    <w:rsid w:val="0026115B"/>
    <w:rsid w:val="00262BB0"/>
    <w:rsid w:val="00267F50"/>
    <w:rsid w:val="00274EFD"/>
    <w:rsid w:val="00277154"/>
    <w:rsid w:val="002804EA"/>
    <w:rsid w:val="0028278E"/>
    <w:rsid w:val="002849B2"/>
    <w:rsid w:val="00291E12"/>
    <w:rsid w:val="00292BFE"/>
    <w:rsid w:val="00293428"/>
    <w:rsid w:val="00296575"/>
    <w:rsid w:val="00297000"/>
    <w:rsid w:val="00297FD2"/>
    <w:rsid w:val="002A551C"/>
    <w:rsid w:val="002A729D"/>
    <w:rsid w:val="002B272C"/>
    <w:rsid w:val="002B4296"/>
    <w:rsid w:val="002B4710"/>
    <w:rsid w:val="002B5CFA"/>
    <w:rsid w:val="002B5DA7"/>
    <w:rsid w:val="002C240B"/>
    <w:rsid w:val="002C6589"/>
    <w:rsid w:val="002C70FA"/>
    <w:rsid w:val="002C71C8"/>
    <w:rsid w:val="002D0911"/>
    <w:rsid w:val="002D0C6F"/>
    <w:rsid w:val="002D132A"/>
    <w:rsid w:val="002D174C"/>
    <w:rsid w:val="002D20B6"/>
    <w:rsid w:val="002D654F"/>
    <w:rsid w:val="002D65B4"/>
    <w:rsid w:val="002D7EAC"/>
    <w:rsid w:val="002E3FA1"/>
    <w:rsid w:val="002E6E83"/>
    <w:rsid w:val="002F090D"/>
    <w:rsid w:val="002F35BC"/>
    <w:rsid w:val="00300726"/>
    <w:rsid w:val="003016FA"/>
    <w:rsid w:val="00301BC2"/>
    <w:rsid w:val="0030207B"/>
    <w:rsid w:val="00302FBF"/>
    <w:rsid w:val="00306759"/>
    <w:rsid w:val="00307A16"/>
    <w:rsid w:val="0031176D"/>
    <w:rsid w:val="00317844"/>
    <w:rsid w:val="00317EF6"/>
    <w:rsid w:val="0032109F"/>
    <w:rsid w:val="00324474"/>
    <w:rsid w:val="00324D63"/>
    <w:rsid w:val="00325F27"/>
    <w:rsid w:val="00325F91"/>
    <w:rsid w:val="00335910"/>
    <w:rsid w:val="00337E59"/>
    <w:rsid w:val="00342783"/>
    <w:rsid w:val="003505CF"/>
    <w:rsid w:val="00360F9E"/>
    <w:rsid w:val="00362C8F"/>
    <w:rsid w:val="00364DB0"/>
    <w:rsid w:val="00366389"/>
    <w:rsid w:val="00367ECD"/>
    <w:rsid w:val="00373150"/>
    <w:rsid w:val="003735F3"/>
    <w:rsid w:val="003743BE"/>
    <w:rsid w:val="003750B4"/>
    <w:rsid w:val="00376FDC"/>
    <w:rsid w:val="003773A9"/>
    <w:rsid w:val="00380FEE"/>
    <w:rsid w:val="00382EBB"/>
    <w:rsid w:val="00386B83"/>
    <w:rsid w:val="00390A93"/>
    <w:rsid w:val="00392210"/>
    <w:rsid w:val="0039680F"/>
    <w:rsid w:val="003A2423"/>
    <w:rsid w:val="003A2B22"/>
    <w:rsid w:val="003A4B59"/>
    <w:rsid w:val="003B3AC1"/>
    <w:rsid w:val="003B7413"/>
    <w:rsid w:val="003D122B"/>
    <w:rsid w:val="003D2C34"/>
    <w:rsid w:val="003D4C6C"/>
    <w:rsid w:val="003D5443"/>
    <w:rsid w:val="003D57B2"/>
    <w:rsid w:val="003D67FA"/>
    <w:rsid w:val="003E08BE"/>
    <w:rsid w:val="003E2152"/>
    <w:rsid w:val="003E5D93"/>
    <w:rsid w:val="003F0791"/>
    <w:rsid w:val="003F0C24"/>
    <w:rsid w:val="003F306D"/>
    <w:rsid w:val="003F3BC1"/>
    <w:rsid w:val="003F6132"/>
    <w:rsid w:val="00403B3E"/>
    <w:rsid w:val="00405F5D"/>
    <w:rsid w:val="00411BBB"/>
    <w:rsid w:val="004159F5"/>
    <w:rsid w:val="00416C7B"/>
    <w:rsid w:val="0042157C"/>
    <w:rsid w:val="00425711"/>
    <w:rsid w:val="00426B97"/>
    <w:rsid w:val="004277B7"/>
    <w:rsid w:val="00431D2A"/>
    <w:rsid w:val="0043397D"/>
    <w:rsid w:val="004351D9"/>
    <w:rsid w:val="0043551C"/>
    <w:rsid w:val="0043653D"/>
    <w:rsid w:val="00436A1D"/>
    <w:rsid w:val="00443BAF"/>
    <w:rsid w:val="00447442"/>
    <w:rsid w:val="00451038"/>
    <w:rsid w:val="004525FF"/>
    <w:rsid w:val="00453CFD"/>
    <w:rsid w:val="00456271"/>
    <w:rsid w:val="00457580"/>
    <w:rsid w:val="0046426C"/>
    <w:rsid w:val="00465600"/>
    <w:rsid w:val="00466473"/>
    <w:rsid w:val="00466D0A"/>
    <w:rsid w:val="00466F6A"/>
    <w:rsid w:val="00467863"/>
    <w:rsid w:val="004703F0"/>
    <w:rsid w:val="00473F55"/>
    <w:rsid w:val="00475771"/>
    <w:rsid w:val="0047622F"/>
    <w:rsid w:val="00477203"/>
    <w:rsid w:val="00482F1E"/>
    <w:rsid w:val="00483A2B"/>
    <w:rsid w:val="004862DC"/>
    <w:rsid w:val="004872F6"/>
    <w:rsid w:val="0049239B"/>
    <w:rsid w:val="004976C5"/>
    <w:rsid w:val="004A22C1"/>
    <w:rsid w:val="004A2BC8"/>
    <w:rsid w:val="004A468A"/>
    <w:rsid w:val="004A7B5E"/>
    <w:rsid w:val="004A7EEC"/>
    <w:rsid w:val="004B114D"/>
    <w:rsid w:val="004B24F9"/>
    <w:rsid w:val="004B3EF7"/>
    <w:rsid w:val="004B4181"/>
    <w:rsid w:val="004B4DB3"/>
    <w:rsid w:val="004B5C7F"/>
    <w:rsid w:val="004C115C"/>
    <w:rsid w:val="004C1320"/>
    <w:rsid w:val="004C2E09"/>
    <w:rsid w:val="004C3733"/>
    <w:rsid w:val="004C4E1C"/>
    <w:rsid w:val="004C528E"/>
    <w:rsid w:val="004D32C8"/>
    <w:rsid w:val="004D472D"/>
    <w:rsid w:val="004D7419"/>
    <w:rsid w:val="004E66CE"/>
    <w:rsid w:val="004F19C8"/>
    <w:rsid w:val="004F2A0D"/>
    <w:rsid w:val="004F34A2"/>
    <w:rsid w:val="004F385B"/>
    <w:rsid w:val="004F3882"/>
    <w:rsid w:val="004F5A55"/>
    <w:rsid w:val="004F776F"/>
    <w:rsid w:val="00500077"/>
    <w:rsid w:val="005011E5"/>
    <w:rsid w:val="005047F3"/>
    <w:rsid w:val="0050570F"/>
    <w:rsid w:val="00505F03"/>
    <w:rsid w:val="005077A4"/>
    <w:rsid w:val="00507CE6"/>
    <w:rsid w:val="00515226"/>
    <w:rsid w:val="005156BC"/>
    <w:rsid w:val="005222FE"/>
    <w:rsid w:val="0052250F"/>
    <w:rsid w:val="00522E97"/>
    <w:rsid w:val="005235E6"/>
    <w:rsid w:val="00526872"/>
    <w:rsid w:val="0052701C"/>
    <w:rsid w:val="005305D2"/>
    <w:rsid w:val="00532CD5"/>
    <w:rsid w:val="0053433C"/>
    <w:rsid w:val="005363BC"/>
    <w:rsid w:val="00542094"/>
    <w:rsid w:val="00543265"/>
    <w:rsid w:val="00543C1B"/>
    <w:rsid w:val="00545262"/>
    <w:rsid w:val="005478C7"/>
    <w:rsid w:val="0055177B"/>
    <w:rsid w:val="005606BB"/>
    <w:rsid w:val="00563499"/>
    <w:rsid w:val="00564B78"/>
    <w:rsid w:val="0056567E"/>
    <w:rsid w:val="0056708E"/>
    <w:rsid w:val="0056794A"/>
    <w:rsid w:val="0057110C"/>
    <w:rsid w:val="00571A40"/>
    <w:rsid w:val="00571B68"/>
    <w:rsid w:val="00574B33"/>
    <w:rsid w:val="0057533B"/>
    <w:rsid w:val="00575F21"/>
    <w:rsid w:val="005761F6"/>
    <w:rsid w:val="005808AE"/>
    <w:rsid w:val="0058300A"/>
    <w:rsid w:val="00584A85"/>
    <w:rsid w:val="00584CFF"/>
    <w:rsid w:val="00586205"/>
    <w:rsid w:val="00586D72"/>
    <w:rsid w:val="00592B0A"/>
    <w:rsid w:val="005947CD"/>
    <w:rsid w:val="005A2FD9"/>
    <w:rsid w:val="005A5153"/>
    <w:rsid w:val="005A76ED"/>
    <w:rsid w:val="005B1AB7"/>
    <w:rsid w:val="005B20F9"/>
    <w:rsid w:val="005B58C7"/>
    <w:rsid w:val="005B627D"/>
    <w:rsid w:val="005B757E"/>
    <w:rsid w:val="005C0053"/>
    <w:rsid w:val="005C0BE5"/>
    <w:rsid w:val="005C268F"/>
    <w:rsid w:val="005C3516"/>
    <w:rsid w:val="005C67C2"/>
    <w:rsid w:val="005C6DC9"/>
    <w:rsid w:val="005C7B7E"/>
    <w:rsid w:val="005D0A9A"/>
    <w:rsid w:val="005D234C"/>
    <w:rsid w:val="005D4D04"/>
    <w:rsid w:val="005D53B3"/>
    <w:rsid w:val="005D610A"/>
    <w:rsid w:val="005E0464"/>
    <w:rsid w:val="005E1096"/>
    <w:rsid w:val="005E5FD7"/>
    <w:rsid w:val="005F06E8"/>
    <w:rsid w:val="005F4331"/>
    <w:rsid w:val="005F5EDE"/>
    <w:rsid w:val="005F5FAA"/>
    <w:rsid w:val="005F7BCB"/>
    <w:rsid w:val="006017A2"/>
    <w:rsid w:val="00602026"/>
    <w:rsid w:val="006020AB"/>
    <w:rsid w:val="006032B3"/>
    <w:rsid w:val="0060469E"/>
    <w:rsid w:val="00606FE5"/>
    <w:rsid w:val="00607117"/>
    <w:rsid w:val="00612FCC"/>
    <w:rsid w:val="00613A31"/>
    <w:rsid w:val="00614DFB"/>
    <w:rsid w:val="00615C00"/>
    <w:rsid w:val="00617C15"/>
    <w:rsid w:val="00625064"/>
    <w:rsid w:val="0062569E"/>
    <w:rsid w:val="006345DF"/>
    <w:rsid w:val="006378FE"/>
    <w:rsid w:val="00637F23"/>
    <w:rsid w:val="00637FD1"/>
    <w:rsid w:val="006420D1"/>
    <w:rsid w:val="00643C3F"/>
    <w:rsid w:val="00643C41"/>
    <w:rsid w:val="006457BC"/>
    <w:rsid w:val="006469D5"/>
    <w:rsid w:val="00652070"/>
    <w:rsid w:val="00652CBC"/>
    <w:rsid w:val="00654099"/>
    <w:rsid w:val="00661945"/>
    <w:rsid w:val="00662447"/>
    <w:rsid w:val="00663A6E"/>
    <w:rsid w:val="00663F74"/>
    <w:rsid w:val="006653A3"/>
    <w:rsid w:val="00670115"/>
    <w:rsid w:val="00670281"/>
    <w:rsid w:val="00671ACE"/>
    <w:rsid w:val="0067347D"/>
    <w:rsid w:val="00673802"/>
    <w:rsid w:val="0067623F"/>
    <w:rsid w:val="00676757"/>
    <w:rsid w:val="00676B77"/>
    <w:rsid w:val="00683920"/>
    <w:rsid w:val="00685C3B"/>
    <w:rsid w:val="00690D03"/>
    <w:rsid w:val="00691049"/>
    <w:rsid w:val="00696720"/>
    <w:rsid w:val="006968C6"/>
    <w:rsid w:val="006A18E6"/>
    <w:rsid w:val="006A1C58"/>
    <w:rsid w:val="006A646C"/>
    <w:rsid w:val="006A66A7"/>
    <w:rsid w:val="006A70D4"/>
    <w:rsid w:val="006B0CC4"/>
    <w:rsid w:val="006B2C76"/>
    <w:rsid w:val="006B43F7"/>
    <w:rsid w:val="006C2401"/>
    <w:rsid w:val="006C2ACA"/>
    <w:rsid w:val="006C59EB"/>
    <w:rsid w:val="006D0494"/>
    <w:rsid w:val="006D1DA4"/>
    <w:rsid w:val="006E02E9"/>
    <w:rsid w:val="006E0C8A"/>
    <w:rsid w:val="006E3CED"/>
    <w:rsid w:val="006E494D"/>
    <w:rsid w:val="006E4F04"/>
    <w:rsid w:val="006F022D"/>
    <w:rsid w:val="006F343D"/>
    <w:rsid w:val="006F39DD"/>
    <w:rsid w:val="006F3EE5"/>
    <w:rsid w:val="006F512D"/>
    <w:rsid w:val="006F7CD6"/>
    <w:rsid w:val="00703F1B"/>
    <w:rsid w:val="00706E5E"/>
    <w:rsid w:val="0071066C"/>
    <w:rsid w:val="0071152D"/>
    <w:rsid w:val="00712D63"/>
    <w:rsid w:val="00713C78"/>
    <w:rsid w:val="00714A2D"/>
    <w:rsid w:val="00715698"/>
    <w:rsid w:val="007159A1"/>
    <w:rsid w:val="00716020"/>
    <w:rsid w:val="00716EC7"/>
    <w:rsid w:val="007203CE"/>
    <w:rsid w:val="007278FD"/>
    <w:rsid w:val="007307C4"/>
    <w:rsid w:val="00730BC7"/>
    <w:rsid w:val="00730D53"/>
    <w:rsid w:val="00730FC6"/>
    <w:rsid w:val="00734947"/>
    <w:rsid w:val="00734BD5"/>
    <w:rsid w:val="00736ABF"/>
    <w:rsid w:val="00740B3B"/>
    <w:rsid w:val="007449B0"/>
    <w:rsid w:val="00752011"/>
    <w:rsid w:val="00753441"/>
    <w:rsid w:val="0075466A"/>
    <w:rsid w:val="00756EA6"/>
    <w:rsid w:val="00761F64"/>
    <w:rsid w:val="00763BDA"/>
    <w:rsid w:val="00764E6B"/>
    <w:rsid w:val="00765535"/>
    <w:rsid w:val="00770F15"/>
    <w:rsid w:val="00773F78"/>
    <w:rsid w:val="007755CA"/>
    <w:rsid w:val="00775A9B"/>
    <w:rsid w:val="007766FC"/>
    <w:rsid w:val="0078334B"/>
    <w:rsid w:val="007879A8"/>
    <w:rsid w:val="00790D8A"/>
    <w:rsid w:val="0079236B"/>
    <w:rsid w:val="007926E0"/>
    <w:rsid w:val="00795CB8"/>
    <w:rsid w:val="007A0007"/>
    <w:rsid w:val="007A00D1"/>
    <w:rsid w:val="007A35B0"/>
    <w:rsid w:val="007A6CDB"/>
    <w:rsid w:val="007A76C3"/>
    <w:rsid w:val="007B39F3"/>
    <w:rsid w:val="007B5743"/>
    <w:rsid w:val="007C74AE"/>
    <w:rsid w:val="007D12B1"/>
    <w:rsid w:val="007D65B8"/>
    <w:rsid w:val="007D7A55"/>
    <w:rsid w:val="007E27BF"/>
    <w:rsid w:val="007E3FA0"/>
    <w:rsid w:val="007E60A1"/>
    <w:rsid w:val="007E761A"/>
    <w:rsid w:val="007F10BE"/>
    <w:rsid w:val="007F3455"/>
    <w:rsid w:val="007F3BD7"/>
    <w:rsid w:val="007F3EB7"/>
    <w:rsid w:val="0080006A"/>
    <w:rsid w:val="00800173"/>
    <w:rsid w:val="008012E6"/>
    <w:rsid w:val="00801AA7"/>
    <w:rsid w:val="008069D3"/>
    <w:rsid w:val="00807744"/>
    <w:rsid w:val="0080795C"/>
    <w:rsid w:val="00807CEA"/>
    <w:rsid w:val="008104E5"/>
    <w:rsid w:val="008113AD"/>
    <w:rsid w:val="00814638"/>
    <w:rsid w:val="00817439"/>
    <w:rsid w:val="00820E74"/>
    <w:rsid w:val="00821716"/>
    <w:rsid w:val="00822FB7"/>
    <w:rsid w:val="00825ACC"/>
    <w:rsid w:val="008275ED"/>
    <w:rsid w:val="00832586"/>
    <w:rsid w:val="0083407E"/>
    <w:rsid w:val="0083584E"/>
    <w:rsid w:val="0083672A"/>
    <w:rsid w:val="008427EF"/>
    <w:rsid w:val="00846500"/>
    <w:rsid w:val="00846937"/>
    <w:rsid w:val="00851187"/>
    <w:rsid w:val="008512D6"/>
    <w:rsid w:val="008522FA"/>
    <w:rsid w:val="00852CF6"/>
    <w:rsid w:val="0085303C"/>
    <w:rsid w:val="00853DE1"/>
    <w:rsid w:val="008544D9"/>
    <w:rsid w:val="00854B6F"/>
    <w:rsid w:val="00855526"/>
    <w:rsid w:val="0085630C"/>
    <w:rsid w:val="00856CB1"/>
    <w:rsid w:val="00860611"/>
    <w:rsid w:val="00860CC8"/>
    <w:rsid w:val="00863A92"/>
    <w:rsid w:val="00864E47"/>
    <w:rsid w:val="008669C1"/>
    <w:rsid w:val="008673F9"/>
    <w:rsid w:val="00867B37"/>
    <w:rsid w:val="008713E5"/>
    <w:rsid w:val="0087297E"/>
    <w:rsid w:val="00873BDA"/>
    <w:rsid w:val="00875A74"/>
    <w:rsid w:val="00881068"/>
    <w:rsid w:val="0088290B"/>
    <w:rsid w:val="0088355C"/>
    <w:rsid w:val="00883E3E"/>
    <w:rsid w:val="00883F37"/>
    <w:rsid w:val="00883F4F"/>
    <w:rsid w:val="00893AB6"/>
    <w:rsid w:val="008949EF"/>
    <w:rsid w:val="008A0A45"/>
    <w:rsid w:val="008A6647"/>
    <w:rsid w:val="008A66E8"/>
    <w:rsid w:val="008A7EA5"/>
    <w:rsid w:val="008B1BAA"/>
    <w:rsid w:val="008B3BEF"/>
    <w:rsid w:val="008B6E43"/>
    <w:rsid w:val="008B731E"/>
    <w:rsid w:val="008C0332"/>
    <w:rsid w:val="008C0567"/>
    <w:rsid w:val="008C170F"/>
    <w:rsid w:val="008C716A"/>
    <w:rsid w:val="008C7540"/>
    <w:rsid w:val="008D5DA8"/>
    <w:rsid w:val="008D7829"/>
    <w:rsid w:val="008E0947"/>
    <w:rsid w:val="008E3FE9"/>
    <w:rsid w:val="008E4DAE"/>
    <w:rsid w:val="008F009D"/>
    <w:rsid w:val="008F2037"/>
    <w:rsid w:val="008F5FAB"/>
    <w:rsid w:val="0090161C"/>
    <w:rsid w:val="00902307"/>
    <w:rsid w:val="00903096"/>
    <w:rsid w:val="00903863"/>
    <w:rsid w:val="009045E1"/>
    <w:rsid w:val="0090786A"/>
    <w:rsid w:val="00912200"/>
    <w:rsid w:val="00912BDE"/>
    <w:rsid w:val="00912F1C"/>
    <w:rsid w:val="00914345"/>
    <w:rsid w:val="00916A38"/>
    <w:rsid w:val="00921029"/>
    <w:rsid w:val="009221B3"/>
    <w:rsid w:val="009262DC"/>
    <w:rsid w:val="00927625"/>
    <w:rsid w:val="00933658"/>
    <w:rsid w:val="00936DE1"/>
    <w:rsid w:val="00937C3E"/>
    <w:rsid w:val="00937FAD"/>
    <w:rsid w:val="00942E5F"/>
    <w:rsid w:val="009515D0"/>
    <w:rsid w:val="009539D8"/>
    <w:rsid w:val="0095449F"/>
    <w:rsid w:val="00955300"/>
    <w:rsid w:val="00961A08"/>
    <w:rsid w:val="0096401D"/>
    <w:rsid w:val="00965144"/>
    <w:rsid w:val="00965738"/>
    <w:rsid w:val="009663EE"/>
    <w:rsid w:val="0097034F"/>
    <w:rsid w:val="00970ABB"/>
    <w:rsid w:val="0097279E"/>
    <w:rsid w:val="00972D74"/>
    <w:rsid w:val="0097401A"/>
    <w:rsid w:val="00974867"/>
    <w:rsid w:val="00980A01"/>
    <w:rsid w:val="00981724"/>
    <w:rsid w:val="00981A37"/>
    <w:rsid w:val="00982840"/>
    <w:rsid w:val="009831AF"/>
    <w:rsid w:val="00983708"/>
    <w:rsid w:val="00983925"/>
    <w:rsid w:val="00984768"/>
    <w:rsid w:val="0098545B"/>
    <w:rsid w:val="00986616"/>
    <w:rsid w:val="0098677C"/>
    <w:rsid w:val="00987173"/>
    <w:rsid w:val="00994B2D"/>
    <w:rsid w:val="00995283"/>
    <w:rsid w:val="009955D9"/>
    <w:rsid w:val="00997980"/>
    <w:rsid w:val="00997AAC"/>
    <w:rsid w:val="009A2199"/>
    <w:rsid w:val="009A3F45"/>
    <w:rsid w:val="009A4163"/>
    <w:rsid w:val="009A46B2"/>
    <w:rsid w:val="009A7290"/>
    <w:rsid w:val="009A7638"/>
    <w:rsid w:val="009B1644"/>
    <w:rsid w:val="009B5A84"/>
    <w:rsid w:val="009B65F8"/>
    <w:rsid w:val="009B6C67"/>
    <w:rsid w:val="009B6F14"/>
    <w:rsid w:val="009C21AE"/>
    <w:rsid w:val="009C39CF"/>
    <w:rsid w:val="009C57BA"/>
    <w:rsid w:val="009C7D2F"/>
    <w:rsid w:val="009D6B29"/>
    <w:rsid w:val="009E50D7"/>
    <w:rsid w:val="009F338A"/>
    <w:rsid w:val="009F3959"/>
    <w:rsid w:val="009F3E0F"/>
    <w:rsid w:val="009F5594"/>
    <w:rsid w:val="009F6C8F"/>
    <w:rsid w:val="009F6FCC"/>
    <w:rsid w:val="009F7C27"/>
    <w:rsid w:val="00A00DE5"/>
    <w:rsid w:val="00A00DF8"/>
    <w:rsid w:val="00A021CA"/>
    <w:rsid w:val="00A04306"/>
    <w:rsid w:val="00A07D21"/>
    <w:rsid w:val="00A07E2C"/>
    <w:rsid w:val="00A12B39"/>
    <w:rsid w:val="00A1613A"/>
    <w:rsid w:val="00A168A2"/>
    <w:rsid w:val="00A24BAA"/>
    <w:rsid w:val="00A25704"/>
    <w:rsid w:val="00A341CA"/>
    <w:rsid w:val="00A35A9D"/>
    <w:rsid w:val="00A40A7C"/>
    <w:rsid w:val="00A40AC0"/>
    <w:rsid w:val="00A4234A"/>
    <w:rsid w:val="00A42581"/>
    <w:rsid w:val="00A42825"/>
    <w:rsid w:val="00A45630"/>
    <w:rsid w:val="00A46329"/>
    <w:rsid w:val="00A47140"/>
    <w:rsid w:val="00A474B4"/>
    <w:rsid w:val="00A51780"/>
    <w:rsid w:val="00A5308C"/>
    <w:rsid w:val="00A55CAC"/>
    <w:rsid w:val="00A55E38"/>
    <w:rsid w:val="00A6279A"/>
    <w:rsid w:val="00A65870"/>
    <w:rsid w:val="00A72450"/>
    <w:rsid w:val="00A73EA7"/>
    <w:rsid w:val="00A7499E"/>
    <w:rsid w:val="00A811CA"/>
    <w:rsid w:val="00A8171F"/>
    <w:rsid w:val="00A829CD"/>
    <w:rsid w:val="00A85051"/>
    <w:rsid w:val="00A8780B"/>
    <w:rsid w:val="00A90109"/>
    <w:rsid w:val="00A92C9E"/>
    <w:rsid w:val="00A95217"/>
    <w:rsid w:val="00A96A1A"/>
    <w:rsid w:val="00AA026C"/>
    <w:rsid w:val="00AA2631"/>
    <w:rsid w:val="00AA3053"/>
    <w:rsid w:val="00AA4037"/>
    <w:rsid w:val="00AB473D"/>
    <w:rsid w:val="00AB6453"/>
    <w:rsid w:val="00AC0656"/>
    <w:rsid w:val="00AC226A"/>
    <w:rsid w:val="00AC4B35"/>
    <w:rsid w:val="00AC7CA8"/>
    <w:rsid w:val="00AD1FCB"/>
    <w:rsid w:val="00AD4238"/>
    <w:rsid w:val="00AD4D22"/>
    <w:rsid w:val="00AD7E78"/>
    <w:rsid w:val="00AE0487"/>
    <w:rsid w:val="00AE13E5"/>
    <w:rsid w:val="00AE14DC"/>
    <w:rsid w:val="00AE2DB7"/>
    <w:rsid w:val="00AE6659"/>
    <w:rsid w:val="00AE6F0E"/>
    <w:rsid w:val="00AF50F0"/>
    <w:rsid w:val="00B0211C"/>
    <w:rsid w:val="00B028AD"/>
    <w:rsid w:val="00B0595E"/>
    <w:rsid w:val="00B077CD"/>
    <w:rsid w:val="00B12295"/>
    <w:rsid w:val="00B1340A"/>
    <w:rsid w:val="00B15259"/>
    <w:rsid w:val="00B2431D"/>
    <w:rsid w:val="00B24BBE"/>
    <w:rsid w:val="00B24CEA"/>
    <w:rsid w:val="00B25F25"/>
    <w:rsid w:val="00B27226"/>
    <w:rsid w:val="00B31307"/>
    <w:rsid w:val="00B32495"/>
    <w:rsid w:val="00B33E18"/>
    <w:rsid w:val="00B3402D"/>
    <w:rsid w:val="00B34664"/>
    <w:rsid w:val="00B34B92"/>
    <w:rsid w:val="00B34FC1"/>
    <w:rsid w:val="00B3584E"/>
    <w:rsid w:val="00B4098A"/>
    <w:rsid w:val="00B41B42"/>
    <w:rsid w:val="00B45155"/>
    <w:rsid w:val="00B4548B"/>
    <w:rsid w:val="00B51900"/>
    <w:rsid w:val="00B528D5"/>
    <w:rsid w:val="00B55ED9"/>
    <w:rsid w:val="00B60C9B"/>
    <w:rsid w:val="00B61D7B"/>
    <w:rsid w:val="00B62D5B"/>
    <w:rsid w:val="00B63AB0"/>
    <w:rsid w:val="00B64A05"/>
    <w:rsid w:val="00B65B9F"/>
    <w:rsid w:val="00B65FF1"/>
    <w:rsid w:val="00B73382"/>
    <w:rsid w:val="00B75EC5"/>
    <w:rsid w:val="00B7651F"/>
    <w:rsid w:val="00B77DDD"/>
    <w:rsid w:val="00B8026F"/>
    <w:rsid w:val="00B809ED"/>
    <w:rsid w:val="00B80EEB"/>
    <w:rsid w:val="00B84F22"/>
    <w:rsid w:val="00B904D0"/>
    <w:rsid w:val="00B92BD8"/>
    <w:rsid w:val="00B93715"/>
    <w:rsid w:val="00B94731"/>
    <w:rsid w:val="00B95A7B"/>
    <w:rsid w:val="00B95DB2"/>
    <w:rsid w:val="00BA2A20"/>
    <w:rsid w:val="00BA2A7C"/>
    <w:rsid w:val="00BA3E99"/>
    <w:rsid w:val="00BA4C9B"/>
    <w:rsid w:val="00BA7CD3"/>
    <w:rsid w:val="00BB0454"/>
    <w:rsid w:val="00BB1649"/>
    <w:rsid w:val="00BB566C"/>
    <w:rsid w:val="00BB625D"/>
    <w:rsid w:val="00BC27A8"/>
    <w:rsid w:val="00BC4D23"/>
    <w:rsid w:val="00BD0168"/>
    <w:rsid w:val="00BD486A"/>
    <w:rsid w:val="00BD5563"/>
    <w:rsid w:val="00BE28E5"/>
    <w:rsid w:val="00BF2CFC"/>
    <w:rsid w:val="00BF3C5F"/>
    <w:rsid w:val="00BF51CB"/>
    <w:rsid w:val="00BF526A"/>
    <w:rsid w:val="00BF5676"/>
    <w:rsid w:val="00BF5B81"/>
    <w:rsid w:val="00BF7F7A"/>
    <w:rsid w:val="00C0008A"/>
    <w:rsid w:val="00C01E91"/>
    <w:rsid w:val="00C033FA"/>
    <w:rsid w:val="00C03738"/>
    <w:rsid w:val="00C10FF0"/>
    <w:rsid w:val="00C20FEF"/>
    <w:rsid w:val="00C21E93"/>
    <w:rsid w:val="00C23F7B"/>
    <w:rsid w:val="00C26649"/>
    <w:rsid w:val="00C31DE2"/>
    <w:rsid w:val="00C35112"/>
    <w:rsid w:val="00C35B22"/>
    <w:rsid w:val="00C3646F"/>
    <w:rsid w:val="00C40ABD"/>
    <w:rsid w:val="00C412DB"/>
    <w:rsid w:val="00C44D31"/>
    <w:rsid w:val="00C456EC"/>
    <w:rsid w:val="00C506FD"/>
    <w:rsid w:val="00C5586E"/>
    <w:rsid w:val="00C57C5F"/>
    <w:rsid w:val="00C60D4E"/>
    <w:rsid w:val="00C61BB5"/>
    <w:rsid w:val="00C66032"/>
    <w:rsid w:val="00C6645E"/>
    <w:rsid w:val="00C763C3"/>
    <w:rsid w:val="00C85ADA"/>
    <w:rsid w:val="00C866BE"/>
    <w:rsid w:val="00C86AE5"/>
    <w:rsid w:val="00C86F6E"/>
    <w:rsid w:val="00C8762A"/>
    <w:rsid w:val="00C91063"/>
    <w:rsid w:val="00C91BCD"/>
    <w:rsid w:val="00C93F3A"/>
    <w:rsid w:val="00C93FA7"/>
    <w:rsid w:val="00C94893"/>
    <w:rsid w:val="00C9761A"/>
    <w:rsid w:val="00C97742"/>
    <w:rsid w:val="00C97C0D"/>
    <w:rsid w:val="00CA3C0D"/>
    <w:rsid w:val="00CA60FE"/>
    <w:rsid w:val="00CA6CBC"/>
    <w:rsid w:val="00CB0A8A"/>
    <w:rsid w:val="00CB1A5E"/>
    <w:rsid w:val="00CB4039"/>
    <w:rsid w:val="00CC1B91"/>
    <w:rsid w:val="00CC1E2F"/>
    <w:rsid w:val="00CC23ED"/>
    <w:rsid w:val="00CC23F0"/>
    <w:rsid w:val="00CC388C"/>
    <w:rsid w:val="00CC4590"/>
    <w:rsid w:val="00CC52D2"/>
    <w:rsid w:val="00CC6842"/>
    <w:rsid w:val="00CD1612"/>
    <w:rsid w:val="00CD64F8"/>
    <w:rsid w:val="00CD6865"/>
    <w:rsid w:val="00CE2275"/>
    <w:rsid w:val="00CF0AD3"/>
    <w:rsid w:val="00CF253C"/>
    <w:rsid w:val="00CF5D33"/>
    <w:rsid w:val="00CF6356"/>
    <w:rsid w:val="00D0338C"/>
    <w:rsid w:val="00D03C99"/>
    <w:rsid w:val="00D06E4F"/>
    <w:rsid w:val="00D10964"/>
    <w:rsid w:val="00D12F59"/>
    <w:rsid w:val="00D14CDC"/>
    <w:rsid w:val="00D15051"/>
    <w:rsid w:val="00D1656E"/>
    <w:rsid w:val="00D168EF"/>
    <w:rsid w:val="00D31F55"/>
    <w:rsid w:val="00D35C59"/>
    <w:rsid w:val="00D36447"/>
    <w:rsid w:val="00D4154C"/>
    <w:rsid w:val="00D427A9"/>
    <w:rsid w:val="00D4589A"/>
    <w:rsid w:val="00D45EF3"/>
    <w:rsid w:val="00D50490"/>
    <w:rsid w:val="00D51A7E"/>
    <w:rsid w:val="00D5794B"/>
    <w:rsid w:val="00D60EF1"/>
    <w:rsid w:val="00D6199F"/>
    <w:rsid w:val="00D61DB3"/>
    <w:rsid w:val="00D67547"/>
    <w:rsid w:val="00D67745"/>
    <w:rsid w:val="00D71CFA"/>
    <w:rsid w:val="00D735CC"/>
    <w:rsid w:val="00D73EC0"/>
    <w:rsid w:val="00D8041B"/>
    <w:rsid w:val="00D82C09"/>
    <w:rsid w:val="00D84184"/>
    <w:rsid w:val="00D92A1A"/>
    <w:rsid w:val="00D92D15"/>
    <w:rsid w:val="00D95A5A"/>
    <w:rsid w:val="00D97099"/>
    <w:rsid w:val="00DA16E8"/>
    <w:rsid w:val="00DB0B42"/>
    <w:rsid w:val="00DB3D03"/>
    <w:rsid w:val="00DC0CB5"/>
    <w:rsid w:val="00DC23DE"/>
    <w:rsid w:val="00DC2EC8"/>
    <w:rsid w:val="00DC48DD"/>
    <w:rsid w:val="00DC4C32"/>
    <w:rsid w:val="00DC6E68"/>
    <w:rsid w:val="00DD1F0A"/>
    <w:rsid w:val="00DD3724"/>
    <w:rsid w:val="00DE0A81"/>
    <w:rsid w:val="00DE2CD6"/>
    <w:rsid w:val="00DE3D81"/>
    <w:rsid w:val="00DE5F38"/>
    <w:rsid w:val="00DF0312"/>
    <w:rsid w:val="00DF2EAC"/>
    <w:rsid w:val="00E047BB"/>
    <w:rsid w:val="00E05A74"/>
    <w:rsid w:val="00E10564"/>
    <w:rsid w:val="00E13EE4"/>
    <w:rsid w:val="00E1550B"/>
    <w:rsid w:val="00E16D21"/>
    <w:rsid w:val="00E24B0D"/>
    <w:rsid w:val="00E30E58"/>
    <w:rsid w:val="00E319AC"/>
    <w:rsid w:val="00E349F6"/>
    <w:rsid w:val="00E40038"/>
    <w:rsid w:val="00E408C4"/>
    <w:rsid w:val="00E41B6C"/>
    <w:rsid w:val="00E450D5"/>
    <w:rsid w:val="00E478D9"/>
    <w:rsid w:val="00E51C80"/>
    <w:rsid w:val="00E5387C"/>
    <w:rsid w:val="00E5539D"/>
    <w:rsid w:val="00E6164B"/>
    <w:rsid w:val="00E6280E"/>
    <w:rsid w:val="00E63A59"/>
    <w:rsid w:val="00E6406A"/>
    <w:rsid w:val="00E659C5"/>
    <w:rsid w:val="00E709FE"/>
    <w:rsid w:val="00E70CC0"/>
    <w:rsid w:val="00E71286"/>
    <w:rsid w:val="00E7206D"/>
    <w:rsid w:val="00E72C14"/>
    <w:rsid w:val="00E74F96"/>
    <w:rsid w:val="00E80DD8"/>
    <w:rsid w:val="00E836F3"/>
    <w:rsid w:val="00E8403A"/>
    <w:rsid w:val="00E8471C"/>
    <w:rsid w:val="00E858E8"/>
    <w:rsid w:val="00E8762D"/>
    <w:rsid w:val="00E876B0"/>
    <w:rsid w:val="00E92978"/>
    <w:rsid w:val="00E97425"/>
    <w:rsid w:val="00EA41FD"/>
    <w:rsid w:val="00EA4AB7"/>
    <w:rsid w:val="00EA6E3C"/>
    <w:rsid w:val="00EB4235"/>
    <w:rsid w:val="00EB42CC"/>
    <w:rsid w:val="00EB4BCA"/>
    <w:rsid w:val="00EB5022"/>
    <w:rsid w:val="00EB545E"/>
    <w:rsid w:val="00EC2659"/>
    <w:rsid w:val="00EC28AE"/>
    <w:rsid w:val="00EC33A5"/>
    <w:rsid w:val="00EC40FD"/>
    <w:rsid w:val="00EC4D4A"/>
    <w:rsid w:val="00EC576E"/>
    <w:rsid w:val="00ED042A"/>
    <w:rsid w:val="00ED17A3"/>
    <w:rsid w:val="00ED1C7F"/>
    <w:rsid w:val="00ED6939"/>
    <w:rsid w:val="00ED6943"/>
    <w:rsid w:val="00EE093B"/>
    <w:rsid w:val="00EE17A0"/>
    <w:rsid w:val="00EE2415"/>
    <w:rsid w:val="00EE7C31"/>
    <w:rsid w:val="00EF2E86"/>
    <w:rsid w:val="00EF38B6"/>
    <w:rsid w:val="00EF401E"/>
    <w:rsid w:val="00F017F8"/>
    <w:rsid w:val="00F0214C"/>
    <w:rsid w:val="00F11A0B"/>
    <w:rsid w:val="00F1463F"/>
    <w:rsid w:val="00F14836"/>
    <w:rsid w:val="00F1488B"/>
    <w:rsid w:val="00F21497"/>
    <w:rsid w:val="00F22433"/>
    <w:rsid w:val="00F22D46"/>
    <w:rsid w:val="00F26FB3"/>
    <w:rsid w:val="00F27042"/>
    <w:rsid w:val="00F2778E"/>
    <w:rsid w:val="00F27B11"/>
    <w:rsid w:val="00F310B9"/>
    <w:rsid w:val="00F37D57"/>
    <w:rsid w:val="00F37E0C"/>
    <w:rsid w:val="00F40345"/>
    <w:rsid w:val="00F406B4"/>
    <w:rsid w:val="00F40828"/>
    <w:rsid w:val="00F4169F"/>
    <w:rsid w:val="00F42B80"/>
    <w:rsid w:val="00F4328F"/>
    <w:rsid w:val="00F47B32"/>
    <w:rsid w:val="00F52CE4"/>
    <w:rsid w:val="00F61667"/>
    <w:rsid w:val="00F65EA0"/>
    <w:rsid w:val="00F679C2"/>
    <w:rsid w:val="00F72553"/>
    <w:rsid w:val="00F76AF7"/>
    <w:rsid w:val="00F77826"/>
    <w:rsid w:val="00F84A14"/>
    <w:rsid w:val="00F84F92"/>
    <w:rsid w:val="00F87920"/>
    <w:rsid w:val="00F87987"/>
    <w:rsid w:val="00F87994"/>
    <w:rsid w:val="00F92339"/>
    <w:rsid w:val="00F938C6"/>
    <w:rsid w:val="00F94F8E"/>
    <w:rsid w:val="00F97181"/>
    <w:rsid w:val="00FA0DC2"/>
    <w:rsid w:val="00FA7827"/>
    <w:rsid w:val="00FB0A23"/>
    <w:rsid w:val="00FD1491"/>
    <w:rsid w:val="00FD17D1"/>
    <w:rsid w:val="00FD18F1"/>
    <w:rsid w:val="00FD5D3B"/>
    <w:rsid w:val="00FE04D7"/>
    <w:rsid w:val="00FE10B5"/>
    <w:rsid w:val="00FF1E02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6077C10"/>
  <w15:chartTrackingRefBased/>
  <w15:docId w15:val="{C3F53C86-29CE-4A72-9CA7-E7D2E60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pPr>
      <w:keepNext/>
      <w:spacing w:line="240" w:lineRule="auto"/>
      <w:outlineLvl w:val="2"/>
    </w:pPr>
    <w:rPr>
      <w:b/>
      <w:color w:val="000000"/>
    </w:rPr>
  </w:style>
  <w:style w:type="paragraph" w:styleId="Ttol4">
    <w:name w:val="heading 4"/>
    <w:basedOn w:val="Normal"/>
    <w:next w:val="Textindependent"/>
    <w:link w:val="Ttol4Car"/>
    <w:qFormat/>
    <w:rsid w:val="00C5586E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  <w:lang w:eastAsia="es-ES"/>
    </w:rPr>
  </w:style>
  <w:style w:type="paragraph" w:styleId="Ttol5">
    <w:name w:val="heading 5"/>
    <w:basedOn w:val="Normal"/>
    <w:next w:val="Textindependent"/>
    <w:link w:val="Ttol5Car"/>
    <w:qFormat/>
    <w:rsid w:val="00C5586E"/>
    <w:pPr>
      <w:keepNext/>
      <w:keepLines/>
      <w:spacing w:line="180" w:lineRule="atLeast"/>
      <w:ind w:left="1077"/>
      <w:outlineLvl w:val="4"/>
    </w:pPr>
    <w:rPr>
      <w:rFonts w:ascii="Arial Black" w:hAnsi="Arial Black"/>
      <w:spacing w:val="-2"/>
      <w:kern w:val="28"/>
      <w:sz w:val="18"/>
      <w:lang w:eastAsia="es-ES"/>
    </w:rPr>
  </w:style>
  <w:style w:type="paragraph" w:styleId="Ttol6">
    <w:name w:val="heading 6"/>
    <w:basedOn w:val="Normal"/>
    <w:next w:val="Normal"/>
    <w:link w:val="Ttol6Car"/>
    <w:unhideWhenUsed/>
    <w:qFormat/>
    <w:rsid w:val="00C558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C5586E"/>
    <w:pPr>
      <w:keepNext/>
      <w:spacing w:line="240" w:lineRule="auto"/>
      <w:outlineLvl w:val="6"/>
    </w:pPr>
    <w:rPr>
      <w:szCs w:val="24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C5586E"/>
    <w:pPr>
      <w:spacing w:before="240" w:after="60" w:line="240" w:lineRule="auto"/>
      <w:outlineLvl w:val="7"/>
    </w:pPr>
    <w:rPr>
      <w:rFonts w:ascii="Times New Roman" w:hAnsi="Times New Roman"/>
      <w:i/>
      <w:iCs/>
      <w:spacing w:val="-5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C558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5586E"/>
    <w:rPr>
      <w:rFonts w:ascii="Arial" w:hAnsi="Arial"/>
      <w:b/>
      <w:kern w:val="28"/>
      <w:sz w:val="32"/>
    </w:rPr>
  </w:style>
  <w:style w:type="character" w:customStyle="1" w:styleId="Ttol2Car">
    <w:name w:val="Títol 2 Car"/>
    <w:link w:val="Ttol2"/>
    <w:rsid w:val="00C5586E"/>
    <w:rPr>
      <w:rFonts w:ascii="Arial" w:hAnsi="Arial"/>
      <w:b/>
      <w:color w:val="000000"/>
      <w:sz w:val="24"/>
    </w:rPr>
  </w:style>
  <w:style w:type="character" w:customStyle="1" w:styleId="Ttol3Car">
    <w:name w:val="Títol 3 Car"/>
    <w:link w:val="Ttol3"/>
    <w:rsid w:val="00C5586E"/>
    <w:rPr>
      <w:rFonts w:ascii="Arial" w:hAnsi="Arial"/>
      <w:b/>
      <w:color w:val="000000"/>
    </w:rPr>
  </w:style>
  <w:style w:type="paragraph" w:styleId="Textindependent">
    <w:name w:val="Body Text"/>
    <w:basedOn w:val="Normal"/>
    <w:link w:val="TextindependentCar"/>
    <w:uiPriority w:val="1"/>
    <w:qFormat/>
    <w:rsid w:val="00C5586E"/>
    <w:pPr>
      <w:spacing w:after="120"/>
    </w:pPr>
  </w:style>
  <w:style w:type="character" w:customStyle="1" w:styleId="TextindependentCar">
    <w:name w:val="Text independent Car"/>
    <w:link w:val="Textindependent"/>
    <w:uiPriority w:val="1"/>
    <w:rsid w:val="00C5586E"/>
    <w:rPr>
      <w:rFonts w:ascii="Arial" w:hAnsi="Arial"/>
    </w:rPr>
  </w:style>
  <w:style w:type="character" w:customStyle="1" w:styleId="Ttol4Car">
    <w:name w:val="Títol 4 Car"/>
    <w:link w:val="Ttol4"/>
    <w:rsid w:val="00C5586E"/>
    <w:rPr>
      <w:rFonts w:ascii="Arial Black" w:hAnsi="Arial Black"/>
      <w:spacing w:val="-2"/>
      <w:kern w:val="28"/>
      <w:sz w:val="18"/>
      <w:lang w:eastAsia="es-ES"/>
    </w:rPr>
  </w:style>
  <w:style w:type="character" w:customStyle="1" w:styleId="Ttol5Car">
    <w:name w:val="Títol 5 Car"/>
    <w:link w:val="Ttol5"/>
    <w:rsid w:val="00C5586E"/>
    <w:rPr>
      <w:rFonts w:ascii="Arial Black" w:hAnsi="Arial Black"/>
      <w:spacing w:val="-2"/>
      <w:kern w:val="28"/>
      <w:sz w:val="18"/>
      <w:lang w:eastAsia="es-ES"/>
    </w:rPr>
  </w:style>
  <w:style w:type="character" w:customStyle="1" w:styleId="Ttol6Car">
    <w:name w:val="Títol 6 Car"/>
    <w:link w:val="Ttol6"/>
    <w:rsid w:val="00C55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ol7Car">
    <w:name w:val="Títol 7 Car"/>
    <w:link w:val="Ttol7"/>
    <w:rsid w:val="00C5586E"/>
    <w:rPr>
      <w:rFonts w:ascii="Arial" w:hAnsi="Arial"/>
      <w:szCs w:val="24"/>
      <w:u w:val="single"/>
      <w:lang w:eastAsia="es-ES"/>
    </w:rPr>
  </w:style>
  <w:style w:type="character" w:customStyle="1" w:styleId="Ttol8Car">
    <w:name w:val="Títol 8 Car"/>
    <w:link w:val="Ttol8"/>
    <w:rsid w:val="00C5586E"/>
    <w:rPr>
      <w:i/>
      <w:iCs/>
      <w:spacing w:val="-5"/>
      <w:sz w:val="24"/>
      <w:szCs w:val="24"/>
      <w:lang w:eastAsia="es-ES"/>
    </w:rPr>
  </w:style>
  <w:style w:type="character" w:customStyle="1" w:styleId="Ttol9Car">
    <w:name w:val="Títol 9 Car"/>
    <w:link w:val="Ttol9"/>
    <w:rsid w:val="00C5586E"/>
    <w:rPr>
      <w:rFonts w:ascii="Cambria" w:hAnsi="Cambria"/>
      <w:sz w:val="22"/>
      <w:szCs w:val="22"/>
    </w:rPr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styleId="Pargrafdellista">
    <w:name w:val="List Paragraph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paragraph" w:customStyle="1" w:styleId="Default">
    <w:name w:val="Default"/>
    <w:rsid w:val="007E3F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E3FA0"/>
    <w:rPr>
      <w:color w:val="auto"/>
    </w:rPr>
  </w:style>
  <w:style w:type="table" w:styleId="Taulaambquadrcula">
    <w:name w:val="Table Grid"/>
    <w:basedOn w:val="Taulanormal"/>
    <w:rsid w:val="00C5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2">
    <w:name w:val="Body Text 2"/>
    <w:basedOn w:val="Normal"/>
    <w:link w:val="Textindependent2Car"/>
    <w:rsid w:val="00C5586E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C5586E"/>
    <w:rPr>
      <w:rFonts w:ascii="Arial" w:hAnsi="Arial"/>
    </w:rPr>
  </w:style>
  <w:style w:type="paragraph" w:styleId="Textindependent3">
    <w:name w:val="Body Text 3"/>
    <w:basedOn w:val="Normal"/>
    <w:link w:val="Textindependent3Car"/>
    <w:rsid w:val="00C5586E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C5586E"/>
    <w:rPr>
      <w:rFonts w:ascii="Arial" w:hAnsi="Arial"/>
      <w:sz w:val="16"/>
      <w:szCs w:val="16"/>
    </w:rPr>
  </w:style>
  <w:style w:type="character" w:styleId="mfasi">
    <w:name w:val="Emphasis"/>
    <w:qFormat/>
    <w:rsid w:val="00C5586E"/>
    <w:rPr>
      <w:rFonts w:ascii="Arial Black" w:hAnsi="Arial Black"/>
      <w:sz w:val="18"/>
    </w:rPr>
  </w:style>
  <w:style w:type="character" w:customStyle="1" w:styleId="CapalerademissatgeCar">
    <w:name w:val="Capçalera de missatge Car"/>
    <w:link w:val="Capalerademissatge"/>
    <w:rsid w:val="00C5586E"/>
    <w:rPr>
      <w:rFonts w:ascii="Arial" w:hAnsi="Arial"/>
      <w:spacing w:val="-5"/>
      <w:lang w:eastAsia="es-ES"/>
    </w:rPr>
  </w:style>
  <w:style w:type="paragraph" w:styleId="Capalerademissatge">
    <w:name w:val="Message Header"/>
    <w:basedOn w:val="Textindependent"/>
    <w:link w:val="CapalerademissatgeCar"/>
    <w:rsid w:val="00C5586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lang w:eastAsia="es-ES"/>
    </w:rPr>
  </w:style>
  <w:style w:type="character" w:customStyle="1" w:styleId="EncabezadodemensajeCar1">
    <w:name w:val="Encabezado de mensaje Car1"/>
    <w:rsid w:val="00C5586E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Rtulodeencabezadodemensaje">
    <w:name w:val="Rótulo de encabezado de mensaje"/>
    <w:rsid w:val="00C5586E"/>
    <w:rPr>
      <w:rFonts w:ascii="Arial Black" w:hAnsi="Arial Black"/>
      <w:sz w:val="18"/>
    </w:rPr>
  </w:style>
  <w:style w:type="character" w:customStyle="1" w:styleId="Casilladeverificacin">
    <w:name w:val="Casilla de verificación"/>
    <w:rsid w:val="00C5586E"/>
    <w:rPr>
      <w:rFonts w:ascii="Times New Roman" w:hAnsi="Times New Roman"/>
      <w:sz w:val="22"/>
    </w:rPr>
  </w:style>
  <w:style w:type="paragraph" w:customStyle="1" w:styleId="Estndard">
    <w:name w:val="Estàndard"/>
    <w:rsid w:val="00C5586E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character" w:customStyle="1" w:styleId="TextdeglobusCar">
    <w:name w:val="Text de globus Car"/>
    <w:link w:val="Textdeglobus"/>
    <w:uiPriority w:val="99"/>
    <w:rsid w:val="00C5586E"/>
    <w:rPr>
      <w:rFonts w:ascii="Tahoma" w:hAnsi="Tahoma" w:cs="Tahoma"/>
      <w:spacing w:val="-5"/>
      <w:sz w:val="16"/>
      <w:szCs w:val="16"/>
      <w:lang w:eastAsia="es-ES"/>
    </w:rPr>
  </w:style>
  <w:style w:type="paragraph" w:styleId="Textdeglobus">
    <w:name w:val="Balloon Text"/>
    <w:basedOn w:val="Normal"/>
    <w:link w:val="TextdeglobusCar"/>
    <w:uiPriority w:val="99"/>
    <w:rsid w:val="00C5586E"/>
    <w:pPr>
      <w:spacing w:line="240" w:lineRule="auto"/>
    </w:pPr>
    <w:rPr>
      <w:rFonts w:ascii="Tahoma" w:hAnsi="Tahoma" w:cs="Tahoma"/>
      <w:spacing w:val="-5"/>
      <w:sz w:val="16"/>
      <w:szCs w:val="16"/>
      <w:lang w:eastAsia="es-ES"/>
    </w:rPr>
  </w:style>
  <w:style w:type="character" w:customStyle="1" w:styleId="TextodegloboCar1">
    <w:name w:val="Texto de globo Car1"/>
    <w:rsid w:val="00C5586E"/>
    <w:rPr>
      <w:rFonts w:ascii="Tahoma" w:hAnsi="Tahoma" w:cs="Tahoma"/>
      <w:sz w:val="16"/>
      <w:szCs w:val="16"/>
    </w:rPr>
  </w:style>
  <w:style w:type="paragraph" w:customStyle="1" w:styleId="Textdetaula">
    <w:name w:val="Text de taula"/>
    <w:rsid w:val="00C5586E"/>
    <w:pPr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SagniadetextindependentCar">
    <w:name w:val="Sagnia de text independent Car"/>
    <w:link w:val="Sagniadetextindependent"/>
    <w:rsid w:val="00C5586E"/>
    <w:rPr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C5586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ngradetextonormalCar1">
    <w:name w:val="Sangría de texto normal Car1"/>
    <w:rsid w:val="00C5586E"/>
    <w:rPr>
      <w:rFonts w:ascii="Arial" w:hAnsi="Arial"/>
    </w:rPr>
  </w:style>
  <w:style w:type="paragraph" w:customStyle="1" w:styleId="estndard0">
    <w:name w:val="estndard"/>
    <w:basedOn w:val="Normal"/>
    <w:rsid w:val="00C55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agniadetextindependent3Car">
    <w:name w:val="Sagnia de text independent 3 Car"/>
    <w:link w:val="Sagniadetextindependent3"/>
    <w:rsid w:val="00C5586E"/>
    <w:rPr>
      <w:rFonts w:ascii="Arial" w:hAnsi="Arial"/>
      <w:i/>
      <w:iCs/>
      <w:sz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C5586E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 w:val="22"/>
      <w:lang w:eastAsia="es-ES"/>
    </w:rPr>
  </w:style>
  <w:style w:type="character" w:customStyle="1" w:styleId="Sangra3detindependienteCar1">
    <w:name w:val="Sangría 3 de t. independiente Car1"/>
    <w:rsid w:val="00C5586E"/>
    <w:rPr>
      <w:rFonts w:ascii="Arial" w:hAnsi="Arial"/>
      <w:sz w:val="16"/>
      <w:szCs w:val="16"/>
    </w:rPr>
  </w:style>
  <w:style w:type="paragraph" w:styleId="Textdenotaapeudepgina">
    <w:name w:val="footnote text"/>
    <w:basedOn w:val="Normal"/>
    <w:link w:val="TextdenotaapeudepginaCar"/>
    <w:rsid w:val="00C5586E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C5586E"/>
    <w:rPr>
      <w:lang w:eastAsia="es-ES"/>
    </w:rPr>
  </w:style>
  <w:style w:type="character" w:customStyle="1" w:styleId="TextdecomentariCar">
    <w:name w:val="Text de comentari Car"/>
    <w:link w:val="Textdecomentari"/>
    <w:rsid w:val="00C5586E"/>
    <w:rPr>
      <w:lang w:eastAsia="es-ES"/>
    </w:rPr>
  </w:style>
  <w:style w:type="paragraph" w:styleId="Textdecomentari">
    <w:name w:val="annotation text"/>
    <w:basedOn w:val="Normal"/>
    <w:link w:val="TextdecomentariCar"/>
    <w:rsid w:val="00C5586E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ocomentarioCar1">
    <w:name w:val="Texto comentario Car1"/>
    <w:rsid w:val="00C5586E"/>
    <w:rPr>
      <w:rFonts w:ascii="Arial" w:hAnsi="Arial"/>
    </w:rPr>
  </w:style>
  <w:style w:type="character" w:customStyle="1" w:styleId="CarCar20">
    <w:name w:val="Car Car20"/>
    <w:rsid w:val="00C5586E"/>
    <w:rPr>
      <w:rFonts w:ascii="Arial" w:hAnsi="Arial"/>
      <w:b/>
      <w:kern w:val="28"/>
      <w:sz w:val="32"/>
    </w:rPr>
  </w:style>
  <w:style w:type="paragraph" w:customStyle="1" w:styleId="Llista1">
    <w:name w:val="Llista1"/>
    <w:basedOn w:val="Normal"/>
    <w:rsid w:val="00C5586E"/>
    <w:pPr>
      <w:tabs>
        <w:tab w:val="num" w:pos="360"/>
      </w:tabs>
      <w:spacing w:after="120" w:line="240" w:lineRule="auto"/>
      <w:ind w:left="340" w:hanging="340"/>
    </w:pPr>
    <w:rPr>
      <w:noProof/>
      <w:spacing w:val="-5"/>
      <w:lang w:eastAsia="es-ES"/>
    </w:rPr>
  </w:style>
  <w:style w:type="paragraph" w:customStyle="1" w:styleId="Organizacin">
    <w:name w:val="Organización"/>
    <w:basedOn w:val="Normal"/>
    <w:rsid w:val="00C5586E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noProof/>
      <w:spacing w:val="-15"/>
      <w:position w:val="-2"/>
      <w:sz w:val="32"/>
      <w:lang w:eastAsia="es-ES"/>
    </w:rPr>
  </w:style>
  <w:style w:type="paragraph" w:customStyle="1" w:styleId="Ttulodeldocumento">
    <w:name w:val="Título del documento"/>
    <w:basedOn w:val="Normal"/>
    <w:rsid w:val="00C5586E"/>
    <w:pPr>
      <w:keepNext/>
      <w:keepLines/>
      <w:spacing w:before="400" w:after="120" w:line="240" w:lineRule="atLeast"/>
      <w:ind w:left="-840"/>
    </w:pPr>
    <w:rPr>
      <w:rFonts w:ascii="Arial Black" w:hAnsi="Arial Black"/>
      <w:noProof/>
      <w:spacing w:val="-100"/>
      <w:kern w:val="28"/>
      <w:sz w:val="108"/>
      <w:lang w:eastAsia="es-ES"/>
    </w:rPr>
  </w:style>
  <w:style w:type="paragraph" w:customStyle="1" w:styleId="Encabezadodemensaje-primera">
    <w:name w:val="Encabezado de mensaje - primera"/>
    <w:basedOn w:val="Capalerademissatge"/>
    <w:next w:val="Capalerademissatge"/>
    <w:rsid w:val="00C5586E"/>
    <w:rPr>
      <w:noProof/>
    </w:rPr>
  </w:style>
  <w:style w:type="paragraph" w:customStyle="1" w:styleId="Encabezadodemensaje-ltima">
    <w:name w:val="Encabezado de mensaje - última"/>
    <w:basedOn w:val="Capalerademissatge"/>
    <w:next w:val="Textindependent"/>
    <w:rsid w:val="00C5586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right="40" w:firstLine="0"/>
    </w:pPr>
    <w:rPr>
      <w:noProof/>
    </w:rPr>
  </w:style>
  <w:style w:type="paragraph" w:styleId="Remitentdelsobre">
    <w:name w:val="envelope return"/>
    <w:basedOn w:val="Normal"/>
    <w:rsid w:val="00C5586E"/>
    <w:pPr>
      <w:keepLines/>
      <w:framePr w:w="5041" w:hSpace="142" w:vSpace="142" w:wrap="notBeside" w:vAnchor="page" w:hAnchor="margin" w:y="965" w:anchorLock="1"/>
      <w:spacing w:line="200" w:lineRule="atLeast"/>
    </w:pPr>
    <w:rPr>
      <w:noProof/>
      <w:spacing w:val="-2"/>
      <w:sz w:val="16"/>
      <w:lang w:eastAsia="es-ES"/>
    </w:rPr>
  </w:style>
  <w:style w:type="paragraph" w:customStyle="1" w:styleId="Encabezado-base">
    <w:name w:val="Encabezado - base"/>
    <w:basedOn w:val="Textindependent"/>
    <w:rsid w:val="00C5586E"/>
    <w:pPr>
      <w:keepLines/>
      <w:tabs>
        <w:tab w:val="center" w:pos="0"/>
        <w:tab w:val="right" w:pos="4321"/>
      </w:tabs>
      <w:spacing w:after="0" w:line="180" w:lineRule="atLeast"/>
      <w:jc w:val="both"/>
    </w:pPr>
    <w:rPr>
      <w:noProof/>
      <w:spacing w:val="-5"/>
      <w:lang w:eastAsia="es-ES"/>
    </w:rPr>
  </w:style>
  <w:style w:type="paragraph" w:customStyle="1" w:styleId="Ttulo-base">
    <w:name w:val="Título - base"/>
    <w:basedOn w:val="Textindependent"/>
    <w:next w:val="Textindependent"/>
    <w:rsid w:val="00C5586E"/>
    <w:pPr>
      <w:keepNext/>
      <w:keepLines/>
      <w:spacing w:after="0" w:line="180" w:lineRule="atLeast"/>
    </w:pPr>
    <w:rPr>
      <w:rFonts w:ascii="Arial Black" w:hAnsi="Arial Black"/>
      <w:noProof/>
      <w:spacing w:val="-10"/>
      <w:kern w:val="28"/>
      <w:lang w:eastAsia="es-ES"/>
    </w:rPr>
  </w:style>
  <w:style w:type="paragraph" w:customStyle="1" w:styleId="Firmanombre">
    <w:name w:val="Firma nombre"/>
    <w:basedOn w:val="Normal"/>
    <w:next w:val="Normal"/>
    <w:rsid w:val="00C5586E"/>
    <w:pPr>
      <w:keepNext/>
      <w:keepLines/>
      <w:spacing w:before="660" w:line="180" w:lineRule="atLeast"/>
      <w:jc w:val="both"/>
    </w:pPr>
    <w:rPr>
      <w:noProof/>
      <w:spacing w:val="-5"/>
      <w:lang w:eastAsia="es-ES"/>
    </w:rPr>
  </w:style>
  <w:style w:type="character" w:customStyle="1" w:styleId="Eslogan">
    <w:name w:val="Eslogan"/>
    <w:rsid w:val="00C5586E"/>
    <w:rPr>
      <w:rFonts w:ascii="Arial Black" w:hAnsi="Arial Black"/>
      <w:spacing w:val="-10"/>
      <w:position w:val="2"/>
      <w:sz w:val="19"/>
    </w:rPr>
  </w:style>
  <w:style w:type="paragraph" w:styleId="Sagnianormal">
    <w:name w:val="Normal Indent"/>
    <w:basedOn w:val="Normal"/>
    <w:rsid w:val="00C5586E"/>
    <w:pPr>
      <w:spacing w:line="240" w:lineRule="auto"/>
      <w:ind w:left="720"/>
    </w:pPr>
    <w:rPr>
      <w:noProof/>
      <w:spacing w:val="-5"/>
      <w:lang w:eastAsia="es-ES"/>
    </w:rPr>
  </w:style>
  <w:style w:type="paragraph" w:styleId="Textdenotaalfinal">
    <w:name w:val="endnote text"/>
    <w:basedOn w:val="Normal"/>
    <w:link w:val="TextdenotaalfinalCar"/>
    <w:rsid w:val="00C5586E"/>
    <w:pPr>
      <w:spacing w:line="240" w:lineRule="auto"/>
    </w:pPr>
    <w:rPr>
      <w:rFonts w:ascii="Times New Roman" w:hAnsi="Times New Roman"/>
      <w:noProof/>
      <w:lang w:eastAsia="es-ES"/>
    </w:rPr>
  </w:style>
  <w:style w:type="character" w:customStyle="1" w:styleId="TextdenotaalfinalCar">
    <w:name w:val="Text de nota al final Car"/>
    <w:link w:val="Textdenotaalfinal"/>
    <w:rsid w:val="00C5586E"/>
    <w:rPr>
      <w:noProof/>
      <w:lang w:eastAsia="es-ES"/>
    </w:rPr>
  </w:style>
  <w:style w:type="paragraph" w:styleId="NormalWeb">
    <w:name w:val="Normal (Web)"/>
    <w:basedOn w:val="Normal"/>
    <w:rsid w:val="00C5586E"/>
    <w:pPr>
      <w:spacing w:before="100" w:beforeAutospacing="1" w:after="100" w:afterAutospacing="1" w:line="240" w:lineRule="auto"/>
      <w:jc w:val="both"/>
    </w:pPr>
    <w:rPr>
      <w:rFonts w:ascii="Verdana" w:hAnsi="Verdana"/>
      <w:noProof/>
      <w:sz w:val="17"/>
      <w:szCs w:val="17"/>
      <w:lang w:eastAsia="es-ES"/>
    </w:rPr>
  </w:style>
  <w:style w:type="paragraph" w:customStyle="1" w:styleId="xywrite">
    <w:name w:val="xywrite"/>
    <w:basedOn w:val="Normal"/>
    <w:rsid w:val="00C5586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noProof/>
      <w:szCs w:val="24"/>
    </w:rPr>
  </w:style>
  <w:style w:type="character" w:customStyle="1" w:styleId="cos21">
    <w:name w:val="cos21"/>
    <w:rsid w:val="00C5586E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debloc">
    <w:name w:val="Block Text"/>
    <w:basedOn w:val="Normal"/>
    <w:rsid w:val="00C5586E"/>
    <w:pPr>
      <w:spacing w:line="240" w:lineRule="auto"/>
      <w:ind w:left="180" w:right="70"/>
      <w:jc w:val="both"/>
    </w:pPr>
    <w:rPr>
      <w:b/>
      <w:noProof/>
      <w:snapToGrid w:val="0"/>
      <w:sz w:val="24"/>
      <w:szCs w:val="24"/>
      <w:lang w:eastAsia="es-ES"/>
    </w:rPr>
  </w:style>
  <w:style w:type="character" w:customStyle="1" w:styleId="Internetlink">
    <w:name w:val="Internet link"/>
    <w:rsid w:val="00C5586E"/>
    <w:rPr>
      <w:noProof w:val="0"/>
      <w:color w:val="0000FF"/>
      <w:u w:val="single"/>
    </w:rPr>
  </w:style>
  <w:style w:type="paragraph" w:customStyle="1" w:styleId="Textindependent31">
    <w:name w:val="Text independent 31"/>
    <w:basedOn w:val="Normal"/>
    <w:rsid w:val="00C5586E"/>
    <w:pPr>
      <w:spacing w:line="240" w:lineRule="auto"/>
      <w:jc w:val="both"/>
    </w:pPr>
    <w:rPr>
      <w:rFonts w:ascii="Helvetica*" w:hAnsi="Helvetica*"/>
      <w:b/>
      <w:i/>
      <w:noProof/>
      <w:snapToGrid w:val="0"/>
      <w:sz w:val="24"/>
      <w:szCs w:val="24"/>
      <w:lang w:eastAsia="es-ES"/>
    </w:rPr>
  </w:style>
  <w:style w:type="paragraph" w:customStyle="1" w:styleId="Textindependent21">
    <w:name w:val="Text independent 21"/>
    <w:basedOn w:val="Normal"/>
    <w:rsid w:val="00C5586E"/>
    <w:pPr>
      <w:spacing w:line="240" w:lineRule="auto"/>
      <w:jc w:val="both"/>
    </w:pPr>
    <w:rPr>
      <w:rFonts w:ascii="Helvetica*" w:hAnsi="Helvetica*"/>
      <w:noProof/>
      <w:snapToGrid w:val="0"/>
      <w:sz w:val="24"/>
      <w:szCs w:val="24"/>
      <w:lang w:eastAsia="es-ES"/>
    </w:rPr>
  </w:style>
  <w:style w:type="character" w:styleId="Enllavisitat">
    <w:name w:val="FollowedHyperlink"/>
    <w:rsid w:val="00C5586E"/>
    <w:rPr>
      <w:color w:val="800080"/>
      <w:u w:val="single"/>
    </w:rPr>
  </w:style>
  <w:style w:type="paragraph" w:customStyle="1" w:styleId="Sagniadetextindependent1">
    <w:name w:val="Sagnia de text independent1"/>
    <w:basedOn w:val="Normal"/>
    <w:rsid w:val="00C5586E"/>
    <w:pPr>
      <w:tabs>
        <w:tab w:val="left" w:pos="-720"/>
      </w:tabs>
      <w:spacing w:line="240" w:lineRule="auto"/>
      <w:ind w:left="360"/>
      <w:jc w:val="both"/>
    </w:pPr>
    <w:rPr>
      <w:rFonts w:ascii="Times New Roman" w:hAnsi="Times New Roman"/>
      <w:noProof/>
      <w:snapToGrid w:val="0"/>
      <w:sz w:val="24"/>
      <w:szCs w:val="24"/>
      <w:lang w:eastAsia="es-ES"/>
    </w:rPr>
  </w:style>
  <w:style w:type="paragraph" w:customStyle="1" w:styleId="toa">
    <w:name w:val="toa"/>
    <w:basedOn w:val="Normal"/>
    <w:rsid w:val="00C5586E"/>
    <w:pPr>
      <w:tabs>
        <w:tab w:val="left" w:pos="9000"/>
        <w:tab w:val="right" w:pos="9360"/>
      </w:tabs>
      <w:suppressAutoHyphens/>
      <w:spacing w:line="240" w:lineRule="auto"/>
    </w:pPr>
    <w:rPr>
      <w:noProof/>
      <w:sz w:val="22"/>
      <w:szCs w:val="24"/>
      <w:lang w:val="en-US" w:eastAsia="es-ES"/>
    </w:rPr>
  </w:style>
  <w:style w:type="character" w:customStyle="1" w:styleId="Fuentedeprrafopredeter">
    <w:name w:val="Fuente de párrafo predeter."/>
    <w:rsid w:val="00BC27A8"/>
  </w:style>
  <w:style w:type="paragraph" w:customStyle="1" w:styleId="Prrafodelista">
    <w:name w:val="Párrafo de lista"/>
    <w:basedOn w:val="Normal"/>
    <w:rsid w:val="00BC27A8"/>
    <w:pPr>
      <w:suppressAutoHyphens/>
      <w:autoSpaceDN w:val="0"/>
      <w:spacing w:line="240" w:lineRule="auto"/>
      <w:ind w:left="708"/>
      <w:textAlignment w:val="baseline"/>
    </w:pPr>
    <w:rPr>
      <w:spacing w:val="-5"/>
      <w:lang w:eastAsia="es-ES"/>
    </w:rPr>
  </w:style>
  <w:style w:type="paragraph" w:styleId="IDC1">
    <w:name w:val="toc 1"/>
    <w:basedOn w:val="Normal"/>
    <w:uiPriority w:val="1"/>
    <w:qFormat/>
    <w:rsid w:val="009C21AE"/>
    <w:pPr>
      <w:widowControl w:val="0"/>
      <w:spacing w:before="251" w:line="240" w:lineRule="auto"/>
      <w:ind w:left="684"/>
    </w:pPr>
    <w:rPr>
      <w:rFonts w:eastAsia="Arial"/>
      <w:b/>
      <w:bCs/>
      <w:sz w:val="22"/>
      <w:szCs w:val="22"/>
      <w:lang w:val="en-US" w:eastAsia="en-US"/>
    </w:rPr>
  </w:style>
  <w:style w:type="paragraph" w:styleId="IDC2">
    <w:name w:val="toc 2"/>
    <w:basedOn w:val="Normal"/>
    <w:uiPriority w:val="1"/>
    <w:qFormat/>
    <w:rsid w:val="009C21AE"/>
    <w:pPr>
      <w:widowControl w:val="0"/>
      <w:spacing w:line="240" w:lineRule="auto"/>
      <w:ind w:left="727"/>
    </w:pPr>
    <w:rPr>
      <w:rFonts w:eastAsia="Arial"/>
      <w:sz w:val="22"/>
      <w:szCs w:val="22"/>
      <w:lang w:val="en-US" w:eastAsia="en-US"/>
    </w:rPr>
  </w:style>
  <w:style w:type="paragraph" w:styleId="IDC3">
    <w:name w:val="toc 3"/>
    <w:basedOn w:val="Normal"/>
    <w:uiPriority w:val="1"/>
    <w:qFormat/>
    <w:rsid w:val="009C21AE"/>
    <w:pPr>
      <w:widowControl w:val="0"/>
      <w:spacing w:line="240" w:lineRule="auto"/>
      <w:ind w:left="904"/>
    </w:pPr>
    <w:rPr>
      <w:rFonts w:eastAsia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C21AE"/>
    <w:pPr>
      <w:widowControl w:val="0"/>
      <w:spacing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s">
    <w:name w:val="cos"/>
    <w:basedOn w:val="Normal"/>
    <w:rsid w:val="00642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titol">
    <w:name w:val="subtitol"/>
    <w:rsid w:val="006420D1"/>
  </w:style>
  <w:style w:type="character" w:styleId="Textennegreta">
    <w:name w:val="Strong"/>
    <w:uiPriority w:val="22"/>
    <w:qFormat/>
    <w:rsid w:val="002B2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581A-C75E-491D-B5D0-F694114E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3283</TotalTime>
  <Pages>1</Pages>
  <Words>436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3176</CharactersWithSpaces>
  <SharedDoc>false</SharedDoc>
  <HLinks>
    <vt:vector size="156" baseType="variant">
      <vt:variant>
        <vt:i4>6881305</vt:i4>
      </vt:variant>
      <vt:variant>
        <vt:i4>72</vt:i4>
      </vt:variant>
      <vt:variant>
        <vt:i4>0</vt:i4>
      </vt:variant>
      <vt:variant>
        <vt:i4>5</vt:i4>
      </vt:variant>
      <vt:variant>
        <vt:lpwstr>mailto:ismael.garcia@gencat.cat</vt:lpwstr>
      </vt:variant>
      <vt:variant>
        <vt:lpwstr/>
      </vt:variant>
      <vt:variant>
        <vt:i4>5308526</vt:i4>
      </vt:variant>
      <vt:variant>
        <vt:i4>69</vt:i4>
      </vt:variant>
      <vt:variant>
        <vt:i4>0</vt:i4>
      </vt:variant>
      <vt:variant>
        <vt:i4>5</vt:i4>
      </vt:variant>
      <vt:variant>
        <vt:lpwstr>mailto:lrodriguezes@gencat.cat</vt:lpwstr>
      </vt:variant>
      <vt:variant>
        <vt:lpwstr/>
      </vt:variant>
      <vt:variant>
        <vt:i4>6094949</vt:i4>
      </vt:variant>
      <vt:variant>
        <vt:i4>66</vt:i4>
      </vt:variant>
      <vt:variant>
        <vt:i4>0</vt:i4>
      </vt:variant>
      <vt:variant>
        <vt:i4>5</vt:i4>
      </vt:variant>
      <vt:variant>
        <vt:lpwstr>mailto:jmdiezs@gencat.cat</vt:lpwstr>
      </vt:variant>
      <vt:variant>
        <vt:lpwstr/>
      </vt:variant>
      <vt:variant>
        <vt:i4>5832822</vt:i4>
      </vt:variant>
      <vt:variant>
        <vt:i4>63</vt:i4>
      </vt:variant>
      <vt:variant>
        <vt:i4>0</vt:i4>
      </vt:variant>
      <vt:variant>
        <vt:i4>5</vt:i4>
      </vt:variant>
      <vt:variant>
        <vt:lpwstr>mailto:lsarrias@gencat.cat</vt:lpwstr>
      </vt:variant>
      <vt:variant>
        <vt:lpwstr/>
      </vt:variant>
      <vt:variant>
        <vt:i4>6094949</vt:i4>
      </vt:variant>
      <vt:variant>
        <vt:i4>60</vt:i4>
      </vt:variant>
      <vt:variant>
        <vt:i4>0</vt:i4>
      </vt:variant>
      <vt:variant>
        <vt:i4>5</vt:i4>
      </vt:variant>
      <vt:variant>
        <vt:lpwstr>mailto:jmdiezs@gencat.cat</vt:lpwstr>
      </vt:variant>
      <vt:variant>
        <vt:lpwstr/>
      </vt:variant>
      <vt:variant>
        <vt:i4>3276827</vt:i4>
      </vt:variant>
      <vt:variant>
        <vt:i4>57</vt:i4>
      </vt:variant>
      <vt:variant>
        <vt:i4>0</vt:i4>
      </vt:variant>
      <vt:variant>
        <vt:i4>5</vt:i4>
      </vt:variant>
      <vt:variant>
        <vt:lpwstr>mailto:mbarrantes@gencat.cat</vt:lpwstr>
      </vt:variant>
      <vt:variant>
        <vt:lpwstr/>
      </vt:variant>
      <vt:variant>
        <vt:i4>5767266</vt:i4>
      </vt:variant>
      <vt:variant>
        <vt:i4>54</vt:i4>
      </vt:variant>
      <vt:variant>
        <vt:i4>0</vt:i4>
      </vt:variant>
      <vt:variant>
        <vt:i4>5</vt:i4>
      </vt:variant>
      <vt:variant>
        <vt:lpwstr>mailto:osanchezca@gencat.ca</vt:lpwstr>
      </vt:variant>
      <vt:variant>
        <vt:lpwstr/>
      </vt:variant>
      <vt:variant>
        <vt:i4>3538946</vt:i4>
      </vt:variant>
      <vt:variant>
        <vt:i4>51</vt:i4>
      </vt:variant>
      <vt:variant>
        <vt:i4>0</vt:i4>
      </vt:variant>
      <vt:variant>
        <vt:i4>5</vt:i4>
      </vt:variant>
      <vt:variant>
        <vt:lpwstr>mailto:csansr@gencat.cat</vt:lpwstr>
      </vt:variant>
      <vt:variant>
        <vt:lpwstr/>
      </vt:variant>
      <vt:variant>
        <vt:i4>5832822</vt:i4>
      </vt:variant>
      <vt:variant>
        <vt:i4>48</vt:i4>
      </vt:variant>
      <vt:variant>
        <vt:i4>0</vt:i4>
      </vt:variant>
      <vt:variant>
        <vt:i4>5</vt:i4>
      </vt:variant>
      <vt:variant>
        <vt:lpwstr>mailto:lsarrias@gencat.cat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https://contractacio.gencat.cat/ca/gestionar-contractacio/eines/guia-classificacio-empresarial/</vt:lpwstr>
      </vt:variant>
      <vt:variant>
        <vt:lpwstr/>
      </vt:variant>
      <vt:variant>
        <vt:i4>7143463</vt:i4>
      </vt:variant>
      <vt:variant>
        <vt:i4>42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65645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https://contractaciopublica.gencat.cat/ecofin_pscp/AppJava/cap.pscp?reqCode=viewDetail&amp;idCap=204106&amp;cap=Centre%20d%27Iniciatives%20per%20a%20la%20Reinserci%F3%20(CIRE</vt:lpwstr>
      </vt:variant>
      <vt:variant>
        <vt:lpwstr/>
      </vt:variant>
      <vt:variant>
        <vt:i4>1572870</vt:i4>
      </vt:variant>
      <vt:variant>
        <vt:i4>36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131092</vt:i4>
      </vt:variant>
      <vt:variant>
        <vt:i4>33</vt:i4>
      </vt:variant>
      <vt:variant>
        <vt:i4>0</vt:i4>
      </vt:variant>
      <vt:variant>
        <vt:i4>5</vt:i4>
      </vt:variant>
      <vt:variant>
        <vt:lpwstr>http://www.gencat.cat/economia/jcca)</vt:lpwstr>
      </vt:variant>
      <vt:variant>
        <vt:lpwstr/>
      </vt:variant>
      <vt:variant>
        <vt:i4>983101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https://contractaciopublica.gencat.cat/ecofin_pscp/AppJava/cap.pscp?department=12100&amp;reqCode=viewDetail&amp;keyword=&amp;idCap=204106&amp;ambit=1&amp;</vt:lpwstr>
      </vt:variant>
      <vt:variant>
        <vt:lpwstr/>
      </vt:variant>
      <vt:variant>
        <vt:i4>6422625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262194</vt:i4>
      </vt:variant>
      <vt:variant>
        <vt:i4>24</vt:i4>
      </vt:variant>
      <vt:variant>
        <vt:i4>0</vt:i4>
      </vt:variant>
      <vt:variant>
        <vt:i4>5</vt:i4>
      </vt:variant>
      <vt:variant>
        <vt:lpwstr>http://justicia.gencat.cat/ca/ambits/cire/Proteccio_dades/</vt:lpwstr>
      </vt:variant>
      <vt:variant>
        <vt:lpwstr/>
      </vt:variant>
      <vt:variant>
        <vt:i4>4915216</vt:i4>
      </vt:variant>
      <vt:variant>
        <vt:i4>21</vt:i4>
      </vt:variant>
      <vt:variant>
        <vt:i4>0</vt:i4>
      </vt:variant>
      <vt:variant>
        <vt:i4>5</vt:i4>
      </vt:variant>
      <vt:variant>
        <vt:lpwstr>http://justicia.gencat.cat/ca/departament/protecciodades/drets-persones-interessades/</vt:lpwstr>
      </vt:variant>
      <vt:variant>
        <vt:lpwstr/>
      </vt:variant>
      <vt:variant>
        <vt:i4>6160432</vt:i4>
      </vt:variant>
      <vt:variant>
        <vt:i4>18</vt:i4>
      </vt:variant>
      <vt:variant>
        <vt:i4>0</vt:i4>
      </vt:variant>
      <vt:variant>
        <vt:i4>5</vt:i4>
      </vt:variant>
      <vt:variant>
        <vt:lpwstr>mailto:dpd.justicia@gencat.cat</vt:lpwstr>
      </vt:variant>
      <vt:variant>
        <vt:lpwstr/>
      </vt:variant>
      <vt:variant>
        <vt:i4>983101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https://contractaciopublica.gencat.cat/ecofin_pscp/AppJava/cap.pscp?department=12100&amp;reqCode=viewDetail&amp;keyword=&amp;idCap=204106&amp;ambit=1&amp;</vt:lpwstr>
      </vt:variant>
      <vt:variant>
        <vt:lpwstr/>
      </vt:variant>
      <vt:variant>
        <vt:i4>7340132</vt:i4>
      </vt:variant>
      <vt:variant>
        <vt:i4>12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5111864</vt:i4>
      </vt:variant>
      <vt:variant>
        <vt:i4>9</vt:i4>
      </vt:variant>
      <vt:variant>
        <vt:i4>0</vt:i4>
      </vt:variant>
      <vt:variant>
        <vt:i4>5</vt:i4>
      </vt:variant>
      <vt:variant>
        <vt:lpwstr>mailto:eco.validacions@gencat.cat</vt:lpwstr>
      </vt:variant>
      <vt:variant>
        <vt:lpwstr/>
      </vt:variant>
      <vt:variant>
        <vt:i4>4522064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http://economia.gencat.cat/ca/ambits-actuacio/tresoreria-pagaments/models-formularis</vt:lpwstr>
      </vt:variant>
      <vt:variant>
        <vt:lpwstr/>
      </vt:variant>
      <vt:variant>
        <vt:i4>2228250</vt:i4>
      </vt:variant>
      <vt:variant>
        <vt:i4>3</vt:i4>
      </vt:variant>
      <vt:variant>
        <vt:i4>0</vt:i4>
      </vt:variant>
      <vt:variant>
        <vt:i4>5</vt:i4>
      </vt:variant>
      <vt:variant>
        <vt:lpwstr>mailto:irosa@gencat.cat</vt:lpwstr>
      </vt:variant>
      <vt:variant>
        <vt:lpwstr/>
      </vt:variant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8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116</cp:revision>
  <cp:lastPrinted>2018-03-28T10:38:00Z</cp:lastPrinted>
  <dcterms:created xsi:type="dcterms:W3CDTF">2021-09-13T07:41:00Z</dcterms:created>
  <dcterms:modified xsi:type="dcterms:W3CDTF">2025-04-22T07:33:00Z</dcterms:modified>
</cp:coreProperties>
</file>