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191F" w14:textId="77777777" w:rsidR="006706EE" w:rsidRDefault="006706EE" w:rsidP="00C65D8A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lang w:eastAsia="ar-SA"/>
        </w:rPr>
      </w:pPr>
    </w:p>
    <w:p w14:paraId="61B99586" w14:textId="77777777" w:rsidR="006706EE" w:rsidRDefault="006706EE" w:rsidP="00C65D8A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lang w:eastAsia="ar-SA"/>
        </w:rPr>
      </w:pPr>
    </w:p>
    <w:p w14:paraId="27AA18A9" w14:textId="77777777" w:rsidR="00555861" w:rsidRDefault="00555861" w:rsidP="00C65D8A">
      <w:pPr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380E336" w14:textId="77777777" w:rsidR="00C65D8A" w:rsidRPr="002715BF" w:rsidRDefault="00DE13ED" w:rsidP="00C65D8A">
      <w:pPr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2715BF">
        <w:rPr>
          <w:rFonts w:ascii="Arial" w:hAnsi="Arial" w:cs="Arial"/>
          <w:b/>
          <w:bCs/>
        </w:rPr>
        <w:t xml:space="preserve">ANNEX </w:t>
      </w:r>
      <w:r w:rsidR="00441C16" w:rsidRPr="002715BF">
        <w:rPr>
          <w:rFonts w:ascii="Arial" w:hAnsi="Arial" w:cs="Arial"/>
          <w:b/>
          <w:bCs/>
        </w:rPr>
        <w:t>3–</w:t>
      </w:r>
      <w:r w:rsidR="00441C16">
        <w:rPr>
          <w:rFonts w:ascii="Arial" w:hAnsi="Arial" w:cs="Arial"/>
          <w:b/>
          <w:bCs/>
        </w:rPr>
        <w:t>PROPOSTA ECONÒMICA I TÈCNICA</w:t>
      </w:r>
    </w:p>
    <w:p w14:paraId="429963F6" w14:textId="77777777" w:rsidR="00C65D8A" w:rsidRPr="00941380" w:rsidRDefault="00C65D8A" w:rsidP="00C65D8A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119CA9F0" w14:textId="77777777" w:rsidR="00555861" w:rsidRDefault="00555861" w:rsidP="00441C16">
      <w:pPr>
        <w:pStyle w:val="Textindependent"/>
        <w:ind w:firstLine="0"/>
        <w:rPr>
          <w:sz w:val="22"/>
        </w:rPr>
      </w:pPr>
      <w:bookmarkStart w:id="0" w:name="_Hlk186459421"/>
      <w:bookmarkStart w:id="1" w:name="_Hlk186459468"/>
    </w:p>
    <w:p w14:paraId="4230204C" w14:textId="77777777" w:rsidR="00441C16" w:rsidRPr="0074353E" w:rsidRDefault="00441C16" w:rsidP="00441C16">
      <w:pPr>
        <w:pStyle w:val="Textindependent"/>
        <w:ind w:firstLine="0"/>
        <w:rPr>
          <w:sz w:val="22"/>
        </w:rPr>
      </w:pPr>
      <w:r w:rsidRPr="0074353E">
        <w:rPr>
          <w:sz w:val="22"/>
        </w:rPr>
        <w:t>El/la Sr./</w:t>
      </w:r>
      <w:proofErr w:type="spellStart"/>
      <w:r w:rsidRPr="0074353E">
        <w:rPr>
          <w:sz w:val="22"/>
        </w:rPr>
        <w:t>Sra____________________________________major</w:t>
      </w:r>
      <w:proofErr w:type="spellEnd"/>
      <w:r w:rsidRPr="0074353E">
        <w:rPr>
          <w:sz w:val="22"/>
        </w:rPr>
        <w:t xml:space="preserve"> d’edat, amb DNI núm.__________________ i domicili a_____________________________, en nom propi o en representació </w:t>
      </w:r>
      <w:proofErr w:type="spellStart"/>
      <w:r w:rsidRPr="0074353E">
        <w:rPr>
          <w:sz w:val="22"/>
        </w:rPr>
        <w:t>de____</w:t>
      </w:r>
      <w:r>
        <w:rPr>
          <w:sz w:val="22"/>
        </w:rPr>
        <w:t>______</w:t>
      </w:r>
      <w:r w:rsidRPr="0074353E">
        <w:rPr>
          <w:sz w:val="22"/>
        </w:rPr>
        <w:t>____,amb</w:t>
      </w:r>
      <w:proofErr w:type="spellEnd"/>
      <w:r w:rsidRPr="0074353E">
        <w:rPr>
          <w:sz w:val="22"/>
        </w:rPr>
        <w:t xml:space="preserve"> domicili a_____________________________________</w:t>
      </w:r>
      <w:r>
        <w:rPr>
          <w:sz w:val="22"/>
        </w:rPr>
        <w:t>,</w:t>
      </w:r>
      <w:r w:rsidRPr="0074353E">
        <w:rPr>
          <w:sz w:val="22"/>
        </w:rPr>
        <w:t xml:space="preserve"> i amb NIF______________ prenc part de la licitació convocada per L’AJUNTAMENT D’ALCANAR</w:t>
      </w:r>
      <w:r w:rsidRPr="00ED1F70">
        <w:rPr>
          <w:sz w:val="22"/>
        </w:rPr>
        <w:t xml:space="preserve"> per a la licitació de les </w:t>
      </w:r>
      <w:r w:rsidR="00DB7704" w:rsidRPr="00DB7704">
        <w:rPr>
          <w:b/>
          <w:sz w:val="22"/>
        </w:rPr>
        <w:t>OBRE</w:t>
      </w:r>
      <w:r w:rsidR="00DB7704">
        <w:rPr>
          <w:b/>
          <w:sz w:val="22"/>
        </w:rPr>
        <w:t>S</w:t>
      </w:r>
      <w:r w:rsidR="00DB7704" w:rsidRPr="00DB7704">
        <w:rPr>
          <w:b/>
          <w:sz w:val="22"/>
        </w:rPr>
        <w:t>CORRESPONENTS AL “PROJECTE BÀSIC I EXECUTIU DE TANCAMENT DE LA PISTA POLIESPORTIVA A LES CASES D’ALCANAR”</w:t>
      </w:r>
      <w:r w:rsidR="00566851">
        <w:rPr>
          <w:b/>
          <w:sz w:val="22"/>
        </w:rPr>
        <w:t xml:space="preserve"> </w:t>
      </w:r>
      <w:r w:rsidRPr="00ED1F70">
        <w:rPr>
          <w:sz w:val="22"/>
        </w:rPr>
        <w:t>assabentat de les</w:t>
      </w:r>
      <w:r w:rsidRPr="0074353E">
        <w:rPr>
          <w:sz w:val="22"/>
        </w:rPr>
        <w:t xml:space="preserve"> condicions tècniques, econòmiques i generals que regeixen la seva contractació, i manifestant que em  trobo en plena possessió de la meva capacitat jurídica i d’obrar,  per a tal efecte faig constar que: </w:t>
      </w:r>
    </w:p>
    <w:p w14:paraId="4B53E1B8" w14:textId="77777777" w:rsidR="00441C16" w:rsidRPr="00A5012A" w:rsidRDefault="00441C16" w:rsidP="00441C16">
      <w:pPr>
        <w:rPr>
          <w:rFonts w:ascii="Arial" w:hAnsi="Arial" w:cs="Arial"/>
          <w:color w:val="000000" w:themeColor="text1"/>
        </w:rPr>
      </w:pPr>
      <w:r w:rsidRPr="00B255D1">
        <w:rPr>
          <w:rFonts w:ascii="Arial" w:hAnsi="Arial" w:cs="Arial"/>
          <w:b/>
          <w:bCs/>
        </w:rPr>
        <w:t>A</w:t>
      </w:r>
      <w:r w:rsidR="00DB6DDD">
        <w:rPr>
          <w:rFonts w:ascii="Arial" w:hAnsi="Arial" w:cs="Arial"/>
          <w:b/>
          <w:bCs/>
        </w:rPr>
        <w:t>.</w:t>
      </w:r>
      <w:r w:rsidRPr="0074353E">
        <w:rPr>
          <w:rFonts w:ascii="Arial" w:hAnsi="Arial" w:cs="Arial"/>
        </w:rPr>
        <w:t xml:space="preserve"> Em comprometo (en nom propi / en nom i representació de l’empresa) a executar-lo </w:t>
      </w:r>
      <w:r w:rsidRPr="00A5012A">
        <w:rPr>
          <w:rFonts w:ascii="Arial" w:hAnsi="Arial" w:cs="Arial"/>
          <w:color w:val="000000" w:themeColor="text1"/>
        </w:rPr>
        <w:t>amb estricta subjecció als requisits i condicions estipulats, segons l</w:t>
      </w:r>
      <w:r w:rsidR="00A5012A" w:rsidRPr="00A5012A">
        <w:rPr>
          <w:rFonts w:ascii="Arial" w:hAnsi="Arial" w:cs="Arial"/>
          <w:color w:val="000000" w:themeColor="text1"/>
        </w:rPr>
        <w:t>’</w:t>
      </w:r>
      <w:r w:rsidRPr="00A5012A">
        <w:rPr>
          <w:rFonts w:ascii="Arial" w:hAnsi="Arial" w:cs="Arial"/>
          <w:color w:val="000000" w:themeColor="text1"/>
        </w:rPr>
        <w:t>oferta següent: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2836"/>
      </w:tblGrid>
      <w:tr w:rsidR="00A5012A" w:rsidRPr="00A5012A" w14:paraId="6AA5E6EF" w14:textId="77777777" w:rsidTr="00D75A38">
        <w:trPr>
          <w:trHeight w:val="574"/>
          <w:jc w:val="center"/>
        </w:trPr>
        <w:tc>
          <w:tcPr>
            <w:tcW w:w="5808" w:type="dxa"/>
            <w:gridSpan w:val="2"/>
            <w:shd w:val="clear" w:color="auto" w:fill="D9D9D9" w:themeFill="background1" w:themeFillShade="D9"/>
            <w:vAlign w:val="center"/>
          </w:tcPr>
          <w:p w14:paraId="6C072F13" w14:textId="77777777" w:rsidR="00441C16" w:rsidRPr="00A5012A" w:rsidRDefault="00441C16" w:rsidP="00D75A3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012A">
              <w:rPr>
                <w:rFonts w:ascii="Arial" w:hAnsi="Arial" w:cs="Arial"/>
                <w:b/>
                <w:bCs/>
                <w:color w:val="000000" w:themeColor="text1"/>
              </w:rPr>
              <w:t>PROPOSTA ECONÒMICA</w:t>
            </w:r>
          </w:p>
        </w:tc>
      </w:tr>
      <w:tr w:rsidR="00A5012A" w:rsidRPr="00A5012A" w14:paraId="2DF3D7FA" w14:textId="77777777" w:rsidTr="00D75A38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7999428D" w14:textId="77777777" w:rsidR="00441C16" w:rsidRPr="00A5012A" w:rsidRDefault="00441C16" w:rsidP="00D75A38">
            <w:pPr>
              <w:ind w:right="-4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01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Preu €*</w:t>
            </w:r>
          </w:p>
          <w:p w14:paraId="079B125D" w14:textId="77777777" w:rsidR="00441C16" w:rsidRPr="00A5012A" w:rsidRDefault="00441C16" w:rsidP="00D75A38">
            <w:pPr>
              <w:ind w:right="-4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01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(sense IVA)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31C2611" w14:textId="77777777" w:rsidR="00441C16" w:rsidRPr="00A5012A" w:rsidRDefault="00441C16" w:rsidP="00D75A38">
            <w:pPr>
              <w:ind w:right="-4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01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Preu €*</w:t>
            </w:r>
          </w:p>
          <w:p w14:paraId="49ED416D" w14:textId="77777777" w:rsidR="00441C16" w:rsidRPr="00A5012A" w:rsidRDefault="00441C16" w:rsidP="00D75A38">
            <w:pPr>
              <w:ind w:right="-4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01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(amb IVA)</w:t>
            </w:r>
          </w:p>
        </w:tc>
      </w:tr>
      <w:tr w:rsidR="00A5012A" w:rsidRPr="00A5012A" w14:paraId="6FDFF916" w14:textId="77777777" w:rsidTr="00A5012A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7EB16271" w14:textId="77777777" w:rsidR="00441C16" w:rsidRPr="00A5012A" w:rsidRDefault="00441C16" w:rsidP="00A5012A">
            <w:pPr>
              <w:ind w:right="-4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761A73F8" w14:textId="77777777" w:rsidR="00441C16" w:rsidRPr="00A5012A" w:rsidRDefault="00441C16" w:rsidP="00A5012A">
            <w:pPr>
              <w:ind w:right="-4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9704E8A" w14:textId="75751406" w:rsidR="00484B1F" w:rsidRPr="00BB3932" w:rsidRDefault="00441C16" w:rsidP="00A5012A">
      <w:pPr>
        <w:spacing w:before="240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BB3932">
        <w:rPr>
          <w:rFonts w:ascii="Arial" w:hAnsi="Arial" w:cs="Arial"/>
          <w:i/>
          <w:color w:val="000000" w:themeColor="text1"/>
          <w:sz w:val="18"/>
          <w:szCs w:val="18"/>
        </w:rPr>
        <w:t xml:space="preserve">* El preu ha d’estar expressat en euros i contenir dos decimals. El preu ofert no pot superar el pressupost base de licitació. </w:t>
      </w:r>
      <w:r w:rsidR="00484B1F" w:rsidRPr="00BB3932">
        <w:rPr>
          <w:rFonts w:ascii="Arial" w:hAnsi="Arial" w:cs="Arial"/>
          <w:i/>
          <w:color w:val="000000" w:themeColor="text1"/>
          <w:sz w:val="18"/>
          <w:szCs w:val="18"/>
          <w:u w:val="single"/>
        </w:rPr>
        <w:t xml:space="preserve">Amb l’oferta econòmica s’ha d’annexar </w:t>
      </w:r>
      <w:r w:rsidR="00484B1F" w:rsidRPr="00BB3932">
        <w:rPr>
          <w:rFonts w:ascii="Arial" w:hAnsi="Arial" w:cs="Arial"/>
          <w:i/>
          <w:color w:val="000000" w:themeColor="text1"/>
          <w:sz w:val="18"/>
          <w:szCs w:val="18"/>
          <w:u w:val="single"/>
        </w:rPr>
        <w:t>el pressupost detallat d’execució per contracte</w:t>
      </w:r>
      <w:r w:rsidR="00484B1F" w:rsidRPr="00BB3932">
        <w:rPr>
          <w:rFonts w:ascii="Arial" w:hAnsi="Arial" w:cs="Arial"/>
          <w:i/>
          <w:color w:val="000000" w:themeColor="text1"/>
          <w:sz w:val="18"/>
          <w:szCs w:val="18"/>
          <w:u w:val="single"/>
        </w:rPr>
        <w:t>.</w:t>
      </w:r>
    </w:p>
    <w:p w14:paraId="5220021F" w14:textId="77777777" w:rsidR="00B36BEE" w:rsidRDefault="00B36BEE" w:rsidP="00B36BE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B. Reducció de termini d’execució dels treballs: </w:t>
      </w:r>
      <w:r>
        <w:rPr>
          <w:rFonts w:ascii="Arial" w:hAnsi="Arial" w:cs="Arial"/>
          <w:color w:val="000000" w:themeColor="text1"/>
        </w:rPr>
        <w:t>es puntuarà amb un màxim de 10 punts la reducció sobre el termini d’execució de 2 mesos indicat al plec.</w:t>
      </w:r>
    </w:p>
    <w:p w14:paraId="30FE3102" w14:textId="67DDFC72" w:rsidR="00B36BEE" w:rsidRDefault="00A24E19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F83DEA" wp14:editId="521E1A26">
                <wp:simplePos x="0" y="0"/>
                <wp:positionH relativeFrom="column">
                  <wp:posOffset>4023995</wp:posOffset>
                </wp:positionH>
                <wp:positionV relativeFrom="paragraph">
                  <wp:posOffset>3175</wp:posOffset>
                </wp:positionV>
                <wp:extent cx="152400" cy="142875"/>
                <wp:effectExtent l="0" t="0" r="0" b="9525"/>
                <wp:wrapNone/>
                <wp:docPr id="8553930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D86A3" w14:textId="77777777" w:rsidR="00B36BEE" w:rsidRDefault="00B36BEE" w:rsidP="00B36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83DEA" id="Rectangle 15" o:spid="_x0000_s1026" style="position:absolute;margin-left:316.85pt;margin-top:.25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" filled="f" strokecolor="black [3213]" strokeweight="1pt">
                <v:path arrowok="t"/>
                <v:textbox>
                  <w:txbxContent>
                    <w:p w14:paraId="754D86A3" w14:textId="77777777" w:rsidR="00B36BEE" w:rsidRDefault="00B36BEE" w:rsidP="00B36B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6C0310" wp14:editId="21A7D606">
                <wp:simplePos x="0" y="0"/>
                <wp:positionH relativeFrom="column">
                  <wp:posOffset>1798320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0" b="9525"/>
                <wp:wrapNone/>
                <wp:docPr id="4840900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AEC96" id="Rectangle 13" o:spid="_x0000_s1026" style="position:absolute;margin-left:141.6pt;margin-top:.3pt;width:12pt;height:11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" filled="f" strokecolor="black [3213]" strokeweight="1pt">
                <v:path arrowok="t"/>
              </v:rect>
            </w:pict>
          </mc:Fallback>
        </mc:AlternateContent>
      </w:r>
      <w:r w:rsidR="00B36BEE">
        <w:rPr>
          <w:rFonts w:ascii="Arial" w:hAnsi="Arial" w:cs="Arial"/>
          <w:iCs/>
          <w:color w:val="000000" w:themeColor="text1"/>
        </w:rPr>
        <w:t xml:space="preserve">Reducció 1 setmana  </w:t>
      </w:r>
      <w:r w:rsidR="00484B1F">
        <w:rPr>
          <w:rFonts w:ascii="Arial" w:hAnsi="Arial" w:cs="Arial"/>
          <w:iCs/>
          <w:color w:val="000000" w:themeColor="text1"/>
        </w:rPr>
        <w:tab/>
      </w:r>
      <w:r w:rsidR="00484B1F">
        <w:rPr>
          <w:rFonts w:ascii="Arial" w:hAnsi="Arial" w:cs="Arial"/>
          <w:iCs/>
          <w:color w:val="000000" w:themeColor="text1"/>
        </w:rPr>
        <w:tab/>
      </w:r>
      <w:r w:rsidR="00B36BEE">
        <w:rPr>
          <w:rFonts w:ascii="Arial" w:hAnsi="Arial" w:cs="Arial"/>
          <w:iCs/>
          <w:color w:val="000000" w:themeColor="text1"/>
        </w:rPr>
        <w:t>Reducció 2 setmanes</w:t>
      </w:r>
    </w:p>
    <w:p w14:paraId="22AAFA16" w14:textId="77777777" w:rsidR="00B36BEE" w:rsidRDefault="00B36BEE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  <w:sz w:val="16"/>
          <w:szCs w:val="16"/>
        </w:rPr>
        <w:t>2,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>5 punts</w:t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  <w:sz w:val="16"/>
          <w:szCs w:val="16"/>
        </w:rPr>
        <w:tab/>
        <w:t>5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punts</w:t>
      </w:r>
    </w:p>
    <w:p w14:paraId="1448E819" w14:textId="77777777" w:rsidR="00B36BEE" w:rsidRPr="0062118F" w:rsidRDefault="00B36BEE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</w:p>
    <w:p w14:paraId="4BFCD335" w14:textId="2FD22AC2" w:rsidR="00B36BEE" w:rsidRDefault="00A24E19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BE5A79" wp14:editId="4F489D95">
                <wp:simplePos x="0" y="0"/>
                <wp:positionH relativeFrom="column">
                  <wp:posOffset>4023995</wp:posOffset>
                </wp:positionH>
                <wp:positionV relativeFrom="paragraph">
                  <wp:posOffset>3175</wp:posOffset>
                </wp:positionV>
                <wp:extent cx="152400" cy="142875"/>
                <wp:effectExtent l="0" t="0" r="0" b="9525"/>
                <wp:wrapNone/>
                <wp:docPr id="77628177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139C9" w14:textId="77777777" w:rsidR="00B36BEE" w:rsidRDefault="00B36BEE" w:rsidP="00B36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E5A79" id="Rectangle 11" o:spid="_x0000_s1027" style="position:absolute;margin-left:316.85pt;margin-top:.25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" filled="f" strokecolor="black [3213]" strokeweight="1pt">
                <v:path arrowok="t"/>
                <v:textbox>
                  <w:txbxContent>
                    <w:p w14:paraId="571139C9" w14:textId="77777777" w:rsidR="00B36BEE" w:rsidRDefault="00B36BEE" w:rsidP="00B36B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4A1AFBE" wp14:editId="4F222171">
                <wp:simplePos x="0" y="0"/>
                <wp:positionH relativeFrom="column">
                  <wp:posOffset>1798320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0" b="9525"/>
                <wp:wrapNone/>
                <wp:docPr id="1797774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1F3DD" id="Rectangle 9" o:spid="_x0000_s1026" style="position:absolute;margin-left:141.6pt;margin-top:.3pt;width:12pt;height:11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" filled="f" strokecolor="black [3213]" strokeweight="1pt">
                <v:path arrowok="t"/>
              </v:rect>
            </w:pict>
          </mc:Fallback>
        </mc:AlternateContent>
      </w:r>
      <w:r w:rsidR="00B36BEE">
        <w:rPr>
          <w:rFonts w:ascii="Arial" w:hAnsi="Arial" w:cs="Arial"/>
          <w:iCs/>
          <w:color w:val="000000" w:themeColor="text1"/>
        </w:rPr>
        <w:t>Reducció 2 setmanes</w:t>
      </w:r>
      <w:r w:rsidR="00484B1F">
        <w:rPr>
          <w:rFonts w:ascii="Arial" w:hAnsi="Arial" w:cs="Arial"/>
          <w:iCs/>
          <w:color w:val="000000" w:themeColor="text1"/>
        </w:rPr>
        <w:tab/>
      </w:r>
      <w:r w:rsidR="00484B1F">
        <w:rPr>
          <w:rFonts w:ascii="Arial" w:hAnsi="Arial" w:cs="Arial"/>
          <w:iCs/>
          <w:color w:val="000000" w:themeColor="text1"/>
        </w:rPr>
        <w:tab/>
      </w:r>
      <w:r w:rsidR="00484B1F">
        <w:rPr>
          <w:rFonts w:ascii="Arial" w:hAnsi="Arial" w:cs="Arial"/>
          <w:iCs/>
          <w:color w:val="000000" w:themeColor="text1"/>
        </w:rPr>
        <w:tab/>
      </w:r>
      <w:r w:rsidR="00B36BEE">
        <w:rPr>
          <w:rFonts w:ascii="Arial" w:hAnsi="Arial" w:cs="Arial"/>
          <w:iCs/>
          <w:color w:val="000000" w:themeColor="text1"/>
        </w:rPr>
        <w:t>Reducció 4 setmanes</w:t>
      </w:r>
    </w:p>
    <w:p w14:paraId="3D3F8713" w14:textId="77777777" w:rsidR="00B36BEE" w:rsidRDefault="00B36BEE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  <w:sz w:val="16"/>
          <w:szCs w:val="16"/>
        </w:rPr>
        <w:t>7,5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punts</w:t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  <w:sz w:val="16"/>
          <w:szCs w:val="16"/>
        </w:rPr>
        <w:tab/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10 punts</w:t>
      </w:r>
    </w:p>
    <w:p w14:paraId="492DB02E" w14:textId="77777777" w:rsidR="009771F9" w:rsidRDefault="009771F9" w:rsidP="0062118F">
      <w:pPr>
        <w:jc w:val="both"/>
        <w:rPr>
          <w:rFonts w:ascii="Arial" w:hAnsi="Arial" w:cs="Arial"/>
          <w:color w:val="000000" w:themeColor="text1"/>
        </w:rPr>
      </w:pPr>
    </w:p>
    <w:p w14:paraId="78CCAB1A" w14:textId="77777777" w:rsidR="0062118F" w:rsidRPr="009771F9" w:rsidRDefault="0062118F" w:rsidP="0062118F">
      <w:pPr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771F9">
        <w:rPr>
          <w:rFonts w:ascii="Arial" w:hAnsi="Arial" w:cs="Arial"/>
          <w:color w:val="000000" w:themeColor="text1"/>
          <w:sz w:val="18"/>
          <w:szCs w:val="18"/>
        </w:rPr>
        <w:t>*</w:t>
      </w:r>
      <w:r w:rsidRPr="009771F9">
        <w:rPr>
          <w:rFonts w:ascii="Arial" w:hAnsi="Arial" w:cs="Arial"/>
          <w:i/>
          <w:iCs/>
          <w:color w:val="000000" w:themeColor="text1"/>
          <w:sz w:val="18"/>
          <w:szCs w:val="18"/>
        </w:rPr>
        <w:t>S’ha de marcar la casella del número de dies de reducció que s’ofereixen. Si no s’ofereix cap millora de reducció sobre el termini d’execució es puntuarà amb 0 punts. Si es marca més d’una casella s’entendrà que s’ofereix la reducció amb un termini major.  Es parteix del termini de 2 mesos que indica el Plec. No és obligatori oferir reducció de termini per a poder participar en la licitació.</w:t>
      </w:r>
    </w:p>
    <w:p w14:paraId="5ECCEED8" w14:textId="77777777" w:rsidR="0062118F" w:rsidRDefault="0062118F" w:rsidP="00B255D1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76F3AB9B" w14:textId="77777777" w:rsidR="0062118F" w:rsidRDefault="0062118F" w:rsidP="00B255D1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7D0B6306" w14:textId="77777777" w:rsidR="0062118F" w:rsidRDefault="0062118F" w:rsidP="00B255D1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38E2D7FD" w14:textId="77777777" w:rsidR="00B255D1" w:rsidRDefault="00B255D1" w:rsidP="00B255D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C. Ampliació de la garantia: </w:t>
      </w:r>
      <w:r>
        <w:rPr>
          <w:rFonts w:ascii="Arial" w:hAnsi="Arial" w:cs="Arial"/>
          <w:color w:val="000000" w:themeColor="text1"/>
        </w:rPr>
        <w:t xml:space="preserve">es puntuarà amb un màxim de 10 punts </w:t>
      </w:r>
      <w:proofErr w:type="spellStart"/>
      <w:r w:rsidR="0062118F">
        <w:rPr>
          <w:rFonts w:ascii="Arial" w:hAnsi="Arial" w:cs="Arial"/>
          <w:color w:val="000000" w:themeColor="text1"/>
        </w:rPr>
        <w:t>l’ampliaciódel</w:t>
      </w:r>
      <w:proofErr w:type="spellEnd"/>
      <w:r>
        <w:rPr>
          <w:rFonts w:ascii="Arial" w:hAnsi="Arial" w:cs="Arial"/>
          <w:color w:val="000000" w:themeColor="text1"/>
        </w:rPr>
        <w:t xml:space="preserve"> termini de garantia fixat en dos anys a comptar des de la data en què es realitzi la signatura de l’acta de recepció de l’obra.</w:t>
      </w:r>
    </w:p>
    <w:p w14:paraId="7184D3A8" w14:textId="5A9E11BD" w:rsidR="0062118F" w:rsidRDefault="00A24E19" w:rsidP="0062118F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DFF96B" wp14:editId="6A8A66FE">
                <wp:simplePos x="0" y="0"/>
                <wp:positionH relativeFrom="column">
                  <wp:posOffset>4023995</wp:posOffset>
                </wp:positionH>
                <wp:positionV relativeFrom="paragraph">
                  <wp:posOffset>3175</wp:posOffset>
                </wp:positionV>
                <wp:extent cx="152400" cy="142875"/>
                <wp:effectExtent l="0" t="0" r="0" b="9525"/>
                <wp:wrapNone/>
                <wp:docPr id="95100390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0B969" w14:textId="77777777" w:rsidR="00B255D1" w:rsidRDefault="00B255D1" w:rsidP="00B255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FF96B" id="Rectangle 7" o:spid="_x0000_s1028" style="position:absolute;margin-left:316.85pt;margin-top:.25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" filled="f" strokecolor="black [3213]" strokeweight="1pt">
                <v:path arrowok="t"/>
                <v:textbox>
                  <w:txbxContent>
                    <w:p w14:paraId="7600B969" w14:textId="77777777" w:rsidR="00B255D1" w:rsidRDefault="00B255D1" w:rsidP="00B255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705F35" wp14:editId="2D6623C0">
                <wp:simplePos x="0" y="0"/>
                <wp:positionH relativeFrom="column">
                  <wp:posOffset>1798320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0" b="9525"/>
                <wp:wrapNone/>
                <wp:docPr id="13360518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3AEA7" id="Rectangle 5" o:spid="_x0000_s1026" style="position:absolute;margin-left:141.6pt;margin-top:.3pt;width:12pt;height:1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" filled="f" strokecolor="black [3213]" strokeweight="1pt">
                <v:path arrowok="t"/>
              </v:rect>
            </w:pict>
          </mc:Fallback>
        </mc:AlternateContent>
      </w:r>
      <w:r w:rsidR="00B255D1">
        <w:rPr>
          <w:rFonts w:ascii="Arial" w:hAnsi="Arial" w:cs="Arial"/>
          <w:iCs/>
          <w:color w:val="000000" w:themeColor="text1"/>
        </w:rPr>
        <w:t>Ampliació</w:t>
      </w:r>
      <w:r w:rsidR="00B255D1" w:rsidRPr="00A5012A">
        <w:rPr>
          <w:rFonts w:ascii="Arial" w:hAnsi="Arial" w:cs="Arial"/>
          <w:iCs/>
          <w:color w:val="000000" w:themeColor="text1"/>
        </w:rPr>
        <w:t xml:space="preserve"> 1 </w:t>
      </w:r>
      <w:r w:rsidR="0062118F">
        <w:rPr>
          <w:rFonts w:ascii="Arial" w:hAnsi="Arial" w:cs="Arial"/>
          <w:iCs/>
          <w:color w:val="000000" w:themeColor="text1"/>
        </w:rPr>
        <w:t>any(2+1)</w:t>
      </w:r>
      <w:r w:rsidR="001E48B7">
        <w:rPr>
          <w:rFonts w:ascii="Arial" w:hAnsi="Arial" w:cs="Arial"/>
          <w:iCs/>
          <w:color w:val="000000" w:themeColor="text1"/>
        </w:rPr>
        <w:tab/>
      </w:r>
      <w:r w:rsidR="001E48B7">
        <w:rPr>
          <w:rFonts w:ascii="Arial" w:hAnsi="Arial" w:cs="Arial"/>
          <w:iCs/>
          <w:color w:val="000000" w:themeColor="text1"/>
        </w:rPr>
        <w:tab/>
      </w:r>
      <w:r w:rsidR="001E48B7">
        <w:rPr>
          <w:rFonts w:ascii="Arial" w:hAnsi="Arial" w:cs="Arial"/>
          <w:iCs/>
          <w:color w:val="000000" w:themeColor="text1"/>
        </w:rPr>
        <w:tab/>
      </w:r>
      <w:r w:rsidR="00B255D1">
        <w:rPr>
          <w:rFonts w:ascii="Arial" w:hAnsi="Arial" w:cs="Arial"/>
          <w:iCs/>
          <w:color w:val="000000" w:themeColor="text1"/>
        </w:rPr>
        <w:t>Ampliació</w:t>
      </w:r>
      <w:r w:rsidR="00B255D1" w:rsidRPr="00A5012A">
        <w:rPr>
          <w:rFonts w:ascii="Arial" w:hAnsi="Arial" w:cs="Arial"/>
          <w:iCs/>
          <w:color w:val="000000" w:themeColor="text1"/>
        </w:rPr>
        <w:t xml:space="preserve">  2 </w:t>
      </w:r>
      <w:r w:rsidR="0062118F">
        <w:rPr>
          <w:rFonts w:ascii="Arial" w:hAnsi="Arial" w:cs="Arial"/>
          <w:iCs/>
          <w:color w:val="000000" w:themeColor="text1"/>
        </w:rPr>
        <w:t>anys (2+2)</w:t>
      </w:r>
    </w:p>
    <w:p w14:paraId="0FB8D091" w14:textId="77777777" w:rsidR="0062118F" w:rsidRDefault="00004972" w:rsidP="0062118F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  <w:sz w:val="16"/>
          <w:szCs w:val="16"/>
        </w:rPr>
        <w:t>2,</w:t>
      </w:r>
      <w:r w:rsidR="0062118F" w:rsidRPr="0062118F">
        <w:rPr>
          <w:rFonts w:ascii="Arial" w:hAnsi="Arial" w:cs="Arial"/>
          <w:iCs/>
          <w:color w:val="000000" w:themeColor="text1"/>
          <w:sz w:val="16"/>
          <w:szCs w:val="16"/>
        </w:rPr>
        <w:t>5 punts</w:t>
      </w:r>
      <w:r w:rsidR="0062118F">
        <w:rPr>
          <w:rFonts w:ascii="Arial" w:hAnsi="Arial" w:cs="Arial"/>
          <w:iCs/>
          <w:color w:val="000000" w:themeColor="text1"/>
        </w:rPr>
        <w:tab/>
      </w:r>
      <w:r w:rsidR="0062118F">
        <w:rPr>
          <w:rFonts w:ascii="Arial" w:hAnsi="Arial" w:cs="Arial"/>
          <w:iCs/>
          <w:color w:val="000000" w:themeColor="text1"/>
        </w:rPr>
        <w:tab/>
      </w:r>
      <w:r w:rsidR="0062118F">
        <w:rPr>
          <w:rFonts w:ascii="Arial" w:hAnsi="Arial" w:cs="Arial"/>
          <w:iCs/>
          <w:color w:val="000000" w:themeColor="text1"/>
        </w:rPr>
        <w:tab/>
      </w:r>
      <w:r w:rsidR="0062118F">
        <w:rPr>
          <w:rFonts w:ascii="Arial" w:hAnsi="Arial" w:cs="Arial"/>
          <w:iCs/>
          <w:color w:val="000000" w:themeColor="text1"/>
        </w:rPr>
        <w:tab/>
      </w:r>
      <w:r w:rsidR="0062118F">
        <w:rPr>
          <w:rFonts w:ascii="Arial" w:hAnsi="Arial" w:cs="Arial"/>
          <w:iCs/>
          <w:color w:val="000000" w:themeColor="text1"/>
          <w:sz w:val="16"/>
          <w:szCs w:val="16"/>
        </w:rPr>
        <w:tab/>
      </w:r>
      <w:r>
        <w:rPr>
          <w:rFonts w:ascii="Arial" w:hAnsi="Arial" w:cs="Arial"/>
          <w:iCs/>
          <w:color w:val="000000" w:themeColor="text1"/>
          <w:sz w:val="16"/>
          <w:szCs w:val="16"/>
        </w:rPr>
        <w:t>5</w:t>
      </w:r>
      <w:r w:rsidR="0062118F"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punts</w:t>
      </w:r>
    </w:p>
    <w:p w14:paraId="4025F9F5" w14:textId="77777777" w:rsidR="0062118F" w:rsidRPr="0062118F" w:rsidRDefault="0062118F" w:rsidP="0062118F">
      <w:pPr>
        <w:spacing w:after="0" w:line="240" w:lineRule="auto"/>
        <w:rPr>
          <w:rFonts w:ascii="Arial" w:hAnsi="Arial" w:cs="Arial"/>
          <w:iCs/>
          <w:color w:val="000000" w:themeColor="text1"/>
        </w:rPr>
      </w:pPr>
    </w:p>
    <w:p w14:paraId="0BF2F716" w14:textId="5CBA71D9" w:rsidR="00004972" w:rsidRDefault="00A24E19" w:rsidP="00004972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0125DB" wp14:editId="54F1D663">
                <wp:simplePos x="0" y="0"/>
                <wp:positionH relativeFrom="column">
                  <wp:posOffset>4023995</wp:posOffset>
                </wp:positionH>
                <wp:positionV relativeFrom="paragraph">
                  <wp:posOffset>3175</wp:posOffset>
                </wp:positionV>
                <wp:extent cx="152400" cy="142875"/>
                <wp:effectExtent l="0" t="0" r="0" b="9525"/>
                <wp:wrapNone/>
                <wp:docPr id="8742139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CBF4B" w14:textId="77777777" w:rsidR="00004972" w:rsidRDefault="00004972" w:rsidP="000049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125DB" id="Rectangle 3" o:spid="_x0000_s1029" style="position:absolute;margin-left:316.85pt;margin-top:.2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" filled="f" strokecolor="black [3213]" strokeweight="1pt">
                <v:path arrowok="t"/>
                <v:textbox>
                  <w:txbxContent>
                    <w:p w14:paraId="6AECBF4B" w14:textId="77777777" w:rsidR="00004972" w:rsidRDefault="00004972" w:rsidP="000049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1625D7" wp14:editId="2317D7B6">
                <wp:simplePos x="0" y="0"/>
                <wp:positionH relativeFrom="column">
                  <wp:posOffset>1798320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0" b="9525"/>
                <wp:wrapNone/>
                <wp:docPr id="8763596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4C3DF" id="Rectangle 1" o:spid="_x0000_s1026" style="position:absolute;margin-left:141.6pt;margin-top:.3pt;width:12pt;height:1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" filled="f" strokecolor="black [3213]" strokeweight="1pt">
                <v:path arrowok="t"/>
              </v:rect>
            </w:pict>
          </mc:Fallback>
        </mc:AlternateContent>
      </w:r>
      <w:r w:rsidR="00004972">
        <w:rPr>
          <w:rFonts w:ascii="Arial" w:hAnsi="Arial" w:cs="Arial"/>
          <w:iCs/>
          <w:color w:val="000000" w:themeColor="text1"/>
        </w:rPr>
        <w:t>Ampliació3anys(2+3)</w:t>
      </w:r>
      <w:r w:rsidR="001E48B7">
        <w:rPr>
          <w:rFonts w:ascii="Arial" w:hAnsi="Arial" w:cs="Arial"/>
          <w:iCs/>
          <w:color w:val="000000" w:themeColor="text1"/>
        </w:rPr>
        <w:tab/>
      </w:r>
      <w:r w:rsidR="001E48B7">
        <w:rPr>
          <w:rFonts w:ascii="Arial" w:hAnsi="Arial" w:cs="Arial"/>
          <w:iCs/>
          <w:color w:val="000000" w:themeColor="text1"/>
        </w:rPr>
        <w:tab/>
      </w:r>
      <w:r w:rsidR="001E48B7">
        <w:rPr>
          <w:rFonts w:ascii="Arial" w:hAnsi="Arial" w:cs="Arial"/>
          <w:iCs/>
          <w:color w:val="000000" w:themeColor="text1"/>
        </w:rPr>
        <w:tab/>
      </w:r>
      <w:r w:rsidR="00004972">
        <w:rPr>
          <w:rFonts w:ascii="Arial" w:hAnsi="Arial" w:cs="Arial"/>
          <w:iCs/>
          <w:color w:val="000000" w:themeColor="text1"/>
        </w:rPr>
        <w:t>Ampliació4anys (2+4)</w:t>
      </w:r>
    </w:p>
    <w:p w14:paraId="02FDBA9F" w14:textId="77777777" w:rsidR="00004972" w:rsidRDefault="00004972" w:rsidP="00004972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  <w:sz w:val="16"/>
          <w:szCs w:val="16"/>
        </w:rPr>
        <w:t>7,5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punts</w:t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  <w:sz w:val="16"/>
          <w:szCs w:val="16"/>
        </w:rPr>
        <w:tab/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10 punts</w:t>
      </w:r>
    </w:p>
    <w:p w14:paraId="5AED1F01" w14:textId="77777777" w:rsidR="00B255D1" w:rsidRPr="00A5012A" w:rsidRDefault="00B255D1" w:rsidP="00441C16">
      <w:pPr>
        <w:rPr>
          <w:rFonts w:ascii="Arial" w:hAnsi="Arial" w:cs="Arial"/>
          <w:color w:val="000000" w:themeColor="text1"/>
        </w:rPr>
      </w:pPr>
    </w:p>
    <w:p w14:paraId="55CB60E0" w14:textId="77777777" w:rsidR="00441C16" w:rsidRPr="009771F9" w:rsidRDefault="00441C16" w:rsidP="00A5012A">
      <w:pPr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771F9">
        <w:rPr>
          <w:rFonts w:ascii="Arial" w:hAnsi="Arial" w:cs="Arial"/>
          <w:color w:val="000000" w:themeColor="text1"/>
          <w:sz w:val="18"/>
          <w:szCs w:val="18"/>
        </w:rPr>
        <w:t>*</w:t>
      </w:r>
      <w:r w:rsidRPr="009771F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S’ha de marcar la casella del número </w:t>
      </w:r>
      <w:r w:rsidR="0062118F" w:rsidRPr="009771F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d’anys que s’ofereixen. Si no s’ofereix cap millora d’ampliació del termini de garantia es puntuarà amb 0 punts. Si es marca més d’una casella s’entendrà que s’ofereix l’ampliació amb un termini major. Es parteix del termini de garantia fixat en 2 anys que indica el Plec. </w:t>
      </w:r>
      <w:r w:rsidRPr="009771F9">
        <w:rPr>
          <w:rFonts w:ascii="Arial" w:hAnsi="Arial" w:cs="Arial"/>
          <w:i/>
          <w:iCs/>
          <w:color w:val="000000" w:themeColor="text1"/>
          <w:sz w:val="18"/>
          <w:szCs w:val="18"/>
        </w:rPr>
        <w:t>No és obligatori oferir reducció de termini per a poder participar en la licitació.</w:t>
      </w:r>
    </w:p>
    <w:p w14:paraId="76505759" w14:textId="00DC57CC" w:rsidR="00441C16" w:rsidRPr="0074353E" w:rsidRDefault="005F4465" w:rsidP="00A5012A">
      <w:pPr>
        <w:pStyle w:val="Pargrafdellista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D.</w:t>
      </w:r>
      <w:r w:rsidR="00441C16" w:rsidRPr="0074353E">
        <w:rPr>
          <w:rFonts w:ascii="Arial" w:hAnsi="Arial" w:cs="Arial"/>
        </w:rPr>
        <w:t xml:space="preserve"> Així mateix em comprometo a complir,</w:t>
      </w:r>
      <w:r w:rsidR="005747B7">
        <w:rPr>
          <w:rFonts w:ascii="Arial" w:hAnsi="Arial" w:cs="Arial"/>
        </w:rPr>
        <w:t xml:space="preserve"> </w:t>
      </w:r>
      <w:r w:rsidR="00441C16" w:rsidRPr="0074353E">
        <w:rPr>
          <w:rFonts w:ascii="Arial" w:hAnsi="Arial" w:cs="Arial"/>
        </w:rPr>
        <w:t xml:space="preserve">respecte al personal </w:t>
      </w:r>
      <w:r w:rsidR="00441C16">
        <w:rPr>
          <w:rFonts w:ascii="Arial" w:hAnsi="Arial" w:cs="Arial"/>
        </w:rPr>
        <w:t>contractat</w:t>
      </w:r>
      <w:r w:rsidR="00441C16" w:rsidRPr="0074353E">
        <w:rPr>
          <w:rFonts w:ascii="Arial" w:hAnsi="Arial" w:cs="Arial"/>
        </w:rPr>
        <w:t>, les normes establertes per a la legislació laboral i de la Seguretat Social en tots els seus aspectes, garantint a l’Ajuntament d’Alcanar, la total indemnitat, fins i tot subsidiària, respecte a aquestes obligacions.</w:t>
      </w:r>
    </w:p>
    <w:p w14:paraId="0333F9B5" w14:textId="77777777" w:rsidR="00441C16" w:rsidRPr="0074353E" w:rsidRDefault="00441C16" w:rsidP="00A5012A">
      <w:pPr>
        <w:pStyle w:val="Pargrafdellista"/>
        <w:ind w:left="0"/>
        <w:contextualSpacing w:val="0"/>
        <w:jc w:val="both"/>
        <w:rPr>
          <w:rFonts w:ascii="Arial" w:hAnsi="Arial" w:cs="Arial"/>
        </w:rPr>
      </w:pPr>
      <w:r w:rsidRPr="0074353E">
        <w:rPr>
          <w:rFonts w:ascii="Arial" w:hAnsi="Arial" w:cs="Arial"/>
          <w:b/>
          <w:bCs/>
        </w:rPr>
        <w:t>C)</w:t>
      </w:r>
      <w:r w:rsidRPr="0074353E">
        <w:rPr>
          <w:rFonts w:ascii="Arial" w:hAnsi="Arial" w:cs="Arial"/>
        </w:rPr>
        <w:t xml:space="preserve"> De la mateixa manera, declaro obligar-me a l’estricte compliment de la legislació sobre prevenció de riscos laborals i protecció de dades personals. </w:t>
      </w:r>
    </w:p>
    <w:p w14:paraId="7BFF3857" w14:textId="77777777" w:rsidR="00441C16" w:rsidRPr="0074353E" w:rsidRDefault="00441C16" w:rsidP="00A5012A">
      <w:pPr>
        <w:pStyle w:val="Pargrafdellista"/>
        <w:ind w:left="0"/>
        <w:contextualSpacing w:val="0"/>
        <w:jc w:val="both"/>
        <w:rPr>
          <w:rFonts w:ascii="Arial" w:hAnsi="Arial" w:cs="Arial"/>
        </w:rPr>
      </w:pPr>
      <w:r w:rsidRPr="0074353E">
        <w:rPr>
          <w:rFonts w:ascii="Arial" w:hAnsi="Arial" w:cs="Arial"/>
          <w:b/>
          <w:bCs/>
        </w:rPr>
        <w:t>D)</w:t>
      </w:r>
      <w:r w:rsidRPr="0074353E">
        <w:rPr>
          <w:rFonts w:ascii="Arial" w:hAnsi="Arial" w:cs="Arial"/>
        </w:rPr>
        <w:t xml:space="preserve"> Declaro, sota la meva responsabilitat, acceptar incondicionalment totes les clàusules del Plec de clàusules particulars i tècniques i Projecte d’aquesta licitació i que reuneixo totes i cadascuna  de les condicions exigides  per a contractar amb l’Ajuntament d’Alcanar.</w:t>
      </w:r>
    </w:p>
    <w:p w14:paraId="09216C87" w14:textId="77777777" w:rsidR="00441C16" w:rsidRPr="0074353E" w:rsidRDefault="00441C16" w:rsidP="00441C16">
      <w:pPr>
        <w:pStyle w:val="Pargrafdellista"/>
        <w:ind w:left="0"/>
        <w:contextualSpacing w:val="0"/>
        <w:rPr>
          <w:rFonts w:ascii="Arial" w:hAnsi="Arial" w:cs="Arial"/>
        </w:rPr>
      </w:pPr>
    </w:p>
    <w:p w14:paraId="624D3874" w14:textId="5331C999" w:rsidR="00441C16" w:rsidRPr="00F966A1" w:rsidRDefault="00441C16" w:rsidP="00441C16">
      <w:pPr>
        <w:pStyle w:val="Pargrafdellista"/>
        <w:ind w:left="0"/>
        <w:contextualSpacing w:val="0"/>
        <w:rPr>
          <w:rFonts w:ascii="Arial" w:hAnsi="Arial" w:cs="Arial"/>
          <w:i/>
          <w:iCs/>
        </w:rPr>
      </w:pPr>
      <w:r w:rsidRPr="0074353E">
        <w:rPr>
          <w:rFonts w:ascii="Arial" w:hAnsi="Arial" w:cs="Arial"/>
          <w:i/>
          <w:iCs/>
        </w:rPr>
        <w:t>(signatura</w:t>
      </w:r>
      <w:r w:rsidR="0056567A">
        <w:rPr>
          <w:rFonts w:ascii="Arial" w:hAnsi="Arial" w:cs="Arial"/>
          <w:i/>
          <w:iCs/>
        </w:rPr>
        <w:t xml:space="preserve"> </w:t>
      </w:r>
      <w:r w:rsidR="005F4465">
        <w:rPr>
          <w:rFonts w:ascii="Arial" w:hAnsi="Arial" w:cs="Arial"/>
          <w:i/>
          <w:iCs/>
        </w:rPr>
        <w:t>del</w:t>
      </w:r>
      <w:r w:rsidRPr="0074353E">
        <w:rPr>
          <w:rFonts w:ascii="Arial" w:hAnsi="Arial" w:cs="Arial"/>
          <w:i/>
          <w:iCs/>
        </w:rPr>
        <w:t xml:space="preserve"> legal representant de l’empresa)</w:t>
      </w:r>
      <w:bookmarkEnd w:id="0"/>
    </w:p>
    <w:p w14:paraId="477BA9EF" w14:textId="77777777" w:rsidR="00441C16" w:rsidRPr="0009154F" w:rsidRDefault="00441C16" w:rsidP="00441C16"/>
    <w:bookmarkEnd w:id="1"/>
    <w:p w14:paraId="6E330FF6" w14:textId="77777777" w:rsidR="00B91391" w:rsidRPr="0074353E" w:rsidRDefault="00B91391" w:rsidP="00B91391">
      <w:pPr>
        <w:pStyle w:val="Standard"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B91391" w:rsidRPr="0074353E" w:rsidSect="009D439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C42A" w14:textId="77777777" w:rsidR="00854F9E" w:rsidRDefault="00854F9E" w:rsidP="00010E71">
      <w:pPr>
        <w:spacing w:after="0" w:line="240" w:lineRule="auto"/>
      </w:pPr>
      <w:r>
        <w:separator/>
      </w:r>
    </w:p>
  </w:endnote>
  <w:endnote w:type="continuationSeparator" w:id="0">
    <w:p w14:paraId="1E957E2F" w14:textId="77777777" w:rsidR="00854F9E" w:rsidRDefault="00854F9E" w:rsidP="0001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C686" w14:textId="77777777" w:rsidR="00A571CA" w:rsidRDefault="009D4397">
    <w:pPr>
      <w:pStyle w:val="Peu"/>
      <w:jc w:val="center"/>
      <w:rPr>
        <w:rFonts w:ascii="Arial" w:hAnsi="Arial" w:cs="Arial"/>
      </w:rPr>
    </w:pPr>
    <w:r w:rsidRPr="00A571CA">
      <w:rPr>
        <w:rFonts w:ascii="Arial" w:hAnsi="Arial" w:cs="Arial"/>
      </w:rPr>
      <w:fldChar w:fldCharType="begin"/>
    </w:r>
    <w:r w:rsidR="00010E71" w:rsidRPr="00A571CA">
      <w:rPr>
        <w:rFonts w:ascii="Arial" w:hAnsi="Arial" w:cs="Arial"/>
      </w:rPr>
      <w:instrText>PAGE   \* MERGEFORMAT</w:instrText>
    </w:r>
    <w:r w:rsidRPr="00A571CA">
      <w:rPr>
        <w:rFonts w:ascii="Arial" w:hAnsi="Arial" w:cs="Arial"/>
      </w:rPr>
      <w:fldChar w:fldCharType="separate"/>
    </w:r>
    <w:r w:rsidR="00566851" w:rsidRPr="00566851">
      <w:rPr>
        <w:rFonts w:ascii="Arial" w:hAnsi="Arial" w:cs="Arial"/>
        <w:noProof/>
        <w:lang w:val="es-ES"/>
      </w:rPr>
      <w:t>1</w:t>
    </w:r>
    <w:r w:rsidRPr="00A571CA">
      <w:rPr>
        <w:rFonts w:ascii="Arial" w:hAnsi="Arial" w:cs="Arial"/>
      </w:rPr>
      <w:fldChar w:fldCharType="end"/>
    </w:r>
  </w:p>
  <w:p w14:paraId="47DDBAF3" w14:textId="77777777" w:rsidR="00010E71" w:rsidRPr="00A571CA" w:rsidRDefault="00C65D8A" w:rsidP="00A571CA">
    <w:pPr>
      <w:pStyle w:val="Peu"/>
      <w:ind w:left="-426"/>
      <w:jc w:val="center"/>
      <w:rPr>
        <w:rFonts w:ascii="Arial" w:hAnsi="Arial" w:cs="Arial"/>
      </w:rPr>
    </w:pPr>
    <w:r w:rsidRPr="00CD1D73">
      <w:rPr>
        <w:noProof/>
        <w:lang w:val="es-ES" w:eastAsia="es-ES"/>
      </w:rPr>
      <w:drawing>
        <wp:inline distT="0" distB="0" distL="0" distR="0" wp14:anchorId="1C725C0A" wp14:editId="6A41B1C3">
          <wp:extent cx="5353050" cy="733425"/>
          <wp:effectExtent l="0" t="0" r="0" b="0"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9E5EE" w14:textId="77777777" w:rsidR="00010E71" w:rsidRDefault="00010E7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D124" w14:textId="77777777" w:rsidR="00854F9E" w:rsidRDefault="00854F9E" w:rsidP="00010E71">
      <w:pPr>
        <w:spacing w:after="0" w:line="240" w:lineRule="auto"/>
      </w:pPr>
      <w:r>
        <w:separator/>
      </w:r>
    </w:p>
  </w:footnote>
  <w:footnote w:type="continuationSeparator" w:id="0">
    <w:p w14:paraId="2AED17E5" w14:textId="77777777" w:rsidR="00854F9E" w:rsidRDefault="00854F9E" w:rsidP="0001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5F23" w14:textId="77777777" w:rsidR="00010E71" w:rsidRDefault="00C65D8A">
    <w:pPr>
      <w:pStyle w:val="Capalera"/>
    </w:pPr>
    <w:r w:rsidRPr="00CD1D73">
      <w:rPr>
        <w:noProof/>
        <w:lang w:val="es-ES" w:eastAsia="es-ES"/>
      </w:rPr>
      <w:drawing>
        <wp:inline distT="0" distB="0" distL="0" distR="0" wp14:anchorId="41D5F4F8" wp14:editId="4823B20C">
          <wp:extent cx="5400675" cy="67627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31D"/>
    <w:multiLevelType w:val="multilevel"/>
    <w:tmpl w:val="0AA6CA94"/>
    <w:lvl w:ilvl="0">
      <w:start w:val="1"/>
      <w:numFmt w:val="decimal"/>
      <w:pStyle w:val="Ttol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decimal"/>
      <w:pStyle w:val="Ttol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Ttol5"/>
      <w:lvlText w:val="%1.%2.%3.%4.%5.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pStyle w:val="Ttol6"/>
      <w:lvlText w:val="%1.%2.%3.%4.%5.%6.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pStyle w:val="Ttol7"/>
      <w:lvlText w:val="%1.%2.%3.%4.%5.%6.%7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pStyle w:val="Ttol8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pStyle w:val="Ttol9"/>
      <w:lvlText w:val="%1.%2.%3.%4.%5.%6.%7.%8.%9."/>
      <w:lvlJc w:val="left"/>
      <w:pPr>
        <w:tabs>
          <w:tab w:val="num" w:pos="1584"/>
        </w:tabs>
        <w:ind w:left="0" w:firstLine="0"/>
      </w:pPr>
      <w:rPr>
        <w:rFonts w:hint="default"/>
      </w:rPr>
    </w:lvl>
  </w:abstractNum>
  <w:abstractNum w:abstractNumId="1" w15:restartNumberingAfterBreak="0">
    <w:nsid w:val="0E6329F8"/>
    <w:multiLevelType w:val="hybridMultilevel"/>
    <w:tmpl w:val="6F720B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D57D1"/>
    <w:multiLevelType w:val="hybridMultilevel"/>
    <w:tmpl w:val="5C3CFDEE"/>
    <w:lvl w:ilvl="0" w:tplc="D8D60132">
      <w:start w:val="17"/>
      <w:numFmt w:val="bullet"/>
      <w:lvlText w:val="-"/>
      <w:lvlJc w:val="left"/>
      <w:pPr>
        <w:ind w:left="720" w:hanging="360"/>
      </w:pPr>
      <w:rPr>
        <w:rFonts w:ascii="Arial" w:eastAsia="Wingdings 2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69A9"/>
    <w:multiLevelType w:val="hybridMultilevel"/>
    <w:tmpl w:val="9FBA25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7E5128"/>
    <w:multiLevelType w:val="hybridMultilevel"/>
    <w:tmpl w:val="500AE8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173CC"/>
    <w:multiLevelType w:val="hybridMultilevel"/>
    <w:tmpl w:val="56DA4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97C42"/>
    <w:multiLevelType w:val="hybridMultilevel"/>
    <w:tmpl w:val="A8CC2F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6271C"/>
    <w:multiLevelType w:val="hybridMultilevel"/>
    <w:tmpl w:val="1EC488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356BD"/>
    <w:multiLevelType w:val="hybridMultilevel"/>
    <w:tmpl w:val="91A4BF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60C5"/>
    <w:multiLevelType w:val="hybridMultilevel"/>
    <w:tmpl w:val="5A0C14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44455"/>
    <w:multiLevelType w:val="hybridMultilevel"/>
    <w:tmpl w:val="4FB682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530C7"/>
    <w:multiLevelType w:val="hybridMultilevel"/>
    <w:tmpl w:val="1BFC05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80FEE"/>
    <w:multiLevelType w:val="hybridMultilevel"/>
    <w:tmpl w:val="A3CEB4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F3E66"/>
    <w:multiLevelType w:val="hybridMultilevel"/>
    <w:tmpl w:val="0F5ECC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399857">
    <w:abstractNumId w:val="13"/>
  </w:num>
  <w:num w:numId="2" w16cid:durableId="1101603955">
    <w:abstractNumId w:val="12"/>
  </w:num>
  <w:num w:numId="3" w16cid:durableId="1717197546">
    <w:abstractNumId w:val="11"/>
  </w:num>
  <w:num w:numId="4" w16cid:durableId="1041705823">
    <w:abstractNumId w:val="5"/>
  </w:num>
  <w:num w:numId="5" w16cid:durableId="1693451793">
    <w:abstractNumId w:val="8"/>
  </w:num>
  <w:num w:numId="6" w16cid:durableId="186061559">
    <w:abstractNumId w:val="6"/>
  </w:num>
  <w:num w:numId="7" w16cid:durableId="1295788993">
    <w:abstractNumId w:val="10"/>
  </w:num>
  <w:num w:numId="8" w16cid:durableId="1436511014">
    <w:abstractNumId w:val="9"/>
  </w:num>
  <w:num w:numId="9" w16cid:durableId="579560537">
    <w:abstractNumId w:val="4"/>
  </w:num>
  <w:num w:numId="10" w16cid:durableId="1419711978">
    <w:abstractNumId w:val="7"/>
  </w:num>
  <w:num w:numId="11" w16cid:durableId="1594584712">
    <w:abstractNumId w:val="0"/>
  </w:num>
  <w:num w:numId="12" w16cid:durableId="924460555">
    <w:abstractNumId w:val="1"/>
  </w:num>
  <w:num w:numId="13" w16cid:durableId="370881637">
    <w:abstractNumId w:val="3"/>
  </w:num>
  <w:num w:numId="14" w16cid:durableId="50366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8A"/>
    <w:rsid w:val="00004972"/>
    <w:rsid w:val="00010E71"/>
    <w:rsid w:val="00025E09"/>
    <w:rsid w:val="0009154F"/>
    <w:rsid w:val="00124BE2"/>
    <w:rsid w:val="001262E2"/>
    <w:rsid w:val="001C507F"/>
    <w:rsid w:val="001E48B7"/>
    <w:rsid w:val="00214765"/>
    <w:rsid w:val="002715BF"/>
    <w:rsid w:val="0027350A"/>
    <w:rsid w:val="003050CF"/>
    <w:rsid w:val="0036230E"/>
    <w:rsid w:val="0036546A"/>
    <w:rsid w:val="003F02B1"/>
    <w:rsid w:val="003F3823"/>
    <w:rsid w:val="00415451"/>
    <w:rsid w:val="00441C16"/>
    <w:rsid w:val="00484B1F"/>
    <w:rsid w:val="004A302F"/>
    <w:rsid w:val="00555861"/>
    <w:rsid w:val="0056567A"/>
    <w:rsid w:val="00566851"/>
    <w:rsid w:val="00567766"/>
    <w:rsid w:val="005747B7"/>
    <w:rsid w:val="005C3E92"/>
    <w:rsid w:val="005D2FD7"/>
    <w:rsid w:val="005F4465"/>
    <w:rsid w:val="0062118F"/>
    <w:rsid w:val="006706EE"/>
    <w:rsid w:val="006A2853"/>
    <w:rsid w:val="007E0FEB"/>
    <w:rsid w:val="007F1455"/>
    <w:rsid w:val="00840051"/>
    <w:rsid w:val="00854F9E"/>
    <w:rsid w:val="008927C9"/>
    <w:rsid w:val="009771F9"/>
    <w:rsid w:val="009B24CD"/>
    <w:rsid w:val="009D4397"/>
    <w:rsid w:val="00A0046F"/>
    <w:rsid w:val="00A0186C"/>
    <w:rsid w:val="00A17867"/>
    <w:rsid w:val="00A24E19"/>
    <w:rsid w:val="00A426BE"/>
    <w:rsid w:val="00A5012A"/>
    <w:rsid w:val="00A5237B"/>
    <w:rsid w:val="00A571CA"/>
    <w:rsid w:val="00AF2131"/>
    <w:rsid w:val="00B02D72"/>
    <w:rsid w:val="00B255D1"/>
    <w:rsid w:val="00B36BEE"/>
    <w:rsid w:val="00B45D38"/>
    <w:rsid w:val="00B66EED"/>
    <w:rsid w:val="00B91391"/>
    <w:rsid w:val="00BB3932"/>
    <w:rsid w:val="00C65D8A"/>
    <w:rsid w:val="00CD6B68"/>
    <w:rsid w:val="00DA48EA"/>
    <w:rsid w:val="00DB6DDD"/>
    <w:rsid w:val="00DB7704"/>
    <w:rsid w:val="00DE13ED"/>
    <w:rsid w:val="00E76DAE"/>
    <w:rsid w:val="00F527FD"/>
    <w:rsid w:val="00F64D27"/>
    <w:rsid w:val="00F65B01"/>
    <w:rsid w:val="00F74459"/>
    <w:rsid w:val="00FC1391"/>
    <w:rsid w:val="00FF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A151DC6"/>
  <w15:docId w15:val="{5C5963A6-C757-4116-A361-8CDA37E1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8A"/>
    <w:pPr>
      <w:spacing w:after="200" w:line="276" w:lineRule="auto"/>
    </w:pPr>
    <w:rPr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qFormat/>
    <w:rsid w:val="00B91391"/>
    <w:pPr>
      <w:keepNext/>
      <w:numPr>
        <w:numId w:val="11"/>
      </w:numPr>
      <w:spacing w:before="320" w:after="320" w:line="199" w:lineRule="auto"/>
      <w:outlineLvl w:val="0"/>
    </w:pPr>
    <w:rPr>
      <w:rFonts w:ascii="Open Sans" w:eastAsia="Times New Roman" w:hAnsi="Open Sans"/>
      <w:b/>
      <w:sz w:val="24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91391"/>
    <w:pPr>
      <w:keepNext/>
      <w:numPr>
        <w:ilvl w:val="1"/>
        <w:numId w:val="11"/>
      </w:numPr>
      <w:spacing w:before="320" w:after="320" w:line="221" w:lineRule="auto"/>
      <w:outlineLvl w:val="1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91391"/>
    <w:pPr>
      <w:keepNext/>
      <w:numPr>
        <w:ilvl w:val="2"/>
        <w:numId w:val="11"/>
      </w:numPr>
      <w:spacing w:before="320" w:after="320" w:line="221" w:lineRule="auto"/>
      <w:outlineLvl w:val="2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4">
    <w:name w:val="heading 4"/>
    <w:basedOn w:val="Normal"/>
    <w:next w:val="Normal"/>
    <w:link w:val="Ttol4Car"/>
    <w:uiPriority w:val="99"/>
    <w:qFormat/>
    <w:rsid w:val="00B91391"/>
    <w:pPr>
      <w:keepNext/>
      <w:numPr>
        <w:ilvl w:val="3"/>
        <w:numId w:val="11"/>
      </w:numPr>
      <w:spacing w:before="320" w:after="320" w:line="221" w:lineRule="auto"/>
      <w:outlineLvl w:val="3"/>
    </w:pPr>
    <w:rPr>
      <w:rFonts w:ascii="Open Sans" w:eastAsia="Times New Roman" w:hAnsi="Open Sans"/>
      <w:b/>
      <w:bCs/>
      <w:sz w:val="20"/>
      <w:szCs w:val="28"/>
      <w:lang w:eastAsia="es-ES"/>
    </w:rPr>
  </w:style>
  <w:style w:type="paragraph" w:styleId="Ttol5">
    <w:name w:val="heading 5"/>
    <w:basedOn w:val="Normal"/>
    <w:next w:val="Normal"/>
    <w:link w:val="Ttol5Car"/>
    <w:uiPriority w:val="99"/>
    <w:qFormat/>
    <w:rsid w:val="00B91391"/>
    <w:pPr>
      <w:keepNext/>
      <w:numPr>
        <w:ilvl w:val="4"/>
        <w:numId w:val="11"/>
      </w:numPr>
      <w:spacing w:before="320" w:after="320" w:line="221" w:lineRule="auto"/>
      <w:outlineLvl w:val="4"/>
    </w:pPr>
    <w:rPr>
      <w:rFonts w:ascii="Open Sans" w:eastAsia="Times New Roman" w:hAnsi="Open Sans"/>
      <w:b/>
      <w:bCs/>
      <w:iCs/>
      <w:sz w:val="20"/>
      <w:szCs w:val="26"/>
      <w:lang w:eastAsia="es-ES"/>
    </w:rPr>
  </w:style>
  <w:style w:type="paragraph" w:styleId="Ttol6">
    <w:name w:val="heading 6"/>
    <w:basedOn w:val="Normal"/>
    <w:next w:val="Normal"/>
    <w:link w:val="Ttol6Car"/>
    <w:uiPriority w:val="99"/>
    <w:qFormat/>
    <w:rsid w:val="00B91391"/>
    <w:pPr>
      <w:keepNext/>
      <w:numPr>
        <w:ilvl w:val="5"/>
        <w:numId w:val="11"/>
      </w:numPr>
      <w:spacing w:before="320" w:after="320" w:line="221" w:lineRule="auto"/>
      <w:outlineLvl w:val="5"/>
    </w:pPr>
    <w:rPr>
      <w:rFonts w:ascii="Open Sans" w:eastAsia="Times New Roman" w:hAnsi="Open Sans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B91391"/>
    <w:pPr>
      <w:keepNext/>
      <w:numPr>
        <w:ilvl w:val="6"/>
        <w:numId w:val="11"/>
      </w:numPr>
      <w:spacing w:before="320" w:after="320" w:line="221" w:lineRule="auto"/>
      <w:outlineLvl w:val="6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9"/>
    <w:qFormat/>
    <w:rsid w:val="00B91391"/>
    <w:pPr>
      <w:keepNext/>
      <w:numPr>
        <w:ilvl w:val="7"/>
        <w:numId w:val="11"/>
      </w:numPr>
      <w:spacing w:before="320" w:after="320" w:line="221" w:lineRule="auto"/>
      <w:outlineLvl w:val="7"/>
    </w:pPr>
    <w:rPr>
      <w:rFonts w:ascii="Open Sans" w:eastAsia="Times New Roman" w:hAnsi="Open Sans"/>
      <w:b/>
      <w:iCs/>
      <w:sz w:val="20"/>
      <w:szCs w:val="24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B91391"/>
    <w:pPr>
      <w:keepNext/>
      <w:numPr>
        <w:ilvl w:val="8"/>
        <w:numId w:val="11"/>
      </w:numPr>
      <w:spacing w:before="320" w:after="320" w:line="221" w:lineRule="auto"/>
      <w:outlineLvl w:val="8"/>
    </w:pPr>
    <w:rPr>
      <w:rFonts w:ascii="Open Sans" w:eastAsia="Times New Roman" w:hAnsi="Open Sans" w:cs="Arial"/>
      <w:b/>
      <w:sz w:val="20"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1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link w:val="Capalera"/>
    <w:uiPriority w:val="99"/>
    <w:rsid w:val="00010E71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1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link w:val="Peu"/>
    <w:uiPriority w:val="99"/>
    <w:rsid w:val="00010E71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1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010E71"/>
    <w:rPr>
      <w:rFonts w:ascii="Tahoma" w:hAnsi="Tahoma" w:cs="Tahoma"/>
      <w:sz w:val="16"/>
      <w:szCs w:val="16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010E71"/>
    <w:pPr>
      <w:spacing w:after="240" w:line="240" w:lineRule="atLeast"/>
      <w:ind w:firstLine="360"/>
      <w:jc w:val="both"/>
    </w:pPr>
    <w:rPr>
      <w:rFonts w:ascii="Arial" w:eastAsia="Times New Roman" w:hAnsi="Arial"/>
      <w:kern w:val="18"/>
      <w:sz w:val="24"/>
      <w:szCs w:val="20"/>
    </w:rPr>
  </w:style>
  <w:style w:type="character" w:customStyle="1" w:styleId="TextindependentCar">
    <w:name w:val="Text independent Car"/>
    <w:link w:val="Textindependent"/>
    <w:uiPriority w:val="1"/>
    <w:rsid w:val="00010E71"/>
    <w:rPr>
      <w:rFonts w:ascii="Arial" w:eastAsia="Times New Roman" w:hAnsi="Arial" w:cs="Times New Roman"/>
      <w:kern w:val="18"/>
      <w:sz w:val="24"/>
      <w:szCs w:val="20"/>
      <w:lang w:val="ca-ES"/>
    </w:rPr>
  </w:style>
  <w:style w:type="paragraph" w:styleId="Pargrafdellista">
    <w:name w:val="List Paragraph"/>
    <w:aliases w:val="Párrafo Numerado,Lista sin Numerar"/>
    <w:basedOn w:val="Normal"/>
    <w:link w:val="PargrafdellistaCar"/>
    <w:uiPriority w:val="1"/>
    <w:qFormat/>
    <w:rsid w:val="00A571CA"/>
    <w:pPr>
      <w:ind w:left="720"/>
      <w:contextualSpacing/>
    </w:pPr>
  </w:style>
  <w:style w:type="paragraph" w:customStyle="1" w:styleId="Default">
    <w:name w:val="Default"/>
    <w:rsid w:val="00A426B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tol">
    <w:name w:val="Title"/>
    <w:basedOn w:val="Normal"/>
    <w:link w:val="TtolCar"/>
    <w:qFormat/>
    <w:rsid w:val="00A426B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eastAsia="es-ES"/>
    </w:rPr>
  </w:style>
  <w:style w:type="character" w:customStyle="1" w:styleId="TtolCar">
    <w:name w:val="Títol Car"/>
    <w:link w:val="Ttol"/>
    <w:rsid w:val="00A426BE"/>
    <w:rPr>
      <w:rFonts w:ascii="Times New Roman" w:eastAsia="Times New Roman" w:hAnsi="Times New Roman"/>
      <w:b/>
      <w:bCs/>
      <w:sz w:val="24"/>
      <w:szCs w:val="24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qFormat/>
    <w:rsid w:val="00B91391"/>
    <w:rPr>
      <w:rFonts w:ascii="Open Sans" w:eastAsia="Times New Roman" w:hAnsi="Open Sans"/>
      <w:b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uiPriority w:val="99"/>
    <w:rsid w:val="00B91391"/>
    <w:rPr>
      <w:rFonts w:ascii="Open Sans" w:eastAsia="Times New Roman" w:hAnsi="Open Sans"/>
      <w:b/>
      <w:bCs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uiPriority w:val="99"/>
    <w:rsid w:val="00B91391"/>
    <w:rPr>
      <w:rFonts w:ascii="Open Sans" w:eastAsia="Times New Roman" w:hAnsi="Open Sans"/>
      <w:b/>
      <w:bCs/>
      <w:iCs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uiPriority w:val="99"/>
    <w:rsid w:val="00B91391"/>
    <w:rPr>
      <w:rFonts w:ascii="Open Sans" w:eastAsia="Times New Roman" w:hAnsi="Open Sans"/>
      <w:b/>
      <w:bCs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uiPriority w:val="99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uiPriority w:val="99"/>
    <w:rsid w:val="00B91391"/>
    <w:rPr>
      <w:rFonts w:ascii="Open Sans" w:eastAsia="Times New Roman" w:hAnsi="Open Sans"/>
      <w:b/>
      <w:iCs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uiPriority w:val="99"/>
    <w:rsid w:val="00B91391"/>
    <w:rPr>
      <w:rFonts w:ascii="Open Sans" w:eastAsia="Times New Roman" w:hAnsi="Open Sans" w:cs="Arial"/>
      <w:b/>
      <w:szCs w:val="22"/>
      <w:lang w:eastAsia="es-ES"/>
    </w:rPr>
  </w:style>
  <w:style w:type="paragraph" w:customStyle="1" w:styleId="Standard">
    <w:name w:val="Standard"/>
    <w:qFormat/>
    <w:rsid w:val="00B91391"/>
    <w:pPr>
      <w:widowControl w:val="0"/>
      <w:suppressAutoHyphens/>
      <w:spacing w:line="319" w:lineRule="auto"/>
      <w:jc w:val="both"/>
      <w:textAlignment w:val="baseline"/>
    </w:pPr>
    <w:rPr>
      <w:rFonts w:ascii="Open Sans" w:eastAsia="Times New Roman" w:hAnsi="Open Sans"/>
      <w:kern w:val="2"/>
      <w:szCs w:val="24"/>
      <w:lang w:eastAsia="zh-CN"/>
    </w:rPr>
  </w:style>
  <w:style w:type="character" w:customStyle="1" w:styleId="PargrafdellistaCar">
    <w:name w:val="Paràgraf de llista Car"/>
    <w:aliases w:val="Párrafo Numerado Car,Lista sin Numerar Car"/>
    <w:basedOn w:val="Lletraperdefectedelpargraf"/>
    <w:link w:val="Pargrafdellista"/>
    <w:uiPriority w:val="1"/>
    <w:rsid w:val="00B913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rasa\Downloads\PLANTILL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7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cp:lastModifiedBy>Olivia Arasa Martí</cp:lastModifiedBy>
  <cp:revision>4</cp:revision>
  <dcterms:created xsi:type="dcterms:W3CDTF">2025-06-09T08:39:00Z</dcterms:created>
  <dcterms:modified xsi:type="dcterms:W3CDTF">2025-06-09T08:46:00Z</dcterms:modified>
</cp:coreProperties>
</file>