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EC500" w14:textId="0494FBB2" w:rsidR="00AC7CCD" w:rsidRDefault="00AC7CCD" w:rsidP="00AC7CCD">
      <w:pPr>
        <w:jc w:val="center"/>
        <w:rPr>
          <w:rFonts w:ascii="Calibri" w:hAnsi="Calibri" w:cs="Calibri"/>
          <w:b/>
        </w:rPr>
      </w:pPr>
      <w:r w:rsidRPr="00FA5B21">
        <w:rPr>
          <w:rFonts w:ascii="Calibri" w:hAnsi="Calibri" w:cs="Calibri"/>
          <w:b/>
        </w:rPr>
        <w:t>ANNEX</w:t>
      </w:r>
      <w:r>
        <w:rPr>
          <w:rFonts w:ascii="Calibri" w:hAnsi="Calibri" w:cs="Calibri"/>
          <w:b/>
        </w:rPr>
        <w:t xml:space="preserve"> 1</w:t>
      </w:r>
    </w:p>
    <w:p w14:paraId="039321F9" w14:textId="77777777" w:rsidR="00AC7CCD" w:rsidRDefault="00AC7CCD" w:rsidP="00AC7CCD">
      <w:pPr>
        <w:rPr>
          <w:rFonts w:ascii="Calibri" w:hAnsi="Calibri" w:cs="Calibri"/>
          <w:b/>
        </w:rPr>
      </w:pPr>
    </w:p>
    <w:p w14:paraId="3658948B" w14:textId="0E984B73" w:rsidR="00AC7CCD" w:rsidRPr="00FA5B21" w:rsidRDefault="00AC7CCD" w:rsidP="00AC7CCD">
      <w:pPr>
        <w:rPr>
          <w:rFonts w:ascii="Calibri" w:hAnsi="Calibri" w:cs="Calibri"/>
          <w:b/>
        </w:rPr>
      </w:pPr>
      <w:r w:rsidRPr="00FA5B21">
        <w:rPr>
          <w:rFonts w:ascii="Calibri" w:hAnsi="Calibri" w:cs="Calibri"/>
          <w:b/>
        </w:rPr>
        <w:t>MODEL DE DECLARACIÓ RESPONSABLE</w:t>
      </w:r>
      <w:bookmarkStart w:id="0" w:name="ANEXO"/>
      <w:bookmarkEnd w:id="0"/>
    </w:p>
    <w:p w14:paraId="736FF99C" w14:textId="77777777" w:rsidR="00AC7CCD" w:rsidRPr="00FA5B21" w:rsidRDefault="00AC7CCD" w:rsidP="00AC7CCD">
      <w:pPr>
        <w:pStyle w:val="Textodebloque"/>
        <w:spacing w:after="0" w:line="240" w:lineRule="auto"/>
        <w:ind w:left="0" w:right="9" w:firstLine="0"/>
        <w:rPr>
          <w:rFonts w:ascii="Calibri" w:hAnsi="Calibri" w:cs="Calibri"/>
          <w:color w:val="auto"/>
          <w:sz w:val="24"/>
        </w:rPr>
      </w:pPr>
    </w:p>
    <w:p w14:paraId="29C7C5FE" w14:textId="77777777" w:rsidR="00AC7CCD" w:rsidRPr="00FA5B21" w:rsidRDefault="00AC7CCD" w:rsidP="00AC7CCD">
      <w:pPr>
        <w:pStyle w:val="NormalWeb"/>
        <w:spacing w:line="240" w:lineRule="auto"/>
        <w:ind w:left="0" w:firstLine="0"/>
        <w:rPr>
          <w:rFonts w:ascii="Calibri" w:hAnsi="Calibri" w:cs="Calibri"/>
          <w:sz w:val="24"/>
        </w:rPr>
      </w:pPr>
      <w:r w:rsidRPr="00FA5B21">
        <w:rPr>
          <w:rFonts w:ascii="Calibri" w:hAnsi="Calibri" w:cs="Calibri"/>
          <w:sz w:val="24"/>
        </w:rPr>
        <w:t>_________________________, amb domicili a l'efecte de notificacions a _____________, ____________________, núm. ___, amb NIF núm. _________, en representació de l'Entitat ___________________, amb NIF núm. ___________, a l'efecte de la seva participació en la licitació ________________________________, davant ________________________</w:t>
      </w:r>
    </w:p>
    <w:p w14:paraId="70035F89" w14:textId="77777777" w:rsidR="00AC7CCD" w:rsidRPr="00FA5B21" w:rsidRDefault="00AC7CCD" w:rsidP="00AC7CCD">
      <w:pPr>
        <w:pStyle w:val="NormalWeb"/>
        <w:spacing w:line="240" w:lineRule="auto"/>
        <w:ind w:left="0" w:firstLine="709"/>
        <w:rPr>
          <w:rFonts w:ascii="Calibri" w:hAnsi="Calibri" w:cs="Calibri"/>
          <w:sz w:val="24"/>
        </w:rPr>
      </w:pPr>
    </w:p>
    <w:p w14:paraId="4C7508CC" w14:textId="77777777" w:rsidR="00AC7CCD" w:rsidRPr="00FA5B21" w:rsidRDefault="00AC7CCD" w:rsidP="00AC7CCD">
      <w:pPr>
        <w:pStyle w:val="Ttulo2"/>
        <w:keepNext w:val="0"/>
        <w:widowControl w:val="0"/>
        <w:spacing w:line="240" w:lineRule="auto"/>
        <w:rPr>
          <w:rFonts w:ascii="Calibri" w:hAnsi="Calibri" w:cs="Calibri"/>
          <w:color w:val="auto"/>
          <w:sz w:val="24"/>
        </w:rPr>
      </w:pPr>
      <w:r w:rsidRPr="00FA5B21">
        <w:rPr>
          <w:rFonts w:ascii="Calibri" w:hAnsi="Calibri" w:cs="Calibri"/>
          <w:color w:val="auto"/>
          <w:sz w:val="24"/>
        </w:rPr>
        <w:t>DECLARA SOTA LA SEVA RESPONSABILITAT,</w:t>
      </w:r>
    </w:p>
    <w:p w14:paraId="40DF6808" w14:textId="77777777" w:rsidR="00AC7CCD" w:rsidRPr="00FA5B21" w:rsidRDefault="00AC7CCD" w:rsidP="00AC7CCD">
      <w:pPr>
        <w:pStyle w:val="NormalWeb"/>
        <w:spacing w:line="240" w:lineRule="auto"/>
        <w:ind w:left="0" w:firstLine="709"/>
        <w:rPr>
          <w:rFonts w:ascii="Calibri" w:hAnsi="Calibri" w:cs="Calibri"/>
          <w:sz w:val="24"/>
        </w:rPr>
      </w:pPr>
    </w:p>
    <w:p w14:paraId="55A6C04A" w14:textId="77777777" w:rsidR="00AC7CCD" w:rsidRPr="00FA5B21" w:rsidRDefault="00AC7CCD" w:rsidP="00AC7CCD">
      <w:pPr>
        <w:jc w:val="both"/>
        <w:rPr>
          <w:rFonts w:ascii="Calibri" w:hAnsi="Calibri" w:cs="Calibri"/>
        </w:rPr>
      </w:pPr>
      <w:r w:rsidRPr="00FA5B21">
        <w:rPr>
          <w:rFonts w:ascii="Calibri" w:hAnsi="Calibri" w:cs="Calibri"/>
          <w:b/>
        </w:rPr>
        <w:t>PRIMER.-</w:t>
      </w:r>
      <w:r w:rsidRPr="00FA5B21">
        <w:rPr>
          <w:rFonts w:ascii="Calibri" w:hAnsi="Calibri" w:cs="Calibri"/>
        </w:rPr>
        <w:t xml:space="preserve"> Que es disposa a participar en la contractació de l'execució de les obres corresponents al projecte:</w:t>
      </w:r>
    </w:p>
    <w:p w14:paraId="792BB85D" w14:textId="77777777" w:rsidR="00AC7CCD" w:rsidRPr="00FA5B21" w:rsidRDefault="00AC7CCD" w:rsidP="00AC7CCD">
      <w:pPr>
        <w:widowControl w:val="0"/>
        <w:ind w:firstLine="696"/>
        <w:jc w:val="both"/>
        <w:rPr>
          <w:rFonts w:ascii="Calibri" w:hAnsi="Calibri" w:cs="Calibri"/>
        </w:rPr>
      </w:pPr>
    </w:p>
    <w:tbl>
      <w:tblPr>
        <w:tblW w:w="87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353"/>
        <w:gridCol w:w="2268"/>
        <w:gridCol w:w="2074"/>
        <w:gridCol w:w="1677"/>
      </w:tblGrid>
      <w:tr w:rsidR="00AC7CCD" w:rsidRPr="00FA5B21" w14:paraId="7AFB2BE4" w14:textId="77777777" w:rsidTr="001B1EDD">
        <w:trPr>
          <w:trHeight w:val="386"/>
        </w:trPr>
        <w:tc>
          <w:tcPr>
            <w:tcW w:w="13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4CADB1" w14:textId="77777777" w:rsidR="00AC7CCD" w:rsidRPr="00FA5B21" w:rsidRDefault="00AC7CCD" w:rsidP="001B1EDD">
            <w:pPr>
              <w:ind w:right="-143"/>
              <w:rPr>
                <w:rFonts w:ascii="Calibri" w:hAnsi="Calibri" w:cs="Calibri"/>
              </w:rPr>
            </w:pPr>
            <w:r w:rsidRPr="00FA5B21">
              <w:rPr>
                <w:rFonts w:ascii="Calibri" w:hAnsi="Calibri" w:cs="Calibri"/>
              </w:rPr>
              <w:t>Objecte:</w:t>
            </w:r>
          </w:p>
        </w:tc>
        <w:tc>
          <w:tcPr>
            <w:tcW w:w="737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B013FA" w14:textId="77777777" w:rsidR="00AC7CCD" w:rsidRPr="00FA5B21" w:rsidRDefault="00AC7CCD" w:rsidP="001B1EDD">
            <w:pPr>
              <w:ind w:right="-143"/>
              <w:rPr>
                <w:rFonts w:ascii="Calibri" w:hAnsi="Calibri" w:cs="Calibri"/>
              </w:rPr>
            </w:pPr>
          </w:p>
        </w:tc>
      </w:tr>
      <w:tr w:rsidR="00AC7CCD" w:rsidRPr="00FA5B21" w14:paraId="0F41E05B" w14:textId="77777777" w:rsidTr="001B1EDD">
        <w:trPr>
          <w:trHeight w:val="386"/>
        </w:trPr>
        <w:tc>
          <w:tcPr>
            <w:tcW w:w="26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CFD460" w14:textId="77777777" w:rsidR="00AC7CCD" w:rsidRPr="00FA5B21" w:rsidRDefault="00AC7CCD" w:rsidP="001B1EDD">
            <w:pPr>
              <w:ind w:right="-143"/>
              <w:rPr>
                <w:rFonts w:ascii="Calibri" w:hAnsi="Calibri" w:cs="Calibri"/>
              </w:rPr>
            </w:pPr>
            <w:r w:rsidRPr="00FA5B21">
              <w:rPr>
                <w:rFonts w:ascii="Calibri" w:hAnsi="Calibri" w:cs="Calibri"/>
              </w:rPr>
              <w:t>Autor del Projecte</w:t>
            </w:r>
          </w:p>
        </w:tc>
        <w:tc>
          <w:tcPr>
            <w:tcW w:w="22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1314CF" w14:textId="77777777" w:rsidR="00AC7CCD" w:rsidRPr="00FA5B21" w:rsidRDefault="00AC7CCD" w:rsidP="001B1EDD">
            <w:pPr>
              <w:ind w:right="-143"/>
              <w:rPr>
                <w:rFonts w:ascii="Calibri" w:hAnsi="Calibri" w:cs="Calibri"/>
              </w:rPr>
            </w:pPr>
            <w:r w:rsidRPr="00FA5B21">
              <w:rPr>
                <w:rFonts w:ascii="Calibri" w:hAnsi="Calibri" w:cs="Calibri"/>
              </w:rPr>
              <w:t>Titulació</w:t>
            </w:r>
          </w:p>
        </w:tc>
        <w:tc>
          <w:tcPr>
            <w:tcW w:w="20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1209F0" w14:textId="77777777" w:rsidR="00AC7CCD" w:rsidRPr="00FA5B21" w:rsidRDefault="00AC7CCD" w:rsidP="001B1EDD">
            <w:pPr>
              <w:ind w:right="-143"/>
              <w:rPr>
                <w:rFonts w:ascii="Calibri" w:hAnsi="Calibri" w:cs="Calibri"/>
              </w:rPr>
            </w:pPr>
            <w:r w:rsidRPr="00FA5B21">
              <w:rPr>
                <w:rFonts w:ascii="Calibri" w:hAnsi="Calibri" w:cs="Calibri"/>
              </w:rPr>
              <w:t>Pressupost</w:t>
            </w:r>
          </w:p>
        </w:tc>
        <w:tc>
          <w:tcPr>
            <w:tcW w:w="1677" w:type="dxa"/>
            <w:vAlign w:val="center"/>
          </w:tcPr>
          <w:p w14:paraId="1A1413A2" w14:textId="77777777" w:rsidR="00AC7CCD" w:rsidRPr="00FA5B21" w:rsidRDefault="00AC7CCD" w:rsidP="001B1EDD">
            <w:pPr>
              <w:ind w:right="-143"/>
              <w:rPr>
                <w:rFonts w:ascii="Calibri" w:hAnsi="Calibri" w:cs="Calibri"/>
              </w:rPr>
            </w:pPr>
            <w:r w:rsidRPr="00FA5B21">
              <w:rPr>
                <w:rFonts w:ascii="Calibri" w:hAnsi="Calibri" w:cs="Calibri"/>
              </w:rPr>
              <w:t>Data aprovació</w:t>
            </w:r>
          </w:p>
        </w:tc>
      </w:tr>
      <w:tr w:rsidR="00AC7CCD" w:rsidRPr="00FA5B21" w14:paraId="2CB9D9FD" w14:textId="77777777" w:rsidTr="001B1EDD">
        <w:trPr>
          <w:trHeight w:val="404"/>
        </w:trPr>
        <w:tc>
          <w:tcPr>
            <w:tcW w:w="268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48C6DE" w14:textId="77777777" w:rsidR="00AC7CCD" w:rsidRPr="00FA5B21" w:rsidRDefault="00AC7CCD" w:rsidP="001B1EDD">
            <w:pPr>
              <w:ind w:right="-143"/>
              <w:rPr>
                <w:rFonts w:ascii="Calibri" w:hAnsi="Calibri" w:cs="Calibri"/>
              </w:rPr>
            </w:pPr>
          </w:p>
        </w:tc>
        <w:tc>
          <w:tcPr>
            <w:tcW w:w="22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021B40" w14:textId="77777777" w:rsidR="00AC7CCD" w:rsidRPr="00FA5B21" w:rsidRDefault="00AC7CCD" w:rsidP="001B1EDD">
            <w:pPr>
              <w:ind w:right="-143"/>
              <w:rPr>
                <w:rFonts w:ascii="Calibri" w:hAnsi="Calibri" w:cs="Calibri"/>
              </w:rPr>
            </w:pPr>
          </w:p>
        </w:tc>
        <w:tc>
          <w:tcPr>
            <w:tcW w:w="20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DC2F9C" w14:textId="77777777" w:rsidR="00AC7CCD" w:rsidRPr="00FA5B21" w:rsidRDefault="00AC7CCD" w:rsidP="001B1EDD">
            <w:pPr>
              <w:ind w:right="-143"/>
              <w:rPr>
                <w:rFonts w:ascii="Calibri" w:hAnsi="Calibri" w:cs="Calibri"/>
              </w:rPr>
            </w:pPr>
          </w:p>
        </w:tc>
        <w:tc>
          <w:tcPr>
            <w:tcW w:w="1677" w:type="dxa"/>
            <w:vAlign w:val="center"/>
          </w:tcPr>
          <w:p w14:paraId="751B207A" w14:textId="77777777" w:rsidR="00AC7CCD" w:rsidRPr="00FA5B21" w:rsidRDefault="00AC7CCD" w:rsidP="001B1EDD">
            <w:pPr>
              <w:ind w:right="-143"/>
              <w:rPr>
                <w:rFonts w:ascii="Calibri" w:hAnsi="Calibri" w:cs="Calibri"/>
              </w:rPr>
            </w:pPr>
          </w:p>
        </w:tc>
      </w:tr>
    </w:tbl>
    <w:p w14:paraId="70EC8783" w14:textId="77777777" w:rsidR="00AC7CCD" w:rsidRPr="00FA5B21" w:rsidRDefault="00AC7CCD" w:rsidP="00AC7CCD">
      <w:pPr>
        <w:ind w:firstLine="709"/>
        <w:jc w:val="both"/>
        <w:rPr>
          <w:rFonts w:ascii="Calibri" w:hAnsi="Calibri" w:cs="Calibri"/>
        </w:rPr>
      </w:pPr>
    </w:p>
    <w:p w14:paraId="3D17AD2B" w14:textId="77777777" w:rsidR="00AC7CCD" w:rsidRPr="00FA5B21" w:rsidRDefault="00AC7CCD" w:rsidP="00AC7CCD">
      <w:pPr>
        <w:pStyle w:val="Sangradetextonormal"/>
        <w:spacing w:line="240" w:lineRule="auto"/>
        <w:ind w:firstLine="0"/>
        <w:rPr>
          <w:rFonts w:ascii="Calibri" w:hAnsi="Calibri" w:cs="Calibri"/>
          <w:sz w:val="24"/>
        </w:rPr>
      </w:pPr>
      <w:r w:rsidRPr="00FA5B21">
        <w:rPr>
          <w:rFonts w:ascii="Calibri" w:hAnsi="Calibri" w:cs="Calibri"/>
          <w:b/>
          <w:sz w:val="24"/>
        </w:rPr>
        <w:t>SEGON.-</w:t>
      </w:r>
      <w:r w:rsidRPr="00FA5B21">
        <w:rPr>
          <w:rFonts w:ascii="Calibri" w:hAnsi="Calibri" w:cs="Calibri"/>
          <w:sz w:val="24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d'obres, en concret:</w:t>
      </w:r>
    </w:p>
    <w:p w14:paraId="505B18C5" w14:textId="77777777" w:rsidR="00AC7CCD" w:rsidRPr="00FA5B21" w:rsidRDefault="00AC7CCD" w:rsidP="00AC7CCD">
      <w:pPr>
        <w:ind w:firstLine="709"/>
        <w:jc w:val="both"/>
        <w:rPr>
          <w:rFonts w:ascii="Calibri" w:hAnsi="Calibri" w:cs="Calibri"/>
        </w:rPr>
      </w:pPr>
    </w:p>
    <w:p w14:paraId="51D228B7" w14:textId="77777777" w:rsidR="00AC7CCD" w:rsidRPr="00FA5B21" w:rsidRDefault="00AC7CCD" w:rsidP="00AC7CCD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FA5B21">
        <w:rPr>
          <w:rFonts w:cs="Calibri"/>
          <w:sz w:val="24"/>
          <w:szCs w:val="24"/>
        </w:rPr>
        <w:t>Que posseeix personalitat jurídica i, en el seu cas, representació.</w:t>
      </w:r>
    </w:p>
    <w:p w14:paraId="0670C495" w14:textId="77777777" w:rsidR="00AC7CCD" w:rsidRPr="00FA5B21" w:rsidRDefault="00AC7CCD" w:rsidP="00AC7CCD">
      <w:pPr>
        <w:pStyle w:val="Prrafodelista"/>
        <w:widowControl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2F324246" w14:textId="77777777" w:rsidR="00AC7CCD" w:rsidRPr="00FA5B21" w:rsidRDefault="00AC7CCD" w:rsidP="00AC7CCD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FA5B21">
        <w:rPr>
          <w:rFonts w:cs="Calibri"/>
          <w:sz w:val="24"/>
          <w:szCs w:val="24"/>
        </w:rPr>
        <w:t>Que, en el seu cas, està degudament classificada l'empresa o que compta amb els requisits de solvència econòmica, financera i tècnica o professional.</w:t>
      </w:r>
    </w:p>
    <w:p w14:paraId="36254F79" w14:textId="77777777" w:rsidR="00AC7CCD" w:rsidRPr="00FA5B21" w:rsidRDefault="00AC7CCD" w:rsidP="00AC7CCD">
      <w:pPr>
        <w:pStyle w:val="Prrafodelista"/>
        <w:spacing w:after="0" w:line="240" w:lineRule="auto"/>
        <w:rPr>
          <w:rFonts w:cs="Calibri"/>
          <w:sz w:val="24"/>
          <w:szCs w:val="24"/>
        </w:rPr>
      </w:pPr>
    </w:p>
    <w:p w14:paraId="506698D7" w14:textId="77777777" w:rsidR="00AC7CCD" w:rsidRPr="00FA5B21" w:rsidRDefault="00AC7CCD" w:rsidP="00AC7CCD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FA5B21">
        <w:rPr>
          <w:rFonts w:cs="Calibri"/>
          <w:sz w:val="24"/>
          <w:szCs w:val="24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0B025FAD" w14:textId="77777777" w:rsidR="00AC7CCD" w:rsidRPr="00FA5B21" w:rsidRDefault="00AC7CCD" w:rsidP="00AC7CCD">
      <w:pPr>
        <w:pStyle w:val="Prrafodelista"/>
        <w:spacing w:after="0" w:line="240" w:lineRule="auto"/>
        <w:rPr>
          <w:rFonts w:cs="Calibri"/>
          <w:sz w:val="24"/>
          <w:szCs w:val="24"/>
        </w:rPr>
      </w:pPr>
    </w:p>
    <w:p w14:paraId="751D3514" w14:textId="77777777" w:rsidR="00AC7CCD" w:rsidRPr="00FA5B21" w:rsidRDefault="00AC7CCD" w:rsidP="00AC7CCD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FA5B21">
        <w:rPr>
          <w:rFonts w:cs="Calibri"/>
          <w:sz w:val="24"/>
          <w:szCs w:val="24"/>
        </w:rPr>
        <w:t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[Solament en cas d'empreses estrangeres].</w:t>
      </w:r>
    </w:p>
    <w:p w14:paraId="7C8A3A2C" w14:textId="77777777" w:rsidR="00AC7CCD" w:rsidRPr="00FA5B21" w:rsidRDefault="00AC7CCD" w:rsidP="00AC7CCD">
      <w:pPr>
        <w:pStyle w:val="Prrafodelista"/>
        <w:spacing w:after="0" w:line="240" w:lineRule="auto"/>
        <w:rPr>
          <w:rFonts w:cs="Calibri"/>
          <w:sz w:val="24"/>
          <w:szCs w:val="24"/>
        </w:rPr>
      </w:pPr>
    </w:p>
    <w:p w14:paraId="5DE69834" w14:textId="77777777" w:rsidR="00AC7CCD" w:rsidRPr="00FA5B21" w:rsidRDefault="00AC7CCD" w:rsidP="00AC7CCD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FA5B21">
        <w:rPr>
          <w:rFonts w:cs="Calibri"/>
          <w:sz w:val="24"/>
          <w:szCs w:val="24"/>
        </w:rPr>
        <w:t>Que l'adreça de correu electrònic en què efectuar notificacions és ___________________________________.</w:t>
      </w:r>
    </w:p>
    <w:p w14:paraId="7269E438" w14:textId="77777777" w:rsidR="00AC7CCD" w:rsidRPr="00FA5B21" w:rsidRDefault="00AC7CCD" w:rsidP="00AC7CCD">
      <w:pPr>
        <w:ind w:firstLine="709"/>
        <w:jc w:val="both"/>
        <w:rPr>
          <w:rFonts w:ascii="Calibri" w:hAnsi="Calibri" w:cs="Calibri"/>
        </w:rPr>
      </w:pPr>
    </w:p>
    <w:p w14:paraId="636536AC" w14:textId="77777777" w:rsidR="00AC7CCD" w:rsidRPr="00FA5B21" w:rsidRDefault="00AC7CCD" w:rsidP="00AC7CCD">
      <w:pPr>
        <w:jc w:val="both"/>
        <w:rPr>
          <w:rFonts w:ascii="Calibri" w:hAnsi="Calibri" w:cs="Calibri"/>
        </w:rPr>
      </w:pPr>
      <w:r w:rsidRPr="00FA5B21">
        <w:rPr>
          <w:rFonts w:ascii="Calibri" w:hAnsi="Calibri" w:cs="Calibri"/>
          <w:b/>
        </w:rPr>
        <w:t>TERCER.-</w:t>
      </w:r>
      <w:r w:rsidRPr="00FA5B21">
        <w:rPr>
          <w:rFonts w:ascii="Calibri" w:hAnsi="Calibri" w:cs="Calibri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3CEF47EA" w14:textId="77777777" w:rsidR="00AC7CCD" w:rsidRPr="00FA5B21" w:rsidRDefault="00AC7CCD" w:rsidP="00AC7CCD">
      <w:pPr>
        <w:ind w:firstLine="709"/>
        <w:jc w:val="both"/>
        <w:rPr>
          <w:rFonts w:ascii="Calibri" w:hAnsi="Calibri" w:cs="Calibri"/>
        </w:rPr>
      </w:pPr>
    </w:p>
    <w:p w14:paraId="42A6B745" w14:textId="77777777" w:rsidR="00AC7CCD" w:rsidRPr="00FA5B21" w:rsidRDefault="00AC7CCD" w:rsidP="00AC7CCD">
      <w:pPr>
        <w:pStyle w:val="Estilo2"/>
        <w:keepNext w:val="0"/>
        <w:spacing w:line="240" w:lineRule="auto"/>
        <w:jc w:val="both"/>
        <w:outlineLvl w:val="9"/>
        <w:rPr>
          <w:rFonts w:ascii="Calibri" w:hAnsi="Calibri" w:cs="Calibri"/>
          <w:bCs w:val="0"/>
          <w:sz w:val="24"/>
        </w:rPr>
      </w:pPr>
      <w:r w:rsidRPr="00FA5B21">
        <w:rPr>
          <w:rFonts w:ascii="Calibri" w:hAnsi="Calibri" w:cs="Calibri"/>
          <w:sz w:val="24"/>
        </w:rPr>
        <w:t>I per deixar-ne constància, signo la present declaració.</w:t>
      </w:r>
    </w:p>
    <w:p w14:paraId="10D1B50D" w14:textId="77777777" w:rsidR="00AC7CCD" w:rsidRPr="00FA5B21" w:rsidRDefault="00AC7CCD" w:rsidP="00AC7CCD">
      <w:pPr>
        <w:ind w:firstLine="709"/>
        <w:jc w:val="both"/>
        <w:rPr>
          <w:rFonts w:ascii="Calibri" w:hAnsi="Calibri" w:cs="Calibri"/>
        </w:rPr>
      </w:pPr>
    </w:p>
    <w:p w14:paraId="581B652D" w14:textId="77777777" w:rsidR="00AC7CCD" w:rsidRPr="00FA5B21" w:rsidRDefault="00AC7CCD" w:rsidP="00AC7CCD">
      <w:pPr>
        <w:pStyle w:val="NormalWeb"/>
        <w:widowControl w:val="0"/>
        <w:spacing w:line="240" w:lineRule="auto"/>
        <w:ind w:left="0" w:right="0" w:firstLine="709"/>
        <w:jc w:val="center"/>
        <w:rPr>
          <w:rFonts w:ascii="Calibri" w:hAnsi="Calibri" w:cs="Calibri"/>
          <w:sz w:val="24"/>
        </w:rPr>
      </w:pPr>
    </w:p>
    <w:p w14:paraId="2E0544B1" w14:textId="77777777" w:rsidR="00AC7CCD" w:rsidRPr="00FA5B21" w:rsidRDefault="00AC7CCD" w:rsidP="00AC7CCD">
      <w:pPr>
        <w:rPr>
          <w:rFonts w:ascii="Calibri" w:hAnsi="Calibri" w:cs="Calibri"/>
        </w:rPr>
      </w:pPr>
    </w:p>
    <w:p w14:paraId="1B290FDF" w14:textId="77777777" w:rsidR="00AC7CCD" w:rsidRPr="00FA5B21" w:rsidRDefault="00AC7CCD" w:rsidP="00AC7CCD">
      <w:pPr>
        <w:jc w:val="center"/>
        <w:rPr>
          <w:rFonts w:ascii="Calibri" w:hAnsi="Calibri" w:cs="Calibri"/>
          <w:b/>
          <w:bCs/>
        </w:rPr>
      </w:pPr>
    </w:p>
    <w:p w14:paraId="1152A220" w14:textId="77777777" w:rsidR="00AC7CCD" w:rsidRPr="00FA5B21" w:rsidRDefault="00AC7CCD" w:rsidP="00AC7CCD">
      <w:pPr>
        <w:rPr>
          <w:rFonts w:ascii="Calibri" w:hAnsi="Calibri" w:cs="Calibri"/>
        </w:rPr>
      </w:pPr>
    </w:p>
    <w:p w14:paraId="2A225D60" w14:textId="77777777" w:rsidR="00AC7CCD" w:rsidRPr="00FA5B21" w:rsidRDefault="00AC7CCD" w:rsidP="00AC7CCD">
      <w:pPr>
        <w:jc w:val="center"/>
        <w:rPr>
          <w:rFonts w:ascii="Calibri" w:hAnsi="Calibri" w:cs="Calibri"/>
          <w:b/>
          <w:bCs/>
        </w:rPr>
      </w:pPr>
    </w:p>
    <w:p w14:paraId="1577E04D" w14:textId="77777777" w:rsidR="002871DD" w:rsidRDefault="002871DD" w:rsidP="0017166C"/>
    <w:p w14:paraId="32E4B4D4" w14:textId="77777777" w:rsidR="00A1701C" w:rsidRPr="00A1701C" w:rsidRDefault="00A1701C" w:rsidP="00A1701C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sectPr w:rsidR="00A1701C" w:rsidRPr="00A17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0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D08D1" w14:textId="77777777" w:rsidR="00AC7CCD" w:rsidRDefault="00AC7CCD">
      <w:r>
        <w:separator/>
      </w:r>
    </w:p>
  </w:endnote>
  <w:endnote w:type="continuationSeparator" w:id="0">
    <w:p w14:paraId="0C6AB675" w14:textId="77777777" w:rsidR="00AC7CCD" w:rsidRDefault="00AC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C06D8" w14:textId="77777777" w:rsidR="00714C05" w:rsidRDefault="00714C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6783" w14:textId="77777777" w:rsidR="00B35BE1" w:rsidRDefault="00B35BE1" w:rsidP="00B35BE1">
    <w:pPr>
      <w:pBdr>
        <w:bottom w:val="single" w:sz="12" w:space="1" w:color="auto"/>
      </w:pBdr>
      <w:jc w:val="center"/>
      <w:rPr>
        <w:sz w:val="22"/>
      </w:rPr>
    </w:pPr>
  </w:p>
  <w:p w14:paraId="0B40059A" w14:textId="77777777" w:rsidR="00A1701C" w:rsidRPr="00B30C81" w:rsidRDefault="00A1701C" w:rsidP="00B35BE1">
    <w:pPr>
      <w:jc w:val="center"/>
      <w:rPr>
        <w:sz w:val="22"/>
      </w:rPr>
    </w:pPr>
  </w:p>
  <w:p w14:paraId="3223A5E9" w14:textId="77777777" w:rsidR="00B35BE1" w:rsidRPr="00A1701C" w:rsidRDefault="000A79A3" w:rsidP="00B35BE1">
    <w:pPr>
      <w:pStyle w:val="Piedepgina"/>
      <w:jc w:val="center"/>
      <w:rPr>
        <w:rFonts w:ascii="Calibri" w:hAnsi="Calibri" w:cs="Calibri"/>
        <w:lang w:val="en-GB"/>
      </w:rPr>
    </w:pPr>
    <w:r w:rsidRPr="00A1701C">
      <w:rPr>
        <w:rFonts w:ascii="Calibri" w:hAnsi="Calibri" w:cs="Calibri"/>
        <w:noProof/>
      </w:rPr>
      <w:drawing>
        <wp:anchor distT="0" distB="0" distL="114300" distR="114300" simplePos="0" relativeHeight="251657216" behindDoc="0" locked="0" layoutInCell="1" allowOverlap="1" wp14:anchorId="0917D1F6" wp14:editId="71DE7560">
          <wp:simplePos x="0" y="0"/>
          <wp:positionH relativeFrom="column">
            <wp:posOffset>-699135</wp:posOffset>
          </wp:positionH>
          <wp:positionV relativeFrom="paragraph">
            <wp:posOffset>9791700</wp:posOffset>
          </wp:positionV>
          <wp:extent cx="790575" cy="542925"/>
          <wp:effectExtent l="0" t="0" r="0" b="0"/>
          <wp:wrapNone/>
          <wp:docPr id="2" name="Imagen 1" descr="SelloSaf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elloSaf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5BE1" w:rsidRPr="00A1701C">
      <w:rPr>
        <w:rFonts w:ascii="Calibri" w:hAnsi="Calibri" w:cs="Calibri"/>
        <w:lang w:val="en-GB"/>
      </w:rPr>
      <w:t>AJUNTAMENT D’ÀGER</w:t>
    </w:r>
  </w:p>
  <w:p w14:paraId="1CA0A1A1" w14:textId="77777777" w:rsidR="00B35BE1" w:rsidRPr="00A1701C" w:rsidRDefault="00B35BE1" w:rsidP="00B35BE1">
    <w:pPr>
      <w:pStyle w:val="Piedepgina"/>
      <w:jc w:val="center"/>
      <w:rPr>
        <w:rFonts w:ascii="Calibri" w:hAnsi="Calibri" w:cs="Calibri"/>
        <w:lang w:val="en-GB"/>
      </w:rPr>
    </w:pPr>
    <w:proofErr w:type="spellStart"/>
    <w:r w:rsidRPr="00A1701C">
      <w:rPr>
        <w:rFonts w:ascii="Calibri" w:hAnsi="Calibri" w:cs="Calibri"/>
        <w:lang w:val="en-GB"/>
      </w:rPr>
      <w:t>Plaça</w:t>
    </w:r>
    <w:proofErr w:type="spellEnd"/>
    <w:r w:rsidRPr="00A1701C">
      <w:rPr>
        <w:rFonts w:ascii="Calibri" w:hAnsi="Calibri" w:cs="Calibri"/>
        <w:lang w:val="en-GB"/>
      </w:rPr>
      <w:t xml:space="preserve"> Major, 1 – 2569</w:t>
    </w:r>
    <w:r w:rsidR="00714C05">
      <w:rPr>
        <w:rFonts w:ascii="Calibri" w:hAnsi="Calibri" w:cs="Calibri"/>
        <w:lang w:val="en-GB"/>
      </w:rPr>
      <w:t>1</w:t>
    </w:r>
    <w:r w:rsidRPr="00A1701C">
      <w:rPr>
        <w:rFonts w:ascii="Calibri" w:hAnsi="Calibri" w:cs="Calibri"/>
        <w:lang w:val="en-GB"/>
      </w:rPr>
      <w:t xml:space="preserve"> Àger</w:t>
    </w:r>
  </w:p>
  <w:p w14:paraId="596569FD" w14:textId="77777777" w:rsidR="00B35BE1" w:rsidRPr="00A1701C" w:rsidRDefault="00B35BE1" w:rsidP="00B35BE1">
    <w:pPr>
      <w:pStyle w:val="Piedepgina"/>
      <w:jc w:val="center"/>
      <w:rPr>
        <w:rFonts w:ascii="Calibri" w:hAnsi="Calibri" w:cs="Calibri"/>
        <w:lang w:val="en-GB"/>
      </w:rPr>
    </w:pPr>
    <w:proofErr w:type="spellStart"/>
    <w:r w:rsidRPr="00A1701C">
      <w:rPr>
        <w:rFonts w:ascii="Calibri" w:hAnsi="Calibri" w:cs="Calibri"/>
        <w:lang w:val="en-GB"/>
      </w:rPr>
      <w:t>Telf</w:t>
    </w:r>
    <w:proofErr w:type="spellEnd"/>
    <w:r w:rsidRPr="00A1701C">
      <w:rPr>
        <w:rFonts w:ascii="Calibri" w:hAnsi="Calibri" w:cs="Calibri"/>
        <w:lang w:val="en-GB"/>
      </w:rPr>
      <w:t xml:space="preserve">. 973455004 – </w:t>
    </w:r>
    <w:hyperlink r:id="rId2" w:history="1">
      <w:r w:rsidRPr="00A1701C">
        <w:rPr>
          <w:rStyle w:val="Hipervnculo"/>
          <w:rFonts w:ascii="Calibri" w:hAnsi="Calibri" w:cs="Calibri"/>
          <w:lang w:val="en-GB"/>
        </w:rPr>
        <w:t>ajuntament@ager.cat</w:t>
      </w:r>
    </w:hyperlink>
    <w:r w:rsidRPr="00A1701C">
      <w:rPr>
        <w:rFonts w:ascii="Calibri" w:hAnsi="Calibri" w:cs="Calibri"/>
        <w:lang w:val="en-GB"/>
      </w:rPr>
      <w:t xml:space="preserve"> – www.ager.cat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7C6BF" w14:textId="77777777" w:rsidR="00714C05" w:rsidRDefault="00714C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0210E" w14:textId="77777777" w:rsidR="00AC7CCD" w:rsidRDefault="00AC7CCD">
      <w:r>
        <w:separator/>
      </w:r>
    </w:p>
  </w:footnote>
  <w:footnote w:type="continuationSeparator" w:id="0">
    <w:p w14:paraId="6C3899B5" w14:textId="77777777" w:rsidR="00AC7CCD" w:rsidRDefault="00AC7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A30A9" w14:textId="77777777" w:rsidR="00714C05" w:rsidRDefault="00714C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9F14D" w14:textId="77777777" w:rsidR="00B35BE1" w:rsidRDefault="000A79A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C84763" wp14:editId="086796FB">
          <wp:simplePos x="0" y="0"/>
          <wp:positionH relativeFrom="column">
            <wp:posOffset>-584835</wp:posOffset>
          </wp:positionH>
          <wp:positionV relativeFrom="paragraph">
            <wp:posOffset>-200025</wp:posOffset>
          </wp:positionV>
          <wp:extent cx="877570" cy="1063625"/>
          <wp:effectExtent l="0" t="0" r="0" b="0"/>
          <wp:wrapNone/>
          <wp:docPr id="3" name="Imagen 1" descr="Imagen que contiene 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EA149" w14:textId="77777777" w:rsidR="00714C05" w:rsidRDefault="00714C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5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CD"/>
    <w:rsid w:val="000A6374"/>
    <w:rsid w:val="000A79A3"/>
    <w:rsid w:val="000E4929"/>
    <w:rsid w:val="000F2364"/>
    <w:rsid w:val="0015150E"/>
    <w:rsid w:val="0017166C"/>
    <w:rsid w:val="001820B2"/>
    <w:rsid w:val="00203FB1"/>
    <w:rsid w:val="002559D1"/>
    <w:rsid w:val="002871DD"/>
    <w:rsid w:val="002A04EB"/>
    <w:rsid w:val="002D2DC5"/>
    <w:rsid w:val="002F25C4"/>
    <w:rsid w:val="00317A05"/>
    <w:rsid w:val="00376FFF"/>
    <w:rsid w:val="003827EF"/>
    <w:rsid w:val="003C66E9"/>
    <w:rsid w:val="004601A5"/>
    <w:rsid w:val="004A1C5F"/>
    <w:rsid w:val="004B6DA3"/>
    <w:rsid w:val="004D71DA"/>
    <w:rsid w:val="005617B9"/>
    <w:rsid w:val="005E74D5"/>
    <w:rsid w:val="0063066B"/>
    <w:rsid w:val="006C01DE"/>
    <w:rsid w:val="006C04A9"/>
    <w:rsid w:val="006E7E9E"/>
    <w:rsid w:val="00707B19"/>
    <w:rsid w:val="00714C05"/>
    <w:rsid w:val="007A23A4"/>
    <w:rsid w:val="007B7103"/>
    <w:rsid w:val="007C7876"/>
    <w:rsid w:val="007E31B0"/>
    <w:rsid w:val="00885CA3"/>
    <w:rsid w:val="00896E31"/>
    <w:rsid w:val="008C6B77"/>
    <w:rsid w:val="00946311"/>
    <w:rsid w:val="009561A0"/>
    <w:rsid w:val="0096781B"/>
    <w:rsid w:val="009A460F"/>
    <w:rsid w:val="00A12E8D"/>
    <w:rsid w:val="00A1701C"/>
    <w:rsid w:val="00A307AE"/>
    <w:rsid w:val="00A62C0A"/>
    <w:rsid w:val="00A77B3E"/>
    <w:rsid w:val="00AC7C34"/>
    <w:rsid w:val="00AC7CCD"/>
    <w:rsid w:val="00B35BE1"/>
    <w:rsid w:val="00BD60AA"/>
    <w:rsid w:val="00BE7EAC"/>
    <w:rsid w:val="00C267DF"/>
    <w:rsid w:val="00C313FE"/>
    <w:rsid w:val="00C37E1B"/>
    <w:rsid w:val="00C4211A"/>
    <w:rsid w:val="00C577B7"/>
    <w:rsid w:val="00C826F0"/>
    <w:rsid w:val="00CA2A55"/>
    <w:rsid w:val="00D6179E"/>
    <w:rsid w:val="00E014A4"/>
    <w:rsid w:val="00E01521"/>
    <w:rsid w:val="00E722ED"/>
    <w:rsid w:val="00EA7996"/>
    <w:rsid w:val="00F75A4A"/>
    <w:rsid w:val="00FA1EA6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115E5"/>
  <w15:chartTrackingRefBased/>
  <w15:docId w15:val="{F7208FE0-F10D-4C23-AD6A-8EBE0AC2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CCD"/>
    <w:rPr>
      <w:sz w:val="24"/>
      <w:szCs w:val="24"/>
      <w:lang w:val="ca-ES" w:eastAsia="es-ES"/>
    </w:rPr>
  </w:style>
  <w:style w:type="paragraph" w:styleId="Ttulo2">
    <w:name w:val="heading 2"/>
    <w:basedOn w:val="Normal"/>
    <w:next w:val="Normal"/>
    <w:link w:val="Ttulo2Car"/>
    <w:qFormat/>
    <w:rsid w:val="00AC7CCD"/>
    <w:pPr>
      <w:keepNext/>
      <w:spacing w:line="360" w:lineRule="auto"/>
      <w:jc w:val="both"/>
      <w:outlineLvl w:val="1"/>
    </w:pPr>
    <w:rPr>
      <w:rFonts w:ascii="Verdana" w:hAnsi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link w:val="EncabezadoCar"/>
    <w:rsid w:val="00376F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76FFF"/>
    <w:rPr>
      <w:sz w:val="24"/>
      <w:szCs w:val="24"/>
    </w:rPr>
  </w:style>
  <w:style w:type="table" w:styleId="Tablaconcuadrcula">
    <w:name w:val="Table Grid"/>
    <w:basedOn w:val="Tablanormal"/>
    <w:rsid w:val="007A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35BE1"/>
    <w:rPr>
      <w:sz w:val="24"/>
      <w:szCs w:val="24"/>
    </w:rPr>
  </w:style>
  <w:style w:type="character" w:styleId="Hipervnculo">
    <w:name w:val="Hyperlink"/>
    <w:uiPriority w:val="99"/>
    <w:unhideWhenUsed/>
    <w:rsid w:val="00B35BE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rsid w:val="00AC7CCD"/>
    <w:rPr>
      <w:rFonts w:ascii="Verdana" w:hAnsi="Verdana"/>
      <w:b/>
      <w:bCs/>
      <w:color w:val="333399"/>
      <w:szCs w:val="24"/>
      <w:lang w:val="ca-ES" w:eastAsia="es-ES"/>
    </w:rPr>
  </w:style>
  <w:style w:type="paragraph" w:styleId="Sangradetextonormal">
    <w:name w:val="Body Text Indent"/>
    <w:basedOn w:val="Normal"/>
    <w:link w:val="SangradetextonormalCar"/>
    <w:rsid w:val="00AC7CCD"/>
    <w:pPr>
      <w:spacing w:line="360" w:lineRule="auto"/>
      <w:ind w:firstLine="720"/>
      <w:jc w:val="both"/>
    </w:pPr>
    <w:rPr>
      <w:rFonts w:ascii="Verdana" w:hAnsi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AC7CCD"/>
    <w:rPr>
      <w:rFonts w:ascii="Verdana" w:hAnsi="Verdana"/>
      <w:szCs w:val="24"/>
      <w:lang w:val="ca-ES" w:eastAsia="es-ES"/>
    </w:rPr>
  </w:style>
  <w:style w:type="paragraph" w:styleId="Textodebloque">
    <w:name w:val="Block Text"/>
    <w:basedOn w:val="Normal"/>
    <w:rsid w:val="00AC7CCD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uiPriority w:val="99"/>
    <w:rsid w:val="00AC7CCD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Estilo2">
    <w:name w:val="Estilo2"/>
    <w:basedOn w:val="Normal"/>
    <w:rsid w:val="00AC7CCD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Prrafodelista">
    <w:name w:val="List Paragraph"/>
    <w:basedOn w:val="Normal"/>
    <w:uiPriority w:val="34"/>
    <w:qFormat/>
    <w:rsid w:val="00AC7C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ager.ca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92;GER\Plantilla%20Ajuntament%20d'&#192;ge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 d'Àger</Template>
  <TotalTime>2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esPublico</Company>
  <LinksUpToDate>false</LinksUpToDate>
  <CharactersWithSpaces>2248</CharactersWithSpaces>
  <SharedDoc>false</SharedDoc>
  <HLinks>
    <vt:vector size="6" baseType="variant">
      <vt:variant>
        <vt:i4>4391029</vt:i4>
      </vt:variant>
      <vt:variant>
        <vt:i4>0</vt:i4>
      </vt:variant>
      <vt:variant>
        <vt:i4>0</vt:i4>
      </vt:variant>
      <vt:variant>
        <vt:i4>5</vt:i4>
      </vt:variant>
      <vt:variant>
        <vt:lpwstr>mailto:ajuntament@ager.cat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>AVISO LEGAL: Queda prohibida la reproducción, transformación, comercialización y distribución de este documento</dc:description>
  <cp:lastModifiedBy>AJUNTAMENT D'AGER</cp:lastModifiedBy>
  <cp:revision>1</cp:revision>
  <cp:lastPrinted>1899-12-31T23:00:00Z</cp:lastPrinted>
  <dcterms:created xsi:type="dcterms:W3CDTF">2025-05-29T11:44:00Z</dcterms:created>
  <dcterms:modified xsi:type="dcterms:W3CDTF">2025-05-29T11:46:00Z</dcterms:modified>
</cp:coreProperties>
</file>