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85E3" w14:textId="4FF1CEBB" w:rsidR="0055002F" w:rsidRPr="002A1858" w:rsidRDefault="0055002F" w:rsidP="00F25FFC">
      <w:pPr>
        <w:pStyle w:val="Ttulo1"/>
      </w:pPr>
      <w:r w:rsidRPr="002A1858">
        <w:t xml:space="preserve">ANNEX </w:t>
      </w:r>
      <w:r w:rsidR="002A1858" w:rsidRPr="002A1858">
        <w:t>4</w:t>
      </w:r>
      <w:r w:rsidRPr="002A1858">
        <w:t xml:space="preserve"> – UNIÓ TEMPORAL D’EMPRESES </w:t>
      </w:r>
      <w:r w:rsidR="00C07B52" w:rsidRPr="002A1858">
        <w:t>(Sobre A)</w:t>
      </w:r>
    </w:p>
    <w:p w14:paraId="5F4C17C6" w14:textId="77777777" w:rsidR="0055002F" w:rsidRPr="002A1858" w:rsidRDefault="0055002F" w:rsidP="002A1858">
      <w:pPr>
        <w:autoSpaceDE w:val="0"/>
        <w:spacing w:line="360" w:lineRule="auto"/>
        <w:jc w:val="both"/>
        <w:rPr>
          <w:rFonts w:cs="Arial"/>
          <w:sz w:val="22"/>
          <w:szCs w:val="22"/>
        </w:rPr>
      </w:pPr>
    </w:p>
    <w:p w14:paraId="0538FD9F" w14:textId="7338465A" w:rsidR="0055002F" w:rsidRPr="002A1858" w:rsidRDefault="0055002F" w:rsidP="002A1858">
      <w:pPr>
        <w:pStyle w:val="Textosinformato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A1858">
        <w:rPr>
          <w:rFonts w:ascii="Arial" w:hAnsi="Arial" w:cs="Arial"/>
          <w:sz w:val="22"/>
          <w:szCs w:val="22"/>
        </w:rPr>
        <w:t xml:space="preserve">…, </w:t>
      </w:r>
      <w:r w:rsidR="00BE02DD">
        <w:rPr>
          <w:rFonts w:ascii="Arial" w:hAnsi="Arial" w:cs="Arial"/>
          <w:sz w:val="22"/>
          <w:szCs w:val="22"/>
        </w:rPr>
        <w:t>en representació de ..., amb NIF ... i domicili a ...</w:t>
      </w:r>
      <w:r w:rsidRPr="002A1858">
        <w:rPr>
          <w:rFonts w:ascii="Arial" w:hAnsi="Arial" w:cs="Arial"/>
          <w:sz w:val="22"/>
          <w:szCs w:val="22"/>
        </w:rPr>
        <w:t>, declaro:</w:t>
      </w:r>
    </w:p>
    <w:p w14:paraId="76666572" w14:textId="77777777" w:rsidR="0055002F" w:rsidRPr="002A1858" w:rsidRDefault="0055002F" w:rsidP="002A1858">
      <w:pPr>
        <w:autoSpaceDE w:val="0"/>
        <w:spacing w:line="360" w:lineRule="auto"/>
        <w:jc w:val="both"/>
        <w:rPr>
          <w:rFonts w:cs="Arial"/>
          <w:b/>
          <w:bCs/>
          <w:sz w:val="22"/>
          <w:szCs w:val="22"/>
        </w:rPr>
      </w:pPr>
    </w:p>
    <w:p w14:paraId="514EB874" w14:textId="77777777" w:rsidR="0055002F" w:rsidRPr="002A1858" w:rsidRDefault="0055002F" w:rsidP="002A1858">
      <w:pPr>
        <w:pStyle w:val="Textoindependiente31"/>
        <w:spacing w:after="0"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A1858">
        <w:rPr>
          <w:rFonts w:ascii="Arial" w:hAnsi="Arial" w:cs="Arial"/>
          <w:spacing w:val="-2"/>
          <w:sz w:val="22"/>
          <w:szCs w:val="22"/>
        </w:rPr>
        <w:t xml:space="preserve">Les empreses ... assumeixen el compromís de constituir-se formalment en unió temporal en cas que resultin adjudicatàries del contracte. </w:t>
      </w:r>
    </w:p>
    <w:p w14:paraId="540725A9" w14:textId="77777777" w:rsidR="0055002F" w:rsidRPr="002A1858" w:rsidRDefault="0055002F" w:rsidP="002A1858">
      <w:pPr>
        <w:pStyle w:val="Textoindependiente31"/>
        <w:spacing w:after="0" w:line="360" w:lineRule="auto"/>
        <w:jc w:val="both"/>
        <w:rPr>
          <w:rFonts w:ascii="Arial" w:hAnsi="Arial" w:cs="Arial"/>
          <w:spacing w:val="-2"/>
          <w:sz w:val="22"/>
          <w:szCs w:val="22"/>
        </w:rPr>
      </w:pPr>
    </w:p>
    <w:p w14:paraId="313CB756" w14:textId="77777777" w:rsidR="0055002F" w:rsidRPr="002A1858" w:rsidRDefault="0055002F" w:rsidP="002A1858">
      <w:pPr>
        <w:pStyle w:val="Textoindependiente31"/>
        <w:spacing w:after="0"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2A1858">
        <w:rPr>
          <w:rFonts w:ascii="Arial" w:hAnsi="Arial" w:cs="Arial"/>
          <w:spacing w:val="-2"/>
          <w:sz w:val="22"/>
          <w:szCs w:val="22"/>
        </w:rPr>
        <w:t>La participació de les empreses esmentades en aquesta unió temporal serà la següent: ... %, ... %</w:t>
      </w:r>
    </w:p>
    <w:p w14:paraId="01522A26" w14:textId="77777777" w:rsidR="0055002F" w:rsidRPr="002A1858" w:rsidRDefault="0055002F" w:rsidP="002A1858">
      <w:pPr>
        <w:spacing w:line="360" w:lineRule="auto"/>
        <w:jc w:val="both"/>
        <w:rPr>
          <w:rFonts w:cs="Arial"/>
          <w:sz w:val="22"/>
          <w:szCs w:val="22"/>
        </w:rPr>
      </w:pPr>
    </w:p>
    <w:p w14:paraId="4827A75B" w14:textId="77777777" w:rsidR="0055002F" w:rsidRPr="002A1858" w:rsidRDefault="0055002F" w:rsidP="002A1858">
      <w:pPr>
        <w:spacing w:line="360" w:lineRule="auto"/>
        <w:jc w:val="both"/>
        <w:rPr>
          <w:rFonts w:cs="Arial"/>
          <w:sz w:val="22"/>
          <w:szCs w:val="22"/>
        </w:rPr>
      </w:pPr>
      <w:r w:rsidRPr="002A1858">
        <w:rPr>
          <w:rFonts w:cs="Arial"/>
          <w:sz w:val="22"/>
          <w:szCs w:val="22"/>
        </w:rPr>
        <w:t xml:space="preserve">I perquè consti, </w:t>
      </w:r>
    </w:p>
    <w:p w14:paraId="344C26B3" w14:textId="29F7D340" w:rsidR="0055002F" w:rsidRPr="002A1858" w:rsidRDefault="0055002F" w:rsidP="002A1858">
      <w:pPr>
        <w:spacing w:line="360" w:lineRule="auto"/>
        <w:jc w:val="both"/>
        <w:rPr>
          <w:rFonts w:cs="Arial"/>
          <w:sz w:val="22"/>
          <w:szCs w:val="22"/>
        </w:rPr>
      </w:pPr>
    </w:p>
    <w:p w14:paraId="236FF4A6" w14:textId="77777777" w:rsidR="003963E5" w:rsidRPr="002A1858" w:rsidRDefault="003963E5" w:rsidP="002A1858">
      <w:pPr>
        <w:spacing w:line="360" w:lineRule="auto"/>
        <w:jc w:val="both"/>
        <w:rPr>
          <w:rFonts w:cs="Arial"/>
          <w:sz w:val="22"/>
          <w:szCs w:val="22"/>
        </w:rPr>
      </w:pPr>
    </w:p>
    <w:p w14:paraId="293D35C3" w14:textId="453FA7EB" w:rsidR="0055002F" w:rsidRPr="002A1858" w:rsidRDefault="00461427" w:rsidP="00A578E5">
      <w:pPr>
        <w:spacing w:line="360" w:lineRule="auto"/>
        <w:jc w:val="both"/>
      </w:pPr>
      <w:r w:rsidRPr="002A1858">
        <w:rPr>
          <w:rFonts w:cs="Arial"/>
          <w:sz w:val="22"/>
          <w:szCs w:val="22"/>
        </w:rPr>
        <w:t>[</w:t>
      </w:r>
      <w:r w:rsidR="0055002F" w:rsidRPr="002A1858">
        <w:rPr>
          <w:rFonts w:cs="Arial"/>
          <w:sz w:val="22"/>
          <w:szCs w:val="22"/>
        </w:rPr>
        <w:t>Signatura del/de la declarant</w:t>
      </w:r>
      <w:r w:rsidRPr="002A1858">
        <w:rPr>
          <w:rFonts w:cs="Arial"/>
          <w:sz w:val="22"/>
          <w:szCs w:val="22"/>
        </w:rPr>
        <w:t>]</w:t>
      </w:r>
    </w:p>
    <w:sectPr w:rsidR="0055002F" w:rsidRPr="002A1858" w:rsidSect="00C714E2">
      <w:headerReference w:type="default" r:id="rId11"/>
      <w:footerReference w:type="even" r:id="rId12"/>
      <w:footerReference w:type="default" r:id="rId13"/>
      <w:pgSz w:w="11907" w:h="16840" w:code="9"/>
      <w:pgMar w:top="1702" w:right="1134" w:bottom="851" w:left="1843" w:header="568" w:footer="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D8C2" w14:textId="77777777" w:rsidR="0079611C" w:rsidRDefault="0079611C">
      <w:r>
        <w:separator/>
      </w:r>
    </w:p>
  </w:endnote>
  <w:endnote w:type="continuationSeparator" w:id="0">
    <w:p w14:paraId="2B15BC0E" w14:textId="77777777" w:rsidR="0079611C" w:rsidRDefault="0079611C">
      <w:r>
        <w:continuationSeparator/>
      </w:r>
    </w:p>
  </w:endnote>
  <w:endnote w:type="continuationNotice" w:id="1">
    <w:p w14:paraId="4773094B" w14:textId="77777777" w:rsidR="0079611C" w:rsidRDefault="00796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Default="002D0D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340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21954C" w14:textId="77777777" w:rsidR="00B73407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6645AD" w14:paraId="48C9D508" w14:textId="77777777" w:rsidTr="00AB3956">
      <w:trPr>
        <w:trHeight w:val="170"/>
        <w:jc w:val="center"/>
      </w:trPr>
      <w:tc>
        <w:tcPr>
          <w:tcW w:w="1843" w:type="dxa"/>
        </w:tcPr>
        <w:p w14:paraId="37924C37" w14:textId="145B4B87" w:rsidR="006645AD" w:rsidRPr="00AE73AE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7E030B5E" w14:textId="3BCEEDD7" w:rsidR="006645AD" w:rsidRPr="00AE73AE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5D807DD" w14:textId="77777777" w:rsidR="006645AD" w:rsidRPr="00AE73AE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5BB286B8" w14:textId="77777777" w:rsidR="006645AD" w:rsidRPr="00AB3956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AB3956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AE72E16" w14:textId="77777777" w:rsidR="006645AD" w:rsidRPr="00AB3956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AB3956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41DFFBC0" w14:textId="01DE53B6" w:rsidR="006645AD" w:rsidRPr="00AE73AE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E415A1B" w14:textId="77777777" w:rsidR="00F92DB0" w:rsidRDefault="00F92DB0" w:rsidP="00F92D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6849" w14:textId="77777777" w:rsidR="0079611C" w:rsidRDefault="0079611C">
      <w:r>
        <w:separator/>
      </w:r>
    </w:p>
  </w:footnote>
  <w:footnote w:type="continuationSeparator" w:id="0">
    <w:p w14:paraId="4D44CF92" w14:textId="77777777" w:rsidR="0079611C" w:rsidRDefault="0079611C">
      <w:r>
        <w:continuationSeparator/>
      </w:r>
    </w:p>
  </w:footnote>
  <w:footnote w:type="continuationNotice" w:id="1">
    <w:p w14:paraId="057896FA" w14:textId="77777777" w:rsidR="0079611C" w:rsidRDefault="007961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1F5A31D2" w:rsidR="00B73407" w:rsidRDefault="00FC1D5C" w:rsidP="00E22E43">
    <w:pPr>
      <w:pStyle w:val="Encabezado"/>
      <w:ind w:left="-142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240" behindDoc="0" locked="0" layoutInCell="1" allowOverlap="1" wp14:anchorId="62361862" wp14:editId="5052524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324000"/>
          <wp:effectExtent l="0" t="0" r="0" b="0"/>
          <wp:wrapNone/>
          <wp:docPr id="2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795970"/>
    <w:multiLevelType w:val="hybridMultilevel"/>
    <w:tmpl w:val="95685B46"/>
    <w:lvl w:ilvl="0" w:tplc="040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AF3895"/>
    <w:multiLevelType w:val="hybridMultilevel"/>
    <w:tmpl w:val="6C186D7C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F6B5E"/>
    <w:multiLevelType w:val="hybridMultilevel"/>
    <w:tmpl w:val="82882A6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25CAF"/>
    <w:multiLevelType w:val="multilevel"/>
    <w:tmpl w:val="00CCF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2B37C0"/>
    <w:multiLevelType w:val="hybridMultilevel"/>
    <w:tmpl w:val="17D48DEC"/>
    <w:lvl w:ilvl="0" w:tplc="FE8E2080">
      <w:start w:val="1"/>
      <w:numFmt w:val="decimal"/>
      <w:lvlText w:val="%1."/>
      <w:lvlJc w:val="left"/>
      <w:pPr>
        <w:ind w:left="1020" w:hanging="360"/>
      </w:pPr>
    </w:lvl>
    <w:lvl w:ilvl="1" w:tplc="2480913E">
      <w:start w:val="1"/>
      <w:numFmt w:val="decimal"/>
      <w:lvlText w:val="%2."/>
      <w:lvlJc w:val="left"/>
      <w:pPr>
        <w:ind w:left="1020" w:hanging="360"/>
      </w:pPr>
    </w:lvl>
    <w:lvl w:ilvl="2" w:tplc="59523226">
      <w:start w:val="1"/>
      <w:numFmt w:val="decimal"/>
      <w:lvlText w:val="%3."/>
      <w:lvlJc w:val="left"/>
      <w:pPr>
        <w:ind w:left="1020" w:hanging="360"/>
      </w:pPr>
    </w:lvl>
    <w:lvl w:ilvl="3" w:tplc="3A0AF7FA">
      <w:start w:val="1"/>
      <w:numFmt w:val="decimal"/>
      <w:lvlText w:val="%4."/>
      <w:lvlJc w:val="left"/>
      <w:pPr>
        <w:ind w:left="1020" w:hanging="360"/>
      </w:pPr>
    </w:lvl>
    <w:lvl w:ilvl="4" w:tplc="CEB0C4A4">
      <w:start w:val="1"/>
      <w:numFmt w:val="decimal"/>
      <w:lvlText w:val="%5."/>
      <w:lvlJc w:val="left"/>
      <w:pPr>
        <w:ind w:left="1020" w:hanging="360"/>
      </w:pPr>
    </w:lvl>
    <w:lvl w:ilvl="5" w:tplc="41002660">
      <w:start w:val="1"/>
      <w:numFmt w:val="decimal"/>
      <w:lvlText w:val="%6."/>
      <w:lvlJc w:val="left"/>
      <w:pPr>
        <w:ind w:left="1020" w:hanging="360"/>
      </w:pPr>
    </w:lvl>
    <w:lvl w:ilvl="6" w:tplc="B0D8C340">
      <w:start w:val="1"/>
      <w:numFmt w:val="decimal"/>
      <w:lvlText w:val="%7."/>
      <w:lvlJc w:val="left"/>
      <w:pPr>
        <w:ind w:left="1020" w:hanging="360"/>
      </w:pPr>
    </w:lvl>
    <w:lvl w:ilvl="7" w:tplc="E11C9EE8">
      <w:start w:val="1"/>
      <w:numFmt w:val="decimal"/>
      <w:lvlText w:val="%8."/>
      <w:lvlJc w:val="left"/>
      <w:pPr>
        <w:ind w:left="1020" w:hanging="360"/>
      </w:pPr>
    </w:lvl>
    <w:lvl w:ilvl="8" w:tplc="CE8C493A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A73AF"/>
    <w:multiLevelType w:val="hybridMultilevel"/>
    <w:tmpl w:val="BC94239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171D637E"/>
    <w:multiLevelType w:val="multilevel"/>
    <w:tmpl w:val="7938F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BA77E6D"/>
    <w:multiLevelType w:val="multilevel"/>
    <w:tmpl w:val="E0906DB6"/>
    <w:lvl w:ilvl="0">
      <w:start w:val="34"/>
      <w:numFmt w:val="decimal"/>
      <w:lvlText w:val="%1"/>
      <w:lvlJc w:val="left"/>
      <w:pPr>
        <w:ind w:left="398" w:hanging="3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9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2" w15:restartNumberingAfterBreak="0">
    <w:nsid w:val="1E846E3E"/>
    <w:multiLevelType w:val="hybridMultilevel"/>
    <w:tmpl w:val="77BE30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25A39"/>
    <w:multiLevelType w:val="hybridMultilevel"/>
    <w:tmpl w:val="6FFA3E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53B91"/>
    <w:multiLevelType w:val="hybridMultilevel"/>
    <w:tmpl w:val="D3C0FF38"/>
    <w:lvl w:ilvl="0" w:tplc="FFFFFFFF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FFFFFFFF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FFFFFFFF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FFFFFFF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FFFFFFFF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FFFFFFFF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FFFFFFFF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FFFFFFFF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FFFFFFFF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5" w15:restartNumberingAfterBreak="0">
    <w:nsid w:val="270828EC"/>
    <w:multiLevelType w:val="hybridMultilevel"/>
    <w:tmpl w:val="4E16F8B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502C2"/>
    <w:multiLevelType w:val="multilevel"/>
    <w:tmpl w:val="D5DAA7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2C7E2873"/>
    <w:multiLevelType w:val="hybridMultilevel"/>
    <w:tmpl w:val="FD180C46"/>
    <w:lvl w:ilvl="0" w:tplc="05B41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D6B05"/>
    <w:multiLevelType w:val="hybridMultilevel"/>
    <w:tmpl w:val="CC6E1E90"/>
    <w:lvl w:ilvl="0" w:tplc="EFE24958">
      <w:start w:val="1"/>
      <w:numFmt w:val="lowerLetter"/>
      <w:lvlText w:val="%1)"/>
      <w:lvlJc w:val="left"/>
      <w:pPr>
        <w:ind w:left="720" w:hanging="360"/>
      </w:pPr>
    </w:lvl>
    <w:lvl w:ilvl="1" w:tplc="27FEADF0">
      <w:start w:val="1"/>
      <w:numFmt w:val="lowerLetter"/>
      <w:lvlText w:val="%2."/>
      <w:lvlJc w:val="left"/>
      <w:pPr>
        <w:ind w:left="1440" w:hanging="360"/>
      </w:pPr>
    </w:lvl>
    <w:lvl w:ilvl="2" w:tplc="4E520BBA">
      <w:start w:val="1"/>
      <w:numFmt w:val="lowerRoman"/>
      <w:lvlText w:val="%3."/>
      <w:lvlJc w:val="right"/>
      <w:pPr>
        <w:ind w:left="2160" w:hanging="180"/>
      </w:pPr>
    </w:lvl>
    <w:lvl w:ilvl="3" w:tplc="391C36EE">
      <w:start w:val="1"/>
      <w:numFmt w:val="decimal"/>
      <w:lvlText w:val="%4."/>
      <w:lvlJc w:val="left"/>
      <w:pPr>
        <w:ind w:left="2880" w:hanging="360"/>
      </w:pPr>
    </w:lvl>
    <w:lvl w:ilvl="4" w:tplc="A46C3062">
      <w:start w:val="1"/>
      <w:numFmt w:val="lowerLetter"/>
      <w:lvlText w:val="%5."/>
      <w:lvlJc w:val="left"/>
      <w:pPr>
        <w:ind w:left="3600" w:hanging="360"/>
      </w:pPr>
    </w:lvl>
    <w:lvl w:ilvl="5" w:tplc="78503270">
      <w:start w:val="1"/>
      <w:numFmt w:val="lowerRoman"/>
      <w:lvlText w:val="%6."/>
      <w:lvlJc w:val="right"/>
      <w:pPr>
        <w:ind w:left="4320" w:hanging="180"/>
      </w:pPr>
    </w:lvl>
    <w:lvl w:ilvl="6" w:tplc="7F80EF8E">
      <w:start w:val="1"/>
      <w:numFmt w:val="decimal"/>
      <w:lvlText w:val="%7."/>
      <w:lvlJc w:val="left"/>
      <w:pPr>
        <w:ind w:left="5040" w:hanging="360"/>
      </w:pPr>
    </w:lvl>
    <w:lvl w:ilvl="7" w:tplc="ACEC4EB0">
      <w:start w:val="1"/>
      <w:numFmt w:val="lowerLetter"/>
      <w:lvlText w:val="%8."/>
      <w:lvlJc w:val="left"/>
      <w:pPr>
        <w:ind w:left="5760" w:hanging="360"/>
      </w:pPr>
    </w:lvl>
    <w:lvl w:ilvl="8" w:tplc="19F4247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00F99"/>
    <w:multiLevelType w:val="hybridMultilevel"/>
    <w:tmpl w:val="9B0ED8C0"/>
    <w:lvl w:ilvl="0" w:tplc="05B41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EAE0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C52E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B68CD"/>
    <w:multiLevelType w:val="multilevel"/>
    <w:tmpl w:val="C074A95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4" w:hanging="4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3008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52" w:hanging="1800"/>
      </w:pPr>
      <w:rPr>
        <w:rFonts w:hint="default"/>
      </w:rPr>
    </w:lvl>
  </w:abstractNum>
  <w:abstractNum w:abstractNumId="23" w15:restartNumberingAfterBreak="0">
    <w:nsid w:val="417D1E8E"/>
    <w:multiLevelType w:val="multilevel"/>
    <w:tmpl w:val="39420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4" w15:restartNumberingAfterBreak="0">
    <w:nsid w:val="4245199B"/>
    <w:multiLevelType w:val="multilevel"/>
    <w:tmpl w:val="18140AAE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2DB0C9F"/>
    <w:multiLevelType w:val="multilevel"/>
    <w:tmpl w:val="ED9C3CD0"/>
    <w:lvl w:ilvl="0">
      <w:start w:val="13"/>
      <w:numFmt w:val="decimal"/>
      <w:lvlText w:val="%1"/>
      <w:lvlJc w:val="left"/>
      <w:pPr>
        <w:ind w:left="1276" w:hanging="9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99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76" w:hanging="99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4" w:hanging="994"/>
      </w:pPr>
      <w:rPr>
        <w:rFonts w:ascii="Arial" w:eastAsia="Arial" w:hAnsi="Arial" w:cs="Arial" w:hint="default"/>
        <w:b w:val="0"/>
        <w:bCs w:val="0"/>
        <w:spacing w:val="-3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700" w:hanging="424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5">
      <w:numFmt w:val="bullet"/>
      <w:lvlText w:val="-"/>
      <w:lvlJc w:val="left"/>
      <w:pPr>
        <w:ind w:left="1984" w:hanging="284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6">
      <w:numFmt w:val="bullet"/>
      <w:lvlText w:val="•"/>
      <w:lvlJc w:val="left"/>
      <w:pPr>
        <w:ind w:left="6090" w:hanging="284"/>
      </w:pPr>
      <w:rPr>
        <w:rFonts w:hint="default"/>
      </w:rPr>
    </w:lvl>
    <w:lvl w:ilvl="7">
      <w:numFmt w:val="bullet"/>
      <w:lvlText w:val="•"/>
      <w:lvlJc w:val="left"/>
      <w:pPr>
        <w:ind w:left="7117" w:hanging="284"/>
      </w:pPr>
      <w:rPr>
        <w:rFonts w:hint="default"/>
      </w:rPr>
    </w:lvl>
    <w:lvl w:ilvl="8">
      <w:numFmt w:val="bullet"/>
      <w:lvlText w:val="•"/>
      <w:lvlJc w:val="left"/>
      <w:pPr>
        <w:ind w:left="8145" w:hanging="284"/>
      </w:pPr>
      <w:rPr>
        <w:rFonts w:hint="default"/>
      </w:rPr>
    </w:lvl>
  </w:abstractNum>
  <w:abstractNum w:abstractNumId="26" w15:restartNumberingAfterBreak="0">
    <w:nsid w:val="446933FC"/>
    <w:multiLevelType w:val="hybridMultilevel"/>
    <w:tmpl w:val="C2A485C6"/>
    <w:lvl w:ilvl="0" w:tplc="3FE0FD0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5940B45"/>
    <w:multiLevelType w:val="multilevel"/>
    <w:tmpl w:val="7AB03AF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8" w15:restartNumberingAfterBreak="0">
    <w:nsid w:val="4B4673B8"/>
    <w:multiLevelType w:val="multilevel"/>
    <w:tmpl w:val="46A80C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E24FB6"/>
    <w:multiLevelType w:val="hybridMultilevel"/>
    <w:tmpl w:val="F262379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D62D0"/>
    <w:multiLevelType w:val="hybridMultilevel"/>
    <w:tmpl w:val="7B84E18E"/>
    <w:lvl w:ilvl="0" w:tplc="7EFAC0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FA83525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559E5027"/>
    <w:multiLevelType w:val="hybridMultilevel"/>
    <w:tmpl w:val="A086B688"/>
    <w:lvl w:ilvl="0" w:tplc="14CE7C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B81193"/>
    <w:multiLevelType w:val="hybridMultilevel"/>
    <w:tmpl w:val="CFDCCA64"/>
    <w:lvl w:ilvl="0" w:tplc="5290BE1C"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B22CD"/>
    <w:multiLevelType w:val="hybridMultilevel"/>
    <w:tmpl w:val="A1B658B6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B1BA8"/>
    <w:multiLevelType w:val="multilevel"/>
    <w:tmpl w:val="3F7C01E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F6A4306"/>
    <w:multiLevelType w:val="hybridMultilevel"/>
    <w:tmpl w:val="02C6C4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85ED9"/>
    <w:multiLevelType w:val="multilevel"/>
    <w:tmpl w:val="58B807F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39" w15:restartNumberingAfterBreak="0">
    <w:nsid w:val="6897313E"/>
    <w:multiLevelType w:val="multilevel"/>
    <w:tmpl w:val="46A80C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41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C5F31"/>
    <w:multiLevelType w:val="multilevel"/>
    <w:tmpl w:val="32067148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44" w15:restartNumberingAfterBreak="0">
    <w:nsid w:val="771B16EA"/>
    <w:multiLevelType w:val="hybridMultilevel"/>
    <w:tmpl w:val="D0E800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E026985"/>
    <w:multiLevelType w:val="multilevel"/>
    <w:tmpl w:val="C66EF5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500659276">
    <w:abstractNumId w:val="9"/>
  </w:num>
  <w:num w:numId="2" w16cid:durableId="1582643115">
    <w:abstractNumId w:val="45"/>
  </w:num>
  <w:num w:numId="3" w16cid:durableId="1387413479">
    <w:abstractNumId w:val="5"/>
  </w:num>
  <w:num w:numId="4" w16cid:durableId="406388953">
    <w:abstractNumId w:val="31"/>
  </w:num>
  <w:num w:numId="5" w16cid:durableId="832140458">
    <w:abstractNumId w:val="12"/>
  </w:num>
  <w:num w:numId="6" w16cid:durableId="1609973193">
    <w:abstractNumId w:val="3"/>
  </w:num>
  <w:num w:numId="7" w16cid:durableId="1338650752">
    <w:abstractNumId w:val="7"/>
  </w:num>
  <w:num w:numId="8" w16cid:durableId="1735079509">
    <w:abstractNumId w:val="43"/>
  </w:num>
  <w:num w:numId="9" w16cid:durableId="344479891">
    <w:abstractNumId w:val="33"/>
  </w:num>
  <w:num w:numId="10" w16cid:durableId="824975788">
    <w:abstractNumId w:val="22"/>
  </w:num>
  <w:num w:numId="11" w16cid:durableId="813832974">
    <w:abstractNumId w:val="0"/>
  </w:num>
  <w:num w:numId="12" w16cid:durableId="1877154090">
    <w:abstractNumId w:val="29"/>
  </w:num>
  <w:num w:numId="13" w16cid:durableId="1272975368">
    <w:abstractNumId w:val="32"/>
  </w:num>
  <w:num w:numId="14" w16cid:durableId="68698754">
    <w:abstractNumId w:val="10"/>
  </w:num>
  <w:num w:numId="15" w16cid:durableId="1241915170">
    <w:abstractNumId w:val="37"/>
  </w:num>
  <w:num w:numId="16" w16cid:durableId="1063870702">
    <w:abstractNumId w:val="41"/>
  </w:num>
  <w:num w:numId="17" w16cid:durableId="104739643">
    <w:abstractNumId w:val="1"/>
  </w:num>
  <w:num w:numId="18" w16cid:durableId="864908076">
    <w:abstractNumId w:val="21"/>
  </w:num>
  <w:num w:numId="19" w16cid:durableId="391854602">
    <w:abstractNumId w:val="35"/>
  </w:num>
  <w:num w:numId="20" w16cid:durableId="835077244">
    <w:abstractNumId w:val="25"/>
  </w:num>
  <w:num w:numId="21" w16cid:durableId="1399749581">
    <w:abstractNumId w:val="34"/>
  </w:num>
  <w:num w:numId="22" w16cid:durableId="1622223680">
    <w:abstractNumId w:val="2"/>
  </w:num>
  <w:num w:numId="23" w16cid:durableId="1741440537">
    <w:abstractNumId w:val="30"/>
  </w:num>
  <w:num w:numId="24" w16cid:durableId="484202094">
    <w:abstractNumId w:val="19"/>
  </w:num>
  <w:num w:numId="25" w16cid:durableId="353072806">
    <w:abstractNumId w:val="4"/>
  </w:num>
  <w:num w:numId="26" w16cid:durableId="1213007846">
    <w:abstractNumId w:val="17"/>
  </w:num>
  <w:num w:numId="27" w16cid:durableId="38095699">
    <w:abstractNumId w:val="40"/>
  </w:num>
  <w:num w:numId="28" w16cid:durableId="21589484">
    <w:abstractNumId w:val="16"/>
  </w:num>
  <w:num w:numId="29" w16cid:durableId="698969512">
    <w:abstractNumId w:val="36"/>
  </w:num>
  <w:num w:numId="30" w16cid:durableId="1013722173">
    <w:abstractNumId w:val="38"/>
  </w:num>
  <w:num w:numId="31" w16cid:durableId="1531382186">
    <w:abstractNumId w:val="23"/>
  </w:num>
  <w:num w:numId="32" w16cid:durableId="1019619014">
    <w:abstractNumId w:val="27"/>
  </w:num>
  <w:num w:numId="33" w16cid:durableId="408313616">
    <w:abstractNumId w:val="42"/>
  </w:num>
  <w:num w:numId="34" w16cid:durableId="1676878409">
    <w:abstractNumId w:val="8"/>
  </w:num>
  <w:num w:numId="35" w16cid:durableId="991637760">
    <w:abstractNumId w:val="11"/>
  </w:num>
  <w:num w:numId="36" w16cid:durableId="178324304">
    <w:abstractNumId w:val="24"/>
  </w:num>
  <w:num w:numId="37" w16cid:durableId="1575892978">
    <w:abstractNumId w:val="46"/>
  </w:num>
  <w:num w:numId="38" w16cid:durableId="2104299647">
    <w:abstractNumId w:val="20"/>
  </w:num>
  <w:num w:numId="39" w16cid:durableId="1888031589">
    <w:abstractNumId w:val="13"/>
  </w:num>
  <w:num w:numId="40" w16cid:durableId="630746355">
    <w:abstractNumId w:val="44"/>
  </w:num>
  <w:num w:numId="41" w16cid:durableId="802885446">
    <w:abstractNumId w:val="26"/>
  </w:num>
  <w:num w:numId="42" w16cid:durableId="1664317139">
    <w:abstractNumId w:val="14"/>
  </w:num>
  <w:num w:numId="43" w16cid:durableId="1623077984">
    <w:abstractNumId w:val="6"/>
  </w:num>
  <w:num w:numId="44" w16cid:durableId="1072629099">
    <w:abstractNumId w:val="28"/>
  </w:num>
  <w:num w:numId="45" w16cid:durableId="1640765602">
    <w:abstractNumId w:val="39"/>
  </w:num>
  <w:num w:numId="46" w16cid:durableId="2074430700">
    <w:abstractNumId w:val="18"/>
  </w:num>
  <w:num w:numId="47" w16cid:durableId="860122720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BB1"/>
    <w:rsid w:val="00000D0D"/>
    <w:rsid w:val="000011AE"/>
    <w:rsid w:val="00001595"/>
    <w:rsid w:val="00001880"/>
    <w:rsid w:val="000018C0"/>
    <w:rsid w:val="00001988"/>
    <w:rsid w:val="00001B34"/>
    <w:rsid w:val="00001C46"/>
    <w:rsid w:val="000024CE"/>
    <w:rsid w:val="00002956"/>
    <w:rsid w:val="00002A62"/>
    <w:rsid w:val="000036E6"/>
    <w:rsid w:val="00003AEC"/>
    <w:rsid w:val="00003E38"/>
    <w:rsid w:val="000040ED"/>
    <w:rsid w:val="000041AF"/>
    <w:rsid w:val="0000521F"/>
    <w:rsid w:val="00005F61"/>
    <w:rsid w:val="00006276"/>
    <w:rsid w:val="0000683E"/>
    <w:rsid w:val="00006AA4"/>
    <w:rsid w:val="00006C73"/>
    <w:rsid w:val="00007F65"/>
    <w:rsid w:val="00010052"/>
    <w:rsid w:val="0001024C"/>
    <w:rsid w:val="00012044"/>
    <w:rsid w:val="000128FA"/>
    <w:rsid w:val="0001295D"/>
    <w:rsid w:val="00013A0F"/>
    <w:rsid w:val="00013F43"/>
    <w:rsid w:val="000143D7"/>
    <w:rsid w:val="00014A44"/>
    <w:rsid w:val="00015316"/>
    <w:rsid w:val="00015BF9"/>
    <w:rsid w:val="00015F6B"/>
    <w:rsid w:val="00016427"/>
    <w:rsid w:val="00017431"/>
    <w:rsid w:val="00017E85"/>
    <w:rsid w:val="000214ED"/>
    <w:rsid w:val="00021F5C"/>
    <w:rsid w:val="00022636"/>
    <w:rsid w:val="00022E2E"/>
    <w:rsid w:val="000237C5"/>
    <w:rsid w:val="000246ED"/>
    <w:rsid w:val="00024974"/>
    <w:rsid w:val="00024B52"/>
    <w:rsid w:val="00024D39"/>
    <w:rsid w:val="00025953"/>
    <w:rsid w:val="00025CB8"/>
    <w:rsid w:val="000262C2"/>
    <w:rsid w:val="00026CAF"/>
    <w:rsid w:val="00026D22"/>
    <w:rsid w:val="00027181"/>
    <w:rsid w:val="00027EB6"/>
    <w:rsid w:val="00030046"/>
    <w:rsid w:val="00030C57"/>
    <w:rsid w:val="00034019"/>
    <w:rsid w:val="00034692"/>
    <w:rsid w:val="000366A9"/>
    <w:rsid w:val="000375F8"/>
    <w:rsid w:val="00037C9B"/>
    <w:rsid w:val="00037D94"/>
    <w:rsid w:val="00040478"/>
    <w:rsid w:val="00040CD9"/>
    <w:rsid w:val="00043A5F"/>
    <w:rsid w:val="00044873"/>
    <w:rsid w:val="00044F97"/>
    <w:rsid w:val="00045BB7"/>
    <w:rsid w:val="000477F0"/>
    <w:rsid w:val="00047A26"/>
    <w:rsid w:val="00047EB1"/>
    <w:rsid w:val="00050370"/>
    <w:rsid w:val="00050E5A"/>
    <w:rsid w:val="00050F54"/>
    <w:rsid w:val="00050F8A"/>
    <w:rsid w:val="00050FC6"/>
    <w:rsid w:val="00051009"/>
    <w:rsid w:val="000541C0"/>
    <w:rsid w:val="00054369"/>
    <w:rsid w:val="0005487F"/>
    <w:rsid w:val="000549B2"/>
    <w:rsid w:val="00054A05"/>
    <w:rsid w:val="00054FEB"/>
    <w:rsid w:val="00055EA2"/>
    <w:rsid w:val="000564EA"/>
    <w:rsid w:val="0005674C"/>
    <w:rsid w:val="00056858"/>
    <w:rsid w:val="000568CF"/>
    <w:rsid w:val="00056AB0"/>
    <w:rsid w:val="00056F64"/>
    <w:rsid w:val="0005788F"/>
    <w:rsid w:val="000579FA"/>
    <w:rsid w:val="00060108"/>
    <w:rsid w:val="00060156"/>
    <w:rsid w:val="00060BE5"/>
    <w:rsid w:val="0006109F"/>
    <w:rsid w:val="00061A0C"/>
    <w:rsid w:val="00061D80"/>
    <w:rsid w:val="00062B00"/>
    <w:rsid w:val="00062C9D"/>
    <w:rsid w:val="00062F65"/>
    <w:rsid w:val="000630B6"/>
    <w:rsid w:val="00064051"/>
    <w:rsid w:val="00064C4D"/>
    <w:rsid w:val="0006521E"/>
    <w:rsid w:val="00065C02"/>
    <w:rsid w:val="00066452"/>
    <w:rsid w:val="0006675F"/>
    <w:rsid w:val="000668BF"/>
    <w:rsid w:val="00066B40"/>
    <w:rsid w:val="00066C3B"/>
    <w:rsid w:val="00067C4A"/>
    <w:rsid w:val="00067FE8"/>
    <w:rsid w:val="0007027D"/>
    <w:rsid w:val="00070531"/>
    <w:rsid w:val="00070B1D"/>
    <w:rsid w:val="000719CA"/>
    <w:rsid w:val="00072907"/>
    <w:rsid w:val="00073446"/>
    <w:rsid w:val="000739A6"/>
    <w:rsid w:val="00073CFC"/>
    <w:rsid w:val="00074247"/>
    <w:rsid w:val="0007467E"/>
    <w:rsid w:val="000749DA"/>
    <w:rsid w:val="00074A3E"/>
    <w:rsid w:val="000758D0"/>
    <w:rsid w:val="00075E38"/>
    <w:rsid w:val="00076365"/>
    <w:rsid w:val="0007693D"/>
    <w:rsid w:val="00076C44"/>
    <w:rsid w:val="00077D18"/>
    <w:rsid w:val="0008044F"/>
    <w:rsid w:val="0008075C"/>
    <w:rsid w:val="00080F5D"/>
    <w:rsid w:val="00080F6E"/>
    <w:rsid w:val="00082492"/>
    <w:rsid w:val="00083A40"/>
    <w:rsid w:val="00083E84"/>
    <w:rsid w:val="00084650"/>
    <w:rsid w:val="00084FFD"/>
    <w:rsid w:val="00085199"/>
    <w:rsid w:val="00085BE4"/>
    <w:rsid w:val="00085C1C"/>
    <w:rsid w:val="000863A3"/>
    <w:rsid w:val="00086434"/>
    <w:rsid w:val="00086491"/>
    <w:rsid w:val="000865AA"/>
    <w:rsid w:val="00090681"/>
    <w:rsid w:val="00090C4B"/>
    <w:rsid w:val="000910DB"/>
    <w:rsid w:val="00091671"/>
    <w:rsid w:val="00092DAD"/>
    <w:rsid w:val="00093250"/>
    <w:rsid w:val="00094294"/>
    <w:rsid w:val="00094345"/>
    <w:rsid w:val="00094372"/>
    <w:rsid w:val="00094E29"/>
    <w:rsid w:val="00095007"/>
    <w:rsid w:val="00095210"/>
    <w:rsid w:val="00095937"/>
    <w:rsid w:val="00095CD1"/>
    <w:rsid w:val="00096A7D"/>
    <w:rsid w:val="00096CD0"/>
    <w:rsid w:val="00096D98"/>
    <w:rsid w:val="000A079B"/>
    <w:rsid w:val="000A07F4"/>
    <w:rsid w:val="000A0E6E"/>
    <w:rsid w:val="000A297A"/>
    <w:rsid w:val="000A2C43"/>
    <w:rsid w:val="000A4086"/>
    <w:rsid w:val="000A5A2E"/>
    <w:rsid w:val="000A5EEB"/>
    <w:rsid w:val="000A607C"/>
    <w:rsid w:val="000A7120"/>
    <w:rsid w:val="000A7123"/>
    <w:rsid w:val="000B062B"/>
    <w:rsid w:val="000B1402"/>
    <w:rsid w:val="000B15BD"/>
    <w:rsid w:val="000B1FD9"/>
    <w:rsid w:val="000B2E95"/>
    <w:rsid w:val="000B3FAB"/>
    <w:rsid w:val="000B6613"/>
    <w:rsid w:val="000B69E3"/>
    <w:rsid w:val="000B6C5D"/>
    <w:rsid w:val="000B6DCA"/>
    <w:rsid w:val="000B78DB"/>
    <w:rsid w:val="000C020D"/>
    <w:rsid w:val="000C08C4"/>
    <w:rsid w:val="000C29FD"/>
    <w:rsid w:val="000C34A0"/>
    <w:rsid w:val="000C4198"/>
    <w:rsid w:val="000C4344"/>
    <w:rsid w:val="000C463A"/>
    <w:rsid w:val="000C4740"/>
    <w:rsid w:val="000C4A24"/>
    <w:rsid w:val="000C5403"/>
    <w:rsid w:val="000C55B7"/>
    <w:rsid w:val="000C71AA"/>
    <w:rsid w:val="000D0704"/>
    <w:rsid w:val="000D0AF8"/>
    <w:rsid w:val="000D15A1"/>
    <w:rsid w:val="000D1F9D"/>
    <w:rsid w:val="000D21B0"/>
    <w:rsid w:val="000D27BA"/>
    <w:rsid w:val="000D2DD5"/>
    <w:rsid w:val="000D2F7A"/>
    <w:rsid w:val="000D4BA9"/>
    <w:rsid w:val="000D508A"/>
    <w:rsid w:val="000D51D8"/>
    <w:rsid w:val="000D5467"/>
    <w:rsid w:val="000D5825"/>
    <w:rsid w:val="000D63F5"/>
    <w:rsid w:val="000D71E0"/>
    <w:rsid w:val="000D743F"/>
    <w:rsid w:val="000E0153"/>
    <w:rsid w:val="000E0EE0"/>
    <w:rsid w:val="000E1755"/>
    <w:rsid w:val="000E1E39"/>
    <w:rsid w:val="000E2276"/>
    <w:rsid w:val="000E2B47"/>
    <w:rsid w:val="000E2BBA"/>
    <w:rsid w:val="000E2DA1"/>
    <w:rsid w:val="000E2FF2"/>
    <w:rsid w:val="000E3443"/>
    <w:rsid w:val="000E3DB1"/>
    <w:rsid w:val="000E441D"/>
    <w:rsid w:val="000E53C1"/>
    <w:rsid w:val="000E6E2C"/>
    <w:rsid w:val="000E6EE6"/>
    <w:rsid w:val="000E6F8D"/>
    <w:rsid w:val="000F056C"/>
    <w:rsid w:val="000F07C6"/>
    <w:rsid w:val="000F0F6C"/>
    <w:rsid w:val="000F0FEB"/>
    <w:rsid w:val="000F158F"/>
    <w:rsid w:val="000F29FC"/>
    <w:rsid w:val="000F3AA3"/>
    <w:rsid w:val="000F3E22"/>
    <w:rsid w:val="000F4CDC"/>
    <w:rsid w:val="000F60EB"/>
    <w:rsid w:val="000F6131"/>
    <w:rsid w:val="000F6E0E"/>
    <w:rsid w:val="000F6FDB"/>
    <w:rsid w:val="000F7657"/>
    <w:rsid w:val="00100A97"/>
    <w:rsid w:val="0010198E"/>
    <w:rsid w:val="00101BD2"/>
    <w:rsid w:val="0010247A"/>
    <w:rsid w:val="001025D1"/>
    <w:rsid w:val="00102DBE"/>
    <w:rsid w:val="00103837"/>
    <w:rsid w:val="001039D4"/>
    <w:rsid w:val="001039F2"/>
    <w:rsid w:val="001051B8"/>
    <w:rsid w:val="00106A1F"/>
    <w:rsid w:val="00107291"/>
    <w:rsid w:val="001072EB"/>
    <w:rsid w:val="001077AC"/>
    <w:rsid w:val="0010798E"/>
    <w:rsid w:val="00107FD3"/>
    <w:rsid w:val="001105C6"/>
    <w:rsid w:val="0011081B"/>
    <w:rsid w:val="0011189D"/>
    <w:rsid w:val="00111D9B"/>
    <w:rsid w:val="00111E81"/>
    <w:rsid w:val="00111ED9"/>
    <w:rsid w:val="00113194"/>
    <w:rsid w:val="001132D7"/>
    <w:rsid w:val="001135C8"/>
    <w:rsid w:val="001137EA"/>
    <w:rsid w:val="00113CBE"/>
    <w:rsid w:val="00114E9F"/>
    <w:rsid w:val="0011585B"/>
    <w:rsid w:val="00115B9C"/>
    <w:rsid w:val="00115E1F"/>
    <w:rsid w:val="0011600E"/>
    <w:rsid w:val="001164B4"/>
    <w:rsid w:val="00117208"/>
    <w:rsid w:val="0011794C"/>
    <w:rsid w:val="00117F0E"/>
    <w:rsid w:val="001200A8"/>
    <w:rsid w:val="0012045B"/>
    <w:rsid w:val="001204E8"/>
    <w:rsid w:val="001207C3"/>
    <w:rsid w:val="00120921"/>
    <w:rsid w:val="001227B0"/>
    <w:rsid w:val="00122C50"/>
    <w:rsid w:val="001232EE"/>
    <w:rsid w:val="00123A33"/>
    <w:rsid w:val="00125000"/>
    <w:rsid w:val="0012509B"/>
    <w:rsid w:val="001251BE"/>
    <w:rsid w:val="0012554E"/>
    <w:rsid w:val="00125D40"/>
    <w:rsid w:val="00125EDB"/>
    <w:rsid w:val="001268E5"/>
    <w:rsid w:val="00126CC9"/>
    <w:rsid w:val="00126D3B"/>
    <w:rsid w:val="00127D15"/>
    <w:rsid w:val="00127E43"/>
    <w:rsid w:val="001302A4"/>
    <w:rsid w:val="001304B3"/>
    <w:rsid w:val="00131779"/>
    <w:rsid w:val="00131CA2"/>
    <w:rsid w:val="00132E81"/>
    <w:rsid w:val="00132F6F"/>
    <w:rsid w:val="00133992"/>
    <w:rsid w:val="00133DB6"/>
    <w:rsid w:val="00133EF9"/>
    <w:rsid w:val="00134AE4"/>
    <w:rsid w:val="00136B9D"/>
    <w:rsid w:val="00136F7C"/>
    <w:rsid w:val="00137065"/>
    <w:rsid w:val="001375F8"/>
    <w:rsid w:val="001376CE"/>
    <w:rsid w:val="001404E8"/>
    <w:rsid w:val="00141619"/>
    <w:rsid w:val="00141670"/>
    <w:rsid w:val="001417F3"/>
    <w:rsid w:val="00141AFB"/>
    <w:rsid w:val="00142764"/>
    <w:rsid w:val="001433DE"/>
    <w:rsid w:val="0014355B"/>
    <w:rsid w:val="00144292"/>
    <w:rsid w:val="00144BE4"/>
    <w:rsid w:val="00144D48"/>
    <w:rsid w:val="0014506A"/>
    <w:rsid w:val="0014541E"/>
    <w:rsid w:val="001454FD"/>
    <w:rsid w:val="00145F04"/>
    <w:rsid w:val="0014652E"/>
    <w:rsid w:val="00146743"/>
    <w:rsid w:val="0014739F"/>
    <w:rsid w:val="001473EC"/>
    <w:rsid w:val="001479FF"/>
    <w:rsid w:val="00150BCA"/>
    <w:rsid w:val="00150C09"/>
    <w:rsid w:val="00150F13"/>
    <w:rsid w:val="00151B03"/>
    <w:rsid w:val="00151DD7"/>
    <w:rsid w:val="001526C3"/>
    <w:rsid w:val="0015449D"/>
    <w:rsid w:val="0015462B"/>
    <w:rsid w:val="00155069"/>
    <w:rsid w:val="00156374"/>
    <w:rsid w:val="00156EE5"/>
    <w:rsid w:val="00157A54"/>
    <w:rsid w:val="001600CF"/>
    <w:rsid w:val="00160FB6"/>
    <w:rsid w:val="001611A5"/>
    <w:rsid w:val="00161402"/>
    <w:rsid w:val="00161563"/>
    <w:rsid w:val="0016162D"/>
    <w:rsid w:val="00162A19"/>
    <w:rsid w:val="001633DA"/>
    <w:rsid w:val="00163442"/>
    <w:rsid w:val="0016359F"/>
    <w:rsid w:val="00164183"/>
    <w:rsid w:val="00164621"/>
    <w:rsid w:val="0016473F"/>
    <w:rsid w:val="00164A39"/>
    <w:rsid w:val="00165A1E"/>
    <w:rsid w:val="00166123"/>
    <w:rsid w:val="00166426"/>
    <w:rsid w:val="00166952"/>
    <w:rsid w:val="001673C5"/>
    <w:rsid w:val="0016772E"/>
    <w:rsid w:val="00170414"/>
    <w:rsid w:val="00170AC3"/>
    <w:rsid w:val="00172C7B"/>
    <w:rsid w:val="00172C99"/>
    <w:rsid w:val="001732D2"/>
    <w:rsid w:val="001733E8"/>
    <w:rsid w:val="00173691"/>
    <w:rsid w:val="00175469"/>
    <w:rsid w:val="001755F6"/>
    <w:rsid w:val="00175775"/>
    <w:rsid w:val="001768AF"/>
    <w:rsid w:val="00177315"/>
    <w:rsid w:val="00177596"/>
    <w:rsid w:val="0017778B"/>
    <w:rsid w:val="001778A5"/>
    <w:rsid w:val="0018022B"/>
    <w:rsid w:val="00180418"/>
    <w:rsid w:val="001810F4"/>
    <w:rsid w:val="00181465"/>
    <w:rsid w:val="00181807"/>
    <w:rsid w:val="001820F0"/>
    <w:rsid w:val="00182328"/>
    <w:rsid w:val="00182598"/>
    <w:rsid w:val="001828B3"/>
    <w:rsid w:val="001850C3"/>
    <w:rsid w:val="00187AAF"/>
    <w:rsid w:val="00187C84"/>
    <w:rsid w:val="0019031A"/>
    <w:rsid w:val="00192995"/>
    <w:rsid w:val="001930D0"/>
    <w:rsid w:val="00193FC8"/>
    <w:rsid w:val="001950B0"/>
    <w:rsid w:val="001952D3"/>
    <w:rsid w:val="00197A4E"/>
    <w:rsid w:val="001A0321"/>
    <w:rsid w:val="001A07EC"/>
    <w:rsid w:val="001A3225"/>
    <w:rsid w:val="001A3993"/>
    <w:rsid w:val="001A44A9"/>
    <w:rsid w:val="001A53CD"/>
    <w:rsid w:val="001A5916"/>
    <w:rsid w:val="001A5C2B"/>
    <w:rsid w:val="001A63AD"/>
    <w:rsid w:val="001A6F4C"/>
    <w:rsid w:val="001A71F1"/>
    <w:rsid w:val="001A7B3C"/>
    <w:rsid w:val="001B0C01"/>
    <w:rsid w:val="001B1CE5"/>
    <w:rsid w:val="001B20EE"/>
    <w:rsid w:val="001B271D"/>
    <w:rsid w:val="001B2766"/>
    <w:rsid w:val="001B2F8E"/>
    <w:rsid w:val="001B3D30"/>
    <w:rsid w:val="001B4110"/>
    <w:rsid w:val="001B5E7D"/>
    <w:rsid w:val="001B728B"/>
    <w:rsid w:val="001B75A6"/>
    <w:rsid w:val="001B7EDA"/>
    <w:rsid w:val="001B7EF9"/>
    <w:rsid w:val="001C033D"/>
    <w:rsid w:val="001C0C83"/>
    <w:rsid w:val="001C0F28"/>
    <w:rsid w:val="001C174B"/>
    <w:rsid w:val="001C190E"/>
    <w:rsid w:val="001C19EB"/>
    <w:rsid w:val="001C249B"/>
    <w:rsid w:val="001C24DD"/>
    <w:rsid w:val="001C2A27"/>
    <w:rsid w:val="001C2B15"/>
    <w:rsid w:val="001C329F"/>
    <w:rsid w:val="001C32CA"/>
    <w:rsid w:val="001C337E"/>
    <w:rsid w:val="001C3BC7"/>
    <w:rsid w:val="001C5D9C"/>
    <w:rsid w:val="001C60CA"/>
    <w:rsid w:val="001C66D8"/>
    <w:rsid w:val="001C69A9"/>
    <w:rsid w:val="001C6B1A"/>
    <w:rsid w:val="001C70C0"/>
    <w:rsid w:val="001C7385"/>
    <w:rsid w:val="001C776A"/>
    <w:rsid w:val="001D0DD1"/>
    <w:rsid w:val="001D1022"/>
    <w:rsid w:val="001D2E45"/>
    <w:rsid w:val="001D4A89"/>
    <w:rsid w:val="001D5F5D"/>
    <w:rsid w:val="001D61DB"/>
    <w:rsid w:val="001D64DA"/>
    <w:rsid w:val="001D77F0"/>
    <w:rsid w:val="001D780C"/>
    <w:rsid w:val="001E0644"/>
    <w:rsid w:val="001E0DB7"/>
    <w:rsid w:val="001E1971"/>
    <w:rsid w:val="001E25D4"/>
    <w:rsid w:val="001E2BC6"/>
    <w:rsid w:val="001E31C7"/>
    <w:rsid w:val="001E36D9"/>
    <w:rsid w:val="001E3A68"/>
    <w:rsid w:val="001E6586"/>
    <w:rsid w:val="001E6D2C"/>
    <w:rsid w:val="001E70D5"/>
    <w:rsid w:val="001E7CA0"/>
    <w:rsid w:val="001F0E39"/>
    <w:rsid w:val="001F107E"/>
    <w:rsid w:val="001F122A"/>
    <w:rsid w:val="001F1846"/>
    <w:rsid w:val="001F197E"/>
    <w:rsid w:val="001F1DD7"/>
    <w:rsid w:val="001F1E0B"/>
    <w:rsid w:val="001F1F2D"/>
    <w:rsid w:val="001F2501"/>
    <w:rsid w:val="001F2F99"/>
    <w:rsid w:val="001F32AA"/>
    <w:rsid w:val="001F44E0"/>
    <w:rsid w:val="001F468E"/>
    <w:rsid w:val="001F4F89"/>
    <w:rsid w:val="001F6362"/>
    <w:rsid w:val="001F6FDB"/>
    <w:rsid w:val="0020005A"/>
    <w:rsid w:val="002004B1"/>
    <w:rsid w:val="00200DC8"/>
    <w:rsid w:val="00200E29"/>
    <w:rsid w:val="002013A4"/>
    <w:rsid w:val="002016B0"/>
    <w:rsid w:val="00202531"/>
    <w:rsid w:val="00203080"/>
    <w:rsid w:val="0020311C"/>
    <w:rsid w:val="00203EE1"/>
    <w:rsid w:val="00203FA3"/>
    <w:rsid w:val="00204F52"/>
    <w:rsid w:val="002054BA"/>
    <w:rsid w:val="00205768"/>
    <w:rsid w:val="002059EF"/>
    <w:rsid w:val="00206AD9"/>
    <w:rsid w:val="00207E8D"/>
    <w:rsid w:val="0021014B"/>
    <w:rsid w:val="00210CD9"/>
    <w:rsid w:val="00211675"/>
    <w:rsid w:val="00212838"/>
    <w:rsid w:val="0021644B"/>
    <w:rsid w:val="00216571"/>
    <w:rsid w:val="00216F93"/>
    <w:rsid w:val="00217C00"/>
    <w:rsid w:val="002203BE"/>
    <w:rsid w:val="00220C28"/>
    <w:rsid w:val="00220C7C"/>
    <w:rsid w:val="0022168B"/>
    <w:rsid w:val="002218A1"/>
    <w:rsid w:val="002222E0"/>
    <w:rsid w:val="00222F30"/>
    <w:rsid w:val="00224B52"/>
    <w:rsid w:val="00224FE9"/>
    <w:rsid w:val="002302B1"/>
    <w:rsid w:val="00231636"/>
    <w:rsid w:val="0023165A"/>
    <w:rsid w:val="00231C5F"/>
    <w:rsid w:val="00231DB8"/>
    <w:rsid w:val="00233302"/>
    <w:rsid w:val="00233AAE"/>
    <w:rsid w:val="00233D6F"/>
    <w:rsid w:val="00233FCB"/>
    <w:rsid w:val="00234540"/>
    <w:rsid w:val="00235A20"/>
    <w:rsid w:val="00235CA7"/>
    <w:rsid w:val="00236546"/>
    <w:rsid w:val="00236689"/>
    <w:rsid w:val="00236963"/>
    <w:rsid w:val="00236D70"/>
    <w:rsid w:val="00241136"/>
    <w:rsid w:val="002412A0"/>
    <w:rsid w:val="002416E8"/>
    <w:rsid w:val="00241C5F"/>
    <w:rsid w:val="00242259"/>
    <w:rsid w:val="002432E8"/>
    <w:rsid w:val="00243C0D"/>
    <w:rsid w:val="002449CF"/>
    <w:rsid w:val="00244BEF"/>
    <w:rsid w:val="0024568F"/>
    <w:rsid w:val="0024589A"/>
    <w:rsid w:val="00245995"/>
    <w:rsid w:val="00245A02"/>
    <w:rsid w:val="0024691A"/>
    <w:rsid w:val="00246D71"/>
    <w:rsid w:val="00250161"/>
    <w:rsid w:val="002519A3"/>
    <w:rsid w:val="0025238B"/>
    <w:rsid w:val="00252F4A"/>
    <w:rsid w:val="00253AD9"/>
    <w:rsid w:val="002547A2"/>
    <w:rsid w:val="00254E4C"/>
    <w:rsid w:val="002560F0"/>
    <w:rsid w:val="002561D5"/>
    <w:rsid w:val="00256C35"/>
    <w:rsid w:val="00256D09"/>
    <w:rsid w:val="002571A6"/>
    <w:rsid w:val="00257678"/>
    <w:rsid w:val="00257703"/>
    <w:rsid w:val="00260600"/>
    <w:rsid w:val="00261108"/>
    <w:rsid w:val="00261649"/>
    <w:rsid w:val="00262ED9"/>
    <w:rsid w:val="002638CC"/>
    <w:rsid w:val="002638D2"/>
    <w:rsid w:val="00263E5E"/>
    <w:rsid w:val="0026480B"/>
    <w:rsid w:val="00265764"/>
    <w:rsid w:val="0026698B"/>
    <w:rsid w:val="00266E03"/>
    <w:rsid w:val="00266E76"/>
    <w:rsid w:val="00267107"/>
    <w:rsid w:val="00267837"/>
    <w:rsid w:val="002678BE"/>
    <w:rsid w:val="00267E65"/>
    <w:rsid w:val="002731AD"/>
    <w:rsid w:val="0027359C"/>
    <w:rsid w:val="00273AE2"/>
    <w:rsid w:val="002749D2"/>
    <w:rsid w:val="002766DA"/>
    <w:rsid w:val="00277855"/>
    <w:rsid w:val="00277C1E"/>
    <w:rsid w:val="00277CBF"/>
    <w:rsid w:val="00280BDF"/>
    <w:rsid w:val="00281291"/>
    <w:rsid w:val="00281CAF"/>
    <w:rsid w:val="00281FD7"/>
    <w:rsid w:val="002824CF"/>
    <w:rsid w:val="0028348F"/>
    <w:rsid w:val="00283BE7"/>
    <w:rsid w:val="00284116"/>
    <w:rsid w:val="00285DBF"/>
    <w:rsid w:val="00286156"/>
    <w:rsid w:val="00286312"/>
    <w:rsid w:val="002879FF"/>
    <w:rsid w:val="002924A4"/>
    <w:rsid w:val="00292DD0"/>
    <w:rsid w:val="00293EB0"/>
    <w:rsid w:val="002954AB"/>
    <w:rsid w:val="002956DB"/>
    <w:rsid w:val="00297155"/>
    <w:rsid w:val="00297CC3"/>
    <w:rsid w:val="002A08E4"/>
    <w:rsid w:val="002A0F74"/>
    <w:rsid w:val="002A0F93"/>
    <w:rsid w:val="002A134D"/>
    <w:rsid w:val="002A13B7"/>
    <w:rsid w:val="002A1858"/>
    <w:rsid w:val="002A1A9D"/>
    <w:rsid w:val="002A1AC7"/>
    <w:rsid w:val="002A2D71"/>
    <w:rsid w:val="002A2DCA"/>
    <w:rsid w:val="002A31BD"/>
    <w:rsid w:val="002A38E6"/>
    <w:rsid w:val="002A3A27"/>
    <w:rsid w:val="002A4042"/>
    <w:rsid w:val="002A4654"/>
    <w:rsid w:val="002A536D"/>
    <w:rsid w:val="002A53E0"/>
    <w:rsid w:val="002A5AF9"/>
    <w:rsid w:val="002A5E1A"/>
    <w:rsid w:val="002A5F08"/>
    <w:rsid w:val="002A6A71"/>
    <w:rsid w:val="002A6C48"/>
    <w:rsid w:val="002A7746"/>
    <w:rsid w:val="002B0918"/>
    <w:rsid w:val="002B0FB0"/>
    <w:rsid w:val="002B0FBC"/>
    <w:rsid w:val="002B229A"/>
    <w:rsid w:val="002B27F4"/>
    <w:rsid w:val="002B3C79"/>
    <w:rsid w:val="002B3D8B"/>
    <w:rsid w:val="002B5D1B"/>
    <w:rsid w:val="002B62B2"/>
    <w:rsid w:val="002B6448"/>
    <w:rsid w:val="002B6576"/>
    <w:rsid w:val="002B771C"/>
    <w:rsid w:val="002B7A38"/>
    <w:rsid w:val="002B7D77"/>
    <w:rsid w:val="002C0B11"/>
    <w:rsid w:val="002C1147"/>
    <w:rsid w:val="002C1369"/>
    <w:rsid w:val="002C1999"/>
    <w:rsid w:val="002C1EBD"/>
    <w:rsid w:val="002C1F66"/>
    <w:rsid w:val="002C2144"/>
    <w:rsid w:val="002C3FBA"/>
    <w:rsid w:val="002C493E"/>
    <w:rsid w:val="002C4A9F"/>
    <w:rsid w:val="002C56F2"/>
    <w:rsid w:val="002C58AD"/>
    <w:rsid w:val="002C5C42"/>
    <w:rsid w:val="002C5F05"/>
    <w:rsid w:val="002C6054"/>
    <w:rsid w:val="002C609D"/>
    <w:rsid w:val="002C6654"/>
    <w:rsid w:val="002C6CCB"/>
    <w:rsid w:val="002C6F1D"/>
    <w:rsid w:val="002C74BE"/>
    <w:rsid w:val="002D0D07"/>
    <w:rsid w:val="002D22E4"/>
    <w:rsid w:val="002D29F8"/>
    <w:rsid w:val="002D32CC"/>
    <w:rsid w:val="002D32E9"/>
    <w:rsid w:val="002D379C"/>
    <w:rsid w:val="002D3D73"/>
    <w:rsid w:val="002D3F0E"/>
    <w:rsid w:val="002D40E9"/>
    <w:rsid w:val="002D52B4"/>
    <w:rsid w:val="002D5805"/>
    <w:rsid w:val="002D5D7F"/>
    <w:rsid w:val="002D5DEB"/>
    <w:rsid w:val="002D699C"/>
    <w:rsid w:val="002D6E2E"/>
    <w:rsid w:val="002D718D"/>
    <w:rsid w:val="002D7877"/>
    <w:rsid w:val="002D7A96"/>
    <w:rsid w:val="002D7B78"/>
    <w:rsid w:val="002E06B6"/>
    <w:rsid w:val="002E0A57"/>
    <w:rsid w:val="002E0A63"/>
    <w:rsid w:val="002E0A7D"/>
    <w:rsid w:val="002E349A"/>
    <w:rsid w:val="002E352A"/>
    <w:rsid w:val="002E3570"/>
    <w:rsid w:val="002E4392"/>
    <w:rsid w:val="002E7490"/>
    <w:rsid w:val="002E7BA8"/>
    <w:rsid w:val="002F08D0"/>
    <w:rsid w:val="002F1DC2"/>
    <w:rsid w:val="002F234D"/>
    <w:rsid w:val="002F23C6"/>
    <w:rsid w:val="002F28C9"/>
    <w:rsid w:val="002F304D"/>
    <w:rsid w:val="002F4279"/>
    <w:rsid w:val="002F4C69"/>
    <w:rsid w:val="002F55D4"/>
    <w:rsid w:val="002F5FE2"/>
    <w:rsid w:val="002F707A"/>
    <w:rsid w:val="002F7457"/>
    <w:rsid w:val="00300100"/>
    <w:rsid w:val="003004D8"/>
    <w:rsid w:val="003005C7"/>
    <w:rsid w:val="00300A30"/>
    <w:rsid w:val="00301F17"/>
    <w:rsid w:val="00302045"/>
    <w:rsid w:val="003028AB"/>
    <w:rsid w:val="003035A1"/>
    <w:rsid w:val="00303851"/>
    <w:rsid w:val="00303D5E"/>
    <w:rsid w:val="00304878"/>
    <w:rsid w:val="00304B16"/>
    <w:rsid w:val="00304CEF"/>
    <w:rsid w:val="00305F25"/>
    <w:rsid w:val="0030609F"/>
    <w:rsid w:val="00306189"/>
    <w:rsid w:val="003062C2"/>
    <w:rsid w:val="00306A94"/>
    <w:rsid w:val="00307912"/>
    <w:rsid w:val="00307CE6"/>
    <w:rsid w:val="00310617"/>
    <w:rsid w:val="00310B3B"/>
    <w:rsid w:val="00310EFD"/>
    <w:rsid w:val="00311294"/>
    <w:rsid w:val="00311A47"/>
    <w:rsid w:val="00311A59"/>
    <w:rsid w:val="00311DBD"/>
    <w:rsid w:val="00311E07"/>
    <w:rsid w:val="00312B63"/>
    <w:rsid w:val="00312D8C"/>
    <w:rsid w:val="00312FCC"/>
    <w:rsid w:val="00314972"/>
    <w:rsid w:val="00314B84"/>
    <w:rsid w:val="00314C7A"/>
    <w:rsid w:val="003154D3"/>
    <w:rsid w:val="00315516"/>
    <w:rsid w:val="00316173"/>
    <w:rsid w:val="00316B7C"/>
    <w:rsid w:val="00316FA2"/>
    <w:rsid w:val="00320041"/>
    <w:rsid w:val="00320220"/>
    <w:rsid w:val="00320E88"/>
    <w:rsid w:val="003211CC"/>
    <w:rsid w:val="0032186A"/>
    <w:rsid w:val="00321B1E"/>
    <w:rsid w:val="00321E5D"/>
    <w:rsid w:val="00321F3F"/>
    <w:rsid w:val="003228D6"/>
    <w:rsid w:val="003239E2"/>
    <w:rsid w:val="003239E3"/>
    <w:rsid w:val="00325315"/>
    <w:rsid w:val="003259BE"/>
    <w:rsid w:val="00325D8F"/>
    <w:rsid w:val="00325EB7"/>
    <w:rsid w:val="00326185"/>
    <w:rsid w:val="0032618F"/>
    <w:rsid w:val="003271E5"/>
    <w:rsid w:val="0032747D"/>
    <w:rsid w:val="003277D4"/>
    <w:rsid w:val="00327D36"/>
    <w:rsid w:val="003300B3"/>
    <w:rsid w:val="003305BB"/>
    <w:rsid w:val="00330661"/>
    <w:rsid w:val="00330B9D"/>
    <w:rsid w:val="00331193"/>
    <w:rsid w:val="003315A8"/>
    <w:rsid w:val="00331A45"/>
    <w:rsid w:val="00332546"/>
    <w:rsid w:val="0033279B"/>
    <w:rsid w:val="00332BFF"/>
    <w:rsid w:val="00332F3A"/>
    <w:rsid w:val="0033369D"/>
    <w:rsid w:val="00333ADF"/>
    <w:rsid w:val="0033489D"/>
    <w:rsid w:val="00334BF2"/>
    <w:rsid w:val="003351D8"/>
    <w:rsid w:val="003351FA"/>
    <w:rsid w:val="0033607E"/>
    <w:rsid w:val="00336369"/>
    <w:rsid w:val="00336AE5"/>
    <w:rsid w:val="00336D2D"/>
    <w:rsid w:val="00337225"/>
    <w:rsid w:val="00337BC5"/>
    <w:rsid w:val="00340041"/>
    <w:rsid w:val="00340236"/>
    <w:rsid w:val="0034132F"/>
    <w:rsid w:val="00341472"/>
    <w:rsid w:val="0034159F"/>
    <w:rsid w:val="00341D5F"/>
    <w:rsid w:val="00342656"/>
    <w:rsid w:val="00343A61"/>
    <w:rsid w:val="00343B90"/>
    <w:rsid w:val="00343BC1"/>
    <w:rsid w:val="00343C8D"/>
    <w:rsid w:val="0034438D"/>
    <w:rsid w:val="00345E40"/>
    <w:rsid w:val="00346021"/>
    <w:rsid w:val="00346091"/>
    <w:rsid w:val="0034649B"/>
    <w:rsid w:val="0034654A"/>
    <w:rsid w:val="00347AA9"/>
    <w:rsid w:val="00350306"/>
    <w:rsid w:val="00350D54"/>
    <w:rsid w:val="0035122B"/>
    <w:rsid w:val="00351955"/>
    <w:rsid w:val="00351B72"/>
    <w:rsid w:val="00351F1C"/>
    <w:rsid w:val="00352298"/>
    <w:rsid w:val="00352B41"/>
    <w:rsid w:val="00353154"/>
    <w:rsid w:val="00353AF6"/>
    <w:rsid w:val="00353E41"/>
    <w:rsid w:val="003541BD"/>
    <w:rsid w:val="00354913"/>
    <w:rsid w:val="003559FA"/>
    <w:rsid w:val="00357498"/>
    <w:rsid w:val="00357C3F"/>
    <w:rsid w:val="00357E88"/>
    <w:rsid w:val="00357E9F"/>
    <w:rsid w:val="00360333"/>
    <w:rsid w:val="003616A6"/>
    <w:rsid w:val="00363C32"/>
    <w:rsid w:val="00367247"/>
    <w:rsid w:val="00367656"/>
    <w:rsid w:val="00367AC1"/>
    <w:rsid w:val="0037054B"/>
    <w:rsid w:val="00370AA7"/>
    <w:rsid w:val="00370B77"/>
    <w:rsid w:val="003711A3"/>
    <w:rsid w:val="00371791"/>
    <w:rsid w:val="00372180"/>
    <w:rsid w:val="0037220C"/>
    <w:rsid w:val="003727C1"/>
    <w:rsid w:val="00372A9D"/>
    <w:rsid w:val="003732DC"/>
    <w:rsid w:val="00373CFA"/>
    <w:rsid w:val="00374402"/>
    <w:rsid w:val="0037515C"/>
    <w:rsid w:val="0037541E"/>
    <w:rsid w:val="00376EC7"/>
    <w:rsid w:val="0038014F"/>
    <w:rsid w:val="00381E07"/>
    <w:rsid w:val="00382675"/>
    <w:rsid w:val="00382694"/>
    <w:rsid w:val="00382AE2"/>
    <w:rsid w:val="00383141"/>
    <w:rsid w:val="003838D7"/>
    <w:rsid w:val="00385838"/>
    <w:rsid w:val="00386115"/>
    <w:rsid w:val="003875FB"/>
    <w:rsid w:val="0038761F"/>
    <w:rsid w:val="00387670"/>
    <w:rsid w:val="00390385"/>
    <w:rsid w:val="0039054E"/>
    <w:rsid w:val="003919FE"/>
    <w:rsid w:val="00392387"/>
    <w:rsid w:val="00395DC4"/>
    <w:rsid w:val="00395DFC"/>
    <w:rsid w:val="003963E5"/>
    <w:rsid w:val="0039662D"/>
    <w:rsid w:val="00396999"/>
    <w:rsid w:val="00397889"/>
    <w:rsid w:val="003A03A7"/>
    <w:rsid w:val="003A050F"/>
    <w:rsid w:val="003A0DDC"/>
    <w:rsid w:val="003A1192"/>
    <w:rsid w:val="003A1991"/>
    <w:rsid w:val="003A1B75"/>
    <w:rsid w:val="003A3673"/>
    <w:rsid w:val="003A395D"/>
    <w:rsid w:val="003A3BA9"/>
    <w:rsid w:val="003A3E9D"/>
    <w:rsid w:val="003A4ED9"/>
    <w:rsid w:val="003A5A3E"/>
    <w:rsid w:val="003A5D33"/>
    <w:rsid w:val="003A6362"/>
    <w:rsid w:val="003A714F"/>
    <w:rsid w:val="003A7BEE"/>
    <w:rsid w:val="003A7C77"/>
    <w:rsid w:val="003B050B"/>
    <w:rsid w:val="003B140F"/>
    <w:rsid w:val="003B201C"/>
    <w:rsid w:val="003B2C41"/>
    <w:rsid w:val="003B33AE"/>
    <w:rsid w:val="003B35CC"/>
    <w:rsid w:val="003B3691"/>
    <w:rsid w:val="003B41FE"/>
    <w:rsid w:val="003B541A"/>
    <w:rsid w:val="003B5E7A"/>
    <w:rsid w:val="003B63B5"/>
    <w:rsid w:val="003C15F6"/>
    <w:rsid w:val="003C2050"/>
    <w:rsid w:val="003C2123"/>
    <w:rsid w:val="003C242B"/>
    <w:rsid w:val="003C3259"/>
    <w:rsid w:val="003C338B"/>
    <w:rsid w:val="003C3B47"/>
    <w:rsid w:val="003C3E59"/>
    <w:rsid w:val="003C4402"/>
    <w:rsid w:val="003C6832"/>
    <w:rsid w:val="003C7096"/>
    <w:rsid w:val="003C7D53"/>
    <w:rsid w:val="003D1AAF"/>
    <w:rsid w:val="003D2968"/>
    <w:rsid w:val="003D2BAA"/>
    <w:rsid w:val="003D2F95"/>
    <w:rsid w:val="003D3B77"/>
    <w:rsid w:val="003D4D54"/>
    <w:rsid w:val="003D4E52"/>
    <w:rsid w:val="003D5018"/>
    <w:rsid w:val="003D5179"/>
    <w:rsid w:val="003D52BB"/>
    <w:rsid w:val="003D56AF"/>
    <w:rsid w:val="003D5F3C"/>
    <w:rsid w:val="003D626D"/>
    <w:rsid w:val="003D626E"/>
    <w:rsid w:val="003D6C8F"/>
    <w:rsid w:val="003E0A26"/>
    <w:rsid w:val="003E14D2"/>
    <w:rsid w:val="003E1516"/>
    <w:rsid w:val="003E2421"/>
    <w:rsid w:val="003E2EEC"/>
    <w:rsid w:val="003E32C1"/>
    <w:rsid w:val="003E33E9"/>
    <w:rsid w:val="003E40AC"/>
    <w:rsid w:val="003E4133"/>
    <w:rsid w:val="003E43DA"/>
    <w:rsid w:val="003E4B89"/>
    <w:rsid w:val="003E4D21"/>
    <w:rsid w:val="003E60F5"/>
    <w:rsid w:val="003E6134"/>
    <w:rsid w:val="003E64F0"/>
    <w:rsid w:val="003E7182"/>
    <w:rsid w:val="003E736A"/>
    <w:rsid w:val="003E73AD"/>
    <w:rsid w:val="003E767E"/>
    <w:rsid w:val="003E776D"/>
    <w:rsid w:val="003E7F39"/>
    <w:rsid w:val="003F069C"/>
    <w:rsid w:val="003F0766"/>
    <w:rsid w:val="003F11D5"/>
    <w:rsid w:val="003F3FC6"/>
    <w:rsid w:val="003F52F3"/>
    <w:rsid w:val="003F55D3"/>
    <w:rsid w:val="003F5ED4"/>
    <w:rsid w:val="003F5F95"/>
    <w:rsid w:val="003F6C6A"/>
    <w:rsid w:val="003F7674"/>
    <w:rsid w:val="003F7E63"/>
    <w:rsid w:val="004012E8"/>
    <w:rsid w:val="0040161C"/>
    <w:rsid w:val="00402534"/>
    <w:rsid w:val="00403499"/>
    <w:rsid w:val="004034F1"/>
    <w:rsid w:val="004043C7"/>
    <w:rsid w:val="00404F8C"/>
    <w:rsid w:val="00404FB4"/>
    <w:rsid w:val="004050C3"/>
    <w:rsid w:val="00405146"/>
    <w:rsid w:val="004052F7"/>
    <w:rsid w:val="004064D5"/>
    <w:rsid w:val="00406E5F"/>
    <w:rsid w:val="00407823"/>
    <w:rsid w:val="004078D0"/>
    <w:rsid w:val="00407B91"/>
    <w:rsid w:val="004101A3"/>
    <w:rsid w:val="004107AC"/>
    <w:rsid w:val="0041081E"/>
    <w:rsid w:val="00410DAB"/>
    <w:rsid w:val="00410E84"/>
    <w:rsid w:val="004110DD"/>
    <w:rsid w:val="00411189"/>
    <w:rsid w:val="00411522"/>
    <w:rsid w:val="00411C0D"/>
    <w:rsid w:val="00415E60"/>
    <w:rsid w:val="0041618D"/>
    <w:rsid w:val="00416B78"/>
    <w:rsid w:val="004170CA"/>
    <w:rsid w:val="00420160"/>
    <w:rsid w:val="004201C2"/>
    <w:rsid w:val="00420431"/>
    <w:rsid w:val="004211C6"/>
    <w:rsid w:val="0042134B"/>
    <w:rsid w:val="0042136C"/>
    <w:rsid w:val="00421FDF"/>
    <w:rsid w:val="00422499"/>
    <w:rsid w:val="0042261D"/>
    <w:rsid w:val="0042375F"/>
    <w:rsid w:val="00423898"/>
    <w:rsid w:val="00423F01"/>
    <w:rsid w:val="0042425D"/>
    <w:rsid w:val="00424803"/>
    <w:rsid w:val="0042494C"/>
    <w:rsid w:val="00424CD7"/>
    <w:rsid w:val="00425120"/>
    <w:rsid w:val="004256F3"/>
    <w:rsid w:val="00425DFB"/>
    <w:rsid w:val="00426D5B"/>
    <w:rsid w:val="004278B3"/>
    <w:rsid w:val="00427DBA"/>
    <w:rsid w:val="0043063D"/>
    <w:rsid w:val="00430CCB"/>
    <w:rsid w:val="00431042"/>
    <w:rsid w:val="0043161B"/>
    <w:rsid w:val="004316BC"/>
    <w:rsid w:val="00434F2D"/>
    <w:rsid w:val="004352A4"/>
    <w:rsid w:val="00435586"/>
    <w:rsid w:val="00435BB0"/>
    <w:rsid w:val="004361CB"/>
    <w:rsid w:val="00436326"/>
    <w:rsid w:val="004369FC"/>
    <w:rsid w:val="00436C02"/>
    <w:rsid w:val="0044077C"/>
    <w:rsid w:val="0044084A"/>
    <w:rsid w:val="004413CA"/>
    <w:rsid w:val="0044170B"/>
    <w:rsid w:val="00441E77"/>
    <w:rsid w:val="00443187"/>
    <w:rsid w:val="004455E7"/>
    <w:rsid w:val="00446449"/>
    <w:rsid w:val="004464AD"/>
    <w:rsid w:val="00447E5F"/>
    <w:rsid w:val="00450131"/>
    <w:rsid w:val="00450982"/>
    <w:rsid w:val="00450D76"/>
    <w:rsid w:val="00452F21"/>
    <w:rsid w:val="0045384B"/>
    <w:rsid w:val="00453D3F"/>
    <w:rsid w:val="004554DD"/>
    <w:rsid w:val="004556CC"/>
    <w:rsid w:val="0045604E"/>
    <w:rsid w:val="0045624C"/>
    <w:rsid w:val="00457F2E"/>
    <w:rsid w:val="00460058"/>
    <w:rsid w:val="0046041A"/>
    <w:rsid w:val="0046070E"/>
    <w:rsid w:val="00460A1B"/>
    <w:rsid w:val="00460E0C"/>
    <w:rsid w:val="00461387"/>
    <w:rsid w:val="00461427"/>
    <w:rsid w:val="0046153D"/>
    <w:rsid w:val="0046215E"/>
    <w:rsid w:val="004623DA"/>
    <w:rsid w:val="004628CF"/>
    <w:rsid w:val="00462937"/>
    <w:rsid w:val="00462C5C"/>
    <w:rsid w:val="00462F8F"/>
    <w:rsid w:val="00463C18"/>
    <w:rsid w:val="00463DA5"/>
    <w:rsid w:val="00465483"/>
    <w:rsid w:val="0046551F"/>
    <w:rsid w:val="00465569"/>
    <w:rsid w:val="0046571A"/>
    <w:rsid w:val="00465806"/>
    <w:rsid w:val="0046627B"/>
    <w:rsid w:val="00466B2E"/>
    <w:rsid w:val="004671E2"/>
    <w:rsid w:val="0047106F"/>
    <w:rsid w:val="004731BD"/>
    <w:rsid w:val="00473DB0"/>
    <w:rsid w:val="00473FC4"/>
    <w:rsid w:val="004745F4"/>
    <w:rsid w:val="004757E2"/>
    <w:rsid w:val="00476712"/>
    <w:rsid w:val="00476721"/>
    <w:rsid w:val="004803B8"/>
    <w:rsid w:val="004806EE"/>
    <w:rsid w:val="0048082E"/>
    <w:rsid w:val="00480B01"/>
    <w:rsid w:val="00480E47"/>
    <w:rsid w:val="0048173C"/>
    <w:rsid w:val="00482A76"/>
    <w:rsid w:val="00483192"/>
    <w:rsid w:val="0048368D"/>
    <w:rsid w:val="00483955"/>
    <w:rsid w:val="00484122"/>
    <w:rsid w:val="0048416B"/>
    <w:rsid w:val="0048466B"/>
    <w:rsid w:val="00484AD3"/>
    <w:rsid w:val="00485420"/>
    <w:rsid w:val="00485AD4"/>
    <w:rsid w:val="0048687C"/>
    <w:rsid w:val="00486E1A"/>
    <w:rsid w:val="00487168"/>
    <w:rsid w:val="004877AA"/>
    <w:rsid w:val="00490D1D"/>
    <w:rsid w:val="004928FA"/>
    <w:rsid w:val="00493656"/>
    <w:rsid w:val="0049368E"/>
    <w:rsid w:val="0049387B"/>
    <w:rsid w:val="00493899"/>
    <w:rsid w:val="0049430E"/>
    <w:rsid w:val="0049528E"/>
    <w:rsid w:val="004966A8"/>
    <w:rsid w:val="004A021A"/>
    <w:rsid w:val="004A0386"/>
    <w:rsid w:val="004A09A4"/>
    <w:rsid w:val="004A0A9E"/>
    <w:rsid w:val="004A0BE0"/>
    <w:rsid w:val="004A242C"/>
    <w:rsid w:val="004A2618"/>
    <w:rsid w:val="004A28DC"/>
    <w:rsid w:val="004A2ED8"/>
    <w:rsid w:val="004A31DB"/>
    <w:rsid w:val="004A3C24"/>
    <w:rsid w:val="004A4161"/>
    <w:rsid w:val="004A4DD1"/>
    <w:rsid w:val="004A51D6"/>
    <w:rsid w:val="004A5935"/>
    <w:rsid w:val="004A5BE3"/>
    <w:rsid w:val="004A62D9"/>
    <w:rsid w:val="004A6495"/>
    <w:rsid w:val="004A66F6"/>
    <w:rsid w:val="004A738E"/>
    <w:rsid w:val="004A7B2A"/>
    <w:rsid w:val="004B0A3E"/>
    <w:rsid w:val="004B10DE"/>
    <w:rsid w:val="004B1656"/>
    <w:rsid w:val="004B1936"/>
    <w:rsid w:val="004B1EBD"/>
    <w:rsid w:val="004B24E7"/>
    <w:rsid w:val="004B36F2"/>
    <w:rsid w:val="004B3A6B"/>
    <w:rsid w:val="004B3D8E"/>
    <w:rsid w:val="004B5073"/>
    <w:rsid w:val="004B601C"/>
    <w:rsid w:val="004B63FD"/>
    <w:rsid w:val="004B6889"/>
    <w:rsid w:val="004B6AEC"/>
    <w:rsid w:val="004B7A81"/>
    <w:rsid w:val="004C046F"/>
    <w:rsid w:val="004C0B4A"/>
    <w:rsid w:val="004C113C"/>
    <w:rsid w:val="004C2E41"/>
    <w:rsid w:val="004C2F51"/>
    <w:rsid w:val="004C3CE6"/>
    <w:rsid w:val="004C3ED2"/>
    <w:rsid w:val="004C3F4B"/>
    <w:rsid w:val="004C3FAC"/>
    <w:rsid w:val="004C4CDC"/>
    <w:rsid w:val="004C4FC3"/>
    <w:rsid w:val="004C6364"/>
    <w:rsid w:val="004C6B9C"/>
    <w:rsid w:val="004C7366"/>
    <w:rsid w:val="004C791A"/>
    <w:rsid w:val="004C794D"/>
    <w:rsid w:val="004D0084"/>
    <w:rsid w:val="004D190E"/>
    <w:rsid w:val="004D2273"/>
    <w:rsid w:val="004D22F9"/>
    <w:rsid w:val="004D2FF2"/>
    <w:rsid w:val="004D4362"/>
    <w:rsid w:val="004D465B"/>
    <w:rsid w:val="004D4833"/>
    <w:rsid w:val="004D49B5"/>
    <w:rsid w:val="004D4F80"/>
    <w:rsid w:val="004D5816"/>
    <w:rsid w:val="004D598F"/>
    <w:rsid w:val="004D5DAA"/>
    <w:rsid w:val="004D6FE0"/>
    <w:rsid w:val="004D707F"/>
    <w:rsid w:val="004D731A"/>
    <w:rsid w:val="004E0082"/>
    <w:rsid w:val="004E15BC"/>
    <w:rsid w:val="004E1A30"/>
    <w:rsid w:val="004E1C10"/>
    <w:rsid w:val="004E2625"/>
    <w:rsid w:val="004E2C71"/>
    <w:rsid w:val="004E474D"/>
    <w:rsid w:val="004E49EE"/>
    <w:rsid w:val="004E4A3C"/>
    <w:rsid w:val="004E4AF1"/>
    <w:rsid w:val="004E4F66"/>
    <w:rsid w:val="004E5A36"/>
    <w:rsid w:val="004E66C3"/>
    <w:rsid w:val="004E77E8"/>
    <w:rsid w:val="004E782B"/>
    <w:rsid w:val="004F0B3E"/>
    <w:rsid w:val="004F120A"/>
    <w:rsid w:val="004F3586"/>
    <w:rsid w:val="004F3665"/>
    <w:rsid w:val="004F391E"/>
    <w:rsid w:val="004F39CC"/>
    <w:rsid w:val="004F4376"/>
    <w:rsid w:val="004F4F22"/>
    <w:rsid w:val="004F5066"/>
    <w:rsid w:val="004F5D88"/>
    <w:rsid w:val="004F6EBC"/>
    <w:rsid w:val="004F6F65"/>
    <w:rsid w:val="004F7AF6"/>
    <w:rsid w:val="004F7EBE"/>
    <w:rsid w:val="00501550"/>
    <w:rsid w:val="0050223A"/>
    <w:rsid w:val="005030C1"/>
    <w:rsid w:val="005049B3"/>
    <w:rsid w:val="00504B37"/>
    <w:rsid w:val="005056FB"/>
    <w:rsid w:val="00505AE9"/>
    <w:rsid w:val="00506271"/>
    <w:rsid w:val="00506331"/>
    <w:rsid w:val="00506750"/>
    <w:rsid w:val="005075DB"/>
    <w:rsid w:val="00507E3D"/>
    <w:rsid w:val="00507EF9"/>
    <w:rsid w:val="00511509"/>
    <w:rsid w:val="00512115"/>
    <w:rsid w:val="00512446"/>
    <w:rsid w:val="00512A8F"/>
    <w:rsid w:val="00514A84"/>
    <w:rsid w:val="00514DF4"/>
    <w:rsid w:val="00516111"/>
    <w:rsid w:val="005165D2"/>
    <w:rsid w:val="00516BCA"/>
    <w:rsid w:val="00517887"/>
    <w:rsid w:val="005209C7"/>
    <w:rsid w:val="00521C61"/>
    <w:rsid w:val="00523647"/>
    <w:rsid w:val="00523A29"/>
    <w:rsid w:val="005250CA"/>
    <w:rsid w:val="0052540B"/>
    <w:rsid w:val="005270D9"/>
    <w:rsid w:val="00527DC4"/>
    <w:rsid w:val="00527DEA"/>
    <w:rsid w:val="00530056"/>
    <w:rsid w:val="0053203E"/>
    <w:rsid w:val="005334A1"/>
    <w:rsid w:val="00533623"/>
    <w:rsid w:val="00533889"/>
    <w:rsid w:val="005343B2"/>
    <w:rsid w:val="005367ED"/>
    <w:rsid w:val="005368E8"/>
    <w:rsid w:val="00536BA8"/>
    <w:rsid w:val="00536C93"/>
    <w:rsid w:val="00536DBF"/>
    <w:rsid w:val="0053704A"/>
    <w:rsid w:val="00537343"/>
    <w:rsid w:val="005377DD"/>
    <w:rsid w:val="00537DE7"/>
    <w:rsid w:val="00540B55"/>
    <w:rsid w:val="0054116C"/>
    <w:rsid w:val="00542127"/>
    <w:rsid w:val="005435D6"/>
    <w:rsid w:val="0054368D"/>
    <w:rsid w:val="00543AC7"/>
    <w:rsid w:val="005455B8"/>
    <w:rsid w:val="0054643B"/>
    <w:rsid w:val="005469B1"/>
    <w:rsid w:val="00546AD3"/>
    <w:rsid w:val="00546DDB"/>
    <w:rsid w:val="005471A3"/>
    <w:rsid w:val="00547CFE"/>
    <w:rsid w:val="00547E60"/>
    <w:rsid w:val="00550015"/>
    <w:rsid w:val="0055002F"/>
    <w:rsid w:val="005500F6"/>
    <w:rsid w:val="00551053"/>
    <w:rsid w:val="00551A5E"/>
    <w:rsid w:val="0055267E"/>
    <w:rsid w:val="00552711"/>
    <w:rsid w:val="00552790"/>
    <w:rsid w:val="00552959"/>
    <w:rsid w:val="00552990"/>
    <w:rsid w:val="00552E78"/>
    <w:rsid w:val="0055363B"/>
    <w:rsid w:val="00553AFE"/>
    <w:rsid w:val="00553ED3"/>
    <w:rsid w:val="0055472E"/>
    <w:rsid w:val="00554911"/>
    <w:rsid w:val="00554EB5"/>
    <w:rsid w:val="0055531A"/>
    <w:rsid w:val="00555F19"/>
    <w:rsid w:val="00556235"/>
    <w:rsid w:val="005576E7"/>
    <w:rsid w:val="005603F8"/>
    <w:rsid w:val="00560A23"/>
    <w:rsid w:val="00560CDC"/>
    <w:rsid w:val="00561AFE"/>
    <w:rsid w:val="005628AE"/>
    <w:rsid w:val="00562DB9"/>
    <w:rsid w:val="0056343F"/>
    <w:rsid w:val="005637AB"/>
    <w:rsid w:val="0056384B"/>
    <w:rsid w:val="00563C76"/>
    <w:rsid w:val="00564F18"/>
    <w:rsid w:val="005651BA"/>
    <w:rsid w:val="00565617"/>
    <w:rsid w:val="0056592F"/>
    <w:rsid w:val="00566198"/>
    <w:rsid w:val="00567647"/>
    <w:rsid w:val="005705CC"/>
    <w:rsid w:val="00570A73"/>
    <w:rsid w:val="00571D3E"/>
    <w:rsid w:val="00572ABF"/>
    <w:rsid w:val="005732F2"/>
    <w:rsid w:val="00573A64"/>
    <w:rsid w:val="005742F7"/>
    <w:rsid w:val="005745AF"/>
    <w:rsid w:val="00574FE4"/>
    <w:rsid w:val="00575126"/>
    <w:rsid w:val="005754EE"/>
    <w:rsid w:val="005755F7"/>
    <w:rsid w:val="00575D79"/>
    <w:rsid w:val="00576192"/>
    <w:rsid w:val="00576EB3"/>
    <w:rsid w:val="00577709"/>
    <w:rsid w:val="00577D04"/>
    <w:rsid w:val="0058119C"/>
    <w:rsid w:val="005811CB"/>
    <w:rsid w:val="005812E2"/>
    <w:rsid w:val="0058153E"/>
    <w:rsid w:val="0058182A"/>
    <w:rsid w:val="00581CA8"/>
    <w:rsid w:val="00581E38"/>
    <w:rsid w:val="005823B7"/>
    <w:rsid w:val="00582ADB"/>
    <w:rsid w:val="005838BD"/>
    <w:rsid w:val="0058418E"/>
    <w:rsid w:val="00584A96"/>
    <w:rsid w:val="00584B5D"/>
    <w:rsid w:val="005854DA"/>
    <w:rsid w:val="00586A88"/>
    <w:rsid w:val="005875C0"/>
    <w:rsid w:val="00587817"/>
    <w:rsid w:val="00587EC0"/>
    <w:rsid w:val="005906BF"/>
    <w:rsid w:val="00593169"/>
    <w:rsid w:val="0059325F"/>
    <w:rsid w:val="005932C7"/>
    <w:rsid w:val="00594C21"/>
    <w:rsid w:val="00594ED0"/>
    <w:rsid w:val="005950F0"/>
    <w:rsid w:val="005954A6"/>
    <w:rsid w:val="005956EE"/>
    <w:rsid w:val="00596FF4"/>
    <w:rsid w:val="005970AD"/>
    <w:rsid w:val="005977AF"/>
    <w:rsid w:val="00597C06"/>
    <w:rsid w:val="00597C88"/>
    <w:rsid w:val="00597EF3"/>
    <w:rsid w:val="005A34EF"/>
    <w:rsid w:val="005A383F"/>
    <w:rsid w:val="005A3B4C"/>
    <w:rsid w:val="005A3BA2"/>
    <w:rsid w:val="005A40C6"/>
    <w:rsid w:val="005A4AEE"/>
    <w:rsid w:val="005A4B18"/>
    <w:rsid w:val="005A4C12"/>
    <w:rsid w:val="005A510F"/>
    <w:rsid w:val="005A6020"/>
    <w:rsid w:val="005A7128"/>
    <w:rsid w:val="005A7912"/>
    <w:rsid w:val="005B046B"/>
    <w:rsid w:val="005B0482"/>
    <w:rsid w:val="005B085A"/>
    <w:rsid w:val="005B0D24"/>
    <w:rsid w:val="005B1486"/>
    <w:rsid w:val="005B2D12"/>
    <w:rsid w:val="005B403C"/>
    <w:rsid w:val="005B41FA"/>
    <w:rsid w:val="005B4856"/>
    <w:rsid w:val="005B6579"/>
    <w:rsid w:val="005B675E"/>
    <w:rsid w:val="005B6994"/>
    <w:rsid w:val="005B71EE"/>
    <w:rsid w:val="005C0EDD"/>
    <w:rsid w:val="005C1188"/>
    <w:rsid w:val="005C272A"/>
    <w:rsid w:val="005C2E99"/>
    <w:rsid w:val="005C33C5"/>
    <w:rsid w:val="005C4A2F"/>
    <w:rsid w:val="005C551C"/>
    <w:rsid w:val="005C5B80"/>
    <w:rsid w:val="005C5C87"/>
    <w:rsid w:val="005C65AA"/>
    <w:rsid w:val="005C6DD0"/>
    <w:rsid w:val="005C7687"/>
    <w:rsid w:val="005C7C3C"/>
    <w:rsid w:val="005D0483"/>
    <w:rsid w:val="005D04D2"/>
    <w:rsid w:val="005D0C44"/>
    <w:rsid w:val="005D13CC"/>
    <w:rsid w:val="005D2650"/>
    <w:rsid w:val="005D41FE"/>
    <w:rsid w:val="005D4EBA"/>
    <w:rsid w:val="005D503A"/>
    <w:rsid w:val="005D540C"/>
    <w:rsid w:val="005D67B8"/>
    <w:rsid w:val="005E0AC1"/>
    <w:rsid w:val="005E12F3"/>
    <w:rsid w:val="005E2AFD"/>
    <w:rsid w:val="005E43EC"/>
    <w:rsid w:val="005E56A5"/>
    <w:rsid w:val="005E5D84"/>
    <w:rsid w:val="005E6E9C"/>
    <w:rsid w:val="005E700A"/>
    <w:rsid w:val="005E7E86"/>
    <w:rsid w:val="005F1EFE"/>
    <w:rsid w:val="005F200C"/>
    <w:rsid w:val="005F21A9"/>
    <w:rsid w:val="005F4E03"/>
    <w:rsid w:val="005F4FD1"/>
    <w:rsid w:val="005F58F3"/>
    <w:rsid w:val="005F60D1"/>
    <w:rsid w:val="005F60F1"/>
    <w:rsid w:val="005F615A"/>
    <w:rsid w:val="005F6AD1"/>
    <w:rsid w:val="005F6CF7"/>
    <w:rsid w:val="005F716E"/>
    <w:rsid w:val="005F7508"/>
    <w:rsid w:val="005F7CD9"/>
    <w:rsid w:val="006003C7"/>
    <w:rsid w:val="00601904"/>
    <w:rsid w:val="0060197A"/>
    <w:rsid w:val="00601F9F"/>
    <w:rsid w:val="00602793"/>
    <w:rsid w:val="006039DE"/>
    <w:rsid w:val="00603A64"/>
    <w:rsid w:val="00603B59"/>
    <w:rsid w:val="00603E98"/>
    <w:rsid w:val="00604491"/>
    <w:rsid w:val="00604C99"/>
    <w:rsid w:val="00605FE5"/>
    <w:rsid w:val="00606FC3"/>
    <w:rsid w:val="00607760"/>
    <w:rsid w:val="006107A9"/>
    <w:rsid w:val="00610951"/>
    <w:rsid w:val="006133A8"/>
    <w:rsid w:val="00613F2D"/>
    <w:rsid w:val="00614541"/>
    <w:rsid w:val="00614DA3"/>
    <w:rsid w:val="006160F8"/>
    <w:rsid w:val="0061688B"/>
    <w:rsid w:val="00616903"/>
    <w:rsid w:val="00617207"/>
    <w:rsid w:val="0061736D"/>
    <w:rsid w:val="00617EA5"/>
    <w:rsid w:val="00620099"/>
    <w:rsid w:val="0062036F"/>
    <w:rsid w:val="00620D80"/>
    <w:rsid w:val="00620D89"/>
    <w:rsid w:val="006213BB"/>
    <w:rsid w:val="00622B0D"/>
    <w:rsid w:val="0062361F"/>
    <w:rsid w:val="006238F2"/>
    <w:rsid w:val="006239BC"/>
    <w:rsid w:val="00624783"/>
    <w:rsid w:val="00624857"/>
    <w:rsid w:val="00624DF5"/>
    <w:rsid w:val="0062511D"/>
    <w:rsid w:val="00626670"/>
    <w:rsid w:val="00626B87"/>
    <w:rsid w:val="00627488"/>
    <w:rsid w:val="006274EB"/>
    <w:rsid w:val="006277EE"/>
    <w:rsid w:val="00630BDC"/>
    <w:rsid w:val="00630DBA"/>
    <w:rsid w:val="0063181C"/>
    <w:rsid w:val="00631A34"/>
    <w:rsid w:val="00631C56"/>
    <w:rsid w:val="00631D1B"/>
    <w:rsid w:val="00631DB4"/>
    <w:rsid w:val="00631F3F"/>
    <w:rsid w:val="006323B7"/>
    <w:rsid w:val="0063243F"/>
    <w:rsid w:val="006324F7"/>
    <w:rsid w:val="00632C02"/>
    <w:rsid w:val="00632E88"/>
    <w:rsid w:val="00632F05"/>
    <w:rsid w:val="0063321E"/>
    <w:rsid w:val="00633CF2"/>
    <w:rsid w:val="0063430F"/>
    <w:rsid w:val="0063621D"/>
    <w:rsid w:val="00636845"/>
    <w:rsid w:val="00637408"/>
    <w:rsid w:val="0063752F"/>
    <w:rsid w:val="00637AE2"/>
    <w:rsid w:val="00637E19"/>
    <w:rsid w:val="0064058F"/>
    <w:rsid w:val="00642159"/>
    <w:rsid w:val="0064271D"/>
    <w:rsid w:val="00642A59"/>
    <w:rsid w:val="00642DCB"/>
    <w:rsid w:val="00645498"/>
    <w:rsid w:val="006460D5"/>
    <w:rsid w:val="00646F43"/>
    <w:rsid w:val="00647958"/>
    <w:rsid w:val="00651061"/>
    <w:rsid w:val="006528CC"/>
    <w:rsid w:val="00652B5B"/>
    <w:rsid w:val="00653004"/>
    <w:rsid w:val="00653B94"/>
    <w:rsid w:val="00654526"/>
    <w:rsid w:val="00654D2E"/>
    <w:rsid w:val="00654DD9"/>
    <w:rsid w:val="0065594A"/>
    <w:rsid w:val="00656BCF"/>
    <w:rsid w:val="00656DB1"/>
    <w:rsid w:val="00656DB6"/>
    <w:rsid w:val="00657467"/>
    <w:rsid w:val="006578D4"/>
    <w:rsid w:val="00657F08"/>
    <w:rsid w:val="0066047A"/>
    <w:rsid w:val="0066118D"/>
    <w:rsid w:val="00661B1F"/>
    <w:rsid w:val="00661BA4"/>
    <w:rsid w:val="00662127"/>
    <w:rsid w:val="00662300"/>
    <w:rsid w:val="006645AD"/>
    <w:rsid w:val="00664AD4"/>
    <w:rsid w:val="0066511D"/>
    <w:rsid w:val="006652AF"/>
    <w:rsid w:val="00665C25"/>
    <w:rsid w:val="0066687F"/>
    <w:rsid w:val="00667CEB"/>
    <w:rsid w:val="0067095E"/>
    <w:rsid w:val="00670CB7"/>
    <w:rsid w:val="00670D06"/>
    <w:rsid w:val="00670F36"/>
    <w:rsid w:val="0067120D"/>
    <w:rsid w:val="00671829"/>
    <w:rsid w:val="00673147"/>
    <w:rsid w:val="00673B71"/>
    <w:rsid w:val="00674042"/>
    <w:rsid w:val="00675F09"/>
    <w:rsid w:val="00677457"/>
    <w:rsid w:val="00680534"/>
    <w:rsid w:val="006805A0"/>
    <w:rsid w:val="00680F6C"/>
    <w:rsid w:val="0068165D"/>
    <w:rsid w:val="00681D3E"/>
    <w:rsid w:val="00684BB1"/>
    <w:rsid w:val="0068547E"/>
    <w:rsid w:val="006857DD"/>
    <w:rsid w:val="00685DFA"/>
    <w:rsid w:val="0068625D"/>
    <w:rsid w:val="0068721B"/>
    <w:rsid w:val="006877FD"/>
    <w:rsid w:val="0069086D"/>
    <w:rsid w:val="00690CA5"/>
    <w:rsid w:val="00692F70"/>
    <w:rsid w:val="006939EF"/>
    <w:rsid w:val="00693A81"/>
    <w:rsid w:val="00693ABB"/>
    <w:rsid w:val="00693F52"/>
    <w:rsid w:val="0069402E"/>
    <w:rsid w:val="00694D7D"/>
    <w:rsid w:val="0069535B"/>
    <w:rsid w:val="006956D3"/>
    <w:rsid w:val="006958A8"/>
    <w:rsid w:val="00695E27"/>
    <w:rsid w:val="00696F30"/>
    <w:rsid w:val="00696FB8"/>
    <w:rsid w:val="006976F8"/>
    <w:rsid w:val="006A0859"/>
    <w:rsid w:val="006A0F38"/>
    <w:rsid w:val="006A1448"/>
    <w:rsid w:val="006A1DB8"/>
    <w:rsid w:val="006A2182"/>
    <w:rsid w:val="006A2350"/>
    <w:rsid w:val="006A4206"/>
    <w:rsid w:val="006A4949"/>
    <w:rsid w:val="006A66D5"/>
    <w:rsid w:val="006A698F"/>
    <w:rsid w:val="006A69B3"/>
    <w:rsid w:val="006B1992"/>
    <w:rsid w:val="006B1C82"/>
    <w:rsid w:val="006B27B0"/>
    <w:rsid w:val="006B3C6E"/>
    <w:rsid w:val="006B5D69"/>
    <w:rsid w:val="006B6418"/>
    <w:rsid w:val="006B6711"/>
    <w:rsid w:val="006B6EB2"/>
    <w:rsid w:val="006B743E"/>
    <w:rsid w:val="006C104E"/>
    <w:rsid w:val="006C14E5"/>
    <w:rsid w:val="006C1964"/>
    <w:rsid w:val="006C1AD7"/>
    <w:rsid w:val="006C1EB4"/>
    <w:rsid w:val="006C2673"/>
    <w:rsid w:val="006C26E5"/>
    <w:rsid w:val="006C3065"/>
    <w:rsid w:val="006C3375"/>
    <w:rsid w:val="006C4AE5"/>
    <w:rsid w:val="006C571A"/>
    <w:rsid w:val="006C603C"/>
    <w:rsid w:val="006C68F5"/>
    <w:rsid w:val="006C7014"/>
    <w:rsid w:val="006C7303"/>
    <w:rsid w:val="006C79E7"/>
    <w:rsid w:val="006D114B"/>
    <w:rsid w:val="006D29EE"/>
    <w:rsid w:val="006D2D62"/>
    <w:rsid w:val="006D3762"/>
    <w:rsid w:val="006D4F19"/>
    <w:rsid w:val="006D58A7"/>
    <w:rsid w:val="006D6390"/>
    <w:rsid w:val="006D6F2B"/>
    <w:rsid w:val="006D7B0F"/>
    <w:rsid w:val="006E0067"/>
    <w:rsid w:val="006E0EF1"/>
    <w:rsid w:val="006E0FF7"/>
    <w:rsid w:val="006E20BC"/>
    <w:rsid w:val="006E557D"/>
    <w:rsid w:val="006E61BE"/>
    <w:rsid w:val="006E7E76"/>
    <w:rsid w:val="006F06CA"/>
    <w:rsid w:val="006F2525"/>
    <w:rsid w:val="006F3BB9"/>
    <w:rsid w:val="006F444B"/>
    <w:rsid w:val="006F46D7"/>
    <w:rsid w:val="006F51F8"/>
    <w:rsid w:val="006F540C"/>
    <w:rsid w:val="006F74FD"/>
    <w:rsid w:val="00700B12"/>
    <w:rsid w:val="00700C00"/>
    <w:rsid w:val="00700EB8"/>
    <w:rsid w:val="007010DC"/>
    <w:rsid w:val="007028A6"/>
    <w:rsid w:val="00702CF9"/>
    <w:rsid w:val="00703003"/>
    <w:rsid w:val="007030EB"/>
    <w:rsid w:val="00703AA3"/>
    <w:rsid w:val="0070437A"/>
    <w:rsid w:val="0070462F"/>
    <w:rsid w:val="00704850"/>
    <w:rsid w:val="00704F8A"/>
    <w:rsid w:val="00706A68"/>
    <w:rsid w:val="00706AE2"/>
    <w:rsid w:val="00706F34"/>
    <w:rsid w:val="0070734F"/>
    <w:rsid w:val="00707434"/>
    <w:rsid w:val="007076C2"/>
    <w:rsid w:val="0070771B"/>
    <w:rsid w:val="007100C8"/>
    <w:rsid w:val="00710AAB"/>
    <w:rsid w:val="00710BA0"/>
    <w:rsid w:val="00710CB5"/>
    <w:rsid w:val="00711000"/>
    <w:rsid w:val="00711775"/>
    <w:rsid w:val="00711A97"/>
    <w:rsid w:val="00711DEC"/>
    <w:rsid w:val="00711E5D"/>
    <w:rsid w:val="00714796"/>
    <w:rsid w:val="0071622C"/>
    <w:rsid w:val="007177B3"/>
    <w:rsid w:val="00717F73"/>
    <w:rsid w:val="0072032E"/>
    <w:rsid w:val="0072036C"/>
    <w:rsid w:val="00720761"/>
    <w:rsid w:val="00720D24"/>
    <w:rsid w:val="007222AE"/>
    <w:rsid w:val="00722633"/>
    <w:rsid w:val="0072313D"/>
    <w:rsid w:val="00723530"/>
    <w:rsid w:val="0072366F"/>
    <w:rsid w:val="00725D81"/>
    <w:rsid w:val="00726DD9"/>
    <w:rsid w:val="00727659"/>
    <w:rsid w:val="00727FAF"/>
    <w:rsid w:val="00730330"/>
    <w:rsid w:val="00730428"/>
    <w:rsid w:val="007305CD"/>
    <w:rsid w:val="00730BC5"/>
    <w:rsid w:val="00731B8F"/>
    <w:rsid w:val="007323C7"/>
    <w:rsid w:val="00733011"/>
    <w:rsid w:val="007333A7"/>
    <w:rsid w:val="00733784"/>
    <w:rsid w:val="0073394C"/>
    <w:rsid w:val="00733C32"/>
    <w:rsid w:val="0073457B"/>
    <w:rsid w:val="00736133"/>
    <w:rsid w:val="007362F8"/>
    <w:rsid w:val="00736BEF"/>
    <w:rsid w:val="00736D95"/>
    <w:rsid w:val="0073732E"/>
    <w:rsid w:val="0073740A"/>
    <w:rsid w:val="007376ED"/>
    <w:rsid w:val="007379A5"/>
    <w:rsid w:val="00737B07"/>
    <w:rsid w:val="00737E9B"/>
    <w:rsid w:val="007409E0"/>
    <w:rsid w:val="00740BE2"/>
    <w:rsid w:val="0074190C"/>
    <w:rsid w:val="00742DE1"/>
    <w:rsid w:val="00744183"/>
    <w:rsid w:val="007449AD"/>
    <w:rsid w:val="00744C4B"/>
    <w:rsid w:val="00744E96"/>
    <w:rsid w:val="007452F0"/>
    <w:rsid w:val="0074617A"/>
    <w:rsid w:val="00746A46"/>
    <w:rsid w:val="00746AF2"/>
    <w:rsid w:val="00746EA8"/>
    <w:rsid w:val="0074775D"/>
    <w:rsid w:val="00747BBB"/>
    <w:rsid w:val="00750639"/>
    <w:rsid w:val="0075067D"/>
    <w:rsid w:val="00750AD0"/>
    <w:rsid w:val="00750C2F"/>
    <w:rsid w:val="007516A8"/>
    <w:rsid w:val="0075173C"/>
    <w:rsid w:val="0075177E"/>
    <w:rsid w:val="0075237E"/>
    <w:rsid w:val="007527F9"/>
    <w:rsid w:val="00754079"/>
    <w:rsid w:val="00754A7D"/>
    <w:rsid w:val="0075586E"/>
    <w:rsid w:val="00755B55"/>
    <w:rsid w:val="007560BC"/>
    <w:rsid w:val="00757686"/>
    <w:rsid w:val="00757CC5"/>
    <w:rsid w:val="0076050A"/>
    <w:rsid w:val="00760A98"/>
    <w:rsid w:val="00760EE4"/>
    <w:rsid w:val="00761692"/>
    <w:rsid w:val="00762346"/>
    <w:rsid w:val="00762365"/>
    <w:rsid w:val="00762927"/>
    <w:rsid w:val="00762E8C"/>
    <w:rsid w:val="0076351B"/>
    <w:rsid w:val="00763766"/>
    <w:rsid w:val="007641BF"/>
    <w:rsid w:val="00764BCC"/>
    <w:rsid w:val="007653C2"/>
    <w:rsid w:val="0076691B"/>
    <w:rsid w:val="00767E47"/>
    <w:rsid w:val="007700AB"/>
    <w:rsid w:val="0077082A"/>
    <w:rsid w:val="0077084D"/>
    <w:rsid w:val="007735C0"/>
    <w:rsid w:val="00773C15"/>
    <w:rsid w:val="00773F24"/>
    <w:rsid w:val="00775448"/>
    <w:rsid w:val="00775742"/>
    <w:rsid w:val="00775E05"/>
    <w:rsid w:val="00775EA6"/>
    <w:rsid w:val="00776698"/>
    <w:rsid w:val="00777C68"/>
    <w:rsid w:val="00780468"/>
    <w:rsid w:val="007805F6"/>
    <w:rsid w:val="00780D35"/>
    <w:rsid w:val="00782037"/>
    <w:rsid w:val="00782904"/>
    <w:rsid w:val="0078310C"/>
    <w:rsid w:val="007839EB"/>
    <w:rsid w:val="00784266"/>
    <w:rsid w:val="00784288"/>
    <w:rsid w:val="0078437D"/>
    <w:rsid w:val="00786452"/>
    <w:rsid w:val="00786D2F"/>
    <w:rsid w:val="007900AC"/>
    <w:rsid w:val="00790C5A"/>
    <w:rsid w:val="00791C30"/>
    <w:rsid w:val="007923E9"/>
    <w:rsid w:val="00792A7A"/>
    <w:rsid w:val="00792D3B"/>
    <w:rsid w:val="00792E80"/>
    <w:rsid w:val="00793332"/>
    <w:rsid w:val="00793760"/>
    <w:rsid w:val="00793768"/>
    <w:rsid w:val="00793AD1"/>
    <w:rsid w:val="00794092"/>
    <w:rsid w:val="00794AD6"/>
    <w:rsid w:val="0079569E"/>
    <w:rsid w:val="00795719"/>
    <w:rsid w:val="00795728"/>
    <w:rsid w:val="00795BAD"/>
    <w:rsid w:val="0079611C"/>
    <w:rsid w:val="007965DB"/>
    <w:rsid w:val="00796A03"/>
    <w:rsid w:val="00797DAF"/>
    <w:rsid w:val="00797E80"/>
    <w:rsid w:val="007A05EF"/>
    <w:rsid w:val="007A08C2"/>
    <w:rsid w:val="007A20C5"/>
    <w:rsid w:val="007A360A"/>
    <w:rsid w:val="007A3D60"/>
    <w:rsid w:val="007A42E1"/>
    <w:rsid w:val="007A4FE7"/>
    <w:rsid w:val="007A50ED"/>
    <w:rsid w:val="007A571E"/>
    <w:rsid w:val="007A5FF5"/>
    <w:rsid w:val="007A65DE"/>
    <w:rsid w:val="007A67CD"/>
    <w:rsid w:val="007A77B9"/>
    <w:rsid w:val="007B025F"/>
    <w:rsid w:val="007B029D"/>
    <w:rsid w:val="007B03D9"/>
    <w:rsid w:val="007B04DA"/>
    <w:rsid w:val="007B0AC1"/>
    <w:rsid w:val="007B19E9"/>
    <w:rsid w:val="007B1DA6"/>
    <w:rsid w:val="007B1FF1"/>
    <w:rsid w:val="007B201E"/>
    <w:rsid w:val="007B28D0"/>
    <w:rsid w:val="007B32A3"/>
    <w:rsid w:val="007B32A4"/>
    <w:rsid w:val="007B3865"/>
    <w:rsid w:val="007B3CAB"/>
    <w:rsid w:val="007B4399"/>
    <w:rsid w:val="007B4D03"/>
    <w:rsid w:val="007B551E"/>
    <w:rsid w:val="007B5CB8"/>
    <w:rsid w:val="007B5D84"/>
    <w:rsid w:val="007B6B78"/>
    <w:rsid w:val="007B7390"/>
    <w:rsid w:val="007C018C"/>
    <w:rsid w:val="007C0FA0"/>
    <w:rsid w:val="007C1F0A"/>
    <w:rsid w:val="007C232C"/>
    <w:rsid w:val="007C2713"/>
    <w:rsid w:val="007C3073"/>
    <w:rsid w:val="007C3663"/>
    <w:rsid w:val="007C3740"/>
    <w:rsid w:val="007C37A2"/>
    <w:rsid w:val="007C44BC"/>
    <w:rsid w:val="007C5493"/>
    <w:rsid w:val="007C6E70"/>
    <w:rsid w:val="007C7074"/>
    <w:rsid w:val="007D03F5"/>
    <w:rsid w:val="007D13A5"/>
    <w:rsid w:val="007D1D0B"/>
    <w:rsid w:val="007D2824"/>
    <w:rsid w:val="007D284B"/>
    <w:rsid w:val="007D3D39"/>
    <w:rsid w:val="007D5E9A"/>
    <w:rsid w:val="007D5F81"/>
    <w:rsid w:val="007D70E7"/>
    <w:rsid w:val="007E0F30"/>
    <w:rsid w:val="007E12F7"/>
    <w:rsid w:val="007E1F25"/>
    <w:rsid w:val="007E2289"/>
    <w:rsid w:val="007E23E4"/>
    <w:rsid w:val="007E5035"/>
    <w:rsid w:val="007E6142"/>
    <w:rsid w:val="007E6DC7"/>
    <w:rsid w:val="007F0384"/>
    <w:rsid w:val="007F147E"/>
    <w:rsid w:val="007F1D59"/>
    <w:rsid w:val="007F1DE3"/>
    <w:rsid w:val="007F21EF"/>
    <w:rsid w:val="007F26AC"/>
    <w:rsid w:val="007F48AC"/>
    <w:rsid w:val="007F61EE"/>
    <w:rsid w:val="007F6336"/>
    <w:rsid w:val="007F7844"/>
    <w:rsid w:val="007F7BE9"/>
    <w:rsid w:val="00800880"/>
    <w:rsid w:val="00800AF4"/>
    <w:rsid w:val="00800F0B"/>
    <w:rsid w:val="0080156D"/>
    <w:rsid w:val="0080187F"/>
    <w:rsid w:val="008027E4"/>
    <w:rsid w:val="00802838"/>
    <w:rsid w:val="008041BC"/>
    <w:rsid w:val="00805B26"/>
    <w:rsid w:val="00805FE4"/>
    <w:rsid w:val="008065B7"/>
    <w:rsid w:val="008069A7"/>
    <w:rsid w:val="00806D18"/>
    <w:rsid w:val="00806F5B"/>
    <w:rsid w:val="008105E5"/>
    <w:rsid w:val="0081128B"/>
    <w:rsid w:val="00811D3D"/>
    <w:rsid w:val="00811DDC"/>
    <w:rsid w:val="0081246E"/>
    <w:rsid w:val="008130D9"/>
    <w:rsid w:val="0081422D"/>
    <w:rsid w:val="00815E0A"/>
    <w:rsid w:val="00816515"/>
    <w:rsid w:val="0081671F"/>
    <w:rsid w:val="008167B2"/>
    <w:rsid w:val="0081697C"/>
    <w:rsid w:val="00816FCB"/>
    <w:rsid w:val="0081767B"/>
    <w:rsid w:val="00817CD5"/>
    <w:rsid w:val="00821677"/>
    <w:rsid w:val="00821710"/>
    <w:rsid w:val="008223F9"/>
    <w:rsid w:val="00822528"/>
    <w:rsid w:val="0082539B"/>
    <w:rsid w:val="00825D5B"/>
    <w:rsid w:val="00825E2A"/>
    <w:rsid w:val="00825FFD"/>
    <w:rsid w:val="00826D1E"/>
    <w:rsid w:val="00827F37"/>
    <w:rsid w:val="0083226D"/>
    <w:rsid w:val="0083228D"/>
    <w:rsid w:val="00832BCE"/>
    <w:rsid w:val="00833DF1"/>
    <w:rsid w:val="00834C1A"/>
    <w:rsid w:val="00835196"/>
    <w:rsid w:val="0083575B"/>
    <w:rsid w:val="0083633D"/>
    <w:rsid w:val="008377AC"/>
    <w:rsid w:val="00837871"/>
    <w:rsid w:val="00840BE2"/>
    <w:rsid w:val="00841F53"/>
    <w:rsid w:val="008429EA"/>
    <w:rsid w:val="00842C82"/>
    <w:rsid w:val="0084322D"/>
    <w:rsid w:val="00843C7F"/>
    <w:rsid w:val="00843E29"/>
    <w:rsid w:val="00844878"/>
    <w:rsid w:val="00844A3E"/>
    <w:rsid w:val="00845C4F"/>
    <w:rsid w:val="0084618E"/>
    <w:rsid w:val="0084631C"/>
    <w:rsid w:val="0084631F"/>
    <w:rsid w:val="00846D32"/>
    <w:rsid w:val="008472AC"/>
    <w:rsid w:val="008472DC"/>
    <w:rsid w:val="008472FC"/>
    <w:rsid w:val="008503A9"/>
    <w:rsid w:val="008511DE"/>
    <w:rsid w:val="00851A8D"/>
    <w:rsid w:val="008521F7"/>
    <w:rsid w:val="00852F58"/>
    <w:rsid w:val="00853D98"/>
    <w:rsid w:val="00854668"/>
    <w:rsid w:val="00854C97"/>
    <w:rsid w:val="0085505D"/>
    <w:rsid w:val="008552B1"/>
    <w:rsid w:val="00855E59"/>
    <w:rsid w:val="0085665F"/>
    <w:rsid w:val="00857726"/>
    <w:rsid w:val="00857BE8"/>
    <w:rsid w:val="0086059F"/>
    <w:rsid w:val="008608CF"/>
    <w:rsid w:val="0086119B"/>
    <w:rsid w:val="0086198D"/>
    <w:rsid w:val="00861AC0"/>
    <w:rsid w:val="00862303"/>
    <w:rsid w:val="00862C7B"/>
    <w:rsid w:val="00863624"/>
    <w:rsid w:val="00863B2A"/>
    <w:rsid w:val="00863DAC"/>
    <w:rsid w:val="00864005"/>
    <w:rsid w:val="00864644"/>
    <w:rsid w:val="00864ADA"/>
    <w:rsid w:val="00864D91"/>
    <w:rsid w:val="00864EB9"/>
    <w:rsid w:val="0086694C"/>
    <w:rsid w:val="0086760F"/>
    <w:rsid w:val="00867DCB"/>
    <w:rsid w:val="00870BFF"/>
    <w:rsid w:val="00870C6B"/>
    <w:rsid w:val="00871144"/>
    <w:rsid w:val="00871923"/>
    <w:rsid w:val="00871E18"/>
    <w:rsid w:val="00872293"/>
    <w:rsid w:val="00872A1D"/>
    <w:rsid w:val="00873D18"/>
    <w:rsid w:val="008749A6"/>
    <w:rsid w:val="008750E4"/>
    <w:rsid w:val="008757BC"/>
    <w:rsid w:val="00875DDE"/>
    <w:rsid w:val="00876339"/>
    <w:rsid w:val="008770C3"/>
    <w:rsid w:val="008770F0"/>
    <w:rsid w:val="00880B2F"/>
    <w:rsid w:val="00882090"/>
    <w:rsid w:val="00882DC6"/>
    <w:rsid w:val="0088310B"/>
    <w:rsid w:val="00883283"/>
    <w:rsid w:val="00883C1D"/>
    <w:rsid w:val="00884311"/>
    <w:rsid w:val="00884BC9"/>
    <w:rsid w:val="00885CF8"/>
    <w:rsid w:val="008865E8"/>
    <w:rsid w:val="00887152"/>
    <w:rsid w:val="008878E8"/>
    <w:rsid w:val="008905AD"/>
    <w:rsid w:val="00890647"/>
    <w:rsid w:val="00890E7D"/>
    <w:rsid w:val="00891C75"/>
    <w:rsid w:val="00891CFE"/>
    <w:rsid w:val="00892463"/>
    <w:rsid w:val="0089391A"/>
    <w:rsid w:val="0089523E"/>
    <w:rsid w:val="00895442"/>
    <w:rsid w:val="008963BD"/>
    <w:rsid w:val="008966D4"/>
    <w:rsid w:val="00896E05"/>
    <w:rsid w:val="00897222"/>
    <w:rsid w:val="008974FD"/>
    <w:rsid w:val="00897EF5"/>
    <w:rsid w:val="008A1089"/>
    <w:rsid w:val="008A27AC"/>
    <w:rsid w:val="008A347B"/>
    <w:rsid w:val="008A3771"/>
    <w:rsid w:val="008A3EC5"/>
    <w:rsid w:val="008A4D59"/>
    <w:rsid w:val="008A52F5"/>
    <w:rsid w:val="008A5F35"/>
    <w:rsid w:val="008A6BFB"/>
    <w:rsid w:val="008B09F7"/>
    <w:rsid w:val="008B177E"/>
    <w:rsid w:val="008B273F"/>
    <w:rsid w:val="008B329D"/>
    <w:rsid w:val="008B397E"/>
    <w:rsid w:val="008B3FCD"/>
    <w:rsid w:val="008B4ADC"/>
    <w:rsid w:val="008B4BE6"/>
    <w:rsid w:val="008B52AF"/>
    <w:rsid w:val="008B61FC"/>
    <w:rsid w:val="008B78A0"/>
    <w:rsid w:val="008B7B47"/>
    <w:rsid w:val="008C0355"/>
    <w:rsid w:val="008C07AC"/>
    <w:rsid w:val="008C0D50"/>
    <w:rsid w:val="008C1544"/>
    <w:rsid w:val="008C198C"/>
    <w:rsid w:val="008C1D18"/>
    <w:rsid w:val="008C2A98"/>
    <w:rsid w:val="008C37EF"/>
    <w:rsid w:val="008C3B80"/>
    <w:rsid w:val="008C41D5"/>
    <w:rsid w:val="008C4A96"/>
    <w:rsid w:val="008C6462"/>
    <w:rsid w:val="008C6499"/>
    <w:rsid w:val="008C6D8B"/>
    <w:rsid w:val="008C7A43"/>
    <w:rsid w:val="008D054B"/>
    <w:rsid w:val="008D0EA2"/>
    <w:rsid w:val="008D28E0"/>
    <w:rsid w:val="008D3DD1"/>
    <w:rsid w:val="008D3DDF"/>
    <w:rsid w:val="008D42B6"/>
    <w:rsid w:val="008D55CB"/>
    <w:rsid w:val="008D6706"/>
    <w:rsid w:val="008E0187"/>
    <w:rsid w:val="008E1160"/>
    <w:rsid w:val="008E1273"/>
    <w:rsid w:val="008E1717"/>
    <w:rsid w:val="008E2583"/>
    <w:rsid w:val="008E2DFB"/>
    <w:rsid w:val="008E361B"/>
    <w:rsid w:val="008E37BB"/>
    <w:rsid w:val="008E405F"/>
    <w:rsid w:val="008E40B3"/>
    <w:rsid w:val="008E4B8E"/>
    <w:rsid w:val="008E4DCA"/>
    <w:rsid w:val="008E4EE1"/>
    <w:rsid w:val="008E57A8"/>
    <w:rsid w:val="008E61FF"/>
    <w:rsid w:val="008E6C1E"/>
    <w:rsid w:val="008E6DBD"/>
    <w:rsid w:val="008E6EEE"/>
    <w:rsid w:val="008E7342"/>
    <w:rsid w:val="008F0E23"/>
    <w:rsid w:val="008F0E6F"/>
    <w:rsid w:val="008F0FDD"/>
    <w:rsid w:val="008F12AB"/>
    <w:rsid w:val="008F1345"/>
    <w:rsid w:val="008F1AAA"/>
    <w:rsid w:val="008F215A"/>
    <w:rsid w:val="008F2398"/>
    <w:rsid w:val="008F28F4"/>
    <w:rsid w:val="008F2D34"/>
    <w:rsid w:val="008F3148"/>
    <w:rsid w:val="008F3535"/>
    <w:rsid w:val="008F37F7"/>
    <w:rsid w:val="008F4961"/>
    <w:rsid w:val="008F5867"/>
    <w:rsid w:val="008F652E"/>
    <w:rsid w:val="008F7ABD"/>
    <w:rsid w:val="00900262"/>
    <w:rsid w:val="00900C72"/>
    <w:rsid w:val="00900D2D"/>
    <w:rsid w:val="00900DEE"/>
    <w:rsid w:val="009013F2"/>
    <w:rsid w:val="009038B2"/>
    <w:rsid w:val="009043FF"/>
    <w:rsid w:val="00905966"/>
    <w:rsid w:val="00905C0A"/>
    <w:rsid w:val="009063EB"/>
    <w:rsid w:val="00910725"/>
    <w:rsid w:val="0091072C"/>
    <w:rsid w:val="00910A59"/>
    <w:rsid w:val="00910D53"/>
    <w:rsid w:val="009116DE"/>
    <w:rsid w:val="009120FE"/>
    <w:rsid w:val="00912937"/>
    <w:rsid w:val="00912AE0"/>
    <w:rsid w:val="0091334C"/>
    <w:rsid w:val="009141FB"/>
    <w:rsid w:val="009145FF"/>
    <w:rsid w:val="0091463B"/>
    <w:rsid w:val="00915927"/>
    <w:rsid w:val="00915A4E"/>
    <w:rsid w:val="00916303"/>
    <w:rsid w:val="009165FA"/>
    <w:rsid w:val="0091686A"/>
    <w:rsid w:val="009170B3"/>
    <w:rsid w:val="009202AD"/>
    <w:rsid w:val="009204EF"/>
    <w:rsid w:val="0092060E"/>
    <w:rsid w:val="009209B8"/>
    <w:rsid w:val="009212E3"/>
    <w:rsid w:val="00921319"/>
    <w:rsid w:val="0092153D"/>
    <w:rsid w:val="00922094"/>
    <w:rsid w:val="009221C8"/>
    <w:rsid w:val="009226E4"/>
    <w:rsid w:val="00922DA8"/>
    <w:rsid w:val="00923042"/>
    <w:rsid w:val="00923D13"/>
    <w:rsid w:val="00924236"/>
    <w:rsid w:val="0092694E"/>
    <w:rsid w:val="00926E3E"/>
    <w:rsid w:val="00927CBA"/>
    <w:rsid w:val="00927F27"/>
    <w:rsid w:val="0093149C"/>
    <w:rsid w:val="0093201C"/>
    <w:rsid w:val="009335FF"/>
    <w:rsid w:val="0093372C"/>
    <w:rsid w:val="00933B55"/>
    <w:rsid w:val="009340D4"/>
    <w:rsid w:val="009341EA"/>
    <w:rsid w:val="009344B8"/>
    <w:rsid w:val="009369A9"/>
    <w:rsid w:val="009376BE"/>
    <w:rsid w:val="00940EBA"/>
    <w:rsid w:val="0094208E"/>
    <w:rsid w:val="0094343D"/>
    <w:rsid w:val="00943800"/>
    <w:rsid w:val="00943A3A"/>
    <w:rsid w:val="00943A6C"/>
    <w:rsid w:val="0094493B"/>
    <w:rsid w:val="00944D24"/>
    <w:rsid w:val="00945251"/>
    <w:rsid w:val="0094595E"/>
    <w:rsid w:val="00945B4A"/>
    <w:rsid w:val="00945C83"/>
    <w:rsid w:val="009461FE"/>
    <w:rsid w:val="00951305"/>
    <w:rsid w:val="0095169F"/>
    <w:rsid w:val="00951D45"/>
    <w:rsid w:val="009520F3"/>
    <w:rsid w:val="00952E42"/>
    <w:rsid w:val="00953094"/>
    <w:rsid w:val="00954BB9"/>
    <w:rsid w:val="00955895"/>
    <w:rsid w:val="00955A82"/>
    <w:rsid w:val="00956398"/>
    <w:rsid w:val="00957C59"/>
    <w:rsid w:val="00957E02"/>
    <w:rsid w:val="00957F54"/>
    <w:rsid w:val="00960D32"/>
    <w:rsid w:val="00961ABA"/>
    <w:rsid w:val="00962344"/>
    <w:rsid w:val="009626C0"/>
    <w:rsid w:val="00963766"/>
    <w:rsid w:val="00963BA0"/>
    <w:rsid w:val="00964AC4"/>
    <w:rsid w:val="0096557B"/>
    <w:rsid w:val="00966156"/>
    <w:rsid w:val="00966489"/>
    <w:rsid w:val="0096685E"/>
    <w:rsid w:val="009668F0"/>
    <w:rsid w:val="0096742F"/>
    <w:rsid w:val="00967C59"/>
    <w:rsid w:val="0097031B"/>
    <w:rsid w:val="00970559"/>
    <w:rsid w:val="0097096B"/>
    <w:rsid w:val="00971459"/>
    <w:rsid w:val="00971CDF"/>
    <w:rsid w:val="0097280D"/>
    <w:rsid w:val="00972E1F"/>
    <w:rsid w:val="00973A51"/>
    <w:rsid w:val="009740E9"/>
    <w:rsid w:val="00974E4B"/>
    <w:rsid w:val="00975A83"/>
    <w:rsid w:val="009766C8"/>
    <w:rsid w:val="009768B3"/>
    <w:rsid w:val="00976C42"/>
    <w:rsid w:val="009778EA"/>
    <w:rsid w:val="00977E82"/>
    <w:rsid w:val="0098133D"/>
    <w:rsid w:val="009813A7"/>
    <w:rsid w:val="009816C5"/>
    <w:rsid w:val="009828F3"/>
    <w:rsid w:val="00982D0C"/>
    <w:rsid w:val="00984543"/>
    <w:rsid w:val="00984E69"/>
    <w:rsid w:val="009854AD"/>
    <w:rsid w:val="00985DFE"/>
    <w:rsid w:val="0098633C"/>
    <w:rsid w:val="00987701"/>
    <w:rsid w:val="009906C5"/>
    <w:rsid w:val="009909AB"/>
    <w:rsid w:val="00990C06"/>
    <w:rsid w:val="009927CB"/>
    <w:rsid w:val="00992F2D"/>
    <w:rsid w:val="009933FD"/>
    <w:rsid w:val="00993CA2"/>
    <w:rsid w:val="00994476"/>
    <w:rsid w:val="00994743"/>
    <w:rsid w:val="00994E9C"/>
    <w:rsid w:val="009952B9"/>
    <w:rsid w:val="00995D1C"/>
    <w:rsid w:val="009975F6"/>
    <w:rsid w:val="009A0602"/>
    <w:rsid w:val="009A0B49"/>
    <w:rsid w:val="009A1C2C"/>
    <w:rsid w:val="009A1E29"/>
    <w:rsid w:val="009A2275"/>
    <w:rsid w:val="009A3188"/>
    <w:rsid w:val="009A3E2B"/>
    <w:rsid w:val="009A5591"/>
    <w:rsid w:val="009A5C68"/>
    <w:rsid w:val="009A5DFA"/>
    <w:rsid w:val="009A688B"/>
    <w:rsid w:val="009A6AD8"/>
    <w:rsid w:val="009A75EE"/>
    <w:rsid w:val="009B0AA6"/>
    <w:rsid w:val="009B0D95"/>
    <w:rsid w:val="009B0EEC"/>
    <w:rsid w:val="009B12C2"/>
    <w:rsid w:val="009B25F7"/>
    <w:rsid w:val="009B3EB8"/>
    <w:rsid w:val="009B3F04"/>
    <w:rsid w:val="009B4708"/>
    <w:rsid w:val="009B4BA2"/>
    <w:rsid w:val="009B4E8B"/>
    <w:rsid w:val="009B7A5F"/>
    <w:rsid w:val="009C0AE6"/>
    <w:rsid w:val="009C0F45"/>
    <w:rsid w:val="009C3BC0"/>
    <w:rsid w:val="009C3CE1"/>
    <w:rsid w:val="009C4176"/>
    <w:rsid w:val="009C423D"/>
    <w:rsid w:val="009C48B5"/>
    <w:rsid w:val="009C531F"/>
    <w:rsid w:val="009C5CC9"/>
    <w:rsid w:val="009C5E1F"/>
    <w:rsid w:val="009C66E8"/>
    <w:rsid w:val="009C6BB1"/>
    <w:rsid w:val="009C78EF"/>
    <w:rsid w:val="009C7932"/>
    <w:rsid w:val="009D0878"/>
    <w:rsid w:val="009D0F65"/>
    <w:rsid w:val="009D135D"/>
    <w:rsid w:val="009D1E95"/>
    <w:rsid w:val="009D1F28"/>
    <w:rsid w:val="009D2A98"/>
    <w:rsid w:val="009D2B23"/>
    <w:rsid w:val="009D3C0D"/>
    <w:rsid w:val="009D3C42"/>
    <w:rsid w:val="009D5997"/>
    <w:rsid w:val="009D6173"/>
    <w:rsid w:val="009D697C"/>
    <w:rsid w:val="009D6A80"/>
    <w:rsid w:val="009E1B15"/>
    <w:rsid w:val="009E1B56"/>
    <w:rsid w:val="009E4276"/>
    <w:rsid w:val="009E48CF"/>
    <w:rsid w:val="009E4A5E"/>
    <w:rsid w:val="009E4AAC"/>
    <w:rsid w:val="009E4B01"/>
    <w:rsid w:val="009E4B5D"/>
    <w:rsid w:val="009E4DFA"/>
    <w:rsid w:val="009E53B6"/>
    <w:rsid w:val="009E58FB"/>
    <w:rsid w:val="009E5F52"/>
    <w:rsid w:val="009E6CF8"/>
    <w:rsid w:val="009F0831"/>
    <w:rsid w:val="009F0BC8"/>
    <w:rsid w:val="009F0D0F"/>
    <w:rsid w:val="009F1589"/>
    <w:rsid w:val="009F2665"/>
    <w:rsid w:val="009F2BCB"/>
    <w:rsid w:val="009F34AB"/>
    <w:rsid w:val="009F3702"/>
    <w:rsid w:val="009F38E9"/>
    <w:rsid w:val="009F61EE"/>
    <w:rsid w:val="009F6ED2"/>
    <w:rsid w:val="009F6F29"/>
    <w:rsid w:val="009F77EC"/>
    <w:rsid w:val="009F7A8A"/>
    <w:rsid w:val="00A00B52"/>
    <w:rsid w:val="00A01CA8"/>
    <w:rsid w:val="00A033AF"/>
    <w:rsid w:val="00A0538F"/>
    <w:rsid w:val="00A05B59"/>
    <w:rsid w:val="00A05F3A"/>
    <w:rsid w:val="00A062D0"/>
    <w:rsid w:val="00A066EA"/>
    <w:rsid w:val="00A07024"/>
    <w:rsid w:val="00A0752C"/>
    <w:rsid w:val="00A10327"/>
    <w:rsid w:val="00A10AC2"/>
    <w:rsid w:val="00A10C60"/>
    <w:rsid w:val="00A10E14"/>
    <w:rsid w:val="00A1306F"/>
    <w:rsid w:val="00A13C85"/>
    <w:rsid w:val="00A14188"/>
    <w:rsid w:val="00A1564D"/>
    <w:rsid w:val="00A16E92"/>
    <w:rsid w:val="00A173F2"/>
    <w:rsid w:val="00A17590"/>
    <w:rsid w:val="00A17987"/>
    <w:rsid w:val="00A2008D"/>
    <w:rsid w:val="00A21C79"/>
    <w:rsid w:val="00A225E8"/>
    <w:rsid w:val="00A2286F"/>
    <w:rsid w:val="00A24339"/>
    <w:rsid w:val="00A24838"/>
    <w:rsid w:val="00A24857"/>
    <w:rsid w:val="00A253A8"/>
    <w:rsid w:val="00A26991"/>
    <w:rsid w:val="00A276AF"/>
    <w:rsid w:val="00A27E75"/>
    <w:rsid w:val="00A27FBE"/>
    <w:rsid w:val="00A31ACE"/>
    <w:rsid w:val="00A3209A"/>
    <w:rsid w:val="00A32B73"/>
    <w:rsid w:val="00A332BC"/>
    <w:rsid w:val="00A33EF6"/>
    <w:rsid w:val="00A352F9"/>
    <w:rsid w:val="00A40017"/>
    <w:rsid w:val="00A403C0"/>
    <w:rsid w:val="00A42094"/>
    <w:rsid w:val="00A4210B"/>
    <w:rsid w:val="00A42572"/>
    <w:rsid w:val="00A43B28"/>
    <w:rsid w:val="00A43F8C"/>
    <w:rsid w:val="00A44ABD"/>
    <w:rsid w:val="00A46673"/>
    <w:rsid w:val="00A473A1"/>
    <w:rsid w:val="00A512A0"/>
    <w:rsid w:val="00A514CA"/>
    <w:rsid w:val="00A51532"/>
    <w:rsid w:val="00A516B6"/>
    <w:rsid w:val="00A51B79"/>
    <w:rsid w:val="00A52115"/>
    <w:rsid w:val="00A52723"/>
    <w:rsid w:val="00A55093"/>
    <w:rsid w:val="00A55BF6"/>
    <w:rsid w:val="00A55C81"/>
    <w:rsid w:val="00A5636A"/>
    <w:rsid w:val="00A5643C"/>
    <w:rsid w:val="00A578E5"/>
    <w:rsid w:val="00A57B8D"/>
    <w:rsid w:val="00A60A4C"/>
    <w:rsid w:val="00A614BA"/>
    <w:rsid w:val="00A61724"/>
    <w:rsid w:val="00A617ED"/>
    <w:rsid w:val="00A61944"/>
    <w:rsid w:val="00A61AA4"/>
    <w:rsid w:val="00A62359"/>
    <w:rsid w:val="00A62792"/>
    <w:rsid w:val="00A62D94"/>
    <w:rsid w:val="00A636A7"/>
    <w:rsid w:val="00A64057"/>
    <w:rsid w:val="00A65C5A"/>
    <w:rsid w:val="00A65C7C"/>
    <w:rsid w:val="00A65F6C"/>
    <w:rsid w:val="00A6636C"/>
    <w:rsid w:val="00A66EEC"/>
    <w:rsid w:val="00A67C08"/>
    <w:rsid w:val="00A67D5E"/>
    <w:rsid w:val="00A700C5"/>
    <w:rsid w:val="00A7031E"/>
    <w:rsid w:val="00A70BB9"/>
    <w:rsid w:val="00A7190E"/>
    <w:rsid w:val="00A72566"/>
    <w:rsid w:val="00A7275C"/>
    <w:rsid w:val="00A72C01"/>
    <w:rsid w:val="00A736B1"/>
    <w:rsid w:val="00A73AE8"/>
    <w:rsid w:val="00A74160"/>
    <w:rsid w:val="00A744FF"/>
    <w:rsid w:val="00A74A9C"/>
    <w:rsid w:val="00A74D56"/>
    <w:rsid w:val="00A74E71"/>
    <w:rsid w:val="00A74F86"/>
    <w:rsid w:val="00A75977"/>
    <w:rsid w:val="00A771ED"/>
    <w:rsid w:val="00A776E1"/>
    <w:rsid w:val="00A80358"/>
    <w:rsid w:val="00A819C6"/>
    <w:rsid w:val="00A823F5"/>
    <w:rsid w:val="00A82675"/>
    <w:rsid w:val="00A82DDC"/>
    <w:rsid w:val="00A8419B"/>
    <w:rsid w:val="00A84389"/>
    <w:rsid w:val="00A84639"/>
    <w:rsid w:val="00A851E4"/>
    <w:rsid w:val="00A85C87"/>
    <w:rsid w:val="00A865B3"/>
    <w:rsid w:val="00A86747"/>
    <w:rsid w:val="00A868A3"/>
    <w:rsid w:val="00A86B0F"/>
    <w:rsid w:val="00A9016B"/>
    <w:rsid w:val="00A91638"/>
    <w:rsid w:val="00A91A8D"/>
    <w:rsid w:val="00A91E4C"/>
    <w:rsid w:val="00A93092"/>
    <w:rsid w:val="00A93F1A"/>
    <w:rsid w:val="00A94590"/>
    <w:rsid w:val="00A9489F"/>
    <w:rsid w:val="00A94A41"/>
    <w:rsid w:val="00A950C3"/>
    <w:rsid w:val="00A95AA6"/>
    <w:rsid w:val="00A973EA"/>
    <w:rsid w:val="00A977A6"/>
    <w:rsid w:val="00A978F8"/>
    <w:rsid w:val="00A97C14"/>
    <w:rsid w:val="00A97DC4"/>
    <w:rsid w:val="00A97E0E"/>
    <w:rsid w:val="00AA0173"/>
    <w:rsid w:val="00AA01B0"/>
    <w:rsid w:val="00AA0B1F"/>
    <w:rsid w:val="00AA0BF3"/>
    <w:rsid w:val="00AA114F"/>
    <w:rsid w:val="00AA1459"/>
    <w:rsid w:val="00AA15A6"/>
    <w:rsid w:val="00AA1EA7"/>
    <w:rsid w:val="00AA1FBB"/>
    <w:rsid w:val="00AA2692"/>
    <w:rsid w:val="00AA31B0"/>
    <w:rsid w:val="00AA3296"/>
    <w:rsid w:val="00AA48D7"/>
    <w:rsid w:val="00AA4F8D"/>
    <w:rsid w:val="00AA5076"/>
    <w:rsid w:val="00AA5D5C"/>
    <w:rsid w:val="00AA6573"/>
    <w:rsid w:val="00AA6CE1"/>
    <w:rsid w:val="00AA6D66"/>
    <w:rsid w:val="00AA727A"/>
    <w:rsid w:val="00AB0073"/>
    <w:rsid w:val="00AB136D"/>
    <w:rsid w:val="00AB1FEB"/>
    <w:rsid w:val="00AB27ED"/>
    <w:rsid w:val="00AB3063"/>
    <w:rsid w:val="00AB33F8"/>
    <w:rsid w:val="00AB38AC"/>
    <w:rsid w:val="00AB38FE"/>
    <w:rsid w:val="00AB3956"/>
    <w:rsid w:val="00AB3B32"/>
    <w:rsid w:val="00AB3BE5"/>
    <w:rsid w:val="00AB4307"/>
    <w:rsid w:val="00AB5A7E"/>
    <w:rsid w:val="00AB6097"/>
    <w:rsid w:val="00AB6B54"/>
    <w:rsid w:val="00AB6F13"/>
    <w:rsid w:val="00AB6F83"/>
    <w:rsid w:val="00AC0486"/>
    <w:rsid w:val="00AC0779"/>
    <w:rsid w:val="00AC0B6E"/>
    <w:rsid w:val="00AC2F48"/>
    <w:rsid w:val="00AC324F"/>
    <w:rsid w:val="00AC3638"/>
    <w:rsid w:val="00AC5160"/>
    <w:rsid w:val="00AC63D5"/>
    <w:rsid w:val="00AC7A81"/>
    <w:rsid w:val="00AD04C8"/>
    <w:rsid w:val="00AD06ED"/>
    <w:rsid w:val="00AD0E83"/>
    <w:rsid w:val="00AD0EEB"/>
    <w:rsid w:val="00AD189C"/>
    <w:rsid w:val="00AD1F25"/>
    <w:rsid w:val="00AD718C"/>
    <w:rsid w:val="00AD7644"/>
    <w:rsid w:val="00AD76D7"/>
    <w:rsid w:val="00AD7AD2"/>
    <w:rsid w:val="00AD7EDF"/>
    <w:rsid w:val="00AE02BA"/>
    <w:rsid w:val="00AE0E16"/>
    <w:rsid w:val="00AE0E73"/>
    <w:rsid w:val="00AE1D3D"/>
    <w:rsid w:val="00AE20F2"/>
    <w:rsid w:val="00AE2761"/>
    <w:rsid w:val="00AE2ADF"/>
    <w:rsid w:val="00AE373D"/>
    <w:rsid w:val="00AE3AC5"/>
    <w:rsid w:val="00AE3B4D"/>
    <w:rsid w:val="00AE5A46"/>
    <w:rsid w:val="00AE6537"/>
    <w:rsid w:val="00AF04C5"/>
    <w:rsid w:val="00AF0684"/>
    <w:rsid w:val="00AF12FC"/>
    <w:rsid w:val="00AF19C9"/>
    <w:rsid w:val="00AF1AA9"/>
    <w:rsid w:val="00AF2235"/>
    <w:rsid w:val="00AF3017"/>
    <w:rsid w:val="00AF33AC"/>
    <w:rsid w:val="00AF41E3"/>
    <w:rsid w:val="00AF48BD"/>
    <w:rsid w:val="00AF5149"/>
    <w:rsid w:val="00AF56AE"/>
    <w:rsid w:val="00AF575C"/>
    <w:rsid w:val="00AF5F12"/>
    <w:rsid w:val="00AF661F"/>
    <w:rsid w:val="00B003FA"/>
    <w:rsid w:val="00B00B6B"/>
    <w:rsid w:val="00B012DE"/>
    <w:rsid w:val="00B0144C"/>
    <w:rsid w:val="00B02119"/>
    <w:rsid w:val="00B02503"/>
    <w:rsid w:val="00B02547"/>
    <w:rsid w:val="00B026EC"/>
    <w:rsid w:val="00B0316F"/>
    <w:rsid w:val="00B04482"/>
    <w:rsid w:val="00B04CB0"/>
    <w:rsid w:val="00B0530D"/>
    <w:rsid w:val="00B05B2B"/>
    <w:rsid w:val="00B06310"/>
    <w:rsid w:val="00B06F3C"/>
    <w:rsid w:val="00B101E1"/>
    <w:rsid w:val="00B10A52"/>
    <w:rsid w:val="00B11B90"/>
    <w:rsid w:val="00B1303A"/>
    <w:rsid w:val="00B139E2"/>
    <w:rsid w:val="00B141DC"/>
    <w:rsid w:val="00B142F3"/>
    <w:rsid w:val="00B1455F"/>
    <w:rsid w:val="00B14E73"/>
    <w:rsid w:val="00B14FB5"/>
    <w:rsid w:val="00B15381"/>
    <w:rsid w:val="00B15CEA"/>
    <w:rsid w:val="00B15CF2"/>
    <w:rsid w:val="00B1685C"/>
    <w:rsid w:val="00B17433"/>
    <w:rsid w:val="00B20806"/>
    <w:rsid w:val="00B21053"/>
    <w:rsid w:val="00B21056"/>
    <w:rsid w:val="00B21DB1"/>
    <w:rsid w:val="00B222AC"/>
    <w:rsid w:val="00B22355"/>
    <w:rsid w:val="00B23768"/>
    <w:rsid w:val="00B243DD"/>
    <w:rsid w:val="00B24524"/>
    <w:rsid w:val="00B25E77"/>
    <w:rsid w:val="00B26627"/>
    <w:rsid w:val="00B26D97"/>
    <w:rsid w:val="00B277DE"/>
    <w:rsid w:val="00B3013C"/>
    <w:rsid w:val="00B30423"/>
    <w:rsid w:val="00B304E6"/>
    <w:rsid w:val="00B3281E"/>
    <w:rsid w:val="00B32C70"/>
    <w:rsid w:val="00B332B7"/>
    <w:rsid w:val="00B33B4A"/>
    <w:rsid w:val="00B34631"/>
    <w:rsid w:val="00B3630F"/>
    <w:rsid w:val="00B369E3"/>
    <w:rsid w:val="00B36C8A"/>
    <w:rsid w:val="00B37848"/>
    <w:rsid w:val="00B408F3"/>
    <w:rsid w:val="00B40969"/>
    <w:rsid w:val="00B4097D"/>
    <w:rsid w:val="00B40D8E"/>
    <w:rsid w:val="00B43767"/>
    <w:rsid w:val="00B43EA7"/>
    <w:rsid w:val="00B447FB"/>
    <w:rsid w:val="00B4508C"/>
    <w:rsid w:val="00B45854"/>
    <w:rsid w:val="00B459C7"/>
    <w:rsid w:val="00B47094"/>
    <w:rsid w:val="00B47C47"/>
    <w:rsid w:val="00B47D36"/>
    <w:rsid w:val="00B509C6"/>
    <w:rsid w:val="00B510BE"/>
    <w:rsid w:val="00B5172C"/>
    <w:rsid w:val="00B52181"/>
    <w:rsid w:val="00B52789"/>
    <w:rsid w:val="00B52F10"/>
    <w:rsid w:val="00B536E7"/>
    <w:rsid w:val="00B53C68"/>
    <w:rsid w:val="00B53DDB"/>
    <w:rsid w:val="00B53ED3"/>
    <w:rsid w:val="00B5494F"/>
    <w:rsid w:val="00B556E5"/>
    <w:rsid w:val="00B568F8"/>
    <w:rsid w:val="00B572BA"/>
    <w:rsid w:val="00B57A14"/>
    <w:rsid w:val="00B607BF"/>
    <w:rsid w:val="00B60911"/>
    <w:rsid w:val="00B60BD1"/>
    <w:rsid w:val="00B617C8"/>
    <w:rsid w:val="00B625D6"/>
    <w:rsid w:val="00B62644"/>
    <w:rsid w:val="00B62841"/>
    <w:rsid w:val="00B62F6C"/>
    <w:rsid w:val="00B6387E"/>
    <w:rsid w:val="00B655FC"/>
    <w:rsid w:val="00B664CC"/>
    <w:rsid w:val="00B669AB"/>
    <w:rsid w:val="00B66FF0"/>
    <w:rsid w:val="00B67598"/>
    <w:rsid w:val="00B67E2A"/>
    <w:rsid w:val="00B715F5"/>
    <w:rsid w:val="00B72454"/>
    <w:rsid w:val="00B72539"/>
    <w:rsid w:val="00B72B64"/>
    <w:rsid w:val="00B730A8"/>
    <w:rsid w:val="00B73407"/>
    <w:rsid w:val="00B73A7B"/>
    <w:rsid w:val="00B74323"/>
    <w:rsid w:val="00B74767"/>
    <w:rsid w:val="00B749DA"/>
    <w:rsid w:val="00B74AD5"/>
    <w:rsid w:val="00B7564B"/>
    <w:rsid w:val="00B767FF"/>
    <w:rsid w:val="00B76870"/>
    <w:rsid w:val="00B76FB7"/>
    <w:rsid w:val="00B80861"/>
    <w:rsid w:val="00B80DCB"/>
    <w:rsid w:val="00B8189F"/>
    <w:rsid w:val="00B81AAA"/>
    <w:rsid w:val="00B825C3"/>
    <w:rsid w:val="00B82816"/>
    <w:rsid w:val="00B82D9F"/>
    <w:rsid w:val="00B82FE2"/>
    <w:rsid w:val="00B83BC7"/>
    <w:rsid w:val="00B87E8E"/>
    <w:rsid w:val="00B90F5E"/>
    <w:rsid w:val="00B92C52"/>
    <w:rsid w:val="00B9335C"/>
    <w:rsid w:val="00B93B92"/>
    <w:rsid w:val="00B9532E"/>
    <w:rsid w:val="00B954D2"/>
    <w:rsid w:val="00B95E80"/>
    <w:rsid w:val="00B96B2C"/>
    <w:rsid w:val="00B96CBF"/>
    <w:rsid w:val="00B96DD2"/>
    <w:rsid w:val="00B97B0B"/>
    <w:rsid w:val="00BA0B6B"/>
    <w:rsid w:val="00BA0C12"/>
    <w:rsid w:val="00BA0DEF"/>
    <w:rsid w:val="00BA183C"/>
    <w:rsid w:val="00BA1987"/>
    <w:rsid w:val="00BA38B0"/>
    <w:rsid w:val="00BA49AF"/>
    <w:rsid w:val="00BA4D95"/>
    <w:rsid w:val="00BA5765"/>
    <w:rsid w:val="00BA59AA"/>
    <w:rsid w:val="00BA7A19"/>
    <w:rsid w:val="00BB13FA"/>
    <w:rsid w:val="00BB1831"/>
    <w:rsid w:val="00BB266D"/>
    <w:rsid w:val="00BB2C36"/>
    <w:rsid w:val="00BB2D51"/>
    <w:rsid w:val="00BB4130"/>
    <w:rsid w:val="00BB469C"/>
    <w:rsid w:val="00BB4930"/>
    <w:rsid w:val="00BB56D3"/>
    <w:rsid w:val="00BB6882"/>
    <w:rsid w:val="00BB6B74"/>
    <w:rsid w:val="00BB6B83"/>
    <w:rsid w:val="00BB708B"/>
    <w:rsid w:val="00BC0673"/>
    <w:rsid w:val="00BC0B82"/>
    <w:rsid w:val="00BC0F0B"/>
    <w:rsid w:val="00BC21C7"/>
    <w:rsid w:val="00BC2514"/>
    <w:rsid w:val="00BC3232"/>
    <w:rsid w:val="00BC4AEA"/>
    <w:rsid w:val="00BC4CCA"/>
    <w:rsid w:val="00BC5807"/>
    <w:rsid w:val="00BD03BF"/>
    <w:rsid w:val="00BD0699"/>
    <w:rsid w:val="00BD0CF3"/>
    <w:rsid w:val="00BD138A"/>
    <w:rsid w:val="00BD1A68"/>
    <w:rsid w:val="00BD1EBD"/>
    <w:rsid w:val="00BD237E"/>
    <w:rsid w:val="00BD2DB7"/>
    <w:rsid w:val="00BD3541"/>
    <w:rsid w:val="00BD39B0"/>
    <w:rsid w:val="00BD3A50"/>
    <w:rsid w:val="00BD3B8A"/>
    <w:rsid w:val="00BD574E"/>
    <w:rsid w:val="00BD5B88"/>
    <w:rsid w:val="00BD5EB5"/>
    <w:rsid w:val="00BD6483"/>
    <w:rsid w:val="00BD683D"/>
    <w:rsid w:val="00BD6F2D"/>
    <w:rsid w:val="00BD75BD"/>
    <w:rsid w:val="00BD79A4"/>
    <w:rsid w:val="00BE00E3"/>
    <w:rsid w:val="00BE02DD"/>
    <w:rsid w:val="00BE0E34"/>
    <w:rsid w:val="00BE161F"/>
    <w:rsid w:val="00BE1F02"/>
    <w:rsid w:val="00BE250C"/>
    <w:rsid w:val="00BE2710"/>
    <w:rsid w:val="00BE2D75"/>
    <w:rsid w:val="00BE2F82"/>
    <w:rsid w:val="00BE324D"/>
    <w:rsid w:val="00BE3E53"/>
    <w:rsid w:val="00BE42AD"/>
    <w:rsid w:val="00BE5343"/>
    <w:rsid w:val="00BE57B0"/>
    <w:rsid w:val="00BE5C8E"/>
    <w:rsid w:val="00BF0653"/>
    <w:rsid w:val="00BF10AE"/>
    <w:rsid w:val="00BF116C"/>
    <w:rsid w:val="00BF1364"/>
    <w:rsid w:val="00BF1C13"/>
    <w:rsid w:val="00BF2269"/>
    <w:rsid w:val="00BF3786"/>
    <w:rsid w:val="00BF413B"/>
    <w:rsid w:val="00BF4B1F"/>
    <w:rsid w:val="00BF4CF9"/>
    <w:rsid w:val="00BF5983"/>
    <w:rsid w:val="00BF70D3"/>
    <w:rsid w:val="00BF7179"/>
    <w:rsid w:val="00BF75C5"/>
    <w:rsid w:val="00C00045"/>
    <w:rsid w:val="00C001BF"/>
    <w:rsid w:val="00C01453"/>
    <w:rsid w:val="00C014A1"/>
    <w:rsid w:val="00C017BB"/>
    <w:rsid w:val="00C017CB"/>
    <w:rsid w:val="00C020AC"/>
    <w:rsid w:val="00C0230F"/>
    <w:rsid w:val="00C02645"/>
    <w:rsid w:val="00C02A46"/>
    <w:rsid w:val="00C02D18"/>
    <w:rsid w:val="00C048F2"/>
    <w:rsid w:val="00C04A95"/>
    <w:rsid w:val="00C0576C"/>
    <w:rsid w:val="00C05A33"/>
    <w:rsid w:val="00C05CD2"/>
    <w:rsid w:val="00C05F84"/>
    <w:rsid w:val="00C06D48"/>
    <w:rsid w:val="00C07B52"/>
    <w:rsid w:val="00C1157B"/>
    <w:rsid w:val="00C11EC9"/>
    <w:rsid w:val="00C14450"/>
    <w:rsid w:val="00C14BC6"/>
    <w:rsid w:val="00C15BB3"/>
    <w:rsid w:val="00C1639C"/>
    <w:rsid w:val="00C164BA"/>
    <w:rsid w:val="00C16C06"/>
    <w:rsid w:val="00C16D2C"/>
    <w:rsid w:val="00C170B1"/>
    <w:rsid w:val="00C17A45"/>
    <w:rsid w:val="00C21AE3"/>
    <w:rsid w:val="00C21DBB"/>
    <w:rsid w:val="00C220C2"/>
    <w:rsid w:val="00C22EB5"/>
    <w:rsid w:val="00C241E1"/>
    <w:rsid w:val="00C2426D"/>
    <w:rsid w:val="00C24630"/>
    <w:rsid w:val="00C24EDC"/>
    <w:rsid w:val="00C25689"/>
    <w:rsid w:val="00C265B7"/>
    <w:rsid w:val="00C26DE2"/>
    <w:rsid w:val="00C27097"/>
    <w:rsid w:val="00C304B3"/>
    <w:rsid w:val="00C316F0"/>
    <w:rsid w:val="00C317ED"/>
    <w:rsid w:val="00C31A5C"/>
    <w:rsid w:val="00C32918"/>
    <w:rsid w:val="00C32A2E"/>
    <w:rsid w:val="00C32EDC"/>
    <w:rsid w:val="00C331C1"/>
    <w:rsid w:val="00C33A03"/>
    <w:rsid w:val="00C3452D"/>
    <w:rsid w:val="00C34730"/>
    <w:rsid w:val="00C34EB1"/>
    <w:rsid w:val="00C35A29"/>
    <w:rsid w:val="00C35AF6"/>
    <w:rsid w:val="00C36093"/>
    <w:rsid w:val="00C36177"/>
    <w:rsid w:val="00C376AB"/>
    <w:rsid w:val="00C405D5"/>
    <w:rsid w:val="00C43065"/>
    <w:rsid w:val="00C44588"/>
    <w:rsid w:val="00C452B7"/>
    <w:rsid w:val="00C454D3"/>
    <w:rsid w:val="00C460FF"/>
    <w:rsid w:val="00C47315"/>
    <w:rsid w:val="00C475A6"/>
    <w:rsid w:val="00C5038A"/>
    <w:rsid w:val="00C50786"/>
    <w:rsid w:val="00C50B9B"/>
    <w:rsid w:val="00C50C89"/>
    <w:rsid w:val="00C50FCF"/>
    <w:rsid w:val="00C513EE"/>
    <w:rsid w:val="00C5198C"/>
    <w:rsid w:val="00C51C48"/>
    <w:rsid w:val="00C52DF0"/>
    <w:rsid w:val="00C53635"/>
    <w:rsid w:val="00C54048"/>
    <w:rsid w:val="00C54AAA"/>
    <w:rsid w:val="00C54E4C"/>
    <w:rsid w:val="00C60E1B"/>
    <w:rsid w:val="00C60E36"/>
    <w:rsid w:val="00C60F30"/>
    <w:rsid w:val="00C613D3"/>
    <w:rsid w:val="00C61ABF"/>
    <w:rsid w:val="00C63153"/>
    <w:rsid w:val="00C6342B"/>
    <w:rsid w:val="00C643C1"/>
    <w:rsid w:val="00C64FAC"/>
    <w:rsid w:val="00C65742"/>
    <w:rsid w:val="00C660AC"/>
    <w:rsid w:val="00C66101"/>
    <w:rsid w:val="00C67249"/>
    <w:rsid w:val="00C7108D"/>
    <w:rsid w:val="00C714E2"/>
    <w:rsid w:val="00C72443"/>
    <w:rsid w:val="00C72EBD"/>
    <w:rsid w:val="00C73471"/>
    <w:rsid w:val="00C7437A"/>
    <w:rsid w:val="00C747F1"/>
    <w:rsid w:val="00C75C52"/>
    <w:rsid w:val="00C768E7"/>
    <w:rsid w:val="00C76DC2"/>
    <w:rsid w:val="00C7730A"/>
    <w:rsid w:val="00C774E2"/>
    <w:rsid w:val="00C77E62"/>
    <w:rsid w:val="00C811B3"/>
    <w:rsid w:val="00C81F43"/>
    <w:rsid w:val="00C8220A"/>
    <w:rsid w:val="00C8276F"/>
    <w:rsid w:val="00C82AF0"/>
    <w:rsid w:val="00C8397D"/>
    <w:rsid w:val="00C840A3"/>
    <w:rsid w:val="00C841AF"/>
    <w:rsid w:val="00C8488C"/>
    <w:rsid w:val="00C84CE4"/>
    <w:rsid w:val="00C853FB"/>
    <w:rsid w:val="00C8571F"/>
    <w:rsid w:val="00C861FD"/>
    <w:rsid w:val="00C86A69"/>
    <w:rsid w:val="00C8709D"/>
    <w:rsid w:val="00C87CDD"/>
    <w:rsid w:val="00C9004D"/>
    <w:rsid w:val="00C90245"/>
    <w:rsid w:val="00C91028"/>
    <w:rsid w:val="00C91220"/>
    <w:rsid w:val="00C917F1"/>
    <w:rsid w:val="00C918A8"/>
    <w:rsid w:val="00C918C0"/>
    <w:rsid w:val="00C927F9"/>
    <w:rsid w:val="00C939A3"/>
    <w:rsid w:val="00C93C69"/>
    <w:rsid w:val="00C93E1E"/>
    <w:rsid w:val="00C9401E"/>
    <w:rsid w:val="00C94AA6"/>
    <w:rsid w:val="00C966C2"/>
    <w:rsid w:val="00C96A66"/>
    <w:rsid w:val="00C96A9B"/>
    <w:rsid w:val="00C97073"/>
    <w:rsid w:val="00C9742C"/>
    <w:rsid w:val="00C979BF"/>
    <w:rsid w:val="00CA08C1"/>
    <w:rsid w:val="00CA1E64"/>
    <w:rsid w:val="00CA355C"/>
    <w:rsid w:val="00CA54EA"/>
    <w:rsid w:val="00CA56AA"/>
    <w:rsid w:val="00CA57F6"/>
    <w:rsid w:val="00CA62DA"/>
    <w:rsid w:val="00CA63CE"/>
    <w:rsid w:val="00CA67D6"/>
    <w:rsid w:val="00CA6966"/>
    <w:rsid w:val="00CA7AC8"/>
    <w:rsid w:val="00CB235D"/>
    <w:rsid w:val="00CB2E50"/>
    <w:rsid w:val="00CB2F55"/>
    <w:rsid w:val="00CB3817"/>
    <w:rsid w:val="00CB5316"/>
    <w:rsid w:val="00CB5F57"/>
    <w:rsid w:val="00CB60C9"/>
    <w:rsid w:val="00CB6EC2"/>
    <w:rsid w:val="00CB73EC"/>
    <w:rsid w:val="00CC030E"/>
    <w:rsid w:val="00CC0472"/>
    <w:rsid w:val="00CC086A"/>
    <w:rsid w:val="00CC0AAE"/>
    <w:rsid w:val="00CC0E5B"/>
    <w:rsid w:val="00CC1149"/>
    <w:rsid w:val="00CC2D3B"/>
    <w:rsid w:val="00CC303B"/>
    <w:rsid w:val="00CC3474"/>
    <w:rsid w:val="00CC3965"/>
    <w:rsid w:val="00CC3DB3"/>
    <w:rsid w:val="00CC5B94"/>
    <w:rsid w:val="00CC5F5A"/>
    <w:rsid w:val="00CC675C"/>
    <w:rsid w:val="00CD038B"/>
    <w:rsid w:val="00CD08D0"/>
    <w:rsid w:val="00CD0BD4"/>
    <w:rsid w:val="00CD1501"/>
    <w:rsid w:val="00CD1DB9"/>
    <w:rsid w:val="00CD23D6"/>
    <w:rsid w:val="00CD2A5E"/>
    <w:rsid w:val="00CD33DE"/>
    <w:rsid w:val="00CD3B21"/>
    <w:rsid w:val="00CD3D15"/>
    <w:rsid w:val="00CD42FD"/>
    <w:rsid w:val="00CD4310"/>
    <w:rsid w:val="00CD495D"/>
    <w:rsid w:val="00CD4FAE"/>
    <w:rsid w:val="00CD5067"/>
    <w:rsid w:val="00CD5F01"/>
    <w:rsid w:val="00CD66B5"/>
    <w:rsid w:val="00CD7161"/>
    <w:rsid w:val="00CD77FA"/>
    <w:rsid w:val="00CE05B7"/>
    <w:rsid w:val="00CE1B73"/>
    <w:rsid w:val="00CE2368"/>
    <w:rsid w:val="00CE35B4"/>
    <w:rsid w:val="00CE4089"/>
    <w:rsid w:val="00CE40B3"/>
    <w:rsid w:val="00CE5270"/>
    <w:rsid w:val="00CE7526"/>
    <w:rsid w:val="00CE7B76"/>
    <w:rsid w:val="00CE7C1C"/>
    <w:rsid w:val="00CE7D23"/>
    <w:rsid w:val="00CE7F83"/>
    <w:rsid w:val="00CF0AD8"/>
    <w:rsid w:val="00CF0C7B"/>
    <w:rsid w:val="00CF0E15"/>
    <w:rsid w:val="00CF1F16"/>
    <w:rsid w:val="00CF3F04"/>
    <w:rsid w:val="00CF4CE2"/>
    <w:rsid w:val="00CF5872"/>
    <w:rsid w:val="00CF5C0C"/>
    <w:rsid w:val="00CF5EDF"/>
    <w:rsid w:val="00CF5F08"/>
    <w:rsid w:val="00CF5FB1"/>
    <w:rsid w:val="00CF60F7"/>
    <w:rsid w:val="00CF6C7A"/>
    <w:rsid w:val="00CF78E8"/>
    <w:rsid w:val="00CF7BB0"/>
    <w:rsid w:val="00CF7C8F"/>
    <w:rsid w:val="00D00221"/>
    <w:rsid w:val="00D00CBE"/>
    <w:rsid w:val="00D01338"/>
    <w:rsid w:val="00D0359A"/>
    <w:rsid w:val="00D036F3"/>
    <w:rsid w:val="00D04D4C"/>
    <w:rsid w:val="00D0540A"/>
    <w:rsid w:val="00D05769"/>
    <w:rsid w:val="00D057E7"/>
    <w:rsid w:val="00D05A8D"/>
    <w:rsid w:val="00D05C62"/>
    <w:rsid w:val="00D05FB2"/>
    <w:rsid w:val="00D06B70"/>
    <w:rsid w:val="00D07246"/>
    <w:rsid w:val="00D0760F"/>
    <w:rsid w:val="00D07898"/>
    <w:rsid w:val="00D078D2"/>
    <w:rsid w:val="00D102CB"/>
    <w:rsid w:val="00D10794"/>
    <w:rsid w:val="00D10A43"/>
    <w:rsid w:val="00D112C9"/>
    <w:rsid w:val="00D124DD"/>
    <w:rsid w:val="00D12906"/>
    <w:rsid w:val="00D14C76"/>
    <w:rsid w:val="00D14DA4"/>
    <w:rsid w:val="00D151A9"/>
    <w:rsid w:val="00D15384"/>
    <w:rsid w:val="00D15426"/>
    <w:rsid w:val="00D15800"/>
    <w:rsid w:val="00D160C4"/>
    <w:rsid w:val="00D1760B"/>
    <w:rsid w:val="00D17B08"/>
    <w:rsid w:val="00D17ED6"/>
    <w:rsid w:val="00D17EDD"/>
    <w:rsid w:val="00D20483"/>
    <w:rsid w:val="00D20C77"/>
    <w:rsid w:val="00D2409A"/>
    <w:rsid w:val="00D24128"/>
    <w:rsid w:val="00D248AB"/>
    <w:rsid w:val="00D2531A"/>
    <w:rsid w:val="00D25DAB"/>
    <w:rsid w:val="00D2655E"/>
    <w:rsid w:val="00D26874"/>
    <w:rsid w:val="00D26CE2"/>
    <w:rsid w:val="00D278E9"/>
    <w:rsid w:val="00D30EB8"/>
    <w:rsid w:val="00D313CF"/>
    <w:rsid w:val="00D3157E"/>
    <w:rsid w:val="00D315B2"/>
    <w:rsid w:val="00D31783"/>
    <w:rsid w:val="00D31D91"/>
    <w:rsid w:val="00D337A3"/>
    <w:rsid w:val="00D344D7"/>
    <w:rsid w:val="00D34587"/>
    <w:rsid w:val="00D35A3E"/>
    <w:rsid w:val="00D4016E"/>
    <w:rsid w:val="00D40224"/>
    <w:rsid w:val="00D40D45"/>
    <w:rsid w:val="00D4116C"/>
    <w:rsid w:val="00D413AD"/>
    <w:rsid w:val="00D41D47"/>
    <w:rsid w:val="00D432B9"/>
    <w:rsid w:val="00D4334F"/>
    <w:rsid w:val="00D43B71"/>
    <w:rsid w:val="00D4466F"/>
    <w:rsid w:val="00D44811"/>
    <w:rsid w:val="00D4494C"/>
    <w:rsid w:val="00D4584B"/>
    <w:rsid w:val="00D45C38"/>
    <w:rsid w:val="00D46272"/>
    <w:rsid w:val="00D46450"/>
    <w:rsid w:val="00D465DE"/>
    <w:rsid w:val="00D47A4F"/>
    <w:rsid w:val="00D504CD"/>
    <w:rsid w:val="00D511D4"/>
    <w:rsid w:val="00D51F18"/>
    <w:rsid w:val="00D52093"/>
    <w:rsid w:val="00D520D6"/>
    <w:rsid w:val="00D52A82"/>
    <w:rsid w:val="00D52F65"/>
    <w:rsid w:val="00D52F9C"/>
    <w:rsid w:val="00D53537"/>
    <w:rsid w:val="00D5384F"/>
    <w:rsid w:val="00D539E5"/>
    <w:rsid w:val="00D53CE0"/>
    <w:rsid w:val="00D53EF9"/>
    <w:rsid w:val="00D540BB"/>
    <w:rsid w:val="00D553EF"/>
    <w:rsid w:val="00D55737"/>
    <w:rsid w:val="00D55A2D"/>
    <w:rsid w:val="00D55F89"/>
    <w:rsid w:val="00D57E01"/>
    <w:rsid w:val="00D600DA"/>
    <w:rsid w:val="00D60182"/>
    <w:rsid w:val="00D60CFF"/>
    <w:rsid w:val="00D61666"/>
    <w:rsid w:val="00D61B1A"/>
    <w:rsid w:val="00D6407C"/>
    <w:rsid w:val="00D641E9"/>
    <w:rsid w:val="00D649D7"/>
    <w:rsid w:val="00D64B57"/>
    <w:rsid w:val="00D65F2D"/>
    <w:rsid w:val="00D6622B"/>
    <w:rsid w:val="00D66B04"/>
    <w:rsid w:val="00D66B84"/>
    <w:rsid w:val="00D701BA"/>
    <w:rsid w:val="00D7029B"/>
    <w:rsid w:val="00D70FE2"/>
    <w:rsid w:val="00D71EF5"/>
    <w:rsid w:val="00D72732"/>
    <w:rsid w:val="00D73A6A"/>
    <w:rsid w:val="00D75D15"/>
    <w:rsid w:val="00D76F7A"/>
    <w:rsid w:val="00D77AA6"/>
    <w:rsid w:val="00D77ED0"/>
    <w:rsid w:val="00D80095"/>
    <w:rsid w:val="00D815B3"/>
    <w:rsid w:val="00D81F7F"/>
    <w:rsid w:val="00D8214D"/>
    <w:rsid w:val="00D82AA5"/>
    <w:rsid w:val="00D82AB6"/>
    <w:rsid w:val="00D82D7F"/>
    <w:rsid w:val="00D82D87"/>
    <w:rsid w:val="00D82E00"/>
    <w:rsid w:val="00D83660"/>
    <w:rsid w:val="00D83C64"/>
    <w:rsid w:val="00D85F31"/>
    <w:rsid w:val="00D864CC"/>
    <w:rsid w:val="00D87026"/>
    <w:rsid w:val="00D87C04"/>
    <w:rsid w:val="00D87FDF"/>
    <w:rsid w:val="00D9100D"/>
    <w:rsid w:val="00D917E0"/>
    <w:rsid w:val="00D921FD"/>
    <w:rsid w:val="00D93737"/>
    <w:rsid w:val="00D93B2B"/>
    <w:rsid w:val="00D949B4"/>
    <w:rsid w:val="00D950BE"/>
    <w:rsid w:val="00D95A84"/>
    <w:rsid w:val="00D966A3"/>
    <w:rsid w:val="00D968DE"/>
    <w:rsid w:val="00D96A59"/>
    <w:rsid w:val="00D96B10"/>
    <w:rsid w:val="00D96FF8"/>
    <w:rsid w:val="00D97361"/>
    <w:rsid w:val="00DA0D4C"/>
    <w:rsid w:val="00DA1EC1"/>
    <w:rsid w:val="00DA266F"/>
    <w:rsid w:val="00DA5A68"/>
    <w:rsid w:val="00DA6681"/>
    <w:rsid w:val="00DA77F2"/>
    <w:rsid w:val="00DB1673"/>
    <w:rsid w:val="00DB18E2"/>
    <w:rsid w:val="00DB19E9"/>
    <w:rsid w:val="00DB30C0"/>
    <w:rsid w:val="00DB3FB1"/>
    <w:rsid w:val="00DB470F"/>
    <w:rsid w:val="00DB4DF1"/>
    <w:rsid w:val="00DB57AE"/>
    <w:rsid w:val="00DB6582"/>
    <w:rsid w:val="00DB6E78"/>
    <w:rsid w:val="00DB7A15"/>
    <w:rsid w:val="00DB7D1E"/>
    <w:rsid w:val="00DC008A"/>
    <w:rsid w:val="00DC068A"/>
    <w:rsid w:val="00DC0A4E"/>
    <w:rsid w:val="00DC0FC0"/>
    <w:rsid w:val="00DC147E"/>
    <w:rsid w:val="00DC1B82"/>
    <w:rsid w:val="00DC1DF2"/>
    <w:rsid w:val="00DC2155"/>
    <w:rsid w:val="00DC2F00"/>
    <w:rsid w:val="00DC3396"/>
    <w:rsid w:val="00DC4199"/>
    <w:rsid w:val="00DC41F9"/>
    <w:rsid w:val="00DC4690"/>
    <w:rsid w:val="00DC50DA"/>
    <w:rsid w:val="00DC608C"/>
    <w:rsid w:val="00DC64C2"/>
    <w:rsid w:val="00DC64DD"/>
    <w:rsid w:val="00DC728F"/>
    <w:rsid w:val="00DC72BB"/>
    <w:rsid w:val="00DC7925"/>
    <w:rsid w:val="00DC793C"/>
    <w:rsid w:val="00DD0970"/>
    <w:rsid w:val="00DD1130"/>
    <w:rsid w:val="00DD257A"/>
    <w:rsid w:val="00DD2609"/>
    <w:rsid w:val="00DD3D00"/>
    <w:rsid w:val="00DD3ED5"/>
    <w:rsid w:val="00DD4309"/>
    <w:rsid w:val="00DD43F6"/>
    <w:rsid w:val="00DD483E"/>
    <w:rsid w:val="00DD501D"/>
    <w:rsid w:val="00DD5178"/>
    <w:rsid w:val="00DD5B38"/>
    <w:rsid w:val="00DD5F03"/>
    <w:rsid w:val="00DD65A5"/>
    <w:rsid w:val="00DD77F1"/>
    <w:rsid w:val="00DE15E1"/>
    <w:rsid w:val="00DE23E0"/>
    <w:rsid w:val="00DE2BEB"/>
    <w:rsid w:val="00DE2C6D"/>
    <w:rsid w:val="00DE31AD"/>
    <w:rsid w:val="00DE34F2"/>
    <w:rsid w:val="00DE3CC4"/>
    <w:rsid w:val="00DE4289"/>
    <w:rsid w:val="00DE4547"/>
    <w:rsid w:val="00DE47D0"/>
    <w:rsid w:val="00DE4BF5"/>
    <w:rsid w:val="00DE4DC5"/>
    <w:rsid w:val="00DE592D"/>
    <w:rsid w:val="00DE7CBB"/>
    <w:rsid w:val="00DF06D1"/>
    <w:rsid w:val="00DF1B25"/>
    <w:rsid w:val="00DF1C7A"/>
    <w:rsid w:val="00DF2929"/>
    <w:rsid w:val="00DF2BC0"/>
    <w:rsid w:val="00DF2D6E"/>
    <w:rsid w:val="00DF4E93"/>
    <w:rsid w:val="00DF5021"/>
    <w:rsid w:val="00DF5F54"/>
    <w:rsid w:val="00DF6A39"/>
    <w:rsid w:val="00E004C4"/>
    <w:rsid w:val="00E01123"/>
    <w:rsid w:val="00E01355"/>
    <w:rsid w:val="00E019F4"/>
    <w:rsid w:val="00E02C34"/>
    <w:rsid w:val="00E02FF1"/>
    <w:rsid w:val="00E03A6C"/>
    <w:rsid w:val="00E03C9A"/>
    <w:rsid w:val="00E04B0F"/>
    <w:rsid w:val="00E05266"/>
    <w:rsid w:val="00E05455"/>
    <w:rsid w:val="00E0612F"/>
    <w:rsid w:val="00E06789"/>
    <w:rsid w:val="00E06D54"/>
    <w:rsid w:val="00E0704E"/>
    <w:rsid w:val="00E0724E"/>
    <w:rsid w:val="00E07AFC"/>
    <w:rsid w:val="00E07E29"/>
    <w:rsid w:val="00E07F4C"/>
    <w:rsid w:val="00E1039B"/>
    <w:rsid w:val="00E106B6"/>
    <w:rsid w:val="00E109AC"/>
    <w:rsid w:val="00E10E66"/>
    <w:rsid w:val="00E11666"/>
    <w:rsid w:val="00E127A3"/>
    <w:rsid w:val="00E14575"/>
    <w:rsid w:val="00E14F4A"/>
    <w:rsid w:val="00E150FE"/>
    <w:rsid w:val="00E15764"/>
    <w:rsid w:val="00E15C72"/>
    <w:rsid w:val="00E1625B"/>
    <w:rsid w:val="00E202A2"/>
    <w:rsid w:val="00E20F54"/>
    <w:rsid w:val="00E20F90"/>
    <w:rsid w:val="00E21F3A"/>
    <w:rsid w:val="00E22E03"/>
    <w:rsid w:val="00E22E43"/>
    <w:rsid w:val="00E23FDD"/>
    <w:rsid w:val="00E2424D"/>
    <w:rsid w:val="00E2450E"/>
    <w:rsid w:val="00E24629"/>
    <w:rsid w:val="00E24783"/>
    <w:rsid w:val="00E248CC"/>
    <w:rsid w:val="00E249E3"/>
    <w:rsid w:val="00E26726"/>
    <w:rsid w:val="00E26B17"/>
    <w:rsid w:val="00E2721B"/>
    <w:rsid w:val="00E275C5"/>
    <w:rsid w:val="00E27DFC"/>
    <w:rsid w:val="00E3002B"/>
    <w:rsid w:val="00E30C3B"/>
    <w:rsid w:val="00E30D79"/>
    <w:rsid w:val="00E311B0"/>
    <w:rsid w:val="00E32952"/>
    <w:rsid w:val="00E32D96"/>
    <w:rsid w:val="00E3370F"/>
    <w:rsid w:val="00E340AA"/>
    <w:rsid w:val="00E34F86"/>
    <w:rsid w:val="00E3513B"/>
    <w:rsid w:val="00E3576A"/>
    <w:rsid w:val="00E357EC"/>
    <w:rsid w:val="00E35917"/>
    <w:rsid w:val="00E35D7A"/>
    <w:rsid w:val="00E35EA7"/>
    <w:rsid w:val="00E3622D"/>
    <w:rsid w:val="00E3664A"/>
    <w:rsid w:val="00E36A7B"/>
    <w:rsid w:val="00E374C3"/>
    <w:rsid w:val="00E3784D"/>
    <w:rsid w:val="00E37C04"/>
    <w:rsid w:val="00E40DB8"/>
    <w:rsid w:val="00E41087"/>
    <w:rsid w:val="00E4305B"/>
    <w:rsid w:val="00E4345D"/>
    <w:rsid w:val="00E4560A"/>
    <w:rsid w:val="00E458D5"/>
    <w:rsid w:val="00E46EE2"/>
    <w:rsid w:val="00E47357"/>
    <w:rsid w:val="00E474C4"/>
    <w:rsid w:val="00E47ADC"/>
    <w:rsid w:val="00E50EBA"/>
    <w:rsid w:val="00E511C7"/>
    <w:rsid w:val="00E5184B"/>
    <w:rsid w:val="00E51E23"/>
    <w:rsid w:val="00E535F3"/>
    <w:rsid w:val="00E545E4"/>
    <w:rsid w:val="00E54903"/>
    <w:rsid w:val="00E55EFC"/>
    <w:rsid w:val="00E56A32"/>
    <w:rsid w:val="00E56CDC"/>
    <w:rsid w:val="00E60495"/>
    <w:rsid w:val="00E618E4"/>
    <w:rsid w:val="00E62102"/>
    <w:rsid w:val="00E621E9"/>
    <w:rsid w:val="00E62367"/>
    <w:rsid w:val="00E637FC"/>
    <w:rsid w:val="00E63918"/>
    <w:rsid w:val="00E65E18"/>
    <w:rsid w:val="00E662A4"/>
    <w:rsid w:val="00E670D4"/>
    <w:rsid w:val="00E67227"/>
    <w:rsid w:val="00E67300"/>
    <w:rsid w:val="00E675F7"/>
    <w:rsid w:val="00E676BD"/>
    <w:rsid w:val="00E67EB1"/>
    <w:rsid w:val="00E67F41"/>
    <w:rsid w:val="00E70319"/>
    <w:rsid w:val="00E71318"/>
    <w:rsid w:val="00E71643"/>
    <w:rsid w:val="00E7210A"/>
    <w:rsid w:val="00E73171"/>
    <w:rsid w:val="00E73C20"/>
    <w:rsid w:val="00E7455F"/>
    <w:rsid w:val="00E74C6B"/>
    <w:rsid w:val="00E74DF7"/>
    <w:rsid w:val="00E7564B"/>
    <w:rsid w:val="00E75E50"/>
    <w:rsid w:val="00E76124"/>
    <w:rsid w:val="00E767A5"/>
    <w:rsid w:val="00E76D84"/>
    <w:rsid w:val="00E8003C"/>
    <w:rsid w:val="00E80461"/>
    <w:rsid w:val="00E818AB"/>
    <w:rsid w:val="00E830E2"/>
    <w:rsid w:val="00E8349A"/>
    <w:rsid w:val="00E85B75"/>
    <w:rsid w:val="00E8648E"/>
    <w:rsid w:val="00E864F1"/>
    <w:rsid w:val="00E865DB"/>
    <w:rsid w:val="00E87D2F"/>
    <w:rsid w:val="00E90651"/>
    <w:rsid w:val="00E9100E"/>
    <w:rsid w:val="00E91C43"/>
    <w:rsid w:val="00E91FD3"/>
    <w:rsid w:val="00E921DB"/>
    <w:rsid w:val="00E92566"/>
    <w:rsid w:val="00E92B24"/>
    <w:rsid w:val="00E92F17"/>
    <w:rsid w:val="00E9306F"/>
    <w:rsid w:val="00E930C0"/>
    <w:rsid w:val="00E93542"/>
    <w:rsid w:val="00E936CE"/>
    <w:rsid w:val="00E94E2B"/>
    <w:rsid w:val="00E95771"/>
    <w:rsid w:val="00E959D4"/>
    <w:rsid w:val="00E95A0D"/>
    <w:rsid w:val="00E961B1"/>
    <w:rsid w:val="00E96483"/>
    <w:rsid w:val="00E965CB"/>
    <w:rsid w:val="00E9667E"/>
    <w:rsid w:val="00EA1A25"/>
    <w:rsid w:val="00EA1A99"/>
    <w:rsid w:val="00EA20C5"/>
    <w:rsid w:val="00EA216C"/>
    <w:rsid w:val="00EA38DC"/>
    <w:rsid w:val="00EA49C7"/>
    <w:rsid w:val="00EA565B"/>
    <w:rsid w:val="00EA565E"/>
    <w:rsid w:val="00EA6880"/>
    <w:rsid w:val="00EA7411"/>
    <w:rsid w:val="00EA7703"/>
    <w:rsid w:val="00EA77EE"/>
    <w:rsid w:val="00EA78C2"/>
    <w:rsid w:val="00EB0912"/>
    <w:rsid w:val="00EB21D5"/>
    <w:rsid w:val="00EB25C2"/>
    <w:rsid w:val="00EB25C4"/>
    <w:rsid w:val="00EB26CF"/>
    <w:rsid w:val="00EB2DD8"/>
    <w:rsid w:val="00EB4AF7"/>
    <w:rsid w:val="00EB4E76"/>
    <w:rsid w:val="00EB50B1"/>
    <w:rsid w:val="00EB514E"/>
    <w:rsid w:val="00EB557E"/>
    <w:rsid w:val="00EB5A78"/>
    <w:rsid w:val="00EB648B"/>
    <w:rsid w:val="00EB7615"/>
    <w:rsid w:val="00EC0AB4"/>
    <w:rsid w:val="00EC13C2"/>
    <w:rsid w:val="00EC15D7"/>
    <w:rsid w:val="00EC1C6E"/>
    <w:rsid w:val="00EC205E"/>
    <w:rsid w:val="00EC22FA"/>
    <w:rsid w:val="00EC2596"/>
    <w:rsid w:val="00EC3025"/>
    <w:rsid w:val="00EC3341"/>
    <w:rsid w:val="00EC3841"/>
    <w:rsid w:val="00EC3FE8"/>
    <w:rsid w:val="00EC478E"/>
    <w:rsid w:val="00EC49F7"/>
    <w:rsid w:val="00EC5652"/>
    <w:rsid w:val="00EC61A0"/>
    <w:rsid w:val="00EC664A"/>
    <w:rsid w:val="00EC7531"/>
    <w:rsid w:val="00EC76D3"/>
    <w:rsid w:val="00EC7DAF"/>
    <w:rsid w:val="00ED0689"/>
    <w:rsid w:val="00ED0A64"/>
    <w:rsid w:val="00ED4349"/>
    <w:rsid w:val="00ED47B7"/>
    <w:rsid w:val="00ED61FD"/>
    <w:rsid w:val="00ED70C5"/>
    <w:rsid w:val="00ED7579"/>
    <w:rsid w:val="00ED7988"/>
    <w:rsid w:val="00EE0C4F"/>
    <w:rsid w:val="00EE1184"/>
    <w:rsid w:val="00EE16AF"/>
    <w:rsid w:val="00EE36D7"/>
    <w:rsid w:val="00EE3824"/>
    <w:rsid w:val="00EE3B90"/>
    <w:rsid w:val="00EE481C"/>
    <w:rsid w:val="00EE48AF"/>
    <w:rsid w:val="00EE57CE"/>
    <w:rsid w:val="00EE6AEC"/>
    <w:rsid w:val="00EF008A"/>
    <w:rsid w:val="00EF08D2"/>
    <w:rsid w:val="00EF1224"/>
    <w:rsid w:val="00EF1B49"/>
    <w:rsid w:val="00EF1EB4"/>
    <w:rsid w:val="00EF26DE"/>
    <w:rsid w:val="00EF2B7A"/>
    <w:rsid w:val="00EF3711"/>
    <w:rsid w:val="00EF3B0A"/>
    <w:rsid w:val="00EF3E12"/>
    <w:rsid w:val="00EF3E55"/>
    <w:rsid w:val="00EF4758"/>
    <w:rsid w:val="00EF6202"/>
    <w:rsid w:val="00EF62E0"/>
    <w:rsid w:val="00EF6752"/>
    <w:rsid w:val="00EF6A1A"/>
    <w:rsid w:val="00F018A6"/>
    <w:rsid w:val="00F03675"/>
    <w:rsid w:val="00F03DF3"/>
    <w:rsid w:val="00F041D5"/>
    <w:rsid w:val="00F0480E"/>
    <w:rsid w:val="00F04B4B"/>
    <w:rsid w:val="00F050A4"/>
    <w:rsid w:val="00F0550D"/>
    <w:rsid w:val="00F05517"/>
    <w:rsid w:val="00F05B7E"/>
    <w:rsid w:val="00F05D98"/>
    <w:rsid w:val="00F064CB"/>
    <w:rsid w:val="00F07263"/>
    <w:rsid w:val="00F07329"/>
    <w:rsid w:val="00F107BE"/>
    <w:rsid w:val="00F10BC3"/>
    <w:rsid w:val="00F11352"/>
    <w:rsid w:val="00F118CF"/>
    <w:rsid w:val="00F125C6"/>
    <w:rsid w:val="00F126E5"/>
    <w:rsid w:val="00F12B1C"/>
    <w:rsid w:val="00F12E93"/>
    <w:rsid w:val="00F13ED6"/>
    <w:rsid w:val="00F142DC"/>
    <w:rsid w:val="00F15A41"/>
    <w:rsid w:val="00F1689D"/>
    <w:rsid w:val="00F16BAB"/>
    <w:rsid w:val="00F16CF6"/>
    <w:rsid w:val="00F206FF"/>
    <w:rsid w:val="00F210C4"/>
    <w:rsid w:val="00F24B4C"/>
    <w:rsid w:val="00F25FFC"/>
    <w:rsid w:val="00F27369"/>
    <w:rsid w:val="00F30054"/>
    <w:rsid w:val="00F301B5"/>
    <w:rsid w:val="00F30A92"/>
    <w:rsid w:val="00F31A93"/>
    <w:rsid w:val="00F31FC6"/>
    <w:rsid w:val="00F3257E"/>
    <w:rsid w:val="00F338B9"/>
    <w:rsid w:val="00F3407E"/>
    <w:rsid w:val="00F348B3"/>
    <w:rsid w:val="00F35050"/>
    <w:rsid w:val="00F35800"/>
    <w:rsid w:val="00F359DF"/>
    <w:rsid w:val="00F35AE5"/>
    <w:rsid w:val="00F37368"/>
    <w:rsid w:val="00F3799F"/>
    <w:rsid w:val="00F37BF6"/>
    <w:rsid w:val="00F40641"/>
    <w:rsid w:val="00F40B11"/>
    <w:rsid w:val="00F40E42"/>
    <w:rsid w:val="00F41275"/>
    <w:rsid w:val="00F418E8"/>
    <w:rsid w:val="00F42206"/>
    <w:rsid w:val="00F4226C"/>
    <w:rsid w:val="00F427EE"/>
    <w:rsid w:val="00F4299B"/>
    <w:rsid w:val="00F43208"/>
    <w:rsid w:val="00F43800"/>
    <w:rsid w:val="00F43983"/>
    <w:rsid w:val="00F44A22"/>
    <w:rsid w:val="00F45211"/>
    <w:rsid w:val="00F45EC7"/>
    <w:rsid w:val="00F464FC"/>
    <w:rsid w:val="00F47F82"/>
    <w:rsid w:val="00F504EB"/>
    <w:rsid w:val="00F505A7"/>
    <w:rsid w:val="00F505E2"/>
    <w:rsid w:val="00F5063B"/>
    <w:rsid w:val="00F50D90"/>
    <w:rsid w:val="00F5102D"/>
    <w:rsid w:val="00F516AA"/>
    <w:rsid w:val="00F52A23"/>
    <w:rsid w:val="00F52A2A"/>
    <w:rsid w:val="00F52B59"/>
    <w:rsid w:val="00F53618"/>
    <w:rsid w:val="00F54C99"/>
    <w:rsid w:val="00F5607D"/>
    <w:rsid w:val="00F567AE"/>
    <w:rsid w:val="00F56E0A"/>
    <w:rsid w:val="00F57329"/>
    <w:rsid w:val="00F573F8"/>
    <w:rsid w:val="00F607E1"/>
    <w:rsid w:val="00F61417"/>
    <w:rsid w:val="00F61D87"/>
    <w:rsid w:val="00F627B0"/>
    <w:rsid w:val="00F62F11"/>
    <w:rsid w:val="00F6342E"/>
    <w:rsid w:val="00F647D0"/>
    <w:rsid w:val="00F65F59"/>
    <w:rsid w:val="00F65FC8"/>
    <w:rsid w:val="00F66A20"/>
    <w:rsid w:val="00F674E0"/>
    <w:rsid w:val="00F7014F"/>
    <w:rsid w:val="00F70EA0"/>
    <w:rsid w:val="00F719BD"/>
    <w:rsid w:val="00F72320"/>
    <w:rsid w:val="00F72478"/>
    <w:rsid w:val="00F72688"/>
    <w:rsid w:val="00F727E7"/>
    <w:rsid w:val="00F73933"/>
    <w:rsid w:val="00F73E79"/>
    <w:rsid w:val="00F74502"/>
    <w:rsid w:val="00F74E7C"/>
    <w:rsid w:val="00F755C1"/>
    <w:rsid w:val="00F75D87"/>
    <w:rsid w:val="00F75ECA"/>
    <w:rsid w:val="00F762A6"/>
    <w:rsid w:val="00F762C4"/>
    <w:rsid w:val="00F76C7E"/>
    <w:rsid w:val="00F7772B"/>
    <w:rsid w:val="00F7772C"/>
    <w:rsid w:val="00F77D4F"/>
    <w:rsid w:val="00F81D4B"/>
    <w:rsid w:val="00F81F2E"/>
    <w:rsid w:val="00F820DB"/>
    <w:rsid w:val="00F837DC"/>
    <w:rsid w:val="00F8387A"/>
    <w:rsid w:val="00F83AE6"/>
    <w:rsid w:val="00F84F54"/>
    <w:rsid w:val="00F84FEA"/>
    <w:rsid w:val="00F85327"/>
    <w:rsid w:val="00F877CD"/>
    <w:rsid w:val="00F878CC"/>
    <w:rsid w:val="00F903BE"/>
    <w:rsid w:val="00F90FE1"/>
    <w:rsid w:val="00F92A68"/>
    <w:rsid w:val="00F92DB0"/>
    <w:rsid w:val="00F92E69"/>
    <w:rsid w:val="00F93728"/>
    <w:rsid w:val="00F94232"/>
    <w:rsid w:val="00F94EF2"/>
    <w:rsid w:val="00F9526D"/>
    <w:rsid w:val="00F962AB"/>
    <w:rsid w:val="00F9667D"/>
    <w:rsid w:val="00FA0704"/>
    <w:rsid w:val="00FA10A4"/>
    <w:rsid w:val="00FA193A"/>
    <w:rsid w:val="00FA1C86"/>
    <w:rsid w:val="00FA2517"/>
    <w:rsid w:val="00FA556B"/>
    <w:rsid w:val="00FA56D9"/>
    <w:rsid w:val="00FA5F8B"/>
    <w:rsid w:val="00FA6530"/>
    <w:rsid w:val="00FB0203"/>
    <w:rsid w:val="00FB0638"/>
    <w:rsid w:val="00FB0B0F"/>
    <w:rsid w:val="00FB1026"/>
    <w:rsid w:val="00FB128F"/>
    <w:rsid w:val="00FB1366"/>
    <w:rsid w:val="00FB15DE"/>
    <w:rsid w:val="00FB1EDF"/>
    <w:rsid w:val="00FB3A8D"/>
    <w:rsid w:val="00FB4678"/>
    <w:rsid w:val="00FB4B03"/>
    <w:rsid w:val="00FB546F"/>
    <w:rsid w:val="00FB62D5"/>
    <w:rsid w:val="00FB6425"/>
    <w:rsid w:val="00FB6D36"/>
    <w:rsid w:val="00FB6ED9"/>
    <w:rsid w:val="00FB7E89"/>
    <w:rsid w:val="00FC0525"/>
    <w:rsid w:val="00FC05CD"/>
    <w:rsid w:val="00FC0DCE"/>
    <w:rsid w:val="00FC1185"/>
    <w:rsid w:val="00FC12F6"/>
    <w:rsid w:val="00FC1D5C"/>
    <w:rsid w:val="00FC3E47"/>
    <w:rsid w:val="00FC4B21"/>
    <w:rsid w:val="00FC5175"/>
    <w:rsid w:val="00FC58CD"/>
    <w:rsid w:val="00FC64D1"/>
    <w:rsid w:val="00FC67DA"/>
    <w:rsid w:val="00FC7AEF"/>
    <w:rsid w:val="00FC7D6B"/>
    <w:rsid w:val="00FD0123"/>
    <w:rsid w:val="00FD1E39"/>
    <w:rsid w:val="00FD205F"/>
    <w:rsid w:val="00FD267F"/>
    <w:rsid w:val="00FD2835"/>
    <w:rsid w:val="00FD3B2E"/>
    <w:rsid w:val="00FD430E"/>
    <w:rsid w:val="00FD4F82"/>
    <w:rsid w:val="00FD5B96"/>
    <w:rsid w:val="00FD5DC1"/>
    <w:rsid w:val="00FD5F96"/>
    <w:rsid w:val="00FD60E1"/>
    <w:rsid w:val="00FD6837"/>
    <w:rsid w:val="00FD6861"/>
    <w:rsid w:val="00FD6A0A"/>
    <w:rsid w:val="00FD6B91"/>
    <w:rsid w:val="00FE010C"/>
    <w:rsid w:val="00FE06A5"/>
    <w:rsid w:val="00FE096A"/>
    <w:rsid w:val="00FE0DC9"/>
    <w:rsid w:val="00FE13FD"/>
    <w:rsid w:val="00FE320A"/>
    <w:rsid w:val="00FE3AA0"/>
    <w:rsid w:val="00FE4623"/>
    <w:rsid w:val="00FE49E2"/>
    <w:rsid w:val="00FE4A47"/>
    <w:rsid w:val="00FE6F2C"/>
    <w:rsid w:val="00FE7D8D"/>
    <w:rsid w:val="00FF07D4"/>
    <w:rsid w:val="00FF0C65"/>
    <w:rsid w:val="00FF0FAA"/>
    <w:rsid w:val="00FF1614"/>
    <w:rsid w:val="00FF1A17"/>
    <w:rsid w:val="00FF1F48"/>
    <w:rsid w:val="00FF2147"/>
    <w:rsid w:val="00FF249D"/>
    <w:rsid w:val="00FF2A0E"/>
    <w:rsid w:val="00FF3EB3"/>
    <w:rsid w:val="00FF4E30"/>
    <w:rsid w:val="00FF4F2E"/>
    <w:rsid w:val="00FF4F72"/>
    <w:rsid w:val="00FF5675"/>
    <w:rsid w:val="00FF57B9"/>
    <w:rsid w:val="00FF5950"/>
    <w:rsid w:val="00FF5A36"/>
    <w:rsid w:val="00FF616D"/>
    <w:rsid w:val="00FF6FFE"/>
    <w:rsid w:val="1B833DA9"/>
    <w:rsid w:val="2DDD8079"/>
    <w:rsid w:val="338C33EE"/>
    <w:rsid w:val="730CCC08"/>
    <w:rsid w:val="7C77C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5F27380E-91D6-4762-AFCE-4F2D8DAA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16D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F07329"/>
    <w:pPr>
      <w:keepNext/>
      <w:outlineLvl w:val="0"/>
    </w:pPr>
    <w:rPr>
      <w:b/>
      <w:snapToGrid w:val="0"/>
      <w:kern w:val="28"/>
      <w:sz w:val="24"/>
    </w:rPr>
  </w:style>
  <w:style w:type="paragraph" w:styleId="Ttulo2">
    <w:name w:val="heading 2"/>
    <w:basedOn w:val="Normal"/>
    <w:next w:val="Normal"/>
    <w:qFormat/>
    <w:rsid w:val="002D0D07"/>
    <w:pPr>
      <w:keepNext/>
      <w:jc w:val="both"/>
      <w:outlineLvl w:val="1"/>
    </w:pPr>
    <w:rPr>
      <w:rFonts w:ascii="Times New Roman" w:hAnsi="Times New Roman"/>
      <w:sz w:val="28"/>
      <w:lang w:val="es-ES_tradnl"/>
    </w:rPr>
  </w:style>
  <w:style w:type="paragraph" w:styleId="Ttulo3">
    <w:name w:val="heading 3"/>
    <w:basedOn w:val="Normal"/>
    <w:next w:val="Normal"/>
    <w:qFormat/>
    <w:rsid w:val="002D0D07"/>
    <w:pPr>
      <w:keepNext/>
      <w:jc w:val="both"/>
      <w:outlineLvl w:val="2"/>
    </w:pPr>
    <w:rPr>
      <w:b/>
      <w:color w:val="0000FF"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line="360" w:lineRule="auto"/>
      <w:jc w:val="both"/>
    </w:pPr>
    <w:rPr>
      <w:rFonts w:cs="Arial"/>
      <w:sz w:val="22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4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9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B55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49FC3-02C2-446D-9472-66BC2FAA9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63</Words>
  <Characters>340</Characters>
  <Application>Microsoft Office Word</Application>
  <DocSecurity>0</DocSecurity>
  <Lines>2</Lines>
  <Paragraphs>1</Paragraphs>
  <ScaleCrop>false</ScaleCrop>
  <Company>Ajuntament de Terrassa</Company>
  <LinksUpToDate>false</LinksUpToDate>
  <CharactersWithSpaces>402</CharactersWithSpaces>
  <SharedDoc>false</SharedDoc>
  <HLinks>
    <vt:vector size="30" baseType="variant">
      <vt:variant>
        <vt:i4>2621543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5</cp:revision>
  <cp:lastPrinted>2018-02-27T20:42:00Z</cp:lastPrinted>
  <dcterms:created xsi:type="dcterms:W3CDTF">2025-06-02T06:38:00Z</dcterms:created>
  <dcterms:modified xsi:type="dcterms:W3CDTF">2025-06-05T11:40:00Z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0x010100E08B36775CDC3F44AE4C92FD1DA05B56</vt:lpwstr>
  </property>
</Properties>
</file>