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1B8B" w14:textId="45A81244" w:rsidR="00AE2761" w:rsidRPr="002A1858" w:rsidRDefault="00AE2761" w:rsidP="00E1039B">
      <w:pPr>
        <w:pStyle w:val="Ttulo1"/>
        <w:jc w:val="both"/>
      </w:pPr>
      <w:r w:rsidRPr="002A1858">
        <w:t xml:space="preserve">ANNEX </w:t>
      </w:r>
      <w:r>
        <w:t>2</w:t>
      </w:r>
      <w:r w:rsidRPr="002A1858">
        <w:t xml:space="preserve"> – PROPOSICIÓ – CRITERIS QUANTIFICABLES MITJANÇANT LA MERA APLICACIÓ DE FÓRMULES</w:t>
      </w:r>
    </w:p>
    <w:p w14:paraId="1F9EA520" w14:textId="77777777" w:rsidR="00AE2761" w:rsidRPr="002A1858" w:rsidRDefault="00AE2761" w:rsidP="00AE2761">
      <w:pPr>
        <w:spacing w:line="360" w:lineRule="auto"/>
        <w:jc w:val="both"/>
        <w:rPr>
          <w:rFonts w:cs="Arial"/>
          <w:sz w:val="22"/>
          <w:szCs w:val="22"/>
        </w:rPr>
      </w:pPr>
    </w:p>
    <w:p w14:paraId="24319052" w14:textId="77777777" w:rsidR="00AE2761" w:rsidRPr="002A1858" w:rsidRDefault="00AE2761" w:rsidP="00AE2761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2A1858">
        <w:rPr>
          <w:rFonts w:ascii="Arial" w:hAnsi="Arial" w:cs="Arial"/>
          <w:sz w:val="22"/>
          <w:szCs w:val="22"/>
          <w:lang w:val="ca-ES"/>
        </w:rPr>
        <w:t xml:space="preserve">…, en representació de l’empresa …, amb NIF ... i domicili a ... assabentat/assabentada del procediment obert convocat per a l’adjudicació de l’acord marc de </w:t>
      </w:r>
      <w:r>
        <w:rPr>
          <w:rFonts w:ascii="Arial" w:hAnsi="Arial" w:cs="Arial"/>
          <w:sz w:val="22"/>
          <w:szCs w:val="22"/>
          <w:lang w:val="ca-ES"/>
        </w:rPr>
        <w:t xml:space="preserve">serveis de redacció de projectes d’instal·lació i/ manteniment de </w:t>
      </w:r>
      <w:r w:rsidRPr="002A1858">
        <w:rPr>
          <w:rFonts w:ascii="Arial" w:hAnsi="Arial" w:cs="Arial"/>
          <w:sz w:val="22"/>
          <w:szCs w:val="22"/>
          <w:lang w:val="ca-ES"/>
        </w:rPr>
        <w:t xml:space="preserve">sistema de lectura de matrícules (OCR/ANPR), </w:t>
      </w:r>
      <w:r>
        <w:rPr>
          <w:rFonts w:ascii="Arial" w:hAnsi="Arial" w:cs="Arial"/>
          <w:sz w:val="22"/>
          <w:szCs w:val="22"/>
          <w:lang w:val="ca-ES"/>
        </w:rPr>
        <w:t xml:space="preserve">i supervisió de la seva implantació, </w:t>
      </w:r>
      <w:r w:rsidRPr="002A1858">
        <w:rPr>
          <w:rFonts w:ascii="Arial" w:hAnsi="Arial" w:cs="Arial"/>
          <w:sz w:val="22"/>
          <w:szCs w:val="22"/>
          <w:lang w:val="ca-ES"/>
        </w:rPr>
        <w:t>manifesto que accepto íntegrament els plecs de</w:t>
      </w:r>
      <w:r w:rsidRPr="002A1858">
        <w:rPr>
          <w:rFonts w:ascii="Arial" w:hAnsi="Arial" w:cs="Arial"/>
          <w:spacing w:val="37"/>
          <w:sz w:val="22"/>
          <w:szCs w:val="22"/>
          <w:lang w:val="ca-ES"/>
        </w:rPr>
        <w:t xml:space="preserve"> </w:t>
      </w:r>
      <w:r w:rsidRPr="002A1858">
        <w:rPr>
          <w:rFonts w:ascii="Arial" w:hAnsi="Arial" w:cs="Arial"/>
          <w:sz w:val="22"/>
          <w:szCs w:val="22"/>
          <w:lang w:val="ca-ES"/>
        </w:rPr>
        <w:t>clàusules administratives particulars (PCAP) i de prescripcions tècniques (PPT), i em comprometo a complir les obligacions especificades en aquests plecs, i proposo:</w:t>
      </w:r>
    </w:p>
    <w:p w14:paraId="1C7A6F82" w14:textId="77777777" w:rsidR="00AE2761" w:rsidRPr="002A1858" w:rsidRDefault="00AE2761" w:rsidP="00AE2761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2014A046" w14:textId="77777777" w:rsidR="00AE2761" w:rsidRPr="00CB4FC8" w:rsidRDefault="00AE2761" w:rsidP="00AE2761">
      <w:pPr>
        <w:pStyle w:val="Prrafodelist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B4FC8">
        <w:rPr>
          <w:rFonts w:ascii="Arial" w:hAnsi="Arial" w:cs="Arial"/>
          <w:sz w:val="22"/>
          <w:szCs w:val="22"/>
        </w:rPr>
        <w:t>Preu de redacció d</w:t>
      </w:r>
      <w:r>
        <w:rPr>
          <w:rFonts w:ascii="Arial" w:hAnsi="Arial" w:cs="Arial"/>
          <w:sz w:val="22"/>
          <w:szCs w:val="22"/>
        </w:rPr>
        <w:t>el</w:t>
      </w:r>
      <w:r w:rsidRPr="00CB4FC8">
        <w:rPr>
          <w:rFonts w:ascii="Arial" w:hAnsi="Arial" w:cs="Arial"/>
          <w:sz w:val="22"/>
          <w:szCs w:val="22"/>
        </w:rPr>
        <w:t xml:space="preserve"> projecte d’instal·lació i manteniment </w:t>
      </w:r>
      <w:r>
        <w:rPr>
          <w:rFonts w:ascii="Arial" w:hAnsi="Arial" w:cs="Arial"/>
          <w:sz w:val="22"/>
          <w:szCs w:val="22"/>
        </w:rPr>
        <w:t>(clàusula 2.5 del PPT)</w:t>
      </w:r>
      <w:r w:rsidRPr="00CB4FC8">
        <w:rPr>
          <w:rFonts w:ascii="Arial" w:hAnsi="Arial" w:cs="Arial"/>
          <w:sz w:val="22"/>
          <w:szCs w:val="22"/>
        </w:rPr>
        <w:t>:</w:t>
      </w:r>
    </w:p>
    <w:p w14:paraId="5255734C" w14:textId="77777777" w:rsidR="00AE2761" w:rsidRPr="00CB4FC8" w:rsidRDefault="00AE2761" w:rsidP="00AE2761">
      <w:pPr>
        <w:pStyle w:val="Textoindependiente"/>
        <w:widowControl w:val="0"/>
        <w:tabs>
          <w:tab w:val="clear" w:pos="284"/>
        </w:tabs>
        <w:autoSpaceDE w:val="0"/>
        <w:autoSpaceDN w:val="0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  <w:r w:rsidRPr="00CB4FC8">
        <w:rPr>
          <w:rFonts w:ascii="Arial" w:hAnsi="Arial" w:cs="Arial"/>
          <w:sz w:val="22"/>
          <w:szCs w:val="22"/>
          <w:lang w:val="ca-ES"/>
        </w:rPr>
        <w:t xml:space="preserve"> </w:t>
      </w:r>
    </w:p>
    <w:p w14:paraId="33350A98" w14:textId="77777777" w:rsidR="00AE2761" w:rsidRPr="00CB4FC8" w:rsidRDefault="00AE2761" w:rsidP="00AE2761">
      <w:pPr>
        <w:pStyle w:val="Textoindependiente"/>
        <w:widowControl w:val="0"/>
        <w:numPr>
          <w:ilvl w:val="0"/>
          <w:numId w:val="12"/>
        </w:numPr>
        <w:tabs>
          <w:tab w:val="clear" w:pos="284"/>
        </w:tabs>
        <w:autoSpaceDE w:val="0"/>
        <w:autoSpaceDN w:val="0"/>
        <w:spacing w:line="360" w:lineRule="auto"/>
        <w:ind w:right="127" w:hanging="294"/>
        <w:jc w:val="both"/>
        <w:rPr>
          <w:rFonts w:ascii="Arial" w:hAnsi="Arial" w:cs="Arial"/>
          <w:sz w:val="22"/>
          <w:szCs w:val="22"/>
          <w:lang w:val="ca-ES"/>
        </w:rPr>
      </w:pPr>
      <w:r w:rsidRPr="00CB4FC8">
        <w:rPr>
          <w:rFonts w:ascii="Arial" w:hAnsi="Arial" w:cs="Arial"/>
          <w:sz w:val="22"/>
          <w:szCs w:val="22"/>
          <w:lang w:val="ca-ES"/>
        </w:rPr>
        <w:t xml:space="preserve">Preu base de redacció del projecte d’instal·lació i manteniment: ... euros, exclòs l’IVA (... euros, inclòs l’IVA). </w:t>
      </w:r>
    </w:p>
    <w:p w14:paraId="14E436D9" w14:textId="77777777" w:rsidR="00AE2761" w:rsidRPr="00CB4FC8" w:rsidRDefault="00AE2761" w:rsidP="00AE2761">
      <w:pPr>
        <w:pStyle w:val="Textoindependiente"/>
        <w:widowControl w:val="0"/>
        <w:numPr>
          <w:ilvl w:val="0"/>
          <w:numId w:val="12"/>
        </w:numPr>
        <w:tabs>
          <w:tab w:val="clear" w:pos="284"/>
        </w:tabs>
        <w:autoSpaceDE w:val="0"/>
        <w:autoSpaceDN w:val="0"/>
        <w:spacing w:line="360" w:lineRule="auto"/>
        <w:ind w:right="127" w:hanging="294"/>
        <w:jc w:val="both"/>
        <w:rPr>
          <w:rFonts w:ascii="Arial" w:hAnsi="Arial" w:cs="Arial"/>
          <w:sz w:val="22"/>
          <w:szCs w:val="22"/>
          <w:lang w:val="ca-ES"/>
        </w:rPr>
      </w:pPr>
      <w:r w:rsidRPr="00CB4FC8">
        <w:rPr>
          <w:rFonts w:ascii="Arial" w:hAnsi="Arial" w:cs="Arial"/>
          <w:sz w:val="22"/>
          <w:szCs w:val="22"/>
          <w:lang w:val="ca-ES"/>
        </w:rPr>
        <w:t>Preu per càmera o ubicació: ... euros, exclòs l’IVA (... euros, inclòs l’IVA).</w:t>
      </w:r>
    </w:p>
    <w:p w14:paraId="1218DD34" w14:textId="77777777" w:rsidR="00AE2761" w:rsidRDefault="00AE2761" w:rsidP="00AE2761">
      <w:pPr>
        <w:pStyle w:val="Textoindependiente"/>
        <w:spacing w:line="360" w:lineRule="auto"/>
        <w:ind w:right="127"/>
        <w:jc w:val="both"/>
        <w:rPr>
          <w:rFonts w:ascii="Arial" w:hAnsi="Arial" w:cs="Arial"/>
          <w:sz w:val="22"/>
          <w:szCs w:val="22"/>
          <w:lang w:val="ca-ES"/>
        </w:rPr>
      </w:pPr>
    </w:p>
    <w:p w14:paraId="5EEADA79" w14:textId="77777777" w:rsidR="00AE2761" w:rsidRPr="00CB4FC8" w:rsidRDefault="00AE2761" w:rsidP="00AE2761">
      <w:pPr>
        <w:pStyle w:val="Prrafodelista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CB4FC8">
        <w:rPr>
          <w:rFonts w:ascii="Arial" w:hAnsi="Arial" w:cs="Arial"/>
          <w:sz w:val="22"/>
          <w:szCs w:val="22"/>
        </w:rPr>
        <w:t xml:space="preserve">Preu dels serveis d’auditoria </w:t>
      </w:r>
      <w:r>
        <w:rPr>
          <w:rFonts w:ascii="Arial" w:hAnsi="Arial" w:cs="Arial"/>
          <w:sz w:val="22"/>
          <w:szCs w:val="22"/>
        </w:rPr>
        <w:t>d’un sistema de càmeres de videovigilància i/o lectura de matrícules (OCR/ANPR)</w:t>
      </w:r>
      <w:r w:rsidRPr="00CB4FC8">
        <w:rPr>
          <w:rFonts w:ascii="Arial" w:hAnsi="Arial" w:cs="Arial"/>
          <w:sz w:val="22"/>
          <w:szCs w:val="22"/>
        </w:rPr>
        <w:t xml:space="preserve"> de 8 punts de lectura de matrícules (OCR/ANPR)</w:t>
      </w:r>
      <w:r>
        <w:rPr>
          <w:rFonts w:ascii="Arial" w:hAnsi="Arial" w:cs="Arial"/>
          <w:sz w:val="22"/>
          <w:szCs w:val="22"/>
        </w:rPr>
        <w:t>:</w:t>
      </w:r>
    </w:p>
    <w:p w14:paraId="72CC31D7" w14:textId="77777777" w:rsidR="00AE2761" w:rsidRPr="00CB4FC8" w:rsidRDefault="00AE2761" w:rsidP="00AE2761">
      <w:pPr>
        <w:tabs>
          <w:tab w:val="left" w:pos="993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EA0F5CD" w14:textId="3CF9FC3C" w:rsidR="00AE2761" w:rsidRPr="00D102CB" w:rsidRDefault="00D102CB" w:rsidP="00D102CB">
      <w:pPr>
        <w:pStyle w:val="Prrafodelista"/>
        <w:numPr>
          <w:ilvl w:val="0"/>
          <w:numId w:val="12"/>
        </w:numPr>
        <w:tabs>
          <w:tab w:val="left" w:pos="993"/>
        </w:tabs>
        <w:spacing w:line="240" w:lineRule="auto"/>
        <w:rPr>
          <w:rFonts w:ascii="Arial" w:hAnsi="Arial" w:cs="Arial"/>
          <w:sz w:val="22"/>
          <w:szCs w:val="22"/>
        </w:rPr>
      </w:pPr>
      <w:r w:rsidRPr="00963766">
        <w:rPr>
          <w:rFonts w:ascii="Arial" w:hAnsi="Arial" w:cs="Arial"/>
          <w:sz w:val="22"/>
          <w:szCs w:val="22"/>
        </w:rPr>
        <w:t>Preu dels serveis d’auditoria del sistema de gestió, gravació i monitoratge d’imatges (VMS)</w:t>
      </w:r>
      <w:r w:rsidR="00AE2761" w:rsidRPr="00D102CB">
        <w:rPr>
          <w:rFonts w:ascii="Arial" w:hAnsi="Arial" w:cs="Arial"/>
          <w:sz w:val="22"/>
          <w:szCs w:val="22"/>
        </w:rPr>
        <w:t xml:space="preserve">: ... euros, exclòs l’IVA (... euros, inclòs l’IVA).  </w:t>
      </w:r>
    </w:p>
    <w:p w14:paraId="20027425" w14:textId="77777777" w:rsidR="00AE2761" w:rsidRPr="00CB4FC8" w:rsidRDefault="00AE2761" w:rsidP="00AE2761">
      <w:pPr>
        <w:pStyle w:val="Textoindependiente"/>
        <w:widowControl w:val="0"/>
        <w:numPr>
          <w:ilvl w:val="0"/>
          <w:numId w:val="12"/>
        </w:numPr>
        <w:tabs>
          <w:tab w:val="clear" w:pos="284"/>
        </w:tabs>
        <w:autoSpaceDE w:val="0"/>
        <w:autoSpaceDN w:val="0"/>
        <w:spacing w:line="360" w:lineRule="auto"/>
        <w:ind w:right="127" w:hanging="294"/>
        <w:jc w:val="both"/>
        <w:rPr>
          <w:rFonts w:ascii="Arial" w:hAnsi="Arial" w:cs="Arial"/>
          <w:sz w:val="22"/>
          <w:szCs w:val="22"/>
          <w:lang w:val="ca-ES"/>
        </w:rPr>
      </w:pPr>
      <w:r w:rsidRPr="00CB4FC8">
        <w:rPr>
          <w:rFonts w:ascii="Arial" w:hAnsi="Arial" w:cs="Arial"/>
          <w:sz w:val="22"/>
          <w:szCs w:val="22"/>
          <w:lang w:val="ca-ES"/>
        </w:rPr>
        <w:t>Preu dels serveis d’auditoria per punt de càmera o ubicació: .... euros, exclòs l’IVA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CB4FC8">
        <w:rPr>
          <w:rFonts w:ascii="Arial" w:hAnsi="Arial" w:cs="Arial"/>
          <w:sz w:val="22"/>
          <w:szCs w:val="22"/>
          <w:lang w:val="ca-ES"/>
        </w:rPr>
        <w:t>(... euros, inclòs l’IVA).</w:t>
      </w:r>
    </w:p>
    <w:p w14:paraId="1855C983" w14:textId="6F77C67D" w:rsidR="00AE2761" w:rsidRPr="000A7123" w:rsidRDefault="00AE2761" w:rsidP="00AE2761">
      <w:pPr>
        <w:pStyle w:val="Textoindependiente"/>
        <w:widowControl w:val="0"/>
        <w:numPr>
          <w:ilvl w:val="0"/>
          <w:numId w:val="12"/>
        </w:numPr>
        <w:tabs>
          <w:tab w:val="clear" w:pos="284"/>
        </w:tabs>
        <w:autoSpaceDE w:val="0"/>
        <w:autoSpaceDN w:val="0"/>
        <w:spacing w:line="360" w:lineRule="auto"/>
        <w:ind w:right="127" w:hanging="294"/>
        <w:jc w:val="both"/>
        <w:rPr>
          <w:rFonts w:ascii="Arial" w:hAnsi="Arial" w:cs="Arial"/>
          <w:sz w:val="22"/>
          <w:szCs w:val="22"/>
          <w:lang w:val="ca-ES"/>
        </w:rPr>
      </w:pPr>
      <w:r w:rsidRPr="00CB4FC8">
        <w:rPr>
          <w:rFonts w:ascii="Arial" w:hAnsi="Arial" w:cs="Arial"/>
          <w:sz w:val="22"/>
          <w:szCs w:val="22"/>
          <w:lang w:val="ca-ES"/>
        </w:rPr>
        <w:t>Preu de redacció d’un projecte de manteniment: ....euros, exclòs l’IVA (...</w:t>
      </w:r>
      <w:r>
        <w:rPr>
          <w:rFonts w:ascii="Arial" w:hAnsi="Arial" w:cs="Arial"/>
          <w:sz w:val="22"/>
          <w:szCs w:val="22"/>
          <w:lang w:val="ca-ES"/>
        </w:rPr>
        <w:t xml:space="preserve"> </w:t>
      </w:r>
      <w:r w:rsidRPr="00CB4FC8">
        <w:rPr>
          <w:rFonts w:ascii="Arial" w:hAnsi="Arial" w:cs="Arial"/>
          <w:sz w:val="22"/>
          <w:szCs w:val="22"/>
          <w:lang w:val="ca-ES"/>
        </w:rPr>
        <w:t>euros, inclòs l’IVA).</w:t>
      </w:r>
    </w:p>
    <w:p w14:paraId="2E205CFD" w14:textId="77777777" w:rsidR="00AE2761" w:rsidRPr="002A1858" w:rsidRDefault="00AE2761" w:rsidP="00AE2761">
      <w:pPr>
        <w:spacing w:line="360" w:lineRule="auto"/>
        <w:rPr>
          <w:rFonts w:cs="Arial"/>
          <w:sz w:val="22"/>
          <w:szCs w:val="22"/>
        </w:rPr>
      </w:pPr>
    </w:p>
    <w:p w14:paraId="4422F2F5" w14:textId="17893863" w:rsidR="00AE2761" w:rsidRPr="002A1858" w:rsidRDefault="00AE2761" w:rsidP="002457DD">
      <w:pPr>
        <w:spacing w:line="360" w:lineRule="auto"/>
        <w:rPr>
          <w:rFonts w:cs="Arial"/>
          <w:sz w:val="22"/>
          <w:szCs w:val="22"/>
        </w:rPr>
      </w:pPr>
      <w:r w:rsidRPr="002A1858">
        <w:rPr>
          <w:rFonts w:cs="Arial"/>
          <w:sz w:val="22"/>
          <w:szCs w:val="22"/>
        </w:rPr>
        <w:t>[Signatura del/de la declarant]</w:t>
      </w:r>
    </w:p>
    <w:sectPr w:rsidR="00AE2761" w:rsidRPr="002A1858" w:rsidSect="00C714E2">
      <w:headerReference w:type="default" r:id="rId11"/>
      <w:footerReference w:type="even" r:id="rId12"/>
      <w:footerReference w:type="default" r:id="rId13"/>
      <w:pgSz w:w="11907" w:h="16840" w:code="9"/>
      <w:pgMar w:top="1702" w:right="1134" w:bottom="851" w:left="1843" w:header="568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D8C2" w14:textId="77777777" w:rsidR="0079611C" w:rsidRDefault="0079611C">
      <w:r>
        <w:separator/>
      </w:r>
    </w:p>
  </w:endnote>
  <w:endnote w:type="continuationSeparator" w:id="0">
    <w:p w14:paraId="2B15BC0E" w14:textId="77777777" w:rsidR="0079611C" w:rsidRDefault="0079611C">
      <w:r>
        <w:continuationSeparator/>
      </w:r>
    </w:p>
  </w:endnote>
  <w:endnote w:type="continuationNotice" w:id="1">
    <w:p w14:paraId="4773094B" w14:textId="77777777" w:rsidR="0079611C" w:rsidRDefault="007961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Default="002D0D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7340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21954C" w14:textId="77777777" w:rsidR="00B73407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6645AD" w14:paraId="48C9D508" w14:textId="77777777" w:rsidTr="00AB3956">
      <w:trPr>
        <w:trHeight w:val="170"/>
        <w:jc w:val="center"/>
      </w:trPr>
      <w:tc>
        <w:tcPr>
          <w:tcW w:w="1843" w:type="dxa"/>
        </w:tcPr>
        <w:p w14:paraId="37924C37" w14:textId="145B4B8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7E030B5E" w14:textId="3BCEEDD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5D807DD" w14:textId="77777777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5BB286B8" w14:textId="77777777" w:rsidR="006645AD" w:rsidRPr="00AB3956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B395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AE72E16" w14:textId="77777777" w:rsidR="006645AD" w:rsidRPr="00AB3956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B395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41DFFBC0" w14:textId="01DE53B6" w:rsidR="006645AD" w:rsidRPr="00AE73AE" w:rsidRDefault="006645AD" w:rsidP="00F92DB0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E415A1B" w14:textId="77777777" w:rsidR="00F92DB0" w:rsidRDefault="00F92DB0" w:rsidP="00F92D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6849" w14:textId="77777777" w:rsidR="0079611C" w:rsidRDefault="0079611C">
      <w:r>
        <w:separator/>
      </w:r>
    </w:p>
  </w:footnote>
  <w:footnote w:type="continuationSeparator" w:id="0">
    <w:p w14:paraId="4D44CF92" w14:textId="77777777" w:rsidR="0079611C" w:rsidRDefault="0079611C">
      <w:r>
        <w:continuationSeparator/>
      </w:r>
    </w:p>
  </w:footnote>
  <w:footnote w:type="continuationNotice" w:id="1">
    <w:p w14:paraId="057896FA" w14:textId="77777777" w:rsidR="0079611C" w:rsidRDefault="007961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1F5A31D2" w:rsidR="00B73407" w:rsidRDefault="00FC1D5C" w:rsidP="00E22E43">
    <w:pPr>
      <w:pStyle w:val="Encabezado"/>
      <w:ind w:left="-142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62361862" wp14:editId="505252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324000"/>
          <wp:effectExtent l="0" t="0" r="0" b="0"/>
          <wp:wrapNone/>
          <wp:docPr id="2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795970"/>
    <w:multiLevelType w:val="hybridMultilevel"/>
    <w:tmpl w:val="95685B46"/>
    <w:lvl w:ilvl="0" w:tplc="040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AF3895"/>
    <w:multiLevelType w:val="hybridMultilevel"/>
    <w:tmpl w:val="6C186D7C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F6B5E"/>
    <w:multiLevelType w:val="hybridMultilevel"/>
    <w:tmpl w:val="82882A6A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E2B37C0"/>
    <w:multiLevelType w:val="hybridMultilevel"/>
    <w:tmpl w:val="17D48DEC"/>
    <w:lvl w:ilvl="0" w:tplc="FE8E2080">
      <w:start w:val="1"/>
      <w:numFmt w:val="decimal"/>
      <w:lvlText w:val="%1."/>
      <w:lvlJc w:val="left"/>
      <w:pPr>
        <w:ind w:left="1020" w:hanging="360"/>
      </w:pPr>
    </w:lvl>
    <w:lvl w:ilvl="1" w:tplc="2480913E">
      <w:start w:val="1"/>
      <w:numFmt w:val="decimal"/>
      <w:lvlText w:val="%2."/>
      <w:lvlJc w:val="left"/>
      <w:pPr>
        <w:ind w:left="1020" w:hanging="360"/>
      </w:pPr>
    </w:lvl>
    <w:lvl w:ilvl="2" w:tplc="59523226">
      <w:start w:val="1"/>
      <w:numFmt w:val="decimal"/>
      <w:lvlText w:val="%3."/>
      <w:lvlJc w:val="left"/>
      <w:pPr>
        <w:ind w:left="1020" w:hanging="360"/>
      </w:pPr>
    </w:lvl>
    <w:lvl w:ilvl="3" w:tplc="3A0AF7FA">
      <w:start w:val="1"/>
      <w:numFmt w:val="decimal"/>
      <w:lvlText w:val="%4."/>
      <w:lvlJc w:val="left"/>
      <w:pPr>
        <w:ind w:left="1020" w:hanging="360"/>
      </w:pPr>
    </w:lvl>
    <w:lvl w:ilvl="4" w:tplc="CEB0C4A4">
      <w:start w:val="1"/>
      <w:numFmt w:val="decimal"/>
      <w:lvlText w:val="%5."/>
      <w:lvlJc w:val="left"/>
      <w:pPr>
        <w:ind w:left="1020" w:hanging="360"/>
      </w:pPr>
    </w:lvl>
    <w:lvl w:ilvl="5" w:tplc="41002660">
      <w:start w:val="1"/>
      <w:numFmt w:val="decimal"/>
      <w:lvlText w:val="%6."/>
      <w:lvlJc w:val="left"/>
      <w:pPr>
        <w:ind w:left="1020" w:hanging="360"/>
      </w:pPr>
    </w:lvl>
    <w:lvl w:ilvl="6" w:tplc="B0D8C340">
      <w:start w:val="1"/>
      <w:numFmt w:val="decimal"/>
      <w:lvlText w:val="%7."/>
      <w:lvlJc w:val="left"/>
      <w:pPr>
        <w:ind w:left="1020" w:hanging="360"/>
      </w:pPr>
    </w:lvl>
    <w:lvl w:ilvl="7" w:tplc="E11C9EE8">
      <w:start w:val="1"/>
      <w:numFmt w:val="decimal"/>
      <w:lvlText w:val="%8."/>
      <w:lvlJc w:val="left"/>
      <w:pPr>
        <w:ind w:left="1020" w:hanging="360"/>
      </w:pPr>
    </w:lvl>
    <w:lvl w:ilvl="8" w:tplc="CE8C493A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73AF"/>
    <w:multiLevelType w:val="hybridMultilevel"/>
    <w:tmpl w:val="BC94239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171D637E"/>
    <w:multiLevelType w:val="multilevel"/>
    <w:tmpl w:val="7938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BA77E6D"/>
    <w:multiLevelType w:val="multilevel"/>
    <w:tmpl w:val="E0906DB6"/>
    <w:lvl w:ilvl="0">
      <w:start w:val="34"/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2" w15:restartNumberingAfterBreak="0">
    <w:nsid w:val="1E846E3E"/>
    <w:multiLevelType w:val="hybridMultilevel"/>
    <w:tmpl w:val="77BE30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25A39"/>
    <w:multiLevelType w:val="hybridMultilevel"/>
    <w:tmpl w:val="6FFA3E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53B91"/>
    <w:multiLevelType w:val="hybridMultilevel"/>
    <w:tmpl w:val="D3C0FF38"/>
    <w:lvl w:ilvl="0" w:tplc="FFFFFFFF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FFFFFFFF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5" w15:restartNumberingAfterBreak="0">
    <w:nsid w:val="270828EC"/>
    <w:multiLevelType w:val="hybridMultilevel"/>
    <w:tmpl w:val="4E16F8B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502C2"/>
    <w:multiLevelType w:val="multilevel"/>
    <w:tmpl w:val="D5DAA7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C7E2873"/>
    <w:multiLevelType w:val="hybridMultilevel"/>
    <w:tmpl w:val="FD180C46"/>
    <w:lvl w:ilvl="0" w:tplc="05B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D6B05"/>
    <w:multiLevelType w:val="hybridMultilevel"/>
    <w:tmpl w:val="CC6E1E90"/>
    <w:lvl w:ilvl="0" w:tplc="EFE24958">
      <w:start w:val="1"/>
      <w:numFmt w:val="lowerLetter"/>
      <w:lvlText w:val="%1)"/>
      <w:lvlJc w:val="left"/>
      <w:pPr>
        <w:ind w:left="720" w:hanging="360"/>
      </w:pPr>
    </w:lvl>
    <w:lvl w:ilvl="1" w:tplc="27FEADF0">
      <w:start w:val="1"/>
      <w:numFmt w:val="lowerLetter"/>
      <w:lvlText w:val="%2."/>
      <w:lvlJc w:val="left"/>
      <w:pPr>
        <w:ind w:left="1440" w:hanging="360"/>
      </w:pPr>
    </w:lvl>
    <w:lvl w:ilvl="2" w:tplc="4E520BBA">
      <w:start w:val="1"/>
      <w:numFmt w:val="lowerRoman"/>
      <w:lvlText w:val="%3."/>
      <w:lvlJc w:val="right"/>
      <w:pPr>
        <w:ind w:left="2160" w:hanging="180"/>
      </w:pPr>
    </w:lvl>
    <w:lvl w:ilvl="3" w:tplc="391C36EE">
      <w:start w:val="1"/>
      <w:numFmt w:val="decimal"/>
      <w:lvlText w:val="%4."/>
      <w:lvlJc w:val="left"/>
      <w:pPr>
        <w:ind w:left="2880" w:hanging="360"/>
      </w:pPr>
    </w:lvl>
    <w:lvl w:ilvl="4" w:tplc="A46C3062">
      <w:start w:val="1"/>
      <w:numFmt w:val="lowerLetter"/>
      <w:lvlText w:val="%5."/>
      <w:lvlJc w:val="left"/>
      <w:pPr>
        <w:ind w:left="3600" w:hanging="360"/>
      </w:pPr>
    </w:lvl>
    <w:lvl w:ilvl="5" w:tplc="78503270">
      <w:start w:val="1"/>
      <w:numFmt w:val="lowerRoman"/>
      <w:lvlText w:val="%6."/>
      <w:lvlJc w:val="right"/>
      <w:pPr>
        <w:ind w:left="4320" w:hanging="180"/>
      </w:pPr>
    </w:lvl>
    <w:lvl w:ilvl="6" w:tplc="7F80EF8E">
      <w:start w:val="1"/>
      <w:numFmt w:val="decimal"/>
      <w:lvlText w:val="%7."/>
      <w:lvlJc w:val="left"/>
      <w:pPr>
        <w:ind w:left="5040" w:hanging="360"/>
      </w:pPr>
    </w:lvl>
    <w:lvl w:ilvl="7" w:tplc="ACEC4EB0">
      <w:start w:val="1"/>
      <w:numFmt w:val="lowerLetter"/>
      <w:lvlText w:val="%8."/>
      <w:lvlJc w:val="left"/>
      <w:pPr>
        <w:ind w:left="5760" w:hanging="360"/>
      </w:pPr>
    </w:lvl>
    <w:lvl w:ilvl="8" w:tplc="19F4247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00F99"/>
    <w:multiLevelType w:val="hybridMultilevel"/>
    <w:tmpl w:val="9B0ED8C0"/>
    <w:lvl w:ilvl="0" w:tplc="05B41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EAE0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C52E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B68CD"/>
    <w:multiLevelType w:val="multilevel"/>
    <w:tmpl w:val="C074A95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4" w:hanging="4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3008" w:hanging="72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52" w:hanging="1800"/>
      </w:pPr>
      <w:rPr>
        <w:rFonts w:hint="default"/>
      </w:rPr>
    </w:lvl>
  </w:abstractNum>
  <w:abstractNum w:abstractNumId="23" w15:restartNumberingAfterBreak="0">
    <w:nsid w:val="417D1E8E"/>
    <w:multiLevelType w:val="multilevel"/>
    <w:tmpl w:val="39420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4245199B"/>
    <w:multiLevelType w:val="multilevel"/>
    <w:tmpl w:val="18140AAE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2DB0C9F"/>
    <w:multiLevelType w:val="multilevel"/>
    <w:tmpl w:val="ED9C3CD0"/>
    <w:lvl w:ilvl="0">
      <w:start w:val="13"/>
      <w:numFmt w:val="decimal"/>
      <w:lvlText w:val="%1"/>
      <w:lvlJc w:val="left"/>
      <w:pPr>
        <w:ind w:left="1276" w:hanging="9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76" w:hanging="99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94" w:hanging="994"/>
      </w:pPr>
      <w:rPr>
        <w:rFonts w:ascii="Arial" w:eastAsia="Arial" w:hAnsi="Arial" w:cs="Arial" w:hint="default"/>
        <w:b w:val="0"/>
        <w:bCs w:val="0"/>
        <w:spacing w:val="-3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700" w:hanging="424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5">
      <w:numFmt w:val="bullet"/>
      <w:lvlText w:val="-"/>
      <w:lvlJc w:val="left"/>
      <w:pPr>
        <w:ind w:left="1984" w:hanging="284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6">
      <w:numFmt w:val="bullet"/>
      <w:lvlText w:val="•"/>
      <w:lvlJc w:val="left"/>
      <w:pPr>
        <w:ind w:left="6090" w:hanging="284"/>
      </w:pPr>
      <w:rPr>
        <w:rFonts w:hint="default"/>
      </w:rPr>
    </w:lvl>
    <w:lvl w:ilvl="7">
      <w:numFmt w:val="bullet"/>
      <w:lvlText w:val="•"/>
      <w:lvlJc w:val="left"/>
      <w:pPr>
        <w:ind w:left="7117" w:hanging="284"/>
      </w:pPr>
      <w:rPr>
        <w:rFonts w:hint="default"/>
      </w:rPr>
    </w:lvl>
    <w:lvl w:ilvl="8">
      <w:numFmt w:val="bullet"/>
      <w:lvlText w:val="•"/>
      <w:lvlJc w:val="left"/>
      <w:pPr>
        <w:ind w:left="8145" w:hanging="284"/>
      </w:pPr>
      <w:rPr>
        <w:rFonts w:hint="default"/>
      </w:rPr>
    </w:lvl>
  </w:abstractNum>
  <w:abstractNum w:abstractNumId="26" w15:restartNumberingAfterBreak="0">
    <w:nsid w:val="446933FC"/>
    <w:multiLevelType w:val="hybridMultilevel"/>
    <w:tmpl w:val="C2A485C6"/>
    <w:lvl w:ilvl="0" w:tplc="3FE0FD0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5940B45"/>
    <w:multiLevelType w:val="multilevel"/>
    <w:tmpl w:val="7AB03AF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8" w15:restartNumberingAfterBreak="0">
    <w:nsid w:val="4B4673B8"/>
    <w:multiLevelType w:val="multilevel"/>
    <w:tmpl w:val="46A80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24FB6"/>
    <w:multiLevelType w:val="hybridMultilevel"/>
    <w:tmpl w:val="F262379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D62D0"/>
    <w:multiLevelType w:val="hybridMultilevel"/>
    <w:tmpl w:val="7B84E18E"/>
    <w:lvl w:ilvl="0" w:tplc="7EFAC0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A83525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559E5027"/>
    <w:multiLevelType w:val="hybridMultilevel"/>
    <w:tmpl w:val="A086B688"/>
    <w:lvl w:ilvl="0" w:tplc="14CE7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B81193"/>
    <w:multiLevelType w:val="hybridMultilevel"/>
    <w:tmpl w:val="CFDCCA64"/>
    <w:lvl w:ilvl="0" w:tplc="5290BE1C"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w w:val="99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B22CD"/>
    <w:multiLevelType w:val="hybridMultilevel"/>
    <w:tmpl w:val="A1B658B6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BB1BA8"/>
    <w:multiLevelType w:val="multilevel"/>
    <w:tmpl w:val="3F7C01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F6A4306"/>
    <w:multiLevelType w:val="hybridMultilevel"/>
    <w:tmpl w:val="02C6C4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85ED9"/>
    <w:multiLevelType w:val="multilevel"/>
    <w:tmpl w:val="58B807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39" w15:restartNumberingAfterBreak="0">
    <w:nsid w:val="6897313E"/>
    <w:multiLevelType w:val="multilevel"/>
    <w:tmpl w:val="46A80C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41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C5F31"/>
    <w:multiLevelType w:val="multilevel"/>
    <w:tmpl w:val="32067148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44" w15:restartNumberingAfterBreak="0">
    <w:nsid w:val="771B16EA"/>
    <w:multiLevelType w:val="hybridMultilevel"/>
    <w:tmpl w:val="D0E800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E026985"/>
    <w:multiLevelType w:val="multilevel"/>
    <w:tmpl w:val="C66EF5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500659276">
    <w:abstractNumId w:val="9"/>
  </w:num>
  <w:num w:numId="2" w16cid:durableId="1582643115">
    <w:abstractNumId w:val="45"/>
  </w:num>
  <w:num w:numId="3" w16cid:durableId="1387413479">
    <w:abstractNumId w:val="5"/>
  </w:num>
  <w:num w:numId="4" w16cid:durableId="406388953">
    <w:abstractNumId w:val="31"/>
  </w:num>
  <w:num w:numId="5" w16cid:durableId="832140458">
    <w:abstractNumId w:val="12"/>
  </w:num>
  <w:num w:numId="6" w16cid:durableId="1609973193">
    <w:abstractNumId w:val="3"/>
  </w:num>
  <w:num w:numId="7" w16cid:durableId="1338650752">
    <w:abstractNumId w:val="7"/>
  </w:num>
  <w:num w:numId="8" w16cid:durableId="1735079509">
    <w:abstractNumId w:val="43"/>
  </w:num>
  <w:num w:numId="9" w16cid:durableId="344479891">
    <w:abstractNumId w:val="33"/>
  </w:num>
  <w:num w:numId="10" w16cid:durableId="824975788">
    <w:abstractNumId w:val="22"/>
  </w:num>
  <w:num w:numId="11" w16cid:durableId="813832974">
    <w:abstractNumId w:val="0"/>
  </w:num>
  <w:num w:numId="12" w16cid:durableId="1877154090">
    <w:abstractNumId w:val="29"/>
  </w:num>
  <w:num w:numId="13" w16cid:durableId="1272975368">
    <w:abstractNumId w:val="32"/>
  </w:num>
  <w:num w:numId="14" w16cid:durableId="68698754">
    <w:abstractNumId w:val="10"/>
  </w:num>
  <w:num w:numId="15" w16cid:durableId="1241915170">
    <w:abstractNumId w:val="37"/>
  </w:num>
  <w:num w:numId="16" w16cid:durableId="1063870702">
    <w:abstractNumId w:val="41"/>
  </w:num>
  <w:num w:numId="17" w16cid:durableId="104739643">
    <w:abstractNumId w:val="1"/>
  </w:num>
  <w:num w:numId="18" w16cid:durableId="864908076">
    <w:abstractNumId w:val="21"/>
  </w:num>
  <w:num w:numId="19" w16cid:durableId="391854602">
    <w:abstractNumId w:val="35"/>
  </w:num>
  <w:num w:numId="20" w16cid:durableId="835077244">
    <w:abstractNumId w:val="25"/>
  </w:num>
  <w:num w:numId="21" w16cid:durableId="1399749581">
    <w:abstractNumId w:val="34"/>
  </w:num>
  <w:num w:numId="22" w16cid:durableId="1622223680">
    <w:abstractNumId w:val="2"/>
  </w:num>
  <w:num w:numId="23" w16cid:durableId="1741440537">
    <w:abstractNumId w:val="30"/>
  </w:num>
  <w:num w:numId="24" w16cid:durableId="484202094">
    <w:abstractNumId w:val="19"/>
  </w:num>
  <w:num w:numId="25" w16cid:durableId="353072806">
    <w:abstractNumId w:val="4"/>
  </w:num>
  <w:num w:numId="26" w16cid:durableId="1213007846">
    <w:abstractNumId w:val="17"/>
  </w:num>
  <w:num w:numId="27" w16cid:durableId="38095699">
    <w:abstractNumId w:val="40"/>
  </w:num>
  <w:num w:numId="28" w16cid:durableId="21589484">
    <w:abstractNumId w:val="16"/>
  </w:num>
  <w:num w:numId="29" w16cid:durableId="698969512">
    <w:abstractNumId w:val="36"/>
  </w:num>
  <w:num w:numId="30" w16cid:durableId="1013722173">
    <w:abstractNumId w:val="38"/>
  </w:num>
  <w:num w:numId="31" w16cid:durableId="1531382186">
    <w:abstractNumId w:val="23"/>
  </w:num>
  <w:num w:numId="32" w16cid:durableId="1019619014">
    <w:abstractNumId w:val="27"/>
  </w:num>
  <w:num w:numId="33" w16cid:durableId="408313616">
    <w:abstractNumId w:val="42"/>
  </w:num>
  <w:num w:numId="34" w16cid:durableId="1676878409">
    <w:abstractNumId w:val="8"/>
  </w:num>
  <w:num w:numId="35" w16cid:durableId="991637760">
    <w:abstractNumId w:val="11"/>
  </w:num>
  <w:num w:numId="36" w16cid:durableId="178324304">
    <w:abstractNumId w:val="24"/>
  </w:num>
  <w:num w:numId="37" w16cid:durableId="1575892978">
    <w:abstractNumId w:val="46"/>
  </w:num>
  <w:num w:numId="38" w16cid:durableId="2104299647">
    <w:abstractNumId w:val="20"/>
  </w:num>
  <w:num w:numId="39" w16cid:durableId="1888031589">
    <w:abstractNumId w:val="13"/>
  </w:num>
  <w:num w:numId="40" w16cid:durableId="630746355">
    <w:abstractNumId w:val="44"/>
  </w:num>
  <w:num w:numId="41" w16cid:durableId="802885446">
    <w:abstractNumId w:val="26"/>
  </w:num>
  <w:num w:numId="42" w16cid:durableId="1664317139">
    <w:abstractNumId w:val="14"/>
  </w:num>
  <w:num w:numId="43" w16cid:durableId="1623077984">
    <w:abstractNumId w:val="6"/>
  </w:num>
  <w:num w:numId="44" w16cid:durableId="1072629099">
    <w:abstractNumId w:val="28"/>
  </w:num>
  <w:num w:numId="45" w16cid:durableId="1640765602">
    <w:abstractNumId w:val="39"/>
  </w:num>
  <w:num w:numId="46" w16cid:durableId="2074430700">
    <w:abstractNumId w:val="18"/>
  </w:num>
  <w:num w:numId="47" w16cid:durableId="860122720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BB1"/>
    <w:rsid w:val="00000D0D"/>
    <w:rsid w:val="000011AE"/>
    <w:rsid w:val="00001595"/>
    <w:rsid w:val="00001880"/>
    <w:rsid w:val="000018C0"/>
    <w:rsid w:val="00001988"/>
    <w:rsid w:val="00001B34"/>
    <w:rsid w:val="00001C46"/>
    <w:rsid w:val="000024CE"/>
    <w:rsid w:val="00002956"/>
    <w:rsid w:val="00002A62"/>
    <w:rsid w:val="000036E6"/>
    <w:rsid w:val="00003AEC"/>
    <w:rsid w:val="00003E38"/>
    <w:rsid w:val="000040ED"/>
    <w:rsid w:val="000041AF"/>
    <w:rsid w:val="0000521F"/>
    <w:rsid w:val="00005F61"/>
    <w:rsid w:val="00006276"/>
    <w:rsid w:val="0000683E"/>
    <w:rsid w:val="00006AA4"/>
    <w:rsid w:val="00006C73"/>
    <w:rsid w:val="00007F65"/>
    <w:rsid w:val="00010052"/>
    <w:rsid w:val="0001024C"/>
    <w:rsid w:val="00012044"/>
    <w:rsid w:val="000128FA"/>
    <w:rsid w:val="0001295D"/>
    <w:rsid w:val="00013A0F"/>
    <w:rsid w:val="00013F43"/>
    <w:rsid w:val="000143D7"/>
    <w:rsid w:val="00014A44"/>
    <w:rsid w:val="00015316"/>
    <w:rsid w:val="00015BF9"/>
    <w:rsid w:val="00015F6B"/>
    <w:rsid w:val="00016427"/>
    <w:rsid w:val="00017431"/>
    <w:rsid w:val="00017E85"/>
    <w:rsid w:val="000214ED"/>
    <w:rsid w:val="00021F5C"/>
    <w:rsid w:val="00022636"/>
    <w:rsid w:val="00022E2E"/>
    <w:rsid w:val="000237C5"/>
    <w:rsid w:val="000246ED"/>
    <w:rsid w:val="00024974"/>
    <w:rsid w:val="00024B52"/>
    <w:rsid w:val="00024D39"/>
    <w:rsid w:val="00025953"/>
    <w:rsid w:val="00025CB8"/>
    <w:rsid w:val="000262C2"/>
    <w:rsid w:val="00026CAF"/>
    <w:rsid w:val="00026D22"/>
    <w:rsid w:val="00027181"/>
    <w:rsid w:val="00027EB6"/>
    <w:rsid w:val="00030046"/>
    <w:rsid w:val="00030C57"/>
    <w:rsid w:val="00034019"/>
    <w:rsid w:val="00034692"/>
    <w:rsid w:val="000366A9"/>
    <w:rsid w:val="000375F8"/>
    <w:rsid w:val="00037C9B"/>
    <w:rsid w:val="00037D94"/>
    <w:rsid w:val="00040478"/>
    <w:rsid w:val="00040CD9"/>
    <w:rsid w:val="00043A5F"/>
    <w:rsid w:val="00044873"/>
    <w:rsid w:val="00044F97"/>
    <w:rsid w:val="00045BB7"/>
    <w:rsid w:val="000477F0"/>
    <w:rsid w:val="00047A26"/>
    <w:rsid w:val="00047EB1"/>
    <w:rsid w:val="00050370"/>
    <w:rsid w:val="00050E5A"/>
    <w:rsid w:val="00050F54"/>
    <w:rsid w:val="00050F8A"/>
    <w:rsid w:val="00050FC6"/>
    <w:rsid w:val="00051009"/>
    <w:rsid w:val="000541C0"/>
    <w:rsid w:val="00054369"/>
    <w:rsid w:val="0005487F"/>
    <w:rsid w:val="000549B2"/>
    <w:rsid w:val="00054A05"/>
    <w:rsid w:val="00054FEB"/>
    <w:rsid w:val="00055EA2"/>
    <w:rsid w:val="000564EA"/>
    <w:rsid w:val="0005674C"/>
    <w:rsid w:val="00056858"/>
    <w:rsid w:val="000568CF"/>
    <w:rsid w:val="00056AB0"/>
    <w:rsid w:val="00056F64"/>
    <w:rsid w:val="0005788F"/>
    <w:rsid w:val="000579FA"/>
    <w:rsid w:val="00060108"/>
    <w:rsid w:val="00060156"/>
    <w:rsid w:val="00060BE5"/>
    <w:rsid w:val="0006109F"/>
    <w:rsid w:val="00061A0C"/>
    <w:rsid w:val="00061D80"/>
    <w:rsid w:val="00062B00"/>
    <w:rsid w:val="00062C9D"/>
    <w:rsid w:val="00062F65"/>
    <w:rsid w:val="000630B6"/>
    <w:rsid w:val="00064051"/>
    <w:rsid w:val="00064C4D"/>
    <w:rsid w:val="0006521E"/>
    <w:rsid w:val="00065C02"/>
    <w:rsid w:val="00066452"/>
    <w:rsid w:val="0006675F"/>
    <w:rsid w:val="000668BF"/>
    <w:rsid w:val="00066B40"/>
    <w:rsid w:val="00066C3B"/>
    <w:rsid w:val="00067C4A"/>
    <w:rsid w:val="00067FE8"/>
    <w:rsid w:val="0007027D"/>
    <w:rsid w:val="00070531"/>
    <w:rsid w:val="00070B1D"/>
    <w:rsid w:val="000719CA"/>
    <w:rsid w:val="00072907"/>
    <w:rsid w:val="00073446"/>
    <w:rsid w:val="000739A6"/>
    <w:rsid w:val="00073CFC"/>
    <w:rsid w:val="00074247"/>
    <w:rsid w:val="0007467E"/>
    <w:rsid w:val="000749DA"/>
    <w:rsid w:val="00074A3E"/>
    <w:rsid w:val="000758D0"/>
    <w:rsid w:val="00075E38"/>
    <w:rsid w:val="00076365"/>
    <w:rsid w:val="0007693D"/>
    <w:rsid w:val="00076C44"/>
    <w:rsid w:val="00077D18"/>
    <w:rsid w:val="0008044F"/>
    <w:rsid w:val="0008075C"/>
    <w:rsid w:val="00080F5D"/>
    <w:rsid w:val="00080F6E"/>
    <w:rsid w:val="00082492"/>
    <w:rsid w:val="00083A40"/>
    <w:rsid w:val="00083E84"/>
    <w:rsid w:val="00084650"/>
    <w:rsid w:val="00084FFD"/>
    <w:rsid w:val="00085199"/>
    <w:rsid w:val="00085BE4"/>
    <w:rsid w:val="00085C1C"/>
    <w:rsid w:val="000863A3"/>
    <w:rsid w:val="00086434"/>
    <w:rsid w:val="00086491"/>
    <w:rsid w:val="000865AA"/>
    <w:rsid w:val="00090681"/>
    <w:rsid w:val="00090C4B"/>
    <w:rsid w:val="000910DB"/>
    <w:rsid w:val="00091671"/>
    <w:rsid w:val="00092DAD"/>
    <w:rsid w:val="00093250"/>
    <w:rsid w:val="00094294"/>
    <w:rsid w:val="00094345"/>
    <w:rsid w:val="00094372"/>
    <w:rsid w:val="00094E29"/>
    <w:rsid w:val="00095007"/>
    <w:rsid w:val="00095210"/>
    <w:rsid w:val="00095937"/>
    <w:rsid w:val="00095CD1"/>
    <w:rsid w:val="00096A7D"/>
    <w:rsid w:val="00096CD0"/>
    <w:rsid w:val="00096D98"/>
    <w:rsid w:val="000A079B"/>
    <w:rsid w:val="000A07F4"/>
    <w:rsid w:val="000A0E6E"/>
    <w:rsid w:val="000A297A"/>
    <w:rsid w:val="000A2C43"/>
    <w:rsid w:val="000A4086"/>
    <w:rsid w:val="000A5A2E"/>
    <w:rsid w:val="000A5EEB"/>
    <w:rsid w:val="000A607C"/>
    <w:rsid w:val="000A7120"/>
    <w:rsid w:val="000A7123"/>
    <w:rsid w:val="000B062B"/>
    <w:rsid w:val="000B1402"/>
    <w:rsid w:val="000B15BD"/>
    <w:rsid w:val="000B1FD9"/>
    <w:rsid w:val="000B2E95"/>
    <w:rsid w:val="000B3FAB"/>
    <w:rsid w:val="000B6613"/>
    <w:rsid w:val="000B69E3"/>
    <w:rsid w:val="000B6C5D"/>
    <w:rsid w:val="000B6DCA"/>
    <w:rsid w:val="000B78DB"/>
    <w:rsid w:val="000C020D"/>
    <w:rsid w:val="000C08C4"/>
    <w:rsid w:val="000C29FD"/>
    <w:rsid w:val="000C34A0"/>
    <w:rsid w:val="000C4198"/>
    <w:rsid w:val="000C4344"/>
    <w:rsid w:val="000C463A"/>
    <w:rsid w:val="000C4740"/>
    <w:rsid w:val="000C4A24"/>
    <w:rsid w:val="000C5403"/>
    <w:rsid w:val="000C55B7"/>
    <w:rsid w:val="000C71AA"/>
    <w:rsid w:val="000D0704"/>
    <w:rsid w:val="000D0AF8"/>
    <w:rsid w:val="000D15A1"/>
    <w:rsid w:val="000D1F9D"/>
    <w:rsid w:val="000D21B0"/>
    <w:rsid w:val="000D27BA"/>
    <w:rsid w:val="000D2DD5"/>
    <w:rsid w:val="000D2F7A"/>
    <w:rsid w:val="000D4BA9"/>
    <w:rsid w:val="000D508A"/>
    <w:rsid w:val="000D51D8"/>
    <w:rsid w:val="000D5467"/>
    <w:rsid w:val="000D5825"/>
    <w:rsid w:val="000D63F5"/>
    <w:rsid w:val="000D71E0"/>
    <w:rsid w:val="000D743F"/>
    <w:rsid w:val="000E0153"/>
    <w:rsid w:val="000E0EE0"/>
    <w:rsid w:val="000E1755"/>
    <w:rsid w:val="000E1E39"/>
    <w:rsid w:val="000E2276"/>
    <w:rsid w:val="000E2B47"/>
    <w:rsid w:val="000E2BBA"/>
    <w:rsid w:val="000E2DA1"/>
    <w:rsid w:val="000E2FF2"/>
    <w:rsid w:val="000E3443"/>
    <w:rsid w:val="000E3DB1"/>
    <w:rsid w:val="000E441D"/>
    <w:rsid w:val="000E53C1"/>
    <w:rsid w:val="000E6E2C"/>
    <w:rsid w:val="000E6EE6"/>
    <w:rsid w:val="000E6F8D"/>
    <w:rsid w:val="000F056C"/>
    <w:rsid w:val="000F07C6"/>
    <w:rsid w:val="000F0F6C"/>
    <w:rsid w:val="000F0FEB"/>
    <w:rsid w:val="000F158F"/>
    <w:rsid w:val="000F29FC"/>
    <w:rsid w:val="000F3AA3"/>
    <w:rsid w:val="000F3E22"/>
    <w:rsid w:val="000F4CDC"/>
    <w:rsid w:val="000F60EB"/>
    <w:rsid w:val="000F6131"/>
    <w:rsid w:val="000F6E0E"/>
    <w:rsid w:val="000F6FDB"/>
    <w:rsid w:val="000F7657"/>
    <w:rsid w:val="00100A97"/>
    <w:rsid w:val="0010198E"/>
    <w:rsid w:val="00101BD2"/>
    <w:rsid w:val="0010247A"/>
    <w:rsid w:val="001025D1"/>
    <w:rsid w:val="00102DBE"/>
    <w:rsid w:val="00103837"/>
    <w:rsid w:val="001039D4"/>
    <w:rsid w:val="001039F2"/>
    <w:rsid w:val="001051B8"/>
    <w:rsid w:val="00106A1F"/>
    <w:rsid w:val="00107291"/>
    <w:rsid w:val="001072EB"/>
    <w:rsid w:val="001077AC"/>
    <w:rsid w:val="0010798E"/>
    <w:rsid w:val="00107FD3"/>
    <w:rsid w:val="001105C6"/>
    <w:rsid w:val="0011081B"/>
    <w:rsid w:val="0011189D"/>
    <w:rsid w:val="00111D9B"/>
    <w:rsid w:val="00111E81"/>
    <w:rsid w:val="00111ED9"/>
    <w:rsid w:val="00113194"/>
    <w:rsid w:val="001132D7"/>
    <w:rsid w:val="001135C8"/>
    <w:rsid w:val="001137EA"/>
    <w:rsid w:val="00113CBE"/>
    <w:rsid w:val="00114E9F"/>
    <w:rsid w:val="0011585B"/>
    <w:rsid w:val="00115B9C"/>
    <w:rsid w:val="00115E1F"/>
    <w:rsid w:val="0011600E"/>
    <w:rsid w:val="001164B4"/>
    <w:rsid w:val="00117208"/>
    <w:rsid w:val="0011794C"/>
    <w:rsid w:val="00117F0E"/>
    <w:rsid w:val="001200A8"/>
    <w:rsid w:val="0012045B"/>
    <w:rsid w:val="001204E8"/>
    <w:rsid w:val="001207C3"/>
    <w:rsid w:val="00120921"/>
    <w:rsid w:val="001227B0"/>
    <w:rsid w:val="00122C50"/>
    <w:rsid w:val="001232EE"/>
    <w:rsid w:val="00123A33"/>
    <w:rsid w:val="00125000"/>
    <w:rsid w:val="0012509B"/>
    <w:rsid w:val="001251BE"/>
    <w:rsid w:val="0012554E"/>
    <w:rsid w:val="00125D40"/>
    <w:rsid w:val="00125EDB"/>
    <w:rsid w:val="001268E5"/>
    <w:rsid w:val="00126CC9"/>
    <w:rsid w:val="00126D3B"/>
    <w:rsid w:val="00127D15"/>
    <w:rsid w:val="00127E43"/>
    <w:rsid w:val="001302A4"/>
    <w:rsid w:val="001304B3"/>
    <w:rsid w:val="00131779"/>
    <w:rsid w:val="00131CA2"/>
    <w:rsid w:val="00132E81"/>
    <w:rsid w:val="00132F6F"/>
    <w:rsid w:val="00133992"/>
    <w:rsid w:val="00133DB6"/>
    <w:rsid w:val="00133EF9"/>
    <w:rsid w:val="00134AE4"/>
    <w:rsid w:val="00136B9D"/>
    <w:rsid w:val="00136F7C"/>
    <w:rsid w:val="00137065"/>
    <w:rsid w:val="001375F8"/>
    <w:rsid w:val="001376CE"/>
    <w:rsid w:val="001404E8"/>
    <w:rsid w:val="00141619"/>
    <w:rsid w:val="00141670"/>
    <w:rsid w:val="001417F3"/>
    <w:rsid w:val="00141AFB"/>
    <w:rsid w:val="00142764"/>
    <w:rsid w:val="001433DE"/>
    <w:rsid w:val="0014355B"/>
    <w:rsid w:val="00144292"/>
    <w:rsid w:val="00144BE4"/>
    <w:rsid w:val="00144D48"/>
    <w:rsid w:val="0014506A"/>
    <w:rsid w:val="0014541E"/>
    <w:rsid w:val="001454FD"/>
    <w:rsid w:val="00145F04"/>
    <w:rsid w:val="0014652E"/>
    <w:rsid w:val="00146743"/>
    <w:rsid w:val="0014739F"/>
    <w:rsid w:val="001473EC"/>
    <w:rsid w:val="001479FF"/>
    <w:rsid w:val="00150BCA"/>
    <w:rsid w:val="00150C09"/>
    <w:rsid w:val="00150F13"/>
    <w:rsid w:val="00151B03"/>
    <w:rsid w:val="00151DD7"/>
    <w:rsid w:val="001526C3"/>
    <w:rsid w:val="0015449D"/>
    <w:rsid w:val="0015462B"/>
    <w:rsid w:val="00155069"/>
    <w:rsid w:val="00156374"/>
    <w:rsid w:val="00156EE5"/>
    <w:rsid w:val="00157A54"/>
    <w:rsid w:val="001600CF"/>
    <w:rsid w:val="00160FB6"/>
    <w:rsid w:val="001611A5"/>
    <w:rsid w:val="00161402"/>
    <w:rsid w:val="00161563"/>
    <w:rsid w:val="0016162D"/>
    <w:rsid w:val="00162A19"/>
    <w:rsid w:val="001633DA"/>
    <w:rsid w:val="00163442"/>
    <w:rsid w:val="0016359F"/>
    <w:rsid w:val="00164183"/>
    <w:rsid w:val="00164621"/>
    <w:rsid w:val="0016473F"/>
    <w:rsid w:val="00164A39"/>
    <w:rsid w:val="00165A1E"/>
    <w:rsid w:val="00166123"/>
    <w:rsid w:val="00166426"/>
    <w:rsid w:val="00166952"/>
    <w:rsid w:val="001673C5"/>
    <w:rsid w:val="0016772E"/>
    <w:rsid w:val="00170414"/>
    <w:rsid w:val="00170AC3"/>
    <w:rsid w:val="00172C7B"/>
    <w:rsid w:val="00172C99"/>
    <w:rsid w:val="001732D2"/>
    <w:rsid w:val="001733E8"/>
    <w:rsid w:val="00173691"/>
    <w:rsid w:val="00175469"/>
    <w:rsid w:val="001755F6"/>
    <w:rsid w:val="00175775"/>
    <w:rsid w:val="001768AF"/>
    <w:rsid w:val="00177315"/>
    <w:rsid w:val="00177596"/>
    <w:rsid w:val="0017778B"/>
    <w:rsid w:val="001778A5"/>
    <w:rsid w:val="0018022B"/>
    <w:rsid w:val="00180418"/>
    <w:rsid w:val="001810F4"/>
    <w:rsid w:val="00181465"/>
    <w:rsid w:val="00181807"/>
    <w:rsid w:val="001820F0"/>
    <w:rsid w:val="00182328"/>
    <w:rsid w:val="00182598"/>
    <w:rsid w:val="001828B3"/>
    <w:rsid w:val="001850C3"/>
    <w:rsid w:val="00187AAF"/>
    <w:rsid w:val="00187C84"/>
    <w:rsid w:val="0019031A"/>
    <w:rsid w:val="00192995"/>
    <w:rsid w:val="001930D0"/>
    <w:rsid w:val="00193FC8"/>
    <w:rsid w:val="001950B0"/>
    <w:rsid w:val="001952D3"/>
    <w:rsid w:val="00197A4E"/>
    <w:rsid w:val="001A0321"/>
    <w:rsid w:val="001A07EC"/>
    <w:rsid w:val="001A3225"/>
    <w:rsid w:val="001A3993"/>
    <w:rsid w:val="001A44A9"/>
    <w:rsid w:val="001A53CD"/>
    <w:rsid w:val="001A5916"/>
    <w:rsid w:val="001A5C2B"/>
    <w:rsid w:val="001A63AD"/>
    <w:rsid w:val="001A6F4C"/>
    <w:rsid w:val="001A71F1"/>
    <w:rsid w:val="001A7B3C"/>
    <w:rsid w:val="001B0C01"/>
    <w:rsid w:val="001B1CE5"/>
    <w:rsid w:val="001B20EE"/>
    <w:rsid w:val="001B271D"/>
    <w:rsid w:val="001B2766"/>
    <w:rsid w:val="001B2F8E"/>
    <w:rsid w:val="001B3D30"/>
    <w:rsid w:val="001B4110"/>
    <w:rsid w:val="001B5E7D"/>
    <w:rsid w:val="001B728B"/>
    <w:rsid w:val="001B75A6"/>
    <w:rsid w:val="001B7EDA"/>
    <w:rsid w:val="001B7EF9"/>
    <w:rsid w:val="001C033D"/>
    <w:rsid w:val="001C0C83"/>
    <w:rsid w:val="001C0F28"/>
    <w:rsid w:val="001C174B"/>
    <w:rsid w:val="001C190E"/>
    <w:rsid w:val="001C19EB"/>
    <w:rsid w:val="001C249B"/>
    <w:rsid w:val="001C24DD"/>
    <w:rsid w:val="001C2A27"/>
    <w:rsid w:val="001C2B15"/>
    <w:rsid w:val="001C329F"/>
    <w:rsid w:val="001C32CA"/>
    <w:rsid w:val="001C337E"/>
    <w:rsid w:val="001C3BC7"/>
    <w:rsid w:val="001C5D9C"/>
    <w:rsid w:val="001C60CA"/>
    <w:rsid w:val="001C66D8"/>
    <w:rsid w:val="001C69A9"/>
    <w:rsid w:val="001C6B1A"/>
    <w:rsid w:val="001C70C0"/>
    <w:rsid w:val="001C7385"/>
    <w:rsid w:val="001C776A"/>
    <w:rsid w:val="001D0DD1"/>
    <w:rsid w:val="001D1022"/>
    <w:rsid w:val="001D2E45"/>
    <w:rsid w:val="001D4A89"/>
    <w:rsid w:val="001D5F5D"/>
    <w:rsid w:val="001D61DB"/>
    <w:rsid w:val="001D64DA"/>
    <w:rsid w:val="001D77F0"/>
    <w:rsid w:val="001D780C"/>
    <w:rsid w:val="001E0644"/>
    <w:rsid w:val="001E0DB7"/>
    <w:rsid w:val="001E1971"/>
    <w:rsid w:val="001E25D4"/>
    <w:rsid w:val="001E2BC6"/>
    <w:rsid w:val="001E31C7"/>
    <w:rsid w:val="001E36D9"/>
    <w:rsid w:val="001E3A68"/>
    <w:rsid w:val="001E6586"/>
    <w:rsid w:val="001E6D2C"/>
    <w:rsid w:val="001E70D5"/>
    <w:rsid w:val="001E7CA0"/>
    <w:rsid w:val="001F0E39"/>
    <w:rsid w:val="001F107E"/>
    <w:rsid w:val="001F122A"/>
    <w:rsid w:val="001F1846"/>
    <w:rsid w:val="001F197E"/>
    <w:rsid w:val="001F1DD7"/>
    <w:rsid w:val="001F1E0B"/>
    <w:rsid w:val="001F1F2D"/>
    <w:rsid w:val="001F2501"/>
    <w:rsid w:val="001F2F99"/>
    <w:rsid w:val="001F32AA"/>
    <w:rsid w:val="001F44E0"/>
    <w:rsid w:val="001F468E"/>
    <w:rsid w:val="001F4F89"/>
    <w:rsid w:val="001F6362"/>
    <w:rsid w:val="001F6FDB"/>
    <w:rsid w:val="0020005A"/>
    <w:rsid w:val="002004B1"/>
    <w:rsid w:val="00200DC8"/>
    <w:rsid w:val="00200E29"/>
    <w:rsid w:val="002013A4"/>
    <w:rsid w:val="002016B0"/>
    <w:rsid w:val="00202531"/>
    <w:rsid w:val="00203080"/>
    <w:rsid w:val="0020311C"/>
    <w:rsid w:val="00203EE1"/>
    <w:rsid w:val="00203FA3"/>
    <w:rsid w:val="00204F52"/>
    <w:rsid w:val="002054BA"/>
    <w:rsid w:val="00205768"/>
    <w:rsid w:val="002059EF"/>
    <w:rsid w:val="00206AD9"/>
    <w:rsid w:val="00207E8D"/>
    <w:rsid w:val="0021014B"/>
    <w:rsid w:val="00210CD9"/>
    <w:rsid w:val="00211675"/>
    <w:rsid w:val="00212838"/>
    <w:rsid w:val="0021644B"/>
    <w:rsid w:val="00216571"/>
    <w:rsid w:val="00216F93"/>
    <w:rsid w:val="00217C00"/>
    <w:rsid w:val="002203BE"/>
    <w:rsid w:val="00220C28"/>
    <w:rsid w:val="00220C7C"/>
    <w:rsid w:val="0022168B"/>
    <w:rsid w:val="002218A1"/>
    <w:rsid w:val="002222E0"/>
    <w:rsid w:val="00222F30"/>
    <w:rsid w:val="00224B52"/>
    <w:rsid w:val="00224FE9"/>
    <w:rsid w:val="002302B1"/>
    <w:rsid w:val="00231636"/>
    <w:rsid w:val="0023165A"/>
    <w:rsid w:val="00231C5F"/>
    <w:rsid w:val="00231DB8"/>
    <w:rsid w:val="00233302"/>
    <w:rsid w:val="00233AAE"/>
    <w:rsid w:val="00233D6F"/>
    <w:rsid w:val="00233FCB"/>
    <w:rsid w:val="00234540"/>
    <w:rsid w:val="00235A20"/>
    <w:rsid w:val="00235CA7"/>
    <w:rsid w:val="00236546"/>
    <w:rsid w:val="00236689"/>
    <w:rsid w:val="00236963"/>
    <w:rsid w:val="00236D70"/>
    <w:rsid w:val="00241136"/>
    <w:rsid w:val="002412A0"/>
    <w:rsid w:val="002416E8"/>
    <w:rsid w:val="00241C5F"/>
    <w:rsid w:val="00242259"/>
    <w:rsid w:val="002432E8"/>
    <w:rsid w:val="00243C0D"/>
    <w:rsid w:val="002449CF"/>
    <w:rsid w:val="00244BEF"/>
    <w:rsid w:val="0024568F"/>
    <w:rsid w:val="002457DD"/>
    <w:rsid w:val="0024589A"/>
    <w:rsid w:val="00245995"/>
    <w:rsid w:val="00245A02"/>
    <w:rsid w:val="0024691A"/>
    <w:rsid w:val="00246D71"/>
    <w:rsid w:val="00250161"/>
    <w:rsid w:val="002519A3"/>
    <w:rsid w:val="0025238B"/>
    <w:rsid w:val="00252F4A"/>
    <w:rsid w:val="00253AD9"/>
    <w:rsid w:val="002547A2"/>
    <w:rsid w:val="00254E4C"/>
    <w:rsid w:val="002560F0"/>
    <w:rsid w:val="002561D5"/>
    <w:rsid w:val="00256C35"/>
    <w:rsid w:val="00256D09"/>
    <w:rsid w:val="002571A6"/>
    <w:rsid w:val="00257678"/>
    <w:rsid w:val="00257703"/>
    <w:rsid w:val="00260600"/>
    <w:rsid w:val="00261108"/>
    <w:rsid w:val="00261649"/>
    <w:rsid w:val="00262ED9"/>
    <w:rsid w:val="002638CC"/>
    <w:rsid w:val="002638D2"/>
    <w:rsid w:val="00263E5E"/>
    <w:rsid w:val="0026480B"/>
    <w:rsid w:val="00265764"/>
    <w:rsid w:val="0026698B"/>
    <w:rsid w:val="00266E03"/>
    <w:rsid w:val="00266E76"/>
    <w:rsid w:val="00267107"/>
    <w:rsid w:val="00267837"/>
    <w:rsid w:val="002678BE"/>
    <w:rsid w:val="00267E65"/>
    <w:rsid w:val="002731AD"/>
    <w:rsid w:val="0027359C"/>
    <w:rsid w:val="00273AE2"/>
    <w:rsid w:val="002749D2"/>
    <w:rsid w:val="002766DA"/>
    <w:rsid w:val="00277855"/>
    <w:rsid w:val="00277C1E"/>
    <w:rsid w:val="00277CBF"/>
    <w:rsid w:val="00280BDF"/>
    <w:rsid w:val="00281291"/>
    <w:rsid w:val="00281CAF"/>
    <w:rsid w:val="00281FD7"/>
    <w:rsid w:val="002824CF"/>
    <w:rsid w:val="0028348F"/>
    <w:rsid w:val="00283BE7"/>
    <w:rsid w:val="00284116"/>
    <w:rsid w:val="00285DBF"/>
    <w:rsid w:val="00286156"/>
    <w:rsid w:val="00286312"/>
    <w:rsid w:val="002879FF"/>
    <w:rsid w:val="002924A4"/>
    <w:rsid w:val="00292DD0"/>
    <w:rsid w:val="00293EB0"/>
    <w:rsid w:val="002954AB"/>
    <w:rsid w:val="002956DB"/>
    <w:rsid w:val="00297155"/>
    <w:rsid w:val="00297CC3"/>
    <w:rsid w:val="002A08E4"/>
    <w:rsid w:val="002A0F74"/>
    <w:rsid w:val="002A0F93"/>
    <w:rsid w:val="002A134D"/>
    <w:rsid w:val="002A13B7"/>
    <w:rsid w:val="002A1858"/>
    <w:rsid w:val="002A1A9D"/>
    <w:rsid w:val="002A1AC7"/>
    <w:rsid w:val="002A2D71"/>
    <w:rsid w:val="002A2DCA"/>
    <w:rsid w:val="002A31BD"/>
    <w:rsid w:val="002A38E6"/>
    <w:rsid w:val="002A3A27"/>
    <w:rsid w:val="002A4042"/>
    <w:rsid w:val="002A4654"/>
    <w:rsid w:val="002A536D"/>
    <w:rsid w:val="002A53E0"/>
    <w:rsid w:val="002A5AF9"/>
    <w:rsid w:val="002A5E1A"/>
    <w:rsid w:val="002A5F08"/>
    <w:rsid w:val="002A6A71"/>
    <w:rsid w:val="002A6C48"/>
    <w:rsid w:val="002A7746"/>
    <w:rsid w:val="002B0918"/>
    <w:rsid w:val="002B0FB0"/>
    <w:rsid w:val="002B0FBC"/>
    <w:rsid w:val="002B229A"/>
    <w:rsid w:val="002B27F4"/>
    <w:rsid w:val="002B3C79"/>
    <w:rsid w:val="002B3D8B"/>
    <w:rsid w:val="002B5D1B"/>
    <w:rsid w:val="002B62B2"/>
    <w:rsid w:val="002B6448"/>
    <w:rsid w:val="002B6576"/>
    <w:rsid w:val="002B771C"/>
    <w:rsid w:val="002B7A38"/>
    <w:rsid w:val="002B7D77"/>
    <w:rsid w:val="002C0B11"/>
    <w:rsid w:val="002C1147"/>
    <w:rsid w:val="002C1369"/>
    <w:rsid w:val="002C1999"/>
    <w:rsid w:val="002C1EBD"/>
    <w:rsid w:val="002C1F66"/>
    <w:rsid w:val="002C2144"/>
    <w:rsid w:val="002C3FBA"/>
    <w:rsid w:val="002C493E"/>
    <w:rsid w:val="002C4A9F"/>
    <w:rsid w:val="002C56F2"/>
    <w:rsid w:val="002C58AD"/>
    <w:rsid w:val="002C5C42"/>
    <w:rsid w:val="002C5F05"/>
    <w:rsid w:val="002C6054"/>
    <w:rsid w:val="002C609D"/>
    <w:rsid w:val="002C6654"/>
    <w:rsid w:val="002C6CCB"/>
    <w:rsid w:val="002C6F1D"/>
    <w:rsid w:val="002C74BE"/>
    <w:rsid w:val="002D0D07"/>
    <w:rsid w:val="002D22E4"/>
    <w:rsid w:val="002D29F8"/>
    <w:rsid w:val="002D32CC"/>
    <w:rsid w:val="002D32E9"/>
    <w:rsid w:val="002D379C"/>
    <w:rsid w:val="002D3D73"/>
    <w:rsid w:val="002D3F0E"/>
    <w:rsid w:val="002D40E9"/>
    <w:rsid w:val="002D52B4"/>
    <w:rsid w:val="002D5805"/>
    <w:rsid w:val="002D5D7F"/>
    <w:rsid w:val="002D5DEB"/>
    <w:rsid w:val="002D699C"/>
    <w:rsid w:val="002D6E2E"/>
    <w:rsid w:val="002D718D"/>
    <w:rsid w:val="002D7877"/>
    <w:rsid w:val="002D7A96"/>
    <w:rsid w:val="002D7B78"/>
    <w:rsid w:val="002E06B6"/>
    <w:rsid w:val="002E0A57"/>
    <w:rsid w:val="002E0A63"/>
    <w:rsid w:val="002E0A7D"/>
    <w:rsid w:val="002E349A"/>
    <w:rsid w:val="002E352A"/>
    <w:rsid w:val="002E3570"/>
    <w:rsid w:val="002E4392"/>
    <w:rsid w:val="002E7490"/>
    <w:rsid w:val="002E7BA8"/>
    <w:rsid w:val="002F08D0"/>
    <w:rsid w:val="002F1DC2"/>
    <w:rsid w:val="002F234D"/>
    <w:rsid w:val="002F23C6"/>
    <w:rsid w:val="002F28C9"/>
    <w:rsid w:val="002F304D"/>
    <w:rsid w:val="002F4279"/>
    <w:rsid w:val="002F4C69"/>
    <w:rsid w:val="002F55D4"/>
    <w:rsid w:val="002F5FE2"/>
    <w:rsid w:val="002F707A"/>
    <w:rsid w:val="002F7457"/>
    <w:rsid w:val="00300100"/>
    <w:rsid w:val="003004D8"/>
    <w:rsid w:val="003005C7"/>
    <w:rsid w:val="00300A30"/>
    <w:rsid w:val="00301F17"/>
    <w:rsid w:val="00302045"/>
    <w:rsid w:val="003028AB"/>
    <w:rsid w:val="003035A1"/>
    <w:rsid w:val="00303851"/>
    <w:rsid w:val="00303D5E"/>
    <w:rsid w:val="00304878"/>
    <w:rsid w:val="00304B16"/>
    <w:rsid w:val="00304CEF"/>
    <w:rsid w:val="00305F25"/>
    <w:rsid w:val="0030609F"/>
    <w:rsid w:val="00306189"/>
    <w:rsid w:val="003062C2"/>
    <w:rsid w:val="00306A94"/>
    <w:rsid w:val="00307912"/>
    <w:rsid w:val="00307CE6"/>
    <w:rsid w:val="00310617"/>
    <w:rsid w:val="00310B3B"/>
    <w:rsid w:val="00310EFD"/>
    <w:rsid w:val="00311294"/>
    <w:rsid w:val="00311A47"/>
    <w:rsid w:val="00311A59"/>
    <w:rsid w:val="00311DBD"/>
    <w:rsid w:val="00311E07"/>
    <w:rsid w:val="00312B63"/>
    <w:rsid w:val="00312D8C"/>
    <w:rsid w:val="00312FCC"/>
    <w:rsid w:val="00314972"/>
    <w:rsid w:val="00314B84"/>
    <w:rsid w:val="00314C7A"/>
    <w:rsid w:val="003154D3"/>
    <w:rsid w:val="00315516"/>
    <w:rsid w:val="00316173"/>
    <w:rsid w:val="00316B7C"/>
    <w:rsid w:val="00316FA2"/>
    <w:rsid w:val="00320041"/>
    <w:rsid w:val="00320220"/>
    <w:rsid w:val="00320E88"/>
    <w:rsid w:val="003211CC"/>
    <w:rsid w:val="0032186A"/>
    <w:rsid w:val="00321B1E"/>
    <w:rsid w:val="00321E5D"/>
    <w:rsid w:val="00321F3F"/>
    <w:rsid w:val="003228D6"/>
    <w:rsid w:val="003239E2"/>
    <w:rsid w:val="003239E3"/>
    <w:rsid w:val="00325315"/>
    <w:rsid w:val="003259BE"/>
    <w:rsid w:val="00325D8F"/>
    <w:rsid w:val="00325EB7"/>
    <w:rsid w:val="00326185"/>
    <w:rsid w:val="0032618F"/>
    <w:rsid w:val="003271E5"/>
    <w:rsid w:val="0032747D"/>
    <w:rsid w:val="003277D4"/>
    <w:rsid w:val="00327D36"/>
    <w:rsid w:val="003300B3"/>
    <w:rsid w:val="003305BB"/>
    <w:rsid w:val="00330661"/>
    <w:rsid w:val="00330B9D"/>
    <w:rsid w:val="00331193"/>
    <w:rsid w:val="003315A8"/>
    <w:rsid w:val="00331A45"/>
    <w:rsid w:val="00332546"/>
    <w:rsid w:val="0033279B"/>
    <w:rsid w:val="00332BFF"/>
    <w:rsid w:val="00332F3A"/>
    <w:rsid w:val="0033369D"/>
    <w:rsid w:val="00333ADF"/>
    <w:rsid w:val="0033489D"/>
    <w:rsid w:val="00334BF2"/>
    <w:rsid w:val="003351D8"/>
    <w:rsid w:val="003351FA"/>
    <w:rsid w:val="0033607E"/>
    <w:rsid w:val="00336369"/>
    <w:rsid w:val="00336AE5"/>
    <w:rsid w:val="00336D2D"/>
    <w:rsid w:val="00337225"/>
    <w:rsid w:val="00337BC5"/>
    <w:rsid w:val="00340041"/>
    <w:rsid w:val="00340236"/>
    <w:rsid w:val="0034132F"/>
    <w:rsid w:val="00341472"/>
    <w:rsid w:val="0034159F"/>
    <w:rsid w:val="00341D5F"/>
    <w:rsid w:val="00342656"/>
    <w:rsid w:val="00343A61"/>
    <w:rsid w:val="00343B90"/>
    <w:rsid w:val="00343BC1"/>
    <w:rsid w:val="00343C8D"/>
    <w:rsid w:val="0034438D"/>
    <w:rsid w:val="00345E40"/>
    <w:rsid w:val="00346021"/>
    <w:rsid w:val="00346091"/>
    <w:rsid w:val="0034649B"/>
    <w:rsid w:val="0034654A"/>
    <w:rsid w:val="00347AA9"/>
    <w:rsid w:val="00350306"/>
    <w:rsid w:val="00350D54"/>
    <w:rsid w:val="0035122B"/>
    <w:rsid w:val="00351955"/>
    <w:rsid w:val="00351B72"/>
    <w:rsid w:val="00351F1C"/>
    <w:rsid w:val="00352298"/>
    <w:rsid w:val="00352B41"/>
    <w:rsid w:val="00353154"/>
    <w:rsid w:val="00353AF6"/>
    <w:rsid w:val="00353E41"/>
    <w:rsid w:val="003541BD"/>
    <w:rsid w:val="00354913"/>
    <w:rsid w:val="003559FA"/>
    <w:rsid w:val="00357498"/>
    <w:rsid w:val="00357C3F"/>
    <w:rsid w:val="00357E88"/>
    <w:rsid w:val="00357E9F"/>
    <w:rsid w:val="00360333"/>
    <w:rsid w:val="003616A6"/>
    <w:rsid w:val="00363C32"/>
    <w:rsid w:val="00367247"/>
    <w:rsid w:val="00367656"/>
    <w:rsid w:val="00367AC1"/>
    <w:rsid w:val="0037054B"/>
    <w:rsid w:val="00370AA7"/>
    <w:rsid w:val="00370B77"/>
    <w:rsid w:val="003711A3"/>
    <w:rsid w:val="00371791"/>
    <w:rsid w:val="00372180"/>
    <w:rsid w:val="0037220C"/>
    <w:rsid w:val="003727C1"/>
    <w:rsid w:val="00372A9D"/>
    <w:rsid w:val="003732DC"/>
    <w:rsid w:val="00373CFA"/>
    <w:rsid w:val="00374402"/>
    <w:rsid w:val="0037515C"/>
    <w:rsid w:val="0037541E"/>
    <w:rsid w:val="00376EC7"/>
    <w:rsid w:val="0038014F"/>
    <w:rsid w:val="00381E07"/>
    <w:rsid w:val="00382675"/>
    <w:rsid w:val="00382694"/>
    <w:rsid w:val="00382AE2"/>
    <w:rsid w:val="00383141"/>
    <w:rsid w:val="003838D7"/>
    <w:rsid w:val="00385838"/>
    <w:rsid w:val="00386115"/>
    <w:rsid w:val="003875FB"/>
    <w:rsid w:val="0038761F"/>
    <w:rsid w:val="00387670"/>
    <w:rsid w:val="00390385"/>
    <w:rsid w:val="0039054E"/>
    <w:rsid w:val="003919FE"/>
    <w:rsid w:val="00392387"/>
    <w:rsid w:val="00395DC4"/>
    <w:rsid w:val="00395DFC"/>
    <w:rsid w:val="003963E5"/>
    <w:rsid w:val="0039662D"/>
    <w:rsid w:val="00396999"/>
    <w:rsid w:val="00397889"/>
    <w:rsid w:val="003A03A7"/>
    <w:rsid w:val="003A050F"/>
    <w:rsid w:val="003A0DDC"/>
    <w:rsid w:val="003A1192"/>
    <w:rsid w:val="003A1991"/>
    <w:rsid w:val="003A1B75"/>
    <w:rsid w:val="003A3673"/>
    <w:rsid w:val="003A395D"/>
    <w:rsid w:val="003A3BA9"/>
    <w:rsid w:val="003A3E9D"/>
    <w:rsid w:val="003A4ED9"/>
    <w:rsid w:val="003A5A3E"/>
    <w:rsid w:val="003A5D33"/>
    <w:rsid w:val="003A6362"/>
    <w:rsid w:val="003A714F"/>
    <w:rsid w:val="003A7BEE"/>
    <w:rsid w:val="003A7C77"/>
    <w:rsid w:val="003B050B"/>
    <w:rsid w:val="003B140F"/>
    <w:rsid w:val="003B201C"/>
    <w:rsid w:val="003B2C41"/>
    <w:rsid w:val="003B33AE"/>
    <w:rsid w:val="003B35CC"/>
    <w:rsid w:val="003B3691"/>
    <w:rsid w:val="003B41FE"/>
    <w:rsid w:val="003B541A"/>
    <w:rsid w:val="003B5E7A"/>
    <w:rsid w:val="003B63B5"/>
    <w:rsid w:val="003C15F6"/>
    <w:rsid w:val="003C2050"/>
    <w:rsid w:val="003C2123"/>
    <w:rsid w:val="003C242B"/>
    <w:rsid w:val="003C3259"/>
    <w:rsid w:val="003C338B"/>
    <w:rsid w:val="003C3B47"/>
    <w:rsid w:val="003C3E59"/>
    <w:rsid w:val="003C4402"/>
    <w:rsid w:val="003C6832"/>
    <w:rsid w:val="003C7096"/>
    <w:rsid w:val="003C7D53"/>
    <w:rsid w:val="003D1AAF"/>
    <w:rsid w:val="003D2968"/>
    <w:rsid w:val="003D2BAA"/>
    <w:rsid w:val="003D2F95"/>
    <w:rsid w:val="003D3B77"/>
    <w:rsid w:val="003D4D54"/>
    <w:rsid w:val="003D4E52"/>
    <w:rsid w:val="003D5018"/>
    <w:rsid w:val="003D5179"/>
    <w:rsid w:val="003D52BB"/>
    <w:rsid w:val="003D56AF"/>
    <w:rsid w:val="003D5F3C"/>
    <w:rsid w:val="003D626D"/>
    <w:rsid w:val="003D626E"/>
    <w:rsid w:val="003D6C8F"/>
    <w:rsid w:val="003E0A26"/>
    <w:rsid w:val="003E14D2"/>
    <w:rsid w:val="003E1516"/>
    <w:rsid w:val="003E2421"/>
    <w:rsid w:val="003E2EEC"/>
    <w:rsid w:val="003E32C1"/>
    <w:rsid w:val="003E33E9"/>
    <w:rsid w:val="003E40AC"/>
    <w:rsid w:val="003E4133"/>
    <w:rsid w:val="003E43DA"/>
    <w:rsid w:val="003E4B89"/>
    <w:rsid w:val="003E4D21"/>
    <w:rsid w:val="003E60F5"/>
    <w:rsid w:val="003E6134"/>
    <w:rsid w:val="003E64F0"/>
    <w:rsid w:val="003E7182"/>
    <w:rsid w:val="003E736A"/>
    <w:rsid w:val="003E73AD"/>
    <w:rsid w:val="003E767E"/>
    <w:rsid w:val="003E776D"/>
    <w:rsid w:val="003E7F39"/>
    <w:rsid w:val="003F069C"/>
    <w:rsid w:val="003F0766"/>
    <w:rsid w:val="003F11D5"/>
    <w:rsid w:val="003F3FC6"/>
    <w:rsid w:val="003F52F3"/>
    <w:rsid w:val="003F55D3"/>
    <w:rsid w:val="003F5ED4"/>
    <w:rsid w:val="003F5F95"/>
    <w:rsid w:val="003F6C6A"/>
    <w:rsid w:val="003F7674"/>
    <w:rsid w:val="003F7E63"/>
    <w:rsid w:val="004012E8"/>
    <w:rsid w:val="0040161C"/>
    <w:rsid w:val="00402534"/>
    <w:rsid w:val="00403499"/>
    <w:rsid w:val="004034F1"/>
    <w:rsid w:val="004043C7"/>
    <w:rsid w:val="00404F8C"/>
    <w:rsid w:val="00404FB4"/>
    <w:rsid w:val="004050C3"/>
    <w:rsid w:val="00405146"/>
    <w:rsid w:val="004052F7"/>
    <w:rsid w:val="004064D5"/>
    <w:rsid w:val="00406E5F"/>
    <w:rsid w:val="00407823"/>
    <w:rsid w:val="004078D0"/>
    <w:rsid w:val="00407B91"/>
    <w:rsid w:val="004101A3"/>
    <w:rsid w:val="004107AC"/>
    <w:rsid w:val="0041081E"/>
    <w:rsid w:val="00410DAB"/>
    <w:rsid w:val="00410E84"/>
    <w:rsid w:val="004110DD"/>
    <w:rsid w:val="00411189"/>
    <w:rsid w:val="00411522"/>
    <w:rsid w:val="00411C0D"/>
    <w:rsid w:val="00415E60"/>
    <w:rsid w:val="0041618D"/>
    <w:rsid w:val="00416B78"/>
    <w:rsid w:val="004170CA"/>
    <w:rsid w:val="00420160"/>
    <w:rsid w:val="004201C2"/>
    <w:rsid w:val="00420431"/>
    <w:rsid w:val="004211C6"/>
    <w:rsid w:val="0042134B"/>
    <w:rsid w:val="0042136C"/>
    <w:rsid w:val="00421FDF"/>
    <w:rsid w:val="00422499"/>
    <w:rsid w:val="0042261D"/>
    <w:rsid w:val="0042375F"/>
    <w:rsid w:val="00423898"/>
    <w:rsid w:val="00423F01"/>
    <w:rsid w:val="0042425D"/>
    <w:rsid w:val="00424803"/>
    <w:rsid w:val="0042494C"/>
    <w:rsid w:val="00424CD7"/>
    <w:rsid w:val="00425120"/>
    <w:rsid w:val="004256F3"/>
    <w:rsid w:val="00425DFB"/>
    <w:rsid w:val="00426D5B"/>
    <w:rsid w:val="004278B3"/>
    <w:rsid w:val="00427DBA"/>
    <w:rsid w:val="0043063D"/>
    <w:rsid w:val="00430CCB"/>
    <w:rsid w:val="00431042"/>
    <w:rsid w:val="0043161B"/>
    <w:rsid w:val="004316BC"/>
    <w:rsid w:val="00434F2D"/>
    <w:rsid w:val="004352A4"/>
    <w:rsid w:val="00435586"/>
    <w:rsid w:val="00435BB0"/>
    <w:rsid w:val="004361CB"/>
    <w:rsid w:val="00436326"/>
    <w:rsid w:val="004369FC"/>
    <w:rsid w:val="00436C02"/>
    <w:rsid w:val="0044077C"/>
    <w:rsid w:val="0044084A"/>
    <w:rsid w:val="004413CA"/>
    <w:rsid w:val="0044170B"/>
    <w:rsid w:val="00441E77"/>
    <w:rsid w:val="00443187"/>
    <w:rsid w:val="004455E7"/>
    <w:rsid w:val="00446449"/>
    <w:rsid w:val="004464AD"/>
    <w:rsid w:val="00447E5F"/>
    <w:rsid w:val="00450131"/>
    <w:rsid w:val="00450982"/>
    <w:rsid w:val="00450D76"/>
    <w:rsid w:val="00452F21"/>
    <w:rsid w:val="0045384B"/>
    <w:rsid w:val="00453D3F"/>
    <w:rsid w:val="004554DD"/>
    <w:rsid w:val="004556CC"/>
    <w:rsid w:val="0045604E"/>
    <w:rsid w:val="0045624C"/>
    <w:rsid w:val="00457F2E"/>
    <w:rsid w:val="00460058"/>
    <w:rsid w:val="0046041A"/>
    <w:rsid w:val="0046070E"/>
    <w:rsid w:val="00460A1B"/>
    <w:rsid w:val="00460E0C"/>
    <w:rsid w:val="00461387"/>
    <w:rsid w:val="00461427"/>
    <w:rsid w:val="0046153D"/>
    <w:rsid w:val="0046215E"/>
    <w:rsid w:val="004623DA"/>
    <w:rsid w:val="004628CF"/>
    <w:rsid w:val="00462937"/>
    <w:rsid w:val="00462C5C"/>
    <w:rsid w:val="00462F8F"/>
    <w:rsid w:val="00463C18"/>
    <w:rsid w:val="00463DA5"/>
    <w:rsid w:val="00465483"/>
    <w:rsid w:val="0046551F"/>
    <w:rsid w:val="00465569"/>
    <w:rsid w:val="0046571A"/>
    <w:rsid w:val="00465806"/>
    <w:rsid w:val="0046627B"/>
    <w:rsid w:val="00466B2E"/>
    <w:rsid w:val="004671E2"/>
    <w:rsid w:val="0047106F"/>
    <w:rsid w:val="004731BD"/>
    <w:rsid w:val="00473DB0"/>
    <w:rsid w:val="00473FC4"/>
    <w:rsid w:val="004745F4"/>
    <w:rsid w:val="004757E2"/>
    <w:rsid w:val="00476712"/>
    <w:rsid w:val="00476721"/>
    <w:rsid w:val="004803B8"/>
    <w:rsid w:val="004806EE"/>
    <w:rsid w:val="0048082E"/>
    <w:rsid w:val="00480B01"/>
    <w:rsid w:val="00480E47"/>
    <w:rsid w:val="0048173C"/>
    <w:rsid w:val="00482A76"/>
    <w:rsid w:val="00483192"/>
    <w:rsid w:val="0048368D"/>
    <w:rsid w:val="00483955"/>
    <w:rsid w:val="00484122"/>
    <w:rsid w:val="0048416B"/>
    <w:rsid w:val="0048466B"/>
    <w:rsid w:val="00484AD3"/>
    <w:rsid w:val="00485420"/>
    <w:rsid w:val="00485AD4"/>
    <w:rsid w:val="0048687C"/>
    <w:rsid w:val="00486E1A"/>
    <w:rsid w:val="00487168"/>
    <w:rsid w:val="004877AA"/>
    <w:rsid w:val="00490D1D"/>
    <w:rsid w:val="004928FA"/>
    <w:rsid w:val="00493656"/>
    <w:rsid w:val="0049368E"/>
    <w:rsid w:val="0049387B"/>
    <w:rsid w:val="00493899"/>
    <w:rsid w:val="0049430E"/>
    <w:rsid w:val="0049528E"/>
    <w:rsid w:val="004966A8"/>
    <w:rsid w:val="004A021A"/>
    <w:rsid w:val="004A0386"/>
    <w:rsid w:val="004A09A4"/>
    <w:rsid w:val="004A0A9E"/>
    <w:rsid w:val="004A0BE0"/>
    <w:rsid w:val="004A242C"/>
    <w:rsid w:val="004A2618"/>
    <w:rsid w:val="004A28DC"/>
    <w:rsid w:val="004A2ED8"/>
    <w:rsid w:val="004A31DB"/>
    <w:rsid w:val="004A3C24"/>
    <w:rsid w:val="004A4161"/>
    <w:rsid w:val="004A4DD1"/>
    <w:rsid w:val="004A51D6"/>
    <w:rsid w:val="004A5935"/>
    <w:rsid w:val="004A5BE3"/>
    <w:rsid w:val="004A62D9"/>
    <w:rsid w:val="004A6495"/>
    <w:rsid w:val="004A66F6"/>
    <w:rsid w:val="004A738E"/>
    <w:rsid w:val="004A7B2A"/>
    <w:rsid w:val="004B0A3E"/>
    <w:rsid w:val="004B10DE"/>
    <w:rsid w:val="004B1656"/>
    <w:rsid w:val="004B1936"/>
    <w:rsid w:val="004B1EBD"/>
    <w:rsid w:val="004B24E7"/>
    <w:rsid w:val="004B36F2"/>
    <w:rsid w:val="004B3A6B"/>
    <w:rsid w:val="004B3D8E"/>
    <w:rsid w:val="004B5073"/>
    <w:rsid w:val="004B601C"/>
    <w:rsid w:val="004B63FD"/>
    <w:rsid w:val="004B6889"/>
    <w:rsid w:val="004B6AEC"/>
    <w:rsid w:val="004B7A81"/>
    <w:rsid w:val="004C046F"/>
    <w:rsid w:val="004C0B4A"/>
    <w:rsid w:val="004C113C"/>
    <w:rsid w:val="004C2E41"/>
    <w:rsid w:val="004C2F51"/>
    <w:rsid w:val="004C3CE6"/>
    <w:rsid w:val="004C3ED2"/>
    <w:rsid w:val="004C3F4B"/>
    <w:rsid w:val="004C3FAC"/>
    <w:rsid w:val="004C4CDC"/>
    <w:rsid w:val="004C4FC3"/>
    <w:rsid w:val="004C6364"/>
    <w:rsid w:val="004C6B9C"/>
    <w:rsid w:val="004C7366"/>
    <w:rsid w:val="004C791A"/>
    <w:rsid w:val="004C794D"/>
    <w:rsid w:val="004D0084"/>
    <w:rsid w:val="004D190E"/>
    <w:rsid w:val="004D2273"/>
    <w:rsid w:val="004D22F9"/>
    <w:rsid w:val="004D2FF2"/>
    <w:rsid w:val="004D4362"/>
    <w:rsid w:val="004D465B"/>
    <w:rsid w:val="004D4833"/>
    <w:rsid w:val="004D49B5"/>
    <w:rsid w:val="004D4F80"/>
    <w:rsid w:val="004D5816"/>
    <w:rsid w:val="004D598F"/>
    <w:rsid w:val="004D5DAA"/>
    <w:rsid w:val="004D6FE0"/>
    <w:rsid w:val="004D707F"/>
    <w:rsid w:val="004D731A"/>
    <w:rsid w:val="004E0082"/>
    <w:rsid w:val="004E15BC"/>
    <w:rsid w:val="004E1A30"/>
    <w:rsid w:val="004E1C10"/>
    <w:rsid w:val="004E2625"/>
    <w:rsid w:val="004E2C71"/>
    <w:rsid w:val="004E474D"/>
    <w:rsid w:val="004E49EE"/>
    <w:rsid w:val="004E4A3C"/>
    <w:rsid w:val="004E4AF1"/>
    <w:rsid w:val="004E4F66"/>
    <w:rsid w:val="004E5A36"/>
    <w:rsid w:val="004E66C3"/>
    <w:rsid w:val="004E77E8"/>
    <w:rsid w:val="004E782B"/>
    <w:rsid w:val="004F0B3E"/>
    <w:rsid w:val="004F120A"/>
    <w:rsid w:val="004F3586"/>
    <w:rsid w:val="004F3665"/>
    <w:rsid w:val="004F391E"/>
    <w:rsid w:val="004F39CC"/>
    <w:rsid w:val="004F4376"/>
    <w:rsid w:val="004F4F22"/>
    <w:rsid w:val="004F5066"/>
    <w:rsid w:val="004F5D88"/>
    <w:rsid w:val="004F6EBC"/>
    <w:rsid w:val="004F6F65"/>
    <w:rsid w:val="004F7AF6"/>
    <w:rsid w:val="004F7EBE"/>
    <w:rsid w:val="00501550"/>
    <w:rsid w:val="0050223A"/>
    <w:rsid w:val="005030C1"/>
    <w:rsid w:val="005049B3"/>
    <w:rsid w:val="00504B37"/>
    <w:rsid w:val="005056FB"/>
    <w:rsid w:val="00505AE9"/>
    <w:rsid w:val="00506271"/>
    <w:rsid w:val="00506331"/>
    <w:rsid w:val="00506750"/>
    <w:rsid w:val="005075DB"/>
    <w:rsid w:val="00507E3D"/>
    <w:rsid w:val="00507EF9"/>
    <w:rsid w:val="00511509"/>
    <w:rsid w:val="00512115"/>
    <w:rsid w:val="00512446"/>
    <w:rsid w:val="00512A8F"/>
    <w:rsid w:val="00514A84"/>
    <w:rsid w:val="00514DF4"/>
    <w:rsid w:val="00516111"/>
    <w:rsid w:val="005165D2"/>
    <w:rsid w:val="00516BCA"/>
    <w:rsid w:val="00517887"/>
    <w:rsid w:val="005209C7"/>
    <w:rsid w:val="00521C61"/>
    <w:rsid w:val="00523647"/>
    <w:rsid w:val="00523A29"/>
    <w:rsid w:val="005250CA"/>
    <w:rsid w:val="0052540B"/>
    <w:rsid w:val="005270D9"/>
    <w:rsid w:val="00527DC4"/>
    <w:rsid w:val="00527DEA"/>
    <w:rsid w:val="00530056"/>
    <w:rsid w:val="0053203E"/>
    <w:rsid w:val="005334A1"/>
    <w:rsid w:val="00533623"/>
    <w:rsid w:val="00533889"/>
    <w:rsid w:val="005343B2"/>
    <w:rsid w:val="005367ED"/>
    <w:rsid w:val="005368E8"/>
    <w:rsid w:val="00536BA8"/>
    <w:rsid w:val="00536C93"/>
    <w:rsid w:val="00536DBF"/>
    <w:rsid w:val="0053704A"/>
    <w:rsid w:val="00537343"/>
    <w:rsid w:val="005377DD"/>
    <w:rsid w:val="00537DE7"/>
    <w:rsid w:val="00540B55"/>
    <w:rsid w:val="0054116C"/>
    <w:rsid w:val="00542127"/>
    <w:rsid w:val="005435D6"/>
    <w:rsid w:val="0054368D"/>
    <w:rsid w:val="00543AC7"/>
    <w:rsid w:val="005455B8"/>
    <w:rsid w:val="0054643B"/>
    <w:rsid w:val="005469B1"/>
    <w:rsid w:val="00546AD3"/>
    <w:rsid w:val="00546DDB"/>
    <w:rsid w:val="005471A3"/>
    <w:rsid w:val="00547CFE"/>
    <w:rsid w:val="00547E60"/>
    <w:rsid w:val="00550015"/>
    <w:rsid w:val="0055002F"/>
    <w:rsid w:val="005500F6"/>
    <w:rsid w:val="00551053"/>
    <w:rsid w:val="00551A5E"/>
    <w:rsid w:val="0055267E"/>
    <w:rsid w:val="00552711"/>
    <w:rsid w:val="00552790"/>
    <w:rsid w:val="00552959"/>
    <w:rsid w:val="00552990"/>
    <w:rsid w:val="00552E78"/>
    <w:rsid w:val="0055363B"/>
    <w:rsid w:val="00553AFE"/>
    <w:rsid w:val="00553ED3"/>
    <w:rsid w:val="0055472E"/>
    <w:rsid w:val="00554911"/>
    <w:rsid w:val="00554EB5"/>
    <w:rsid w:val="0055531A"/>
    <w:rsid w:val="00555F19"/>
    <w:rsid w:val="00556235"/>
    <w:rsid w:val="005576E7"/>
    <w:rsid w:val="005603F8"/>
    <w:rsid w:val="00560A23"/>
    <w:rsid w:val="00560CDC"/>
    <w:rsid w:val="00561AFE"/>
    <w:rsid w:val="005628AE"/>
    <w:rsid w:val="00562DB9"/>
    <w:rsid w:val="0056343F"/>
    <w:rsid w:val="005637AB"/>
    <w:rsid w:val="0056384B"/>
    <w:rsid w:val="00563C76"/>
    <w:rsid w:val="00564F18"/>
    <w:rsid w:val="005651BA"/>
    <w:rsid w:val="00565617"/>
    <w:rsid w:val="0056592F"/>
    <w:rsid w:val="00566198"/>
    <w:rsid w:val="00567647"/>
    <w:rsid w:val="005705CC"/>
    <w:rsid w:val="00570A73"/>
    <w:rsid w:val="00571D3E"/>
    <w:rsid w:val="00572ABF"/>
    <w:rsid w:val="005732F2"/>
    <w:rsid w:val="00573A64"/>
    <w:rsid w:val="005742F7"/>
    <w:rsid w:val="005745AF"/>
    <w:rsid w:val="00574FE4"/>
    <w:rsid w:val="00575126"/>
    <w:rsid w:val="005754EE"/>
    <w:rsid w:val="005755F7"/>
    <w:rsid w:val="00575D79"/>
    <w:rsid w:val="00576192"/>
    <w:rsid w:val="00576EB3"/>
    <w:rsid w:val="00577709"/>
    <w:rsid w:val="00577D04"/>
    <w:rsid w:val="0058119C"/>
    <w:rsid w:val="005811CB"/>
    <w:rsid w:val="005812E2"/>
    <w:rsid w:val="0058153E"/>
    <w:rsid w:val="0058182A"/>
    <w:rsid w:val="00581CA8"/>
    <w:rsid w:val="00581E38"/>
    <w:rsid w:val="005823B7"/>
    <w:rsid w:val="00582ADB"/>
    <w:rsid w:val="005838BD"/>
    <w:rsid w:val="0058418E"/>
    <w:rsid w:val="00584A96"/>
    <w:rsid w:val="00584B5D"/>
    <w:rsid w:val="005854DA"/>
    <w:rsid w:val="00586A88"/>
    <w:rsid w:val="005875C0"/>
    <w:rsid w:val="00587817"/>
    <w:rsid w:val="00587EC0"/>
    <w:rsid w:val="005906BF"/>
    <w:rsid w:val="00593169"/>
    <w:rsid w:val="0059325F"/>
    <w:rsid w:val="005932C7"/>
    <w:rsid w:val="00594C21"/>
    <w:rsid w:val="00594ED0"/>
    <w:rsid w:val="005950F0"/>
    <w:rsid w:val="005954A6"/>
    <w:rsid w:val="005956EE"/>
    <w:rsid w:val="00596FF4"/>
    <w:rsid w:val="005970AD"/>
    <w:rsid w:val="005977AF"/>
    <w:rsid w:val="00597C06"/>
    <w:rsid w:val="00597C88"/>
    <w:rsid w:val="00597EF3"/>
    <w:rsid w:val="005A34EF"/>
    <w:rsid w:val="005A383F"/>
    <w:rsid w:val="005A3B4C"/>
    <w:rsid w:val="005A3BA2"/>
    <w:rsid w:val="005A40C6"/>
    <w:rsid w:val="005A4AEE"/>
    <w:rsid w:val="005A4B18"/>
    <w:rsid w:val="005A4C12"/>
    <w:rsid w:val="005A510F"/>
    <w:rsid w:val="005A6020"/>
    <w:rsid w:val="005A7128"/>
    <w:rsid w:val="005A7912"/>
    <w:rsid w:val="005B046B"/>
    <w:rsid w:val="005B0482"/>
    <w:rsid w:val="005B085A"/>
    <w:rsid w:val="005B0D24"/>
    <w:rsid w:val="005B1486"/>
    <w:rsid w:val="005B2D12"/>
    <w:rsid w:val="005B403C"/>
    <w:rsid w:val="005B41FA"/>
    <w:rsid w:val="005B4856"/>
    <w:rsid w:val="005B6579"/>
    <w:rsid w:val="005B675E"/>
    <w:rsid w:val="005B6994"/>
    <w:rsid w:val="005B71EE"/>
    <w:rsid w:val="005C0EDD"/>
    <w:rsid w:val="005C1188"/>
    <w:rsid w:val="005C272A"/>
    <w:rsid w:val="005C2E99"/>
    <w:rsid w:val="005C33C5"/>
    <w:rsid w:val="005C4A2F"/>
    <w:rsid w:val="005C551C"/>
    <w:rsid w:val="005C5B80"/>
    <w:rsid w:val="005C5C87"/>
    <w:rsid w:val="005C65AA"/>
    <w:rsid w:val="005C6DD0"/>
    <w:rsid w:val="005C7687"/>
    <w:rsid w:val="005C7C3C"/>
    <w:rsid w:val="005D0483"/>
    <w:rsid w:val="005D04D2"/>
    <w:rsid w:val="005D0C44"/>
    <w:rsid w:val="005D13CC"/>
    <w:rsid w:val="005D2650"/>
    <w:rsid w:val="005D41FE"/>
    <w:rsid w:val="005D4EBA"/>
    <w:rsid w:val="005D503A"/>
    <w:rsid w:val="005D540C"/>
    <w:rsid w:val="005D67B8"/>
    <w:rsid w:val="005E0AC1"/>
    <w:rsid w:val="005E12F3"/>
    <w:rsid w:val="005E2AFD"/>
    <w:rsid w:val="005E43EC"/>
    <w:rsid w:val="005E56A5"/>
    <w:rsid w:val="005E5D84"/>
    <w:rsid w:val="005E6E9C"/>
    <w:rsid w:val="005E700A"/>
    <w:rsid w:val="005E7E86"/>
    <w:rsid w:val="005F1EFE"/>
    <w:rsid w:val="005F200C"/>
    <w:rsid w:val="005F21A9"/>
    <w:rsid w:val="005F4E03"/>
    <w:rsid w:val="005F4FD1"/>
    <w:rsid w:val="005F58F3"/>
    <w:rsid w:val="005F60D1"/>
    <w:rsid w:val="005F60F1"/>
    <w:rsid w:val="005F615A"/>
    <w:rsid w:val="005F6AD1"/>
    <w:rsid w:val="005F6CF7"/>
    <w:rsid w:val="005F716E"/>
    <w:rsid w:val="005F7508"/>
    <w:rsid w:val="005F7CD9"/>
    <w:rsid w:val="006003C7"/>
    <w:rsid w:val="00601904"/>
    <w:rsid w:val="0060197A"/>
    <w:rsid w:val="00601F9F"/>
    <w:rsid w:val="00602793"/>
    <w:rsid w:val="006039DE"/>
    <w:rsid w:val="00603A64"/>
    <w:rsid w:val="00603B59"/>
    <w:rsid w:val="00603E98"/>
    <w:rsid w:val="00604491"/>
    <w:rsid w:val="00604C99"/>
    <w:rsid w:val="00605FE5"/>
    <w:rsid w:val="00606FC3"/>
    <w:rsid w:val="00607760"/>
    <w:rsid w:val="006107A9"/>
    <w:rsid w:val="00610951"/>
    <w:rsid w:val="006133A8"/>
    <w:rsid w:val="00613F2D"/>
    <w:rsid w:val="00614541"/>
    <w:rsid w:val="00614DA3"/>
    <w:rsid w:val="006160F8"/>
    <w:rsid w:val="0061688B"/>
    <w:rsid w:val="00616903"/>
    <w:rsid w:val="00617207"/>
    <w:rsid w:val="0061736D"/>
    <w:rsid w:val="00617EA5"/>
    <w:rsid w:val="00620099"/>
    <w:rsid w:val="0062036F"/>
    <w:rsid w:val="00620D80"/>
    <w:rsid w:val="00620D89"/>
    <w:rsid w:val="006213BB"/>
    <w:rsid w:val="00622B0D"/>
    <w:rsid w:val="0062361F"/>
    <w:rsid w:val="006238F2"/>
    <w:rsid w:val="006239BC"/>
    <w:rsid w:val="00624783"/>
    <w:rsid w:val="00624857"/>
    <w:rsid w:val="00624DF5"/>
    <w:rsid w:val="0062511D"/>
    <w:rsid w:val="00626670"/>
    <w:rsid w:val="00626B87"/>
    <w:rsid w:val="00627488"/>
    <w:rsid w:val="006274EB"/>
    <w:rsid w:val="006277EE"/>
    <w:rsid w:val="00630BDC"/>
    <w:rsid w:val="00630DBA"/>
    <w:rsid w:val="0063181C"/>
    <w:rsid w:val="00631A34"/>
    <w:rsid w:val="00631C56"/>
    <w:rsid w:val="00631D1B"/>
    <w:rsid w:val="00631DB4"/>
    <w:rsid w:val="00631F3F"/>
    <w:rsid w:val="006323B7"/>
    <w:rsid w:val="0063243F"/>
    <w:rsid w:val="006324F7"/>
    <w:rsid w:val="00632C02"/>
    <w:rsid w:val="00632E88"/>
    <w:rsid w:val="00632F05"/>
    <w:rsid w:val="0063321E"/>
    <w:rsid w:val="00633CF2"/>
    <w:rsid w:val="0063430F"/>
    <w:rsid w:val="0063621D"/>
    <w:rsid w:val="00636845"/>
    <w:rsid w:val="00637408"/>
    <w:rsid w:val="0063752F"/>
    <w:rsid w:val="00637AE2"/>
    <w:rsid w:val="00637E19"/>
    <w:rsid w:val="0064058F"/>
    <w:rsid w:val="00642159"/>
    <w:rsid w:val="0064271D"/>
    <w:rsid w:val="00642A59"/>
    <w:rsid w:val="00642DCB"/>
    <w:rsid w:val="00645498"/>
    <w:rsid w:val="006460D5"/>
    <w:rsid w:val="00646F43"/>
    <w:rsid w:val="00647958"/>
    <w:rsid w:val="00651061"/>
    <w:rsid w:val="006528CC"/>
    <w:rsid w:val="00652B5B"/>
    <w:rsid w:val="00653004"/>
    <w:rsid w:val="00653B94"/>
    <w:rsid w:val="00654526"/>
    <w:rsid w:val="00654D2E"/>
    <w:rsid w:val="00654DD9"/>
    <w:rsid w:val="0065594A"/>
    <w:rsid w:val="00656BCF"/>
    <w:rsid w:val="00656DB1"/>
    <w:rsid w:val="00656DB6"/>
    <w:rsid w:val="00657467"/>
    <w:rsid w:val="006578D4"/>
    <w:rsid w:val="00657F08"/>
    <w:rsid w:val="0066047A"/>
    <w:rsid w:val="0066118D"/>
    <w:rsid w:val="00661B1F"/>
    <w:rsid w:val="00661BA4"/>
    <w:rsid w:val="00662127"/>
    <w:rsid w:val="00662300"/>
    <w:rsid w:val="006645AD"/>
    <w:rsid w:val="00664AD4"/>
    <w:rsid w:val="0066511D"/>
    <w:rsid w:val="006652AF"/>
    <w:rsid w:val="00665C25"/>
    <w:rsid w:val="0066687F"/>
    <w:rsid w:val="00667CEB"/>
    <w:rsid w:val="0067095E"/>
    <w:rsid w:val="00670CB7"/>
    <w:rsid w:val="00670D06"/>
    <w:rsid w:val="00670F36"/>
    <w:rsid w:val="0067120D"/>
    <w:rsid w:val="00671829"/>
    <w:rsid w:val="00673147"/>
    <w:rsid w:val="00673B71"/>
    <w:rsid w:val="00674042"/>
    <w:rsid w:val="00675F09"/>
    <w:rsid w:val="00677457"/>
    <w:rsid w:val="00680534"/>
    <w:rsid w:val="006805A0"/>
    <w:rsid w:val="00680F6C"/>
    <w:rsid w:val="0068165D"/>
    <w:rsid w:val="00681D3E"/>
    <w:rsid w:val="00684BB1"/>
    <w:rsid w:val="0068547E"/>
    <w:rsid w:val="006857DD"/>
    <w:rsid w:val="00685DFA"/>
    <w:rsid w:val="0068625D"/>
    <w:rsid w:val="0068721B"/>
    <w:rsid w:val="006877FD"/>
    <w:rsid w:val="0069086D"/>
    <w:rsid w:val="00690CA5"/>
    <w:rsid w:val="00692F70"/>
    <w:rsid w:val="006939EF"/>
    <w:rsid w:val="00693A81"/>
    <w:rsid w:val="00693ABB"/>
    <w:rsid w:val="00693F52"/>
    <w:rsid w:val="0069402E"/>
    <w:rsid w:val="00694D7D"/>
    <w:rsid w:val="0069535B"/>
    <w:rsid w:val="006956D3"/>
    <w:rsid w:val="006958A8"/>
    <w:rsid w:val="00695E27"/>
    <w:rsid w:val="00696F30"/>
    <w:rsid w:val="00696FB8"/>
    <w:rsid w:val="006976F8"/>
    <w:rsid w:val="006A0859"/>
    <w:rsid w:val="006A0F38"/>
    <w:rsid w:val="006A1448"/>
    <w:rsid w:val="006A1DB8"/>
    <w:rsid w:val="006A2182"/>
    <w:rsid w:val="006A2350"/>
    <w:rsid w:val="006A4206"/>
    <w:rsid w:val="006A4949"/>
    <w:rsid w:val="006A66D5"/>
    <w:rsid w:val="006A698F"/>
    <w:rsid w:val="006A69B3"/>
    <w:rsid w:val="006B1992"/>
    <w:rsid w:val="006B1C82"/>
    <w:rsid w:val="006B27B0"/>
    <w:rsid w:val="006B3C6E"/>
    <w:rsid w:val="006B5D69"/>
    <w:rsid w:val="006B6418"/>
    <w:rsid w:val="006B6711"/>
    <w:rsid w:val="006B6EB2"/>
    <w:rsid w:val="006B743E"/>
    <w:rsid w:val="006C104E"/>
    <w:rsid w:val="006C14E5"/>
    <w:rsid w:val="006C1964"/>
    <w:rsid w:val="006C1AD7"/>
    <w:rsid w:val="006C1EB4"/>
    <w:rsid w:val="006C2673"/>
    <w:rsid w:val="006C26E5"/>
    <w:rsid w:val="006C3065"/>
    <w:rsid w:val="006C3375"/>
    <w:rsid w:val="006C4AE5"/>
    <w:rsid w:val="006C571A"/>
    <w:rsid w:val="006C603C"/>
    <w:rsid w:val="006C68F5"/>
    <w:rsid w:val="006C7014"/>
    <w:rsid w:val="006C7303"/>
    <w:rsid w:val="006C79E7"/>
    <w:rsid w:val="006D114B"/>
    <w:rsid w:val="006D29EE"/>
    <w:rsid w:val="006D2D62"/>
    <w:rsid w:val="006D3762"/>
    <w:rsid w:val="006D4F19"/>
    <w:rsid w:val="006D58A7"/>
    <w:rsid w:val="006D6390"/>
    <w:rsid w:val="006D6F2B"/>
    <w:rsid w:val="006D7B0F"/>
    <w:rsid w:val="006E0067"/>
    <w:rsid w:val="006E0EF1"/>
    <w:rsid w:val="006E0FF7"/>
    <w:rsid w:val="006E20BC"/>
    <w:rsid w:val="006E557D"/>
    <w:rsid w:val="006E61BE"/>
    <w:rsid w:val="006E7E76"/>
    <w:rsid w:val="006F06CA"/>
    <w:rsid w:val="006F2525"/>
    <w:rsid w:val="006F3BB9"/>
    <w:rsid w:val="006F444B"/>
    <w:rsid w:val="006F46D7"/>
    <w:rsid w:val="006F51F8"/>
    <w:rsid w:val="006F540C"/>
    <w:rsid w:val="006F74FD"/>
    <w:rsid w:val="00700B12"/>
    <w:rsid w:val="00700C00"/>
    <w:rsid w:val="00700EB8"/>
    <w:rsid w:val="007010DC"/>
    <w:rsid w:val="007028A6"/>
    <w:rsid w:val="00702CF9"/>
    <w:rsid w:val="00703003"/>
    <w:rsid w:val="007030EB"/>
    <w:rsid w:val="00703AA3"/>
    <w:rsid w:val="0070437A"/>
    <w:rsid w:val="0070462F"/>
    <w:rsid w:val="00704850"/>
    <w:rsid w:val="00704F8A"/>
    <w:rsid w:val="00706A68"/>
    <w:rsid w:val="00706AE2"/>
    <w:rsid w:val="00706F34"/>
    <w:rsid w:val="0070734F"/>
    <w:rsid w:val="00707434"/>
    <w:rsid w:val="007076C2"/>
    <w:rsid w:val="0070771B"/>
    <w:rsid w:val="007100C8"/>
    <w:rsid w:val="00710AAB"/>
    <w:rsid w:val="00710BA0"/>
    <w:rsid w:val="00710CB5"/>
    <w:rsid w:val="00711000"/>
    <w:rsid w:val="00711775"/>
    <w:rsid w:val="00711A97"/>
    <w:rsid w:val="00711DEC"/>
    <w:rsid w:val="00711E5D"/>
    <w:rsid w:val="00714796"/>
    <w:rsid w:val="0071622C"/>
    <w:rsid w:val="007177B3"/>
    <w:rsid w:val="00717F73"/>
    <w:rsid w:val="0072032E"/>
    <w:rsid w:val="0072036C"/>
    <w:rsid w:val="00720761"/>
    <w:rsid w:val="00720D24"/>
    <w:rsid w:val="007222AE"/>
    <w:rsid w:val="00722633"/>
    <w:rsid w:val="0072313D"/>
    <w:rsid w:val="00723530"/>
    <w:rsid w:val="0072366F"/>
    <w:rsid w:val="00725D81"/>
    <w:rsid w:val="00726DD9"/>
    <w:rsid w:val="00727659"/>
    <w:rsid w:val="00727FAF"/>
    <w:rsid w:val="00730330"/>
    <w:rsid w:val="00730428"/>
    <w:rsid w:val="007305CD"/>
    <w:rsid w:val="00730BC5"/>
    <w:rsid w:val="00731B8F"/>
    <w:rsid w:val="007323C7"/>
    <w:rsid w:val="00733011"/>
    <w:rsid w:val="007333A7"/>
    <w:rsid w:val="00733784"/>
    <w:rsid w:val="0073394C"/>
    <w:rsid w:val="00733C32"/>
    <w:rsid w:val="0073457B"/>
    <w:rsid w:val="00736133"/>
    <w:rsid w:val="007362F8"/>
    <w:rsid w:val="00736BEF"/>
    <w:rsid w:val="00736D95"/>
    <w:rsid w:val="0073732E"/>
    <w:rsid w:val="0073740A"/>
    <w:rsid w:val="007376ED"/>
    <w:rsid w:val="007379A5"/>
    <w:rsid w:val="00737B07"/>
    <w:rsid w:val="00737E9B"/>
    <w:rsid w:val="007409E0"/>
    <w:rsid w:val="00740BE2"/>
    <w:rsid w:val="0074190C"/>
    <w:rsid w:val="00742DE1"/>
    <w:rsid w:val="00744183"/>
    <w:rsid w:val="007449AD"/>
    <w:rsid w:val="00744C4B"/>
    <w:rsid w:val="00744E96"/>
    <w:rsid w:val="007452F0"/>
    <w:rsid w:val="0074617A"/>
    <w:rsid w:val="00746A46"/>
    <w:rsid w:val="00746AF2"/>
    <w:rsid w:val="00746EA8"/>
    <w:rsid w:val="0074775D"/>
    <w:rsid w:val="00747BBB"/>
    <w:rsid w:val="00750639"/>
    <w:rsid w:val="0075067D"/>
    <w:rsid w:val="00750AD0"/>
    <w:rsid w:val="00750C2F"/>
    <w:rsid w:val="007516A8"/>
    <w:rsid w:val="0075173C"/>
    <w:rsid w:val="0075177E"/>
    <w:rsid w:val="0075237E"/>
    <w:rsid w:val="007527F9"/>
    <w:rsid w:val="00754079"/>
    <w:rsid w:val="00754A7D"/>
    <w:rsid w:val="0075586E"/>
    <w:rsid w:val="00755B55"/>
    <w:rsid w:val="007560BC"/>
    <w:rsid w:val="00757686"/>
    <w:rsid w:val="00757CC5"/>
    <w:rsid w:val="0076050A"/>
    <w:rsid w:val="00760A98"/>
    <w:rsid w:val="00760EE4"/>
    <w:rsid w:val="00761692"/>
    <w:rsid w:val="00762346"/>
    <w:rsid w:val="00762365"/>
    <w:rsid w:val="00762927"/>
    <w:rsid w:val="00762E8C"/>
    <w:rsid w:val="0076351B"/>
    <w:rsid w:val="00763766"/>
    <w:rsid w:val="007641BF"/>
    <w:rsid w:val="00764BCC"/>
    <w:rsid w:val="007653C2"/>
    <w:rsid w:val="0076691B"/>
    <w:rsid w:val="00767E47"/>
    <w:rsid w:val="007700AB"/>
    <w:rsid w:val="0077082A"/>
    <w:rsid w:val="0077084D"/>
    <w:rsid w:val="007735C0"/>
    <w:rsid w:val="00773C15"/>
    <w:rsid w:val="00773F24"/>
    <w:rsid w:val="00775448"/>
    <w:rsid w:val="00775742"/>
    <w:rsid w:val="00775E05"/>
    <w:rsid w:val="00775EA6"/>
    <w:rsid w:val="00776698"/>
    <w:rsid w:val="00777C68"/>
    <w:rsid w:val="00780468"/>
    <w:rsid w:val="007805F6"/>
    <w:rsid w:val="00780D35"/>
    <w:rsid w:val="00782037"/>
    <w:rsid w:val="00782904"/>
    <w:rsid w:val="0078310C"/>
    <w:rsid w:val="007839EB"/>
    <w:rsid w:val="00784266"/>
    <w:rsid w:val="00784288"/>
    <w:rsid w:val="0078437D"/>
    <w:rsid w:val="00786452"/>
    <w:rsid w:val="00786D2F"/>
    <w:rsid w:val="007900AC"/>
    <w:rsid w:val="00790C5A"/>
    <w:rsid w:val="00791C30"/>
    <w:rsid w:val="007923E9"/>
    <w:rsid w:val="00792A7A"/>
    <w:rsid w:val="00792D3B"/>
    <w:rsid w:val="00792E80"/>
    <w:rsid w:val="00793332"/>
    <w:rsid w:val="00793760"/>
    <w:rsid w:val="00793768"/>
    <w:rsid w:val="00793AD1"/>
    <w:rsid w:val="00794092"/>
    <w:rsid w:val="00794AD6"/>
    <w:rsid w:val="0079569E"/>
    <w:rsid w:val="00795719"/>
    <w:rsid w:val="00795728"/>
    <w:rsid w:val="00795BAD"/>
    <w:rsid w:val="0079611C"/>
    <w:rsid w:val="007965DB"/>
    <w:rsid w:val="00796A03"/>
    <w:rsid w:val="00797DAF"/>
    <w:rsid w:val="00797E80"/>
    <w:rsid w:val="007A05EF"/>
    <w:rsid w:val="007A08C2"/>
    <w:rsid w:val="007A20C5"/>
    <w:rsid w:val="007A360A"/>
    <w:rsid w:val="007A3D60"/>
    <w:rsid w:val="007A42E1"/>
    <w:rsid w:val="007A4FE7"/>
    <w:rsid w:val="007A50ED"/>
    <w:rsid w:val="007A571E"/>
    <w:rsid w:val="007A5FF5"/>
    <w:rsid w:val="007A65DE"/>
    <w:rsid w:val="007A67CD"/>
    <w:rsid w:val="007A77B9"/>
    <w:rsid w:val="007B025F"/>
    <w:rsid w:val="007B029D"/>
    <w:rsid w:val="007B03D9"/>
    <w:rsid w:val="007B04DA"/>
    <w:rsid w:val="007B0AC1"/>
    <w:rsid w:val="007B19E9"/>
    <w:rsid w:val="007B1DA6"/>
    <w:rsid w:val="007B1FF1"/>
    <w:rsid w:val="007B201E"/>
    <w:rsid w:val="007B28D0"/>
    <w:rsid w:val="007B32A3"/>
    <w:rsid w:val="007B32A4"/>
    <w:rsid w:val="007B3865"/>
    <w:rsid w:val="007B3CAB"/>
    <w:rsid w:val="007B4399"/>
    <w:rsid w:val="007B4D03"/>
    <w:rsid w:val="007B551E"/>
    <w:rsid w:val="007B5CB8"/>
    <w:rsid w:val="007B5D84"/>
    <w:rsid w:val="007B6B78"/>
    <w:rsid w:val="007B7390"/>
    <w:rsid w:val="007C018C"/>
    <w:rsid w:val="007C0FA0"/>
    <w:rsid w:val="007C1F0A"/>
    <w:rsid w:val="007C232C"/>
    <w:rsid w:val="007C2713"/>
    <w:rsid w:val="007C3073"/>
    <w:rsid w:val="007C3663"/>
    <w:rsid w:val="007C3740"/>
    <w:rsid w:val="007C37A2"/>
    <w:rsid w:val="007C44BC"/>
    <w:rsid w:val="007C5493"/>
    <w:rsid w:val="007C6E70"/>
    <w:rsid w:val="007C7074"/>
    <w:rsid w:val="007D03F5"/>
    <w:rsid w:val="007D13A5"/>
    <w:rsid w:val="007D1D0B"/>
    <w:rsid w:val="007D2824"/>
    <w:rsid w:val="007D284B"/>
    <w:rsid w:val="007D3D39"/>
    <w:rsid w:val="007D5E9A"/>
    <w:rsid w:val="007D5F81"/>
    <w:rsid w:val="007D70E7"/>
    <w:rsid w:val="007E0F30"/>
    <w:rsid w:val="007E12F7"/>
    <w:rsid w:val="007E1F25"/>
    <w:rsid w:val="007E2289"/>
    <w:rsid w:val="007E23E4"/>
    <w:rsid w:val="007E5035"/>
    <w:rsid w:val="007E6142"/>
    <w:rsid w:val="007E6DC7"/>
    <w:rsid w:val="007F0384"/>
    <w:rsid w:val="007F147E"/>
    <w:rsid w:val="007F1D59"/>
    <w:rsid w:val="007F1DE3"/>
    <w:rsid w:val="007F21EF"/>
    <w:rsid w:val="007F26AC"/>
    <w:rsid w:val="007F48AC"/>
    <w:rsid w:val="007F61EE"/>
    <w:rsid w:val="007F6336"/>
    <w:rsid w:val="007F7844"/>
    <w:rsid w:val="007F7BE9"/>
    <w:rsid w:val="00800880"/>
    <w:rsid w:val="00800AF4"/>
    <w:rsid w:val="00800F0B"/>
    <w:rsid w:val="0080156D"/>
    <w:rsid w:val="0080187F"/>
    <w:rsid w:val="008027E4"/>
    <w:rsid w:val="00802838"/>
    <w:rsid w:val="008041BC"/>
    <w:rsid w:val="00805B26"/>
    <w:rsid w:val="00805FE4"/>
    <w:rsid w:val="008065B7"/>
    <w:rsid w:val="008069A7"/>
    <w:rsid w:val="00806D18"/>
    <w:rsid w:val="00806F5B"/>
    <w:rsid w:val="008105E5"/>
    <w:rsid w:val="0081128B"/>
    <w:rsid w:val="00811D3D"/>
    <w:rsid w:val="00811DDC"/>
    <w:rsid w:val="0081246E"/>
    <w:rsid w:val="008130D9"/>
    <w:rsid w:val="0081422D"/>
    <w:rsid w:val="00815E0A"/>
    <w:rsid w:val="00816515"/>
    <w:rsid w:val="0081671F"/>
    <w:rsid w:val="008167B2"/>
    <w:rsid w:val="0081697C"/>
    <w:rsid w:val="00816FCB"/>
    <w:rsid w:val="0081767B"/>
    <w:rsid w:val="00817CD5"/>
    <w:rsid w:val="00821677"/>
    <w:rsid w:val="00821710"/>
    <w:rsid w:val="008223F9"/>
    <w:rsid w:val="00822528"/>
    <w:rsid w:val="0082539B"/>
    <w:rsid w:val="00825D5B"/>
    <w:rsid w:val="00825E2A"/>
    <w:rsid w:val="00825FFD"/>
    <w:rsid w:val="00826D1E"/>
    <w:rsid w:val="00827F37"/>
    <w:rsid w:val="0083226D"/>
    <w:rsid w:val="0083228D"/>
    <w:rsid w:val="00832BCE"/>
    <w:rsid w:val="00833DF1"/>
    <w:rsid w:val="00834C1A"/>
    <w:rsid w:val="00835196"/>
    <w:rsid w:val="0083575B"/>
    <w:rsid w:val="0083633D"/>
    <w:rsid w:val="008377AC"/>
    <w:rsid w:val="00837871"/>
    <w:rsid w:val="00840BE2"/>
    <w:rsid w:val="00841F53"/>
    <w:rsid w:val="008429EA"/>
    <w:rsid w:val="00842C82"/>
    <w:rsid w:val="0084322D"/>
    <w:rsid w:val="00843C7F"/>
    <w:rsid w:val="00843E29"/>
    <w:rsid w:val="00844878"/>
    <w:rsid w:val="00844A3E"/>
    <w:rsid w:val="00845C4F"/>
    <w:rsid w:val="0084618E"/>
    <w:rsid w:val="0084631C"/>
    <w:rsid w:val="0084631F"/>
    <w:rsid w:val="00846D32"/>
    <w:rsid w:val="008472AC"/>
    <w:rsid w:val="008472DC"/>
    <w:rsid w:val="008472FC"/>
    <w:rsid w:val="008503A9"/>
    <w:rsid w:val="008511DE"/>
    <w:rsid w:val="00851A8D"/>
    <w:rsid w:val="008521F7"/>
    <w:rsid w:val="00852F58"/>
    <w:rsid w:val="00853D98"/>
    <w:rsid w:val="00854668"/>
    <w:rsid w:val="00854C97"/>
    <w:rsid w:val="0085505D"/>
    <w:rsid w:val="008552B1"/>
    <w:rsid w:val="00855E59"/>
    <w:rsid w:val="0085665F"/>
    <w:rsid w:val="00857726"/>
    <w:rsid w:val="00857BE8"/>
    <w:rsid w:val="0086059F"/>
    <w:rsid w:val="008608CF"/>
    <w:rsid w:val="0086119B"/>
    <w:rsid w:val="0086198D"/>
    <w:rsid w:val="00861AC0"/>
    <w:rsid w:val="00862303"/>
    <w:rsid w:val="00862C7B"/>
    <w:rsid w:val="00863624"/>
    <w:rsid w:val="00863B2A"/>
    <w:rsid w:val="00863DAC"/>
    <w:rsid w:val="00864005"/>
    <w:rsid w:val="00864644"/>
    <w:rsid w:val="00864ADA"/>
    <w:rsid w:val="00864D91"/>
    <w:rsid w:val="00864EB9"/>
    <w:rsid w:val="0086694C"/>
    <w:rsid w:val="0086760F"/>
    <w:rsid w:val="00867DCB"/>
    <w:rsid w:val="00870BFF"/>
    <w:rsid w:val="00870C6B"/>
    <w:rsid w:val="00871144"/>
    <w:rsid w:val="00871923"/>
    <w:rsid w:val="00871E18"/>
    <w:rsid w:val="00872293"/>
    <w:rsid w:val="00872A1D"/>
    <w:rsid w:val="00873D18"/>
    <w:rsid w:val="008749A6"/>
    <w:rsid w:val="008750E4"/>
    <w:rsid w:val="008757BC"/>
    <w:rsid w:val="00875DDE"/>
    <w:rsid w:val="00876339"/>
    <w:rsid w:val="008770C3"/>
    <w:rsid w:val="008770F0"/>
    <w:rsid w:val="00880B2F"/>
    <w:rsid w:val="00882090"/>
    <w:rsid w:val="00882DC6"/>
    <w:rsid w:val="0088310B"/>
    <w:rsid w:val="00883283"/>
    <w:rsid w:val="00883C1D"/>
    <w:rsid w:val="00884311"/>
    <w:rsid w:val="00884BC9"/>
    <w:rsid w:val="00885CF8"/>
    <w:rsid w:val="008865E8"/>
    <w:rsid w:val="00887152"/>
    <w:rsid w:val="008878E8"/>
    <w:rsid w:val="008905AD"/>
    <w:rsid w:val="00890647"/>
    <w:rsid w:val="00890E7D"/>
    <w:rsid w:val="00891C75"/>
    <w:rsid w:val="00891CFE"/>
    <w:rsid w:val="00892463"/>
    <w:rsid w:val="0089391A"/>
    <w:rsid w:val="0089523E"/>
    <w:rsid w:val="00895442"/>
    <w:rsid w:val="008963BD"/>
    <w:rsid w:val="008966D4"/>
    <w:rsid w:val="00896E05"/>
    <w:rsid w:val="00897222"/>
    <w:rsid w:val="008974FD"/>
    <w:rsid w:val="00897EF5"/>
    <w:rsid w:val="008A1089"/>
    <w:rsid w:val="008A27AC"/>
    <w:rsid w:val="008A347B"/>
    <w:rsid w:val="008A3771"/>
    <w:rsid w:val="008A3EC5"/>
    <w:rsid w:val="008A4D59"/>
    <w:rsid w:val="008A52F5"/>
    <w:rsid w:val="008A5F35"/>
    <w:rsid w:val="008A6BFB"/>
    <w:rsid w:val="008B09F7"/>
    <w:rsid w:val="008B177E"/>
    <w:rsid w:val="008B273F"/>
    <w:rsid w:val="008B329D"/>
    <w:rsid w:val="008B397E"/>
    <w:rsid w:val="008B3FCD"/>
    <w:rsid w:val="008B4ADC"/>
    <w:rsid w:val="008B4BE6"/>
    <w:rsid w:val="008B52AF"/>
    <w:rsid w:val="008B61FC"/>
    <w:rsid w:val="008B78A0"/>
    <w:rsid w:val="008B7B47"/>
    <w:rsid w:val="008C0355"/>
    <w:rsid w:val="008C07AC"/>
    <w:rsid w:val="008C0D50"/>
    <w:rsid w:val="008C1544"/>
    <w:rsid w:val="008C198C"/>
    <w:rsid w:val="008C1D18"/>
    <w:rsid w:val="008C2A98"/>
    <w:rsid w:val="008C37EF"/>
    <w:rsid w:val="008C3B80"/>
    <w:rsid w:val="008C41D5"/>
    <w:rsid w:val="008C4A96"/>
    <w:rsid w:val="008C6462"/>
    <w:rsid w:val="008C6499"/>
    <w:rsid w:val="008C6D8B"/>
    <w:rsid w:val="008C7A43"/>
    <w:rsid w:val="008D054B"/>
    <w:rsid w:val="008D0EA2"/>
    <w:rsid w:val="008D28E0"/>
    <w:rsid w:val="008D3DD1"/>
    <w:rsid w:val="008D3DDF"/>
    <w:rsid w:val="008D42B6"/>
    <w:rsid w:val="008D55CB"/>
    <w:rsid w:val="008D6706"/>
    <w:rsid w:val="008E0187"/>
    <w:rsid w:val="008E1160"/>
    <w:rsid w:val="008E1273"/>
    <w:rsid w:val="008E1717"/>
    <w:rsid w:val="008E2583"/>
    <w:rsid w:val="008E2DFB"/>
    <w:rsid w:val="008E361B"/>
    <w:rsid w:val="008E37BB"/>
    <w:rsid w:val="008E405F"/>
    <w:rsid w:val="008E40B3"/>
    <w:rsid w:val="008E4B8E"/>
    <w:rsid w:val="008E4DCA"/>
    <w:rsid w:val="008E4EE1"/>
    <w:rsid w:val="008E57A8"/>
    <w:rsid w:val="008E61FF"/>
    <w:rsid w:val="008E6C1E"/>
    <w:rsid w:val="008E6DBD"/>
    <w:rsid w:val="008E6EEE"/>
    <w:rsid w:val="008E7342"/>
    <w:rsid w:val="008F0E23"/>
    <w:rsid w:val="008F0E6F"/>
    <w:rsid w:val="008F0FDD"/>
    <w:rsid w:val="008F12AB"/>
    <w:rsid w:val="008F1345"/>
    <w:rsid w:val="008F1AAA"/>
    <w:rsid w:val="008F215A"/>
    <w:rsid w:val="008F2398"/>
    <w:rsid w:val="008F28F4"/>
    <w:rsid w:val="008F2D34"/>
    <w:rsid w:val="008F3148"/>
    <w:rsid w:val="008F3535"/>
    <w:rsid w:val="008F37F7"/>
    <w:rsid w:val="008F4961"/>
    <w:rsid w:val="008F5867"/>
    <w:rsid w:val="008F652E"/>
    <w:rsid w:val="008F7ABD"/>
    <w:rsid w:val="00900262"/>
    <w:rsid w:val="00900C72"/>
    <w:rsid w:val="00900D2D"/>
    <w:rsid w:val="00900DEE"/>
    <w:rsid w:val="009013F2"/>
    <w:rsid w:val="009038B2"/>
    <w:rsid w:val="009043FF"/>
    <w:rsid w:val="00905966"/>
    <w:rsid w:val="00905C0A"/>
    <w:rsid w:val="009063EB"/>
    <w:rsid w:val="00910725"/>
    <w:rsid w:val="0091072C"/>
    <w:rsid w:val="00910A59"/>
    <w:rsid w:val="00910D53"/>
    <w:rsid w:val="009116DE"/>
    <w:rsid w:val="009120FE"/>
    <w:rsid w:val="00912937"/>
    <w:rsid w:val="00912AE0"/>
    <w:rsid w:val="0091334C"/>
    <w:rsid w:val="009141FB"/>
    <w:rsid w:val="009145FF"/>
    <w:rsid w:val="0091463B"/>
    <w:rsid w:val="00915927"/>
    <w:rsid w:val="00915A4E"/>
    <w:rsid w:val="00916303"/>
    <w:rsid w:val="009165FA"/>
    <w:rsid w:val="0091686A"/>
    <w:rsid w:val="009170B3"/>
    <w:rsid w:val="009202AD"/>
    <w:rsid w:val="009204EF"/>
    <w:rsid w:val="0092060E"/>
    <w:rsid w:val="009209B8"/>
    <w:rsid w:val="009212E3"/>
    <w:rsid w:val="00921319"/>
    <w:rsid w:val="0092153D"/>
    <w:rsid w:val="00922094"/>
    <w:rsid w:val="009221C8"/>
    <w:rsid w:val="009226E4"/>
    <w:rsid w:val="00922DA8"/>
    <w:rsid w:val="00923042"/>
    <w:rsid w:val="00923D13"/>
    <w:rsid w:val="00924236"/>
    <w:rsid w:val="0092694E"/>
    <w:rsid w:val="00926E3E"/>
    <w:rsid w:val="00927CBA"/>
    <w:rsid w:val="00927F27"/>
    <w:rsid w:val="0093149C"/>
    <w:rsid w:val="0093201C"/>
    <w:rsid w:val="009335FF"/>
    <w:rsid w:val="0093372C"/>
    <w:rsid w:val="00933B55"/>
    <w:rsid w:val="009340D4"/>
    <w:rsid w:val="009341EA"/>
    <w:rsid w:val="009344B8"/>
    <w:rsid w:val="009369A9"/>
    <w:rsid w:val="009376BE"/>
    <w:rsid w:val="00940EBA"/>
    <w:rsid w:val="0094208E"/>
    <w:rsid w:val="0094343D"/>
    <w:rsid w:val="00943800"/>
    <w:rsid w:val="00943A3A"/>
    <w:rsid w:val="00943A6C"/>
    <w:rsid w:val="0094493B"/>
    <w:rsid w:val="00944D24"/>
    <w:rsid w:val="00945251"/>
    <w:rsid w:val="0094595E"/>
    <w:rsid w:val="00945B4A"/>
    <w:rsid w:val="00945C83"/>
    <w:rsid w:val="009461FE"/>
    <w:rsid w:val="00951305"/>
    <w:rsid w:val="0095169F"/>
    <w:rsid w:val="00951D45"/>
    <w:rsid w:val="009520F3"/>
    <w:rsid w:val="00952E42"/>
    <w:rsid w:val="00953094"/>
    <w:rsid w:val="00954BB9"/>
    <w:rsid w:val="00955895"/>
    <w:rsid w:val="00955A82"/>
    <w:rsid w:val="00956398"/>
    <w:rsid w:val="00957C59"/>
    <w:rsid w:val="00957E02"/>
    <w:rsid w:val="00957F54"/>
    <w:rsid w:val="00960D32"/>
    <w:rsid w:val="00961ABA"/>
    <w:rsid w:val="00962344"/>
    <w:rsid w:val="009626C0"/>
    <w:rsid w:val="00963766"/>
    <w:rsid w:val="00963BA0"/>
    <w:rsid w:val="00964AC4"/>
    <w:rsid w:val="0096557B"/>
    <w:rsid w:val="00966156"/>
    <w:rsid w:val="00966489"/>
    <w:rsid w:val="0096685E"/>
    <w:rsid w:val="009668F0"/>
    <w:rsid w:val="0096742F"/>
    <w:rsid w:val="00967C59"/>
    <w:rsid w:val="0097031B"/>
    <w:rsid w:val="00970559"/>
    <w:rsid w:val="0097096B"/>
    <w:rsid w:val="00971459"/>
    <w:rsid w:val="00971CDF"/>
    <w:rsid w:val="0097280D"/>
    <w:rsid w:val="00972E1F"/>
    <w:rsid w:val="00973A51"/>
    <w:rsid w:val="009740E9"/>
    <w:rsid w:val="00974E4B"/>
    <w:rsid w:val="00975A83"/>
    <w:rsid w:val="009766C8"/>
    <w:rsid w:val="009768B3"/>
    <w:rsid w:val="00976C42"/>
    <w:rsid w:val="009778EA"/>
    <w:rsid w:val="00977E82"/>
    <w:rsid w:val="0098133D"/>
    <w:rsid w:val="009813A7"/>
    <w:rsid w:val="009816C5"/>
    <w:rsid w:val="009828F3"/>
    <w:rsid w:val="00982D0C"/>
    <w:rsid w:val="00984543"/>
    <w:rsid w:val="00984E69"/>
    <w:rsid w:val="009854AD"/>
    <w:rsid w:val="00985DFE"/>
    <w:rsid w:val="0098633C"/>
    <w:rsid w:val="00987701"/>
    <w:rsid w:val="009906C5"/>
    <w:rsid w:val="009909AB"/>
    <w:rsid w:val="00990C06"/>
    <w:rsid w:val="009927CB"/>
    <w:rsid w:val="00992F2D"/>
    <w:rsid w:val="009933FD"/>
    <w:rsid w:val="00993CA2"/>
    <w:rsid w:val="00994476"/>
    <w:rsid w:val="00994743"/>
    <w:rsid w:val="00994E9C"/>
    <w:rsid w:val="009952B9"/>
    <w:rsid w:val="00995D1C"/>
    <w:rsid w:val="009975F6"/>
    <w:rsid w:val="009A0602"/>
    <w:rsid w:val="009A0B49"/>
    <w:rsid w:val="009A1C2C"/>
    <w:rsid w:val="009A1E29"/>
    <w:rsid w:val="009A2275"/>
    <w:rsid w:val="009A3188"/>
    <w:rsid w:val="009A3E2B"/>
    <w:rsid w:val="009A5591"/>
    <w:rsid w:val="009A5C68"/>
    <w:rsid w:val="009A5DFA"/>
    <w:rsid w:val="009A688B"/>
    <w:rsid w:val="009A6AD8"/>
    <w:rsid w:val="009A75EE"/>
    <w:rsid w:val="009B0AA6"/>
    <w:rsid w:val="009B0D95"/>
    <w:rsid w:val="009B0EEC"/>
    <w:rsid w:val="009B12C2"/>
    <w:rsid w:val="009B25F7"/>
    <w:rsid w:val="009B3EB8"/>
    <w:rsid w:val="009B3F04"/>
    <w:rsid w:val="009B4708"/>
    <w:rsid w:val="009B4BA2"/>
    <w:rsid w:val="009B4E8B"/>
    <w:rsid w:val="009B7A5F"/>
    <w:rsid w:val="009C0AE6"/>
    <w:rsid w:val="009C0F45"/>
    <w:rsid w:val="009C3BC0"/>
    <w:rsid w:val="009C3CE1"/>
    <w:rsid w:val="009C4176"/>
    <w:rsid w:val="009C423D"/>
    <w:rsid w:val="009C48B5"/>
    <w:rsid w:val="009C531F"/>
    <w:rsid w:val="009C5CC9"/>
    <w:rsid w:val="009C5E1F"/>
    <w:rsid w:val="009C66E8"/>
    <w:rsid w:val="009C6BB1"/>
    <w:rsid w:val="009C78EF"/>
    <w:rsid w:val="009C7932"/>
    <w:rsid w:val="009D0878"/>
    <w:rsid w:val="009D0F65"/>
    <w:rsid w:val="009D135D"/>
    <w:rsid w:val="009D1E95"/>
    <w:rsid w:val="009D1F28"/>
    <w:rsid w:val="009D2A98"/>
    <w:rsid w:val="009D2B23"/>
    <w:rsid w:val="009D3C0D"/>
    <w:rsid w:val="009D3C42"/>
    <w:rsid w:val="009D5997"/>
    <w:rsid w:val="009D6173"/>
    <w:rsid w:val="009D697C"/>
    <w:rsid w:val="009D6A80"/>
    <w:rsid w:val="009E1B15"/>
    <w:rsid w:val="009E1B56"/>
    <w:rsid w:val="009E4276"/>
    <w:rsid w:val="009E48CF"/>
    <w:rsid w:val="009E4A5E"/>
    <w:rsid w:val="009E4AAC"/>
    <w:rsid w:val="009E4B01"/>
    <w:rsid w:val="009E4B5D"/>
    <w:rsid w:val="009E4DFA"/>
    <w:rsid w:val="009E53B6"/>
    <w:rsid w:val="009E58FB"/>
    <w:rsid w:val="009E5F52"/>
    <w:rsid w:val="009E6CF8"/>
    <w:rsid w:val="009F0831"/>
    <w:rsid w:val="009F0BC8"/>
    <w:rsid w:val="009F0D0F"/>
    <w:rsid w:val="009F1589"/>
    <w:rsid w:val="009F2665"/>
    <w:rsid w:val="009F2BCB"/>
    <w:rsid w:val="009F34AB"/>
    <w:rsid w:val="009F3702"/>
    <w:rsid w:val="009F38E9"/>
    <w:rsid w:val="009F61EE"/>
    <w:rsid w:val="009F6ED2"/>
    <w:rsid w:val="009F6F29"/>
    <w:rsid w:val="009F77EC"/>
    <w:rsid w:val="009F7A8A"/>
    <w:rsid w:val="00A00B52"/>
    <w:rsid w:val="00A01CA8"/>
    <w:rsid w:val="00A033AF"/>
    <w:rsid w:val="00A0538F"/>
    <w:rsid w:val="00A05B59"/>
    <w:rsid w:val="00A05F3A"/>
    <w:rsid w:val="00A062D0"/>
    <w:rsid w:val="00A066EA"/>
    <w:rsid w:val="00A07024"/>
    <w:rsid w:val="00A0752C"/>
    <w:rsid w:val="00A10327"/>
    <w:rsid w:val="00A10AC2"/>
    <w:rsid w:val="00A10C60"/>
    <w:rsid w:val="00A10E14"/>
    <w:rsid w:val="00A1306F"/>
    <w:rsid w:val="00A13C85"/>
    <w:rsid w:val="00A14188"/>
    <w:rsid w:val="00A1564D"/>
    <w:rsid w:val="00A16E92"/>
    <w:rsid w:val="00A173F2"/>
    <w:rsid w:val="00A17590"/>
    <w:rsid w:val="00A17987"/>
    <w:rsid w:val="00A2008D"/>
    <w:rsid w:val="00A21C79"/>
    <w:rsid w:val="00A225E8"/>
    <w:rsid w:val="00A2286F"/>
    <w:rsid w:val="00A24339"/>
    <w:rsid w:val="00A24838"/>
    <w:rsid w:val="00A24857"/>
    <w:rsid w:val="00A253A8"/>
    <w:rsid w:val="00A26991"/>
    <w:rsid w:val="00A276AF"/>
    <w:rsid w:val="00A27E75"/>
    <w:rsid w:val="00A27FBE"/>
    <w:rsid w:val="00A31ACE"/>
    <w:rsid w:val="00A3209A"/>
    <w:rsid w:val="00A32B73"/>
    <w:rsid w:val="00A332BC"/>
    <w:rsid w:val="00A33EF6"/>
    <w:rsid w:val="00A352F9"/>
    <w:rsid w:val="00A40017"/>
    <w:rsid w:val="00A403C0"/>
    <w:rsid w:val="00A42094"/>
    <w:rsid w:val="00A4210B"/>
    <w:rsid w:val="00A42572"/>
    <w:rsid w:val="00A43B28"/>
    <w:rsid w:val="00A43F8C"/>
    <w:rsid w:val="00A44ABD"/>
    <w:rsid w:val="00A46673"/>
    <w:rsid w:val="00A473A1"/>
    <w:rsid w:val="00A512A0"/>
    <w:rsid w:val="00A514CA"/>
    <w:rsid w:val="00A51532"/>
    <w:rsid w:val="00A516B6"/>
    <w:rsid w:val="00A51B79"/>
    <w:rsid w:val="00A52115"/>
    <w:rsid w:val="00A52723"/>
    <w:rsid w:val="00A55093"/>
    <w:rsid w:val="00A55BF6"/>
    <w:rsid w:val="00A55C81"/>
    <w:rsid w:val="00A5636A"/>
    <w:rsid w:val="00A5643C"/>
    <w:rsid w:val="00A57B8D"/>
    <w:rsid w:val="00A60A4C"/>
    <w:rsid w:val="00A614BA"/>
    <w:rsid w:val="00A61724"/>
    <w:rsid w:val="00A617ED"/>
    <w:rsid w:val="00A61944"/>
    <w:rsid w:val="00A61AA4"/>
    <w:rsid w:val="00A62359"/>
    <w:rsid w:val="00A62792"/>
    <w:rsid w:val="00A62D94"/>
    <w:rsid w:val="00A636A7"/>
    <w:rsid w:val="00A64057"/>
    <w:rsid w:val="00A65C5A"/>
    <w:rsid w:val="00A65C7C"/>
    <w:rsid w:val="00A65F6C"/>
    <w:rsid w:val="00A6636C"/>
    <w:rsid w:val="00A66EEC"/>
    <w:rsid w:val="00A67C08"/>
    <w:rsid w:val="00A67D5E"/>
    <w:rsid w:val="00A700C5"/>
    <w:rsid w:val="00A7031E"/>
    <w:rsid w:val="00A70BB9"/>
    <w:rsid w:val="00A7190E"/>
    <w:rsid w:val="00A72566"/>
    <w:rsid w:val="00A7275C"/>
    <w:rsid w:val="00A72C01"/>
    <w:rsid w:val="00A736B1"/>
    <w:rsid w:val="00A73AE8"/>
    <w:rsid w:val="00A74160"/>
    <w:rsid w:val="00A744FF"/>
    <w:rsid w:val="00A74A9C"/>
    <w:rsid w:val="00A74D56"/>
    <w:rsid w:val="00A74E71"/>
    <w:rsid w:val="00A74F86"/>
    <w:rsid w:val="00A75977"/>
    <w:rsid w:val="00A771ED"/>
    <w:rsid w:val="00A776E1"/>
    <w:rsid w:val="00A80358"/>
    <w:rsid w:val="00A819C6"/>
    <w:rsid w:val="00A823F5"/>
    <w:rsid w:val="00A82675"/>
    <w:rsid w:val="00A82DDC"/>
    <w:rsid w:val="00A8419B"/>
    <w:rsid w:val="00A84389"/>
    <w:rsid w:val="00A84639"/>
    <w:rsid w:val="00A851E4"/>
    <w:rsid w:val="00A85C87"/>
    <w:rsid w:val="00A865B3"/>
    <w:rsid w:val="00A86747"/>
    <w:rsid w:val="00A868A3"/>
    <w:rsid w:val="00A86B0F"/>
    <w:rsid w:val="00A9016B"/>
    <w:rsid w:val="00A91638"/>
    <w:rsid w:val="00A91A8D"/>
    <w:rsid w:val="00A91E4C"/>
    <w:rsid w:val="00A93092"/>
    <w:rsid w:val="00A93F1A"/>
    <w:rsid w:val="00A94590"/>
    <w:rsid w:val="00A9489F"/>
    <w:rsid w:val="00A94A41"/>
    <w:rsid w:val="00A950C3"/>
    <w:rsid w:val="00A95AA6"/>
    <w:rsid w:val="00A973EA"/>
    <w:rsid w:val="00A977A6"/>
    <w:rsid w:val="00A978F8"/>
    <w:rsid w:val="00A97C14"/>
    <w:rsid w:val="00A97DC4"/>
    <w:rsid w:val="00A97E0E"/>
    <w:rsid w:val="00AA0173"/>
    <w:rsid w:val="00AA01B0"/>
    <w:rsid w:val="00AA0B1F"/>
    <w:rsid w:val="00AA0BF3"/>
    <w:rsid w:val="00AA114F"/>
    <w:rsid w:val="00AA1459"/>
    <w:rsid w:val="00AA15A6"/>
    <w:rsid w:val="00AA1EA7"/>
    <w:rsid w:val="00AA1FBB"/>
    <w:rsid w:val="00AA2692"/>
    <w:rsid w:val="00AA31B0"/>
    <w:rsid w:val="00AA3296"/>
    <w:rsid w:val="00AA48D7"/>
    <w:rsid w:val="00AA4F8D"/>
    <w:rsid w:val="00AA5076"/>
    <w:rsid w:val="00AA5D5C"/>
    <w:rsid w:val="00AA6573"/>
    <w:rsid w:val="00AA6CE1"/>
    <w:rsid w:val="00AA6D66"/>
    <w:rsid w:val="00AA727A"/>
    <w:rsid w:val="00AB0073"/>
    <w:rsid w:val="00AB136D"/>
    <w:rsid w:val="00AB1FEB"/>
    <w:rsid w:val="00AB27ED"/>
    <w:rsid w:val="00AB3063"/>
    <w:rsid w:val="00AB33F8"/>
    <w:rsid w:val="00AB38AC"/>
    <w:rsid w:val="00AB38FE"/>
    <w:rsid w:val="00AB3956"/>
    <w:rsid w:val="00AB3B32"/>
    <w:rsid w:val="00AB3BE5"/>
    <w:rsid w:val="00AB4307"/>
    <w:rsid w:val="00AB5A7E"/>
    <w:rsid w:val="00AB6097"/>
    <w:rsid w:val="00AB6B54"/>
    <w:rsid w:val="00AB6F13"/>
    <w:rsid w:val="00AB6F83"/>
    <w:rsid w:val="00AC0486"/>
    <w:rsid w:val="00AC0779"/>
    <w:rsid w:val="00AC0B6E"/>
    <w:rsid w:val="00AC2F48"/>
    <w:rsid w:val="00AC324F"/>
    <w:rsid w:val="00AC3638"/>
    <w:rsid w:val="00AC5160"/>
    <w:rsid w:val="00AC63D5"/>
    <w:rsid w:val="00AC7A81"/>
    <w:rsid w:val="00AD04C8"/>
    <w:rsid w:val="00AD06ED"/>
    <w:rsid w:val="00AD0E83"/>
    <w:rsid w:val="00AD0EEB"/>
    <w:rsid w:val="00AD189C"/>
    <w:rsid w:val="00AD1F25"/>
    <w:rsid w:val="00AD718C"/>
    <w:rsid w:val="00AD7644"/>
    <w:rsid w:val="00AD76D7"/>
    <w:rsid w:val="00AD7AD2"/>
    <w:rsid w:val="00AD7EDF"/>
    <w:rsid w:val="00AE02BA"/>
    <w:rsid w:val="00AE0E16"/>
    <w:rsid w:val="00AE0E73"/>
    <w:rsid w:val="00AE1D3D"/>
    <w:rsid w:val="00AE20F2"/>
    <w:rsid w:val="00AE2761"/>
    <w:rsid w:val="00AE2ADF"/>
    <w:rsid w:val="00AE373D"/>
    <w:rsid w:val="00AE3AC5"/>
    <w:rsid w:val="00AE3B4D"/>
    <w:rsid w:val="00AE5A46"/>
    <w:rsid w:val="00AE6537"/>
    <w:rsid w:val="00AF04C5"/>
    <w:rsid w:val="00AF0684"/>
    <w:rsid w:val="00AF12FC"/>
    <w:rsid w:val="00AF19C9"/>
    <w:rsid w:val="00AF1AA9"/>
    <w:rsid w:val="00AF2235"/>
    <w:rsid w:val="00AF3017"/>
    <w:rsid w:val="00AF33AC"/>
    <w:rsid w:val="00AF41E3"/>
    <w:rsid w:val="00AF48BD"/>
    <w:rsid w:val="00AF5149"/>
    <w:rsid w:val="00AF56AE"/>
    <w:rsid w:val="00AF575C"/>
    <w:rsid w:val="00AF5F12"/>
    <w:rsid w:val="00AF661F"/>
    <w:rsid w:val="00B003FA"/>
    <w:rsid w:val="00B00B6B"/>
    <w:rsid w:val="00B012DE"/>
    <w:rsid w:val="00B0144C"/>
    <w:rsid w:val="00B02119"/>
    <w:rsid w:val="00B02503"/>
    <w:rsid w:val="00B02547"/>
    <w:rsid w:val="00B026EC"/>
    <w:rsid w:val="00B0316F"/>
    <w:rsid w:val="00B04482"/>
    <w:rsid w:val="00B04CB0"/>
    <w:rsid w:val="00B0530D"/>
    <w:rsid w:val="00B05B2B"/>
    <w:rsid w:val="00B06310"/>
    <w:rsid w:val="00B06F3C"/>
    <w:rsid w:val="00B101E1"/>
    <w:rsid w:val="00B10A52"/>
    <w:rsid w:val="00B11B90"/>
    <w:rsid w:val="00B1303A"/>
    <w:rsid w:val="00B139E2"/>
    <w:rsid w:val="00B141DC"/>
    <w:rsid w:val="00B142F3"/>
    <w:rsid w:val="00B1455F"/>
    <w:rsid w:val="00B14E73"/>
    <w:rsid w:val="00B14FB5"/>
    <w:rsid w:val="00B15381"/>
    <w:rsid w:val="00B15CEA"/>
    <w:rsid w:val="00B15CF2"/>
    <w:rsid w:val="00B1685C"/>
    <w:rsid w:val="00B17433"/>
    <w:rsid w:val="00B20806"/>
    <w:rsid w:val="00B21053"/>
    <w:rsid w:val="00B21056"/>
    <w:rsid w:val="00B21DB1"/>
    <w:rsid w:val="00B222AC"/>
    <w:rsid w:val="00B22355"/>
    <w:rsid w:val="00B23768"/>
    <w:rsid w:val="00B243DD"/>
    <w:rsid w:val="00B24524"/>
    <w:rsid w:val="00B25E77"/>
    <w:rsid w:val="00B26627"/>
    <w:rsid w:val="00B26D97"/>
    <w:rsid w:val="00B277DE"/>
    <w:rsid w:val="00B3013C"/>
    <w:rsid w:val="00B30423"/>
    <w:rsid w:val="00B304E6"/>
    <w:rsid w:val="00B3281E"/>
    <w:rsid w:val="00B32C70"/>
    <w:rsid w:val="00B332B7"/>
    <w:rsid w:val="00B33B4A"/>
    <w:rsid w:val="00B34631"/>
    <w:rsid w:val="00B3630F"/>
    <w:rsid w:val="00B369E3"/>
    <w:rsid w:val="00B36C8A"/>
    <w:rsid w:val="00B37848"/>
    <w:rsid w:val="00B408F3"/>
    <w:rsid w:val="00B40969"/>
    <w:rsid w:val="00B4097D"/>
    <w:rsid w:val="00B40D8E"/>
    <w:rsid w:val="00B43767"/>
    <w:rsid w:val="00B43EA7"/>
    <w:rsid w:val="00B447FB"/>
    <w:rsid w:val="00B4508C"/>
    <w:rsid w:val="00B45854"/>
    <w:rsid w:val="00B459C7"/>
    <w:rsid w:val="00B47094"/>
    <w:rsid w:val="00B47C47"/>
    <w:rsid w:val="00B47D36"/>
    <w:rsid w:val="00B509C6"/>
    <w:rsid w:val="00B510BE"/>
    <w:rsid w:val="00B5172C"/>
    <w:rsid w:val="00B52181"/>
    <w:rsid w:val="00B52789"/>
    <w:rsid w:val="00B52F10"/>
    <w:rsid w:val="00B536E7"/>
    <w:rsid w:val="00B53C68"/>
    <w:rsid w:val="00B53DDB"/>
    <w:rsid w:val="00B53ED3"/>
    <w:rsid w:val="00B5494F"/>
    <w:rsid w:val="00B556E5"/>
    <w:rsid w:val="00B568F8"/>
    <w:rsid w:val="00B572BA"/>
    <w:rsid w:val="00B57A14"/>
    <w:rsid w:val="00B607BF"/>
    <w:rsid w:val="00B60911"/>
    <w:rsid w:val="00B60BD1"/>
    <w:rsid w:val="00B617C8"/>
    <w:rsid w:val="00B625D6"/>
    <w:rsid w:val="00B62644"/>
    <w:rsid w:val="00B62841"/>
    <w:rsid w:val="00B62F6C"/>
    <w:rsid w:val="00B6387E"/>
    <w:rsid w:val="00B655FC"/>
    <w:rsid w:val="00B664CC"/>
    <w:rsid w:val="00B669AB"/>
    <w:rsid w:val="00B66FF0"/>
    <w:rsid w:val="00B67598"/>
    <w:rsid w:val="00B67E2A"/>
    <w:rsid w:val="00B715F5"/>
    <w:rsid w:val="00B72454"/>
    <w:rsid w:val="00B72539"/>
    <w:rsid w:val="00B72B64"/>
    <w:rsid w:val="00B730A8"/>
    <w:rsid w:val="00B73407"/>
    <w:rsid w:val="00B73A7B"/>
    <w:rsid w:val="00B74323"/>
    <w:rsid w:val="00B74767"/>
    <w:rsid w:val="00B749DA"/>
    <w:rsid w:val="00B74AD5"/>
    <w:rsid w:val="00B7564B"/>
    <w:rsid w:val="00B767FF"/>
    <w:rsid w:val="00B76870"/>
    <w:rsid w:val="00B76FB7"/>
    <w:rsid w:val="00B80861"/>
    <w:rsid w:val="00B80DCB"/>
    <w:rsid w:val="00B8189F"/>
    <w:rsid w:val="00B81AAA"/>
    <w:rsid w:val="00B825C3"/>
    <w:rsid w:val="00B82816"/>
    <w:rsid w:val="00B82D9F"/>
    <w:rsid w:val="00B82FE2"/>
    <w:rsid w:val="00B83BC7"/>
    <w:rsid w:val="00B87E8E"/>
    <w:rsid w:val="00B90F5E"/>
    <w:rsid w:val="00B92C52"/>
    <w:rsid w:val="00B9335C"/>
    <w:rsid w:val="00B93B92"/>
    <w:rsid w:val="00B9532E"/>
    <w:rsid w:val="00B954D2"/>
    <w:rsid w:val="00B95E80"/>
    <w:rsid w:val="00B96B2C"/>
    <w:rsid w:val="00B96CBF"/>
    <w:rsid w:val="00B96DD2"/>
    <w:rsid w:val="00B97B0B"/>
    <w:rsid w:val="00BA0B6B"/>
    <w:rsid w:val="00BA0C12"/>
    <w:rsid w:val="00BA0DEF"/>
    <w:rsid w:val="00BA183C"/>
    <w:rsid w:val="00BA1987"/>
    <w:rsid w:val="00BA38B0"/>
    <w:rsid w:val="00BA49AF"/>
    <w:rsid w:val="00BA4D95"/>
    <w:rsid w:val="00BA5765"/>
    <w:rsid w:val="00BA59AA"/>
    <w:rsid w:val="00BA7A19"/>
    <w:rsid w:val="00BB13FA"/>
    <w:rsid w:val="00BB1831"/>
    <w:rsid w:val="00BB266D"/>
    <w:rsid w:val="00BB2C36"/>
    <w:rsid w:val="00BB2D51"/>
    <w:rsid w:val="00BB4130"/>
    <w:rsid w:val="00BB469C"/>
    <w:rsid w:val="00BB4930"/>
    <w:rsid w:val="00BB56D3"/>
    <w:rsid w:val="00BB6882"/>
    <w:rsid w:val="00BB6B74"/>
    <w:rsid w:val="00BB6B83"/>
    <w:rsid w:val="00BB708B"/>
    <w:rsid w:val="00BC0673"/>
    <w:rsid w:val="00BC0B82"/>
    <w:rsid w:val="00BC0F0B"/>
    <w:rsid w:val="00BC21C7"/>
    <w:rsid w:val="00BC2514"/>
    <w:rsid w:val="00BC3232"/>
    <w:rsid w:val="00BC4AEA"/>
    <w:rsid w:val="00BC4CCA"/>
    <w:rsid w:val="00BC5807"/>
    <w:rsid w:val="00BD03BF"/>
    <w:rsid w:val="00BD0699"/>
    <w:rsid w:val="00BD0CF3"/>
    <w:rsid w:val="00BD138A"/>
    <w:rsid w:val="00BD1A68"/>
    <w:rsid w:val="00BD1EBD"/>
    <w:rsid w:val="00BD237E"/>
    <w:rsid w:val="00BD2DB7"/>
    <w:rsid w:val="00BD3541"/>
    <w:rsid w:val="00BD39B0"/>
    <w:rsid w:val="00BD3A50"/>
    <w:rsid w:val="00BD3B8A"/>
    <w:rsid w:val="00BD574E"/>
    <w:rsid w:val="00BD5B88"/>
    <w:rsid w:val="00BD5EB5"/>
    <w:rsid w:val="00BD6483"/>
    <w:rsid w:val="00BD683D"/>
    <w:rsid w:val="00BD6F2D"/>
    <w:rsid w:val="00BD75BD"/>
    <w:rsid w:val="00BD79A4"/>
    <w:rsid w:val="00BE00E3"/>
    <w:rsid w:val="00BE02DD"/>
    <w:rsid w:val="00BE0E34"/>
    <w:rsid w:val="00BE161F"/>
    <w:rsid w:val="00BE1F02"/>
    <w:rsid w:val="00BE250C"/>
    <w:rsid w:val="00BE2710"/>
    <w:rsid w:val="00BE2D75"/>
    <w:rsid w:val="00BE2F82"/>
    <w:rsid w:val="00BE324D"/>
    <w:rsid w:val="00BE3E53"/>
    <w:rsid w:val="00BE42AD"/>
    <w:rsid w:val="00BE5343"/>
    <w:rsid w:val="00BE57B0"/>
    <w:rsid w:val="00BE5C8E"/>
    <w:rsid w:val="00BF0653"/>
    <w:rsid w:val="00BF10AE"/>
    <w:rsid w:val="00BF116C"/>
    <w:rsid w:val="00BF1364"/>
    <w:rsid w:val="00BF1C13"/>
    <w:rsid w:val="00BF2269"/>
    <w:rsid w:val="00BF3786"/>
    <w:rsid w:val="00BF413B"/>
    <w:rsid w:val="00BF4B1F"/>
    <w:rsid w:val="00BF4CF9"/>
    <w:rsid w:val="00BF5983"/>
    <w:rsid w:val="00BF70D3"/>
    <w:rsid w:val="00BF7179"/>
    <w:rsid w:val="00BF75C5"/>
    <w:rsid w:val="00C00045"/>
    <w:rsid w:val="00C001BF"/>
    <w:rsid w:val="00C01453"/>
    <w:rsid w:val="00C014A1"/>
    <w:rsid w:val="00C017BB"/>
    <w:rsid w:val="00C017CB"/>
    <w:rsid w:val="00C020AC"/>
    <w:rsid w:val="00C0230F"/>
    <w:rsid w:val="00C02645"/>
    <w:rsid w:val="00C02A46"/>
    <w:rsid w:val="00C02D18"/>
    <w:rsid w:val="00C048F2"/>
    <w:rsid w:val="00C04A95"/>
    <w:rsid w:val="00C0576C"/>
    <w:rsid w:val="00C05A33"/>
    <w:rsid w:val="00C05CD2"/>
    <w:rsid w:val="00C05F84"/>
    <w:rsid w:val="00C06D48"/>
    <w:rsid w:val="00C07B52"/>
    <w:rsid w:val="00C1157B"/>
    <w:rsid w:val="00C11EC9"/>
    <w:rsid w:val="00C14450"/>
    <w:rsid w:val="00C14BC6"/>
    <w:rsid w:val="00C15BB3"/>
    <w:rsid w:val="00C1639C"/>
    <w:rsid w:val="00C164BA"/>
    <w:rsid w:val="00C16C06"/>
    <w:rsid w:val="00C16D2C"/>
    <w:rsid w:val="00C170B1"/>
    <w:rsid w:val="00C17A45"/>
    <w:rsid w:val="00C21AE3"/>
    <w:rsid w:val="00C21DBB"/>
    <w:rsid w:val="00C220C2"/>
    <w:rsid w:val="00C22EB5"/>
    <w:rsid w:val="00C241E1"/>
    <w:rsid w:val="00C2426D"/>
    <w:rsid w:val="00C24630"/>
    <w:rsid w:val="00C24EDC"/>
    <w:rsid w:val="00C25689"/>
    <w:rsid w:val="00C265B7"/>
    <w:rsid w:val="00C26DE2"/>
    <w:rsid w:val="00C27097"/>
    <w:rsid w:val="00C304B3"/>
    <w:rsid w:val="00C316F0"/>
    <w:rsid w:val="00C317ED"/>
    <w:rsid w:val="00C31A5C"/>
    <w:rsid w:val="00C32918"/>
    <w:rsid w:val="00C32A2E"/>
    <w:rsid w:val="00C32EDC"/>
    <w:rsid w:val="00C331C1"/>
    <w:rsid w:val="00C33A03"/>
    <w:rsid w:val="00C3452D"/>
    <w:rsid w:val="00C34730"/>
    <w:rsid w:val="00C34EB1"/>
    <w:rsid w:val="00C35A29"/>
    <w:rsid w:val="00C35AF6"/>
    <w:rsid w:val="00C36093"/>
    <w:rsid w:val="00C36177"/>
    <w:rsid w:val="00C376AB"/>
    <w:rsid w:val="00C405D5"/>
    <w:rsid w:val="00C43065"/>
    <w:rsid w:val="00C44588"/>
    <w:rsid w:val="00C452B7"/>
    <w:rsid w:val="00C454D3"/>
    <w:rsid w:val="00C460FF"/>
    <w:rsid w:val="00C47315"/>
    <w:rsid w:val="00C475A6"/>
    <w:rsid w:val="00C5038A"/>
    <w:rsid w:val="00C50786"/>
    <w:rsid w:val="00C50B9B"/>
    <w:rsid w:val="00C50C89"/>
    <w:rsid w:val="00C50FCF"/>
    <w:rsid w:val="00C513EE"/>
    <w:rsid w:val="00C5198C"/>
    <w:rsid w:val="00C51C48"/>
    <w:rsid w:val="00C52DF0"/>
    <w:rsid w:val="00C53635"/>
    <w:rsid w:val="00C54048"/>
    <w:rsid w:val="00C54AAA"/>
    <w:rsid w:val="00C54E4C"/>
    <w:rsid w:val="00C60E1B"/>
    <w:rsid w:val="00C60E36"/>
    <w:rsid w:val="00C60F30"/>
    <w:rsid w:val="00C613D3"/>
    <w:rsid w:val="00C61ABF"/>
    <w:rsid w:val="00C63153"/>
    <w:rsid w:val="00C6342B"/>
    <w:rsid w:val="00C643C1"/>
    <w:rsid w:val="00C64FAC"/>
    <w:rsid w:val="00C65742"/>
    <w:rsid w:val="00C660AC"/>
    <w:rsid w:val="00C66101"/>
    <w:rsid w:val="00C67249"/>
    <w:rsid w:val="00C7108D"/>
    <w:rsid w:val="00C714E2"/>
    <w:rsid w:val="00C72443"/>
    <w:rsid w:val="00C72EBD"/>
    <w:rsid w:val="00C73471"/>
    <w:rsid w:val="00C7437A"/>
    <w:rsid w:val="00C747F1"/>
    <w:rsid w:val="00C75C52"/>
    <w:rsid w:val="00C768E7"/>
    <w:rsid w:val="00C76DC2"/>
    <w:rsid w:val="00C7730A"/>
    <w:rsid w:val="00C774E2"/>
    <w:rsid w:val="00C77E62"/>
    <w:rsid w:val="00C811B3"/>
    <w:rsid w:val="00C81F43"/>
    <w:rsid w:val="00C8220A"/>
    <w:rsid w:val="00C8276F"/>
    <w:rsid w:val="00C82AF0"/>
    <w:rsid w:val="00C8397D"/>
    <w:rsid w:val="00C840A3"/>
    <w:rsid w:val="00C841AF"/>
    <w:rsid w:val="00C8488C"/>
    <w:rsid w:val="00C84CE4"/>
    <w:rsid w:val="00C853FB"/>
    <w:rsid w:val="00C8571F"/>
    <w:rsid w:val="00C861FD"/>
    <w:rsid w:val="00C86A69"/>
    <w:rsid w:val="00C8709D"/>
    <w:rsid w:val="00C87CDD"/>
    <w:rsid w:val="00C9004D"/>
    <w:rsid w:val="00C90245"/>
    <w:rsid w:val="00C91028"/>
    <w:rsid w:val="00C91220"/>
    <w:rsid w:val="00C917F1"/>
    <w:rsid w:val="00C918A8"/>
    <w:rsid w:val="00C918C0"/>
    <w:rsid w:val="00C927F9"/>
    <w:rsid w:val="00C939A3"/>
    <w:rsid w:val="00C93C69"/>
    <w:rsid w:val="00C93E1E"/>
    <w:rsid w:val="00C9401E"/>
    <w:rsid w:val="00C94AA6"/>
    <w:rsid w:val="00C966C2"/>
    <w:rsid w:val="00C96A66"/>
    <w:rsid w:val="00C96A9B"/>
    <w:rsid w:val="00C97073"/>
    <w:rsid w:val="00C9742C"/>
    <w:rsid w:val="00C979BF"/>
    <w:rsid w:val="00CA08C1"/>
    <w:rsid w:val="00CA1E64"/>
    <w:rsid w:val="00CA355C"/>
    <w:rsid w:val="00CA54EA"/>
    <w:rsid w:val="00CA56AA"/>
    <w:rsid w:val="00CA57F6"/>
    <w:rsid w:val="00CA62DA"/>
    <w:rsid w:val="00CA63CE"/>
    <w:rsid w:val="00CA67D6"/>
    <w:rsid w:val="00CA6966"/>
    <w:rsid w:val="00CA7AC8"/>
    <w:rsid w:val="00CB235D"/>
    <w:rsid w:val="00CB2E50"/>
    <w:rsid w:val="00CB2F55"/>
    <w:rsid w:val="00CB3817"/>
    <w:rsid w:val="00CB5316"/>
    <w:rsid w:val="00CB5F57"/>
    <w:rsid w:val="00CB60C9"/>
    <w:rsid w:val="00CB6EC2"/>
    <w:rsid w:val="00CB73EC"/>
    <w:rsid w:val="00CC030E"/>
    <w:rsid w:val="00CC0472"/>
    <w:rsid w:val="00CC086A"/>
    <w:rsid w:val="00CC0AAE"/>
    <w:rsid w:val="00CC0E5B"/>
    <w:rsid w:val="00CC1149"/>
    <w:rsid w:val="00CC2D3B"/>
    <w:rsid w:val="00CC303B"/>
    <w:rsid w:val="00CC3474"/>
    <w:rsid w:val="00CC3965"/>
    <w:rsid w:val="00CC3DB3"/>
    <w:rsid w:val="00CC5B94"/>
    <w:rsid w:val="00CC5F5A"/>
    <w:rsid w:val="00CC675C"/>
    <w:rsid w:val="00CD038B"/>
    <w:rsid w:val="00CD08D0"/>
    <w:rsid w:val="00CD0BD4"/>
    <w:rsid w:val="00CD1501"/>
    <w:rsid w:val="00CD1DB9"/>
    <w:rsid w:val="00CD23D6"/>
    <w:rsid w:val="00CD2A5E"/>
    <w:rsid w:val="00CD33DE"/>
    <w:rsid w:val="00CD3B21"/>
    <w:rsid w:val="00CD3D15"/>
    <w:rsid w:val="00CD42FD"/>
    <w:rsid w:val="00CD4310"/>
    <w:rsid w:val="00CD495D"/>
    <w:rsid w:val="00CD4FAE"/>
    <w:rsid w:val="00CD5067"/>
    <w:rsid w:val="00CD5F01"/>
    <w:rsid w:val="00CD66B5"/>
    <w:rsid w:val="00CD7161"/>
    <w:rsid w:val="00CD77FA"/>
    <w:rsid w:val="00CE05B7"/>
    <w:rsid w:val="00CE1B73"/>
    <w:rsid w:val="00CE2368"/>
    <w:rsid w:val="00CE35B4"/>
    <w:rsid w:val="00CE4089"/>
    <w:rsid w:val="00CE40B3"/>
    <w:rsid w:val="00CE5270"/>
    <w:rsid w:val="00CE7526"/>
    <w:rsid w:val="00CE7B76"/>
    <w:rsid w:val="00CE7C1C"/>
    <w:rsid w:val="00CE7D23"/>
    <w:rsid w:val="00CE7F83"/>
    <w:rsid w:val="00CF0AD8"/>
    <w:rsid w:val="00CF0C7B"/>
    <w:rsid w:val="00CF0E15"/>
    <w:rsid w:val="00CF1F16"/>
    <w:rsid w:val="00CF3F04"/>
    <w:rsid w:val="00CF4CE2"/>
    <w:rsid w:val="00CF5872"/>
    <w:rsid w:val="00CF5C0C"/>
    <w:rsid w:val="00CF5EDF"/>
    <w:rsid w:val="00CF5F08"/>
    <w:rsid w:val="00CF5FB1"/>
    <w:rsid w:val="00CF60F7"/>
    <w:rsid w:val="00CF6C7A"/>
    <w:rsid w:val="00CF78E8"/>
    <w:rsid w:val="00CF7BB0"/>
    <w:rsid w:val="00CF7C8F"/>
    <w:rsid w:val="00D00221"/>
    <w:rsid w:val="00D00CBE"/>
    <w:rsid w:val="00D01338"/>
    <w:rsid w:val="00D0359A"/>
    <w:rsid w:val="00D036F3"/>
    <w:rsid w:val="00D04D4C"/>
    <w:rsid w:val="00D0540A"/>
    <w:rsid w:val="00D05769"/>
    <w:rsid w:val="00D057E7"/>
    <w:rsid w:val="00D05A8D"/>
    <w:rsid w:val="00D05C62"/>
    <w:rsid w:val="00D05FB2"/>
    <w:rsid w:val="00D06B70"/>
    <w:rsid w:val="00D07246"/>
    <w:rsid w:val="00D0760F"/>
    <w:rsid w:val="00D07898"/>
    <w:rsid w:val="00D078D2"/>
    <w:rsid w:val="00D102CB"/>
    <w:rsid w:val="00D10794"/>
    <w:rsid w:val="00D10A43"/>
    <w:rsid w:val="00D112C9"/>
    <w:rsid w:val="00D124DD"/>
    <w:rsid w:val="00D12906"/>
    <w:rsid w:val="00D14C76"/>
    <w:rsid w:val="00D14DA4"/>
    <w:rsid w:val="00D151A9"/>
    <w:rsid w:val="00D15384"/>
    <w:rsid w:val="00D15426"/>
    <w:rsid w:val="00D15800"/>
    <w:rsid w:val="00D160C4"/>
    <w:rsid w:val="00D1760B"/>
    <w:rsid w:val="00D17B08"/>
    <w:rsid w:val="00D17ED6"/>
    <w:rsid w:val="00D17EDD"/>
    <w:rsid w:val="00D20483"/>
    <w:rsid w:val="00D20C77"/>
    <w:rsid w:val="00D2409A"/>
    <w:rsid w:val="00D24128"/>
    <w:rsid w:val="00D248AB"/>
    <w:rsid w:val="00D2531A"/>
    <w:rsid w:val="00D25DAB"/>
    <w:rsid w:val="00D2655E"/>
    <w:rsid w:val="00D26874"/>
    <w:rsid w:val="00D26CE2"/>
    <w:rsid w:val="00D278E9"/>
    <w:rsid w:val="00D30EB8"/>
    <w:rsid w:val="00D313CF"/>
    <w:rsid w:val="00D3157E"/>
    <w:rsid w:val="00D315B2"/>
    <w:rsid w:val="00D31783"/>
    <w:rsid w:val="00D31D91"/>
    <w:rsid w:val="00D337A3"/>
    <w:rsid w:val="00D344D7"/>
    <w:rsid w:val="00D34587"/>
    <w:rsid w:val="00D35A3E"/>
    <w:rsid w:val="00D4016E"/>
    <w:rsid w:val="00D40224"/>
    <w:rsid w:val="00D40D45"/>
    <w:rsid w:val="00D4116C"/>
    <w:rsid w:val="00D413AD"/>
    <w:rsid w:val="00D41D47"/>
    <w:rsid w:val="00D432B9"/>
    <w:rsid w:val="00D4334F"/>
    <w:rsid w:val="00D43B71"/>
    <w:rsid w:val="00D4466F"/>
    <w:rsid w:val="00D44811"/>
    <w:rsid w:val="00D4494C"/>
    <w:rsid w:val="00D4584B"/>
    <w:rsid w:val="00D45C38"/>
    <w:rsid w:val="00D46272"/>
    <w:rsid w:val="00D46450"/>
    <w:rsid w:val="00D465DE"/>
    <w:rsid w:val="00D47A4F"/>
    <w:rsid w:val="00D504CD"/>
    <w:rsid w:val="00D511D4"/>
    <w:rsid w:val="00D51F18"/>
    <w:rsid w:val="00D52093"/>
    <w:rsid w:val="00D520D6"/>
    <w:rsid w:val="00D52A82"/>
    <w:rsid w:val="00D52F65"/>
    <w:rsid w:val="00D52F9C"/>
    <w:rsid w:val="00D53537"/>
    <w:rsid w:val="00D5384F"/>
    <w:rsid w:val="00D539E5"/>
    <w:rsid w:val="00D53CE0"/>
    <w:rsid w:val="00D53EF9"/>
    <w:rsid w:val="00D540BB"/>
    <w:rsid w:val="00D553EF"/>
    <w:rsid w:val="00D55737"/>
    <w:rsid w:val="00D55A2D"/>
    <w:rsid w:val="00D55F89"/>
    <w:rsid w:val="00D57E01"/>
    <w:rsid w:val="00D600DA"/>
    <w:rsid w:val="00D60182"/>
    <w:rsid w:val="00D60CFF"/>
    <w:rsid w:val="00D61666"/>
    <w:rsid w:val="00D61B1A"/>
    <w:rsid w:val="00D6407C"/>
    <w:rsid w:val="00D641E9"/>
    <w:rsid w:val="00D649D7"/>
    <w:rsid w:val="00D64B57"/>
    <w:rsid w:val="00D65F2D"/>
    <w:rsid w:val="00D6622B"/>
    <w:rsid w:val="00D66B04"/>
    <w:rsid w:val="00D66B84"/>
    <w:rsid w:val="00D701BA"/>
    <w:rsid w:val="00D7029B"/>
    <w:rsid w:val="00D70FE2"/>
    <w:rsid w:val="00D71EF5"/>
    <w:rsid w:val="00D72732"/>
    <w:rsid w:val="00D73A6A"/>
    <w:rsid w:val="00D75D15"/>
    <w:rsid w:val="00D76F7A"/>
    <w:rsid w:val="00D77AA6"/>
    <w:rsid w:val="00D77ED0"/>
    <w:rsid w:val="00D80095"/>
    <w:rsid w:val="00D815B3"/>
    <w:rsid w:val="00D81F7F"/>
    <w:rsid w:val="00D8214D"/>
    <w:rsid w:val="00D82AA5"/>
    <w:rsid w:val="00D82AB6"/>
    <w:rsid w:val="00D82D7F"/>
    <w:rsid w:val="00D82D87"/>
    <w:rsid w:val="00D82E00"/>
    <w:rsid w:val="00D83660"/>
    <w:rsid w:val="00D83C64"/>
    <w:rsid w:val="00D85F31"/>
    <w:rsid w:val="00D864CC"/>
    <w:rsid w:val="00D87026"/>
    <w:rsid w:val="00D87C04"/>
    <w:rsid w:val="00D87FDF"/>
    <w:rsid w:val="00D9100D"/>
    <w:rsid w:val="00D917E0"/>
    <w:rsid w:val="00D921FD"/>
    <w:rsid w:val="00D93737"/>
    <w:rsid w:val="00D93B2B"/>
    <w:rsid w:val="00D949B4"/>
    <w:rsid w:val="00D950BE"/>
    <w:rsid w:val="00D95A84"/>
    <w:rsid w:val="00D966A3"/>
    <w:rsid w:val="00D968DE"/>
    <w:rsid w:val="00D96A59"/>
    <w:rsid w:val="00D96B10"/>
    <w:rsid w:val="00D96FF8"/>
    <w:rsid w:val="00D97361"/>
    <w:rsid w:val="00DA0D4C"/>
    <w:rsid w:val="00DA1EC1"/>
    <w:rsid w:val="00DA266F"/>
    <w:rsid w:val="00DA5A68"/>
    <w:rsid w:val="00DA6681"/>
    <w:rsid w:val="00DA77F2"/>
    <w:rsid w:val="00DB1673"/>
    <w:rsid w:val="00DB18E2"/>
    <w:rsid w:val="00DB19E9"/>
    <w:rsid w:val="00DB30C0"/>
    <w:rsid w:val="00DB3FB1"/>
    <w:rsid w:val="00DB470F"/>
    <w:rsid w:val="00DB4DF1"/>
    <w:rsid w:val="00DB57AE"/>
    <w:rsid w:val="00DB6582"/>
    <w:rsid w:val="00DB6E78"/>
    <w:rsid w:val="00DB7A15"/>
    <w:rsid w:val="00DB7D1E"/>
    <w:rsid w:val="00DC008A"/>
    <w:rsid w:val="00DC068A"/>
    <w:rsid w:val="00DC0A4E"/>
    <w:rsid w:val="00DC0FC0"/>
    <w:rsid w:val="00DC147E"/>
    <w:rsid w:val="00DC1B82"/>
    <w:rsid w:val="00DC1DF2"/>
    <w:rsid w:val="00DC2155"/>
    <w:rsid w:val="00DC2F00"/>
    <w:rsid w:val="00DC3396"/>
    <w:rsid w:val="00DC4199"/>
    <w:rsid w:val="00DC41F9"/>
    <w:rsid w:val="00DC4690"/>
    <w:rsid w:val="00DC50DA"/>
    <w:rsid w:val="00DC608C"/>
    <w:rsid w:val="00DC64C2"/>
    <w:rsid w:val="00DC64DD"/>
    <w:rsid w:val="00DC728F"/>
    <w:rsid w:val="00DC72BB"/>
    <w:rsid w:val="00DC7925"/>
    <w:rsid w:val="00DC793C"/>
    <w:rsid w:val="00DD0970"/>
    <w:rsid w:val="00DD1130"/>
    <w:rsid w:val="00DD257A"/>
    <w:rsid w:val="00DD2609"/>
    <w:rsid w:val="00DD3D00"/>
    <w:rsid w:val="00DD3ED5"/>
    <w:rsid w:val="00DD4309"/>
    <w:rsid w:val="00DD43F6"/>
    <w:rsid w:val="00DD483E"/>
    <w:rsid w:val="00DD501D"/>
    <w:rsid w:val="00DD5178"/>
    <w:rsid w:val="00DD5B38"/>
    <w:rsid w:val="00DD5F03"/>
    <w:rsid w:val="00DD65A5"/>
    <w:rsid w:val="00DD77F1"/>
    <w:rsid w:val="00DE15E1"/>
    <w:rsid w:val="00DE23E0"/>
    <w:rsid w:val="00DE2BEB"/>
    <w:rsid w:val="00DE2C6D"/>
    <w:rsid w:val="00DE31AD"/>
    <w:rsid w:val="00DE34F2"/>
    <w:rsid w:val="00DE3CC4"/>
    <w:rsid w:val="00DE4289"/>
    <w:rsid w:val="00DE4547"/>
    <w:rsid w:val="00DE47D0"/>
    <w:rsid w:val="00DE4BF5"/>
    <w:rsid w:val="00DE4DC5"/>
    <w:rsid w:val="00DE592D"/>
    <w:rsid w:val="00DE7CBB"/>
    <w:rsid w:val="00DF06D1"/>
    <w:rsid w:val="00DF1B25"/>
    <w:rsid w:val="00DF1C7A"/>
    <w:rsid w:val="00DF2929"/>
    <w:rsid w:val="00DF2BC0"/>
    <w:rsid w:val="00DF2D6E"/>
    <w:rsid w:val="00DF4E93"/>
    <w:rsid w:val="00DF5021"/>
    <w:rsid w:val="00DF5F54"/>
    <w:rsid w:val="00DF6A39"/>
    <w:rsid w:val="00E004C4"/>
    <w:rsid w:val="00E01123"/>
    <w:rsid w:val="00E01355"/>
    <w:rsid w:val="00E019F4"/>
    <w:rsid w:val="00E02C34"/>
    <w:rsid w:val="00E02FF1"/>
    <w:rsid w:val="00E03A6C"/>
    <w:rsid w:val="00E03C9A"/>
    <w:rsid w:val="00E04B0F"/>
    <w:rsid w:val="00E05266"/>
    <w:rsid w:val="00E05455"/>
    <w:rsid w:val="00E0612F"/>
    <w:rsid w:val="00E06789"/>
    <w:rsid w:val="00E06D54"/>
    <w:rsid w:val="00E0704E"/>
    <w:rsid w:val="00E0724E"/>
    <w:rsid w:val="00E07AFC"/>
    <w:rsid w:val="00E07E29"/>
    <w:rsid w:val="00E07F4C"/>
    <w:rsid w:val="00E1039B"/>
    <w:rsid w:val="00E106B6"/>
    <w:rsid w:val="00E109AC"/>
    <w:rsid w:val="00E10E66"/>
    <w:rsid w:val="00E11666"/>
    <w:rsid w:val="00E127A3"/>
    <w:rsid w:val="00E14575"/>
    <w:rsid w:val="00E14F4A"/>
    <w:rsid w:val="00E150FE"/>
    <w:rsid w:val="00E15764"/>
    <w:rsid w:val="00E15C72"/>
    <w:rsid w:val="00E1625B"/>
    <w:rsid w:val="00E202A2"/>
    <w:rsid w:val="00E20F54"/>
    <w:rsid w:val="00E20F90"/>
    <w:rsid w:val="00E21F3A"/>
    <w:rsid w:val="00E22E03"/>
    <w:rsid w:val="00E22E43"/>
    <w:rsid w:val="00E23FDD"/>
    <w:rsid w:val="00E2424D"/>
    <w:rsid w:val="00E2450E"/>
    <w:rsid w:val="00E24629"/>
    <w:rsid w:val="00E24783"/>
    <w:rsid w:val="00E248CC"/>
    <w:rsid w:val="00E249E3"/>
    <w:rsid w:val="00E26726"/>
    <w:rsid w:val="00E26B17"/>
    <w:rsid w:val="00E2721B"/>
    <w:rsid w:val="00E275C5"/>
    <w:rsid w:val="00E27DFC"/>
    <w:rsid w:val="00E3002B"/>
    <w:rsid w:val="00E30C3B"/>
    <w:rsid w:val="00E30D79"/>
    <w:rsid w:val="00E311B0"/>
    <w:rsid w:val="00E32952"/>
    <w:rsid w:val="00E32D96"/>
    <w:rsid w:val="00E3370F"/>
    <w:rsid w:val="00E340AA"/>
    <w:rsid w:val="00E34F86"/>
    <w:rsid w:val="00E3513B"/>
    <w:rsid w:val="00E3576A"/>
    <w:rsid w:val="00E357EC"/>
    <w:rsid w:val="00E35917"/>
    <w:rsid w:val="00E35D7A"/>
    <w:rsid w:val="00E35EA7"/>
    <w:rsid w:val="00E3622D"/>
    <w:rsid w:val="00E3664A"/>
    <w:rsid w:val="00E36A7B"/>
    <w:rsid w:val="00E374C3"/>
    <w:rsid w:val="00E3784D"/>
    <w:rsid w:val="00E37C04"/>
    <w:rsid w:val="00E40DB8"/>
    <w:rsid w:val="00E41087"/>
    <w:rsid w:val="00E4305B"/>
    <w:rsid w:val="00E4345D"/>
    <w:rsid w:val="00E4560A"/>
    <w:rsid w:val="00E458D5"/>
    <w:rsid w:val="00E46EE2"/>
    <w:rsid w:val="00E47357"/>
    <w:rsid w:val="00E474C4"/>
    <w:rsid w:val="00E47ADC"/>
    <w:rsid w:val="00E50EBA"/>
    <w:rsid w:val="00E511C7"/>
    <w:rsid w:val="00E5184B"/>
    <w:rsid w:val="00E51E23"/>
    <w:rsid w:val="00E535F3"/>
    <w:rsid w:val="00E545E4"/>
    <w:rsid w:val="00E54903"/>
    <w:rsid w:val="00E55EFC"/>
    <w:rsid w:val="00E56A32"/>
    <w:rsid w:val="00E56CDC"/>
    <w:rsid w:val="00E60495"/>
    <w:rsid w:val="00E618E4"/>
    <w:rsid w:val="00E62102"/>
    <w:rsid w:val="00E621E9"/>
    <w:rsid w:val="00E62367"/>
    <w:rsid w:val="00E637FC"/>
    <w:rsid w:val="00E63918"/>
    <w:rsid w:val="00E65E18"/>
    <w:rsid w:val="00E662A4"/>
    <w:rsid w:val="00E670D4"/>
    <w:rsid w:val="00E67227"/>
    <w:rsid w:val="00E67300"/>
    <w:rsid w:val="00E675F7"/>
    <w:rsid w:val="00E676BD"/>
    <w:rsid w:val="00E67EB1"/>
    <w:rsid w:val="00E67F41"/>
    <w:rsid w:val="00E70319"/>
    <w:rsid w:val="00E71318"/>
    <w:rsid w:val="00E71643"/>
    <w:rsid w:val="00E7210A"/>
    <w:rsid w:val="00E73171"/>
    <w:rsid w:val="00E73C20"/>
    <w:rsid w:val="00E7455F"/>
    <w:rsid w:val="00E74C6B"/>
    <w:rsid w:val="00E74DF7"/>
    <w:rsid w:val="00E7564B"/>
    <w:rsid w:val="00E75E50"/>
    <w:rsid w:val="00E76124"/>
    <w:rsid w:val="00E767A5"/>
    <w:rsid w:val="00E76D84"/>
    <w:rsid w:val="00E8003C"/>
    <w:rsid w:val="00E80461"/>
    <w:rsid w:val="00E818AB"/>
    <w:rsid w:val="00E830E2"/>
    <w:rsid w:val="00E8349A"/>
    <w:rsid w:val="00E85B75"/>
    <w:rsid w:val="00E8648E"/>
    <w:rsid w:val="00E864F1"/>
    <w:rsid w:val="00E865DB"/>
    <w:rsid w:val="00E87D2F"/>
    <w:rsid w:val="00E90651"/>
    <w:rsid w:val="00E9100E"/>
    <w:rsid w:val="00E91C43"/>
    <w:rsid w:val="00E91FD3"/>
    <w:rsid w:val="00E921DB"/>
    <w:rsid w:val="00E92566"/>
    <w:rsid w:val="00E92B24"/>
    <w:rsid w:val="00E92F17"/>
    <w:rsid w:val="00E9306F"/>
    <w:rsid w:val="00E930C0"/>
    <w:rsid w:val="00E93542"/>
    <w:rsid w:val="00E936CE"/>
    <w:rsid w:val="00E94E2B"/>
    <w:rsid w:val="00E95771"/>
    <w:rsid w:val="00E959D4"/>
    <w:rsid w:val="00E95A0D"/>
    <w:rsid w:val="00E961B1"/>
    <w:rsid w:val="00E96483"/>
    <w:rsid w:val="00E965CB"/>
    <w:rsid w:val="00E9667E"/>
    <w:rsid w:val="00EA1A25"/>
    <w:rsid w:val="00EA1A99"/>
    <w:rsid w:val="00EA20C5"/>
    <w:rsid w:val="00EA216C"/>
    <w:rsid w:val="00EA38DC"/>
    <w:rsid w:val="00EA49C7"/>
    <w:rsid w:val="00EA565B"/>
    <w:rsid w:val="00EA565E"/>
    <w:rsid w:val="00EA6880"/>
    <w:rsid w:val="00EA7411"/>
    <w:rsid w:val="00EA7703"/>
    <w:rsid w:val="00EA77EE"/>
    <w:rsid w:val="00EA78C2"/>
    <w:rsid w:val="00EB0912"/>
    <w:rsid w:val="00EB21D5"/>
    <w:rsid w:val="00EB25C2"/>
    <w:rsid w:val="00EB25C4"/>
    <w:rsid w:val="00EB26CF"/>
    <w:rsid w:val="00EB2DD8"/>
    <w:rsid w:val="00EB4AF7"/>
    <w:rsid w:val="00EB4E76"/>
    <w:rsid w:val="00EB50B1"/>
    <w:rsid w:val="00EB514E"/>
    <w:rsid w:val="00EB557E"/>
    <w:rsid w:val="00EB5A78"/>
    <w:rsid w:val="00EB648B"/>
    <w:rsid w:val="00EB7615"/>
    <w:rsid w:val="00EC0AB4"/>
    <w:rsid w:val="00EC13C2"/>
    <w:rsid w:val="00EC15D7"/>
    <w:rsid w:val="00EC1C6E"/>
    <w:rsid w:val="00EC205E"/>
    <w:rsid w:val="00EC22FA"/>
    <w:rsid w:val="00EC2596"/>
    <w:rsid w:val="00EC3025"/>
    <w:rsid w:val="00EC3341"/>
    <w:rsid w:val="00EC3841"/>
    <w:rsid w:val="00EC3FE8"/>
    <w:rsid w:val="00EC478E"/>
    <w:rsid w:val="00EC49F7"/>
    <w:rsid w:val="00EC5652"/>
    <w:rsid w:val="00EC61A0"/>
    <w:rsid w:val="00EC664A"/>
    <w:rsid w:val="00EC7531"/>
    <w:rsid w:val="00EC76D3"/>
    <w:rsid w:val="00EC7DAF"/>
    <w:rsid w:val="00ED0689"/>
    <w:rsid w:val="00ED0A64"/>
    <w:rsid w:val="00ED4349"/>
    <w:rsid w:val="00ED47B7"/>
    <w:rsid w:val="00ED61FD"/>
    <w:rsid w:val="00ED70C5"/>
    <w:rsid w:val="00ED7579"/>
    <w:rsid w:val="00ED7988"/>
    <w:rsid w:val="00EE0C4F"/>
    <w:rsid w:val="00EE1184"/>
    <w:rsid w:val="00EE16AF"/>
    <w:rsid w:val="00EE36D7"/>
    <w:rsid w:val="00EE3824"/>
    <w:rsid w:val="00EE3B90"/>
    <w:rsid w:val="00EE481C"/>
    <w:rsid w:val="00EE48AF"/>
    <w:rsid w:val="00EE57CE"/>
    <w:rsid w:val="00EE6AEC"/>
    <w:rsid w:val="00EF008A"/>
    <w:rsid w:val="00EF08D2"/>
    <w:rsid w:val="00EF1224"/>
    <w:rsid w:val="00EF1B49"/>
    <w:rsid w:val="00EF1EB4"/>
    <w:rsid w:val="00EF26DE"/>
    <w:rsid w:val="00EF2B7A"/>
    <w:rsid w:val="00EF3711"/>
    <w:rsid w:val="00EF3B0A"/>
    <w:rsid w:val="00EF3E12"/>
    <w:rsid w:val="00EF3E55"/>
    <w:rsid w:val="00EF4758"/>
    <w:rsid w:val="00EF6202"/>
    <w:rsid w:val="00EF62E0"/>
    <w:rsid w:val="00EF6752"/>
    <w:rsid w:val="00EF6A1A"/>
    <w:rsid w:val="00F018A6"/>
    <w:rsid w:val="00F03675"/>
    <w:rsid w:val="00F03DF3"/>
    <w:rsid w:val="00F041D5"/>
    <w:rsid w:val="00F0480E"/>
    <w:rsid w:val="00F04B4B"/>
    <w:rsid w:val="00F050A4"/>
    <w:rsid w:val="00F0550D"/>
    <w:rsid w:val="00F05517"/>
    <w:rsid w:val="00F05B7E"/>
    <w:rsid w:val="00F05D98"/>
    <w:rsid w:val="00F064CB"/>
    <w:rsid w:val="00F07263"/>
    <w:rsid w:val="00F07329"/>
    <w:rsid w:val="00F107BE"/>
    <w:rsid w:val="00F10BC3"/>
    <w:rsid w:val="00F11352"/>
    <w:rsid w:val="00F118CF"/>
    <w:rsid w:val="00F125C6"/>
    <w:rsid w:val="00F126E5"/>
    <w:rsid w:val="00F12B1C"/>
    <w:rsid w:val="00F12E93"/>
    <w:rsid w:val="00F13ED6"/>
    <w:rsid w:val="00F142DC"/>
    <w:rsid w:val="00F15A41"/>
    <w:rsid w:val="00F1689D"/>
    <w:rsid w:val="00F16BAB"/>
    <w:rsid w:val="00F16CF6"/>
    <w:rsid w:val="00F206FF"/>
    <w:rsid w:val="00F210C4"/>
    <w:rsid w:val="00F24B4C"/>
    <w:rsid w:val="00F25FFC"/>
    <w:rsid w:val="00F27369"/>
    <w:rsid w:val="00F30054"/>
    <w:rsid w:val="00F301B5"/>
    <w:rsid w:val="00F30A92"/>
    <w:rsid w:val="00F31A93"/>
    <w:rsid w:val="00F31FC6"/>
    <w:rsid w:val="00F3257E"/>
    <w:rsid w:val="00F338B9"/>
    <w:rsid w:val="00F3407E"/>
    <w:rsid w:val="00F348B3"/>
    <w:rsid w:val="00F35050"/>
    <w:rsid w:val="00F35800"/>
    <w:rsid w:val="00F359DF"/>
    <w:rsid w:val="00F35AE5"/>
    <w:rsid w:val="00F37368"/>
    <w:rsid w:val="00F3799F"/>
    <w:rsid w:val="00F37BF6"/>
    <w:rsid w:val="00F40641"/>
    <w:rsid w:val="00F40B11"/>
    <w:rsid w:val="00F40E42"/>
    <w:rsid w:val="00F41275"/>
    <w:rsid w:val="00F418E8"/>
    <w:rsid w:val="00F42206"/>
    <w:rsid w:val="00F4226C"/>
    <w:rsid w:val="00F427EE"/>
    <w:rsid w:val="00F4299B"/>
    <w:rsid w:val="00F43208"/>
    <w:rsid w:val="00F43800"/>
    <w:rsid w:val="00F43983"/>
    <w:rsid w:val="00F44A22"/>
    <w:rsid w:val="00F45211"/>
    <w:rsid w:val="00F45EC7"/>
    <w:rsid w:val="00F464FC"/>
    <w:rsid w:val="00F47F82"/>
    <w:rsid w:val="00F504EB"/>
    <w:rsid w:val="00F505A7"/>
    <w:rsid w:val="00F505E2"/>
    <w:rsid w:val="00F5063B"/>
    <w:rsid w:val="00F50D90"/>
    <w:rsid w:val="00F5102D"/>
    <w:rsid w:val="00F516AA"/>
    <w:rsid w:val="00F52A23"/>
    <w:rsid w:val="00F52A2A"/>
    <w:rsid w:val="00F52B59"/>
    <w:rsid w:val="00F53618"/>
    <w:rsid w:val="00F54C99"/>
    <w:rsid w:val="00F5607D"/>
    <w:rsid w:val="00F567AE"/>
    <w:rsid w:val="00F56E0A"/>
    <w:rsid w:val="00F57329"/>
    <w:rsid w:val="00F573F8"/>
    <w:rsid w:val="00F607E1"/>
    <w:rsid w:val="00F61417"/>
    <w:rsid w:val="00F61D87"/>
    <w:rsid w:val="00F627B0"/>
    <w:rsid w:val="00F62F11"/>
    <w:rsid w:val="00F6342E"/>
    <w:rsid w:val="00F647D0"/>
    <w:rsid w:val="00F65F59"/>
    <w:rsid w:val="00F65FC8"/>
    <w:rsid w:val="00F66A20"/>
    <w:rsid w:val="00F674E0"/>
    <w:rsid w:val="00F7014F"/>
    <w:rsid w:val="00F70EA0"/>
    <w:rsid w:val="00F719BD"/>
    <w:rsid w:val="00F72320"/>
    <w:rsid w:val="00F72478"/>
    <w:rsid w:val="00F72688"/>
    <w:rsid w:val="00F727E7"/>
    <w:rsid w:val="00F73933"/>
    <w:rsid w:val="00F73E79"/>
    <w:rsid w:val="00F74502"/>
    <w:rsid w:val="00F74E7C"/>
    <w:rsid w:val="00F755C1"/>
    <w:rsid w:val="00F75D87"/>
    <w:rsid w:val="00F75ECA"/>
    <w:rsid w:val="00F762A6"/>
    <w:rsid w:val="00F762C4"/>
    <w:rsid w:val="00F76C7E"/>
    <w:rsid w:val="00F7772B"/>
    <w:rsid w:val="00F7772C"/>
    <w:rsid w:val="00F77D4F"/>
    <w:rsid w:val="00F81D4B"/>
    <w:rsid w:val="00F81F2E"/>
    <w:rsid w:val="00F820DB"/>
    <w:rsid w:val="00F837DC"/>
    <w:rsid w:val="00F8387A"/>
    <w:rsid w:val="00F83AE6"/>
    <w:rsid w:val="00F84F54"/>
    <w:rsid w:val="00F84FEA"/>
    <w:rsid w:val="00F85327"/>
    <w:rsid w:val="00F877CD"/>
    <w:rsid w:val="00F878CC"/>
    <w:rsid w:val="00F903BE"/>
    <w:rsid w:val="00F90FE1"/>
    <w:rsid w:val="00F92A68"/>
    <w:rsid w:val="00F92DB0"/>
    <w:rsid w:val="00F92E69"/>
    <w:rsid w:val="00F93728"/>
    <w:rsid w:val="00F94232"/>
    <w:rsid w:val="00F94EF2"/>
    <w:rsid w:val="00F9526D"/>
    <w:rsid w:val="00F962AB"/>
    <w:rsid w:val="00F9667D"/>
    <w:rsid w:val="00FA0704"/>
    <w:rsid w:val="00FA10A4"/>
    <w:rsid w:val="00FA193A"/>
    <w:rsid w:val="00FA1C86"/>
    <w:rsid w:val="00FA2517"/>
    <w:rsid w:val="00FA556B"/>
    <w:rsid w:val="00FA56D9"/>
    <w:rsid w:val="00FA5F8B"/>
    <w:rsid w:val="00FA6530"/>
    <w:rsid w:val="00FB0203"/>
    <w:rsid w:val="00FB0638"/>
    <w:rsid w:val="00FB0B0F"/>
    <w:rsid w:val="00FB1026"/>
    <w:rsid w:val="00FB128F"/>
    <w:rsid w:val="00FB1366"/>
    <w:rsid w:val="00FB15DE"/>
    <w:rsid w:val="00FB1EDF"/>
    <w:rsid w:val="00FB3A8D"/>
    <w:rsid w:val="00FB4678"/>
    <w:rsid w:val="00FB4B03"/>
    <w:rsid w:val="00FB546F"/>
    <w:rsid w:val="00FB62D5"/>
    <w:rsid w:val="00FB6425"/>
    <w:rsid w:val="00FB6D36"/>
    <w:rsid w:val="00FB6ED9"/>
    <w:rsid w:val="00FB7E89"/>
    <w:rsid w:val="00FC0525"/>
    <w:rsid w:val="00FC05CD"/>
    <w:rsid w:val="00FC0DCE"/>
    <w:rsid w:val="00FC1185"/>
    <w:rsid w:val="00FC12F6"/>
    <w:rsid w:val="00FC1D5C"/>
    <w:rsid w:val="00FC3E47"/>
    <w:rsid w:val="00FC4B21"/>
    <w:rsid w:val="00FC5175"/>
    <w:rsid w:val="00FC58CD"/>
    <w:rsid w:val="00FC64D1"/>
    <w:rsid w:val="00FC67DA"/>
    <w:rsid w:val="00FC7AEF"/>
    <w:rsid w:val="00FC7D6B"/>
    <w:rsid w:val="00FD0123"/>
    <w:rsid w:val="00FD1E39"/>
    <w:rsid w:val="00FD205F"/>
    <w:rsid w:val="00FD267F"/>
    <w:rsid w:val="00FD2835"/>
    <w:rsid w:val="00FD3B2E"/>
    <w:rsid w:val="00FD430E"/>
    <w:rsid w:val="00FD4F82"/>
    <w:rsid w:val="00FD5B96"/>
    <w:rsid w:val="00FD5DC1"/>
    <w:rsid w:val="00FD5F96"/>
    <w:rsid w:val="00FD60E1"/>
    <w:rsid w:val="00FD6837"/>
    <w:rsid w:val="00FD6861"/>
    <w:rsid w:val="00FD6A0A"/>
    <w:rsid w:val="00FD6B91"/>
    <w:rsid w:val="00FE010C"/>
    <w:rsid w:val="00FE06A5"/>
    <w:rsid w:val="00FE096A"/>
    <w:rsid w:val="00FE0DC9"/>
    <w:rsid w:val="00FE13FD"/>
    <w:rsid w:val="00FE320A"/>
    <w:rsid w:val="00FE3AA0"/>
    <w:rsid w:val="00FE4623"/>
    <w:rsid w:val="00FE49E2"/>
    <w:rsid w:val="00FE4A47"/>
    <w:rsid w:val="00FE6F2C"/>
    <w:rsid w:val="00FE7D8D"/>
    <w:rsid w:val="00FF07D4"/>
    <w:rsid w:val="00FF0C65"/>
    <w:rsid w:val="00FF0FAA"/>
    <w:rsid w:val="00FF1614"/>
    <w:rsid w:val="00FF1A17"/>
    <w:rsid w:val="00FF1F48"/>
    <w:rsid w:val="00FF2147"/>
    <w:rsid w:val="00FF249D"/>
    <w:rsid w:val="00FF2A0E"/>
    <w:rsid w:val="00FF3EB3"/>
    <w:rsid w:val="00FF4E30"/>
    <w:rsid w:val="00FF4F2E"/>
    <w:rsid w:val="00FF4F72"/>
    <w:rsid w:val="00FF5675"/>
    <w:rsid w:val="00FF57B9"/>
    <w:rsid w:val="00FF5950"/>
    <w:rsid w:val="00FF5A36"/>
    <w:rsid w:val="00FF616D"/>
    <w:rsid w:val="00FF6FFE"/>
    <w:rsid w:val="1B833DA9"/>
    <w:rsid w:val="2DDD8079"/>
    <w:rsid w:val="338C33EE"/>
    <w:rsid w:val="730CCC08"/>
    <w:rsid w:val="7C77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5F27380E-91D6-4762-AFCE-4F2D8DAA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16D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F07329"/>
    <w:pPr>
      <w:keepNext/>
      <w:outlineLvl w:val="0"/>
    </w:pPr>
    <w:rPr>
      <w:b/>
      <w:snapToGrid w:val="0"/>
      <w:kern w:val="28"/>
      <w:sz w:val="24"/>
    </w:rPr>
  </w:style>
  <w:style w:type="paragraph" w:styleId="Ttulo2">
    <w:name w:val="heading 2"/>
    <w:basedOn w:val="Normal"/>
    <w:next w:val="Normal"/>
    <w:qFormat/>
    <w:rsid w:val="002D0D07"/>
    <w:pPr>
      <w:keepNext/>
      <w:jc w:val="both"/>
      <w:outlineLvl w:val="1"/>
    </w:pPr>
    <w:rPr>
      <w:rFonts w:ascii="Times New Roman" w:hAnsi="Times New Roman"/>
      <w:sz w:val="28"/>
      <w:lang w:val="es-ES_tradnl"/>
    </w:rPr>
  </w:style>
  <w:style w:type="paragraph" w:styleId="Ttulo3">
    <w:name w:val="heading 3"/>
    <w:basedOn w:val="Normal"/>
    <w:next w:val="Normal"/>
    <w:qFormat/>
    <w:rsid w:val="002D0D07"/>
    <w:pPr>
      <w:keepNext/>
      <w:jc w:val="both"/>
      <w:outlineLvl w:val="2"/>
    </w:pPr>
    <w:rPr>
      <w:b/>
      <w:color w:val="0000FF"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line="360" w:lineRule="auto"/>
      <w:jc w:val="both"/>
    </w:pPr>
    <w:rPr>
      <w:rFonts w:cs="Arial"/>
      <w:sz w:val="22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4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9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B5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649FC3-02C2-446D-9472-66BC2FAA9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1</Pages>
  <Words>215</Words>
  <Characters>1225</Characters>
  <Application>Microsoft Office Word</Application>
  <DocSecurity>0</DocSecurity>
  <Lines>10</Lines>
  <Paragraphs>2</Paragraphs>
  <ScaleCrop>false</ScaleCrop>
  <Company>Ajuntament de Terrassa</Company>
  <LinksUpToDate>false</LinksUpToDate>
  <CharactersWithSpaces>1438</CharactersWithSpaces>
  <SharedDoc>false</SharedDoc>
  <HLinks>
    <vt:vector size="30" baseType="variant">
      <vt:variant>
        <vt:i4>2621543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5</cp:revision>
  <cp:lastPrinted>2018-02-27T20:42:00Z</cp:lastPrinted>
  <dcterms:created xsi:type="dcterms:W3CDTF">2025-06-02T06:38:00Z</dcterms:created>
  <dcterms:modified xsi:type="dcterms:W3CDTF">2025-06-05T11:39:00Z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0x010100E08B36775CDC3F44AE4C92FD1DA05B56</vt:lpwstr>
  </property>
</Properties>
</file>