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88AB" w14:textId="54718232" w:rsidR="008D3DD1" w:rsidRPr="002A1858" w:rsidRDefault="008D3DD1" w:rsidP="00AE2761">
      <w:pPr>
        <w:pStyle w:val="Ttulo1"/>
        <w:pageBreakBefore/>
        <w:jc w:val="both"/>
      </w:pPr>
      <w:r w:rsidRPr="002A1858">
        <w:t xml:space="preserve">ANNEX </w:t>
      </w:r>
      <w:r w:rsidR="00AE2761">
        <w:t>1</w:t>
      </w:r>
      <w:r w:rsidRPr="002A1858">
        <w:t xml:space="preserve"> – PROPOSICIÓ – CRITERIS LA QUANTIFICACIÓ DELS QUALS DEPÈN D’UN JUDICI DE VALOR</w:t>
      </w:r>
    </w:p>
    <w:p w14:paraId="58EDDE36" w14:textId="77777777" w:rsidR="008D3DD1" w:rsidRPr="002A1858" w:rsidRDefault="008D3DD1" w:rsidP="008D3DD1">
      <w:pPr>
        <w:spacing w:line="360" w:lineRule="auto"/>
        <w:jc w:val="both"/>
        <w:rPr>
          <w:rFonts w:cs="Arial"/>
          <w:sz w:val="22"/>
          <w:szCs w:val="22"/>
        </w:rPr>
      </w:pPr>
    </w:p>
    <w:p w14:paraId="3872B282" w14:textId="77777777" w:rsidR="008D3DD1" w:rsidRPr="002A1858" w:rsidRDefault="008D3DD1" w:rsidP="008D3DD1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2A1858">
        <w:rPr>
          <w:rFonts w:ascii="Arial" w:hAnsi="Arial" w:cs="Arial"/>
          <w:sz w:val="22"/>
          <w:szCs w:val="22"/>
          <w:lang w:val="ca-ES"/>
        </w:rPr>
        <w:t xml:space="preserve">…, </w:t>
      </w:r>
      <w:r>
        <w:rPr>
          <w:rFonts w:ascii="Arial" w:hAnsi="Arial" w:cs="Arial"/>
          <w:sz w:val="22"/>
          <w:szCs w:val="22"/>
          <w:lang w:val="ca-ES"/>
        </w:rPr>
        <w:t>en nom de l’empresa</w:t>
      </w:r>
      <w:r w:rsidRPr="002A1858">
        <w:rPr>
          <w:rFonts w:ascii="Arial" w:hAnsi="Arial" w:cs="Arial"/>
          <w:sz w:val="22"/>
          <w:szCs w:val="22"/>
          <w:lang w:val="ca-ES"/>
        </w:rPr>
        <w:t xml:space="preserve"> …, </w:t>
      </w:r>
      <w:r>
        <w:rPr>
          <w:rFonts w:ascii="Arial" w:hAnsi="Arial" w:cs="Arial"/>
          <w:sz w:val="22"/>
          <w:szCs w:val="22"/>
          <w:lang w:val="ca-ES"/>
        </w:rPr>
        <w:t xml:space="preserve">amb NIF ... i domicili a ..., </w:t>
      </w:r>
      <w:r w:rsidRPr="002A1858">
        <w:rPr>
          <w:rFonts w:ascii="Arial" w:hAnsi="Arial" w:cs="Arial"/>
          <w:sz w:val="22"/>
          <w:szCs w:val="22"/>
          <w:lang w:val="ca-ES"/>
        </w:rPr>
        <w:t>assabentat/assabentada del procediment obert convocat per a l’adjudicació de l’acord marc de sistema de lectura de matrícules (OCR/ANPR), manifesto que accepto íntegrament els plecs de</w:t>
      </w:r>
      <w:r w:rsidRPr="002A1858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2A1858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2336E67E" w14:textId="77777777" w:rsidR="008D3DD1" w:rsidRDefault="008D3DD1" w:rsidP="008D3DD1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0C352B45" w14:textId="0BE7AE00" w:rsidR="008D3DD1" w:rsidRPr="003A7C77" w:rsidRDefault="008966D4" w:rsidP="00D46450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“Índex</w:t>
      </w:r>
    </w:p>
    <w:p w14:paraId="28AE8E3F" w14:textId="77777777" w:rsidR="008D3DD1" w:rsidRPr="002A1858" w:rsidRDefault="008D3DD1" w:rsidP="008D3DD1">
      <w:pPr>
        <w:spacing w:line="360" w:lineRule="auto"/>
        <w:rPr>
          <w:rFonts w:cs="Arial"/>
          <w:sz w:val="22"/>
          <w:szCs w:val="22"/>
        </w:rPr>
      </w:pPr>
    </w:p>
    <w:p w14:paraId="2A2F77D0" w14:textId="77777777" w:rsidR="00523A29" w:rsidRPr="007277AC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eastAsia="Verdana" w:hAnsiTheme="minorBidi" w:cstheme="minorBidi"/>
          <w:sz w:val="22"/>
          <w:szCs w:val="22"/>
        </w:rPr>
      </w:pPr>
      <w:r w:rsidRPr="007277AC">
        <w:rPr>
          <w:rFonts w:asciiTheme="minorBidi" w:hAnsiTheme="minorBidi" w:cstheme="minorBidi"/>
          <w:sz w:val="22"/>
          <w:szCs w:val="22"/>
        </w:rPr>
        <w:t xml:space="preserve">Descripció general del sistema. </w:t>
      </w:r>
    </w:p>
    <w:p w14:paraId="7A143E73" w14:textId="77777777" w:rsidR="00523A29" w:rsidRPr="00D4686B" w:rsidRDefault="00523A29" w:rsidP="00523A29">
      <w:pPr>
        <w:widowControl w:val="0"/>
        <w:ind w:left="284"/>
        <w:rPr>
          <w:rFonts w:asciiTheme="minorBidi" w:eastAsia="Verdana" w:hAnsiTheme="minorBidi" w:cstheme="minorBidi"/>
          <w:sz w:val="22"/>
          <w:szCs w:val="22"/>
        </w:rPr>
      </w:pPr>
    </w:p>
    <w:p w14:paraId="75ACC473" w14:textId="77777777" w:rsidR="00523A29" w:rsidRPr="007277AC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eastAsia="Verdana" w:hAnsiTheme="minorBidi" w:cstheme="minorBidi"/>
          <w:sz w:val="22"/>
          <w:szCs w:val="22"/>
        </w:rPr>
      </w:pPr>
      <w:r w:rsidRPr="00DC66ED">
        <w:rPr>
          <w:rFonts w:asciiTheme="minorBidi" w:hAnsiTheme="minorBidi" w:cstheme="minorBidi"/>
          <w:sz w:val="22"/>
          <w:szCs w:val="22"/>
        </w:rPr>
        <w:t>Esquemes de components i connexions (arquitectures físiques i lògiques) del sistema</w:t>
      </w:r>
      <w:r w:rsidRPr="007277AC">
        <w:rPr>
          <w:rFonts w:asciiTheme="minorBidi" w:hAnsiTheme="minorBidi" w:cstheme="minorBidi"/>
          <w:sz w:val="22"/>
          <w:szCs w:val="22"/>
        </w:rPr>
        <w:t>.</w:t>
      </w:r>
    </w:p>
    <w:p w14:paraId="7FF96796" w14:textId="77777777" w:rsidR="00523A29" w:rsidRDefault="00523A29" w:rsidP="00523A29">
      <w:pPr>
        <w:widowControl w:val="0"/>
        <w:ind w:left="284"/>
        <w:rPr>
          <w:rFonts w:asciiTheme="minorBidi" w:hAnsiTheme="minorBidi" w:cstheme="minorBidi"/>
          <w:sz w:val="22"/>
          <w:szCs w:val="22"/>
        </w:rPr>
      </w:pPr>
    </w:p>
    <w:p w14:paraId="1E07D06B" w14:textId="77777777" w:rsidR="00523A29" w:rsidRPr="007277AC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hAnsiTheme="minorBidi" w:cstheme="minorBidi"/>
          <w:sz w:val="22"/>
          <w:szCs w:val="22"/>
        </w:rPr>
      </w:pPr>
      <w:r w:rsidRPr="007277AC">
        <w:rPr>
          <w:rFonts w:asciiTheme="minorBidi" w:hAnsiTheme="minorBidi" w:cstheme="minorBidi"/>
          <w:sz w:val="22"/>
          <w:szCs w:val="22"/>
        </w:rPr>
        <w:t>Requeriments funcionals i tècnics del sistema.</w:t>
      </w:r>
    </w:p>
    <w:p w14:paraId="2CD35424" w14:textId="77777777" w:rsidR="00523A29" w:rsidRDefault="00523A29" w:rsidP="00523A29">
      <w:pPr>
        <w:widowControl w:val="0"/>
        <w:ind w:left="284"/>
        <w:rPr>
          <w:rFonts w:asciiTheme="minorBidi" w:hAnsiTheme="minorBidi" w:cstheme="minorBidi"/>
          <w:sz w:val="22"/>
          <w:szCs w:val="22"/>
        </w:rPr>
      </w:pPr>
    </w:p>
    <w:p w14:paraId="424FB68E" w14:textId="77777777" w:rsidR="00523A29" w:rsidRPr="007277AC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hAnsiTheme="minorBidi" w:cstheme="minorBidi"/>
          <w:sz w:val="22"/>
          <w:szCs w:val="22"/>
        </w:rPr>
      </w:pPr>
      <w:r w:rsidRPr="007277AC">
        <w:rPr>
          <w:rFonts w:asciiTheme="minorBidi" w:hAnsiTheme="minorBidi" w:cstheme="minorBidi"/>
          <w:sz w:val="22"/>
          <w:szCs w:val="22"/>
        </w:rPr>
        <w:t>Dades i descripció dels emplaçaments de les càmeres.</w:t>
      </w:r>
    </w:p>
    <w:p w14:paraId="071B3863" w14:textId="77777777" w:rsidR="00523A29" w:rsidRDefault="00523A29" w:rsidP="00523A29">
      <w:pPr>
        <w:widowControl w:val="0"/>
        <w:rPr>
          <w:rFonts w:asciiTheme="minorBidi" w:hAnsiTheme="minorBidi" w:cstheme="minorBidi"/>
          <w:sz w:val="22"/>
          <w:szCs w:val="22"/>
        </w:rPr>
      </w:pPr>
    </w:p>
    <w:p w14:paraId="3A4ED66D" w14:textId="77777777" w:rsidR="00523A29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hAnsiTheme="minorBidi" w:cstheme="minorBidi"/>
          <w:sz w:val="22"/>
          <w:szCs w:val="22"/>
        </w:rPr>
      </w:pPr>
      <w:r w:rsidRPr="3573E67C">
        <w:rPr>
          <w:rFonts w:asciiTheme="minorBidi" w:hAnsiTheme="minorBidi" w:cstheme="minorBidi"/>
          <w:sz w:val="22"/>
          <w:szCs w:val="22"/>
        </w:rPr>
        <w:t>Manteniment i garantia del sistema.</w:t>
      </w:r>
    </w:p>
    <w:p w14:paraId="7D84F0BB" w14:textId="77777777" w:rsidR="00523A29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Nivells mínims de servei (SLA)</w:t>
      </w:r>
    </w:p>
    <w:p w14:paraId="70142DAB" w14:textId="77777777" w:rsidR="00523A29" w:rsidRDefault="00523A29" w:rsidP="00523A29">
      <w:pPr>
        <w:widowControl w:val="0"/>
        <w:rPr>
          <w:rFonts w:asciiTheme="minorBidi" w:hAnsiTheme="minorBidi" w:cstheme="minorBidi"/>
          <w:sz w:val="22"/>
          <w:szCs w:val="22"/>
        </w:rPr>
      </w:pPr>
    </w:p>
    <w:p w14:paraId="5128DD26" w14:textId="77777777" w:rsidR="00523A29" w:rsidRPr="00AE0FD9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hAnsiTheme="minorBidi" w:cstheme="minorBidi"/>
          <w:sz w:val="22"/>
          <w:szCs w:val="22"/>
        </w:rPr>
      </w:pPr>
      <w:r w:rsidRPr="00AE0FD9">
        <w:rPr>
          <w:rFonts w:asciiTheme="minorBidi" w:hAnsiTheme="minorBidi" w:cstheme="minorBidi"/>
          <w:sz w:val="22"/>
          <w:szCs w:val="22"/>
        </w:rPr>
        <w:t>Perfils tècnics requerits.</w:t>
      </w:r>
    </w:p>
    <w:p w14:paraId="27B8E787" w14:textId="77777777" w:rsidR="00523A29" w:rsidRPr="00AE0FD9" w:rsidRDefault="00523A29" w:rsidP="00523A29">
      <w:pPr>
        <w:widowControl w:val="0"/>
        <w:ind w:left="284"/>
        <w:rPr>
          <w:rFonts w:asciiTheme="minorBidi" w:hAnsiTheme="minorBidi" w:cstheme="minorBidi"/>
          <w:sz w:val="22"/>
          <w:szCs w:val="22"/>
        </w:rPr>
      </w:pPr>
    </w:p>
    <w:p w14:paraId="7B96EF05" w14:textId="77777777" w:rsidR="00523A29" w:rsidRPr="00AE0FD9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hAnsiTheme="minorBidi" w:cstheme="minorBidi"/>
          <w:sz w:val="22"/>
          <w:szCs w:val="22"/>
        </w:rPr>
      </w:pPr>
      <w:r w:rsidRPr="00AE0FD9">
        <w:rPr>
          <w:rFonts w:asciiTheme="minorBidi" w:hAnsiTheme="minorBidi" w:cstheme="minorBidi"/>
          <w:sz w:val="22"/>
          <w:szCs w:val="22"/>
        </w:rPr>
        <w:t>Normatives aplicables.</w:t>
      </w:r>
    </w:p>
    <w:p w14:paraId="685C8FDF" w14:textId="77777777" w:rsidR="00523A29" w:rsidRDefault="00523A29" w:rsidP="00523A29">
      <w:pPr>
        <w:widowControl w:val="0"/>
        <w:rPr>
          <w:rFonts w:asciiTheme="minorBidi" w:hAnsiTheme="minorBidi" w:cstheme="minorBidi"/>
          <w:sz w:val="22"/>
          <w:szCs w:val="22"/>
        </w:rPr>
      </w:pPr>
    </w:p>
    <w:p w14:paraId="42083DFF" w14:textId="77777777" w:rsidR="00523A29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hAnsiTheme="minorBidi" w:cstheme="minorBidi"/>
          <w:sz w:val="22"/>
          <w:szCs w:val="22"/>
        </w:rPr>
      </w:pPr>
      <w:r w:rsidRPr="007277AC">
        <w:rPr>
          <w:rFonts w:asciiTheme="minorBidi" w:hAnsiTheme="minorBidi" w:cstheme="minorBidi"/>
          <w:sz w:val="22"/>
          <w:szCs w:val="22"/>
        </w:rPr>
        <w:t>Proves d’acceptació i validació de la instal·lació.</w:t>
      </w:r>
    </w:p>
    <w:p w14:paraId="513F2D43" w14:textId="77777777" w:rsidR="00523A29" w:rsidRDefault="00523A29" w:rsidP="00523A29">
      <w:pPr>
        <w:widowControl w:val="0"/>
        <w:ind w:left="284"/>
        <w:rPr>
          <w:rFonts w:asciiTheme="minorBidi" w:hAnsiTheme="minorBidi" w:cstheme="minorBidi"/>
          <w:sz w:val="22"/>
          <w:szCs w:val="22"/>
        </w:rPr>
      </w:pPr>
    </w:p>
    <w:p w14:paraId="7FB84412" w14:textId="77777777" w:rsidR="00523A29" w:rsidRPr="007277AC" w:rsidRDefault="00523A29" w:rsidP="00523A29">
      <w:pPr>
        <w:widowControl w:val="0"/>
        <w:numPr>
          <w:ilvl w:val="0"/>
          <w:numId w:val="47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Pressupost</w:t>
      </w:r>
    </w:p>
    <w:p w14:paraId="4B93CA06" w14:textId="77777777" w:rsidR="008D3DD1" w:rsidRPr="002A1858" w:rsidRDefault="008D3DD1" w:rsidP="008D3DD1">
      <w:pPr>
        <w:spacing w:line="360" w:lineRule="auto"/>
        <w:rPr>
          <w:rFonts w:cs="Arial"/>
          <w:sz w:val="22"/>
          <w:szCs w:val="22"/>
        </w:rPr>
      </w:pPr>
    </w:p>
    <w:p w14:paraId="65F3AB69" w14:textId="3770C3C8" w:rsidR="00F25FFC" w:rsidRPr="00121A68" w:rsidRDefault="008D3DD1" w:rsidP="00121A68">
      <w:pPr>
        <w:spacing w:line="360" w:lineRule="auto"/>
        <w:rPr>
          <w:rFonts w:cs="Arial"/>
          <w:sz w:val="22"/>
          <w:szCs w:val="22"/>
        </w:rPr>
      </w:pPr>
      <w:r w:rsidRPr="002A1858">
        <w:rPr>
          <w:rFonts w:cs="Arial"/>
          <w:sz w:val="22"/>
          <w:szCs w:val="22"/>
        </w:rPr>
        <w:t>[Signatura del/de la declarant]</w:t>
      </w:r>
    </w:p>
    <w:sectPr w:rsidR="00F25FFC" w:rsidRPr="00121A68" w:rsidSect="00C714E2">
      <w:headerReference w:type="default" r:id="rId11"/>
      <w:footerReference w:type="even" r:id="rId12"/>
      <w:footerReference w:type="default" r:id="rId13"/>
      <w:pgSz w:w="11907" w:h="16840" w:code="9"/>
      <w:pgMar w:top="1702" w:right="1134" w:bottom="851" w:left="1843" w:header="568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D8C2" w14:textId="77777777" w:rsidR="0079611C" w:rsidRDefault="0079611C">
      <w:r>
        <w:separator/>
      </w:r>
    </w:p>
  </w:endnote>
  <w:endnote w:type="continuationSeparator" w:id="0">
    <w:p w14:paraId="2B15BC0E" w14:textId="77777777" w:rsidR="0079611C" w:rsidRDefault="0079611C">
      <w:r>
        <w:continuationSeparator/>
      </w:r>
    </w:p>
  </w:endnote>
  <w:endnote w:type="continuationNotice" w:id="1">
    <w:p w14:paraId="4773094B" w14:textId="77777777" w:rsidR="0079611C" w:rsidRDefault="0079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6645AD" w14:paraId="48C9D508" w14:textId="77777777" w:rsidTr="00AB3956">
      <w:trPr>
        <w:trHeight w:val="170"/>
        <w:jc w:val="center"/>
      </w:trPr>
      <w:tc>
        <w:tcPr>
          <w:tcW w:w="1843" w:type="dxa"/>
        </w:tcPr>
        <w:p w14:paraId="37924C37" w14:textId="145B4B8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7E030B5E" w14:textId="3BCEEDD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5D807DD" w14:textId="7777777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5BB286B8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AE72E16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41DFFBC0" w14:textId="01DE53B6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E415A1B" w14:textId="77777777" w:rsidR="00F92DB0" w:rsidRDefault="00F92DB0" w:rsidP="00F92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6849" w14:textId="77777777" w:rsidR="0079611C" w:rsidRDefault="0079611C">
      <w:r>
        <w:separator/>
      </w:r>
    </w:p>
  </w:footnote>
  <w:footnote w:type="continuationSeparator" w:id="0">
    <w:p w14:paraId="4D44CF92" w14:textId="77777777" w:rsidR="0079611C" w:rsidRDefault="0079611C">
      <w:r>
        <w:continuationSeparator/>
      </w:r>
    </w:p>
  </w:footnote>
  <w:footnote w:type="continuationNotice" w:id="1">
    <w:p w14:paraId="057896FA" w14:textId="77777777" w:rsidR="0079611C" w:rsidRDefault="00796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1F5A31D2" w:rsidR="00B73407" w:rsidRDefault="00FC1D5C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62361862" wp14:editId="505252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2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795970"/>
    <w:multiLevelType w:val="hybridMultilevel"/>
    <w:tmpl w:val="95685B46"/>
    <w:lvl w:ilvl="0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AF3895"/>
    <w:multiLevelType w:val="hybridMultilevel"/>
    <w:tmpl w:val="6C186D7C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6B5E"/>
    <w:multiLevelType w:val="hybridMultilevel"/>
    <w:tmpl w:val="82882A6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2B37C0"/>
    <w:multiLevelType w:val="hybridMultilevel"/>
    <w:tmpl w:val="17D48DEC"/>
    <w:lvl w:ilvl="0" w:tplc="FE8E2080">
      <w:start w:val="1"/>
      <w:numFmt w:val="decimal"/>
      <w:lvlText w:val="%1."/>
      <w:lvlJc w:val="left"/>
      <w:pPr>
        <w:ind w:left="1020" w:hanging="360"/>
      </w:pPr>
    </w:lvl>
    <w:lvl w:ilvl="1" w:tplc="2480913E">
      <w:start w:val="1"/>
      <w:numFmt w:val="decimal"/>
      <w:lvlText w:val="%2."/>
      <w:lvlJc w:val="left"/>
      <w:pPr>
        <w:ind w:left="1020" w:hanging="360"/>
      </w:pPr>
    </w:lvl>
    <w:lvl w:ilvl="2" w:tplc="59523226">
      <w:start w:val="1"/>
      <w:numFmt w:val="decimal"/>
      <w:lvlText w:val="%3."/>
      <w:lvlJc w:val="left"/>
      <w:pPr>
        <w:ind w:left="1020" w:hanging="360"/>
      </w:pPr>
    </w:lvl>
    <w:lvl w:ilvl="3" w:tplc="3A0AF7FA">
      <w:start w:val="1"/>
      <w:numFmt w:val="decimal"/>
      <w:lvlText w:val="%4."/>
      <w:lvlJc w:val="left"/>
      <w:pPr>
        <w:ind w:left="1020" w:hanging="360"/>
      </w:pPr>
    </w:lvl>
    <w:lvl w:ilvl="4" w:tplc="CEB0C4A4">
      <w:start w:val="1"/>
      <w:numFmt w:val="decimal"/>
      <w:lvlText w:val="%5."/>
      <w:lvlJc w:val="left"/>
      <w:pPr>
        <w:ind w:left="1020" w:hanging="360"/>
      </w:pPr>
    </w:lvl>
    <w:lvl w:ilvl="5" w:tplc="41002660">
      <w:start w:val="1"/>
      <w:numFmt w:val="decimal"/>
      <w:lvlText w:val="%6."/>
      <w:lvlJc w:val="left"/>
      <w:pPr>
        <w:ind w:left="1020" w:hanging="360"/>
      </w:pPr>
    </w:lvl>
    <w:lvl w:ilvl="6" w:tplc="B0D8C340">
      <w:start w:val="1"/>
      <w:numFmt w:val="decimal"/>
      <w:lvlText w:val="%7."/>
      <w:lvlJc w:val="left"/>
      <w:pPr>
        <w:ind w:left="1020" w:hanging="360"/>
      </w:pPr>
    </w:lvl>
    <w:lvl w:ilvl="7" w:tplc="E11C9EE8">
      <w:start w:val="1"/>
      <w:numFmt w:val="decimal"/>
      <w:lvlText w:val="%8."/>
      <w:lvlJc w:val="left"/>
      <w:pPr>
        <w:ind w:left="1020" w:hanging="360"/>
      </w:pPr>
    </w:lvl>
    <w:lvl w:ilvl="8" w:tplc="CE8C493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73AF"/>
    <w:multiLevelType w:val="hybridMultilevel"/>
    <w:tmpl w:val="BC94239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A77E6D"/>
    <w:multiLevelType w:val="multilevel"/>
    <w:tmpl w:val="E0906DB6"/>
    <w:lvl w:ilvl="0">
      <w:start w:val="34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77BE30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A39"/>
    <w:multiLevelType w:val="hybridMultilevel"/>
    <w:tmpl w:val="6FFA3E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3B91"/>
    <w:multiLevelType w:val="hybridMultilevel"/>
    <w:tmpl w:val="D3C0FF38"/>
    <w:lvl w:ilvl="0" w:tplc="FFFFFFFF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270828EC"/>
    <w:multiLevelType w:val="hybridMultilevel"/>
    <w:tmpl w:val="4E16F8B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502C2"/>
    <w:multiLevelType w:val="multilevel"/>
    <w:tmpl w:val="D5DAA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C7E2873"/>
    <w:multiLevelType w:val="hybridMultilevel"/>
    <w:tmpl w:val="FD180C46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6B05"/>
    <w:multiLevelType w:val="hybridMultilevel"/>
    <w:tmpl w:val="CC6E1E90"/>
    <w:lvl w:ilvl="0" w:tplc="EFE24958">
      <w:start w:val="1"/>
      <w:numFmt w:val="lowerLetter"/>
      <w:lvlText w:val="%1)"/>
      <w:lvlJc w:val="left"/>
      <w:pPr>
        <w:ind w:left="720" w:hanging="360"/>
      </w:pPr>
    </w:lvl>
    <w:lvl w:ilvl="1" w:tplc="27FEADF0">
      <w:start w:val="1"/>
      <w:numFmt w:val="lowerLetter"/>
      <w:lvlText w:val="%2."/>
      <w:lvlJc w:val="left"/>
      <w:pPr>
        <w:ind w:left="1440" w:hanging="360"/>
      </w:pPr>
    </w:lvl>
    <w:lvl w:ilvl="2" w:tplc="4E520BBA">
      <w:start w:val="1"/>
      <w:numFmt w:val="lowerRoman"/>
      <w:lvlText w:val="%3."/>
      <w:lvlJc w:val="right"/>
      <w:pPr>
        <w:ind w:left="2160" w:hanging="180"/>
      </w:pPr>
    </w:lvl>
    <w:lvl w:ilvl="3" w:tplc="391C36EE">
      <w:start w:val="1"/>
      <w:numFmt w:val="decimal"/>
      <w:lvlText w:val="%4."/>
      <w:lvlJc w:val="left"/>
      <w:pPr>
        <w:ind w:left="2880" w:hanging="360"/>
      </w:pPr>
    </w:lvl>
    <w:lvl w:ilvl="4" w:tplc="A46C3062">
      <w:start w:val="1"/>
      <w:numFmt w:val="lowerLetter"/>
      <w:lvlText w:val="%5."/>
      <w:lvlJc w:val="left"/>
      <w:pPr>
        <w:ind w:left="3600" w:hanging="360"/>
      </w:pPr>
    </w:lvl>
    <w:lvl w:ilvl="5" w:tplc="78503270">
      <w:start w:val="1"/>
      <w:numFmt w:val="lowerRoman"/>
      <w:lvlText w:val="%6."/>
      <w:lvlJc w:val="right"/>
      <w:pPr>
        <w:ind w:left="4320" w:hanging="180"/>
      </w:pPr>
    </w:lvl>
    <w:lvl w:ilvl="6" w:tplc="7F80EF8E">
      <w:start w:val="1"/>
      <w:numFmt w:val="decimal"/>
      <w:lvlText w:val="%7."/>
      <w:lvlJc w:val="left"/>
      <w:pPr>
        <w:ind w:left="5040" w:hanging="360"/>
      </w:pPr>
    </w:lvl>
    <w:lvl w:ilvl="7" w:tplc="ACEC4EB0">
      <w:start w:val="1"/>
      <w:numFmt w:val="lowerLetter"/>
      <w:lvlText w:val="%8."/>
      <w:lvlJc w:val="left"/>
      <w:pPr>
        <w:ind w:left="5760" w:hanging="360"/>
      </w:pPr>
    </w:lvl>
    <w:lvl w:ilvl="8" w:tplc="19F424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00F99"/>
    <w:multiLevelType w:val="hybridMultilevel"/>
    <w:tmpl w:val="9B0ED8C0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EAE0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52E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B68CD"/>
    <w:multiLevelType w:val="multilevel"/>
    <w:tmpl w:val="C074A9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4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52" w:hanging="1800"/>
      </w:pPr>
      <w:rPr>
        <w:rFonts w:hint="default"/>
      </w:rPr>
    </w:lvl>
  </w:abstractNum>
  <w:abstractNum w:abstractNumId="23" w15:restartNumberingAfterBreak="0">
    <w:nsid w:val="417D1E8E"/>
    <w:multiLevelType w:val="multilevel"/>
    <w:tmpl w:val="39420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4245199B"/>
    <w:multiLevelType w:val="multilevel"/>
    <w:tmpl w:val="18140AAE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2DB0C9F"/>
    <w:multiLevelType w:val="multilevel"/>
    <w:tmpl w:val="ED9C3CD0"/>
    <w:lvl w:ilvl="0">
      <w:start w:val="13"/>
      <w:numFmt w:val="decimal"/>
      <w:lvlText w:val="%1"/>
      <w:lvlJc w:val="left"/>
      <w:pPr>
        <w:ind w:left="1276" w:hanging="9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4" w:hanging="994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700" w:hanging="424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5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6">
      <w:numFmt w:val="bullet"/>
      <w:lvlText w:val="•"/>
      <w:lvlJc w:val="left"/>
      <w:pPr>
        <w:ind w:left="6090" w:hanging="284"/>
      </w:pPr>
      <w:rPr>
        <w:rFonts w:hint="default"/>
      </w:rPr>
    </w:lvl>
    <w:lvl w:ilvl="7">
      <w:numFmt w:val="bullet"/>
      <w:lvlText w:val="•"/>
      <w:lvlJc w:val="left"/>
      <w:pPr>
        <w:ind w:left="7117" w:hanging="284"/>
      </w:pPr>
      <w:rPr>
        <w:rFonts w:hint="default"/>
      </w:rPr>
    </w:lvl>
    <w:lvl w:ilvl="8">
      <w:numFmt w:val="bullet"/>
      <w:lvlText w:val="•"/>
      <w:lvlJc w:val="left"/>
      <w:pPr>
        <w:ind w:left="8145" w:hanging="284"/>
      </w:pPr>
      <w:rPr>
        <w:rFonts w:hint="default"/>
      </w:rPr>
    </w:lvl>
  </w:abstractNum>
  <w:abstractNum w:abstractNumId="26" w15:restartNumberingAfterBreak="0">
    <w:nsid w:val="446933FC"/>
    <w:multiLevelType w:val="hybridMultilevel"/>
    <w:tmpl w:val="C2A485C6"/>
    <w:lvl w:ilvl="0" w:tplc="3FE0FD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40B45"/>
    <w:multiLevelType w:val="multilevel"/>
    <w:tmpl w:val="7AB03AF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4B4673B8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D62D0"/>
    <w:multiLevelType w:val="hybridMultilevel"/>
    <w:tmpl w:val="7B84E18E"/>
    <w:lvl w:ilvl="0" w:tplc="7EFAC0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A8352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B81193"/>
    <w:multiLevelType w:val="hybridMultilevel"/>
    <w:tmpl w:val="CFDCCA64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B22CD"/>
    <w:multiLevelType w:val="hybridMultilevel"/>
    <w:tmpl w:val="A1B658B6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B1BA8"/>
    <w:multiLevelType w:val="multilevel"/>
    <w:tmpl w:val="3F7C01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85ED9"/>
    <w:multiLevelType w:val="multilevel"/>
    <w:tmpl w:val="58B807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9" w15:restartNumberingAfterBreak="0">
    <w:nsid w:val="6897313E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41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C5F31"/>
    <w:multiLevelType w:val="multilevel"/>
    <w:tmpl w:val="3206714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44" w15:restartNumberingAfterBreak="0">
    <w:nsid w:val="771B16EA"/>
    <w:multiLevelType w:val="hybridMultilevel"/>
    <w:tmpl w:val="D0E80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E026985"/>
    <w:multiLevelType w:val="multilevel"/>
    <w:tmpl w:val="C66EF5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500659276">
    <w:abstractNumId w:val="9"/>
  </w:num>
  <w:num w:numId="2" w16cid:durableId="1582643115">
    <w:abstractNumId w:val="45"/>
  </w:num>
  <w:num w:numId="3" w16cid:durableId="1387413479">
    <w:abstractNumId w:val="5"/>
  </w:num>
  <w:num w:numId="4" w16cid:durableId="406388953">
    <w:abstractNumId w:val="31"/>
  </w:num>
  <w:num w:numId="5" w16cid:durableId="832140458">
    <w:abstractNumId w:val="12"/>
  </w:num>
  <w:num w:numId="6" w16cid:durableId="1609973193">
    <w:abstractNumId w:val="3"/>
  </w:num>
  <w:num w:numId="7" w16cid:durableId="1338650752">
    <w:abstractNumId w:val="7"/>
  </w:num>
  <w:num w:numId="8" w16cid:durableId="1735079509">
    <w:abstractNumId w:val="43"/>
  </w:num>
  <w:num w:numId="9" w16cid:durableId="344479891">
    <w:abstractNumId w:val="33"/>
  </w:num>
  <w:num w:numId="10" w16cid:durableId="824975788">
    <w:abstractNumId w:val="22"/>
  </w:num>
  <w:num w:numId="11" w16cid:durableId="813832974">
    <w:abstractNumId w:val="0"/>
  </w:num>
  <w:num w:numId="12" w16cid:durableId="1877154090">
    <w:abstractNumId w:val="29"/>
  </w:num>
  <w:num w:numId="13" w16cid:durableId="1272975368">
    <w:abstractNumId w:val="32"/>
  </w:num>
  <w:num w:numId="14" w16cid:durableId="68698754">
    <w:abstractNumId w:val="10"/>
  </w:num>
  <w:num w:numId="15" w16cid:durableId="1241915170">
    <w:abstractNumId w:val="37"/>
  </w:num>
  <w:num w:numId="16" w16cid:durableId="1063870702">
    <w:abstractNumId w:val="41"/>
  </w:num>
  <w:num w:numId="17" w16cid:durableId="104739643">
    <w:abstractNumId w:val="1"/>
  </w:num>
  <w:num w:numId="18" w16cid:durableId="864908076">
    <w:abstractNumId w:val="21"/>
  </w:num>
  <w:num w:numId="19" w16cid:durableId="391854602">
    <w:abstractNumId w:val="35"/>
  </w:num>
  <w:num w:numId="20" w16cid:durableId="835077244">
    <w:abstractNumId w:val="25"/>
  </w:num>
  <w:num w:numId="21" w16cid:durableId="1399749581">
    <w:abstractNumId w:val="34"/>
  </w:num>
  <w:num w:numId="22" w16cid:durableId="1622223680">
    <w:abstractNumId w:val="2"/>
  </w:num>
  <w:num w:numId="23" w16cid:durableId="1741440537">
    <w:abstractNumId w:val="30"/>
  </w:num>
  <w:num w:numId="24" w16cid:durableId="484202094">
    <w:abstractNumId w:val="19"/>
  </w:num>
  <w:num w:numId="25" w16cid:durableId="353072806">
    <w:abstractNumId w:val="4"/>
  </w:num>
  <w:num w:numId="26" w16cid:durableId="1213007846">
    <w:abstractNumId w:val="17"/>
  </w:num>
  <w:num w:numId="27" w16cid:durableId="38095699">
    <w:abstractNumId w:val="40"/>
  </w:num>
  <w:num w:numId="28" w16cid:durableId="21589484">
    <w:abstractNumId w:val="16"/>
  </w:num>
  <w:num w:numId="29" w16cid:durableId="698969512">
    <w:abstractNumId w:val="36"/>
  </w:num>
  <w:num w:numId="30" w16cid:durableId="1013722173">
    <w:abstractNumId w:val="38"/>
  </w:num>
  <w:num w:numId="31" w16cid:durableId="1531382186">
    <w:abstractNumId w:val="23"/>
  </w:num>
  <w:num w:numId="32" w16cid:durableId="1019619014">
    <w:abstractNumId w:val="27"/>
  </w:num>
  <w:num w:numId="33" w16cid:durableId="408313616">
    <w:abstractNumId w:val="42"/>
  </w:num>
  <w:num w:numId="34" w16cid:durableId="1676878409">
    <w:abstractNumId w:val="8"/>
  </w:num>
  <w:num w:numId="35" w16cid:durableId="991637760">
    <w:abstractNumId w:val="11"/>
  </w:num>
  <w:num w:numId="36" w16cid:durableId="178324304">
    <w:abstractNumId w:val="24"/>
  </w:num>
  <w:num w:numId="37" w16cid:durableId="1575892978">
    <w:abstractNumId w:val="46"/>
  </w:num>
  <w:num w:numId="38" w16cid:durableId="2104299647">
    <w:abstractNumId w:val="20"/>
  </w:num>
  <w:num w:numId="39" w16cid:durableId="1888031589">
    <w:abstractNumId w:val="13"/>
  </w:num>
  <w:num w:numId="40" w16cid:durableId="630746355">
    <w:abstractNumId w:val="44"/>
  </w:num>
  <w:num w:numId="41" w16cid:durableId="802885446">
    <w:abstractNumId w:val="26"/>
  </w:num>
  <w:num w:numId="42" w16cid:durableId="1664317139">
    <w:abstractNumId w:val="14"/>
  </w:num>
  <w:num w:numId="43" w16cid:durableId="1623077984">
    <w:abstractNumId w:val="6"/>
  </w:num>
  <w:num w:numId="44" w16cid:durableId="1072629099">
    <w:abstractNumId w:val="28"/>
  </w:num>
  <w:num w:numId="45" w16cid:durableId="1640765602">
    <w:abstractNumId w:val="39"/>
  </w:num>
  <w:num w:numId="46" w16cid:durableId="2074430700">
    <w:abstractNumId w:val="18"/>
  </w:num>
  <w:num w:numId="47" w16cid:durableId="86012272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BB1"/>
    <w:rsid w:val="00000D0D"/>
    <w:rsid w:val="000011AE"/>
    <w:rsid w:val="00001595"/>
    <w:rsid w:val="00001880"/>
    <w:rsid w:val="000018C0"/>
    <w:rsid w:val="00001988"/>
    <w:rsid w:val="00001B34"/>
    <w:rsid w:val="00001C46"/>
    <w:rsid w:val="000024CE"/>
    <w:rsid w:val="00002956"/>
    <w:rsid w:val="00002A62"/>
    <w:rsid w:val="000036E6"/>
    <w:rsid w:val="00003AEC"/>
    <w:rsid w:val="00003E38"/>
    <w:rsid w:val="000040ED"/>
    <w:rsid w:val="000041AF"/>
    <w:rsid w:val="0000521F"/>
    <w:rsid w:val="00005F61"/>
    <w:rsid w:val="00006276"/>
    <w:rsid w:val="0000683E"/>
    <w:rsid w:val="00006AA4"/>
    <w:rsid w:val="00006C73"/>
    <w:rsid w:val="00007F65"/>
    <w:rsid w:val="00010052"/>
    <w:rsid w:val="0001024C"/>
    <w:rsid w:val="00012044"/>
    <w:rsid w:val="000128FA"/>
    <w:rsid w:val="0001295D"/>
    <w:rsid w:val="00013A0F"/>
    <w:rsid w:val="00013F43"/>
    <w:rsid w:val="000143D7"/>
    <w:rsid w:val="00014A44"/>
    <w:rsid w:val="00015316"/>
    <w:rsid w:val="00015BF9"/>
    <w:rsid w:val="00015F6B"/>
    <w:rsid w:val="00016427"/>
    <w:rsid w:val="00017431"/>
    <w:rsid w:val="00017E85"/>
    <w:rsid w:val="000214ED"/>
    <w:rsid w:val="00021F5C"/>
    <w:rsid w:val="00022636"/>
    <w:rsid w:val="00022E2E"/>
    <w:rsid w:val="000237C5"/>
    <w:rsid w:val="000246ED"/>
    <w:rsid w:val="00024974"/>
    <w:rsid w:val="00024B52"/>
    <w:rsid w:val="00024D39"/>
    <w:rsid w:val="00025953"/>
    <w:rsid w:val="00025CB8"/>
    <w:rsid w:val="000262C2"/>
    <w:rsid w:val="00026CAF"/>
    <w:rsid w:val="00026D22"/>
    <w:rsid w:val="00027181"/>
    <w:rsid w:val="00027EB6"/>
    <w:rsid w:val="00030046"/>
    <w:rsid w:val="00030C57"/>
    <w:rsid w:val="00034019"/>
    <w:rsid w:val="00034692"/>
    <w:rsid w:val="000366A9"/>
    <w:rsid w:val="000375F8"/>
    <w:rsid w:val="00037C9B"/>
    <w:rsid w:val="00037D94"/>
    <w:rsid w:val="00040478"/>
    <w:rsid w:val="00040CD9"/>
    <w:rsid w:val="00043A5F"/>
    <w:rsid w:val="00044873"/>
    <w:rsid w:val="00044F97"/>
    <w:rsid w:val="00045BB7"/>
    <w:rsid w:val="000477F0"/>
    <w:rsid w:val="00047A26"/>
    <w:rsid w:val="00047EB1"/>
    <w:rsid w:val="00050370"/>
    <w:rsid w:val="00050E5A"/>
    <w:rsid w:val="00050F54"/>
    <w:rsid w:val="00050F8A"/>
    <w:rsid w:val="00050FC6"/>
    <w:rsid w:val="00051009"/>
    <w:rsid w:val="000541C0"/>
    <w:rsid w:val="00054369"/>
    <w:rsid w:val="0005487F"/>
    <w:rsid w:val="000549B2"/>
    <w:rsid w:val="00054A05"/>
    <w:rsid w:val="00054FEB"/>
    <w:rsid w:val="00055EA2"/>
    <w:rsid w:val="000564EA"/>
    <w:rsid w:val="0005674C"/>
    <w:rsid w:val="00056858"/>
    <w:rsid w:val="000568CF"/>
    <w:rsid w:val="00056AB0"/>
    <w:rsid w:val="00056F64"/>
    <w:rsid w:val="0005788F"/>
    <w:rsid w:val="000579FA"/>
    <w:rsid w:val="00060108"/>
    <w:rsid w:val="00060156"/>
    <w:rsid w:val="00060BE5"/>
    <w:rsid w:val="0006109F"/>
    <w:rsid w:val="00061A0C"/>
    <w:rsid w:val="00061D80"/>
    <w:rsid w:val="00062B00"/>
    <w:rsid w:val="00062C9D"/>
    <w:rsid w:val="00062F65"/>
    <w:rsid w:val="000630B6"/>
    <w:rsid w:val="00064051"/>
    <w:rsid w:val="00064C4D"/>
    <w:rsid w:val="0006521E"/>
    <w:rsid w:val="00065C02"/>
    <w:rsid w:val="00066452"/>
    <w:rsid w:val="0006675F"/>
    <w:rsid w:val="000668BF"/>
    <w:rsid w:val="00066B40"/>
    <w:rsid w:val="00066C3B"/>
    <w:rsid w:val="00067C4A"/>
    <w:rsid w:val="00067FE8"/>
    <w:rsid w:val="0007027D"/>
    <w:rsid w:val="00070531"/>
    <w:rsid w:val="00070B1D"/>
    <w:rsid w:val="000719CA"/>
    <w:rsid w:val="00072907"/>
    <w:rsid w:val="00073446"/>
    <w:rsid w:val="000739A6"/>
    <w:rsid w:val="00073CFC"/>
    <w:rsid w:val="00074247"/>
    <w:rsid w:val="0007467E"/>
    <w:rsid w:val="000749DA"/>
    <w:rsid w:val="00074A3E"/>
    <w:rsid w:val="000758D0"/>
    <w:rsid w:val="00075E38"/>
    <w:rsid w:val="00076365"/>
    <w:rsid w:val="0007693D"/>
    <w:rsid w:val="00076C44"/>
    <w:rsid w:val="00077D18"/>
    <w:rsid w:val="0008044F"/>
    <w:rsid w:val="0008075C"/>
    <w:rsid w:val="00080F5D"/>
    <w:rsid w:val="00080F6E"/>
    <w:rsid w:val="00082492"/>
    <w:rsid w:val="00083A40"/>
    <w:rsid w:val="00083E84"/>
    <w:rsid w:val="00084650"/>
    <w:rsid w:val="00084FFD"/>
    <w:rsid w:val="00085199"/>
    <w:rsid w:val="00085BE4"/>
    <w:rsid w:val="00085C1C"/>
    <w:rsid w:val="000863A3"/>
    <w:rsid w:val="00086434"/>
    <w:rsid w:val="00086491"/>
    <w:rsid w:val="000865AA"/>
    <w:rsid w:val="00090681"/>
    <w:rsid w:val="00090C4B"/>
    <w:rsid w:val="000910DB"/>
    <w:rsid w:val="00091671"/>
    <w:rsid w:val="00092DAD"/>
    <w:rsid w:val="00093250"/>
    <w:rsid w:val="00094294"/>
    <w:rsid w:val="00094345"/>
    <w:rsid w:val="00094372"/>
    <w:rsid w:val="00094E29"/>
    <w:rsid w:val="00095007"/>
    <w:rsid w:val="00095210"/>
    <w:rsid w:val="00095937"/>
    <w:rsid w:val="00095CD1"/>
    <w:rsid w:val="00096A7D"/>
    <w:rsid w:val="00096CD0"/>
    <w:rsid w:val="00096D98"/>
    <w:rsid w:val="000A079B"/>
    <w:rsid w:val="000A07F4"/>
    <w:rsid w:val="000A0E6E"/>
    <w:rsid w:val="000A297A"/>
    <w:rsid w:val="000A2C43"/>
    <w:rsid w:val="000A4086"/>
    <w:rsid w:val="000A5A2E"/>
    <w:rsid w:val="000A5EEB"/>
    <w:rsid w:val="000A607C"/>
    <w:rsid w:val="000A7120"/>
    <w:rsid w:val="000A7123"/>
    <w:rsid w:val="000B062B"/>
    <w:rsid w:val="000B1402"/>
    <w:rsid w:val="000B15BD"/>
    <w:rsid w:val="000B1FD9"/>
    <w:rsid w:val="000B2E95"/>
    <w:rsid w:val="000B3FAB"/>
    <w:rsid w:val="000B6613"/>
    <w:rsid w:val="000B69E3"/>
    <w:rsid w:val="000B6C5D"/>
    <w:rsid w:val="000B6DCA"/>
    <w:rsid w:val="000B78DB"/>
    <w:rsid w:val="000C020D"/>
    <w:rsid w:val="000C08C4"/>
    <w:rsid w:val="000C29FD"/>
    <w:rsid w:val="000C34A0"/>
    <w:rsid w:val="000C4198"/>
    <w:rsid w:val="000C4344"/>
    <w:rsid w:val="000C463A"/>
    <w:rsid w:val="000C4740"/>
    <w:rsid w:val="000C4A24"/>
    <w:rsid w:val="000C5403"/>
    <w:rsid w:val="000C55B7"/>
    <w:rsid w:val="000C71AA"/>
    <w:rsid w:val="000D0704"/>
    <w:rsid w:val="000D0AF8"/>
    <w:rsid w:val="000D15A1"/>
    <w:rsid w:val="000D1F9D"/>
    <w:rsid w:val="000D21B0"/>
    <w:rsid w:val="000D27BA"/>
    <w:rsid w:val="000D2DD5"/>
    <w:rsid w:val="000D2F7A"/>
    <w:rsid w:val="000D4BA9"/>
    <w:rsid w:val="000D508A"/>
    <w:rsid w:val="000D51D8"/>
    <w:rsid w:val="000D5467"/>
    <w:rsid w:val="000D5825"/>
    <w:rsid w:val="000D63F5"/>
    <w:rsid w:val="000D71E0"/>
    <w:rsid w:val="000D743F"/>
    <w:rsid w:val="000E0153"/>
    <w:rsid w:val="000E0EE0"/>
    <w:rsid w:val="000E1755"/>
    <w:rsid w:val="000E1E39"/>
    <w:rsid w:val="000E2276"/>
    <w:rsid w:val="000E2B47"/>
    <w:rsid w:val="000E2BBA"/>
    <w:rsid w:val="000E2DA1"/>
    <w:rsid w:val="000E2FF2"/>
    <w:rsid w:val="000E3443"/>
    <w:rsid w:val="000E3DB1"/>
    <w:rsid w:val="000E441D"/>
    <w:rsid w:val="000E53C1"/>
    <w:rsid w:val="000E6E2C"/>
    <w:rsid w:val="000E6EE6"/>
    <w:rsid w:val="000E6F8D"/>
    <w:rsid w:val="000F056C"/>
    <w:rsid w:val="000F07C6"/>
    <w:rsid w:val="000F0F6C"/>
    <w:rsid w:val="000F0FEB"/>
    <w:rsid w:val="000F158F"/>
    <w:rsid w:val="000F29FC"/>
    <w:rsid w:val="000F3AA3"/>
    <w:rsid w:val="000F3E22"/>
    <w:rsid w:val="000F4CDC"/>
    <w:rsid w:val="000F60EB"/>
    <w:rsid w:val="000F6131"/>
    <w:rsid w:val="000F6E0E"/>
    <w:rsid w:val="000F6FDB"/>
    <w:rsid w:val="000F7657"/>
    <w:rsid w:val="00100A97"/>
    <w:rsid w:val="0010198E"/>
    <w:rsid w:val="00101BD2"/>
    <w:rsid w:val="0010247A"/>
    <w:rsid w:val="001025D1"/>
    <w:rsid w:val="00102DBE"/>
    <w:rsid w:val="00103837"/>
    <w:rsid w:val="001039D4"/>
    <w:rsid w:val="001039F2"/>
    <w:rsid w:val="001051B8"/>
    <w:rsid w:val="00106A1F"/>
    <w:rsid w:val="00107291"/>
    <w:rsid w:val="001072EB"/>
    <w:rsid w:val="001077AC"/>
    <w:rsid w:val="0010798E"/>
    <w:rsid w:val="00107FD3"/>
    <w:rsid w:val="001105C6"/>
    <w:rsid w:val="0011081B"/>
    <w:rsid w:val="0011189D"/>
    <w:rsid w:val="00111D9B"/>
    <w:rsid w:val="00111E81"/>
    <w:rsid w:val="00111ED9"/>
    <w:rsid w:val="00113194"/>
    <w:rsid w:val="001132D7"/>
    <w:rsid w:val="001135C8"/>
    <w:rsid w:val="001137EA"/>
    <w:rsid w:val="00113CBE"/>
    <w:rsid w:val="00114E9F"/>
    <w:rsid w:val="0011585B"/>
    <w:rsid w:val="00115B9C"/>
    <w:rsid w:val="00115E1F"/>
    <w:rsid w:val="0011600E"/>
    <w:rsid w:val="001164B4"/>
    <w:rsid w:val="00117208"/>
    <w:rsid w:val="0011794C"/>
    <w:rsid w:val="00117F0E"/>
    <w:rsid w:val="001200A8"/>
    <w:rsid w:val="0012045B"/>
    <w:rsid w:val="001204E8"/>
    <w:rsid w:val="001207C3"/>
    <w:rsid w:val="00120921"/>
    <w:rsid w:val="00121A68"/>
    <w:rsid w:val="001227B0"/>
    <w:rsid w:val="00122C50"/>
    <w:rsid w:val="001232EE"/>
    <w:rsid w:val="00123A33"/>
    <w:rsid w:val="00125000"/>
    <w:rsid w:val="0012509B"/>
    <w:rsid w:val="001251BE"/>
    <w:rsid w:val="0012554E"/>
    <w:rsid w:val="00125D40"/>
    <w:rsid w:val="00125EDB"/>
    <w:rsid w:val="001268E5"/>
    <w:rsid w:val="00126CC9"/>
    <w:rsid w:val="00126D3B"/>
    <w:rsid w:val="00127D15"/>
    <w:rsid w:val="00127E43"/>
    <w:rsid w:val="001302A4"/>
    <w:rsid w:val="001304B3"/>
    <w:rsid w:val="00131779"/>
    <w:rsid w:val="00131CA2"/>
    <w:rsid w:val="00132E81"/>
    <w:rsid w:val="00132F6F"/>
    <w:rsid w:val="00133992"/>
    <w:rsid w:val="00133DB6"/>
    <w:rsid w:val="00133EF9"/>
    <w:rsid w:val="00134AE4"/>
    <w:rsid w:val="00136B9D"/>
    <w:rsid w:val="00136F7C"/>
    <w:rsid w:val="00137065"/>
    <w:rsid w:val="001375F8"/>
    <w:rsid w:val="001376CE"/>
    <w:rsid w:val="001404E8"/>
    <w:rsid w:val="00141619"/>
    <w:rsid w:val="00141670"/>
    <w:rsid w:val="001417F3"/>
    <w:rsid w:val="00141AFB"/>
    <w:rsid w:val="00142764"/>
    <w:rsid w:val="001433DE"/>
    <w:rsid w:val="0014355B"/>
    <w:rsid w:val="00144292"/>
    <w:rsid w:val="00144BE4"/>
    <w:rsid w:val="00144D48"/>
    <w:rsid w:val="0014506A"/>
    <w:rsid w:val="0014541E"/>
    <w:rsid w:val="001454FD"/>
    <w:rsid w:val="00145F04"/>
    <w:rsid w:val="0014652E"/>
    <w:rsid w:val="00146743"/>
    <w:rsid w:val="0014739F"/>
    <w:rsid w:val="001473EC"/>
    <w:rsid w:val="001479FF"/>
    <w:rsid w:val="00150BCA"/>
    <w:rsid w:val="00150C09"/>
    <w:rsid w:val="00150F13"/>
    <w:rsid w:val="00151B03"/>
    <w:rsid w:val="00151DD7"/>
    <w:rsid w:val="001526C3"/>
    <w:rsid w:val="0015449D"/>
    <w:rsid w:val="0015462B"/>
    <w:rsid w:val="00155069"/>
    <w:rsid w:val="00156374"/>
    <w:rsid w:val="00156EE5"/>
    <w:rsid w:val="00157A54"/>
    <w:rsid w:val="001600CF"/>
    <w:rsid w:val="00160FB6"/>
    <w:rsid w:val="001611A5"/>
    <w:rsid w:val="00161402"/>
    <w:rsid w:val="00161563"/>
    <w:rsid w:val="0016162D"/>
    <w:rsid w:val="00162A19"/>
    <w:rsid w:val="001633DA"/>
    <w:rsid w:val="00163442"/>
    <w:rsid w:val="0016359F"/>
    <w:rsid w:val="00164183"/>
    <w:rsid w:val="00164621"/>
    <w:rsid w:val="0016473F"/>
    <w:rsid w:val="00164A39"/>
    <w:rsid w:val="00165A1E"/>
    <w:rsid w:val="00166123"/>
    <w:rsid w:val="00166426"/>
    <w:rsid w:val="00166952"/>
    <w:rsid w:val="001673C5"/>
    <w:rsid w:val="0016772E"/>
    <w:rsid w:val="00170414"/>
    <w:rsid w:val="00170AC3"/>
    <w:rsid w:val="00172C7B"/>
    <w:rsid w:val="00172C99"/>
    <w:rsid w:val="001732D2"/>
    <w:rsid w:val="001733E8"/>
    <w:rsid w:val="00173691"/>
    <w:rsid w:val="00175469"/>
    <w:rsid w:val="001755F6"/>
    <w:rsid w:val="00175775"/>
    <w:rsid w:val="001768AF"/>
    <w:rsid w:val="00177315"/>
    <w:rsid w:val="00177596"/>
    <w:rsid w:val="0017778B"/>
    <w:rsid w:val="001778A5"/>
    <w:rsid w:val="0018022B"/>
    <w:rsid w:val="00180418"/>
    <w:rsid w:val="001810F4"/>
    <w:rsid w:val="00181465"/>
    <w:rsid w:val="00181807"/>
    <w:rsid w:val="001820F0"/>
    <w:rsid w:val="00182328"/>
    <w:rsid w:val="00182598"/>
    <w:rsid w:val="001828B3"/>
    <w:rsid w:val="001850C3"/>
    <w:rsid w:val="00187AAF"/>
    <w:rsid w:val="00187C84"/>
    <w:rsid w:val="0019031A"/>
    <w:rsid w:val="00192995"/>
    <w:rsid w:val="001930D0"/>
    <w:rsid w:val="00193FC8"/>
    <w:rsid w:val="001950B0"/>
    <w:rsid w:val="001952D3"/>
    <w:rsid w:val="00197A4E"/>
    <w:rsid w:val="001A0321"/>
    <w:rsid w:val="001A07EC"/>
    <w:rsid w:val="001A3225"/>
    <w:rsid w:val="001A3993"/>
    <w:rsid w:val="001A44A9"/>
    <w:rsid w:val="001A53CD"/>
    <w:rsid w:val="001A5916"/>
    <w:rsid w:val="001A5C2B"/>
    <w:rsid w:val="001A63AD"/>
    <w:rsid w:val="001A6F4C"/>
    <w:rsid w:val="001A71F1"/>
    <w:rsid w:val="001A7B3C"/>
    <w:rsid w:val="001B0C01"/>
    <w:rsid w:val="001B1CE5"/>
    <w:rsid w:val="001B20EE"/>
    <w:rsid w:val="001B271D"/>
    <w:rsid w:val="001B2766"/>
    <w:rsid w:val="001B2F8E"/>
    <w:rsid w:val="001B3D30"/>
    <w:rsid w:val="001B4110"/>
    <w:rsid w:val="001B5E7D"/>
    <w:rsid w:val="001B728B"/>
    <w:rsid w:val="001B75A6"/>
    <w:rsid w:val="001B7EDA"/>
    <w:rsid w:val="001B7EF9"/>
    <w:rsid w:val="001C033D"/>
    <w:rsid w:val="001C0C83"/>
    <w:rsid w:val="001C0F28"/>
    <w:rsid w:val="001C174B"/>
    <w:rsid w:val="001C190E"/>
    <w:rsid w:val="001C19EB"/>
    <w:rsid w:val="001C249B"/>
    <w:rsid w:val="001C24DD"/>
    <w:rsid w:val="001C2A27"/>
    <w:rsid w:val="001C2B15"/>
    <w:rsid w:val="001C329F"/>
    <w:rsid w:val="001C32CA"/>
    <w:rsid w:val="001C337E"/>
    <w:rsid w:val="001C3BC7"/>
    <w:rsid w:val="001C5D9C"/>
    <w:rsid w:val="001C60CA"/>
    <w:rsid w:val="001C66D8"/>
    <w:rsid w:val="001C69A9"/>
    <w:rsid w:val="001C6B1A"/>
    <w:rsid w:val="001C70C0"/>
    <w:rsid w:val="001C7385"/>
    <w:rsid w:val="001C776A"/>
    <w:rsid w:val="001D0DD1"/>
    <w:rsid w:val="001D1022"/>
    <w:rsid w:val="001D2E45"/>
    <w:rsid w:val="001D4A89"/>
    <w:rsid w:val="001D5F5D"/>
    <w:rsid w:val="001D61DB"/>
    <w:rsid w:val="001D64DA"/>
    <w:rsid w:val="001D77F0"/>
    <w:rsid w:val="001D780C"/>
    <w:rsid w:val="001E0644"/>
    <w:rsid w:val="001E0DB7"/>
    <w:rsid w:val="001E1971"/>
    <w:rsid w:val="001E25D4"/>
    <w:rsid w:val="001E2BC6"/>
    <w:rsid w:val="001E31C7"/>
    <w:rsid w:val="001E36D9"/>
    <w:rsid w:val="001E3A68"/>
    <w:rsid w:val="001E6586"/>
    <w:rsid w:val="001E6D2C"/>
    <w:rsid w:val="001E70D5"/>
    <w:rsid w:val="001E7CA0"/>
    <w:rsid w:val="001F0E39"/>
    <w:rsid w:val="001F107E"/>
    <w:rsid w:val="001F122A"/>
    <w:rsid w:val="001F1846"/>
    <w:rsid w:val="001F197E"/>
    <w:rsid w:val="001F1DD7"/>
    <w:rsid w:val="001F1E0B"/>
    <w:rsid w:val="001F1F2D"/>
    <w:rsid w:val="001F2501"/>
    <w:rsid w:val="001F2F99"/>
    <w:rsid w:val="001F32AA"/>
    <w:rsid w:val="001F44E0"/>
    <w:rsid w:val="001F468E"/>
    <w:rsid w:val="001F4F89"/>
    <w:rsid w:val="001F6362"/>
    <w:rsid w:val="001F6FDB"/>
    <w:rsid w:val="0020005A"/>
    <w:rsid w:val="002004B1"/>
    <w:rsid w:val="00200DC8"/>
    <w:rsid w:val="00200E29"/>
    <w:rsid w:val="002013A4"/>
    <w:rsid w:val="002016B0"/>
    <w:rsid w:val="00202531"/>
    <w:rsid w:val="00203080"/>
    <w:rsid w:val="0020311C"/>
    <w:rsid w:val="00203EE1"/>
    <w:rsid w:val="00203FA3"/>
    <w:rsid w:val="00204F52"/>
    <w:rsid w:val="002054BA"/>
    <w:rsid w:val="00205768"/>
    <w:rsid w:val="002059EF"/>
    <w:rsid w:val="00206AD9"/>
    <w:rsid w:val="00207E8D"/>
    <w:rsid w:val="0021014B"/>
    <w:rsid w:val="00210CD9"/>
    <w:rsid w:val="00211675"/>
    <w:rsid w:val="00212838"/>
    <w:rsid w:val="0021644B"/>
    <w:rsid w:val="00216571"/>
    <w:rsid w:val="00216F93"/>
    <w:rsid w:val="00217C00"/>
    <w:rsid w:val="002203BE"/>
    <w:rsid w:val="00220C28"/>
    <w:rsid w:val="00220C7C"/>
    <w:rsid w:val="0022168B"/>
    <w:rsid w:val="002218A1"/>
    <w:rsid w:val="002222E0"/>
    <w:rsid w:val="00222F30"/>
    <w:rsid w:val="00224B52"/>
    <w:rsid w:val="00224FE9"/>
    <w:rsid w:val="002302B1"/>
    <w:rsid w:val="00231636"/>
    <w:rsid w:val="0023165A"/>
    <w:rsid w:val="00231C5F"/>
    <w:rsid w:val="00231DB8"/>
    <w:rsid w:val="00233302"/>
    <w:rsid w:val="00233AAE"/>
    <w:rsid w:val="00233D6F"/>
    <w:rsid w:val="00233FCB"/>
    <w:rsid w:val="00234540"/>
    <w:rsid w:val="00235A20"/>
    <w:rsid w:val="00235CA7"/>
    <w:rsid w:val="00236546"/>
    <w:rsid w:val="00236689"/>
    <w:rsid w:val="00236963"/>
    <w:rsid w:val="00236D70"/>
    <w:rsid w:val="00241136"/>
    <w:rsid w:val="002412A0"/>
    <w:rsid w:val="002416E8"/>
    <w:rsid w:val="00241C5F"/>
    <w:rsid w:val="00242259"/>
    <w:rsid w:val="002432E8"/>
    <w:rsid w:val="00243C0D"/>
    <w:rsid w:val="002449CF"/>
    <w:rsid w:val="00244BEF"/>
    <w:rsid w:val="0024568F"/>
    <w:rsid w:val="0024589A"/>
    <w:rsid w:val="00245995"/>
    <w:rsid w:val="00245A02"/>
    <w:rsid w:val="0024691A"/>
    <w:rsid w:val="00246D71"/>
    <w:rsid w:val="00250161"/>
    <w:rsid w:val="002519A3"/>
    <w:rsid w:val="0025238B"/>
    <w:rsid w:val="00252F4A"/>
    <w:rsid w:val="00253AD9"/>
    <w:rsid w:val="002547A2"/>
    <w:rsid w:val="00254E4C"/>
    <w:rsid w:val="002560F0"/>
    <w:rsid w:val="002561D5"/>
    <w:rsid w:val="00256C35"/>
    <w:rsid w:val="00256D09"/>
    <w:rsid w:val="002571A6"/>
    <w:rsid w:val="00257678"/>
    <w:rsid w:val="00257703"/>
    <w:rsid w:val="00260600"/>
    <w:rsid w:val="00261108"/>
    <w:rsid w:val="00261649"/>
    <w:rsid w:val="00262ED9"/>
    <w:rsid w:val="002638CC"/>
    <w:rsid w:val="002638D2"/>
    <w:rsid w:val="00263E5E"/>
    <w:rsid w:val="0026480B"/>
    <w:rsid w:val="00265764"/>
    <w:rsid w:val="0026698B"/>
    <w:rsid w:val="00266E03"/>
    <w:rsid w:val="00266E76"/>
    <w:rsid w:val="00267107"/>
    <w:rsid w:val="00267837"/>
    <w:rsid w:val="002678BE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291"/>
    <w:rsid w:val="00281CAF"/>
    <w:rsid w:val="00281FD7"/>
    <w:rsid w:val="002824CF"/>
    <w:rsid w:val="0028348F"/>
    <w:rsid w:val="00283BE7"/>
    <w:rsid w:val="00284116"/>
    <w:rsid w:val="00285DBF"/>
    <w:rsid w:val="00286156"/>
    <w:rsid w:val="00286312"/>
    <w:rsid w:val="002879FF"/>
    <w:rsid w:val="002924A4"/>
    <w:rsid w:val="00292DD0"/>
    <w:rsid w:val="00293EB0"/>
    <w:rsid w:val="002954AB"/>
    <w:rsid w:val="002956DB"/>
    <w:rsid w:val="00297155"/>
    <w:rsid w:val="00297CC3"/>
    <w:rsid w:val="002A08E4"/>
    <w:rsid w:val="002A0F74"/>
    <w:rsid w:val="002A0F93"/>
    <w:rsid w:val="002A134D"/>
    <w:rsid w:val="002A13B7"/>
    <w:rsid w:val="002A1858"/>
    <w:rsid w:val="002A1A9D"/>
    <w:rsid w:val="002A1AC7"/>
    <w:rsid w:val="002A2D71"/>
    <w:rsid w:val="002A2DCA"/>
    <w:rsid w:val="002A31BD"/>
    <w:rsid w:val="002A38E6"/>
    <w:rsid w:val="002A3A27"/>
    <w:rsid w:val="002A4042"/>
    <w:rsid w:val="002A4654"/>
    <w:rsid w:val="002A536D"/>
    <w:rsid w:val="002A53E0"/>
    <w:rsid w:val="002A5AF9"/>
    <w:rsid w:val="002A5E1A"/>
    <w:rsid w:val="002A5F08"/>
    <w:rsid w:val="002A6A71"/>
    <w:rsid w:val="002A6C48"/>
    <w:rsid w:val="002A7746"/>
    <w:rsid w:val="002B0918"/>
    <w:rsid w:val="002B0FB0"/>
    <w:rsid w:val="002B0FBC"/>
    <w:rsid w:val="002B229A"/>
    <w:rsid w:val="002B27F4"/>
    <w:rsid w:val="002B3C79"/>
    <w:rsid w:val="002B3D8B"/>
    <w:rsid w:val="002B5D1B"/>
    <w:rsid w:val="002B62B2"/>
    <w:rsid w:val="002B6448"/>
    <w:rsid w:val="002B6576"/>
    <w:rsid w:val="002B771C"/>
    <w:rsid w:val="002B7A38"/>
    <w:rsid w:val="002B7D77"/>
    <w:rsid w:val="002C0B11"/>
    <w:rsid w:val="002C1147"/>
    <w:rsid w:val="002C1369"/>
    <w:rsid w:val="002C1999"/>
    <w:rsid w:val="002C1EBD"/>
    <w:rsid w:val="002C1F66"/>
    <w:rsid w:val="002C2144"/>
    <w:rsid w:val="002C3FBA"/>
    <w:rsid w:val="002C493E"/>
    <w:rsid w:val="002C4A9F"/>
    <w:rsid w:val="002C56F2"/>
    <w:rsid w:val="002C58AD"/>
    <w:rsid w:val="002C5C42"/>
    <w:rsid w:val="002C5F05"/>
    <w:rsid w:val="002C6054"/>
    <w:rsid w:val="002C609D"/>
    <w:rsid w:val="002C6654"/>
    <w:rsid w:val="002C6CCB"/>
    <w:rsid w:val="002C6F1D"/>
    <w:rsid w:val="002C74BE"/>
    <w:rsid w:val="002D0D07"/>
    <w:rsid w:val="002D22E4"/>
    <w:rsid w:val="002D29F8"/>
    <w:rsid w:val="002D32CC"/>
    <w:rsid w:val="002D32E9"/>
    <w:rsid w:val="002D379C"/>
    <w:rsid w:val="002D3D73"/>
    <w:rsid w:val="002D3F0E"/>
    <w:rsid w:val="002D40E9"/>
    <w:rsid w:val="002D52B4"/>
    <w:rsid w:val="002D5805"/>
    <w:rsid w:val="002D5D7F"/>
    <w:rsid w:val="002D5DEB"/>
    <w:rsid w:val="002D699C"/>
    <w:rsid w:val="002D6E2E"/>
    <w:rsid w:val="002D718D"/>
    <w:rsid w:val="002D7877"/>
    <w:rsid w:val="002D7A96"/>
    <w:rsid w:val="002D7B78"/>
    <w:rsid w:val="002E06B6"/>
    <w:rsid w:val="002E0A57"/>
    <w:rsid w:val="002E0A63"/>
    <w:rsid w:val="002E0A7D"/>
    <w:rsid w:val="002E349A"/>
    <w:rsid w:val="002E352A"/>
    <w:rsid w:val="002E3570"/>
    <w:rsid w:val="002E4392"/>
    <w:rsid w:val="002E7490"/>
    <w:rsid w:val="002E7BA8"/>
    <w:rsid w:val="002F08D0"/>
    <w:rsid w:val="002F1DC2"/>
    <w:rsid w:val="002F234D"/>
    <w:rsid w:val="002F23C6"/>
    <w:rsid w:val="002F28C9"/>
    <w:rsid w:val="002F304D"/>
    <w:rsid w:val="002F4279"/>
    <w:rsid w:val="002F4C69"/>
    <w:rsid w:val="002F55D4"/>
    <w:rsid w:val="002F5FE2"/>
    <w:rsid w:val="002F707A"/>
    <w:rsid w:val="002F7457"/>
    <w:rsid w:val="00300100"/>
    <w:rsid w:val="003004D8"/>
    <w:rsid w:val="003005C7"/>
    <w:rsid w:val="00300A30"/>
    <w:rsid w:val="00301F17"/>
    <w:rsid w:val="00302045"/>
    <w:rsid w:val="003028AB"/>
    <w:rsid w:val="003035A1"/>
    <w:rsid w:val="00303851"/>
    <w:rsid w:val="00303D5E"/>
    <w:rsid w:val="00304878"/>
    <w:rsid w:val="00304B16"/>
    <w:rsid w:val="00304CEF"/>
    <w:rsid w:val="00305F25"/>
    <w:rsid w:val="0030609F"/>
    <w:rsid w:val="00306189"/>
    <w:rsid w:val="003062C2"/>
    <w:rsid w:val="00306A94"/>
    <w:rsid w:val="00307912"/>
    <w:rsid w:val="00307CE6"/>
    <w:rsid w:val="00310617"/>
    <w:rsid w:val="00310B3B"/>
    <w:rsid w:val="00310EFD"/>
    <w:rsid w:val="00311294"/>
    <w:rsid w:val="00311A47"/>
    <w:rsid w:val="00311A59"/>
    <w:rsid w:val="00311DBD"/>
    <w:rsid w:val="00311E07"/>
    <w:rsid w:val="00312B63"/>
    <w:rsid w:val="00312D8C"/>
    <w:rsid w:val="00312FCC"/>
    <w:rsid w:val="00314972"/>
    <w:rsid w:val="00314B84"/>
    <w:rsid w:val="00314C7A"/>
    <w:rsid w:val="003154D3"/>
    <w:rsid w:val="00315516"/>
    <w:rsid w:val="00316173"/>
    <w:rsid w:val="00316B7C"/>
    <w:rsid w:val="00316FA2"/>
    <w:rsid w:val="00320041"/>
    <w:rsid w:val="00320220"/>
    <w:rsid w:val="00320E88"/>
    <w:rsid w:val="003211CC"/>
    <w:rsid w:val="0032186A"/>
    <w:rsid w:val="00321B1E"/>
    <w:rsid w:val="00321E5D"/>
    <w:rsid w:val="00321F3F"/>
    <w:rsid w:val="003228D6"/>
    <w:rsid w:val="003239E2"/>
    <w:rsid w:val="003239E3"/>
    <w:rsid w:val="00325315"/>
    <w:rsid w:val="003259BE"/>
    <w:rsid w:val="00325D8F"/>
    <w:rsid w:val="00325EB7"/>
    <w:rsid w:val="00326185"/>
    <w:rsid w:val="0032618F"/>
    <w:rsid w:val="003271E5"/>
    <w:rsid w:val="0032747D"/>
    <w:rsid w:val="003277D4"/>
    <w:rsid w:val="00327D36"/>
    <w:rsid w:val="003300B3"/>
    <w:rsid w:val="003305BB"/>
    <w:rsid w:val="00330661"/>
    <w:rsid w:val="00330B9D"/>
    <w:rsid w:val="00331193"/>
    <w:rsid w:val="003315A8"/>
    <w:rsid w:val="00331A45"/>
    <w:rsid w:val="00332546"/>
    <w:rsid w:val="0033279B"/>
    <w:rsid w:val="00332BFF"/>
    <w:rsid w:val="00332F3A"/>
    <w:rsid w:val="0033369D"/>
    <w:rsid w:val="00333ADF"/>
    <w:rsid w:val="0033489D"/>
    <w:rsid w:val="00334BF2"/>
    <w:rsid w:val="003351D8"/>
    <w:rsid w:val="003351FA"/>
    <w:rsid w:val="0033607E"/>
    <w:rsid w:val="00336369"/>
    <w:rsid w:val="00336AE5"/>
    <w:rsid w:val="00336D2D"/>
    <w:rsid w:val="00337225"/>
    <w:rsid w:val="00337BC5"/>
    <w:rsid w:val="00340041"/>
    <w:rsid w:val="00340236"/>
    <w:rsid w:val="0034132F"/>
    <w:rsid w:val="00341472"/>
    <w:rsid w:val="0034159F"/>
    <w:rsid w:val="00341D5F"/>
    <w:rsid w:val="00342656"/>
    <w:rsid w:val="00343A61"/>
    <w:rsid w:val="00343B90"/>
    <w:rsid w:val="00343BC1"/>
    <w:rsid w:val="00343C8D"/>
    <w:rsid w:val="0034438D"/>
    <w:rsid w:val="00345E40"/>
    <w:rsid w:val="00346021"/>
    <w:rsid w:val="00346091"/>
    <w:rsid w:val="0034649B"/>
    <w:rsid w:val="0034654A"/>
    <w:rsid w:val="00347AA9"/>
    <w:rsid w:val="00350306"/>
    <w:rsid w:val="00350D54"/>
    <w:rsid w:val="0035122B"/>
    <w:rsid w:val="00351955"/>
    <w:rsid w:val="00351B72"/>
    <w:rsid w:val="00351F1C"/>
    <w:rsid w:val="00352298"/>
    <w:rsid w:val="00352B41"/>
    <w:rsid w:val="00353154"/>
    <w:rsid w:val="00353AF6"/>
    <w:rsid w:val="00353E41"/>
    <w:rsid w:val="003541BD"/>
    <w:rsid w:val="00354913"/>
    <w:rsid w:val="003559FA"/>
    <w:rsid w:val="00357498"/>
    <w:rsid w:val="00357C3F"/>
    <w:rsid w:val="00357E88"/>
    <w:rsid w:val="00357E9F"/>
    <w:rsid w:val="00360333"/>
    <w:rsid w:val="003616A6"/>
    <w:rsid w:val="00363C32"/>
    <w:rsid w:val="00367247"/>
    <w:rsid w:val="00367656"/>
    <w:rsid w:val="00367AC1"/>
    <w:rsid w:val="0037054B"/>
    <w:rsid w:val="00370AA7"/>
    <w:rsid w:val="00370B77"/>
    <w:rsid w:val="003711A3"/>
    <w:rsid w:val="00371791"/>
    <w:rsid w:val="00372180"/>
    <w:rsid w:val="0037220C"/>
    <w:rsid w:val="003727C1"/>
    <w:rsid w:val="00372A9D"/>
    <w:rsid w:val="003732DC"/>
    <w:rsid w:val="00373CFA"/>
    <w:rsid w:val="00374402"/>
    <w:rsid w:val="0037515C"/>
    <w:rsid w:val="0037541E"/>
    <w:rsid w:val="00376EC7"/>
    <w:rsid w:val="0038014F"/>
    <w:rsid w:val="00381E07"/>
    <w:rsid w:val="00382675"/>
    <w:rsid w:val="00382694"/>
    <w:rsid w:val="00382AE2"/>
    <w:rsid w:val="00383141"/>
    <w:rsid w:val="003838D7"/>
    <w:rsid w:val="00385838"/>
    <w:rsid w:val="00386115"/>
    <w:rsid w:val="003875FB"/>
    <w:rsid w:val="0038761F"/>
    <w:rsid w:val="00387670"/>
    <w:rsid w:val="00390385"/>
    <w:rsid w:val="0039054E"/>
    <w:rsid w:val="003919FE"/>
    <w:rsid w:val="00392387"/>
    <w:rsid w:val="00395DC4"/>
    <w:rsid w:val="00395DFC"/>
    <w:rsid w:val="003963E5"/>
    <w:rsid w:val="0039662D"/>
    <w:rsid w:val="00396999"/>
    <w:rsid w:val="00397889"/>
    <w:rsid w:val="003A03A7"/>
    <w:rsid w:val="003A050F"/>
    <w:rsid w:val="003A0DDC"/>
    <w:rsid w:val="003A1192"/>
    <w:rsid w:val="003A1991"/>
    <w:rsid w:val="003A1B75"/>
    <w:rsid w:val="003A3673"/>
    <w:rsid w:val="003A395D"/>
    <w:rsid w:val="003A3BA9"/>
    <w:rsid w:val="003A3E9D"/>
    <w:rsid w:val="003A4ED9"/>
    <w:rsid w:val="003A5A3E"/>
    <w:rsid w:val="003A5D33"/>
    <w:rsid w:val="003A6362"/>
    <w:rsid w:val="003A714F"/>
    <w:rsid w:val="003A7BEE"/>
    <w:rsid w:val="003A7C77"/>
    <w:rsid w:val="003B050B"/>
    <w:rsid w:val="003B140F"/>
    <w:rsid w:val="003B201C"/>
    <w:rsid w:val="003B2C41"/>
    <w:rsid w:val="003B33AE"/>
    <w:rsid w:val="003B35CC"/>
    <w:rsid w:val="003B3691"/>
    <w:rsid w:val="003B41FE"/>
    <w:rsid w:val="003B541A"/>
    <w:rsid w:val="003B5E7A"/>
    <w:rsid w:val="003B63B5"/>
    <w:rsid w:val="003C15F6"/>
    <w:rsid w:val="003C2050"/>
    <w:rsid w:val="003C2123"/>
    <w:rsid w:val="003C242B"/>
    <w:rsid w:val="003C3259"/>
    <w:rsid w:val="003C338B"/>
    <w:rsid w:val="003C3B47"/>
    <w:rsid w:val="003C3E59"/>
    <w:rsid w:val="003C4402"/>
    <w:rsid w:val="003C6832"/>
    <w:rsid w:val="003C7096"/>
    <w:rsid w:val="003C7D53"/>
    <w:rsid w:val="003D1AAF"/>
    <w:rsid w:val="003D2968"/>
    <w:rsid w:val="003D2BAA"/>
    <w:rsid w:val="003D2F95"/>
    <w:rsid w:val="003D3B77"/>
    <w:rsid w:val="003D4D54"/>
    <w:rsid w:val="003D4E52"/>
    <w:rsid w:val="003D5018"/>
    <w:rsid w:val="003D5179"/>
    <w:rsid w:val="003D52BB"/>
    <w:rsid w:val="003D56AF"/>
    <w:rsid w:val="003D5F3C"/>
    <w:rsid w:val="003D626D"/>
    <w:rsid w:val="003D626E"/>
    <w:rsid w:val="003D6C8F"/>
    <w:rsid w:val="003E0A26"/>
    <w:rsid w:val="003E14D2"/>
    <w:rsid w:val="003E1516"/>
    <w:rsid w:val="003E2421"/>
    <w:rsid w:val="003E2EEC"/>
    <w:rsid w:val="003E32C1"/>
    <w:rsid w:val="003E33E9"/>
    <w:rsid w:val="003E40AC"/>
    <w:rsid w:val="003E4133"/>
    <w:rsid w:val="003E43DA"/>
    <w:rsid w:val="003E4B89"/>
    <w:rsid w:val="003E4D21"/>
    <w:rsid w:val="003E60F5"/>
    <w:rsid w:val="003E6134"/>
    <w:rsid w:val="003E64F0"/>
    <w:rsid w:val="003E7182"/>
    <w:rsid w:val="003E736A"/>
    <w:rsid w:val="003E73AD"/>
    <w:rsid w:val="003E767E"/>
    <w:rsid w:val="003E776D"/>
    <w:rsid w:val="003E7F39"/>
    <w:rsid w:val="003F069C"/>
    <w:rsid w:val="003F0766"/>
    <w:rsid w:val="003F11D5"/>
    <w:rsid w:val="003F3FC6"/>
    <w:rsid w:val="003F52F3"/>
    <w:rsid w:val="003F55D3"/>
    <w:rsid w:val="003F5ED4"/>
    <w:rsid w:val="003F5F95"/>
    <w:rsid w:val="003F6C6A"/>
    <w:rsid w:val="003F7674"/>
    <w:rsid w:val="003F7E63"/>
    <w:rsid w:val="004012E8"/>
    <w:rsid w:val="0040161C"/>
    <w:rsid w:val="00402534"/>
    <w:rsid w:val="00403499"/>
    <w:rsid w:val="004034F1"/>
    <w:rsid w:val="004043C7"/>
    <w:rsid w:val="00404F8C"/>
    <w:rsid w:val="00404FB4"/>
    <w:rsid w:val="004050C3"/>
    <w:rsid w:val="00405146"/>
    <w:rsid w:val="004052F7"/>
    <w:rsid w:val="004064D5"/>
    <w:rsid w:val="00406E5F"/>
    <w:rsid w:val="00407823"/>
    <w:rsid w:val="004078D0"/>
    <w:rsid w:val="00407B91"/>
    <w:rsid w:val="004101A3"/>
    <w:rsid w:val="004107AC"/>
    <w:rsid w:val="0041081E"/>
    <w:rsid w:val="00410DAB"/>
    <w:rsid w:val="00410E84"/>
    <w:rsid w:val="004110DD"/>
    <w:rsid w:val="00411189"/>
    <w:rsid w:val="00411522"/>
    <w:rsid w:val="00411C0D"/>
    <w:rsid w:val="00415E60"/>
    <w:rsid w:val="0041618D"/>
    <w:rsid w:val="00416B78"/>
    <w:rsid w:val="004170CA"/>
    <w:rsid w:val="00420160"/>
    <w:rsid w:val="004201C2"/>
    <w:rsid w:val="00420431"/>
    <w:rsid w:val="004211C6"/>
    <w:rsid w:val="0042134B"/>
    <w:rsid w:val="0042136C"/>
    <w:rsid w:val="00421FDF"/>
    <w:rsid w:val="00422499"/>
    <w:rsid w:val="0042261D"/>
    <w:rsid w:val="0042375F"/>
    <w:rsid w:val="00423898"/>
    <w:rsid w:val="00423F01"/>
    <w:rsid w:val="0042425D"/>
    <w:rsid w:val="00424803"/>
    <w:rsid w:val="0042494C"/>
    <w:rsid w:val="00424CD7"/>
    <w:rsid w:val="00425120"/>
    <w:rsid w:val="004256F3"/>
    <w:rsid w:val="00425DFB"/>
    <w:rsid w:val="00426D5B"/>
    <w:rsid w:val="004278B3"/>
    <w:rsid w:val="00427DBA"/>
    <w:rsid w:val="0043063D"/>
    <w:rsid w:val="00430CCB"/>
    <w:rsid w:val="00431042"/>
    <w:rsid w:val="0043161B"/>
    <w:rsid w:val="004316BC"/>
    <w:rsid w:val="00434F2D"/>
    <w:rsid w:val="004352A4"/>
    <w:rsid w:val="00435586"/>
    <w:rsid w:val="00435BB0"/>
    <w:rsid w:val="004361CB"/>
    <w:rsid w:val="00436326"/>
    <w:rsid w:val="004369FC"/>
    <w:rsid w:val="00436C02"/>
    <w:rsid w:val="0044077C"/>
    <w:rsid w:val="0044084A"/>
    <w:rsid w:val="004413CA"/>
    <w:rsid w:val="0044170B"/>
    <w:rsid w:val="00441E77"/>
    <w:rsid w:val="00443187"/>
    <w:rsid w:val="004455E7"/>
    <w:rsid w:val="00446449"/>
    <w:rsid w:val="004464AD"/>
    <w:rsid w:val="00447E5F"/>
    <w:rsid w:val="00450131"/>
    <w:rsid w:val="00450982"/>
    <w:rsid w:val="00450D76"/>
    <w:rsid w:val="00452F21"/>
    <w:rsid w:val="0045384B"/>
    <w:rsid w:val="00453D3F"/>
    <w:rsid w:val="004554DD"/>
    <w:rsid w:val="004556CC"/>
    <w:rsid w:val="0045604E"/>
    <w:rsid w:val="0045624C"/>
    <w:rsid w:val="00457F2E"/>
    <w:rsid w:val="00460058"/>
    <w:rsid w:val="0046041A"/>
    <w:rsid w:val="0046070E"/>
    <w:rsid w:val="00460A1B"/>
    <w:rsid w:val="00460E0C"/>
    <w:rsid w:val="00461387"/>
    <w:rsid w:val="00461427"/>
    <w:rsid w:val="0046153D"/>
    <w:rsid w:val="0046215E"/>
    <w:rsid w:val="004623DA"/>
    <w:rsid w:val="004628CF"/>
    <w:rsid w:val="00462937"/>
    <w:rsid w:val="00462C5C"/>
    <w:rsid w:val="00462F8F"/>
    <w:rsid w:val="00463C18"/>
    <w:rsid w:val="00463DA5"/>
    <w:rsid w:val="00465483"/>
    <w:rsid w:val="0046551F"/>
    <w:rsid w:val="00465569"/>
    <w:rsid w:val="0046571A"/>
    <w:rsid w:val="00465806"/>
    <w:rsid w:val="0046627B"/>
    <w:rsid w:val="00466B2E"/>
    <w:rsid w:val="004671E2"/>
    <w:rsid w:val="0047106F"/>
    <w:rsid w:val="004731BD"/>
    <w:rsid w:val="00473DB0"/>
    <w:rsid w:val="00473FC4"/>
    <w:rsid w:val="004745F4"/>
    <w:rsid w:val="004757E2"/>
    <w:rsid w:val="00476712"/>
    <w:rsid w:val="00476721"/>
    <w:rsid w:val="004803B8"/>
    <w:rsid w:val="004806EE"/>
    <w:rsid w:val="0048082E"/>
    <w:rsid w:val="00480B01"/>
    <w:rsid w:val="00480E47"/>
    <w:rsid w:val="0048173C"/>
    <w:rsid w:val="00482A76"/>
    <w:rsid w:val="00483192"/>
    <w:rsid w:val="0048368D"/>
    <w:rsid w:val="00483955"/>
    <w:rsid w:val="00484122"/>
    <w:rsid w:val="0048416B"/>
    <w:rsid w:val="0048466B"/>
    <w:rsid w:val="00484AD3"/>
    <w:rsid w:val="00485420"/>
    <w:rsid w:val="00485AD4"/>
    <w:rsid w:val="0048687C"/>
    <w:rsid w:val="00486E1A"/>
    <w:rsid w:val="00487168"/>
    <w:rsid w:val="004877AA"/>
    <w:rsid w:val="00490D1D"/>
    <w:rsid w:val="004928FA"/>
    <w:rsid w:val="00493656"/>
    <w:rsid w:val="0049368E"/>
    <w:rsid w:val="0049387B"/>
    <w:rsid w:val="00493899"/>
    <w:rsid w:val="0049430E"/>
    <w:rsid w:val="0049528E"/>
    <w:rsid w:val="004966A8"/>
    <w:rsid w:val="004A021A"/>
    <w:rsid w:val="004A0386"/>
    <w:rsid w:val="004A09A4"/>
    <w:rsid w:val="004A0A9E"/>
    <w:rsid w:val="004A0BE0"/>
    <w:rsid w:val="004A242C"/>
    <w:rsid w:val="004A2618"/>
    <w:rsid w:val="004A28DC"/>
    <w:rsid w:val="004A2ED8"/>
    <w:rsid w:val="004A31DB"/>
    <w:rsid w:val="004A3C24"/>
    <w:rsid w:val="004A4161"/>
    <w:rsid w:val="004A4DD1"/>
    <w:rsid w:val="004A51D6"/>
    <w:rsid w:val="004A5935"/>
    <w:rsid w:val="004A5BE3"/>
    <w:rsid w:val="004A62D9"/>
    <w:rsid w:val="004A6495"/>
    <w:rsid w:val="004A66F6"/>
    <w:rsid w:val="004A738E"/>
    <w:rsid w:val="004A7B2A"/>
    <w:rsid w:val="004B0A3E"/>
    <w:rsid w:val="004B10DE"/>
    <w:rsid w:val="004B1656"/>
    <w:rsid w:val="004B1936"/>
    <w:rsid w:val="004B1EBD"/>
    <w:rsid w:val="004B24E7"/>
    <w:rsid w:val="004B36F2"/>
    <w:rsid w:val="004B3A6B"/>
    <w:rsid w:val="004B3D8E"/>
    <w:rsid w:val="004B5073"/>
    <w:rsid w:val="004B601C"/>
    <w:rsid w:val="004B63FD"/>
    <w:rsid w:val="004B6889"/>
    <w:rsid w:val="004B6AEC"/>
    <w:rsid w:val="004B7A81"/>
    <w:rsid w:val="004C046F"/>
    <w:rsid w:val="004C0B4A"/>
    <w:rsid w:val="004C113C"/>
    <w:rsid w:val="004C2E41"/>
    <w:rsid w:val="004C2F51"/>
    <w:rsid w:val="004C3CE6"/>
    <w:rsid w:val="004C3ED2"/>
    <w:rsid w:val="004C3F4B"/>
    <w:rsid w:val="004C3FAC"/>
    <w:rsid w:val="004C4CDC"/>
    <w:rsid w:val="004C4FC3"/>
    <w:rsid w:val="004C6364"/>
    <w:rsid w:val="004C6B9C"/>
    <w:rsid w:val="004C7366"/>
    <w:rsid w:val="004C791A"/>
    <w:rsid w:val="004C794D"/>
    <w:rsid w:val="004D0084"/>
    <w:rsid w:val="004D190E"/>
    <w:rsid w:val="004D2273"/>
    <w:rsid w:val="004D22F9"/>
    <w:rsid w:val="004D2FF2"/>
    <w:rsid w:val="004D4362"/>
    <w:rsid w:val="004D465B"/>
    <w:rsid w:val="004D4833"/>
    <w:rsid w:val="004D49B5"/>
    <w:rsid w:val="004D4F80"/>
    <w:rsid w:val="004D5816"/>
    <w:rsid w:val="004D598F"/>
    <w:rsid w:val="004D5DAA"/>
    <w:rsid w:val="004D6FE0"/>
    <w:rsid w:val="004D707F"/>
    <w:rsid w:val="004D731A"/>
    <w:rsid w:val="004E0082"/>
    <w:rsid w:val="004E15BC"/>
    <w:rsid w:val="004E1A30"/>
    <w:rsid w:val="004E1C10"/>
    <w:rsid w:val="004E2625"/>
    <w:rsid w:val="004E2C71"/>
    <w:rsid w:val="004E474D"/>
    <w:rsid w:val="004E49EE"/>
    <w:rsid w:val="004E4A3C"/>
    <w:rsid w:val="004E4AF1"/>
    <w:rsid w:val="004E4F66"/>
    <w:rsid w:val="004E5A36"/>
    <w:rsid w:val="004E66C3"/>
    <w:rsid w:val="004E77E8"/>
    <w:rsid w:val="004E782B"/>
    <w:rsid w:val="004F0B3E"/>
    <w:rsid w:val="004F120A"/>
    <w:rsid w:val="004F3586"/>
    <w:rsid w:val="004F3665"/>
    <w:rsid w:val="004F391E"/>
    <w:rsid w:val="004F39CC"/>
    <w:rsid w:val="004F4376"/>
    <w:rsid w:val="004F4F22"/>
    <w:rsid w:val="004F5066"/>
    <w:rsid w:val="004F5D88"/>
    <w:rsid w:val="004F6EBC"/>
    <w:rsid w:val="004F6F65"/>
    <w:rsid w:val="004F7AF6"/>
    <w:rsid w:val="004F7EBE"/>
    <w:rsid w:val="00501550"/>
    <w:rsid w:val="0050223A"/>
    <w:rsid w:val="005030C1"/>
    <w:rsid w:val="005049B3"/>
    <w:rsid w:val="00504B37"/>
    <w:rsid w:val="005056FB"/>
    <w:rsid w:val="00505AE9"/>
    <w:rsid w:val="00506271"/>
    <w:rsid w:val="00506331"/>
    <w:rsid w:val="00506750"/>
    <w:rsid w:val="005075DB"/>
    <w:rsid w:val="00507E3D"/>
    <w:rsid w:val="00507EF9"/>
    <w:rsid w:val="00511509"/>
    <w:rsid w:val="00512115"/>
    <w:rsid w:val="00512446"/>
    <w:rsid w:val="00512A8F"/>
    <w:rsid w:val="00514A84"/>
    <w:rsid w:val="00514DF4"/>
    <w:rsid w:val="00516111"/>
    <w:rsid w:val="005165D2"/>
    <w:rsid w:val="00516BCA"/>
    <w:rsid w:val="00517887"/>
    <w:rsid w:val="005209C7"/>
    <w:rsid w:val="00521C61"/>
    <w:rsid w:val="00523647"/>
    <w:rsid w:val="00523A29"/>
    <w:rsid w:val="005250CA"/>
    <w:rsid w:val="0052540B"/>
    <w:rsid w:val="005270D9"/>
    <w:rsid w:val="00527DC4"/>
    <w:rsid w:val="00527DEA"/>
    <w:rsid w:val="00530056"/>
    <w:rsid w:val="0053203E"/>
    <w:rsid w:val="005334A1"/>
    <w:rsid w:val="00533623"/>
    <w:rsid w:val="00533889"/>
    <w:rsid w:val="005343B2"/>
    <w:rsid w:val="005367ED"/>
    <w:rsid w:val="005368E8"/>
    <w:rsid w:val="00536BA8"/>
    <w:rsid w:val="00536C93"/>
    <w:rsid w:val="00536DBF"/>
    <w:rsid w:val="0053704A"/>
    <w:rsid w:val="00537343"/>
    <w:rsid w:val="005377DD"/>
    <w:rsid w:val="00537DE7"/>
    <w:rsid w:val="00540B55"/>
    <w:rsid w:val="0054116C"/>
    <w:rsid w:val="00542127"/>
    <w:rsid w:val="005435D6"/>
    <w:rsid w:val="0054368D"/>
    <w:rsid w:val="00543AC7"/>
    <w:rsid w:val="005455B8"/>
    <w:rsid w:val="0054643B"/>
    <w:rsid w:val="005469B1"/>
    <w:rsid w:val="00546AD3"/>
    <w:rsid w:val="00546DDB"/>
    <w:rsid w:val="005471A3"/>
    <w:rsid w:val="00547CFE"/>
    <w:rsid w:val="00547E60"/>
    <w:rsid w:val="00550015"/>
    <w:rsid w:val="0055002F"/>
    <w:rsid w:val="005500F6"/>
    <w:rsid w:val="00551053"/>
    <w:rsid w:val="00551A5E"/>
    <w:rsid w:val="0055267E"/>
    <w:rsid w:val="00552711"/>
    <w:rsid w:val="00552790"/>
    <w:rsid w:val="00552959"/>
    <w:rsid w:val="00552990"/>
    <w:rsid w:val="00552E78"/>
    <w:rsid w:val="0055363B"/>
    <w:rsid w:val="00553AFE"/>
    <w:rsid w:val="00553ED3"/>
    <w:rsid w:val="0055472E"/>
    <w:rsid w:val="00554911"/>
    <w:rsid w:val="00554EB5"/>
    <w:rsid w:val="0055531A"/>
    <w:rsid w:val="00555F19"/>
    <w:rsid w:val="00556235"/>
    <w:rsid w:val="005576E7"/>
    <w:rsid w:val="005603F8"/>
    <w:rsid w:val="00560A23"/>
    <w:rsid w:val="00560CDC"/>
    <w:rsid w:val="00561AFE"/>
    <w:rsid w:val="005628AE"/>
    <w:rsid w:val="00562DB9"/>
    <w:rsid w:val="0056343F"/>
    <w:rsid w:val="005637AB"/>
    <w:rsid w:val="0056384B"/>
    <w:rsid w:val="00563C76"/>
    <w:rsid w:val="00564F18"/>
    <w:rsid w:val="005651BA"/>
    <w:rsid w:val="00565617"/>
    <w:rsid w:val="0056592F"/>
    <w:rsid w:val="00566198"/>
    <w:rsid w:val="00567647"/>
    <w:rsid w:val="005705CC"/>
    <w:rsid w:val="00570A73"/>
    <w:rsid w:val="00571D3E"/>
    <w:rsid w:val="00572ABF"/>
    <w:rsid w:val="005732F2"/>
    <w:rsid w:val="00573A64"/>
    <w:rsid w:val="005742F7"/>
    <w:rsid w:val="005745AF"/>
    <w:rsid w:val="00574FE4"/>
    <w:rsid w:val="00575126"/>
    <w:rsid w:val="005754EE"/>
    <w:rsid w:val="005755F7"/>
    <w:rsid w:val="00575D79"/>
    <w:rsid w:val="00576192"/>
    <w:rsid w:val="00576EB3"/>
    <w:rsid w:val="00577709"/>
    <w:rsid w:val="00577D04"/>
    <w:rsid w:val="0058119C"/>
    <w:rsid w:val="005811CB"/>
    <w:rsid w:val="005812E2"/>
    <w:rsid w:val="0058153E"/>
    <w:rsid w:val="0058182A"/>
    <w:rsid w:val="00581CA8"/>
    <w:rsid w:val="00581E38"/>
    <w:rsid w:val="005823B7"/>
    <w:rsid w:val="00582ADB"/>
    <w:rsid w:val="005838BD"/>
    <w:rsid w:val="0058418E"/>
    <w:rsid w:val="00584A96"/>
    <w:rsid w:val="00584B5D"/>
    <w:rsid w:val="005854DA"/>
    <w:rsid w:val="00586A88"/>
    <w:rsid w:val="005875C0"/>
    <w:rsid w:val="00587817"/>
    <w:rsid w:val="00587EC0"/>
    <w:rsid w:val="005906BF"/>
    <w:rsid w:val="00593169"/>
    <w:rsid w:val="0059325F"/>
    <w:rsid w:val="005932C7"/>
    <w:rsid w:val="00594C21"/>
    <w:rsid w:val="00594ED0"/>
    <w:rsid w:val="005950F0"/>
    <w:rsid w:val="005954A6"/>
    <w:rsid w:val="005956EE"/>
    <w:rsid w:val="00596FF4"/>
    <w:rsid w:val="005970AD"/>
    <w:rsid w:val="005977AF"/>
    <w:rsid w:val="00597C06"/>
    <w:rsid w:val="00597C88"/>
    <w:rsid w:val="00597EF3"/>
    <w:rsid w:val="005A34EF"/>
    <w:rsid w:val="005A383F"/>
    <w:rsid w:val="005A3B4C"/>
    <w:rsid w:val="005A3BA2"/>
    <w:rsid w:val="005A40C6"/>
    <w:rsid w:val="005A4AEE"/>
    <w:rsid w:val="005A4B18"/>
    <w:rsid w:val="005A4C12"/>
    <w:rsid w:val="005A510F"/>
    <w:rsid w:val="005A6020"/>
    <w:rsid w:val="005A7128"/>
    <w:rsid w:val="005A7912"/>
    <w:rsid w:val="005B046B"/>
    <w:rsid w:val="005B0482"/>
    <w:rsid w:val="005B085A"/>
    <w:rsid w:val="005B0D24"/>
    <w:rsid w:val="005B1486"/>
    <w:rsid w:val="005B2D12"/>
    <w:rsid w:val="005B403C"/>
    <w:rsid w:val="005B41FA"/>
    <w:rsid w:val="005B4856"/>
    <w:rsid w:val="005B6579"/>
    <w:rsid w:val="005B675E"/>
    <w:rsid w:val="005B6994"/>
    <w:rsid w:val="005B71EE"/>
    <w:rsid w:val="005C0EDD"/>
    <w:rsid w:val="005C1188"/>
    <w:rsid w:val="005C272A"/>
    <w:rsid w:val="005C2E99"/>
    <w:rsid w:val="005C33C5"/>
    <w:rsid w:val="005C4A2F"/>
    <w:rsid w:val="005C551C"/>
    <w:rsid w:val="005C5B80"/>
    <w:rsid w:val="005C5C87"/>
    <w:rsid w:val="005C65AA"/>
    <w:rsid w:val="005C6DD0"/>
    <w:rsid w:val="005C7687"/>
    <w:rsid w:val="005C7C3C"/>
    <w:rsid w:val="005D0483"/>
    <w:rsid w:val="005D04D2"/>
    <w:rsid w:val="005D0C44"/>
    <w:rsid w:val="005D13CC"/>
    <w:rsid w:val="005D2650"/>
    <w:rsid w:val="005D41FE"/>
    <w:rsid w:val="005D4EBA"/>
    <w:rsid w:val="005D503A"/>
    <w:rsid w:val="005D540C"/>
    <w:rsid w:val="005D67B8"/>
    <w:rsid w:val="005E0AC1"/>
    <w:rsid w:val="005E12F3"/>
    <w:rsid w:val="005E2AFD"/>
    <w:rsid w:val="005E43EC"/>
    <w:rsid w:val="005E56A5"/>
    <w:rsid w:val="005E5D84"/>
    <w:rsid w:val="005E6E9C"/>
    <w:rsid w:val="005E700A"/>
    <w:rsid w:val="005E7E86"/>
    <w:rsid w:val="005F1EFE"/>
    <w:rsid w:val="005F200C"/>
    <w:rsid w:val="005F21A9"/>
    <w:rsid w:val="005F4E03"/>
    <w:rsid w:val="005F4FD1"/>
    <w:rsid w:val="005F58F3"/>
    <w:rsid w:val="005F60D1"/>
    <w:rsid w:val="005F60F1"/>
    <w:rsid w:val="005F615A"/>
    <w:rsid w:val="005F6AD1"/>
    <w:rsid w:val="005F6CF7"/>
    <w:rsid w:val="005F716E"/>
    <w:rsid w:val="005F7508"/>
    <w:rsid w:val="005F7CD9"/>
    <w:rsid w:val="006003C7"/>
    <w:rsid w:val="00601904"/>
    <w:rsid w:val="0060197A"/>
    <w:rsid w:val="00601F9F"/>
    <w:rsid w:val="00602793"/>
    <w:rsid w:val="006039DE"/>
    <w:rsid w:val="00603A64"/>
    <w:rsid w:val="00603B59"/>
    <w:rsid w:val="00603E98"/>
    <w:rsid w:val="00604491"/>
    <w:rsid w:val="00604C99"/>
    <w:rsid w:val="00605FE5"/>
    <w:rsid w:val="00606FC3"/>
    <w:rsid w:val="00607760"/>
    <w:rsid w:val="006107A9"/>
    <w:rsid w:val="00610951"/>
    <w:rsid w:val="006133A8"/>
    <w:rsid w:val="00613F2D"/>
    <w:rsid w:val="00614541"/>
    <w:rsid w:val="00614DA3"/>
    <w:rsid w:val="006160F8"/>
    <w:rsid w:val="0061688B"/>
    <w:rsid w:val="00616903"/>
    <w:rsid w:val="00617207"/>
    <w:rsid w:val="0061736D"/>
    <w:rsid w:val="00617EA5"/>
    <w:rsid w:val="00620099"/>
    <w:rsid w:val="0062036F"/>
    <w:rsid w:val="00620D80"/>
    <w:rsid w:val="00620D89"/>
    <w:rsid w:val="006213BB"/>
    <w:rsid w:val="00622B0D"/>
    <w:rsid w:val="0062361F"/>
    <w:rsid w:val="006238F2"/>
    <w:rsid w:val="006239BC"/>
    <w:rsid w:val="00624783"/>
    <w:rsid w:val="00624857"/>
    <w:rsid w:val="00624DF5"/>
    <w:rsid w:val="0062511D"/>
    <w:rsid w:val="00626670"/>
    <w:rsid w:val="00626B87"/>
    <w:rsid w:val="00627488"/>
    <w:rsid w:val="006274EB"/>
    <w:rsid w:val="006277EE"/>
    <w:rsid w:val="00630BDC"/>
    <w:rsid w:val="00630DBA"/>
    <w:rsid w:val="0063181C"/>
    <w:rsid w:val="00631A34"/>
    <w:rsid w:val="00631C56"/>
    <w:rsid w:val="00631D1B"/>
    <w:rsid w:val="00631DB4"/>
    <w:rsid w:val="00631F3F"/>
    <w:rsid w:val="006323B7"/>
    <w:rsid w:val="0063243F"/>
    <w:rsid w:val="006324F7"/>
    <w:rsid w:val="00632C02"/>
    <w:rsid w:val="00632E88"/>
    <w:rsid w:val="00632F05"/>
    <w:rsid w:val="0063321E"/>
    <w:rsid w:val="00633CF2"/>
    <w:rsid w:val="0063430F"/>
    <w:rsid w:val="0063621D"/>
    <w:rsid w:val="00636845"/>
    <w:rsid w:val="00637408"/>
    <w:rsid w:val="0063752F"/>
    <w:rsid w:val="00637AE2"/>
    <w:rsid w:val="00637E19"/>
    <w:rsid w:val="0064058F"/>
    <w:rsid w:val="00642159"/>
    <w:rsid w:val="0064271D"/>
    <w:rsid w:val="00642A59"/>
    <w:rsid w:val="00642DCB"/>
    <w:rsid w:val="00645498"/>
    <w:rsid w:val="006460D5"/>
    <w:rsid w:val="00646F43"/>
    <w:rsid w:val="00647958"/>
    <w:rsid w:val="00651061"/>
    <w:rsid w:val="006528CC"/>
    <w:rsid w:val="00652B5B"/>
    <w:rsid w:val="00653004"/>
    <w:rsid w:val="00653B94"/>
    <w:rsid w:val="00654526"/>
    <w:rsid w:val="00654D2E"/>
    <w:rsid w:val="00654DD9"/>
    <w:rsid w:val="0065594A"/>
    <w:rsid w:val="00656BCF"/>
    <w:rsid w:val="00656DB1"/>
    <w:rsid w:val="00656DB6"/>
    <w:rsid w:val="00657467"/>
    <w:rsid w:val="006578D4"/>
    <w:rsid w:val="00657F08"/>
    <w:rsid w:val="0066047A"/>
    <w:rsid w:val="0066118D"/>
    <w:rsid w:val="00661B1F"/>
    <w:rsid w:val="00661BA4"/>
    <w:rsid w:val="00662127"/>
    <w:rsid w:val="00662300"/>
    <w:rsid w:val="006645AD"/>
    <w:rsid w:val="00664AD4"/>
    <w:rsid w:val="0066511D"/>
    <w:rsid w:val="006652AF"/>
    <w:rsid w:val="00665C25"/>
    <w:rsid w:val="0066687F"/>
    <w:rsid w:val="00667CEB"/>
    <w:rsid w:val="0067095E"/>
    <w:rsid w:val="00670CB7"/>
    <w:rsid w:val="00670D06"/>
    <w:rsid w:val="00670F36"/>
    <w:rsid w:val="0067120D"/>
    <w:rsid w:val="00671829"/>
    <w:rsid w:val="00673147"/>
    <w:rsid w:val="00673B71"/>
    <w:rsid w:val="00674042"/>
    <w:rsid w:val="00675F09"/>
    <w:rsid w:val="00677457"/>
    <w:rsid w:val="00680534"/>
    <w:rsid w:val="006805A0"/>
    <w:rsid w:val="00680F6C"/>
    <w:rsid w:val="0068165D"/>
    <w:rsid w:val="00681D3E"/>
    <w:rsid w:val="00684BB1"/>
    <w:rsid w:val="0068547E"/>
    <w:rsid w:val="006857DD"/>
    <w:rsid w:val="00685DFA"/>
    <w:rsid w:val="0068625D"/>
    <w:rsid w:val="0068721B"/>
    <w:rsid w:val="006877FD"/>
    <w:rsid w:val="0069086D"/>
    <w:rsid w:val="00690CA5"/>
    <w:rsid w:val="00692F70"/>
    <w:rsid w:val="006939EF"/>
    <w:rsid w:val="00693A81"/>
    <w:rsid w:val="00693ABB"/>
    <w:rsid w:val="00693F52"/>
    <w:rsid w:val="0069402E"/>
    <w:rsid w:val="00694D7D"/>
    <w:rsid w:val="0069535B"/>
    <w:rsid w:val="006956D3"/>
    <w:rsid w:val="006958A8"/>
    <w:rsid w:val="00695E27"/>
    <w:rsid w:val="00696F30"/>
    <w:rsid w:val="00696FB8"/>
    <w:rsid w:val="006976F8"/>
    <w:rsid w:val="006A0859"/>
    <w:rsid w:val="006A0F38"/>
    <w:rsid w:val="006A1448"/>
    <w:rsid w:val="006A1DB8"/>
    <w:rsid w:val="006A2182"/>
    <w:rsid w:val="006A2350"/>
    <w:rsid w:val="006A4206"/>
    <w:rsid w:val="006A4949"/>
    <w:rsid w:val="006A66D5"/>
    <w:rsid w:val="006A698F"/>
    <w:rsid w:val="006A69B3"/>
    <w:rsid w:val="006B1992"/>
    <w:rsid w:val="006B1C82"/>
    <w:rsid w:val="006B27B0"/>
    <w:rsid w:val="006B3C6E"/>
    <w:rsid w:val="006B5D69"/>
    <w:rsid w:val="006B6418"/>
    <w:rsid w:val="006B6711"/>
    <w:rsid w:val="006B6EB2"/>
    <w:rsid w:val="006B743E"/>
    <w:rsid w:val="006C104E"/>
    <w:rsid w:val="006C14E5"/>
    <w:rsid w:val="006C1964"/>
    <w:rsid w:val="006C1AD7"/>
    <w:rsid w:val="006C1EB4"/>
    <w:rsid w:val="006C2673"/>
    <w:rsid w:val="006C26E5"/>
    <w:rsid w:val="006C3065"/>
    <w:rsid w:val="006C3375"/>
    <w:rsid w:val="006C4AE5"/>
    <w:rsid w:val="006C571A"/>
    <w:rsid w:val="006C603C"/>
    <w:rsid w:val="006C68F5"/>
    <w:rsid w:val="006C7014"/>
    <w:rsid w:val="006C7303"/>
    <w:rsid w:val="006C79E7"/>
    <w:rsid w:val="006D114B"/>
    <w:rsid w:val="006D29EE"/>
    <w:rsid w:val="006D2D62"/>
    <w:rsid w:val="006D3762"/>
    <w:rsid w:val="006D4F19"/>
    <w:rsid w:val="006D58A7"/>
    <w:rsid w:val="006D6390"/>
    <w:rsid w:val="006D6F2B"/>
    <w:rsid w:val="006D7B0F"/>
    <w:rsid w:val="006E0067"/>
    <w:rsid w:val="006E0EF1"/>
    <w:rsid w:val="006E0FF7"/>
    <w:rsid w:val="006E20BC"/>
    <w:rsid w:val="006E557D"/>
    <w:rsid w:val="006E61BE"/>
    <w:rsid w:val="006E7E76"/>
    <w:rsid w:val="006F06CA"/>
    <w:rsid w:val="006F2525"/>
    <w:rsid w:val="006F3BB9"/>
    <w:rsid w:val="006F444B"/>
    <w:rsid w:val="006F46D7"/>
    <w:rsid w:val="006F51F8"/>
    <w:rsid w:val="006F540C"/>
    <w:rsid w:val="006F74FD"/>
    <w:rsid w:val="00700B12"/>
    <w:rsid w:val="00700C00"/>
    <w:rsid w:val="00700EB8"/>
    <w:rsid w:val="007010DC"/>
    <w:rsid w:val="007028A6"/>
    <w:rsid w:val="00702CF9"/>
    <w:rsid w:val="00703003"/>
    <w:rsid w:val="007030EB"/>
    <w:rsid w:val="00703AA3"/>
    <w:rsid w:val="0070437A"/>
    <w:rsid w:val="0070462F"/>
    <w:rsid w:val="00704850"/>
    <w:rsid w:val="00704F8A"/>
    <w:rsid w:val="00706A68"/>
    <w:rsid w:val="00706AE2"/>
    <w:rsid w:val="00706F34"/>
    <w:rsid w:val="0070734F"/>
    <w:rsid w:val="00707434"/>
    <w:rsid w:val="007076C2"/>
    <w:rsid w:val="0070771B"/>
    <w:rsid w:val="007100C8"/>
    <w:rsid w:val="00710AAB"/>
    <w:rsid w:val="00710BA0"/>
    <w:rsid w:val="00710CB5"/>
    <w:rsid w:val="00711000"/>
    <w:rsid w:val="00711775"/>
    <w:rsid w:val="00711A97"/>
    <w:rsid w:val="00711DEC"/>
    <w:rsid w:val="00711E5D"/>
    <w:rsid w:val="00714796"/>
    <w:rsid w:val="0071622C"/>
    <w:rsid w:val="007177B3"/>
    <w:rsid w:val="00717F73"/>
    <w:rsid w:val="0072032E"/>
    <w:rsid w:val="0072036C"/>
    <w:rsid w:val="00720761"/>
    <w:rsid w:val="00720D24"/>
    <w:rsid w:val="007222AE"/>
    <w:rsid w:val="00722633"/>
    <w:rsid w:val="0072313D"/>
    <w:rsid w:val="00723530"/>
    <w:rsid w:val="0072366F"/>
    <w:rsid w:val="00725D81"/>
    <w:rsid w:val="00726DD9"/>
    <w:rsid w:val="00727659"/>
    <w:rsid w:val="00727FAF"/>
    <w:rsid w:val="00730330"/>
    <w:rsid w:val="00730428"/>
    <w:rsid w:val="007305CD"/>
    <w:rsid w:val="00730BC5"/>
    <w:rsid w:val="00731B8F"/>
    <w:rsid w:val="007323C7"/>
    <w:rsid w:val="00733011"/>
    <w:rsid w:val="007333A7"/>
    <w:rsid w:val="00733784"/>
    <w:rsid w:val="0073394C"/>
    <w:rsid w:val="00733C32"/>
    <w:rsid w:val="0073457B"/>
    <w:rsid w:val="00736133"/>
    <w:rsid w:val="007362F8"/>
    <w:rsid w:val="00736BEF"/>
    <w:rsid w:val="00736D95"/>
    <w:rsid w:val="0073732E"/>
    <w:rsid w:val="0073740A"/>
    <w:rsid w:val="007376ED"/>
    <w:rsid w:val="007379A5"/>
    <w:rsid w:val="00737B07"/>
    <w:rsid w:val="00737E9B"/>
    <w:rsid w:val="007409E0"/>
    <w:rsid w:val="00740BE2"/>
    <w:rsid w:val="0074190C"/>
    <w:rsid w:val="00742DE1"/>
    <w:rsid w:val="00744183"/>
    <w:rsid w:val="007449AD"/>
    <w:rsid w:val="00744C4B"/>
    <w:rsid w:val="00744E96"/>
    <w:rsid w:val="007452F0"/>
    <w:rsid w:val="0074617A"/>
    <w:rsid w:val="00746A46"/>
    <w:rsid w:val="00746AF2"/>
    <w:rsid w:val="00746EA8"/>
    <w:rsid w:val="0074775D"/>
    <w:rsid w:val="00747BBB"/>
    <w:rsid w:val="00750639"/>
    <w:rsid w:val="0075067D"/>
    <w:rsid w:val="00750AD0"/>
    <w:rsid w:val="00750C2F"/>
    <w:rsid w:val="007516A8"/>
    <w:rsid w:val="0075173C"/>
    <w:rsid w:val="0075177E"/>
    <w:rsid w:val="0075237E"/>
    <w:rsid w:val="007527F9"/>
    <w:rsid w:val="00754079"/>
    <w:rsid w:val="00754A7D"/>
    <w:rsid w:val="0075586E"/>
    <w:rsid w:val="00755B55"/>
    <w:rsid w:val="007560BC"/>
    <w:rsid w:val="00757686"/>
    <w:rsid w:val="00757CC5"/>
    <w:rsid w:val="0076050A"/>
    <w:rsid w:val="00760A98"/>
    <w:rsid w:val="00760EE4"/>
    <w:rsid w:val="00761692"/>
    <w:rsid w:val="00762346"/>
    <w:rsid w:val="00762365"/>
    <w:rsid w:val="00762927"/>
    <w:rsid w:val="00762E8C"/>
    <w:rsid w:val="0076351B"/>
    <w:rsid w:val="00763766"/>
    <w:rsid w:val="007641BF"/>
    <w:rsid w:val="00764BCC"/>
    <w:rsid w:val="007653C2"/>
    <w:rsid w:val="0076691B"/>
    <w:rsid w:val="00767E47"/>
    <w:rsid w:val="007700AB"/>
    <w:rsid w:val="0077082A"/>
    <w:rsid w:val="0077084D"/>
    <w:rsid w:val="007735C0"/>
    <w:rsid w:val="00773C15"/>
    <w:rsid w:val="00773F24"/>
    <w:rsid w:val="00775448"/>
    <w:rsid w:val="00775742"/>
    <w:rsid w:val="00775E05"/>
    <w:rsid w:val="00775EA6"/>
    <w:rsid w:val="00776698"/>
    <w:rsid w:val="00777C68"/>
    <w:rsid w:val="00780468"/>
    <w:rsid w:val="007805F6"/>
    <w:rsid w:val="00780D35"/>
    <w:rsid w:val="00782037"/>
    <w:rsid w:val="00782904"/>
    <w:rsid w:val="0078310C"/>
    <w:rsid w:val="007839EB"/>
    <w:rsid w:val="00784266"/>
    <w:rsid w:val="00784288"/>
    <w:rsid w:val="0078437D"/>
    <w:rsid w:val="00786452"/>
    <w:rsid w:val="00786D2F"/>
    <w:rsid w:val="007900AC"/>
    <w:rsid w:val="00790C5A"/>
    <w:rsid w:val="00791C30"/>
    <w:rsid w:val="007923E9"/>
    <w:rsid w:val="00792A7A"/>
    <w:rsid w:val="00792D3B"/>
    <w:rsid w:val="00792E80"/>
    <w:rsid w:val="00793332"/>
    <w:rsid w:val="00793760"/>
    <w:rsid w:val="00793768"/>
    <w:rsid w:val="00793AD1"/>
    <w:rsid w:val="00794092"/>
    <w:rsid w:val="00794AD6"/>
    <w:rsid w:val="0079569E"/>
    <w:rsid w:val="00795719"/>
    <w:rsid w:val="00795728"/>
    <w:rsid w:val="00795BAD"/>
    <w:rsid w:val="0079611C"/>
    <w:rsid w:val="007965DB"/>
    <w:rsid w:val="00796A03"/>
    <w:rsid w:val="00797DAF"/>
    <w:rsid w:val="00797E80"/>
    <w:rsid w:val="007A05EF"/>
    <w:rsid w:val="007A08C2"/>
    <w:rsid w:val="007A20C5"/>
    <w:rsid w:val="007A360A"/>
    <w:rsid w:val="007A3D60"/>
    <w:rsid w:val="007A42E1"/>
    <w:rsid w:val="007A4FE7"/>
    <w:rsid w:val="007A50ED"/>
    <w:rsid w:val="007A571E"/>
    <w:rsid w:val="007A5FF5"/>
    <w:rsid w:val="007A65DE"/>
    <w:rsid w:val="007A67CD"/>
    <w:rsid w:val="007A77B9"/>
    <w:rsid w:val="007B025F"/>
    <w:rsid w:val="007B029D"/>
    <w:rsid w:val="007B03D9"/>
    <w:rsid w:val="007B04DA"/>
    <w:rsid w:val="007B0AC1"/>
    <w:rsid w:val="007B19E9"/>
    <w:rsid w:val="007B1DA6"/>
    <w:rsid w:val="007B1FF1"/>
    <w:rsid w:val="007B201E"/>
    <w:rsid w:val="007B28D0"/>
    <w:rsid w:val="007B32A3"/>
    <w:rsid w:val="007B32A4"/>
    <w:rsid w:val="007B3865"/>
    <w:rsid w:val="007B3CAB"/>
    <w:rsid w:val="007B4399"/>
    <w:rsid w:val="007B4D03"/>
    <w:rsid w:val="007B551E"/>
    <w:rsid w:val="007B5CB8"/>
    <w:rsid w:val="007B5D84"/>
    <w:rsid w:val="007B6B78"/>
    <w:rsid w:val="007B7390"/>
    <w:rsid w:val="007C018C"/>
    <w:rsid w:val="007C0FA0"/>
    <w:rsid w:val="007C1F0A"/>
    <w:rsid w:val="007C232C"/>
    <w:rsid w:val="007C2713"/>
    <w:rsid w:val="007C3073"/>
    <w:rsid w:val="007C3663"/>
    <w:rsid w:val="007C3740"/>
    <w:rsid w:val="007C37A2"/>
    <w:rsid w:val="007C44BC"/>
    <w:rsid w:val="007C5493"/>
    <w:rsid w:val="007C6E70"/>
    <w:rsid w:val="007C7074"/>
    <w:rsid w:val="007D03F5"/>
    <w:rsid w:val="007D13A5"/>
    <w:rsid w:val="007D1D0B"/>
    <w:rsid w:val="007D2824"/>
    <w:rsid w:val="007D284B"/>
    <w:rsid w:val="007D3D39"/>
    <w:rsid w:val="007D5E9A"/>
    <w:rsid w:val="007D5F81"/>
    <w:rsid w:val="007D70E7"/>
    <w:rsid w:val="007E0F30"/>
    <w:rsid w:val="007E12F7"/>
    <w:rsid w:val="007E1F25"/>
    <w:rsid w:val="007E2289"/>
    <w:rsid w:val="007E23E4"/>
    <w:rsid w:val="007E5035"/>
    <w:rsid w:val="007E6142"/>
    <w:rsid w:val="007E6DC7"/>
    <w:rsid w:val="007F0384"/>
    <w:rsid w:val="007F147E"/>
    <w:rsid w:val="007F1D59"/>
    <w:rsid w:val="007F1DE3"/>
    <w:rsid w:val="007F21EF"/>
    <w:rsid w:val="007F26AC"/>
    <w:rsid w:val="007F48AC"/>
    <w:rsid w:val="007F61EE"/>
    <w:rsid w:val="007F6336"/>
    <w:rsid w:val="007F7844"/>
    <w:rsid w:val="007F7BE9"/>
    <w:rsid w:val="00800880"/>
    <w:rsid w:val="00800AF4"/>
    <w:rsid w:val="00800F0B"/>
    <w:rsid w:val="0080156D"/>
    <w:rsid w:val="0080187F"/>
    <w:rsid w:val="008027E4"/>
    <w:rsid w:val="00802838"/>
    <w:rsid w:val="008041BC"/>
    <w:rsid w:val="00805B26"/>
    <w:rsid w:val="00805FE4"/>
    <w:rsid w:val="008065B7"/>
    <w:rsid w:val="008069A7"/>
    <w:rsid w:val="00806D18"/>
    <w:rsid w:val="00806F5B"/>
    <w:rsid w:val="008105E5"/>
    <w:rsid w:val="0081128B"/>
    <w:rsid w:val="00811D3D"/>
    <w:rsid w:val="00811DDC"/>
    <w:rsid w:val="0081246E"/>
    <w:rsid w:val="008130D9"/>
    <w:rsid w:val="0081422D"/>
    <w:rsid w:val="00815E0A"/>
    <w:rsid w:val="00816515"/>
    <w:rsid w:val="0081671F"/>
    <w:rsid w:val="008167B2"/>
    <w:rsid w:val="0081697C"/>
    <w:rsid w:val="00816FCB"/>
    <w:rsid w:val="0081767B"/>
    <w:rsid w:val="00817CD5"/>
    <w:rsid w:val="00821677"/>
    <w:rsid w:val="00821710"/>
    <w:rsid w:val="008223F9"/>
    <w:rsid w:val="00822528"/>
    <w:rsid w:val="0082539B"/>
    <w:rsid w:val="00825D5B"/>
    <w:rsid w:val="00825E2A"/>
    <w:rsid w:val="00825FFD"/>
    <w:rsid w:val="00826D1E"/>
    <w:rsid w:val="00827F37"/>
    <w:rsid w:val="0083226D"/>
    <w:rsid w:val="0083228D"/>
    <w:rsid w:val="00832BCE"/>
    <w:rsid w:val="00833DF1"/>
    <w:rsid w:val="00834C1A"/>
    <w:rsid w:val="00835196"/>
    <w:rsid w:val="0083575B"/>
    <w:rsid w:val="0083633D"/>
    <w:rsid w:val="008377AC"/>
    <w:rsid w:val="00837871"/>
    <w:rsid w:val="00840BE2"/>
    <w:rsid w:val="00841F53"/>
    <w:rsid w:val="008429EA"/>
    <w:rsid w:val="00842C82"/>
    <w:rsid w:val="0084322D"/>
    <w:rsid w:val="00843C7F"/>
    <w:rsid w:val="00843E29"/>
    <w:rsid w:val="00844878"/>
    <w:rsid w:val="00844A3E"/>
    <w:rsid w:val="00845C4F"/>
    <w:rsid w:val="0084618E"/>
    <w:rsid w:val="0084631C"/>
    <w:rsid w:val="0084631F"/>
    <w:rsid w:val="00846D32"/>
    <w:rsid w:val="008472AC"/>
    <w:rsid w:val="008472DC"/>
    <w:rsid w:val="008472FC"/>
    <w:rsid w:val="008503A9"/>
    <w:rsid w:val="008511DE"/>
    <w:rsid w:val="00851A8D"/>
    <w:rsid w:val="008521F7"/>
    <w:rsid w:val="00852F58"/>
    <w:rsid w:val="00853D98"/>
    <w:rsid w:val="00854668"/>
    <w:rsid w:val="00854C97"/>
    <w:rsid w:val="0085505D"/>
    <w:rsid w:val="008552B1"/>
    <w:rsid w:val="00855E59"/>
    <w:rsid w:val="0085665F"/>
    <w:rsid w:val="00857726"/>
    <w:rsid w:val="00857BE8"/>
    <w:rsid w:val="0086059F"/>
    <w:rsid w:val="008608CF"/>
    <w:rsid w:val="0086119B"/>
    <w:rsid w:val="0086198D"/>
    <w:rsid w:val="00861AC0"/>
    <w:rsid w:val="00862303"/>
    <w:rsid w:val="00862C7B"/>
    <w:rsid w:val="00863624"/>
    <w:rsid w:val="00863B2A"/>
    <w:rsid w:val="00863DAC"/>
    <w:rsid w:val="00864005"/>
    <w:rsid w:val="00864644"/>
    <w:rsid w:val="00864ADA"/>
    <w:rsid w:val="00864D91"/>
    <w:rsid w:val="00864EB9"/>
    <w:rsid w:val="0086694C"/>
    <w:rsid w:val="0086760F"/>
    <w:rsid w:val="00867DCB"/>
    <w:rsid w:val="00870BFF"/>
    <w:rsid w:val="00870C6B"/>
    <w:rsid w:val="00871144"/>
    <w:rsid w:val="00871923"/>
    <w:rsid w:val="00871E18"/>
    <w:rsid w:val="00872293"/>
    <w:rsid w:val="00872A1D"/>
    <w:rsid w:val="00873D18"/>
    <w:rsid w:val="008749A6"/>
    <w:rsid w:val="008750E4"/>
    <w:rsid w:val="008757BC"/>
    <w:rsid w:val="00875DDE"/>
    <w:rsid w:val="00876339"/>
    <w:rsid w:val="008770C3"/>
    <w:rsid w:val="008770F0"/>
    <w:rsid w:val="00880B2F"/>
    <w:rsid w:val="00882090"/>
    <w:rsid w:val="00882DC6"/>
    <w:rsid w:val="0088310B"/>
    <w:rsid w:val="00883283"/>
    <w:rsid w:val="00883C1D"/>
    <w:rsid w:val="00884311"/>
    <w:rsid w:val="00884BC9"/>
    <w:rsid w:val="00885CF8"/>
    <w:rsid w:val="008865E8"/>
    <w:rsid w:val="00887152"/>
    <w:rsid w:val="008878E8"/>
    <w:rsid w:val="008905AD"/>
    <w:rsid w:val="00890647"/>
    <w:rsid w:val="00890E7D"/>
    <w:rsid w:val="00891C75"/>
    <w:rsid w:val="00891CFE"/>
    <w:rsid w:val="00892463"/>
    <w:rsid w:val="0089391A"/>
    <w:rsid w:val="0089523E"/>
    <w:rsid w:val="00895442"/>
    <w:rsid w:val="008963BD"/>
    <w:rsid w:val="008966D4"/>
    <w:rsid w:val="00896E05"/>
    <w:rsid w:val="00897222"/>
    <w:rsid w:val="008974FD"/>
    <w:rsid w:val="00897EF5"/>
    <w:rsid w:val="008A1089"/>
    <w:rsid w:val="008A27AC"/>
    <w:rsid w:val="008A347B"/>
    <w:rsid w:val="008A3771"/>
    <w:rsid w:val="008A3EC5"/>
    <w:rsid w:val="008A4D59"/>
    <w:rsid w:val="008A52F5"/>
    <w:rsid w:val="008A5F35"/>
    <w:rsid w:val="008A6BFB"/>
    <w:rsid w:val="008B09F7"/>
    <w:rsid w:val="008B177E"/>
    <w:rsid w:val="008B273F"/>
    <w:rsid w:val="008B329D"/>
    <w:rsid w:val="008B397E"/>
    <w:rsid w:val="008B3FCD"/>
    <w:rsid w:val="008B4ADC"/>
    <w:rsid w:val="008B4BE6"/>
    <w:rsid w:val="008B52AF"/>
    <w:rsid w:val="008B61FC"/>
    <w:rsid w:val="008B78A0"/>
    <w:rsid w:val="008B7B47"/>
    <w:rsid w:val="008C0355"/>
    <w:rsid w:val="008C07AC"/>
    <w:rsid w:val="008C0D50"/>
    <w:rsid w:val="008C1544"/>
    <w:rsid w:val="008C198C"/>
    <w:rsid w:val="008C1D18"/>
    <w:rsid w:val="008C2A98"/>
    <w:rsid w:val="008C37EF"/>
    <w:rsid w:val="008C3B80"/>
    <w:rsid w:val="008C41D5"/>
    <w:rsid w:val="008C4A96"/>
    <w:rsid w:val="008C6462"/>
    <w:rsid w:val="008C6499"/>
    <w:rsid w:val="008C6D8B"/>
    <w:rsid w:val="008C7A43"/>
    <w:rsid w:val="008D054B"/>
    <w:rsid w:val="008D0EA2"/>
    <w:rsid w:val="008D28E0"/>
    <w:rsid w:val="008D3DD1"/>
    <w:rsid w:val="008D3DDF"/>
    <w:rsid w:val="008D42B6"/>
    <w:rsid w:val="008D55CB"/>
    <w:rsid w:val="008D6706"/>
    <w:rsid w:val="008E0187"/>
    <w:rsid w:val="008E1160"/>
    <w:rsid w:val="008E1273"/>
    <w:rsid w:val="008E1717"/>
    <w:rsid w:val="008E2583"/>
    <w:rsid w:val="008E2DFB"/>
    <w:rsid w:val="008E361B"/>
    <w:rsid w:val="008E37BB"/>
    <w:rsid w:val="008E405F"/>
    <w:rsid w:val="008E40B3"/>
    <w:rsid w:val="008E4B8E"/>
    <w:rsid w:val="008E4DCA"/>
    <w:rsid w:val="008E4EE1"/>
    <w:rsid w:val="008E57A8"/>
    <w:rsid w:val="008E61FF"/>
    <w:rsid w:val="008E6C1E"/>
    <w:rsid w:val="008E6DBD"/>
    <w:rsid w:val="008E6EEE"/>
    <w:rsid w:val="008E7342"/>
    <w:rsid w:val="008F0E23"/>
    <w:rsid w:val="008F0E6F"/>
    <w:rsid w:val="008F0FDD"/>
    <w:rsid w:val="008F12AB"/>
    <w:rsid w:val="008F1345"/>
    <w:rsid w:val="008F1AAA"/>
    <w:rsid w:val="008F215A"/>
    <w:rsid w:val="008F2398"/>
    <w:rsid w:val="008F28F4"/>
    <w:rsid w:val="008F2D34"/>
    <w:rsid w:val="008F3148"/>
    <w:rsid w:val="008F3535"/>
    <w:rsid w:val="008F37F7"/>
    <w:rsid w:val="008F4961"/>
    <w:rsid w:val="008F5867"/>
    <w:rsid w:val="008F652E"/>
    <w:rsid w:val="008F7ABD"/>
    <w:rsid w:val="00900262"/>
    <w:rsid w:val="00900C72"/>
    <w:rsid w:val="00900D2D"/>
    <w:rsid w:val="00900DEE"/>
    <w:rsid w:val="009013F2"/>
    <w:rsid w:val="009038B2"/>
    <w:rsid w:val="009043FF"/>
    <w:rsid w:val="00905966"/>
    <w:rsid w:val="00905C0A"/>
    <w:rsid w:val="009063EB"/>
    <w:rsid w:val="00910725"/>
    <w:rsid w:val="0091072C"/>
    <w:rsid w:val="00910A59"/>
    <w:rsid w:val="00910D53"/>
    <w:rsid w:val="009116DE"/>
    <w:rsid w:val="009120FE"/>
    <w:rsid w:val="00912937"/>
    <w:rsid w:val="00912AE0"/>
    <w:rsid w:val="0091334C"/>
    <w:rsid w:val="009141FB"/>
    <w:rsid w:val="009145FF"/>
    <w:rsid w:val="0091463B"/>
    <w:rsid w:val="00915927"/>
    <w:rsid w:val="00915A4E"/>
    <w:rsid w:val="00916303"/>
    <w:rsid w:val="009165FA"/>
    <w:rsid w:val="0091686A"/>
    <w:rsid w:val="009170B3"/>
    <w:rsid w:val="009202AD"/>
    <w:rsid w:val="009204EF"/>
    <w:rsid w:val="0092060E"/>
    <w:rsid w:val="009209B8"/>
    <w:rsid w:val="009212E3"/>
    <w:rsid w:val="00921319"/>
    <w:rsid w:val="0092153D"/>
    <w:rsid w:val="00922094"/>
    <w:rsid w:val="009221C8"/>
    <w:rsid w:val="009226E4"/>
    <w:rsid w:val="00922DA8"/>
    <w:rsid w:val="00923042"/>
    <w:rsid w:val="00923D13"/>
    <w:rsid w:val="00924236"/>
    <w:rsid w:val="0092694E"/>
    <w:rsid w:val="00926E3E"/>
    <w:rsid w:val="00927CBA"/>
    <w:rsid w:val="00927F27"/>
    <w:rsid w:val="0093149C"/>
    <w:rsid w:val="0093201C"/>
    <w:rsid w:val="009335FF"/>
    <w:rsid w:val="0093372C"/>
    <w:rsid w:val="00933B55"/>
    <w:rsid w:val="009340D4"/>
    <w:rsid w:val="009341EA"/>
    <w:rsid w:val="009344B8"/>
    <w:rsid w:val="009369A9"/>
    <w:rsid w:val="009376BE"/>
    <w:rsid w:val="00940EBA"/>
    <w:rsid w:val="0094208E"/>
    <w:rsid w:val="0094343D"/>
    <w:rsid w:val="00943800"/>
    <w:rsid w:val="00943A3A"/>
    <w:rsid w:val="00943A6C"/>
    <w:rsid w:val="0094493B"/>
    <w:rsid w:val="00944D24"/>
    <w:rsid w:val="00945251"/>
    <w:rsid w:val="0094595E"/>
    <w:rsid w:val="00945B4A"/>
    <w:rsid w:val="00945C83"/>
    <w:rsid w:val="009461FE"/>
    <w:rsid w:val="00951305"/>
    <w:rsid w:val="0095169F"/>
    <w:rsid w:val="00951D45"/>
    <w:rsid w:val="009520F3"/>
    <w:rsid w:val="00952E42"/>
    <w:rsid w:val="00953094"/>
    <w:rsid w:val="00954BB9"/>
    <w:rsid w:val="00955895"/>
    <w:rsid w:val="00955A82"/>
    <w:rsid w:val="00956398"/>
    <w:rsid w:val="00957C59"/>
    <w:rsid w:val="00957E02"/>
    <w:rsid w:val="00957F54"/>
    <w:rsid w:val="00960D32"/>
    <w:rsid w:val="00961ABA"/>
    <w:rsid w:val="00962344"/>
    <w:rsid w:val="009626C0"/>
    <w:rsid w:val="00963766"/>
    <w:rsid w:val="00963BA0"/>
    <w:rsid w:val="00964AC4"/>
    <w:rsid w:val="0096557B"/>
    <w:rsid w:val="00966156"/>
    <w:rsid w:val="00966489"/>
    <w:rsid w:val="0096685E"/>
    <w:rsid w:val="009668F0"/>
    <w:rsid w:val="0096742F"/>
    <w:rsid w:val="00967C59"/>
    <w:rsid w:val="0097031B"/>
    <w:rsid w:val="00970559"/>
    <w:rsid w:val="0097096B"/>
    <w:rsid w:val="00971459"/>
    <w:rsid w:val="00971CDF"/>
    <w:rsid w:val="0097280D"/>
    <w:rsid w:val="00972E1F"/>
    <w:rsid w:val="00973A51"/>
    <w:rsid w:val="009740E9"/>
    <w:rsid w:val="00974E4B"/>
    <w:rsid w:val="00975A83"/>
    <w:rsid w:val="009766C8"/>
    <w:rsid w:val="009768B3"/>
    <w:rsid w:val="00976C42"/>
    <w:rsid w:val="009778EA"/>
    <w:rsid w:val="00977E82"/>
    <w:rsid w:val="0098133D"/>
    <w:rsid w:val="009813A7"/>
    <w:rsid w:val="009816C5"/>
    <w:rsid w:val="009828F3"/>
    <w:rsid w:val="00982D0C"/>
    <w:rsid w:val="00984543"/>
    <w:rsid w:val="00984E69"/>
    <w:rsid w:val="009854AD"/>
    <w:rsid w:val="00985DFE"/>
    <w:rsid w:val="0098633C"/>
    <w:rsid w:val="00987701"/>
    <w:rsid w:val="009906C5"/>
    <w:rsid w:val="009909AB"/>
    <w:rsid w:val="00990C06"/>
    <w:rsid w:val="009927CB"/>
    <w:rsid w:val="00992F2D"/>
    <w:rsid w:val="009933FD"/>
    <w:rsid w:val="00993CA2"/>
    <w:rsid w:val="00994476"/>
    <w:rsid w:val="00994743"/>
    <w:rsid w:val="00994E9C"/>
    <w:rsid w:val="009952B9"/>
    <w:rsid w:val="00995D1C"/>
    <w:rsid w:val="009975F6"/>
    <w:rsid w:val="009A0602"/>
    <w:rsid w:val="009A0B49"/>
    <w:rsid w:val="009A1C2C"/>
    <w:rsid w:val="009A1E29"/>
    <w:rsid w:val="009A2275"/>
    <w:rsid w:val="009A3188"/>
    <w:rsid w:val="009A3E2B"/>
    <w:rsid w:val="009A5591"/>
    <w:rsid w:val="009A5C68"/>
    <w:rsid w:val="009A5DFA"/>
    <w:rsid w:val="009A688B"/>
    <w:rsid w:val="009A6AD8"/>
    <w:rsid w:val="009A75EE"/>
    <w:rsid w:val="009B0AA6"/>
    <w:rsid w:val="009B0D95"/>
    <w:rsid w:val="009B0EEC"/>
    <w:rsid w:val="009B12C2"/>
    <w:rsid w:val="009B25F7"/>
    <w:rsid w:val="009B3EB8"/>
    <w:rsid w:val="009B3F04"/>
    <w:rsid w:val="009B4708"/>
    <w:rsid w:val="009B4BA2"/>
    <w:rsid w:val="009B4E8B"/>
    <w:rsid w:val="009B7A5F"/>
    <w:rsid w:val="009C0AE6"/>
    <w:rsid w:val="009C0F45"/>
    <w:rsid w:val="009C3BC0"/>
    <w:rsid w:val="009C3CE1"/>
    <w:rsid w:val="009C4176"/>
    <w:rsid w:val="009C423D"/>
    <w:rsid w:val="009C48B5"/>
    <w:rsid w:val="009C531F"/>
    <w:rsid w:val="009C5CC9"/>
    <w:rsid w:val="009C5E1F"/>
    <w:rsid w:val="009C66E8"/>
    <w:rsid w:val="009C6BB1"/>
    <w:rsid w:val="009C78EF"/>
    <w:rsid w:val="009C7932"/>
    <w:rsid w:val="009D0878"/>
    <w:rsid w:val="009D0F65"/>
    <w:rsid w:val="009D135D"/>
    <w:rsid w:val="009D1E95"/>
    <w:rsid w:val="009D1F28"/>
    <w:rsid w:val="009D2A98"/>
    <w:rsid w:val="009D2B23"/>
    <w:rsid w:val="009D3C0D"/>
    <w:rsid w:val="009D3C42"/>
    <w:rsid w:val="009D5997"/>
    <w:rsid w:val="009D6173"/>
    <w:rsid w:val="009D697C"/>
    <w:rsid w:val="009D6A80"/>
    <w:rsid w:val="009E1B15"/>
    <w:rsid w:val="009E1B56"/>
    <w:rsid w:val="009E4276"/>
    <w:rsid w:val="009E48CF"/>
    <w:rsid w:val="009E4A5E"/>
    <w:rsid w:val="009E4AAC"/>
    <w:rsid w:val="009E4B01"/>
    <w:rsid w:val="009E4B5D"/>
    <w:rsid w:val="009E4DFA"/>
    <w:rsid w:val="009E53B6"/>
    <w:rsid w:val="009E58FB"/>
    <w:rsid w:val="009E5F52"/>
    <w:rsid w:val="009E6CF8"/>
    <w:rsid w:val="009F0831"/>
    <w:rsid w:val="009F0BC8"/>
    <w:rsid w:val="009F0D0F"/>
    <w:rsid w:val="009F1589"/>
    <w:rsid w:val="009F2665"/>
    <w:rsid w:val="009F2BCB"/>
    <w:rsid w:val="009F34AB"/>
    <w:rsid w:val="009F3702"/>
    <w:rsid w:val="009F38E9"/>
    <w:rsid w:val="009F61EE"/>
    <w:rsid w:val="009F6ED2"/>
    <w:rsid w:val="009F6F29"/>
    <w:rsid w:val="009F77EC"/>
    <w:rsid w:val="009F7A8A"/>
    <w:rsid w:val="00A00B52"/>
    <w:rsid w:val="00A01CA8"/>
    <w:rsid w:val="00A033AF"/>
    <w:rsid w:val="00A0538F"/>
    <w:rsid w:val="00A05B59"/>
    <w:rsid w:val="00A05F3A"/>
    <w:rsid w:val="00A062D0"/>
    <w:rsid w:val="00A066EA"/>
    <w:rsid w:val="00A07024"/>
    <w:rsid w:val="00A0752C"/>
    <w:rsid w:val="00A10327"/>
    <w:rsid w:val="00A10AC2"/>
    <w:rsid w:val="00A10C60"/>
    <w:rsid w:val="00A10E14"/>
    <w:rsid w:val="00A1306F"/>
    <w:rsid w:val="00A13C85"/>
    <w:rsid w:val="00A14188"/>
    <w:rsid w:val="00A1564D"/>
    <w:rsid w:val="00A16E92"/>
    <w:rsid w:val="00A173F2"/>
    <w:rsid w:val="00A17590"/>
    <w:rsid w:val="00A17987"/>
    <w:rsid w:val="00A2008D"/>
    <w:rsid w:val="00A21C79"/>
    <w:rsid w:val="00A225E8"/>
    <w:rsid w:val="00A2286F"/>
    <w:rsid w:val="00A24339"/>
    <w:rsid w:val="00A24838"/>
    <w:rsid w:val="00A24857"/>
    <w:rsid w:val="00A253A8"/>
    <w:rsid w:val="00A26991"/>
    <w:rsid w:val="00A276AF"/>
    <w:rsid w:val="00A27E75"/>
    <w:rsid w:val="00A27FBE"/>
    <w:rsid w:val="00A31ACE"/>
    <w:rsid w:val="00A3209A"/>
    <w:rsid w:val="00A32B73"/>
    <w:rsid w:val="00A332BC"/>
    <w:rsid w:val="00A33EF6"/>
    <w:rsid w:val="00A352F9"/>
    <w:rsid w:val="00A40017"/>
    <w:rsid w:val="00A403C0"/>
    <w:rsid w:val="00A42094"/>
    <w:rsid w:val="00A4210B"/>
    <w:rsid w:val="00A42572"/>
    <w:rsid w:val="00A43B28"/>
    <w:rsid w:val="00A43F8C"/>
    <w:rsid w:val="00A44ABD"/>
    <w:rsid w:val="00A46673"/>
    <w:rsid w:val="00A473A1"/>
    <w:rsid w:val="00A512A0"/>
    <w:rsid w:val="00A514CA"/>
    <w:rsid w:val="00A51532"/>
    <w:rsid w:val="00A516B6"/>
    <w:rsid w:val="00A51B79"/>
    <w:rsid w:val="00A52115"/>
    <w:rsid w:val="00A52723"/>
    <w:rsid w:val="00A55093"/>
    <w:rsid w:val="00A55BF6"/>
    <w:rsid w:val="00A55C81"/>
    <w:rsid w:val="00A5636A"/>
    <w:rsid w:val="00A5643C"/>
    <w:rsid w:val="00A57B8D"/>
    <w:rsid w:val="00A60A4C"/>
    <w:rsid w:val="00A614BA"/>
    <w:rsid w:val="00A61724"/>
    <w:rsid w:val="00A617ED"/>
    <w:rsid w:val="00A61944"/>
    <w:rsid w:val="00A61AA4"/>
    <w:rsid w:val="00A62359"/>
    <w:rsid w:val="00A62792"/>
    <w:rsid w:val="00A62D94"/>
    <w:rsid w:val="00A636A7"/>
    <w:rsid w:val="00A64057"/>
    <w:rsid w:val="00A65C5A"/>
    <w:rsid w:val="00A65C7C"/>
    <w:rsid w:val="00A65F6C"/>
    <w:rsid w:val="00A6636C"/>
    <w:rsid w:val="00A66EEC"/>
    <w:rsid w:val="00A67C08"/>
    <w:rsid w:val="00A67D5E"/>
    <w:rsid w:val="00A700C5"/>
    <w:rsid w:val="00A7031E"/>
    <w:rsid w:val="00A70BB9"/>
    <w:rsid w:val="00A7190E"/>
    <w:rsid w:val="00A72566"/>
    <w:rsid w:val="00A7275C"/>
    <w:rsid w:val="00A72C01"/>
    <w:rsid w:val="00A736B1"/>
    <w:rsid w:val="00A73AE8"/>
    <w:rsid w:val="00A74160"/>
    <w:rsid w:val="00A744FF"/>
    <w:rsid w:val="00A74A9C"/>
    <w:rsid w:val="00A74D56"/>
    <w:rsid w:val="00A74E71"/>
    <w:rsid w:val="00A74F86"/>
    <w:rsid w:val="00A75977"/>
    <w:rsid w:val="00A771ED"/>
    <w:rsid w:val="00A776E1"/>
    <w:rsid w:val="00A80358"/>
    <w:rsid w:val="00A819C6"/>
    <w:rsid w:val="00A823F5"/>
    <w:rsid w:val="00A82675"/>
    <w:rsid w:val="00A82DDC"/>
    <w:rsid w:val="00A8419B"/>
    <w:rsid w:val="00A84389"/>
    <w:rsid w:val="00A84639"/>
    <w:rsid w:val="00A851E4"/>
    <w:rsid w:val="00A85C87"/>
    <w:rsid w:val="00A865B3"/>
    <w:rsid w:val="00A86747"/>
    <w:rsid w:val="00A868A3"/>
    <w:rsid w:val="00A86B0F"/>
    <w:rsid w:val="00A9016B"/>
    <w:rsid w:val="00A91638"/>
    <w:rsid w:val="00A91A8D"/>
    <w:rsid w:val="00A91E4C"/>
    <w:rsid w:val="00A93092"/>
    <w:rsid w:val="00A93F1A"/>
    <w:rsid w:val="00A94590"/>
    <w:rsid w:val="00A9489F"/>
    <w:rsid w:val="00A94A41"/>
    <w:rsid w:val="00A950C3"/>
    <w:rsid w:val="00A95AA6"/>
    <w:rsid w:val="00A973EA"/>
    <w:rsid w:val="00A977A6"/>
    <w:rsid w:val="00A978F8"/>
    <w:rsid w:val="00A97C14"/>
    <w:rsid w:val="00A97DC4"/>
    <w:rsid w:val="00A97E0E"/>
    <w:rsid w:val="00AA0173"/>
    <w:rsid w:val="00AA01B0"/>
    <w:rsid w:val="00AA0B1F"/>
    <w:rsid w:val="00AA0BF3"/>
    <w:rsid w:val="00AA114F"/>
    <w:rsid w:val="00AA1459"/>
    <w:rsid w:val="00AA15A6"/>
    <w:rsid w:val="00AA1EA7"/>
    <w:rsid w:val="00AA1FBB"/>
    <w:rsid w:val="00AA2692"/>
    <w:rsid w:val="00AA31B0"/>
    <w:rsid w:val="00AA3296"/>
    <w:rsid w:val="00AA48D7"/>
    <w:rsid w:val="00AA4F8D"/>
    <w:rsid w:val="00AA5076"/>
    <w:rsid w:val="00AA5D5C"/>
    <w:rsid w:val="00AA6573"/>
    <w:rsid w:val="00AA6CE1"/>
    <w:rsid w:val="00AA6D66"/>
    <w:rsid w:val="00AA727A"/>
    <w:rsid w:val="00AB0073"/>
    <w:rsid w:val="00AB136D"/>
    <w:rsid w:val="00AB1FEB"/>
    <w:rsid w:val="00AB27ED"/>
    <w:rsid w:val="00AB3063"/>
    <w:rsid w:val="00AB33F8"/>
    <w:rsid w:val="00AB38AC"/>
    <w:rsid w:val="00AB38FE"/>
    <w:rsid w:val="00AB3956"/>
    <w:rsid w:val="00AB3B32"/>
    <w:rsid w:val="00AB3BE5"/>
    <w:rsid w:val="00AB4307"/>
    <w:rsid w:val="00AB5A7E"/>
    <w:rsid w:val="00AB6097"/>
    <w:rsid w:val="00AB6B54"/>
    <w:rsid w:val="00AB6F13"/>
    <w:rsid w:val="00AB6F83"/>
    <w:rsid w:val="00AC0486"/>
    <w:rsid w:val="00AC0779"/>
    <w:rsid w:val="00AC0B6E"/>
    <w:rsid w:val="00AC2F48"/>
    <w:rsid w:val="00AC324F"/>
    <w:rsid w:val="00AC3638"/>
    <w:rsid w:val="00AC5160"/>
    <w:rsid w:val="00AC63D5"/>
    <w:rsid w:val="00AC7A81"/>
    <w:rsid w:val="00AD04C8"/>
    <w:rsid w:val="00AD06ED"/>
    <w:rsid w:val="00AD0E83"/>
    <w:rsid w:val="00AD0EEB"/>
    <w:rsid w:val="00AD189C"/>
    <w:rsid w:val="00AD1F25"/>
    <w:rsid w:val="00AD718C"/>
    <w:rsid w:val="00AD7644"/>
    <w:rsid w:val="00AD76D7"/>
    <w:rsid w:val="00AD7AD2"/>
    <w:rsid w:val="00AD7EDF"/>
    <w:rsid w:val="00AE02BA"/>
    <w:rsid w:val="00AE0E16"/>
    <w:rsid w:val="00AE0E73"/>
    <w:rsid w:val="00AE1D3D"/>
    <w:rsid w:val="00AE20F2"/>
    <w:rsid w:val="00AE2761"/>
    <w:rsid w:val="00AE2ADF"/>
    <w:rsid w:val="00AE373D"/>
    <w:rsid w:val="00AE3AC5"/>
    <w:rsid w:val="00AE3B4D"/>
    <w:rsid w:val="00AE5A46"/>
    <w:rsid w:val="00AE6537"/>
    <w:rsid w:val="00AF04C5"/>
    <w:rsid w:val="00AF0684"/>
    <w:rsid w:val="00AF12FC"/>
    <w:rsid w:val="00AF19C9"/>
    <w:rsid w:val="00AF1AA9"/>
    <w:rsid w:val="00AF2235"/>
    <w:rsid w:val="00AF3017"/>
    <w:rsid w:val="00AF33AC"/>
    <w:rsid w:val="00AF41E3"/>
    <w:rsid w:val="00AF48BD"/>
    <w:rsid w:val="00AF5149"/>
    <w:rsid w:val="00AF56AE"/>
    <w:rsid w:val="00AF575C"/>
    <w:rsid w:val="00AF5F12"/>
    <w:rsid w:val="00AF661F"/>
    <w:rsid w:val="00B003FA"/>
    <w:rsid w:val="00B00B6B"/>
    <w:rsid w:val="00B012DE"/>
    <w:rsid w:val="00B0144C"/>
    <w:rsid w:val="00B02119"/>
    <w:rsid w:val="00B02503"/>
    <w:rsid w:val="00B02547"/>
    <w:rsid w:val="00B026EC"/>
    <w:rsid w:val="00B0316F"/>
    <w:rsid w:val="00B04482"/>
    <w:rsid w:val="00B04CB0"/>
    <w:rsid w:val="00B0530D"/>
    <w:rsid w:val="00B05B2B"/>
    <w:rsid w:val="00B06310"/>
    <w:rsid w:val="00B06F3C"/>
    <w:rsid w:val="00B101E1"/>
    <w:rsid w:val="00B10A52"/>
    <w:rsid w:val="00B11B90"/>
    <w:rsid w:val="00B1303A"/>
    <w:rsid w:val="00B139E2"/>
    <w:rsid w:val="00B141DC"/>
    <w:rsid w:val="00B142F3"/>
    <w:rsid w:val="00B1455F"/>
    <w:rsid w:val="00B14E73"/>
    <w:rsid w:val="00B14FB5"/>
    <w:rsid w:val="00B15381"/>
    <w:rsid w:val="00B15CEA"/>
    <w:rsid w:val="00B15CF2"/>
    <w:rsid w:val="00B1685C"/>
    <w:rsid w:val="00B17433"/>
    <w:rsid w:val="00B20806"/>
    <w:rsid w:val="00B21053"/>
    <w:rsid w:val="00B21056"/>
    <w:rsid w:val="00B21DB1"/>
    <w:rsid w:val="00B222AC"/>
    <w:rsid w:val="00B22355"/>
    <w:rsid w:val="00B23768"/>
    <w:rsid w:val="00B243DD"/>
    <w:rsid w:val="00B24524"/>
    <w:rsid w:val="00B25E77"/>
    <w:rsid w:val="00B26627"/>
    <w:rsid w:val="00B26D97"/>
    <w:rsid w:val="00B277DE"/>
    <w:rsid w:val="00B3013C"/>
    <w:rsid w:val="00B30423"/>
    <w:rsid w:val="00B304E6"/>
    <w:rsid w:val="00B3281E"/>
    <w:rsid w:val="00B32C70"/>
    <w:rsid w:val="00B332B7"/>
    <w:rsid w:val="00B33B4A"/>
    <w:rsid w:val="00B34631"/>
    <w:rsid w:val="00B3630F"/>
    <w:rsid w:val="00B369E3"/>
    <w:rsid w:val="00B36C8A"/>
    <w:rsid w:val="00B37848"/>
    <w:rsid w:val="00B408F3"/>
    <w:rsid w:val="00B40969"/>
    <w:rsid w:val="00B4097D"/>
    <w:rsid w:val="00B40D8E"/>
    <w:rsid w:val="00B43767"/>
    <w:rsid w:val="00B43EA7"/>
    <w:rsid w:val="00B447FB"/>
    <w:rsid w:val="00B4508C"/>
    <w:rsid w:val="00B45854"/>
    <w:rsid w:val="00B459C7"/>
    <w:rsid w:val="00B47094"/>
    <w:rsid w:val="00B47C47"/>
    <w:rsid w:val="00B47D36"/>
    <w:rsid w:val="00B509C6"/>
    <w:rsid w:val="00B510BE"/>
    <w:rsid w:val="00B5172C"/>
    <w:rsid w:val="00B52181"/>
    <w:rsid w:val="00B52789"/>
    <w:rsid w:val="00B52F10"/>
    <w:rsid w:val="00B536E7"/>
    <w:rsid w:val="00B53C68"/>
    <w:rsid w:val="00B53DDB"/>
    <w:rsid w:val="00B53ED3"/>
    <w:rsid w:val="00B5494F"/>
    <w:rsid w:val="00B556E5"/>
    <w:rsid w:val="00B568F8"/>
    <w:rsid w:val="00B572BA"/>
    <w:rsid w:val="00B57A14"/>
    <w:rsid w:val="00B607BF"/>
    <w:rsid w:val="00B60911"/>
    <w:rsid w:val="00B60BD1"/>
    <w:rsid w:val="00B617C8"/>
    <w:rsid w:val="00B625D6"/>
    <w:rsid w:val="00B62644"/>
    <w:rsid w:val="00B62841"/>
    <w:rsid w:val="00B62F6C"/>
    <w:rsid w:val="00B6387E"/>
    <w:rsid w:val="00B655FC"/>
    <w:rsid w:val="00B664CC"/>
    <w:rsid w:val="00B669AB"/>
    <w:rsid w:val="00B66FF0"/>
    <w:rsid w:val="00B67598"/>
    <w:rsid w:val="00B67E2A"/>
    <w:rsid w:val="00B715F5"/>
    <w:rsid w:val="00B72454"/>
    <w:rsid w:val="00B72539"/>
    <w:rsid w:val="00B72B64"/>
    <w:rsid w:val="00B730A8"/>
    <w:rsid w:val="00B73407"/>
    <w:rsid w:val="00B73A7B"/>
    <w:rsid w:val="00B74323"/>
    <w:rsid w:val="00B74767"/>
    <w:rsid w:val="00B749DA"/>
    <w:rsid w:val="00B74AD5"/>
    <w:rsid w:val="00B7564B"/>
    <w:rsid w:val="00B767FF"/>
    <w:rsid w:val="00B76870"/>
    <w:rsid w:val="00B76FB7"/>
    <w:rsid w:val="00B80861"/>
    <w:rsid w:val="00B80DCB"/>
    <w:rsid w:val="00B8189F"/>
    <w:rsid w:val="00B81AAA"/>
    <w:rsid w:val="00B825C3"/>
    <w:rsid w:val="00B82816"/>
    <w:rsid w:val="00B82D9F"/>
    <w:rsid w:val="00B82FE2"/>
    <w:rsid w:val="00B83BC7"/>
    <w:rsid w:val="00B87E8E"/>
    <w:rsid w:val="00B90F5E"/>
    <w:rsid w:val="00B92C52"/>
    <w:rsid w:val="00B9335C"/>
    <w:rsid w:val="00B93B92"/>
    <w:rsid w:val="00B9532E"/>
    <w:rsid w:val="00B954D2"/>
    <w:rsid w:val="00B95E80"/>
    <w:rsid w:val="00B96B2C"/>
    <w:rsid w:val="00B96CBF"/>
    <w:rsid w:val="00B96DD2"/>
    <w:rsid w:val="00B97B0B"/>
    <w:rsid w:val="00BA0B6B"/>
    <w:rsid w:val="00BA0C12"/>
    <w:rsid w:val="00BA0DEF"/>
    <w:rsid w:val="00BA183C"/>
    <w:rsid w:val="00BA1987"/>
    <w:rsid w:val="00BA38B0"/>
    <w:rsid w:val="00BA49AF"/>
    <w:rsid w:val="00BA4D95"/>
    <w:rsid w:val="00BA5765"/>
    <w:rsid w:val="00BA59AA"/>
    <w:rsid w:val="00BA7A19"/>
    <w:rsid w:val="00BB13FA"/>
    <w:rsid w:val="00BB1831"/>
    <w:rsid w:val="00BB266D"/>
    <w:rsid w:val="00BB2C36"/>
    <w:rsid w:val="00BB2D51"/>
    <w:rsid w:val="00BB4130"/>
    <w:rsid w:val="00BB469C"/>
    <w:rsid w:val="00BB4930"/>
    <w:rsid w:val="00BB56D3"/>
    <w:rsid w:val="00BB6882"/>
    <w:rsid w:val="00BB6B74"/>
    <w:rsid w:val="00BB6B83"/>
    <w:rsid w:val="00BB708B"/>
    <w:rsid w:val="00BC0673"/>
    <w:rsid w:val="00BC0B82"/>
    <w:rsid w:val="00BC0F0B"/>
    <w:rsid w:val="00BC21C7"/>
    <w:rsid w:val="00BC2514"/>
    <w:rsid w:val="00BC3232"/>
    <w:rsid w:val="00BC4AEA"/>
    <w:rsid w:val="00BC4CCA"/>
    <w:rsid w:val="00BC5807"/>
    <w:rsid w:val="00BD03BF"/>
    <w:rsid w:val="00BD0699"/>
    <w:rsid w:val="00BD0CF3"/>
    <w:rsid w:val="00BD138A"/>
    <w:rsid w:val="00BD1A68"/>
    <w:rsid w:val="00BD1EBD"/>
    <w:rsid w:val="00BD237E"/>
    <w:rsid w:val="00BD2DB7"/>
    <w:rsid w:val="00BD3541"/>
    <w:rsid w:val="00BD39B0"/>
    <w:rsid w:val="00BD3A50"/>
    <w:rsid w:val="00BD3B8A"/>
    <w:rsid w:val="00BD574E"/>
    <w:rsid w:val="00BD5B88"/>
    <w:rsid w:val="00BD5EB5"/>
    <w:rsid w:val="00BD6483"/>
    <w:rsid w:val="00BD683D"/>
    <w:rsid w:val="00BD6F2D"/>
    <w:rsid w:val="00BD75BD"/>
    <w:rsid w:val="00BD79A4"/>
    <w:rsid w:val="00BE00E3"/>
    <w:rsid w:val="00BE02DD"/>
    <w:rsid w:val="00BE0E34"/>
    <w:rsid w:val="00BE161F"/>
    <w:rsid w:val="00BE1F02"/>
    <w:rsid w:val="00BE250C"/>
    <w:rsid w:val="00BE2710"/>
    <w:rsid w:val="00BE2D75"/>
    <w:rsid w:val="00BE2F82"/>
    <w:rsid w:val="00BE324D"/>
    <w:rsid w:val="00BE3E53"/>
    <w:rsid w:val="00BE42AD"/>
    <w:rsid w:val="00BE5343"/>
    <w:rsid w:val="00BE57B0"/>
    <w:rsid w:val="00BE5C8E"/>
    <w:rsid w:val="00BF0653"/>
    <w:rsid w:val="00BF10AE"/>
    <w:rsid w:val="00BF116C"/>
    <w:rsid w:val="00BF1364"/>
    <w:rsid w:val="00BF1C13"/>
    <w:rsid w:val="00BF2269"/>
    <w:rsid w:val="00BF3786"/>
    <w:rsid w:val="00BF413B"/>
    <w:rsid w:val="00BF4B1F"/>
    <w:rsid w:val="00BF4CF9"/>
    <w:rsid w:val="00BF5983"/>
    <w:rsid w:val="00BF70D3"/>
    <w:rsid w:val="00BF7179"/>
    <w:rsid w:val="00BF75C5"/>
    <w:rsid w:val="00C00045"/>
    <w:rsid w:val="00C001BF"/>
    <w:rsid w:val="00C01453"/>
    <w:rsid w:val="00C014A1"/>
    <w:rsid w:val="00C017BB"/>
    <w:rsid w:val="00C017CB"/>
    <w:rsid w:val="00C020AC"/>
    <w:rsid w:val="00C0230F"/>
    <w:rsid w:val="00C02645"/>
    <w:rsid w:val="00C02A46"/>
    <w:rsid w:val="00C02D18"/>
    <w:rsid w:val="00C048F2"/>
    <w:rsid w:val="00C04A95"/>
    <w:rsid w:val="00C0576C"/>
    <w:rsid w:val="00C05A33"/>
    <w:rsid w:val="00C05CD2"/>
    <w:rsid w:val="00C05F84"/>
    <w:rsid w:val="00C06D48"/>
    <w:rsid w:val="00C07B52"/>
    <w:rsid w:val="00C1157B"/>
    <w:rsid w:val="00C11EC9"/>
    <w:rsid w:val="00C14450"/>
    <w:rsid w:val="00C14BC6"/>
    <w:rsid w:val="00C15BB3"/>
    <w:rsid w:val="00C1639C"/>
    <w:rsid w:val="00C164BA"/>
    <w:rsid w:val="00C16C06"/>
    <w:rsid w:val="00C16D2C"/>
    <w:rsid w:val="00C170B1"/>
    <w:rsid w:val="00C17A45"/>
    <w:rsid w:val="00C21AE3"/>
    <w:rsid w:val="00C21DBB"/>
    <w:rsid w:val="00C220C2"/>
    <w:rsid w:val="00C22EB5"/>
    <w:rsid w:val="00C241E1"/>
    <w:rsid w:val="00C2426D"/>
    <w:rsid w:val="00C24630"/>
    <w:rsid w:val="00C24EDC"/>
    <w:rsid w:val="00C25689"/>
    <w:rsid w:val="00C265B7"/>
    <w:rsid w:val="00C26DE2"/>
    <w:rsid w:val="00C27097"/>
    <w:rsid w:val="00C304B3"/>
    <w:rsid w:val="00C316F0"/>
    <w:rsid w:val="00C317ED"/>
    <w:rsid w:val="00C31A5C"/>
    <w:rsid w:val="00C32918"/>
    <w:rsid w:val="00C32A2E"/>
    <w:rsid w:val="00C32EDC"/>
    <w:rsid w:val="00C331C1"/>
    <w:rsid w:val="00C33A03"/>
    <w:rsid w:val="00C3452D"/>
    <w:rsid w:val="00C34730"/>
    <w:rsid w:val="00C34EB1"/>
    <w:rsid w:val="00C35A29"/>
    <w:rsid w:val="00C35AF6"/>
    <w:rsid w:val="00C36093"/>
    <w:rsid w:val="00C36177"/>
    <w:rsid w:val="00C376AB"/>
    <w:rsid w:val="00C405D5"/>
    <w:rsid w:val="00C43065"/>
    <w:rsid w:val="00C44588"/>
    <w:rsid w:val="00C452B7"/>
    <w:rsid w:val="00C454D3"/>
    <w:rsid w:val="00C460FF"/>
    <w:rsid w:val="00C47315"/>
    <w:rsid w:val="00C475A6"/>
    <w:rsid w:val="00C5038A"/>
    <w:rsid w:val="00C50786"/>
    <w:rsid w:val="00C50B9B"/>
    <w:rsid w:val="00C50C89"/>
    <w:rsid w:val="00C50FCF"/>
    <w:rsid w:val="00C513EE"/>
    <w:rsid w:val="00C5198C"/>
    <w:rsid w:val="00C51C48"/>
    <w:rsid w:val="00C52DF0"/>
    <w:rsid w:val="00C53635"/>
    <w:rsid w:val="00C54048"/>
    <w:rsid w:val="00C54AAA"/>
    <w:rsid w:val="00C54E4C"/>
    <w:rsid w:val="00C60E1B"/>
    <w:rsid w:val="00C60E36"/>
    <w:rsid w:val="00C60F30"/>
    <w:rsid w:val="00C613D3"/>
    <w:rsid w:val="00C61ABF"/>
    <w:rsid w:val="00C63153"/>
    <w:rsid w:val="00C6342B"/>
    <w:rsid w:val="00C643C1"/>
    <w:rsid w:val="00C64FAC"/>
    <w:rsid w:val="00C65742"/>
    <w:rsid w:val="00C660AC"/>
    <w:rsid w:val="00C66101"/>
    <w:rsid w:val="00C67249"/>
    <w:rsid w:val="00C7108D"/>
    <w:rsid w:val="00C714E2"/>
    <w:rsid w:val="00C72443"/>
    <w:rsid w:val="00C72EBD"/>
    <w:rsid w:val="00C73471"/>
    <w:rsid w:val="00C7437A"/>
    <w:rsid w:val="00C747F1"/>
    <w:rsid w:val="00C75C52"/>
    <w:rsid w:val="00C768E7"/>
    <w:rsid w:val="00C76DC2"/>
    <w:rsid w:val="00C7730A"/>
    <w:rsid w:val="00C774E2"/>
    <w:rsid w:val="00C77E62"/>
    <w:rsid w:val="00C811B3"/>
    <w:rsid w:val="00C81F43"/>
    <w:rsid w:val="00C8220A"/>
    <w:rsid w:val="00C8276F"/>
    <w:rsid w:val="00C82AF0"/>
    <w:rsid w:val="00C8397D"/>
    <w:rsid w:val="00C840A3"/>
    <w:rsid w:val="00C841AF"/>
    <w:rsid w:val="00C8488C"/>
    <w:rsid w:val="00C84CE4"/>
    <w:rsid w:val="00C853FB"/>
    <w:rsid w:val="00C8571F"/>
    <w:rsid w:val="00C861FD"/>
    <w:rsid w:val="00C86A69"/>
    <w:rsid w:val="00C8709D"/>
    <w:rsid w:val="00C87CDD"/>
    <w:rsid w:val="00C9004D"/>
    <w:rsid w:val="00C90245"/>
    <w:rsid w:val="00C91028"/>
    <w:rsid w:val="00C91220"/>
    <w:rsid w:val="00C917F1"/>
    <w:rsid w:val="00C918A8"/>
    <w:rsid w:val="00C918C0"/>
    <w:rsid w:val="00C927F9"/>
    <w:rsid w:val="00C939A3"/>
    <w:rsid w:val="00C93C69"/>
    <w:rsid w:val="00C93E1E"/>
    <w:rsid w:val="00C9401E"/>
    <w:rsid w:val="00C94AA6"/>
    <w:rsid w:val="00C966C2"/>
    <w:rsid w:val="00C96A66"/>
    <w:rsid w:val="00C96A9B"/>
    <w:rsid w:val="00C97073"/>
    <w:rsid w:val="00C9742C"/>
    <w:rsid w:val="00C979BF"/>
    <w:rsid w:val="00CA08C1"/>
    <w:rsid w:val="00CA1E64"/>
    <w:rsid w:val="00CA355C"/>
    <w:rsid w:val="00CA54EA"/>
    <w:rsid w:val="00CA56AA"/>
    <w:rsid w:val="00CA57F6"/>
    <w:rsid w:val="00CA62DA"/>
    <w:rsid w:val="00CA63CE"/>
    <w:rsid w:val="00CA67D6"/>
    <w:rsid w:val="00CA6966"/>
    <w:rsid w:val="00CA7AC8"/>
    <w:rsid w:val="00CB235D"/>
    <w:rsid w:val="00CB2E50"/>
    <w:rsid w:val="00CB2F55"/>
    <w:rsid w:val="00CB3817"/>
    <w:rsid w:val="00CB5316"/>
    <w:rsid w:val="00CB5F57"/>
    <w:rsid w:val="00CB60C9"/>
    <w:rsid w:val="00CB6EC2"/>
    <w:rsid w:val="00CB73EC"/>
    <w:rsid w:val="00CC030E"/>
    <w:rsid w:val="00CC0472"/>
    <w:rsid w:val="00CC086A"/>
    <w:rsid w:val="00CC0AAE"/>
    <w:rsid w:val="00CC0E5B"/>
    <w:rsid w:val="00CC1149"/>
    <w:rsid w:val="00CC2D3B"/>
    <w:rsid w:val="00CC303B"/>
    <w:rsid w:val="00CC3474"/>
    <w:rsid w:val="00CC3965"/>
    <w:rsid w:val="00CC3DB3"/>
    <w:rsid w:val="00CC5B94"/>
    <w:rsid w:val="00CC5F5A"/>
    <w:rsid w:val="00CC675C"/>
    <w:rsid w:val="00CD038B"/>
    <w:rsid w:val="00CD08D0"/>
    <w:rsid w:val="00CD0BD4"/>
    <w:rsid w:val="00CD1501"/>
    <w:rsid w:val="00CD1DB9"/>
    <w:rsid w:val="00CD23D6"/>
    <w:rsid w:val="00CD2A5E"/>
    <w:rsid w:val="00CD33DE"/>
    <w:rsid w:val="00CD3B21"/>
    <w:rsid w:val="00CD3D15"/>
    <w:rsid w:val="00CD42FD"/>
    <w:rsid w:val="00CD4310"/>
    <w:rsid w:val="00CD495D"/>
    <w:rsid w:val="00CD4FAE"/>
    <w:rsid w:val="00CD5067"/>
    <w:rsid w:val="00CD5F01"/>
    <w:rsid w:val="00CD66B5"/>
    <w:rsid w:val="00CD7161"/>
    <w:rsid w:val="00CD77FA"/>
    <w:rsid w:val="00CE05B7"/>
    <w:rsid w:val="00CE1B73"/>
    <w:rsid w:val="00CE2368"/>
    <w:rsid w:val="00CE35B4"/>
    <w:rsid w:val="00CE4089"/>
    <w:rsid w:val="00CE40B3"/>
    <w:rsid w:val="00CE5270"/>
    <w:rsid w:val="00CE7526"/>
    <w:rsid w:val="00CE7B76"/>
    <w:rsid w:val="00CE7C1C"/>
    <w:rsid w:val="00CE7D23"/>
    <w:rsid w:val="00CE7F83"/>
    <w:rsid w:val="00CF0AD8"/>
    <w:rsid w:val="00CF0C7B"/>
    <w:rsid w:val="00CF0E15"/>
    <w:rsid w:val="00CF1F16"/>
    <w:rsid w:val="00CF3F04"/>
    <w:rsid w:val="00CF4CE2"/>
    <w:rsid w:val="00CF5872"/>
    <w:rsid w:val="00CF5C0C"/>
    <w:rsid w:val="00CF5EDF"/>
    <w:rsid w:val="00CF5F08"/>
    <w:rsid w:val="00CF5FB1"/>
    <w:rsid w:val="00CF60F7"/>
    <w:rsid w:val="00CF6C7A"/>
    <w:rsid w:val="00CF78E8"/>
    <w:rsid w:val="00CF7BB0"/>
    <w:rsid w:val="00CF7C8F"/>
    <w:rsid w:val="00D00221"/>
    <w:rsid w:val="00D00CBE"/>
    <w:rsid w:val="00D01338"/>
    <w:rsid w:val="00D0359A"/>
    <w:rsid w:val="00D036F3"/>
    <w:rsid w:val="00D04D4C"/>
    <w:rsid w:val="00D0540A"/>
    <w:rsid w:val="00D05769"/>
    <w:rsid w:val="00D057E7"/>
    <w:rsid w:val="00D05A8D"/>
    <w:rsid w:val="00D05C62"/>
    <w:rsid w:val="00D05FB2"/>
    <w:rsid w:val="00D06B70"/>
    <w:rsid w:val="00D07246"/>
    <w:rsid w:val="00D0760F"/>
    <w:rsid w:val="00D07898"/>
    <w:rsid w:val="00D078D2"/>
    <w:rsid w:val="00D102CB"/>
    <w:rsid w:val="00D10794"/>
    <w:rsid w:val="00D10A43"/>
    <w:rsid w:val="00D112C9"/>
    <w:rsid w:val="00D124DD"/>
    <w:rsid w:val="00D12906"/>
    <w:rsid w:val="00D14C76"/>
    <w:rsid w:val="00D14DA4"/>
    <w:rsid w:val="00D151A9"/>
    <w:rsid w:val="00D15384"/>
    <w:rsid w:val="00D15426"/>
    <w:rsid w:val="00D15800"/>
    <w:rsid w:val="00D160C4"/>
    <w:rsid w:val="00D1760B"/>
    <w:rsid w:val="00D17B08"/>
    <w:rsid w:val="00D17ED6"/>
    <w:rsid w:val="00D17EDD"/>
    <w:rsid w:val="00D20483"/>
    <w:rsid w:val="00D20C77"/>
    <w:rsid w:val="00D2409A"/>
    <w:rsid w:val="00D24128"/>
    <w:rsid w:val="00D248AB"/>
    <w:rsid w:val="00D2531A"/>
    <w:rsid w:val="00D25DAB"/>
    <w:rsid w:val="00D2655E"/>
    <w:rsid w:val="00D26874"/>
    <w:rsid w:val="00D26CE2"/>
    <w:rsid w:val="00D278E9"/>
    <w:rsid w:val="00D30EB8"/>
    <w:rsid w:val="00D313CF"/>
    <w:rsid w:val="00D3157E"/>
    <w:rsid w:val="00D315B2"/>
    <w:rsid w:val="00D31783"/>
    <w:rsid w:val="00D31D91"/>
    <w:rsid w:val="00D337A3"/>
    <w:rsid w:val="00D344D7"/>
    <w:rsid w:val="00D34587"/>
    <w:rsid w:val="00D35A3E"/>
    <w:rsid w:val="00D4016E"/>
    <w:rsid w:val="00D40224"/>
    <w:rsid w:val="00D40D45"/>
    <w:rsid w:val="00D4116C"/>
    <w:rsid w:val="00D413AD"/>
    <w:rsid w:val="00D41D47"/>
    <w:rsid w:val="00D432B9"/>
    <w:rsid w:val="00D4334F"/>
    <w:rsid w:val="00D43B71"/>
    <w:rsid w:val="00D4466F"/>
    <w:rsid w:val="00D44811"/>
    <w:rsid w:val="00D4494C"/>
    <w:rsid w:val="00D4584B"/>
    <w:rsid w:val="00D45C38"/>
    <w:rsid w:val="00D46272"/>
    <w:rsid w:val="00D46450"/>
    <w:rsid w:val="00D465DE"/>
    <w:rsid w:val="00D47A4F"/>
    <w:rsid w:val="00D504CD"/>
    <w:rsid w:val="00D511D4"/>
    <w:rsid w:val="00D51F18"/>
    <w:rsid w:val="00D52093"/>
    <w:rsid w:val="00D520D6"/>
    <w:rsid w:val="00D52A82"/>
    <w:rsid w:val="00D52F65"/>
    <w:rsid w:val="00D52F9C"/>
    <w:rsid w:val="00D53537"/>
    <w:rsid w:val="00D5384F"/>
    <w:rsid w:val="00D539E5"/>
    <w:rsid w:val="00D53CE0"/>
    <w:rsid w:val="00D53EF9"/>
    <w:rsid w:val="00D540BB"/>
    <w:rsid w:val="00D553EF"/>
    <w:rsid w:val="00D55737"/>
    <w:rsid w:val="00D55A2D"/>
    <w:rsid w:val="00D55F89"/>
    <w:rsid w:val="00D57E01"/>
    <w:rsid w:val="00D600DA"/>
    <w:rsid w:val="00D60182"/>
    <w:rsid w:val="00D60CFF"/>
    <w:rsid w:val="00D61666"/>
    <w:rsid w:val="00D61B1A"/>
    <w:rsid w:val="00D6407C"/>
    <w:rsid w:val="00D641E9"/>
    <w:rsid w:val="00D649D7"/>
    <w:rsid w:val="00D64B57"/>
    <w:rsid w:val="00D65F2D"/>
    <w:rsid w:val="00D6622B"/>
    <w:rsid w:val="00D66B04"/>
    <w:rsid w:val="00D66B84"/>
    <w:rsid w:val="00D701BA"/>
    <w:rsid w:val="00D7029B"/>
    <w:rsid w:val="00D70FE2"/>
    <w:rsid w:val="00D71EF5"/>
    <w:rsid w:val="00D72732"/>
    <w:rsid w:val="00D73A6A"/>
    <w:rsid w:val="00D75D15"/>
    <w:rsid w:val="00D76F7A"/>
    <w:rsid w:val="00D77AA6"/>
    <w:rsid w:val="00D77ED0"/>
    <w:rsid w:val="00D80095"/>
    <w:rsid w:val="00D815B3"/>
    <w:rsid w:val="00D81F7F"/>
    <w:rsid w:val="00D8214D"/>
    <w:rsid w:val="00D82AA5"/>
    <w:rsid w:val="00D82AB6"/>
    <w:rsid w:val="00D82D7F"/>
    <w:rsid w:val="00D82D87"/>
    <w:rsid w:val="00D82E00"/>
    <w:rsid w:val="00D83660"/>
    <w:rsid w:val="00D83C64"/>
    <w:rsid w:val="00D85F31"/>
    <w:rsid w:val="00D864CC"/>
    <w:rsid w:val="00D87026"/>
    <w:rsid w:val="00D87C04"/>
    <w:rsid w:val="00D87FDF"/>
    <w:rsid w:val="00D9100D"/>
    <w:rsid w:val="00D917E0"/>
    <w:rsid w:val="00D921FD"/>
    <w:rsid w:val="00D93737"/>
    <w:rsid w:val="00D93B2B"/>
    <w:rsid w:val="00D949B4"/>
    <w:rsid w:val="00D950BE"/>
    <w:rsid w:val="00D95A84"/>
    <w:rsid w:val="00D966A3"/>
    <w:rsid w:val="00D968DE"/>
    <w:rsid w:val="00D96A59"/>
    <w:rsid w:val="00D96B10"/>
    <w:rsid w:val="00D96FF8"/>
    <w:rsid w:val="00D97361"/>
    <w:rsid w:val="00DA0D4C"/>
    <w:rsid w:val="00DA1EC1"/>
    <w:rsid w:val="00DA266F"/>
    <w:rsid w:val="00DA5A68"/>
    <w:rsid w:val="00DA6681"/>
    <w:rsid w:val="00DA77F2"/>
    <w:rsid w:val="00DB1673"/>
    <w:rsid w:val="00DB18E2"/>
    <w:rsid w:val="00DB19E9"/>
    <w:rsid w:val="00DB30C0"/>
    <w:rsid w:val="00DB3FB1"/>
    <w:rsid w:val="00DB470F"/>
    <w:rsid w:val="00DB4DF1"/>
    <w:rsid w:val="00DB57AE"/>
    <w:rsid w:val="00DB6582"/>
    <w:rsid w:val="00DB6E78"/>
    <w:rsid w:val="00DB7A15"/>
    <w:rsid w:val="00DB7D1E"/>
    <w:rsid w:val="00DC008A"/>
    <w:rsid w:val="00DC068A"/>
    <w:rsid w:val="00DC0A4E"/>
    <w:rsid w:val="00DC0FC0"/>
    <w:rsid w:val="00DC147E"/>
    <w:rsid w:val="00DC1B82"/>
    <w:rsid w:val="00DC1DF2"/>
    <w:rsid w:val="00DC2155"/>
    <w:rsid w:val="00DC2F00"/>
    <w:rsid w:val="00DC3396"/>
    <w:rsid w:val="00DC4199"/>
    <w:rsid w:val="00DC41F9"/>
    <w:rsid w:val="00DC4690"/>
    <w:rsid w:val="00DC50DA"/>
    <w:rsid w:val="00DC608C"/>
    <w:rsid w:val="00DC64C2"/>
    <w:rsid w:val="00DC64DD"/>
    <w:rsid w:val="00DC728F"/>
    <w:rsid w:val="00DC72BB"/>
    <w:rsid w:val="00DC7925"/>
    <w:rsid w:val="00DC793C"/>
    <w:rsid w:val="00DD0970"/>
    <w:rsid w:val="00DD1130"/>
    <w:rsid w:val="00DD257A"/>
    <w:rsid w:val="00DD2609"/>
    <w:rsid w:val="00DD3D00"/>
    <w:rsid w:val="00DD3ED5"/>
    <w:rsid w:val="00DD4309"/>
    <w:rsid w:val="00DD43F6"/>
    <w:rsid w:val="00DD483E"/>
    <w:rsid w:val="00DD501D"/>
    <w:rsid w:val="00DD5178"/>
    <w:rsid w:val="00DD5B38"/>
    <w:rsid w:val="00DD5F03"/>
    <w:rsid w:val="00DD65A5"/>
    <w:rsid w:val="00DD77F1"/>
    <w:rsid w:val="00DE15E1"/>
    <w:rsid w:val="00DE23E0"/>
    <w:rsid w:val="00DE2BEB"/>
    <w:rsid w:val="00DE2C6D"/>
    <w:rsid w:val="00DE31AD"/>
    <w:rsid w:val="00DE34F2"/>
    <w:rsid w:val="00DE3CC4"/>
    <w:rsid w:val="00DE4289"/>
    <w:rsid w:val="00DE4547"/>
    <w:rsid w:val="00DE47D0"/>
    <w:rsid w:val="00DE4BF5"/>
    <w:rsid w:val="00DE4DC5"/>
    <w:rsid w:val="00DE592D"/>
    <w:rsid w:val="00DE7CBB"/>
    <w:rsid w:val="00DF06D1"/>
    <w:rsid w:val="00DF1B25"/>
    <w:rsid w:val="00DF1C7A"/>
    <w:rsid w:val="00DF2929"/>
    <w:rsid w:val="00DF2BC0"/>
    <w:rsid w:val="00DF2D6E"/>
    <w:rsid w:val="00DF4E93"/>
    <w:rsid w:val="00DF5021"/>
    <w:rsid w:val="00DF5F54"/>
    <w:rsid w:val="00DF6A39"/>
    <w:rsid w:val="00E004C4"/>
    <w:rsid w:val="00E01123"/>
    <w:rsid w:val="00E01355"/>
    <w:rsid w:val="00E019F4"/>
    <w:rsid w:val="00E02C34"/>
    <w:rsid w:val="00E02FF1"/>
    <w:rsid w:val="00E03A6C"/>
    <w:rsid w:val="00E03C9A"/>
    <w:rsid w:val="00E04B0F"/>
    <w:rsid w:val="00E05266"/>
    <w:rsid w:val="00E05455"/>
    <w:rsid w:val="00E0612F"/>
    <w:rsid w:val="00E06789"/>
    <w:rsid w:val="00E06D54"/>
    <w:rsid w:val="00E0704E"/>
    <w:rsid w:val="00E0724E"/>
    <w:rsid w:val="00E07AFC"/>
    <w:rsid w:val="00E07E29"/>
    <w:rsid w:val="00E07F4C"/>
    <w:rsid w:val="00E1039B"/>
    <w:rsid w:val="00E106B6"/>
    <w:rsid w:val="00E109AC"/>
    <w:rsid w:val="00E10E66"/>
    <w:rsid w:val="00E11666"/>
    <w:rsid w:val="00E127A3"/>
    <w:rsid w:val="00E14575"/>
    <w:rsid w:val="00E14F4A"/>
    <w:rsid w:val="00E150FE"/>
    <w:rsid w:val="00E15764"/>
    <w:rsid w:val="00E15C72"/>
    <w:rsid w:val="00E1625B"/>
    <w:rsid w:val="00E202A2"/>
    <w:rsid w:val="00E20F54"/>
    <w:rsid w:val="00E20F90"/>
    <w:rsid w:val="00E21F3A"/>
    <w:rsid w:val="00E22E03"/>
    <w:rsid w:val="00E22E43"/>
    <w:rsid w:val="00E23FDD"/>
    <w:rsid w:val="00E2424D"/>
    <w:rsid w:val="00E2450E"/>
    <w:rsid w:val="00E24629"/>
    <w:rsid w:val="00E24783"/>
    <w:rsid w:val="00E248CC"/>
    <w:rsid w:val="00E249E3"/>
    <w:rsid w:val="00E26726"/>
    <w:rsid w:val="00E26B17"/>
    <w:rsid w:val="00E2721B"/>
    <w:rsid w:val="00E275C5"/>
    <w:rsid w:val="00E27DFC"/>
    <w:rsid w:val="00E3002B"/>
    <w:rsid w:val="00E30C3B"/>
    <w:rsid w:val="00E30D79"/>
    <w:rsid w:val="00E311B0"/>
    <w:rsid w:val="00E32952"/>
    <w:rsid w:val="00E32D96"/>
    <w:rsid w:val="00E3370F"/>
    <w:rsid w:val="00E340AA"/>
    <w:rsid w:val="00E34F86"/>
    <w:rsid w:val="00E3513B"/>
    <w:rsid w:val="00E3576A"/>
    <w:rsid w:val="00E357EC"/>
    <w:rsid w:val="00E35917"/>
    <w:rsid w:val="00E35D7A"/>
    <w:rsid w:val="00E35EA7"/>
    <w:rsid w:val="00E3622D"/>
    <w:rsid w:val="00E3664A"/>
    <w:rsid w:val="00E36A7B"/>
    <w:rsid w:val="00E374C3"/>
    <w:rsid w:val="00E3784D"/>
    <w:rsid w:val="00E37C04"/>
    <w:rsid w:val="00E40DB8"/>
    <w:rsid w:val="00E41087"/>
    <w:rsid w:val="00E4305B"/>
    <w:rsid w:val="00E4345D"/>
    <w:rsid w:val="00E4560A"/>
    <w:rsid w:val="00E458D5"/>
    <w:rsid w:val="00E46EE2"/>
    <w:rsid w:val="00E47357"/>
    <w:rsid w:val="00E474C4"/>
    <w:rsid w:val="00E47ADC"/>
    <w:rsid w:val="00E50EBA"/>
    <w:rsid w:val="00E511C7"/>
    <w:rsid w:val="00E5184B"/>
    <w:rsid w:val="00E51E23"/>
    <w:rsid w:val="00E535F3"/>
    <w:rsid w:val="00E545E4"/>
    <w:rsid w:val="00E54903"/>
    <w:rsid w:val="00E55EFC"/>
    <w:rsid w:val="00E56A32"/>
    <w:rsid w:val="00E56CDC"/>
    <w:rsid w:val="00E60495"/>
    <w:rsid w:val="00E618E4"/>
    <w:rsid w:val="00E62102"/>
    <w:rsid w:val="00E621E9"/>
    <w:rsid w:val="00E62367"/>
    <w:rsid w:val="00E637FC"/>
    <w:rsid w:val="00E63918"/>
    <w:rsid w:val="00E65E18"/>
    <w:rsid w:val="00E662A4"/>
    <w:rsid w:val="00E670D4"/>
    <w:rsid w:val="00E67227"/>
    <w:rsid w:val="00E67300"/>
    <w:rsid w:val="00E675F7"/>
    <w:rsid w:val="00E676BD"/>
    <w:rsid w:val="00E67EB1"/>
    <w:rsid w:val="00E67F41"/>
    <w:rsid w:val="00E70319"/>
    <w:rsid w:val="00E71318"/>
    <w:rsid w:val="00E71643"/>
    <w:rsid w:val="00E7210A"/>
    <w:rsid w:val="00E73171"/>
    <w:rsid w:val="00E73C20"/>
    <w:rsid w:val="00E7455F"/>
    <w:rsid w:val="00E74C6B"/>
    <w:rsid w:val="00E74DF7"/>
    <w:rsid w:val="00E7564B"/>
    <w:rsid w:val="00E75E50"/>
    <w:rsid w:val="00E76124"/>
    <w:rsid w:val="00E767A5"/>
    <w:rsid w:val="00E76D84"/>
    <w:rsid w:val="00E8003C"/>
    <w:rsid w:val="00E80461"/>
    <w:rsid w:val="00E818AB"/>
    <w:rsid w:val="00E830E2"/>
    <w:rsid w:val="00E8349A"/>
    <w:rsid w:val="00E85B75"/>
    <w:rsid w:val="00E8648E"/>
    <w:rsid w:val="00E864F1"/>
    <w:rsid w:val="00E865DB"/>
    <w:rsid w:val="00E87D2F"/>
    <w:rsid w:val="00E90651"/>
    <w:rsid w:val="00E9100E"/>
    <w:rsid w:val="00E91C43"/>
    <w:rsid w:val="00E91FD3"/>
    <w:rsid w:val="00E921DB"/>
    <w:rsid w:val="00E92566"/>
    <w:rsid w:val="00E92B24"/>
    <w:rsid w:val="00E92F17"/>
    <w:rsid w:val="00E9306F"/>
    <w:rsid w:val="00E930C0"/>
    <w:rsid w:val="00E93542"/>
    <w:rsid w:val="00E936CE"/>
    <w:rsid w:val="00E94E2B"/>
    <w:rsid w:val="00E95771"/>
    <w:rsid w:val="00E959D4"/>
    <w:rsid w:val="00E95A0D"/>
    <w:rsid w:val="00E961B1"/>
    <w:rsid w:val="00E96483"/>
    <w:rsid w:val="00E965CB"/>
    <w:rsid w:val="00E9667E"/>
    <w:rsid w:val="00EA1A25"/>
    <w:rsid w:val="00EA1A99"/>
    <w:rsid w:val="00EA20C5"/>
    <w:rsid w:val="00EA216C"/>
    <w:rsid w:val="00EA38DC"/>
    <w:rsid w:val="00EA49C7"/>
    <w:rsid w:val="00EA565B"/>
    <w:rsid w:val="00EA565E"/>
    <w:rsid w:val="00EA6880"/>
    <w:rsid w:val="00EA7411"/>
    <w:rsid w:val="00EA7703"/>
    <w:rsid w:val="00EA77EE"/>
    <w:rsid w:val="00EA78C2"/>
    <w:rsid w:val="00EB0912"/>
    <w:rsid w:val="00EB21D5"/>
    <w:rsid w:val="00EB25C2"/>
    <w:rsid w:val="00EB25C4"/>
    <w:rsid w:val="00EB26CF"/>
    <w:rsid w:val="00EB2DD8"/>
    <w:rsid w:val="00EB4AF7"/>
    <w:rsid w:val="00EB4E76"/>
    <w:rsid w:val="00EB50B1"/>
    <w:rsid w:val="00EB514E"/>
    <w:rsid w:val="00EB557E"/>
    <w:rsid w:val="00EB5A78"/>
    <w:rsid w:val="00EB648B"/>
    <w:rsid w:val="00EB7615"/>
    <w:rsid w:val="00EC0AB4"/>
    <w:rsid w:val="00EC13C2"/>
    <w:rsid w:val="00EC15D7"/>
    <w:rsid w:val="00EC1C6E"/>
    <w:rsid w:val="00EC205E"/>
    <w:rsid w:val="00EC22FA"/>
    <w:rsid w:val="00EC2596"/>
    <w:rsid w:val="00EC3025"/>
    <w:rsid w:val="00EC3341"/>
    <w:rsid w:val="00EC3841"/>
    <w:rsid w:val="00EC3FE8"/>
    <w:rsid w:val="00EC478E"/>
    <w:rsid w:val="00EC49F7"/>
    <w:rsid w:val="00EC5652"/>
    <w:rsid w:val="00EC61A0"/>
    <w:rsid w:val="00EC664A"/>
    <w:rsid w:val="00EC7531"/>
    <w:rsid w:val="00EC76D3"/>
    <w:rsid w:val="00EC7DAF"/>
    <w:rsid w:val="00ED0689"/>
    <w:rsid w:val="00ED0A64"/>
    <w:rsid w:val="00ED4349"/>
    <w:rsid w:val="00ED47B7"/>
    <w:rsid w:val="00ED61FD"/>
    <w:rsid w:val="00ED70C5"/>
    <w:rsid w:val="00ED7579"/>
    <w:rsid w:val="00ED7988"/>
    <w:rsid w:val="00EE0C4F"/>
    <w:rsid w:val="00EE1184"/>
    <w:rsid w:val="00EE16AF"/>
    <w:rsid w:val="00EE36D7"/>
    <w:rsid w:val="00EE3824"/>
    <w:rsid w:val="00EE3B90"/>
    <w:rsid w:val="00EE481C"/>
    <w:rsid w:val="00EE48AF"/>
    <w:rsid w:val="00EE57CE"/>
    <w:rsid w:val="00EE6AEC"/>
    <w:rsid w:val="00EF008A"/>
    <w:rsid w:val="00EF08D2"/>
    <w:rsid w:val="00EF1224"/>
    <w:rsid w:val="00EF1B49"/>
    <w:rsid w:val="00EF1EB4"/>
    <w:rsid w:val="00EF26DE"/>
    <w:rsid w:val="00EF2B7A"/>
    <w:rsid w:val="00EF3711"/>
    <w:rsid w:val="00EF3B0A"/>
    <w:rsid w:val="00EF3E12"/>
    <w:rsid w:val="00EF3E55"/>
    <w:rsid w:val="00EF4758"/>
    <w:rsid w:val="00EF6202"/>
    <w:rsid w:val="00EF62E0"/>
    <w:rsid w:val="00EF6752"/>
    <w:rsid w:val="00EF6A1A"/>
    <w:rsid w:val="00F018A6"/>
    <w:rsid w:val="00F03675"/>
    <w:rsid w:val="00F03DF3"/>
    <w:rsid w:val="00F041D5"/>
    <w:rsid w:val="00F0480E"/>
    <w:rsid w:val="00F04B4B"/>
    <w:rsid w:val="00F050A4"/>
    <w:rsid w:val="00F0550D"/>
    <w:rsid w:val="00F05517"/>
    <w:rsid w:val="00F05B7E"/>
    <w:rsid w:val="00F05D98"/>
    <w:rsid w:val="00F064CB"/>
    <w:rsid w:val="00F07263"/>
    <w:rsid w:val="00F07329"/>
    <w:rsid w:val="00F107BE"/>
    <w:rsid w:val="00F10BC3"/>
    <w:rsid w:val="00F11352"/>
    <w:rsid w:val="00F118CF"/>
    <w:rsid w:val="00F125C6"/>
    <w:rsid w:val="00F126E5"/>
    <w:rsid w:val="00F12B1C"/>
    <w:rsid w:val="00F12E93"/>
    <w:rsid w:val="00F13ED6"/>
    <w:rsid w:val="00F142DC"/>
    <w:rsid w:val="00F15A41"/>
    <w:rsid w:val="00F1689D"/>
    <w:rsid w:val="00F16BAB"/>
    <w:rsid w:val="00F16CF6"/>
    <w:rsid w:val="00F206FF"/>
    <w:rsid w:val="00F210C4"/>
    <w:rsid w:val="00F24B4C"/>
    <w:rsid w:val="00F25FFC"/>
    <w:rsid w:val="00F27369"/>
    <w:rsid w:val="00F30054"/>
    <w:rsid w:val="00F301B5"/>
    <w:rsid w:val="00F30A92"/>
    <w:rsid w:val="00F31A93"/>
    <w:rsid w:val="00F31FC6"/>
    <w:rsid w:val="00F3257E"/>
    <w:rsid w:val="00F338B9"/>
    <w:rsid w:val="00F3407E"/>
    <w:rsid w:val="00F348B3"/>
    <w:rsid w:val="00F35050"/>
    <w:rsid w:val="00F35800"/>
    <w:rsid w:val="00F359DF"/>
    <w:rsid w:val="00F35AE5"/>
    <w:rsid w:val="00F37368"/>
    <w:rsid w:val="00F3799F"/>
    <w:rsid w:val="00F37BF6"/>
    <w:rsid w:val="00F40641"/>
    <w:rsid w:val="00F40B11"/>
    <w:rsid w:val="00F40E42"/>
    <w:rsid w:val="00F41275"/>
    <w:rsid w:val="00F418E8"/>
    <w:rsid w:val="00F42206"/>
    <w:rsid w:val="00F4226C"/>
    <w:rsid w:val="00F427EE"/>
    <w:rsid w:val="00F4299B"/>
    <w:rsid w:val="00F43208"/>
    <w:rsid w:val="00F43800"/>
    <w:rsid w:val="00F43983"/>
    <w:rsid w:val="00F44A22"/>
    <w:rsid w:val="00F45211"/>
    <w:rsid w:val="00F45EC7"/>
    <w:rsid w:val="00F464FC"/>
    <w:rsid w:val="00F47F82"/>
    <w:rsid w:val="00F504EB"/>
    <w:rsid w:val="00F505A7"/>
    <w:rsid w:val="00F505E2"/>
    <w:rsid w:val="00F5063B"/>
    <w:rsid w:val="00F50D90"/>
    <w:rsid w:val="00F5102D"/>
    <w:rsid w:val="00F516AA"/>
    <w:rsid w:val="00F52A23"/>
    <w:rsid w:val="00F52A2A"/>
    <w:rsid w:val="00F52B59"/>
    <w:rsid w:val="00F53618"/>
    <w:rsid w:val="00F54C99"/>
    <w:rsid w:val="00F5607D"/>
    <w:rsid w:val="00F567AE"/>
    <w:rsid w:val="00F56E0A"/>
    <w:rsid w:val="00F57329"/>
    <w:rsid w:val="00F573F8"/>
    <w:rsid w:val="00F607E1"/>
    <w:rsid w:val="00F61417"/>
    <w:rsid w:val="00F61D87"/>
    <w:rsid w:val="00F627B0"/>
    <w:rsid w:val="00F62F11"/>
    <w:rsid w:val="00F6342E"/>
    <w:rsid w:val="00F647D0"/>
    <w:rsid w:val="00F65F59"/>
    <w:rsid w:val="00F65FC8"/>
    <w:rsid w:val="00F66A20"/>
    <w:rsid w:val="00F674E0"/>
    <w:rsid w:val="00F7014F"/>
    <w:rsid w:val="00F70EA0"/>
    <w:rsid w:val="00F719BD"/>
    <w:rsid w:val="00F72320"/>
    <w:rsid w:val="00F72478"/>
    <w:rsid w:val="00F72688"/>
    <w:rsid w:val="00F727E7"/>
    <w:rsid w:val="00F73933"/>
    <w:rsid w:val="00F73E79"/>
    <w:rsid w:val="00F74502"/>
    <w:rsid w:val="00F74E7C"/>
    <w:rsid w:val="00F755C1"/>
    <w:rsid w:val="00F75D87"/>
    <w:rsid w:val="00F75ECA"/>
    <w:rsid w:val="00F762A6"/>
    <w:rsid w:val="00F762C4"/>
    <w:rsid w:val="00F76C7E"/>
    <w:rsid w:val="00F7772B"/>
    <w:rsid w:val="00F7772C"/>
    <w:rsid w:val="00F77D4F"/>
    <w:rsid w:val="00F81D4B"/>
    <w:rsid w:val="00F81F2E"/>
    <w:rsid w:val="00F820DB"/>
    <w:rsid w:val="00F837DC"/>
    <w:rsid w:val="00F8387A"/>
    <w:rsid w:val="00F83AE6"/>
    <w:rsid w:val="00F84F54"/>
    <w:rsid w:val="00F84FEA"/>
    <w:rsid w:val="00F85327"/>
    <w:rsid w:val="00F877CD"/>
    <w:rsid w:val="00F878CC"/>
    <w:rsid w:val="00F903BE"/>
    <w:rsid w:val="00F90FE1"/>
    <w:rsid w:val="00F92A68"/>
    <w:rsid w:val="00F92DB0"/>
    <w:rsid w:val="00F92E69"/>
    <w:rsid w:val="00F93728"/>
    <w:rsid w:val="00F94232"/>
    <w:rsid w:val="00F94EF2"/>
    <w:rsid w:val="00F9526D"/>
    <w:rsid w:val="00F962AB"/>
    <w:rsid w:val="00F9667D"/>
    <w:rsid w:val="00FA0704"/>
    <w:rsid w:val="00FA10A4"/>
    <w:rsid w:val="00FA193A"/>
    <w:rsid w:val="00FA1C86"/>
    <w:rsid w:val="00FA2517"/>
    <w:rsid w:val="00FA556B"/>
    <w:rsid w:val="00FA56D9"/>
    <w:rsid w:val="00FA5F8B"/>
    <w:rsid w:val="00FA6530"/>
    <w:rsid w:val="00FB0203"/>
    <w:rsid w:val="00FB0638"/>
    <w:rsid w:val="00FB0B0F"/>
    <w:rsid w:val="00FB1026"/>
    <w:rsid w:val="00FB128F"/>
    <w:rsid w:val="00FB1366"/>
    <w:rsid w:val="00FB15DE"/>
    <w:rsid w:val="00FB1EDF"/>
    <w:rsid w:val="00FB3A8D"/>
    <w:rsid w:val="00FB4678"/>
    <w:rsid w:val="00FB4B03"/>
    <w:rsid w:val="00FB546F"/>
    <w:rsid w:val="00FB62D5"/>
    <w:rsid w:val="00FB6425"/>
    <w:rsid w:val="00FB6D36"/>
    <w:rsid w:val="00FB6ED9"/>
    <w:rsid w:val="00FB7E89"/>
    <w:rsid w:val="00FC0525"/>
    <w:rsid w:val="00FC05CD"/>
    <w:rsid w:val="00FC0DCE"/>
    <w:rsid w:val="00FC1185"/>
    <w:rsid w:val="00FC12F6"/>
    <w:rsid w:val="00FC1D5C"/>
    <w:rsid w:val="00FC3E47"/>
    <w:rsid w:val="00FC4B21"/>
    <w:rsid w:val="00FC5175"/>
    <w:rsid w:val="00FC58CD"/>
    <w:rsid w:val="00FC64D1"/>
    <w:rsid w:val="00FC67DA"/>
    <w:rsid w:val="00FC7AEF"/>
    <w:rsid w:val="00FC7D6B"/>
    <w:rsid w:val="00FD0123"/>
    <w:rsid w:val="00FD1E39"/>
    <w:rsid w:val="00FD205F"/>
    <w:rsid w:val="00FD267F"/>
    <w:rsid w:val="00FD2835"/>
    <w:rsid w:val="00FD3B2E"/>
    <w:rsid w:val="00FD430E"/>
    <w:rsid w:val="00FD4F82"/>
    <w:rsid w:val="00FD5B96"/>
    <w:rsid w:val="00FD5DC1"/>
    <w:rsid w:val="00FD5F96"/>
    <w:rsid w:val="00FD60E1"/>
    <w:rsid w:val="00FD6837"/>
    <w:rsid w:val="00FD6861"/>
    <w:rsid w:val="00FD6A0A"/>
    <w:rsid w:val="00FD6B91"/>
    <w:rsid w:val="00FE010C"/>
    <w:rsid w:val="00FE06A5"/>
    <w:rsid w:val="00FE096A"/>
    <w:rsid w:val="00FE0DC9"/>
    <w:rsid w:val="00FE13FD"/>
    <w:rsid w:val="00FE320A"/>
    <w:rsid w:val="00FE3AA0"/>
    <w:rsid w:val="00FE4623"/>
    <w:rsid w:val="00FE49E2"/>
    <w:rsid w:val="00FE4A47"/>
    <w:rsid w:val="00FE6F2C"/>
    <w:rsid w:val="00FE7D8D"/>
    <w:rsid w:val="00FF07D4"/>
    <w:rsid w:val="00FF0C65"/>
    <w:rsid w:val="00FF0FAA"/>
    <w:rsid w:val="00FF1614"/>
    <w:rsid w:val="00FF1A17"/>
    <w:rsid w:val="00FF1F48"/>
    <w:rsid w:val="00FF2147"/>
    <w:rsid w:val="00FF249D"/>
    <w:rsid w:val="00FF2A0E"/>
    <w:rsid w:val="00FF3EB3"/>
    <w:rsid w:val="00FF4E30"/>
    <w:rsid w:val="00FF4F2E"/>
    <w:rsid w:val="00FF4F72"/>
    <w:rsid w:val="00FF5675"/>
    <w:rsid w:val="00FF57B9"/>
    <w:rsid w:val="00FF5950"/>
    <w:rsid w:val="00FF5A36"/>
    <w:rsid w:val="00FF616D"/>
    <w:rsid w:val="00FF6FFE"/>
    <w:rsid w:val="1B833DA9"/>
    <w:rsid w:val="2DDD8079"/>
    <w:rsid w:val="338C33EE"/>
    <w:rsid w:val="730CCC08"/>
    <w:rsid w:val="7C77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5F27380E-91D6-4762-AFCE-4F2D8DAA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F07329"/>
    <w:pPr>
      <w:keepNext/>
      <w:outlineLvl w:val="0"/>
    </w:pPr>
    <w:rPr>
      <w:b/>
      <w:snapToGrid w:val="0"/>
      <w:kern w:val="28"/>
      <w:sz w:val="24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B5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49FC3-02C2-446D-9472-66BC2FAA9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Ajuntament de Terrassa</Company>
  <LinksUpToDate>false</LinksUpToDate>
  <CharactersWithSpaces>942</CharactersWithSpaces>
  <SharedDoc>false</SharedDoc>
  <HLinks>
    <vt:vector size="30" baseType="variant">
      <vt:variant>
        <vt:i4>2621543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5</cp:revision>
  <cp:lastPrinted>2018-02-27T20:42:00Z</cp:lastPrinted>
  <dcterms:created xsi:type="dcterms:W3CDTF">2025-06-02T06:38:00Z</dcterms:created>
  <dcterms:modified xsi:type="dcterms:W3CDTF">2025-06-05T11:38:00Z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